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5419629" w:displacedByCustomXml="next"/>
    <w:bookmarkStart w:id="1" w:name="_Toc303083428" w:displacedByCustomXml="next"/>
    <w:sdt>
      <w:sdtPr>
        <w:rPr>
          <w:rFonts w:ascii="Calibri" w:hAnsi="Calibri"/>
          <w:b w:val="0"/>
          <w:bCs w:val="0"/>
          <w:color w:val="auto"/>
          <w:sz w:val="20"/>
          <w:szCs w:val="24"/>
        </w:rPr>
        <w:id w:val="750082929"/>
        <w:docPartObj>
          <w:docPartGallery w:val="Table of Contents"/>
          <w:docPartUnique/>
        </w:docPartObj>
      </w:sdtPr>
      <w:sdtEndPr>
        <w:rPr>
          <w:rFonts w:asciiTheme="minorHAnsi" w:hAnsiTheme="minorHAnsi"/>
          <w:noProof/>
        </w:rPr>
      </w:sdtEndPr>
      <w:sdtContent>
        <w:p w14:paraId="0F988C6E" w14:textId="000F36B3" w:rsidR="006F4AB4" w:rsidRPr="008B7631" w:rsidRDefault="006F4AB4" w:rsidP="00FE0EF5">
          <w:pPr>
            <w:pStyle w:val="TOCHeading"/>
            <w:tabs>
              <w:tab w:val="left" w:pos="7876"/>
            </w:tabs>
            <w:spacing w:before="120"/>
          </w:pPr>
          <w:r w:rsidRPr="008B7631">
            <w:t>Contents</w:t>
          </w:r>
          <w:r w:rsidR="00524225">
            <w:tab/>
          </w:r>
        </w:p>
        <w:p w14:paraId="7C4C594A" w14:textId="24918E9B" w:rsidR="00AD2F67" w:rsidRDefault="006F4AB4">
          <w:pPr>
            <w:pStyle w:val="TOC1"/>
            <w:rPr>
              <w:rFonts w:asciiTheme="minorHAnsi" w:eastAsiaTheme="minorEastAsia" w:hAnsiTheme="minorHAnsi" w:cstheme="minorBidi"/>
              <w:b w:val="0"/>
              <w:bCs w:val="0"/>
              <w:i w:val="0"/>
              <w:iCs w:val="0"/>
              <w:noProof/>
              <w:szCs w:val="22"/>
            </w:rPr>
          </w:pPr>
          <w:r w:rsidRPr="008B7631">
            <w:rPr>
              <w:rFonts w:asciiTheme="minorHAnsi" w:hAnsiTheme="minorHAnsi"/>
            </w:rPr>
            <w:fldChar w:fldCharType="begin"/>
          </w:r>
          <w:r w:rsidRPr="008B7631">
            <w:rPr>
              <w:rFonts w:asciiTheme="minorHAnsi" w:hAnsiTheme="minorHAnsi"/>
            </w:rPr>
            <w:instrText xml:space="preserve"> TOC \o "1-3" \h \z \u </w:instrText>
          </w:r>
          <w:r w:rsidRPr="008B7631">
            <w:rPr>
              <w:rFonts w:asciiTheme="minorHAnsi" w:hAnsiTheme="minorHAnsi"/>
            </w:rPr>
            <w:fldChar w:fldCharType="separate"/>
          </w:r>
          <w:hyperlink w:anchor="_Toc83116997" w:history="1">
            <w:r w:rsidR="00AD2F67" w:rsidRPr="002C3E32">
              <w:rPr>
                <w:rStyle w:val="Hyperlink"/>
                <w:noProof/>
              </w:rPr>
              <w:t>1.</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GENERAL REQUIREMENTS</w:t>
            </w:r>
            <w:r w:rsidR="00AD2F67">
              <w:rPr>
                <w:noProof/>
                <w:webHidden/>
              </w:rPr>
              <w:tab/>
            </w:r>
            <w:r w:rsidR="00AD2F67">
              <w:rPr>
                <w:noProof/>
                <w:webHidden/>
              </w:rPr>
              <w:fldChar w:fldCharType="begin"/>
            </w:r>
            <w:r w:rsidR="00AD2F67">
              <w:rPr>
                <w:noProof/>
                <w:webHidden/>
              </w:rPr>
              <w:instrText xml:space="preserve"> PAGEREF _Toc83116997 \h </w:instrText>
            </w:r>
            <w:r w:rsidR="00AD2F67">
              <w:rPr>
                <w:noProof/>
                <w:webHidden/>
              </w:rPr>
            </w:r>
            <w:r w:rsidR="00AD2F67">
              <w:rPr>
                <w:noProof/>
                <w:webHidden/>
              </w:rPr>
              <w:fldChar w:fldCharType="separate"/>
            </w:r>
            <w:r w:rsidR="005845F5">
              <w:rPr>
                <w:noProof/>
                <w:webHidden/>
              </w:rPr>
              <w:t>3</w:t>
            </w:r>
            <w:r w:rsidR="00AD2F67">
              <w:rPr>
                <w:noProof/>
                <w:webHidden/>
              </w:rPr>
              <w:fldChar w:fldCharType="end"/>
            </w:r>
          </w:hyperlink>
        </w:p>
        <w:p w14:paraId="180A560F" w14:textId="3418BC1B" w:rsidR="00AD2F67" w:rsidRDefault="00000000">
          <w:pPr>
            <w:pStyle w:val="TOC1"/>
            <w:rPr>
              <w:rFonts w:asciiTheme="minorHAnsi" w:eastAsiaTheme="minorEastAsia" w:hAnsiTheme="minorHAnsi" w:cstheme="minorBidi"/>
              <w:b w:val="0"/>
              <w:bCs w:val="0"/>
              <w:i w:val="0"/>
              <w:iCs w:val="0"/>
              <w:noProof/>
              <w:szCs w:val="22"/>
            </w:rPr>
          </w:pPr>
          <w:hyperlink w:anchor="_Toc83116998" w:history="1">
            <w:r w:rsidR="00AD2F67" w:rsidRPr="002C3E32">
              <w:rPr>
                <w:rStyle w:val="Hyperlink"/>
                <w:noProof/>
              </w:rPr>
              <w:t>1.1.</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General</w:t>
            </w:r>
            <w:r w:rsidR="00AD2F67">
              <w:rPr>
                <w:noProof/>
                <w:webHidden/>
              </w:rPr>
              <w:tab/>
            </w:r>
            <w:r w:rsidR="00AD2F67">
              <w:rPr>
                <w:noProof/>
                <w:webHidden/>
              </w:rPr>
              <w:fldChar w:fldCharType="begin"/>
            </w:r>
            <w:r w:rsidR="00AD2F67">
              <w:rPr>
                <w:noProof/>
                <w:webHidden/>
              </w:rPr>
              <w:instrText xml:space="preserve"> PAGEREF _Toc83116998 \h </w:instrText>
            </w:r>
            <w:r w:rsidR="00AD2F67">
              <w:rPr>
                <w:noProof/>
                <w:webHidden/>
              </w:rPr>
            </w:r>
            <w:r w:rsidR="00AD2F67">
              <w:rPr>
                <w:noProof/>
                <w:webHidden/>
              </w:rPr>
              <w:fldChar w:fldCharType="separate"/>
            </w:r>
            <w:r w:rsidR="005845F5">
              <w:rPr>
                <w:noProof/>
                <w:webHidden/>
              </w:rPr>
              <w:t>3</w:t>
            </w:r>
            <w:r w:rsidR="00AD2F67">
              <w:rPr>
                <w:noProof/>
                <w:webHidden/>
              </w:rPr>
              <w:fldChar w:fldCharType="end"/>
            </w:r>
          </w:hyperlink>
        </w:p>
        <w:p w14:paraId="346F55D7" w14:textId="25A26A13" w:rsidR="00AD2F67" w:rsidRDefault="00000000">
          <w:pPr>
            <w:pStyle w:val="TOC1"/>
            <w:rPr>
              <w:rFonts w:asciiTheme="minorHAnsi" w:eastAsiaTheme="minorEastAsia" w:hAnsiTheme="minorHAnsi" w:cstheme="minorBidi"/>
              <w:b w:val="0"/>
              <w:bCs w:val="0"/>
              <w:i w:val="0"/>
              <w:iCs w:val="0"/>
              <w:noProof/>
              <w:szCs w:val="22"/>
            </w:rPr>
          </w:pPr>
          <w:hyperlink w:anchor="_Toc83117067" w:history="1">
            <w:r w:rsidR="00AD2F67" w:rsidRPr="002C3E32">
              <w:rPr>
                <w:rStyle w:val="Hyperlink"/>
                <w:noProof/>
              </w:rPr>
              <w:t>1.2.</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User Interface</w:t>
            </w:r>
            <w:r w:rsidR="00AD2F67">
              <w:rPr>
                <w:noProof/>
                <w:webHidden/>
              </w:rPr>
              <w:tab/>
            </w:r>
            <w:r w:rsidR="00AD2F67">
              <w:rPr>
                <w:noProof/>
                <w:webHidden/>
              </w:rPr>
              <w:fldChar w:fldCharType="begin"/>
            </w:r>
            <w:r w:rsidR="00AD2F67">
              <w:rPr>
                <w:noProof/>
                <w:webHidden/>
              </w:rPr>
              <w:instrText xml:space="preserve"> PAGEREF _Toc83117067 \h </w:instrText>
            </w:r>
            <w:r w:rsidR="00AD2F67">
              <w:rPr>
                <w:noProof/>
                <w:webHidden/>
              </w:rPr>
            </w:r>
            <w:r w:rsidR="00AD2F67">
              <w:rPr>
                <w:noProof/>
                <w:webHidden/>
              </w:rPr>
              <w:fldChar w:fldCharType="separate"/>
            </w:r>
            <w:r w:rsidR="005845F5">
              <w:rPr>
                <w:noProof/>
                <w:webHidden/>
              </w:rPr>
              <w:t>12</w:t>
            </w:r>
            <w:r w:rsidR="00AD2F67">
              <w:rPr>
                <w:noProof/>
                <w:webHidden/>
              </w:rPr>
              <w:fldChar w:fldCharType="end"/>
            </w:r>
          </w:hyperlink>
        </w:p>
        <w:p w14:paraId="2A1D0D51" w14:textId="299F1A60" w:rsidR="00AD2F67" w:rsidRDefault="00000000">
          <w:pPr>
            <w:pStyle w:val="TOC1"/>
            <w:rPr>
              <w:rFonts w:asciiTheme="minorHAnsi" w:eastAsiaTheme="minorEastAsia" w:hAnsiTheme="minorHAnsi" w:cstheme="minorBidi"/>
              <w:b w:val="0"/>
              <w:bCs w:val="0"/>
              <w:i w:val="0"/>
              <w:iCs w:val="0"/>
              <w:noProof/>
              <w:szCs w:val="22"/>
            </w:rPr>
          </w:pPr>
          <w:hyperlink w:anchor="_Toc83117095" w:history="1">
            <w:r w:rsidR="00AD2F67" w:rsidRPr="002C3E32">
              <w:rPr>
                <w:rStyle w:val="Hyperlink"/>
                <w:noProof/>
              </w:rPr>
              <w:t>1.3.</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Workflow</w:t>
            </w:r>
            <w:r w:rsidR="00AD2F67">
              <w:rPr>
                <w:noProof/>
                <w:webHidden/>
              </w:rPr>
              <w:tab/>
            </w:r>
            <w:r w:rsidR="00AD2F67">
              <w:rPr>
                <w:noProof/>
                <w:webHidden/>
              </w:rPr>
              <w:fldChar w:fldCharType="begin"/>
            </w:r>
            <w:r w:rsidR="00AD2F67">
              <w:rPr>
                <w:noProof/>
                <w:webHidden/>
              </w:rPr>
              <w:instrText xml:space="preserve"> PAGEREF _Toc83117095 \h </w:instrText>
            </w:r>
            <w:r w:rsidR="00AD2F67">
              <w:rPr>
                <w:noProof/>
                <w:webHidden/>
              </w:rPr>
            </w:r>
            <w:r w:rsidR="00AD2F67">
              <w:rPr>
                <w:noProof/>
                <w:webHidden/>
              </w:rPr>
              <w:fldChar w:fldCharType="separate"/>
            </w:r>
            <w:r w:rsidR="005845F5">
              <w:rPr>
                <w:noProof/>
                <w:webHidden/>
              </w:rPr>
              <w:t>15</w:t>
            </w:r>
            <w:r w:rsidR="00AD2F67">
              <w:rPr>
                <w:noProof/>
                <w:webHidden/>
              </w:rPr>
              <w:fldChar w:fldCharType="end"/>
            </w:r>
          </w:hyperlink>
        </w:p>
        <w:p w14:paraId="033EA3ED" w14:textId="22D2A023" w:rsidR="00AD2F67" w:rsidRDefault="00000000">
          <w:pPr>
            <w:pStyle w:val="TOC1"/>
            <w:rPr>
              <w:rFonts w:asciiTheme="minorHAnsi" w:eastAsiaTheme="minorEastAsia" w:hAnsiTheme="minorHAnsi" w:cstheme="minorBidi"/>
              <w:b w:val="0"/>
              <w:bCs w:val="0"/>
              <w:i w:val="0"/>
              <w:iCs w:val="0"/>
              <w:noProof/>
              <w:szCs w:val="22"/>
            </w:rPr>
          </w:pPr>
          <w:hyperlink w:anchor="_Toc83117110" w:history="1">
            <w:r w:rsidR="00AD2F67" w:rsidRPr="002C3E32">
              <w:rPr>
                <w:rStyle w:val="Hyperlink"/>
                <w:noProof/>
              </w:rPr>
              <w:t>1.4.</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Document Management</w:t>
            </w:r>
            <w:r w:rsidR="00AD2F67">
              <w:rPr>
                <w:noProof/>
                <w:webHidden/>
              </w:rPr>
              <w:tab/>
            </w:r>
            <w:r w:rsidR="00AD2F67">
              <w:rPr>
                <w:noProof/>
                <w:webHidden/>
              </w:rPr>
              <w:fldChar w:fldCharType="begin"/>
            </w:r>
            <w:r w:rsidR="00AD2F67">
              <w:rPr>
                <w:noProof/>
                <w:webHidden/>
              </w:rPr>
              <w:instrText xml:space="preserve"> PAGEREF _Toc83117110 \h </w:instrText>
            </w:r>
            <w:r w:rsidR="00AD2F67">
              <w:rPr>
                <w:noProof/>
                <w:webHidden/>
              </w:rPr>
            </w:r>
            <w:r w:rsidR="00AD2F67">
              <w:rPr>
                <w:noProof/>
                <w:webHidden/>
              </w:rPr>
              <w:fldChar w:fldCharType="separate"/>
            </w:r>
            <w:r w:rsidR="005845F5">
              <w:rPr>
                <w:noProof/>
                <w:webHidden/>
              </w:rPr>
              <w:t>17</w:t>
            </w:r>
            <w:r w:rsidR="00AD2F67">
              <w:rPr>
                <w:noProof/>
                <w:webHidden/>
              </w:rPr>
              <w:fldChar w:fldCharType="end"/>
            </w:r>
          </w:hyperlink>
        </w:p>
        <w:p w14:paraId="553E315A" w14:textId="0F09C248" w:rsidR="00AD2F67" w:rsidRDefault="00000000">
          <w:pPr>
            <w:pStyle w:val="TOC1"/>
            <w:rPr>
              <w:rFonts w:asciiTheme="minorHAnsi" w:eastAsiaTheme="minorEastAsia" w:hAnsiTheme="minorHAnsi" w:cstheme="minorBidi"/>
              <w:b w:val="0"/>
              <w:bCs w:val="0"/>
              <w:i w:val="0"/>
              <w:iCs w:val="0"/>
              <w:noProof/>
              <w:szCs w:val="22"/>
            </w:rPr>
          </w:pPr>
          <w:hyperlink w:anchor="_Toc83117118" w:history="1">
            <w:r w:rsidR="00AD2F67" w:rsidRPr="002C3E32">
              <w:rPr>
                <w:rStyle w:val="Hyperlink"/>
                <w:noProof/>
              </w:rPr>
              <w:t>1.5.</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Querying, Reporting, and Data Analysis</w:t>
            </w:r>
            <w:r w:rsidR="00AD2F67">
              <w:rPr>
                <w:noProof/>
                <w:webHidden/>
              </w:rPr>
              <w:tab/>
            </w:r>
            <w:r w:rsidR="00AD2F67">
              <w:rPr>
                <w:noProof/>
                <w:webHidden/>
              </w:rPr>
              <w:fldChar w:fldCharType="begin"/>
            </w:r>
            <w:r w:rsidR="00AD2F67">
              <w:rPr>
                <w:noProof/>
                <w:webHidden/>
              </w:rPr>
              <w:instrText xml:space="preserve"> PAGEREF _Toc83117118 \h </w:instrText>
            </w:r>
            <w:r w:rsidR="00AD2F67">
              <w:rPr>
                <w:noProof/>
                <w:webHidden/>
              </w:rPr>
            </w:r>
            <w:r w:rsidR="00AD2F67">
              <w:rPr>
                <w:noProof/>
                <w:webHidden/>
              </w:rPr>
              <w:fldChar w:fldCharType="separate"/>
            </w:r>
            <w:r w:rsidR="005845F5">
              <w:rPr>
                <w:noProof/>
                <w:webHidden/>
              </w:rPr>
              <w:t>18</w:t>
            </w:r>
            <w:r w:rsidR="00AD2F67">
              <w:rPr>
                <w:noProof/>
                <w:webHidden/>
              </w:rPr>
              <w:fldChar w:fldCharType="end"/>
            </w:r>
          </w:hyperlink>
        </w:p>
        <w:p w14:paraId="348E1890" w14:textId="178EA7A4" w:rsidR="00AD2F67" w:rsidRDefault="00000000">
          <w:pPr>
            <w:pStyle w:val="TOC1"/>
            <w:rPr>
              <w:rFonts w:asciiTheme="minorHAnsi" w:eastAsiaTheme="minorEastAsia" w:hAnsiTheme="minorHAnsi" w:cstheme="minorBidi"/>
              <w:b w:val="0"/>
              <w:bCs w:val="0"/>
              <w:i w:val="0"/>
              <w:iCs w:val="0"/>
              <w:noProof/>
              <w:szCs w:val="22"/>
            </w:rPr>
          </w:pPr>
          <w:hyperlink w:anchor="_Toc83117145" w:history="1">
            <w:r w:rsidR="00AD2F67" w:rsidRPr="002C3E32">
              <w:rPr>
                <w:rStyle w:val="Hyperlink"/>
                <w:noProof/>
              </w:rPr>
              <w:t>2.</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LAND MANAGEMENT REQUIREMENTS</w:t>
            </w:r>
            <w:r w:rsidR="00AD2F67">
              <w:rPr>
                <w:noProof/>
                <w:webHidden/>
              </w:rPr>
              <w:tab/>
            </w:r>
            <w:r w:rsidR="00AD2F67">
              <w:rPr>
                <w:noProof/>
                <w:webHidden/>
              </w:rPr>
              <w:fldChar w:fldCharType="begin"/>
            </w:r>
            <w:r w:rsidR="00AD2F67">
              <w:rPr>
                <w:noProof/>
                <w:webHidden/>
              </w:rPr>
              <w:instrText xml:space="preserve"> PAGEREF _Toc83117145 \h </w:instrText>
            </w:r>
            <w:r w:rsidR="00AD2F67">
              <w:rPr>
                <w:noProof/>
                <w:webHidden/>
              </w:rPr>
            </w:r>
            <w:r w:rsidR="00AD2F67">
              <w:rPr>
                <w:noProof/>
                <w:webHidden/>
              </w:rPr>
              <w:fldChar w:fldCharType="separate"/>
            </w:r>
            <w:r w:rsidR="005845F5">
              <w:rPr>
                <w:noProof/>
                <w:webHidden/>
              </w:rPr>
              <w:t>21</w:t>
            </w:r>
            <w:r w:rsidR="00AD2F67">
              <w:rPr>
                <w:noProof/>
                <w:webHidden/>
              </w:rPr>
              <w:fldChar w:fldCharType="end"/>
            </w:r>
          </w:hyperlink>
        </w:p>
        <w:p w14:paraId="4A5120FB" w14:textId="565967A4" w:rsidR="00AD2F67" w:rsidRDefault="00000000">
          <w:pPr>
            <w:pStyle w:val="TOC1"/>
            <w:rPr>
              <w:rFonts w:asciiTheme="minorHAnsi" w:eastAsiaTheme="minorEastAsia" w:hAnsiTheme="minorHAnsi" w:cstheme="minorBidi"/>
              <w:b w:val="0"/>
              <w:bCs w:val="0"/>
              <w:i w:val="0"/>
              <w:iCs w:val="0"/>
              <w:noProof/>
              <w:szCs w:val="22"/>
            </w:rPr>
          </w:pPr>
          <w:hyperlink w:anchor="_Toc83117146" w:history="1">
            <w:r w:rsidR="00AD2F67" w:rsidRPr="002C3E32">
              <w:rPr>
                <w:rStyle w:val="Hyperlink"/>
                <w:noProof/>
              </w:rPr>
              <w:t>2.1.</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Planning</w:t>
            </w:r>
            <w:r w:rsidR="00AD2F67">
              <w:rPr>
                <w:noProof/>
                <w:webHidden/>
              </w:rPr>
              <w:tab/>
            </w:r>
            <w:r w:rsidR="00AD2F67">
              <w:rPr>
                <w:noProof/>
                <w:webHidden/>
              </w:rPr>
              <w:fldChar w:fldCharType="begin"/>
            </w:r>
            <w:r w:rsidR="00AD2F67">
              <w:rPr>
                <w:noProof/>
                <w:webHidden/>
              </w:rPr>
              <w:instrText xml:space="preserve"> PAGEREF _Toc83117146 \h </w:instrText>
            </w:r>
            <w:r w:rsidR="00AD2F67">
              <w:rPr>
                <w:noProof/>
                <w:webHidden/>
              </w:rPr>
            </w:r>
            <w:r w:rsidR="00AD2F67">
              <w:rPr>
                <w:noProof/>
                <w:webHidden/>
              </w:rPr>
              <w:fldChar w:fldCharType="separate"/>
            </w:r>
            <w:r w:rsidR="005845F5">
              <w:rPr>
                <w:noProof/>
                <w:webHidden/>
              </w:rPr>
              <w:t>21</w:t>
            </w:r>
            <w:r w:rsidR="00AD2F67">
              <w:rPr>
                <w:noProof/>
                <w:webHidden/>
              </w:rPr>
              <w:fldChar w:fldCharType="end"/>
            </w:r>
          </w:hyperlink>
        </w:p>
        <w:p w14:paraId="14DB6D2C" w14:textId="2460A442" w:rsidR="00AD2F67" w:rsidRDefault="00000000">
          <w:pPr>
            <w:pStyle w:val="TOC1"/>
            <w:rPr>
              <w:rFonts w:asciiTheme="minorHAnsi" w:eastAsiaTheme="minorEastAsia" w:hAnsiTheme="minorHAnsi" w:cstheme="minorBidi"/>
              <w:b w:val="0"/>
              <w:bCs w:val="0"/>
              <w:i w:val="0"/>
              <w:iCs w:val="0"/>
              <w:noProof/>
              <w:szCs w:val="22"/>
            </w:rPr>
          </w:pPr>
          <w:hyperlink w:anchor="_Toc83117207" w:history="1">
            <w:r w:rsidR="00AD2F67" w:rsidRPr="002C3E32">
              <w:rPr>
                <w:rStyle w:val="Hyperlink"/>
                <w:noProof/>
              </w:rPr>
              <w:t>2.2.</w:t>
            </w:r>
            <w:r w:rsidR="00AD2F67">
              <w:rPr>
                <w:rFonts w:asciiTheme="minorHAnsi" w:eastAsiaTheme="minorEastAsia" w:hAnsiTheme="minorHAnsi" w:cstheme="minorBidi"/>
                <w:b w:val="0"/>
                <w:bCs w:val="0"/>
                <w:i w:val="0"/>
                <w:iCs w:val="0"/>
                <w:noProof/>
                <w:szCs w:val="22"/>
              </w:rPr>
              <w:tab/>
            </w:r>
            <w:r w:rsidR="00383220">
              <w:rPr>
                <w:rStyle w:val="Hyperlink"/>
                <w:noProof/>
              </w:rPr>
              <w:t>Public Works/E</w:t>
            </w:r>
            <w:r w:rsidR="00AD2F67" w:rsidRPr="002C3E32">
              <w:rPr>
                <w:rStyle w:val="Hyperlink"/>
                <w:noProof/>
              </w:rPr>
              <w:t>ngineerin</w:t>
            </w:r>
            <w:r w:rsidR="003E74E2">
              <w:rPr>
                <w:rStyle w:val="Hyperlink"/>
                <w:noProof/>
              </w:rPr>
              <w:t>g</w:t>
            </w:r>
            <w:r w:rsidR="00AD2F67">
              <w:rPr>
                <w:noProof/>
                <w:webHidden/>
              </w:rPr>
              <w:tab/>
            </w:r>
            <w:r w:rsidR="00AD2F67">
              <w:rPr>
                <w:noProof/>
                <w:webHidden/>
              </w:rPr>
              <w:fldChar w:fldCharType="begin"/>
            </w:r>
            <w:r w:rsidR="00AD2F67">
              <w:rPr>
                <w:noProof/>
                <w:webHidden/>
              </w:rPr>
              <w:instrText xml:space="preserve"> PAGEREF _Toc83117207 \h </w:instrText>
            </w:r>
            <w:r w:rsidR="00AD2F67">
              <w:rPr>
                <w:noProof/>
                <w:webHidden/>
              </w:rPr>
            </w:r>
            <w:r w:rsidR="00AD2F67">
              <w:rPr>
                <w:noProof/>
                <w:webHidden/>
              </w:rPr>
              <w:fldChar w:fldCharType="separate"/>
            </w:r>
            <w:r w:rsidR="005845F5">
              <w:rPr>
                <w:noProof/>
                <w:webHidden/>
              </w:rPr>
              <w:t>29</w:t>
            </w:r>
            <w:r w:rsidR="00AD2F67">
              <w:rPr>
                <w:noProof/>
                <w:webHidden/>
              </w:rPr>
              <w:fldChar w:fldCharType="end"/>
            </w:r>
          </w:hyperlink>
        </w:p>
        <w:p w14:paraId="48DF6127" w14:textId="557F4BC3" w:rsidR="00AD2F67" w:rsidRDefault="00000000">
          <w:pPr>
            <w:pStyle w:val="TOC1"/>
            <w:rPr>
              <w:rFonts w:asciiTheme="minorHAnsi" w:eastAsiaTheme="minorEastAsia" w:hAnsiTheme="minorHAnsi" w:cstheme="minorBidi"/>
              <w:b w:val="0"/>
              <w:bCs w:val="0"/>
              <w:i w:val="0"/>
              <w:iCs w:val="0"/>
              <w:noProof/>
              <w:szCs w:val="22"/>
            </w:rPr>
          </w:pPr>
          <w:hyperlink w:anchor="_Toc83117286" w:history="1">
            <w:r w:rsidR="00AD2F67" w:rsidRPr="002C3E32">
              <w:rPr>
                <w:rStyle w:val="Hyperlink"/>
                <w:noProof/>
              </w:rPr>
              <w:t>2.3.</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Building Permits</w:t>
            </w:r>
            <w:r w:rsidR="00AD2F67">
              <w:rPr>
                <w:noProof/>
                <w:webHidden/>
              </w:rPr>
              <w:tab/>
            </w:r>
            <w:r w:rsidR="00AD2F67">
              <w:rPr>
                <w:noProof/>
                <w:webHidden/>
              </w:rPr>
              <w:fldChar w:fldCharType="begin"/>
            </w:r>
            <w:r w:rsidR="00AD2F67">
              <w:rPr>
                <w:noProof/>
                <w:webHidden/>
              </w:rPr>
              <w:instrText xml:space="preserve"> PAGEREF _Toc83117286 \h </w:instrText>
            </w:r>
            <w:r w:rsidR="00AD2F67">
              <w:rPr>
                <w:noProof/>
                <w:webHidden/>
              </w:rPr>
            </w:r>
            <w:r w:rsidR="00AD2F67">
              <w:rPr>
                <w:noProof/>
                <w:webHidden/>
              </w:rPr>
              <w:fldChar w:fldCharType="separate"/>
            </w:r>
            <w:r w:rsidR="005845F5">
              <w:rPr>
                <w:noProof/>
                <w:webHidden/>
              </w:rPr>
              <w:t>37</w:t>
            </w:r>
            <w:r w:rsidR="00AD2F67">
              <w:rPr>
                <w:noProof/>
                <w:webHidden/>
              </w:rPr>
              <w:fldChar w:fldCharType="end"/>
            </w:r>
          </w:hyperlink>
        </w:p>
        <w:p w14:paraId="62B721FD" w14:textId="6CB57146" w:rsidR="00AD2F67" w:rsidRDefault="00000000">
          <w:pPr>
            <w:pStyle w:val="TOC1"/>
            <w:rPr>
              <w:rFonts w:asciiTheme="minorHAnsi" w:eastAsiaTheme="minorEastAsia" w:hAnsiTheme="minorHAnsi" w:cstheme="minorBidi"/>
              <w:b w:val="0"/>
              <w:bCs w:val="0"/>
              <w:i w:val="0"/>
              <w:iCs w:val="0"/>
              <w:noProof/>
              <w:szCs w:val="22"/>
            </w:rPr>
          </w:pPr>
          <w:hyperlink w:anchor="_Toc83117356" w:history="1">
            <w:r w:rsidR="00AD2F67" w:rsidRPr="002C3E32">
              <w:rPr>
                <w:rStyle w:val="Hyperlink"/>
                <w:noProof/>
              </w:rPr>
              <w:t>2.4.</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Plan Check</w:t>
            </w:r>
            <w:r w:rsidR="00AD2F67">
              <w:rPr>
                <w:noProof/>
                <w:webHidden/>
              </w:rPr>
              <w:tab/>
            </w:r>
            <w:r w:rsidR="00AD2F67">
              <w:rPr>
                <w:noProof/>
                <w:webHidden/>
              </w:rPr>
              <w:fldChar w:fldCharType="begin"/>
            </w:r>
            <w:r w:rsidR="00AD2F67">
              <w:rPr>
                <w:noProof/>
                <w:webHidden/>
              </w:rPr>
              <w:instrText xml:space="preserve"> PAGEREF _Toc83117356 \h </w:instrText>
            </w:r>
            <w:r w:rsidR="00AD2F67">
              <w:rPr>
                <w:noProof/>
                <w:webHidden/>
              </w:rPr>
            </w:r>
            <w:r w:rsidR="00AD2F67">
              <w:rPr>
                <w:noProof/>
                <w:webHidden/>
              </w:rPr>
              <w:fldChar w:fldCharType="separate"/>
            </w:r>
            <w:r w:rsidR="005845F5">
              <w:rPr>
                <w:noProof/>
                <w:webHidden/>
              </w:rPr>
              <w:t>44</w:t>
            </w:r>
            <w:r w:rsidR="00AD2F67">
              <w:rPr>
                <w:noProof/>
                <w:webHidden/>
              </w:rPr>
              <w:fldChar w:fldCharType="end"/>
            </w:r>
          </w:hyperlink>
        </w:p>
        <w:p w14:paraId="73C99AFF" w14:textId="751F2447" w:rsidR="00AD2F67" w:rsidRDefault="00000000">
          <w:pPr>
            <w:pStyle w:val="TOC1"/>
            <w:rPr>
              <w:rFonts w:asciiTheme="minorHAnsi" w:eastAsiaTheme="minorEastAsia" w:hAnsiTheme="minorHAnsi" w:cstheme="minorBidi"/>
              <w:b w:val="0"/>
              <w:bCs w:val="0"/>
              <w:i w:val="0"/>
              <w:iCs w:val="0"/>
              <w:noProof/>
              <w:szCs w:val="22"/>
            </w:rPr>
          </w:pPr>
          <w:hyperlink w:anchor="_Toc83117390" w:history="1">
            <w:r w:rsidR="00AD2F67" w:rsidRPr="002C3E32">
              <w:rPr>
                <w:rStyle w:val="Hyperlink"/>
                <w:noProof/>
              </w:rPr>
              <w:t>2.5.</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 xml:space="preserve">Code </w:t>
            </w:r>
            <w:r w:rsidR="00C1638B">
              <w:rPr>
                <w:rStyle w:val="Hyperlink"/>
                <w:noProof/>
              </w:rPr>
              <w:t>Enforcement</w:t>
            </w:r>
            <w:r w:rsidR="00AD2F67">
              <w:rPr>
                <w:noProof/>
                <w:webHidden/>
              </w:rPr>
              <w:tab/>
            </w:r>
            <w:r w:rsidR="00AD2F67">
              <w:rPr>
                <w:noProof/>
                <w:webHidden/>
              </w:rPr>
              <w:fldChar w:fldCharType="begin"/>
            </w:r>
            <w:r w:rsidR="00AD2F67">
              <w:rPr>
                <w:noProof/>
                <w:webHidden/>
              </w:rPr>
              <w:instrText xml:space="preserve"> PAGEREF _Toc83117390 \h </w:instrText>
            </w:r>
            <w:r w:rsidR="00AD2F67">
              <w:rPr>
                <w:noProof/>
                <w:webHidden/>
              </w:rPr>
            </w:r>
            <w:r w:rsidR="00AD2F67">
              <w:rPr>
                <w:noProof/>
                <w:webHidden/>
              </w:rPr>
              <w:fldChar w:fldCharType="separate"/>
            </w:r>
            <w:r w:rsidR="005845F5">
              <w:rPr>
                <w:noProof/>
                <w:webHidden/>
              </w:rPr>
              <w:t>47</w:t>
            </w:r>
            <w:r w:rsidR="00AD2F67">
              <w:rPr>
                <w:noProof/>
                <w:webHidden/>
              </w:rPr>
              <w:fldChar w:fldCharType="end"/>
            </w:r>
          </w:hyperlink>
        </w:p>
        <w:p w14:paraId="4AA2DA39" w14:textId="35A5E040" w:rsidR="00AD2F67" w:rsidRDefault="00000000">
          <w:pPr>
            <w:pStyle w:val="TOC1"/>
            <w:rPr>
              <w:rFonts w:asciiTheme="minorHAnsi" w:eastAsiaTheme="minorEastAsia" w:hAnsiTheme="minorHAnsi" w:cstheme="minorBidi"/>
              <w:b w:val="0"/>
              <w:bCs w:val="0"/>
              <w:i w:val="0"/>
              <w:iCs w:val="0"/>
              <w:noProof/>
              <w:szCs w:val="22"/>
            </w:rPr>
          </w:pPr>
          <w:hyperlink w:anchor="_Toc83117463" w:history="1">
            <w:r w:rsidR="00AD2F67" w:rsidRPr="002C3E32">
              <w:rPr>
                <w:rStyle w:val="Hyperlink"/>
                <w:noProof/>
              </w:rPr>
              <w:t>2.6.</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Inspections &amp; Mobility</w:t>
            </w:r>
            <w:r w:rsidR="00AD2F67">
              <w:rPr>
                <w:noProof/>
                <w:webHidden/>
              </w:rPr>
              <w:tab/>
            </w:r>
            <w:r w:rsidR="00AD2F67">
              <w:rPr>
                <w:noProof/>
                <w:webHidden/>
              </w:rPr>
              <w:fldChar w:fldCharType="begin"/>
            </w:r>
            <w:r w:rsidR="00AD2F67">
              <w:rPr>
                <w:noProof/>
                <w:webHidden/>
              </w:rPr>
              <w:instrText xml:space="preserve"> PAGEREF _Toc83117463 \h </w:instrText>
            </w:r>
            <w:r w:rsidR="00AD2F67">
              <w:rPr>
                <w:noProof/>
                <w:webHidden/>
              </w:rPr>
            </w:r>
            <w:r w:rsidR="00AD2F67">
              <w:rPr>
                <w:noProof/>
                <w:webHidden/>
              </w:rPr>
              <w:fldChar w:fldCharType="separate"/>
            </w:r>
            <w:r w:rsidR="005845F5">
              <w:rPr>
                <w:noProof/>
                <w:webHidden/>
              </w:rPr>
              <w:t>55</w:t>
            </w:r>
            <w:r w:rsidR="00AD2F67">
              <w:rPr>
                <w:noProof/>
                <w:webHidden/>
              </w:rPr>
              <w:fldChar w:fldCharType="end"/>
            </w:r>
          </w:hyperlink>
        </w:p>
        <w:p w14:paraId="56F5A085" w14:textId="03A87C4A" w:rsidR="00AD2F67" w:rsidRDefault="00000000">
          <w:pPr>
            <w:pStyle w:val="TOC1"/>
            <w:rPr>
              <w:rFonts w:asciiTheme="minorHAnsi" w:eastAsiaTheme="minorEastAsia" w:hAnsiTheme="minorHAnsi" w:cstheme="minorBidi"/>
              <w:b w:val="0"/>
              <w:bCs w:val="0"/>
              <w:i w:val="0"/>
              <w:iCs w:val="0"/>
              <w:noProof/>
              <w:szCs w:val="22"/>
            </w:rPr>
          </w:pPr>
          <w:hyperlink w:anchor="_Toc83117514" w:history="1">
            <w:r w:rsidR="00AD2F67" w:rsidRPr="002C3E32">
              <w:rPr>
                <w:rStyle w:val="Hyperlink"/>
                <w:noProof/>
              </w:rPr>
              <w:t>2.7.</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GIS</w:t>
            </w:r>
            <w:r w:rsidR="00AD2F67">
              <w:rPr>
                <w:noProof/>
                <w:webHidden/>
              </w:rPr>
              <w:tab/>
            </w:r>
            <w:r w:rsidR="00AD2F67">
              <w:rPr>
                <w:noProof/>
                <w:webHidden/>
              </w:rPr>
              <w:fldChar w:fldCharType="begin"/>
            </w:r>
            <w:r w:rsidR="00AD2F67">
              <w:rPr>
                <w:noProof/>
                <w:webHidden/>
              </w:rPr>
              <w:instrText xml:space="preserve"> PAGEREF _Toc83117514 \h </w:instrText>
            </w:r>
            <w:r w:rsidR="00AD2F67">
              <w:rPr>
                <w:noProof/>
                <w:webHidden/>
              </w:rPr>
            </w:r>
            <w:r w:rsidR="00AD2F67">
              <w:rPr>
                <w:noProof/>
                <w:webHidden/>
              </w:rPr>
              <w:fldChar w:fldCharType="separate"/>
            </w:r>
            <w:r w:rsidR="005845F5">
              <w:rPr>
                <w:noProof/>
                <w:webHidden/>
              </w:rPr>
              <w:t>60</w:t>
            </w:r>
            <w:r w:rsidR="00AD2F67">
              <w:rPr>
                <w:noProof/>
                <w:webHidden/>
              </w:rPr>
              <w:fldChar w:fldCharType="end"/>
            </w:r>
          </w:hyperlink>
        </w:p>
        <w:p w14:paraId="7A044DCA" w14:textId="75502901" w:rsidR="00AD2F67" w:rsidRDefault="00000000">
          <w:pPr>
            <w:pStyle w:val="TOC1"/>
            <w:rPr>
              <w:rFonts w:asciiTheme="minorHAnsi" w:eastAsiaTheme="minorEastAsia" w:hAnsiTheme="minorHAnsi" w:cstheme="minorBidi"/>
              <w:b w:val="0"/>
              <w:bCs w:val="0"/>
              <w:i w:val="0"/>
              <w:iCs w:val="0"/>
              <w:noProof/>
              <w:szCs w:val="22"/>
            </w:rPr>
          </w:pPr>
          <w:hyperlink w:anchor="_Toc83117540" w:history="1">
            <w:r w:rsidR="00AD2F67" w:rsidRPr="002C3E32">
              <w:rPr>
                <w:rStyle w:val="Hyperlink"/>
                <w:noProof/>
              </w:rPr>
              <w:t>2.</w:t>
            </w:r>
            <w:r w:rsidR="00956271">
              <w:rPr>
                <w:rStyle w:val="Hyperlink"/>
                <w:noProof/>
              </w:rPr>
              <w:t>8.</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Customer / Citizen Access</w:t>
            </w:r>
            <w:r w:rsidR="00AD2F67">
              <w:rPr>
                <w:noProof/>
                <w:webHidden/>
              </w:rPr>
              <w:tab/>
            </w:r>
            <w:r w:rsidR="00AD2F67">
              <w:rPr>
                <w:noProof/>
                <w:webHidden/>
              </w:rPr>
              <w:fldChar w:fldCharType="begin"/>
            </w:r>
            <w:r w:rsidR="00AD2F67">
              <w:rPr>
                <w:noProof/>
                <w:webHidden/>
              </w:rPr>
              <w:instrText xml:space="preserve"> PAGEREF _Toc83117540 \h </w:instrText>
            </w:r>
            <w:r w:rsidR="00AD2F67">
              <w:rPr>
                <w:noProof/>
                <w:webHidden/>
              </w:rPr>
            </w:r>
            <w:r w:rsidR="00AD2F67">
              <w:rPr>
                <w:noProof/>
                <w:webHidden/>
              </w:rPr>
              <w:fldChar w:fldCharType="separate"/>
            </w:r>
            <w:r w:rsidR="005845F5">
              <w:rPr>
                <w:noProof/>
                <w:webHidden/>
              </w:rPr>
              <w:t>62</w:t>
            </w:r>
            <w:r w:rsidR="00AD2F67">
              <w:rPr>
                <w:noProof/>
                <w:webHidden/>
              </w:rPr>
              <w:fldChar w:fldCharType="end"/>
            </w:r>
          </w:hyperlink>
        </w:p>
        <w:p w14:paraId="595CFF1A" w14:textId="7DF429D1" w:rsidR="00AD2F67" w:rsidRDefault="00000000">
          <w:pPr>
            <w:pStyle w:val="TOC1"/>
            <w:rPr>
              <w:rFonts w:asciiTheme="minorHAnsi" w:eastAsiaTheme="minorEastAsia" w:hAnsiTheme="minorHAnsi" w:cstheme="minorBidi"/>
              <w:b w:val="0"/>
              <w:bCs w:val="0"/>
              <w:i w:val="0"/>
              <w:iCs w:val="0"/>
              <w:noProof/>
              <w:szCs w:val="22"/>
            </w:rPr>
          </w:pPr>
          <w:hyperlink w:anchor="_Toc83117566" w:history="1">
            <w:r w:rsidR="00AD2F67" w:rsidRPr="002C3E32">
              <w:rPr>
                <w:rStyle w:val="Hyperlink"/>
                <w:noProof/>
              </w:rPr>
              <w:t>3.</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TECHNICAL REQUIREMENTS</w:t>
            </w:r>
            <w:r w:rsidR="00AD2F67">
              <w:rPr>
                <w:noProof/>
                <w:webHidden/>
              </w:rPr>
              <w:tab/>
            </w:r>
            <w:r w:rsidR="00AD2F67">
              <w:rPr>
                <w:noProof/>
                <w:webHidden/>
              </w:rPr>
              <w:fldChar w:fldCharType="begin"/>
            </w:r>
            <w:r w:rsidR="00AD2F67">
              <w:rPr>
                <w:noProof/>
                <w:webHidden/>
              </w:rPr>
              <w:instrText xml:space="preserve"> PAGEREF _Toc83117566 \h </w:instrText>
            </w:r>
            <w:r w:rsidR="00AD2F67">
              <w:rPr>
                <w:noProof/>
                <w:webHidden/>
              </w:rPr>
            </w:r>
            <w:r w:rsidR="00AD2F67">
              <w:rPr>
                <w:noProof/>
                <w:webHidden/>
              </w:rPr>
              <w:fldChar w:fldCharType="separate"/>
            </w:r>
            <w:r w:rsidR="005845F5">
              <w:rPr>
                <w:noProof/>
                <w:webHidden/>
              </w:rPr>
              <w:t>65</w:t>
            </w:r>
            <w:r w:rsidR="00AD2F67">
              <w:rPr>
                <w:noProof/>
                <w:webHidden/>
              </w:rPr>
              <w:fldChar w:fldCharType="end"/>
            </w:r>
          </w:hyperlink>
        </w:p>
        <w:p w14:paraId="5FB37D42" w14:textId="2D3EE670" w:rsidR="00AD2F67" w:rsidRDefault="00000000">
          <w:pPr>
            <w:pStyle w:val="TOC1"/>
            <w:rPr>
              <w:rFonts w:asciiTheme="minorHAnsi" w:eastAsiaTheme="minorEastAsia" w:hAnsiTheme="minorHAnsi" w:cstheme="minorBidi"/>
              <w:b w:val="0"/>
              <w:bCs w:val="0"/>
              <w:i w:val="0"/>
              <w:iCs w:val="0"/>
              <w:noProof/>
              <w:szCs w:val="22"/>
            </w:rPr>
          </w:pPr>
          <w:hyperlink w:anchor="_Toc83117567" w:history="1">
            <w:r w:rsidR="00AD2F67" w:rsidRPr="002C3E32">
              <w:rPr>
                <w:rStyle w:val="Hyperlink"/>
                <w:noProof/>
              </w:rPr>
              <w:t>3.1.</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Maintenance and Support</w:t>
            </w:r>
            <w:r w:rsidR="00AD2F67">
              <w:rPr>
                <w:noProof/>
                <w:webHidden/>
              </w:rPr>
              <w:tab/>
            </w:r>
            <w:r w:rsidR="00AD2F67">
              <w:rPr>
                <w:noProof/>
                <w:webHidden/>
              </w:rPr>
              <w:fldChar w:fldCharType="begin"/>
            </w:r>
            <w:r w:rsidR="00AD2F67">
              <w:rPr>
                <w:noProof/>
                <w:webHidden/>
              </w:rPr>
              <w:instrText xml:space="preserve"> PAGEREF _Toc83117567 \h </w:instrText>
            </w:r>
            <w:r w:rsidR="00AD2F67">
              <w:rPr>
                <w:noProof/>
                <w:webHidden/>
              </w:rPr>
            </w:r>
            <w:r w:rsidR="00AD2F67">
              <w:rPr>
                <w:noProof/>
                <w:webHidden/>
              </w:rPr>
              <w:fldChar w:fldCharType="separate"/>
            </w:r>
            <w:r w:rsidR="005845F5">
              <w:rPr>
                <w:noProof/>
                <w:webHidden/>
              </w:rPr>
              <w:t>65</w:t>
            </w:r>
            <w:r w:rsidR="00AD2F67">
              <w:rPr>
                <w:noProof/>
                <w:webHidden/>
              </w:rPr>
              <w:fldChar w:fldCharType="end"/>
            </w:r>
          </w:hyperlink>
        </w:p>
        <w:p w14:paraId="6D166D1E" w14:textId="57B797BC" w:rsidR="00AD2F67" w:rsidRDefault="00000000">
          <w:pPr>
            <w:pStyle w:val="TOC1"/>
            <w:rPr>
              <w:rFonts w:asciiTheme="minorHAnsi" w:eastAsiaTheme="minorEastAsia" w:hAnsiTheme="minorHAnsi" w:cstheme="minorBidi"/>
              <w:b w:val="0"/>
              <w:bCs w:val="0"/>
              <w:i w:val="0"/>
              <w:iCs w:val="0"/>
              <w:noProof/>
              <w:szCs w:val="22"/>
            </w:rPr>
          </w:pPr>
          <w:hyperlink w:anchor="_Toc83117583" w:history="1">
            <w:r w:rsidR="00AD2F67" w:rsidRPr="002C3E32">
              <w:rPr>
                <w:rStyle w:val="Hyperlink"/>
                <w:noProof/>
              </w:rPr>
              <w:t>3.2.</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Configuration</w:t>
            </w:r>
            <w:r w:rsidR="00AD2F67">
              <w:rPr>
                <w:noProof/>
                <w:webHidden/>
              </w:rPr>
              <w:tab/>
            </w:r>
            <w:r w:rsidR="00AD2F67">
              <w:rPr>
                <w:noProof/>
                <w:webHidden/>
              </w:rPr>
              <w:fldChar w:fldCharType="begin"/>
            </w:r>
            <w:r w:rsidR="00AD2F67">
              <w:rPr>
                <w:noProof/>
                <w:webHidden/>
              </w:rPr>
              <w:instrText xml:space="preserve"> PAGEREF _Toc83117583 \h </w:instrText>
            </w:r>
            <w:r w:rsidR="00AD2F67">
              <w:rPr>
                <w:noProof/>
                <w:webHidden/>
              </w:rPr>
            </w:r>
            <w:r w:rsidR="00AD2F67">
              <w:rPr>
                <w:noProof/>
                <w:webHidden/>
              </w:rPr>
              <w:fldChar w:fldCharType="separate"/>
            </w:r>
            <w:r w:rsidR="005845F5">
              <w:rPr>
                <w:noProof/>
                <w:webHidden/>
              </w:rPr>
              <w:t>67</w:t>
            </w:r>
            <w:r w:rsidR="00AD2F67">
              <w:rPr>
                <w:noProof/>
                <w:webHidden/>
              </w:rPr>
              <w:fldChar w:fldCharType="end"/>
            </w:r>
          </w:hyperlink>
        </w:p>
        <w:p w14:paraId="4BDBF1FF" w14:textId="6E08C0B2" w:rsidR="00AD2F67" w:rsidRDefault="00000000">
          <w:pPr>
            <w:pStyle w:val="TOC1"/>
            <w:rPr>
              <w:rFonts w:asciiTheme="minorHAnsi" w:eastAsiaTheme="minorEastAsia" w:hAnsiTheme="minorHAnsi" w:cstheme="minorBidi"/>
              <w:b w:val="0"/>
              <w:bCs w:val="0"/>
              <w:i w:val="0"/>
              <w:iCs w:val="0"/>
              <w:noProof/>
              <w:szCs w:val="22"/>
            </w:rPr>
          </w:pPr>
          <w:hyperlink w:anchor="_Toc83117588" w:history="1">
            <w:r w:rsidR="00AD2F67" w:rsidRPr="002C3E32">
              <w:rPr>
                <w:rStyle w:val="Hyperlink"/>
                <w:noProof/>
              </w:rPr>
              <w:t>3.3.</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Audit and Security</w:t>
            </w:r>
            <w:r w:rsidR="00AD2F67">
              <w:rPr>
                <w:noProof/>
                <w:webHidden/>
              </w:rPr>
              <w:tab/>
            </w:r>
            <w:r w:rsidR="00AD2F67">
              <w:rPr>
                <w:noProof/>
                <w:webHidden/>
              </w:rPr>
              <w:fldChar w:fldCharType="begin"/>
            </w:r>
            <w:r w:rsidR="00AD2F67">
              <w:rPr>
                <w:noProof/>
                <w:webHidden/>
              </w:rPr>
              <w:instrText xml:space="preserve"> PAGEREF _Toc83117588 \h </w:instrText>
            </w:r>
            <w:r w:rsidR="00AD2F67">
              <w:rPr>
                <w:noProof/>
                <w:webHidden/>
              </w:rPr>
            </w:r>
            <w:r w:rsidR="00AD2F67">
              <w:rPr>
                <w:noProof/>
                <w:webHidden/>
              </w:rPr>
              <w:fldChar w:fldCharType="separate"/>
            </w:r>
            <w:r w:rsidR="005845F5">
              <w:rPr>
                <w:noProof/>
                <w:webHidden/>
              </w:rPr>
              <w:t>67</w:t>
            </w:r>
            <w:r w:rsidR="00AD2F67">
              <w:rPr>
                <w:noProof/>
                <w:webHidden/>
              </w:rPr>
              <w:fldChar w:fldCharType="end"/>
            </w:r>
          </w:hyperlink>
        </w:p>
        <w:p w14:paraId="0CFBDB27" w14:textId="207489A2" w:rsidR="00AD2F67" w:rsidRDefault="00000000">
          <w:pPr>
            <w:pStyle w:val="TOC1"/>
            <w:rPr>
              <w:rFonts w:asciiTheme="minorHAnsi" w:eastAsiaTheme="minorEastAsia" w:hAnsiTheme="minorHAnsi" w:cstheme="minorBidi"/>
              <w:b w:val="0"/>
              <w:bCs w:val="0"/>
              <w:i w:val="0"/>
              <w:iCs w:val="0"/>
              <w:noProof/>
              <w:szCs w:val="22"/>
            </w:rPr>
          </w:pPr>
          <w:hyperlink w:anchor="_Toc83117598" w:history="1">
            <w:r w:rsidR="00AD2F67" w:rsidRPr="002C3E32">
              <w:rPr>
                <w:rStyle w:val="Hyperlink"/>
                <w:noProof/>
              </w:rPr>
              <w:t>3.4.</w:t>
            </w:r>
            <w:r w:rsidR="00AD2F67">
              <w:rPr>
                <w:rFonts w:asciiTheme="minorHAnsi" w:eastAsiaTheme="minorEastAsia" w:hAnsiTheme="minorHAnsi" w:cstheme="minorBidi"/>
                <w:b w:val="0"/>
                <w:bCs w:val="0"/>
                <w:i w:val="0"/>
                <w:iCs w:val="0"/>
                <w:noProof/>
                <w:szCs w:val="22"/>
              </w:rPr>
              <w:tab/>
            </w:r>
            <w:r w:rsidR="00AD2F67" w:rsidRPr="002C3E32">
              <w:rPr>
                <w:rStyle w:val="Hyperlink"/>
                <w:noProof/>
              </w:rPr>
              <w:t>Interoperability / System Interfaces</w:t>
            </w:r>
            <w:r w:rsidR="00AD2F67">
              <w:rPr>
                <w:noProof/>
                <w:webHidden/>
              </w:rPr>
              <w:tab/>
            </w:r>
            <w:r w:rsidR="00AD2F67">
              <w:rPr>
                <w:noProof/>
                <w:webHidden/>
              </w:rPr>
              <w:fldChar w:fldCharType="begin"/>
            </w:r>
            <w:r w:rsidR="00AD2F67">
              <w:rPr>
                <w:noProof/>
                <w:webHidden/>
              </w:rPr>
              <w:instrText xml:space="preserve"> PAGEREF _Toc83117598 \h </w:instrText>
            </w:r>
            <w:r w:rsidR="00AD2F67">
              <w:rPr>
                <w:noProof/>
                <w:webHidden/>
              </w:rPr>
            </w:r>
            <w:r w:rsidR="00AD2F67">
              <w:rPr>
                <w:noProof/>
                <w:webHidden/>
              </w:rPr>
              <w:fldChar w:fldCharType="separate"/>
            </w:r>
            <w:r w:rsidR="005845F5">
              <w:rPr>
                <w:noProof/>
                <w:webHidden/>
              </w:rPr>
              <w:t>69</w:t>
            </w:r>
            <w:r w:rsidR="00AD2F67">
              <w:rPr>
                <w:noProof/>
                <w:webHidden/>
              </w:rPr>
              <w:fldChar w:fldCharType="end"/>
            </w:r>
          </w:hyperlink>
        </w:p>
        <w:p w14:paraId="6A5013FA" w14:textId="6F9296E5" w:rsidR="006F4AB4" w:rsidRPr="008B7631" w:rsidRDefault="006F4AB4" w:rsidP="00DD0A84">
          <w:pPr>
            <w:tabs>
              <w:tab w:val="left" w:pos="720"/>
              <w:tab w:val="right" w:leader="dot" w:pos="12600"/>
              <w:tab w:val="right" w:leader="dot" w:pos="13410"/>
              <w:tab w:val="right" w:leader="dot" w:pos="13500"/>
              <w:tab w:val="right" w:leader="dot" w:pos="13590"/>
            </w:tabs>
            <w:rPr>
              <w:rFonts w:asciiTheme="minorHAnsi" w:hAnsiTheme="minorHAnsi"/>
            </w:rPr>
          </w:pPr>
          <w:r w:rsidRPr="008B7631">
            <w:rPr>
              <w:rFonts w:asciiTheme="minorHAnsi" w:hAnsiTheme="minorHAnsi"/>
              <w:b/>
              <w:bCs/>
              <w:noProof/>
            </w:rPr>
            <w:fldChar w:fldCharType="end"/>
          </w:r>
        </w:p>
      </w:sdtContent>
    </w:sdt>
    <w:p w14:paraId="11B691E2" w14:textId="77777777" w:rsidR="00520DB7" w:rsidRPr="00906CFB" w:rsidRDefault="00520DB7">
      <w:pPr>
        <w:rPr>
          <w:rFonts w:asciiTheme="minorHAnsi" w:hAnsiTheme="minorHAnsi"/>
        </w:rPr>
      </w:pPr>
      <w:r w:rsidRPr="008B7631">
        <w:rPr>
          <w:rFonts w:asciiTheme="minorHAnsi" w:hAnsiTheme="minorHAnsi"/>
        </w:rPr>
        <w:br w:type="page"/>
      </w:r>
    </w:p>
    <w:p w14:paraId="417808AB" w14:textId="77777777" w:rsidR="002178E0" w:rsidRDefault="002178E0" w:rsidP="002178E0">
      <w:pPr>
        <w:rPr>
          <w:sz w:val="24"/>
        </w:rPr>
      </w:pPr>
      <w:r>
        <w:rPr>
          <w:sz w:val="24"/>
        </w:rPr>
        <w:lastRenderedPageBreak/>
        <w:t>As detailed in RFP Section 4, Understanding of the Scope of Work, the Proposer must use this document to respond to the City’s LMS requirements included herein.  Proposers are to respond to each requirement with one of the following response codes:</w:t>
      </w:r>
    </w:p>
    <w:p w14:paraId="3C7C3EE7" w14:textId="77777777" w:rsidR="00673833" w:rsidRPr="00D924B6" w:rsidRDefault="00673833" w:rsidP="00964F75">
      <w:pPr>
        <w:rPr>
          <w:rFonts w:asciiTheme="minorHAnsi" w:hAnsiTheme="minorHAnsi"/>
          <w:sz w:val="24"/>
        </w:rPr>
      </w:pPr>
    </w:p>
    <w:p w14:paraId="0586045B" w14:textId="77777777" w:rsidR="00D30202" w:rsidRPr="00D924B6" w:rsidRDefault="002A5560" w:rsidP="0089575D">
      <w:pPr>
        <w:pStyle w:val="ListParagraph"/>
        <w:numPr>
          <w:ilvl w:val="0"/>
          <w:numId w:val="13"/>
        </w:numPr>
        <w:rPr>
          <w:rFonts w:asciiTheme="minorHAnsi" w:hAnsiTheme="minorHAnsi"/>
          <w:sz w:val="24"/>
        </w:rPr>
      </w:pPr>
      <w:r w:rsidRPr="00D924B6">
        <w:rPr>
          <w:rFonts w:asciiTheme="minorHAnsi" w:hAnsiTheme="minorHAnsi"/>
          <w:sz w:val="24"/>
        </w:rPr>
        <w:t>Y</w:t>
      </w:r>
      <w:r w:rsidR="00D30202" w:rsidRPr="00D924B6">
        <w:rPr>
          <w:rFonts w:asciiTheme="minorHAnsi" w:hAnsiTheme="minorHAnsi"/>
          <w:sz w:val="24"/>
        </w:rPr>
        <w:t xml:space="preserve"> – Meets Requirement</w:t>
      </w:r>
    </w:p>
    <w:p w14:paraId="0161C1C6" w14:textId="77777777" w:rsidR="00D30202" w:rsidRPr="00D924B6" w:rsidRDefault="002A5560" w:rsidP="0089575D">
      <w:pPr>
        <w:pStyle w:val="ListParagraph"/>
        <w:numPr>
          <w:ilvl w:val="0"/>
          <w:numId w:val="13"/>
        </w:numPr>
        <w:rPr>
          <w:rFonts w:asciiTheme="minorHAnsi" w:hAnsiTheme="minorHAnsi"/>
          <w:sz w:val="24"/>
        </w:rPr>
      </w:pPr>
      <w:r w:rsidRPr="00D924B6">
        <w:rPr>
          <w:rFonts w:asciiTheme="minorHAnsi" w:hAnsiTheme="minorHAnsi"/>
          <w:sz w:val="24"/>
        </w:rPr>
        <w:t>N</w:t>
      </w:r>
      <w:r w:rsidR="00D30202" w:rsidRPr="00D924B6">
        <w:rPr>
          <w:rFonts w:asciiTheme="minorHAnsi" w:hAnsiTheme="minorHAnsi"/>
          <w:sz w:val="24"/>
        </w:rPr>
        <w:t xml:space="preserve"> – Does Not Meet Requirement</w:t>
      </w:r>
    </w:p>
    <w:p w14:paraId="1E536A93" w14:textId="50548736" w:rsidR="00D30202" w:rsidRPr="00D924B6" w:rsidRDefault="003C3C16" w:rsidP="0089575D">
      <w:pPr>
        <w:pStyle w:val="ListParagraph"/>
        <w:numPr>
          <w:ilvl w:val="0"/>
          <w:numId w:val="13"/>
        </w:numPr>
        <w:rPr>
          <w:rFonts w:asciiTheme="minorHAnsi" w:hAnsiTheme="minorHAnsi"/>
          <w:sz w:val="24"/>
        </w:rPr>
      </w:pPr>
      <w:r w:rsidRPr="00D924B6">
        <w:rPr>
          <w:rFonts w:asciiTheme="minorHAnsi" w:hAnsiTheme="minorHAnsi"/>
          <w:sz w:val="24"/>
        </w:rPr>
        <w:t>W/</w:t>
      </w:r>
      <w:r w:rsidR="00D30202" w:rsidRPr="00D924B6">
        <w:rPr>
          <w:rFonts w:asciiTheme="minorHAnsi" w:hAnsiTheme="minorHAnsi"/>
          <w:sz w:val="24"/>
        </w:rPr>
        <w:t>C –</w:t>
      </w:r>
      <w:r w:rsidR="00A1594F" w:rsidRPr="00D924B6">
        <w:rPr>
          <w:rFonts w:asciiTheme="minorHAnsi" w:hAnsiTheme="minorHAnsi"/>
          <w:sz w:val="24"/>
        </w:rPr>
        <w:t xml:space="preserve"> </w:t>
      </w:r>
      <w:r w:rsidRPr="00D924B6">
        <w:rPr>
          <w:rFonts w:asciiTheme="minorHAnsi" w:hAnsiTheme="minorHAnsi"/>
          <w:sz w:val="24"/>
        </w:rPr>
        <w:t xml:space="preserve">Workaround Proposed or </w:t>
      </w:r>
      <w:r w:rsidR="00B6638E" w:rsidRPr="00D924B6">
        <w:rPr>
          <w:rFonts w:asciiTheme="minorHAnsi" w:hAnsiTheme="minorHAnsi"/>
          <w:sz w:val="24"/>
        </w:rPr>
        <w:t>Modification/</w:t>
      </w:r>
      <w:r w:rsidR="00D30202" w:rsidRPr="00D924B6">
        <w:rPr>
          <w:rFonts w:asciiTheme="minorHAnsi" w:hAnsiTheme="minorHAnsi"/>
          <w:sz w:val="24"/>
        </w:rPr>
        <w:t>Customiz</w:t>
      </w:r>
      <w:r w:rsidRPr="00D924B6">
        <w:rPr>
          <w:rFonts w:asciiTheme="minorHAnsi" w:hAnsiTheme="minorHAnsi"/>
          <w:sz w:val="24"/>
        </w:rPr>
        <w:t xml:space="preserve">ation </w:t>
      </w:r>
      <w:r w:rsidR="00D30202" w:rsidRPr="00D924B6">
        <w:rPr>
          <w:rFonts w:asciiTheme="minorHAnsi" w:hAnsiTheme="minorHAnsi"/>
          <w:sz w:val="24"/>
        </w:rPr>
        <w:t>to Meet Requirement</w:t>
      </w:r>
    </w:p>
    <w:p w14:paraId="012C523D" w14:textId="77777777" w:rsidR="00D30202" w:rsidRPr="00D924B6" w:rsidRDefault="00D30202" w:rsidP="0089575D">
      <w:pPr>
        <w:pStyle w:val="ListParagraph"/>
        <w:numPr>
          <w:ilvl w:val="0"/>
          <w:numId w:val="13"/>
        </w:numPr>
        <w:rPr>
          <w:rFonts w:asciiTheme="minorHAnsi" w:hAnsiTheme="minorHAnsi"/>
          <w:sz w:val="24"/>
        </w:rPr>
      </w:pPr>
      <w:r w:rsidRPr="00D924B6">
        <w:rPr>
          <w:rFonts w:asciiTheme="minorHAnsi" w:hAnsiTheme="minorHAnsi"/>
          <w:sz w:val="24"/>
        </w:rPr>
        <w:t>T – Third-Party S</w:t>
      </w:r>
      <w:r w:rsidR="00A1594F" w:rsidRPr="00D924B6">
        <w:rPr>
          <w:rFonts w:asciiTheme="minorHAnsi" w:hAnsiTheme="minorHAnsi"/>
          <w:sz w:val="24"/>
        </w:rPr>
        <w:t>olution to Meet Requirement</w:t>
      </w:r>
    </w:p>
    <w:p w14:paraId="1C5B9C0E" w14:textId="77777777" w:rsidR="00A1594F" w:rsidRPr="00D924B6" w:rsidRDefault="00A1594F" w:rsidP="00A1594F">
      <w:pPr>
        <w:rPr>
          <w:rFonts w:asciiTheme="minorHAnsi" w:hAnsiTheme="minorHAnsi"/>
          <w:sz w:val="24"/>
        </w:rPr>
      </w:pPr>
    </w:p>
    <w:p w14:paraId="6E5FFD11" w14:textId="441D516D" w:rsidR="00244E43" w:rsidRPr="00674D23" w:rsidRDefault="00244E43" w:rsidP="00674D23">
      <w:pPr>
        <w:pStyle w:val="paragraph"/>
        <w:spacing w:before="0" w:beforeAutospacing="0" w:after="0" w:afterAutospacing="0"/>
        <w:jc w:val="both"/>
        <w:textAlignment w:val="baseline"/>
        <w:rPr>
          <w:rFonts w:asciiTheme="minorHAnsi" w:hAnsiTheme="minorHAnsi"/>
          <w:sz w:val="18"/>
        </w:rPr>
      </w:pPr>
      <w:r w:rsidRPr="00E55971">
        <w:rPr>
          <w:rStyle w:val="normaltextrun"/>
          <w:rFonts w:asciiTheme="minorHAnsi" w:hAnsiTheme="minorHAnsi" w:cstheme="minorHAnsi"/>
          <w:b/>
          <w:bCs/>
        </w:rPr>
        <w:t>Finally</w:t>
      </w:r>
      <w:r w:rsidRPr="00674D23">
        <w:rPr>
          <w:rStyle w:val="normaltextrun"/>
          <w:rFonts w:asciiTheme="minorHAnsi" w:hAnsiTheme="minorHAnsi"/>
          <w:b/>
        </w:rPr>
        <w:t xml:space="preserve">, </w:t>
      </w:r>
      <w:r w:rsidRPr="00674D23">
        <w:rPr>
          <w:rStyle w:val="normaltextrun"/>
          <w:rFonts w:asciiTheme="minorHAnsi" w:hAnsiTheme="minorHAnsi"/>
          <w:b/>
          <w:u w:val="single"/>
        </w:rPr>
        <w:t>response codes “W/C” and “T” REQUIRE</w:t>
      </w:r>
      <w:r w:rsidRPr="00E55971">
        <w:rPr>
          <w:rStyle w:val="normaltextrun"/>
          <w:rFonts w:asciiTheme="minorHAnsi" w:hAnsiTheme="minorHAnsi" w:cstheme="minorHAnsi"/>
          <w:b/>
          <w:bCs/>
          <w:u w:val="single"/>
        </w:rPr>
        <w:t>  </w:t>
      </w:r>
      <w:r w:rsidRPr="00674D23">
        <w:rPr>
          <w:rStyle w:val="normaltextrun"/>
          <w:rFonts w:asciiTheme="minorHAnsi" w:hAnsiTheme="minorHAnsi"/>
          <w:b/>
          <w:u w:val="single"/>
        </w:rPr>
        <w:t xml:space="preserve"> written responses/comments</w:t>
      </w:r>
      <w:r w:rsidRPr="00674D23">
        <w:rPr>
          <w:rStyle w:val="normaltextrun"/>
          <w:rFonts w:asciiTheme="minorHAnsi" w:hAnsiTheme="minorHAnsi"/>
          <w:b/>
        </w:rPr>
        <w:t xml:space="preserve"> to assist City staff in evaluating the responses</w:t>
      </w:r>
      <w:r w:rsidRPr="00674D23">
        <w:rPr>
          <w:rStyle w:val="normaltextrun"/>
          <w:rFonts w:asciiTheme="minorHAnsi" w:hAnsiTheme="minorHAnsi"/>
        </w:rPr>
        <w:t>.</w:t>
      </w:r>
      <w:r w:rsidRPr="00E55971">
        <w:rPr>
          <w:rStyle w:val="normaltextrun"/>
          <w:rFonts w:asciiTheme="minorHAnsi" w:hAnsiTheme="minorHAnsi" w:cstheme="minorHAnsi"/>
        </w:rPr>
        <w:t> </w:t>
      </w:r>
      <w:r w:rsidRPr="00674D23">
        <w:rPr>
          <w:rStyle w:val="normaltextrun"/>
          <w:rFonts w:asciiTheme="minorHAnsi" w:hAnsiTheme="minorHAnsi"/>
        </w:rPr>
        <w:t xml:space="preserve"> </w:t>
      </w:r>
      <w:r w:rsidRPr="00674D23">
        <w:rPr>
          <w:rStyle w:val="normaltextrun"/>
          <w:rFonts w:asciiTheme="minorHAnsi" w:hAnsiTheme="minorHAnsi"/>
          <w:u w:val="single"/>
        </w:rPr>
        <w:t>For these response codes, Proposers must describe how the requirement will be met.</w:t>
      </w:r>
      <w:r w:rsidRPr="00E55971">
        <w:rPr>
          <w:rStyle w:val="eop"/>
          <w:rFonts w:asciiTheme="minorHAnsi" w:hAnsiTheme="minorHAnsi" w:cstheme="minorHAnsi"/>
        </w:rPr>
        <w:t> </w:t>
      </w:r>
      <w:r>
        <w:rPr>
          <w:rStyle w:val="eop"/>
          <w:rFonts w:asciiTheme="minorHAnsi" w:hAnsiTheme="minorHAnsi" w:cstheme="minorHAnsi"/>
        </w:rPr>
        <w:t xml:space="preserve">  </w:t>
      </w:r>
      <w:r w:rsidR="00082936">
        <w:rPr>
          <w:rStyle w:val="eop"/>
          <w:rFonts w:asciiTheme="minorHAnsi" w:hAnsiTheme="minorHAnsi" w:cstheme="minorHAnsi"/>
          <w:i/>
          <w:iCs/>
        </w:rPr>
        <w:t>Further, i</w:t>
      </w:r>
      <w:r w:rsidRPr="000F21B0">
        <w:rPr>
          <w:rStyle w:val="eop"/>
          <w:rFonts w:asciiTheme="minorHAnsi" w:hAnsiTheme="minorHAnsi" w:cstheme="minorHAnsi"/>
          <w:i/>
          <w:iCs/>
        </w:rPr>
        <w:t xml:space="preserve">f a </w:t>
      </w:r>
      <w:proofErr w:type="gramStart"/>
      <w:r w:rsidRPr="000F21B0">
        <w:rPr>
          <w:rStyle w:val="eop"/>
          <w:rFonts w:asciiTheme="minorHAnsi" w:hAnsiTheme="minorHAnsi" w:cstheme="minorHAnsi"/>
          <w:i/>
          <w:iCs/>
        </w:rPr>
        <w:t>third party</w:t>
      </w:r>
      <w:proofErr w:type="gramEnd"/>
      <w:r w:rsidRPr="000F21B0">
        <w:rPr>
          <w:rStyle w:val="eop"/>
          <w:rFonts w:asciiTheme="minorHAnsi" w:hAnsiTheme="minorHAnsi" w:cstheme="minorHAnsi"/>
          <w:i/>
          <w:iCs/>
        </w:rPr>
        <w:t xml:space="preserve"> solution is required to meet a specific requirement, </w:t>
      </w:r>
      <w:r w:rsidRPr="00082936">
        <w:rPr>
          <w:rStyle w:val="eop"/>
          <w:rFonts w:asciiTheme="minorHAnsi" w:hAnsiTheme="minorHAnsi" w:cstheme="minorHAnsi"/>
          <w:i/>
          <w:iCs/>
          <w:u w:val="single"/>
        </w:rPr>
        <w:t xml:space="preserve">Proposer </w:t>
      </w:r>
      <w:r w:rsidR="003D661A" w:rsidRPr="00082936">
        <w:rPr>
          <w:rStyle w:val="eop"/>
          <w:rFonts w:asciiTheme="minorHAnsi" w:hAnsiTheme="minorHAnsi" w:cstheme="minorHAnsi"/>
          <w:i/>
          <w:iCs/>
          <w:u w:val="single"/>
        </w:rPr>
        <w:t>must identify the recommended, applicable solution and confirm whether they have</w:t>
      </w:r>
      <w:r w:rsidRPr="00082936">
        <w:rPr>
          <w:rStyle w:val="eop"/>
          <w:rFonts w:asciiTheme="minorHAnsi" w:hAnsiTheme="minorHAnsi" w:cstheme="minorHAnsi"/>
          <w:i/>
          <w:iCs/>
          <w:u w:val="single"/>
        </w:rPr>
        <w:t xml:space="preserve"> </w:t>
      </w:r>
      <w:r w:rsidR="003D661A" w:rsidRPr="00082936">
        <w:rPr>
          <w:rStyle w:val="eop"/>
          <w:rFonts w:asciiTheme="minorHAnsi" w:hAnsiTheme="minorHAnsi" w:cstheme="minorHAnsi"/>
          <w:i/>
          <w:iCs/>
          <w:u w:val="single"/>
        </w:rPr>
        <w:t>previously and successfully implemented th</w:t>
      </w:r>
      <w:r w:rsidR="00D71092" w:rsidRPr="00082936">
        <w:rPr>
          <w:rStyle w:val="eop"/>
          <w:rFonts w:asciiTheme="minorHAnsi" w:hAnsiTheme="minorHAnsi" w:cstheme="minorHAnsi"/>
          <w:i/>
          <w:iCs/>
          <w:u w:val="single"/>
        </w:rPr>
        <w:t>at</w:t>
      </w:r>
      <w:r w:rsidR="003D661A" w:rsidRPr="00082936">
        <w:rPr>
          <w:rStyle w:val="eop"/>
          <w:rFonts w:asciiTheme="minorHAnsi" w:hAnsiTheme="minorHAnsi" w:cstheme="minorHAnsi"/>
          <w:i/>
          <w:iCs/>
          <w:u w:val="single"/>
        </w:rPr>
        <w:t xml:space="preserve"> recommended solution</w:t>
      </w:r>
      <w:r w:rsidRPr="00082936">
        <w:rPr>
          <w:rStyle w:val="eop"/>
          <w:rFonts w:asciiTheme="minorHAnsi" w:hAnsiTheme="minorHAnsi" w:cstheme="minorHAnsi"/>
          <w:i/>
          <w:iCs/>
          <w:u w:val="single"/>
        </w:rPr>
        <w:t xml:space="preserve"> </w:t>
      </w:r>
      <w:r w:rsidR="003D661A" w:rsidRPr="00082936">
        <w:rPr>
          <w:rStyle w:val="eop"/>
          <w:rFonts w:asciiTheme="minorHAnsi" w:hAnsiTheme="minorHAnsi" w:cstheme="minorHAnsi"/>
          <w:i/>
          <w:iCs/>
          <w:u w:val="single"/>
        </w:rPr>
        <w:t>for</w:t>
      </w:r>
      <w:r w:rsidRPr="00082936">
        <w:rPr>
          <w:rStyle w:val="eop"/>
          <w:rFonts w:asciiTheme="minorHAnsi" w:hAnsiTheme="minorHAnsi" w:cstheme="minorHAnsi"/>
          <w:i/>
          <w:iCs/>
          <w:u w:val="single"/>
        </w:rPr>
        <w:t xml:space="preserve"> a similar </w:t>
      </w:r>
      <w:r w:rsidR="003D661A" w:rsidRPr="00082936">
        <w:rPr>
          <w:rStyle w:val="eop"/>
          <w:rFonts w:asciiTheme="minorHAnsi" w:hAnsiTheme="minorHAnsi" w:cstheme="minorHAnsi"/>
          <w:i/>
          <w:iCs/>
          <w:u w:val="single"/>
        </w:rPr>
        <w:t>client</w:t>
      </w:r>
      <w:r w:rsidR="00E5098D" w:rsidRPr="00082936">
        <w:rPr>
          <w:rStyle w:val="eop"/>
          <w:rFonts w:asciiTheme="minorHAnsi" w:hAnsiTheme="minorHAnsi" w:cstheme="minorHAnsi"/>
          <w:i/>
          <w:iCs/>
          <w:u w:val="single"/>
        </w:rPr>
        <w:t xml:space="preserve"> in meeting a similar requirement</w:t>
      </w:r>
      <w:r w:rsidRPr="000F21B0">
        <w:rPr>
          <w:rStyle w:val="eop"/>
          <w:rFonts w:asciiTheme="minorHAnsi" w:hAnsiTheme="minorHAnsi" w:cstheme="minorHAnsi"/>
          <w:i/>
          <w:iCs/>
        </w:rPr>
        <w:t>.</w:t>
      </w:r>
      <w:r>
        <w:rPr>
          <w:rStyle w:val="eop"/>
          <w:rFonts w:asciiTheme="minorHAnsi" w:hAnsiTheme="minorHAnsi" w:cstheme="minorHAnsi"/>
        </w:rPr>
        <w:t xml:space="preserve"> </w:t>
      </w:r>
    </w:p>
    <w:p w14:paraId="737C7048" w14:textId="77777777" w:rsidR="00244E43" w:rsidRPr="008B7631" w:rsidRDefault="00244E43" w:rsidP="007859C5">
      <w:pPr>
        <w:jc w:val="both"/>
        <w:rPr>
          <w:rFonts w:asciiTheme="minorHAnsi" w:hAnsiTheme="minorHAnsi"/>
        </w:rPr>
      </w:pPr>
      <w:r w:rsidRPr="008B7631">
        <w:rPr>
          <w:rFonts w:asciiTheme="minorHAnsi" w:hAnsiTheme="minorHAnsi"/>
        </w:rPr>
        <w:br w:type="page"/>
      </w:r>
    </w:p>
    <w:p w14:paraId="7539FF2F" w14:textId="0C1EC3F3" w:rsidR="006719FB" w:rsidRDefault="00964F75" w:rsidP="004656D7">
      <w:pPr>
        <w:pStyle w:val="Heading1"/>
        <w:ind w:left="360"/>
      </w:pPr>
      <w:bookmarkStart w:id="2" w:name="_Toc83116997"/>
      <w:r w:rsidRPr="008B7631">
        <w:lastRenderedPageBreak/>
        <w:t>G</w:t>
      </w:r>
      <w:r w:rsidR="003415E6">
        <w:t>ENERAL REQUIREMENTS</w:t>
      </w:r>
      <w:bookmarkEnd w:id="2"/>
    </w:p>
    <w:p w14:paraId="144F79DA" w14:textId="02823A1B" w:rsidR="00E91E07" w:rsidRDefault="00E91E07" w:rsidP="00734D1D">
      <w:pPr>
        <w:pStyle w:val="Heading1"/>
        <w:numPr>
          <w:ilvl w:val="1"/>
          <w:numId w:val="4"/>
        </w:numPr>
        <w:ind w:left="450"/>
      </w:pPr>
      <w:bookmarkStart w:id="3" w:name="_Toc83116998"/>
      <w:r w:rsidRPr="008B7631">
        <w:t>General</w:t>
      </w:r>
      <w:bookmarkEnd w:id="3"/>
    </w:p>
    <w:p w14:paraId="48025A1D" w14:textId="77777777" w:rsidR="00E91E07" w:rsidRPr="008B7631" w:rsidRDefault="00E91E07" w:rsidP="00E91E07">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1D47F409" w14:textId="77777777" w:rsidR="00E91E07" w:rsidRPr="008B7631" w:rsidRDefault="00E91E07" w:rsidP="00E91E07">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E91E07" w:rsidRPr="008B7631" w14:paraId="55EA5542" w14:textId="77777777" w:rsidTr="00632515">
        <w:trPr>
          <w:tblHeader/>
        </w:trPr>
        <w:tc>
          <w:tcPr>
            <w:tcW w:w="895" w:type="dxa"/>
            <w:shd w:val="clear" w:color="auto" w:fill="17365D" w:themeFill="text2" w:themeFillShade="BF"/>
          </w:tcPr>
          <w:p w14:paraId="6C69CD84" w14:textId="77777777" w:rsidR="00E91E07" w:rsidRPr="008B7631" w:rsidRDefault="00E91E07" w:rsidP="00EB6022">
            <w:pP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1FE2F66" w14:textId="77777777" w:rsidR="00E91E07" w:rsidRPr="008B7631" w:rsidRDefault="00E91E07" w:rsidP="00632515">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7F6D2C00" w14:textId="77777777" w:rsidR="00E91E07" w:rsidRPr="008B7631" w:rsidRDefault="00E91E07" w:rsidP="00632515">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1A3DF4F0" w14:textId="77777777" w:rsidR="00E91E07" w:rsidRPr="008B7631" w:rsidRDefault="00E91E07" w:rsidP="00632515">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1A44F6" w:rsidRPr="008B7631" w14:paraId="5D10FDCF" w14:textId="77777777" w:rsidTr="00632515">
        <w:tc>
          <w:tcPr>
            <w:tcW w:w="13470" w:type="dxa"/>
            <w:gridSpan w:val="4"/>
            <w:shd w:val="clear" w:color="auto" w:fill="8DB3E2" w:themeFill="text2" w:themeFillTint="66"/>
          </w:tcPr>
          <w:p w14:paraId="5DA9FB0D" w14:textId="77777777" w:rsidR="001A44F6" w:rsidRPr="008B7631" w:rsidRDefault="001A44F6" w:rsidP="00632515">
            <w:pPr>
              <w:tabs>
                <w:tab w:val="left" w:pos="1683"/>
              </w:tabs>
              <w:rPr>
                <w:rFonts w:asciiTheme="minorHAnsi" w:hAnsiTheme="minorHAnsi"/>
                <w:b/>
                <w:szCs w:val="20"/>
                <w:lang w:eastAsia="en-GB"/>
              </w:rPr>
            </w:pPr>
            <w:bookmarkStart w:id="4" w:name="_Toc79592317"/>
            <w:bookmarkStart w:id="5" w:name="_Toc83116999"/>
            <w:bookmarkEnd w:id="4"/>
            <w:bookmarkEnd w:id="5"/>
            <w:r>
              <w:rPr>
                <w:rFonts w:asciiTheme="minorHAnsi" w:hAnsiTheme="minorHAnsi"/>
                <w:b/>
                <w:szCs w:val="20"/>
                <w:lang w:eastAsia="en-GB"/>
              </w:rPr>
              <w:t>Configuration</w:t>
            </w:r>
          </w:p>
        </w:tc>
      </w:tr>
      <w:tr w:rsidR="001A44F6" w:rsidRPr="008B7631" w14:paraId="2229BA25" w14:textId="77777777" w:rsidTr="00632515">
        <w:tc>
          <w:tcPr>
            <w:tcW w:w="895" w:type="dxa"/>
          </w:tcPr>
          <w:p w14:paraId="1C0D355B" w14:textId="77777777" w:rsidR="001A44F6" w:rsidRPr="008B7631" w:rsidRDefault="001A44F6" w:rsidP="00F326A8">
            <w:pPr>
              <w:pStyle w:val="Heading3"/>
              <w:keepNext w:val="0"/>
              <w:numPr>
                <w:ilvl w:val="2"/>
                <w:numId w:val="18"/>
              </w:numPr>
              <w:ind w:left="-108" w:right="-136"/>
              <w:jc w:val="center"/>
              <w:rPr>
                <w:rFonts w:asciiTheme="minorHAnsi" w:hAnsiTheme="minorHAnsi"/>
                <w:sz w:val="20"/>
                <w:szCs w:val="20"/>
              </w:rPr>
            </w:pPr>
            <w:bookmarkStart w:id="6" w:name="_Toc535158299"/>
            <w:bookmarkStart w:id="7" w:name="_Toc535219471"/>
            <w:bookmarkStart w:id="8" w:name="_Toc1566020"/>
            <w:bookmarkStart w:id="9" w:name="_Toc45105603"/>
            <w:bookmarkStart w:id="10" w:name="_Toc77242969"/>
            <w:bookmarkStart w:id="11" w:name="_Toc79592318"/>
            <w:bookmarkStart w:id="12" w:name="_Toc83117000"/>
            <w:bookmarkEnd w:id="6"/>
            <w:bookmarkEnd w:id="7"/>
            <w:bookmarkEnd w:id="8"/>
            <w:bookmarkEnd w:id="9"/>
            <w:bookmarkEnd w:id="10"/>
            <w:bookmarkEnd w:id="11"/>
            <w:bookmarkEnd w:id="12"/>
          </w:p>
        </w:tc>
        <w:tc>
          <w:tcPr>
            <w:tcW w:w="5580" w:type="dxa"/>
          </w:tcPr>
          <w:p w14:paraId="41C4A998" w14:textId="2409E5BE" w:rsidR="001A44F6" w:rsidRPr="0069204F" w:rsidRDefault="001A44F6" w:rsidP="00632515">
            <w:pPr>
              <w:rPr>
                <w:rFonts w:asciiTheme="minorHAnsi" w:hAnsiTheme="minorHAnsi"/>
                <w:color w:val="FF0000"/>
                <w:szCs w:val="20"/>
                <w:lang w:eastAsia="en-GB"/>
              </w:rPr>
            </w:pPr>
            <w:r w:rsidRPr="008B7631">
              <w:rPr>
                <w:rFonts w:asciiTheme="minorHAnsi" w:hAnsiTheme="minorHAnsi" w:cs="Arial"/>
                <w:szCs w:val="20"/>
              </w:rPr>
              <w:t>Provide</w:t>
            </w:r>
            <w:r>
              <w:rPr>
                <w:rFonts w:asciiTheme="minorHAnsi" w:hAnsiTheme="minorHAnsi" w:cs="Arial"/>
                <w:szCs w:val="20"/>
              </w:rPr>
              <w:t>s</w:t>
            </w:r>
            <w:r w:rsidRPr="008B7631">
              <w:rPr>
                <w:rFonts w:asciiTheme="minorHAnsi" w:hAnsiTheme="minorHAnsi" w:cs="Arial"/>
                <w:szCs w:val="20"/>
              </w:rPr>
              <w:t xml:space="preserve"> a configurable, </w:t>
            </w:r>
            <w:r w:rsidR="005022CC">
              <w:rPr>
                <w:rFonts w:asciiTheme="minorHAnsi" w:hAnsiTheme="minorHAnsi" w:cs="Arial"/>
                <w:szCs w:val="20"/>
              </w:rPr>
              <w:t xml:space="preserve">web-based, </w:t>
            </w:r>
            <w:r w:rsidRPr="008B7631">
              <w:rPr>
                <w:rFonts w:asciiTheme="minorHAnsi" w:hAnsiTheme="minorHAnsi" w:cs="Arial"/>
                <w:szCs w:val="20"/>
              </w:rPr>
              <w:t xml:space="preserve">database-driven tracking and management system for development </w:t>
            </w:r>
            <w:r w:rsidR="00E8126C">
              <w:rPr>
                <w:rFonts w:asciiTheme="minorHAnsi" w:hAnsiTheme="minorHAnsi" w:cs="Arial"/>
                <w:szCs w:val="20"/>
              </w:rPr>
              <w:t>function</w:t>
            </w:r>
            <w:r w:rsidRPr="008B7631">
              <w:rPr>
                <w:rFonts w:asciiTheme="minorHAnsi" w:hAnsiTheme="minorHAnsi" w:cs="Arial"/>
                <w:szCs w:val="20"/>
              </w:rPr>
              <w:t>s and processes, including applications, reviews, permits, approvals, forms</w:t>
            </w:r>
            <w:r w:rsidR="00846AE9">
              <w:rPr>
                <w:rFonts w:asciiTheme="minorHAnsi" w:hAnsiTheme="minorHAnsi" w:cs="Arial"/>
                <w:szCs w:val="20"/>
              </w:rPr>
              <w:t>/letters</w:t>
            </w:r>
            <w:r w:rsidRPr="008B7631">
              <w:rPr>
                <w:rFonts w:asciiTheme="minorHAnsi" w:hAnsiTheme="minorHAnsi" w:cs="Arial"/>
                <w:szCs w:val="20"/>
              </w:rPr>
              <w:t xml:space="preserve">, </w:t>
            </w:r>
            <w:r w:rsidR="00846AE9">
              <w:rPr>
                <w:rFonts w:asciiTheme="minorHAnsi" w:hAnsiTheme="minorHAnsi" w:cs="Arial"/>
                <w:szCs w:val="20"/>
              </w:rPr>
              <w:t>complaints/</w:t>
            </w:r>
            <w:r w:rsidRPr="008B7631">
              <w:rPr>
                <w:rFonts w:asciiTheme="minorHAnsi" w:hAnsiTheme="minorHAnsi" w:cs="Arial"/>
                <w:szCs w:val="20"/>
              </w:rPr>
              <w:t>cases</w:t>
            </w:r>
            <w:r w:rsidR="00E45BAB">
              <w:rPr>
                <w:rFonts w:asciiTheme="minorHAnsi" w:hAnsiTheme="minorHAnsi" w:cs="Arial"/>
                <w:szCs w:val="20"/>
              </w:rPr>
              <w:t>,</w:t>
            </w:r>
            <w:r w:rsidRPr="008B7631">
              <w:rPr>
                <w:rFonts w:asciiTheme="minorHAnsi" w:hAnsiTheme="minorHAnsi" w:cs="Arial"/>
                <w:szCs w:val="20"/>
              </w:rPr>
              <w:t xml:space="preserve"> and activities</w:t>
            </w:r>
            <w:r w:rsidR="00C13E19">
              <w:rPr>
                <w:rFonts w:asciiTheme="minorHAnsi" w:hAnsiTheme="minorHAnsi" w:cs="Arial"/>
                <w:szCs w:val="20"/>
              </w:rPr>
              <w:t>.</w:t>
            </w:r>
          </w:p>
        </w:tc>
        <w:sdt>
          <w:sdtPr>
            <w:rPr>
              <w:rFonts w:asciiTheme="minorHAnsi" w:hAnsiTheme="minorHAnsi"/>
              <w:szCs w:val="20"/>
              <w:lang w:eastAsia="en-GB"/>
            </w:rPr>
            <w:id w:val="-129867828"/>
            <w:placeholder>
              <w:docPart w:val="2D2E5FFD51544F44BD52E24A205291D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AAF546" w14:textId="1EBA5C7E" w:rsidR="001A44F6" w:rsidRPr="008B7631" w:rsidRDefault="001A44F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51339601"/>
            <w:placeholder>
              <w:docPart w:val="6039DE0040BF434B886D1F216175E66D"/>
            </w:placeholder>
            <w:showingPlcHdr/>
          </w:sdtPr>
          <w:sdtContent>
            <w:tc>
              <w:tcPr>
                <w:tcW w:w="5915" w:type="dxa"/>
              </w:tcPr>
              <w:p w14:paraId="29905C17" w14:textId="42FB3BFD" w:rsidR="001A44F6" w:rsidRPr="008B7631" w:rsidRDefault="001A44F6" w:rsidP="00632515">
                <w:pPr>
                  <w:rPr>
                    <w:rFonts w:asciiTheme="minorHAnsi" w:hAnsiTheme="minorHAnsi"/>
                    <w:szCs w:val="20"/>
                    <w:lang w:eastAsia="en-GB"/>
                  </w:rPr>
                </w:pPr>
                <w:r w:rsidRPr="00CF681F">
                  <w:rPr>
                    <w:rStyle w:val="PlaceholderText"/>
                  </w:rPr>
                  <w:t>Click or tap here to enter text.</w:t>
                </w:r>
              </w:p>
            </w:tc>
          </w:sdtContent>
        </w:sdt>
      </w:tr>
      <w:tr w:rsidR="001A44F6" w:rsidRPr="008B7631" w14:paraId="6D0B2B48" w14:textId="77777777" w:rsidTr="00632515">
        <w:tc>
          <w:tcPr>
            <w:tcW w:w="895" w:type="dxa"/>
          </w:tcPr>
          <w:p w14:paraId="71A42924" w14:textId="77777777" w:rsidR="001A44F6" w:rsidRPr="008B7631" w:rsidRDefault="001A44F6" w:rsidP="00F326A8">
            <w:pPr>
              <w:pStyle w:val="Heading3"/>
              <w:keepNext w:val="0"/>
              <w:numPr>
                <w:ilvl w:val="2"/>
                <w:numId w:val="18"/>
              </w:numPr>
              <w:ind w:left="-108" w:right="-136"/>
              <w:jc w:val="center"/>
              <w:rPr>
                <w:rFonts w:asciiTheme="minorHAnsi" w:hAnsiTheme="minorHAnsi"/>
                <w:sz w:val="20"/>
                <w:szCs w:val="20"/>
              </w:rPr>
            </w:pPr>
            <w:bookmarkStart w:id="13" w:name="_Toc535158300"/>
            <w:bookmarkStart w:id="14" w:name="_Toc535219472"/>
            <w:bookmarkStart w:id="15" w:name="_Toc1566021"/>
            <w:bookmarkStart w:id="16" w:name="_Toc45105604"/>
            <w:bookmarkStart w:id="17" w:name="_Toc77242970"/>
            <w:bookmarkStart w:id="18" w:name="_Toc79592319"/>
            <w:bookmarkStart w:id="19" w:name="_Toc83117001"/>
            <w:bookmarkStart w:id="20" w:name="_Toc535158301"/>
            <w:bookmarkStart w:id="21" w:name="_Toc535219473"/>
            <w:bookmarkStart w:id="22" w:name="_Toc1566022"/>
            <w:bookmarkStart w:id="23" w:name="_Toc45105605"/>
            <w:bookmarkStart w:id="24" w:name="_Toc77242971"/>
            <w:bookmarkStart w:id="25" w:name="_Toc79592320"/>
            <w:bookmarkStart w:id="26" w:name="_Toc83117002"/>
            <w:bookmarkEnd w:id="13"/>
            <w:bookmarkEnd w:id="14"/>
            <w:bookmarkEnd w:id="15"/>
            <w:bookmarkEnd w:id="16"/>
            <w:bookmarkEnd w:id="17"/>
            <w:bookmarkEnd w:id="18"/>
            <w:bookmarkEnd w:id="19"/>
            <w:bookmarkEnd w:id="20"/>
            <w:bookmarkEnd w:id="21"/>
            <w:bookmarkEnd w:id="22"/>
            <w:bookmarkEnd w:id="23"/>
            <w:bookmarkEnd w:id="24"/>
            <w:bookmarkEnd w:id="25"/>
            <w:bookmarkEnd w:id="26"/>
          </w:p>
        </w:tc>
        <w:tc>
          <w:tcPr>
            <w:tcW w:w="5580" w:type="dxa"/>
          </w:tcPr>
          <w:p w14:paraId="5DFF29C3" w14:textId="77777777" w:rsidR="001A44F6" w:rsidRDefault="001A44F6" w:rsidP="00632515">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automatically generate a unique identifier for any activity, application, permi</w:t>
            </w:r>
            <w:r>
              <w:rPr>
                <w:rFonts w:asciiTheme="minorHAnsi" w:hAnsiTheme="minorHAnsi" w:cs="Arial"/>
                <w:szCs w:val="20"/>
              </w:rPr>
              <w:t>t, etc. initiated in the system</w:t>
            </w:r>
          </w:p>
          <w:p w14:paraId="080EA07A" w14:textId="79B2F00C" w:rsidR="0097228B" w:rsidRDefault="0002152F" w:rsidP="0097228B">
            <w:pPr>
              <w:pStyle w:val="ListParagraph"/>
              <w:numPr>
                <w:ilvl w:val="0"/>
                <w:numId w:val="38"/>
              </w:numPr>
              <w:rPr>
                <w:rFonts w:asciiTheme="minorHAnsi" w:hAnsiTheme="minorHAnsi" w:cs="Arial"/>
              </w:rPr>
            </w:pPr>
            <w:r w:rsidRPr="1A6D22FE">
              <w:rPr>
                <w:rFonts w:asciiTheme="minorHAnsi" w:hAnsiTheme="minorHAnsi" w:cs="Arial"/>
              </w:rPr>
              <w:t xml:space="preserve">The </w:t>
            </w:r>
            <w:r w:rsidR="0097228B" w:rsidRPr="1A6D22FE">
              <w:rPr>
                <w:rFonts w:asciiTheme="minorHAnsi" w:hAnsiTheme="minorHAnsi" w:cs="Arial"/>
              </w:rPr>
              <w:t xml:space="preserve">City prefers to maintain their current record numbering scheme, which varies by record type </w:t>
            </w:r>
            <w:r w:rsidR="00620039">
              <w:rPr>
                <w:rFonts w:asciiTheme="minorHAnsi" w:hAnsiTheme="minorHAnsi" w:cs="Arial"/>
              </w:rPr>
              <w:t>(for instance, some permits follow</w:t>
            </w:r>
            <w:r w:rsidRPr="1A6D22FE">
              <w:rPr>
                <w:rFonts w:asciiTheme="minorHAnsi" w:hAnsiTheme="minorHAnsi" w:cs="Arial"/>
              </w:rPr>
              <w:t xml:space="preserve"> the standard RRRYY-####, where “RRR” represents the record type (i.e., planning application, building permit application, etc.), “YY” represents the </w:t>
            </w:r>
            <w:r w:rsidR="005D0472" w:rsidRPr="1A6D22FE">
              <w:rPr>
                <w:rFonts w:asciiTheme="minorHAnsi" w:hAnsiTheme="minorHAnsi" w:cs="Arial"/>
              </w:rPr>
              <w:t xml:space="preserve">current </w:t>
            </w:r>
            <w:r w:rsidRPr="1A6D22FE">
              <w:rPr>
                <w:rFonts w:asciiTheme="minorHAnsi" w:hAnsiTheme="minorHAnsi" w:cs="Arial"/>
              </w:rPr>
              <w:t>year, and “####” is a sequential number that is incremented within the record type series</w:t>
            </w:r>
            <w:r w:rsidR="00423EA2">
              <w:rPr>
                <w:rFonts w:asciiTheme="minorHAnsi" w:hAnsiTheme="minorHAnsi" w:cs="Arial"/>
              </w:rPr>
              <w:t>; other permits are numbered as M-111001, where “M” represents a motion picture permit, “</w:t>
            </w:r>
            <w:r w:rsidR="00B00946">
              <w:rPr>
                <w:rFonts w:asciiTheme="minorHAnsi" w:hAnsiTheme="minorHAnsi" w:cs="Arial"/>
              </w:rPr>
              <w:t>11” represents the fiscal year, and “1001” represents the specific permit number)</w:t>
            </w:r>
          </w:p>
          <w:p w14:paraId="41CB4782" w14:textId="7B49D09E" w:rsidR="00FD40F4" w:rsidRPr="00152C6B" w:rsidRDefault="00FD40F4" w:rsidP="00152C6B">
            <w:pPr>
              <w:rPr>
                <w:rFonts w:asciiTheme="minorHAnsi" w:hAnsiTheme="minorHAnsi" w:cs="Arial"/>
                <w:szCs w:val="20"/>
              </w:rPr>
            </w:pPr>
            <w:r w:rsidRPr="00152C6B">
              <w:rPr>
                <w:rFonts w:asciiTheme="minorHAnsi" w:hAnsiTheme="minorHAnsi" w:cs="Arial"/>
                <w:szCs w:val="20"/>
              </w:rPr>
              <w:t xml:space="preserve">Please discuss whether the </w:t>
            </w:r>
            <w:proofErr w:type="gramStart"/>
            <w:r w:rsidRPr="00152C6B">
              <w:rPr>
                <w:rFonts w:asciiTheme="minorHAnsi" w:hAnsiTheme="minorHAnsi" w:cs="Arial"/>
                <w:szCs w:val="20"/>
              </w:rPr>
              <w:t>City</w:t>
            </w:r>
            <w:proofErr w:type="gramEnd"/>
            <w:r w:rsidRPr="00152C6B">
              <w:rPr>
                <w:rFonts w:asciiTheme="minorHAnsi" w:hAnsiTheme="minorHAnsi" w:cs="Arial"/>
                <w:szCs w:val="20"/>
              </w:rPr>
              <w:t xml:space="preserve"> may manually update auto-generated account numbers in the Response/Comments column</w:t>
            </w:r>
          </w:p>
        </w:tc>
        <w:sdt>
          <w:sdtPr>
            <w:rPr>
              <w:rFonts w:asciiTheme="minorHAnsi" w:hAnsiTheme="minorHAnsi"/>
              <w:szCs w:val="20"/>
              <w:lang w:eastAsia="en-GB"/>
            </w:rPr>
            <w:id w:val="1263341446"/>
            <w:placeholder>
              <w:docPart w:val="8A184D9ADED041F1BBF8217494E3F2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E8322C4" w14:textId="406CEA11" w:rsidR="001A44F6" w:rsidRPr="008B7631" w:rsidRDefault="001A44F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24366425"/>
            <w:placeholder>
              <w:docPart w:val="C2D71A7B7ECD4BAFA7601AF997F68C1B"/>
            </w:placeholder>
            <w:showingPlcHdr/>
          </w:sdtPr>
          <w:sdtContent>
            <w:tc>
              <w:tcPr>
                <w:tcW w:w="5915" w:type="dxa"/>
              </w:tcPr>
              <w:p w14:paraId="77D97930" w14:textId="1C63D915" w:rsidR="001A44F6" w:rsidRPr="008B7631" w:rsidRDefault="001A44F6" w:rsidP="00632515">
                <w:pPr>
                  <w:rPr>
                    <w:rFonts w:asciiTheme="minorHAnsi" w:hAnsiTheme="minorHAnsi"/>
                    <w:szCs w:val="20"/>
                    <w:lang w:eastAsia="en-GB"/>
                  </w:rPr>
                </w:pPr>
                <w:r w:rsidRPr="00CF681F">
                  <w:rPr>
                    <w:rStyle w:val="PlaceholderText"/>
                  </w:rPr>
                  <w:t>Click or tap here to enter text.</w:t>
                </w:r>
              </w:p>
            </w:tc>
          </w:sdtContent>
        </w:sdt>
      </w:tr>
      <w:tr w:rsidR="001A22F7" w:rsidRPr="00E908CD" w14:paraId="000CB656" w14:textId="77777777" w:rsidTr="00632515">
        <w:tc>
          <w:tcPr>
            <w:tcW w:w="895" w:type="dxa"/>
          </w:tcPr>
          <w:p w14:paraId="0141EF92" w14:textId="77777777" w:rsidR="001A22F7" w:rsidRPr="009734E2" w:rsidRDefault="001A22F7" w:rsidP="00F326A8">
            <w:pPr>
              <w:pStyle w:val="Heading3"/>
              <w:keepNext w:val="0"/>
              <w:numPr>
                <w:ilvl w:val="2"/>
                <w:numId w:val="18"/>
              </w:numPr>
              <w:ind w:left="-108" w:right="-136"/>
              <w:jc w:val="center"/>
              <w:rPr>
                <w:rFonts w:asciiTheme="minorHAnsi" w:hAnsiTheme="minorHAnsi"/>
                <w:sz w:val="20"/>
                <w:szCs w:val="20"/>
              </w:rPr>
            </w:pPr>
            <w:bookmarkStart w:id="27" w:name="_Toc535158302"/>
            <w:bookmarkStart w:id="28" w:name="_Toc535219474"/>
            <w:bookmarkStart w:id="29" w:name="_Toc535158303"/>
            <w:bookmarkStart w:id="30" w:name="_Toc535219475"/>
            <w:bookmarkStart w:id="31" w:name="_Toc1566023"/>
            <w:bookmarkStart w:id="32" w:name="_Toc45105606"/>
            <w:bookmarkStart w:id="33" w:name="_Toc77242972"/>
            <w:bookmarkStart w:id="34" w:name="_Toc79592321"/>
            <w:bookmarkStart w:id="35" w:name="_Toc83117003"/>
            <w:bookmarkEnd w:id="27"/>
            <w:bookmarkEnd w:id="28"/>
            <w:bookmarkEnd w:id="29"/>
            <w:bookmarkEnd w:id="30"/>
            <w:bookmarkEnd w:id="31"/>
            <w:bookmarkEnd w:id="32"/>
            <w:bookmarkEnd w:id="33"/>
            <w:bookmarkEnd w:id="34"/>
            <w:bookmarkEnd w:id="35"/>
          </w:p>
        </w:tc>
        <w:tc>
          <w:tcPr>
            <w:tcW w:w="5580" w:type="dxa"/>
          </w:tcPr>
          <w:p w14:paraId="599070BB" w14:textId="77777777" w:rsidR="001A22F7" w:rsidRPr="00E908CD" w:rsidRDefault="001A22F7" w:rsidP="00632515">
            <w:pPr>
              <w:rPr>
                <w:rFonts w:asciiTheme="minorHAnsi" w:hAnsiTheme="minorHAnsi" w:cs="Arial"/>
                <w:szCs w:val="20"/>
              </w:rPr>
            </w:pPr>
            <w:r w:rsidRPr="00E908CD">
              <w:rPr>
                <w:rFonts w:asciiTheme="minorHAnsi" w:hAnsiTheme="minorHAnsi" w:cs="Arial"/>
                <w:szCs w:val="20"/>
              </w:rPr>
              <w:t xml:space="preserve">Provides customizable screens based on user role and </w:t>
            </w:r>
            <w:r>
              <w:rPr>
                <w:rFonts w:asciiTheme="minorHAnsi" w:hAnsiTheme="minorHAnsi" w:cs="Arial"/>
                <w:szCs w:val="20"/>
              </w:rPr>
              <w:t>record</w:t>
            </w:r>
            <w:r w:rsidRPr="00E908CD">
              <w:rPr>
                <w:rFonts w:asciiTheme="minorHAnsi" w:hAnsiTheme="minorHAnsi" w:cs="Arial"/>
                <w:szCs w:val="20"/>
              </w:rPr>
              <w:t xml:space="preserve"> types</w:t>
            </w:r>
          </w:p>
        </w:tc>
        <w:sdt>
          <w:sdtPr>
            <w:rPr>
              <w:rFonts w:asciiTheme="minorHAnsi" w:hAnsiTheme="minorHAnsi"/>
              <w:szCs w:val="20"/>
              <w:lang w:eastAsia="en-GB"/>
            </w:rPr>
            <w:id w:val="-1112661434"/>
            <w:placeholder>
              <w:docPart w:val="A1AF71BB68BA4940A733E29208C5EBD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54194B9" w14:textId="7FEBBAF4" w:rsidR="001A22F7" w:rsidRPr="00E908CD" w:rsidRDefault="001A22F7" w:rsidP="00632515">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907498765"/>
            <w:placeholder>
              <w:docPart w:val="8F7B3CE3D2CD46C080189559C8E48D9E"/>
            </w:placeholder>
            <w:showingPlcHdr/>
          </w:sdtPr>
          <w:sdtContent>
            <w:tc>
              <w:tcPr>
                <w:tcW w:w="5915" w:type="dxa"/>
              </w:tcPr>
              <w:p w14:paraId="0FF33389" w14:textId="29479555" w:rsidR="001A22F7" w:rsidRPr="00E908CD" w:rsidRDefault="001A22F7" w:rsidP="00632515">
                <w:pPr>
                  <w:rPr>
                    <w:rFonts w:asciiTheme="minorHAnsi" w:hAnsiTheme="minorHAnsi"/>
                    <w:szCs w:val="20"/>
                    <w:lang w:eastAsia="en-GB"/>
                  </w:rPr>
                </w:pPr>
                <w:r w:rsidRPr="00E908CD">
                  <w:rPr>
                    <w:rStyle w:val="PlaceholderText"/>
                  </w:rPr>
                  <w:t>Click or tap here to enter text.</w:t>
                </w:r>
              </w:p>
            </w:tc>
          </w:sdtContent>
        </w:sdt>
      </w:tr>
      <w:tr w:rsidR="00BA04E6" w:rsidRPr="008B7631" w14:paraId="6D76C12C" w14:textId="77777777" w:rsidTr="00632515">
        <w:tc>
          <w:tcPr>
            <w:tcW w:w="895" w:type="dxa"/>
          </w:tcPr>
          <w:p w14:paraId="704766A9" w14:textId="77777777" w:rsidR="00BA04E6" w:rsidRPr="008B7631" w:rsidRDefault="00BA04E6" w:rsidP="00F326A8">
            <w:pPr>
              <w:pStyle w:val="Heading3"/>
              <w:keepNext w:val="0"/>
              <w:numPr>
                <w:ilvl w:val="2"/>
                <w:numId w:val="18"/>
              </w:numPr>
              <w:ind w:left="-108" w:right="-136"/>
              <w:jc w:val="center"/>
              <w:rPr>
                <w:rFonts w:asciiTheme="minorHAnsi" w:hAnsiTheme="minorHAnsi"/>
                <w:sz w:val="20"/>
                <w:szCs w:val="20"/>
              </w:rPr>
            </w:pPr>
            <w:bookmarkStart w:id="36" w:name="_Toc535158304"/>
            <w:bookmarkStart w:id="37" w:name="_Toc535219476"/>
            <w:bookmarkStart w:id="38" w:name="_Toc1566024"/>
            <w:bookmarkStart w:id="39" w:name="_Toc45105607"/>
            <w:bookmarkStart w:id="40" w:name="_Toc77242973"/>
            <w:bookmarkStart w:id="41" w:name="_Toc79592322"/>
            <w:bookmarkStart w:id="42" w:name="_Toc83117004"/>
            <w:bookmarkEnd w:id="36"/>
            <w:bookmarkEnd w:id="37"/>
            <w:bookmarkEnd w:id="38"/>
            <w:bookmarkEnd w:id="39"/>
            <w:bookmarkEnd w:id="40"/>
            <w:bookmarkEnd w:id="41"/>
            <w:bookmarkEnd w:id="42"/>
          </w:p>
        </w:tc>
        <w:tc>
          <w:tcPr>
            <w:tcW w:w="5580" w:type="dxa"/>
          </w:tcPr>
          <w:p w14:paraId="7E3A44BF" w14:textId="17AB48A6" w:rsidR="00BA04E6" w:rsidRPr="00FE4A85" w:rsidRDefault="00BA04E6" w:rsidP="00632515">
            <w:r w:rsidRPr="00FE4A85">
              <w:t>Provide</w:t>
            </w:r>
            <w:r>
              <w:t>s</w:t>
            </w:r>
            <w:r w:rsidRPr="00FE4A85">
              <w:t xml:space="preserve"> forms and applications that can be complet</w:t>
            </w:r>
            <w:r>
              <w:t>ed and submitted electronically</w:t>
            </w:r>
            <w:r w:rsidR="00D66FB6">
              <w:t xml:space="preserve"> and using a method that ensures data security</w:t>
            </w:r>
          </w:p>
        </w:tc>
        <w:sdt>
          <w:sdtPr>
            <w:rPr>
              <w:rFonts w:asciiTheme="minorHAnsi" w:hAnsiTheme="minorHAnsi"/>
              <w:szCs w:val="20"/>
              <w:lang w:eastAsia="en-GB"/>
            </w:rPr>
            <w:id w:val="2116016219"/>
            <w:placeholder>
              <w:docPart w:val="CCF16C32C9A24154903B1B5F5B7ABAA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C6C4E32" w14:textId="3DC228DE" w:rsidR="00BA04E6" w:rsidRPr="008B7631" w:rsidRDefault="00BA04E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66293279"/>
            <w:placeholder>
              <w:docPart w:val="1D6A5F04F90747B1B1728FED0FE1D869"/>
            </w:placeholder>
            <w:showingPlcHdr/>
          </w:sdtPr>
          <w:sdtContent>
            <w:tc>
              <w:tcPr>
                <w:tcW w:w="5915" w:type="dxa"/>
              </w:tcPr>
              <w:p w14:paraId="0200A2EB" w14:textId="324924C1" w:rsidR="00BA04E6" w:rsidRPr="008B7631" w:rsidRDefault="00076A13" w:rsidP="00632515">
                <w:pPr>
                  <w:rPr>
                    <w:rFonts w:asciiTheme="minorHAnsi" w:hAnsiTheme="minorHAnsi"/>
                    <w:szCs w:val="20"/>
                    <w:lang w:eastAsia="en-GB"/>
                  </w:rPr>
                </w:pPr>
                <w:r w:rsidRPr="00076A13">
                  <w:rPr>
                    <w:rStyle w:val="PlaceholderText"/>
                  </w:rPr>
                  <w:t>Click or tap here to enter text.</w:t>
                </w:r>
              </w:p>
            </w:tc>
          </w:sdtContent>
        </w:sdt>
      </w:tr>
      <w:tr w:rsidR="002F72AB" w:rsidRPr="00E91E07" w14:paraId="5B5CF576" w14:textId="77777777" w:rsidTr="00632515">
        <w:tc>
          <w:tcPr>
            <w:tcW w:w="895" w:type="dxa"/>
          </w:tcPr>
          <w:p w14:paraId="0B5DEBE9" w14:textId="77777777" w:rsidR="002F72AB" w:rsidRPr="00E91E07" w:rsidRDefault="002F72AB" w:rsidP="00F326A8">
            <w:pPr>
              <w:pStyle w:val="Heading3"/>
              <w:keepNext w:val="0"/>
              <w:numPr>
                <w:ilvl w:val="2"/>
                <w:numId w:val="18"/>
              </w:numPr>
              <w:ind w:left="-108" w:right="-136"/>
              <w:jc w:val="center"/>
              <w:rPr>
                <w:rFonts w:asciiTheme="minorHAnsi" w:hAnsiTheme="minorHAnsi"/>
                <w:sz w:val="20"/>
                <w:szCs w:val="20"/>
              </w:rPr>
            </w:pPr>
            <w:bookmarkStart w:id="43" w:name="_Toc535158305"/>
            <w:bookmarkStart w:id="44" w:name="_Toc535219477"/>
            <w:bookmarkStart w:id="45" w:name="_Toc1566025"/>
            <w:bookmarkStart w:id="46" w:name="_Toc45105608"/>
            <w:bookmarkStart w:id="47" w:name="_Toc77242974"/>
            <w:bookmarkStart w:id="48" w:name="_Toc79592323"/>
            <w:bookmarkStart w:id="49" w:name="_Toc83117005"/>
            <w:bookmarkEnd w:id="43"/>
            <w:bookmarkEnd w:id="44"/>
            <w:bookmarkEnd w:id="45"/>
            <w:bookmarkEnd w:id="46"/>
            <w:bookmarkEnd w:id="47"/>
            <w:bookmarkEnd w:id="48"/>
            <w:bookmarkEnd w:id="49"/>
          </w:p>
        </w:tc>
        <w:tc>
          <w:tcPr>
            <w:tcW w:w="5580" w:type="dxa"/>
          </w:tcPr>
          <w:p w14:paraId="2D300EF4" w14:textId="3BF2CDBC" w:rsidR="002F72AB" w:rsidRPr="00E91E07" w:rsidRDefault="002F72AB" w:rsidP="00632515">
            <w:pPr>
              <w:rPr>
                <w:rFonts w:asciiTheme="minorHAnsi" w:hAnsiTheme="minorHAnsi" w:cs="Arial"/>
                <w:szCs w:val="20"/>
              </w:rPr>
            </w:pPr>
            <w:r w:rsidRPr="00E91E07">
              <w:rPr>
                <w:rFonts w:asciiTheme="minorHAnsi" w:hAnsiTheme="minorHAnsi" w:cs="Arial"/>
                <w:szCs w:val="20"/>
              </w:rPr>
              <w:t>Provides the ability to accept submission of electronic documents by customers and contractors</w:t>
            </w:r>
            <w:r w:rsidR="00982D40">
              <w:t xml:space="preserve"> and using a method that ensures data security</w:t>
            </w:r>
          </w:p>
        </w:tc>
        <w:sdt>
          <w:sdtPr>
            <w:rPr>
              <w:rFonts w:asciiTheme="minorHAnsi" w:hAnsiTheme="minorHAnsi"/>
              <w:szCs w:val="20"/>
              <w:lang w:eastAsia="en-GB"/>
            </w:rPr>
            <w:id w:val="1184788621"/>
            <w:placeholder>
              <w:docPart w:val="E6977AE725254CA0A6855FC80385195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BA8128" w14:textId="552217A6" w:rsidR="002F72AB" w:rsidRPr="00E91E07" w:rsidRDefault="002F72AB"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215947113"/>
            <w:placeholder>
              <w:docPart w:val="7F542AB87E844F6B9F5BA6F7B93C3CFF"/>
            </w:placeholder>
            <w:showingPlcHdr/>
          </w:sdtPr>
          <w:sdtContent>
            <w:tc>
              <w:tcPr>
                <w:tcW w:w="5915" w:type="dxa"/>
              </w:tcPr>
              <w:p w14:paraId="38F99F31" w14:textId="2C2A6DC9" w:rsidR="002F72AB" w:rsidRPr="00E91E07" w:rsidRDefault="002F72AB" w:rsidP="00632515">
                <w:pPr>
                  <w:rPr>
                    <w:rFonts w:asciiTheme="minorHAnsi" w:hAnsiTheme="minorHAnsi"/>
                    <w:szCs w:val="20"/>
                    <w:lang w:eastAsia="en-GB"/>
                  </w:rPr>
                </w:pPr>
                <w:r w:rsidRPr="00E91E07">
                  <w:rPr>
                    <w:rStyle w:val="PlaceholderText"/>
                  </w:rPr>
                  <w:t>Click or tap here to enter text.</w:t>
                </w:r>
              </w:p>
            </w:tc>
          </w:sdtContent>
        </w:sdt>
      </w:tr>
      <w:tr w:rsidR="002F72AB" w:rsidRPr="00E91E07" w14:paraId="2E648FBE" w14:textId="77777777" w:rsidTr="00632515">
        <w:tc>
          <w:tcPr>
            <w:tcW w:w="895" w:type="dxa"/>
          </w:tcPr>
          <w:p w14:paraId="51D89953" w14:textId="77777777" w:rsidR="002F72AB" w:rsidRPr="00E91E07" w:rsidRDefault="002F72AB" w:rsidP="00F326A8">
            <w:pPr>
              <w:pStyle w:val="Heading3"/>
              <w:keepNext w:val="0"/>
              <w:numPr>
                <w:ilvl w:val="2"/>
                <w:numId w:val="18"/>
              </w:numPr>
              <w:ind w:left="-108" w:right="-136"/>
              <w:jc w:val="center"/>
              <w:rPr>
                <w:rFonts w:asciiTheme="minorHAnsi" w:hAnsiTheme="minorHAnsi"/>
                <w:sz w:val="20"/>
                <w:szCs w:val="20"/>
              </w:rPr>
            </w:pPr>
            <w:bookmarkStart w:id="50" w:name="_Toc535158306"/>
            <w:bookmarkStart w:id="51" w:name="_Toc535219478"/>
            <w:bookmarkStart w:id="52" w:name="_Toc1566026"/>
            <w:bookmarkStart w:id="53" w:name="_Toc45105609"/>
            <w:bookmarkStart w:id="54" w:name="_Toc77242975"/>
            <w:bookmarkStart w:id="55" w:name="_Toc79592324"/>
            <w:bookmarkStart w:id="56" w:name="_Toc83117006"/>
            <w:bookmarkEnd w:id="50"/>
            <w:bookmarkEnd w:id="51"/>
            <w:bookmarkEnd w:id="52"/>
            <w:bookmarkEnd w:id="53"/>
            <w:bookmarkEnd w:id="54"/>
            <w:bookmarkEnd w:id="55"/>
            <w:bookmarkEnd w:id="56"/>
          </w:p>
        </w:tc>
        <w:tc>
          <w:tcPr>
            <w:tcW w:w="5580" w:type="dxa"/>
          </w:tcPr>
          <w:p w14:paraId="7D7EDC84" w14:textId="04B54C92" w:rsidR="002F72AB" w:rsidRPr="00D9305C" w:rsidRDefault="002F72AB" w:rsidP="00632515">
            <w:pPr>
              <w:rPr>
                <w:rFonts w:asciiTheme="minorHAnsi" w:hAnsiTheme="minorHAnsi" w:cs="Arial"/>
                <w:szCs w:val="20"/>
              </w:rPr>
            </w:pPr>
            <w:r w:rsidRPr="00D9305C">
              <w:rPr>
                <w:rFonts w:asciiTheme="minorHAnsi" w:hAnsiTheme="minorHAnsi" w:cs="Arial"/>
                <w:szCs w:val="20"/>
              </w:rPr>
              <w:t xml:space="preserve">Provides the ability for applications, permits and property-based documents to be linked or associated to a parcel, </w:t>
            </w:r>
            <w:r w:rsidR="00D4086B" w:rsidRPr="00D9305C">
              <w:rPr>
                <w:rFonts w:asciiTheme="minorHAnsi" w:hAnsiTheme="minorHAnsi" w:cs="Arial"/>
                <w:szCs w:val="20"/>
              </w:rPr>
              <w:t xml:space="preserve">property </w:t>
            </w:r>
            <w:r w:rsidRPr="00D9305C">
              <w:rPr>
                <w:rFonts w:asciiTheme="minorHAnsi" w:hAnsiTheme="minorHAnsi" w:cs="Arial"/>
                <w:szCs w:val="20"/>
              </w:rPr>
              <w:t xml:space="preserve">address, </w:t>
            </w:r>
            <w:r w:rsidR="00196565">
              <w:rPr>
                <w:rFonts w:asciiTheme="minorHAnsi" w:hAnsiTheme="minorHAnsi" w:cs="Arial"/>
                <w:szCs w:val="20"/>
              </w:rPr>
              <w:t xml:space="preserve">point, polygon, street segment(s), XY coordinates, </w:t>
            </w:r>
            <w:r w:rsidRPr="00D9305C">
              <w:rPr>
                <w:rFonts w:asciiTheme="minorHAnsi" w:hAnsiTheme="minorHAnsi" w:cs="Arial"/>
                <w:szCs w:val="20"/>
              </w:rPr>
              <w:t>people, case number</w:t>
            </w:r>
            <w:r w:rsidR="00196565">
              <w:rPr>
                <w:rFonts w:asciiTheme="minorHAnsi" w:hAnsiTheme="minorHAnsi" w:cs="Arial"/>
                <w:szCs w:val="20"/>
              </w:rPr>
              <w:t>, etc</w:t>
            </w:r>
            <w:r w:rsidR="00FF3045">
              <w:rPr>
                <w:rFonts w:asciiTheme="minorHAnsi" w:hAnsiTheme="minorHAnsi" w:cs="Arial"/>
                <w:szCs w:val="20"/>
              </w:rPr>
              <w:t>.</w:t>
            </w:r>
          </w:p>
        </w:tc>
        <w:sdt>
          <w:sdtPr>
            <w:rPr>
              <w:rFonts w:asciiTheme="minorHAnsi" w:hAnsiTheme="minorHAnsi"/>
              <w:szCs w:val="20"/>
              <w:lang w:eastAsia="en-GB"/>
            </w:rPr>
            <w:id w:val="1310748536"/>
            <w:placeholder>
              <w:docPart w:val="8869283EF49D4A78B6DEBAC3B3D0964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DEAC38" w14:textId="1877A4F0" w:rsidR="002F72AB" w:rsidRPr="00E91E07" w:rsidRDefault="002F72AB"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918674255"/>
            <w:placeholder>
              <w:docPart w:val="8EC969B720F748BABA85DF1BF9AFD7B2"/>
            </w:placeholder>
            <w:showingPlcHdr/>
          </w:sdtPr>
          <w:sdtContent>
            <w:tc>
              <w:tcPr>
                <w:tcW w:w="5915" w:type="dxa"/>
              </w:tcPr>
              <w:p w14:paraId="278181FD" w14:textId="38B23E6F" w:rsidR="002F72AB" w:rsidRPr="00E91E07" w:rsidRDefault="002F72AB" w:rsidP="00632515">
                <w:pPr>
                  <w:rPr>
                    <w:rFonts w:asciiTheme="minorHAnsi" w:hAnsiTheme="minorHAnsi"/>
                    <w:szCs w:val="20"/>
                    <w:lang w:eastAsia="en-GB"/>
                  </w:rPr>
                </w:pPr>
                <w:r w:rsidRPr="00E91E07">
                  <w:rPr>
                    <w:rStyle w:val="PlaceholderText"/>
                  </w:rPr>
                  <w:t>Click or tap here to enter text.</w:t>
                </w:r>
              </w:p>
            </w:tc>
          </w:sdtContent>
        </w:sdt>
      </w:tr>
      <w:tr w:rsidR="00F73AE4" w:rsidRPr="00E91E07" w14:paraId="066C710D" w14:textId="77777777" w:rsidTr="00632515">
        <w:tc>
          <w:tcPr>
            <w:tcW w:w="895" w:type="dxa"/>
          </w:tcPr>
          <w:p w14:paraId="1486B8B8" w14:textId="77777777" w:rsidR="00F73AE4" w:rsidRPr="00E91E07" w:rsidRDefault="00F73AE4" w:rsidP="00F73AE4">
            <w:pPr>
              <w:pStyle w:val="Heading3"/>
              <w:keepNext w:val="0"/>
              <w:numPr>
                <w:ilvl w:val="2"/>
                <w:numId w:val="18"/>
              </w:numPr>
              <w:ind w:left="-108" w:right="-136"/>
              <w:jc w:val="center"/>
              <w:rPr>
                <w:rFonts w:asciiTheme="minorHAnsi" w:hAnsiTheme="minorHAnsi"/>
                <w:sz w:val="20"/>
                <w:szCs w:val="20"/>
              </w:rPr>
            </w:pPr>
            <w:bookmarkStart w:id="57" w:name="_Toc83117007"/>
            <w:bookmarkEnd w:id="57"/>
          </w:p>
        </w:tc>
        <w:tc>
          <w:tcPr>
            <w:tcW w:w="5580" w:type="dxa"/>
          </w:tcPr>
          <w:p w14:paraId="31AB6A63" w14:textId="5A5A2571" w:rsidR="00F73AE4" w:rsidRDefault="00F73AE4" w:rsidP="00F73AE4">
            <w:pPr>
              <w:rPr>
                <w:rFonts w:asciiTheme="minorHAnsi" w:hAnsiTheme="minorHAnsi" w:cs="Arial"/>
                <w:szCs w:val="20"/>
              </w:rPr>
            </w:pPr>
            <w:r>
              <w:rPr>
                <w:rFonts w:asciiTheme="minorHAnsi" w:hAnsiTheme="minorHAnsi" w:cs="Arial"/>
                <w:szCs w:val="20"/>
              </w:rPr>
              <w:t xml:space="preserve">Provides the ability for the applicant on-line to select a street segment(s), and/or </w:t>
            </w:r>
            <w:r w:rsidR="00442580">
              <w:rPr>
                <w:rFonts w:asciiTheme="minorHAnsi" w:hAnsiTheme="minorHAnsi" w:cs="Arial"/>
                <w:szCs w:val="20"/>
              </w:rPr>
              <w:t xml:space="preserve">one or more </w:t>
            </w:r>
            <w:r>
              <w:rPr>
                <w:rFonts w:asciiTheme="minorHAnsi" w:hAnsiTheme="minorHAnsi" w:cs="Arial"/>
                <w:szCs w:val="20"/>
              </w:rPr>
              <w:t>other GIS data point(s), on a map to identify the location of the encroachment permit</w:t>
            </w:r>
          </w:p>
          <w:p w14:paraId="0F69352D" w14:textId="5FEA7889" w:rsidR="00693E3B" w:rsidRPr="00F3055C" w:rsidRDefault="00693E3B" w:rsidP="00F3055C">
            <w:pPr>
              <w:pStyle w:val="ListParagraph"/>
              <w:numPr>
                <w:ilvl w:val="0"/>
                <w:numId w:val="38"/>
              </w:numPr>
              <w:rPr>
                <w:rFonts w:asciiTheme="minorHAnsi" w:hAnsiTheme="minorHAnsi" w:cs="Arial"/>
                <w:szCs w:val="20"/>
              </w:rPr>
            </w:pPr>
            <w:r w:rsidRPr="00F3055C">
              <w:rPr>
                <w:rFonts w:asciiTheme="minorHAnsi" w:hAnsiTheme="minorHAnsi" w:cs="Arial"/>
                <w:szCs w:val="20"/>
              </w:rPr>
              <w:t xml:space="preserve">The resulting permit should be accessible/viewable when selecting any of the </w:t>
            </w:r>
            <w:r w:rsidR="00477D50" w:rsidRPr="00F3055C">
              <w:rPr>
                <w:rFonts w:asciiTheme="minorHAnsi" w:hAnsiTheme="minorHAnsi" w:cs="Arial"/>
                <w:szCs w:val="20"/>
              </w:rPr>
              <w:t>related GIS datapoints</w:t>
            </w:r>
            <w:r w:rsidRPr="00F3055C">
              <w:rPr>
                <w:rFonts w:asciiTheme="minorHAnsi" w:hAnsiTheme="minorHAnsi" w:cs="Arial"/>
                <w:szCs w:val="20"/>
              </w:rPr>
              <w:t xml:space="preserve"> </w:t>
            </w:r>
          </w:p>
        </w:tc>
        <w:sdt>
          <w:sdtPr>
            <w:rPr>
              <w:rFonts w:asciiTheme="minorHAnsi" w:hAnsiTheme="minorHAnsi"/>
              <w:szCs w:val="20"/>
              <w:lang w:eastAsia="en-GB"/>
            </w:rPr>
            <w:id w:val="1784216669"/>
            <w:placeholder>
              <w:docPart w:val="AB8CD9F70A0241BE85AABA21262E8BC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229BA04" w14:textId="204129D0" w:rsidR="00F73AE4" w:rsidRDefault="00F73AE4" w:rsidP="00F73AE4">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460114942"/>
            <w:placeholder>
              <w:docPart w:val="B4BC510A081342ADBEEF270DC8557A43"/>
            </w:placeholder>
            <w:showingPlcHdr/>
          </w:sdtPr>
          <w:sdtContent>
            <w:tc>
              <w:tcPr>
                <w:tcW w:w="5915" w:type="dxa"/>
              </w:tcPr>
              <w:p w14:paraId="25D20DE9" w14:textId="14A27583" w:rsidR="00F73AE4" w:rsidRDefault="00F73AE4" w:rsidP="00F73AE4">
                <w:pPr>
                  <w:rPr>
                    <w:rFonts w:asciiTheme="minorHAnsi" w:hAnsiTheme="minorHAnsi"/>
                    <w:szCs w:val="20"/>
                    <w:lang w:eastAsia="en-GB"/>
                  </w:rPr>
                </w:pPr>
                <w:r w:rsidRPr="00E91E07">
                  <w:rPr>
                    <w:rStyle w:val="PlaceholderText"/>
                  </w:rPr>
                  <w:t>Click or tap here to enter text.</w:t>
                </w:r>
              </w:p>
            </w:tc>
          </w:sdtContent>
        </w:sdt>
      </w:tr>
      <w:tr w:rsidR="00CD67A2" w:rsidRPr="00E91E07" w14:paraId="38554FC1" w14:textId="77777777" w:rsidTr="00632515">
        <w:tc>
          <w:tcPr>
            <w:tcW w:w="895" w:type="dxa"/>
          </w:tcPr>
          <w:p w14:paraId="22985212" w14:textId="77777777" w:rsidR="00CD67A2" w:rsidRPr="00E91E07" w:rsidRDefault="00CD67A2" w:rsidP="00CD67A2">
            <w:pPr>
              <w:pStyle w:val="Heading3"/>
              <w:keepNext w:val="0"/>
              <w:numPr>
                <w:ilvl w:val="2"/>
                <w:numId w:val="18"/>
              </w:numPr>
              <w:ind w:left="-108" w:right="-136"/>
              <w:jc w:val="center"/>
              <w:rPr>
                <w:rFonts w:asciiTheme="minorHAnsi" w:hAnsiTheme="minorHAnsi"/>
                <w:sz w:val="20"/>
                <w:szCs w:val="20"/>
              </w:rPr>
            </w:pPr>
          </w:p>
        </w:tc>
        <w:tc>
          <w:tcPr>
            <w:tcW w:w="5580" w:type="dxa"/>
          </w:tcPr>
          <w:p w14:paraId="4835F0A8" w14:textId="77777777" w:rsidR="00CD67A2" w:rsidRDefault="00CD67A2" w:rsidP="00CD67A2">
            <w:pPr>
              <w:rPr>
                <w:rFonts w:asciiTheme="minorHAnsi" w:hAnsiTheme="minorHAnsi" w:cs="Arial"/>
                <w:szCs w:val="20"/>
              </w:rPr>
            </w:pPr>
            <w:r>
              <w:rPr>
                <w:rFonts w:asciiTheme="minorHAnsi" w:hAnsiTheme="minorHAnsi" w:cs="Arial"/>
                <w:szCs w:val="20"/>
              </w:rPr>
              <w:t>Provides the ability to select a location (i.e., data point, parcel, etc.) and identify/select a specific unit (e.g., condominium unit) to view a project and/or related documents</w:t>
            </w:r>
          </w:p>
          <w:p w14:paraId="4891376F" w14:textId="771D100C" w:rsidR="00CD67A2" w:rsidRPr="00977DAE" w:rsidRDefault="00E606DC" w:rsidP="00CD67A2">
            <w:pPr>
              <w:pStyle w:val="ListParagraph"/>
              <w:numPr>
                <w:ilvl w:val="0"/>
                <w:numId w:val="38"/>
              </w:numPr>
              <w:rPr>
                <w:rFonts w:asciiTheme="minorHAnsi" w:hAnsiTheme="minorHAnsi" w:cs="Arial"/>
                <w:szCs w:val="20"/>
              </w:rPr>
            </w:pPr>
            <w:r>
              <w:rPr>
                <w:rFonts w:asciiTheme="minorHAnsi" w:hAnsiTheme="minorHAnsi" w:cs="Arial"/>
                <w:szCs w:val="20"/>
              </w:rPr>
              <w:t xml:space="preserve">Including </w:t>
            </w:r>
            <w:r w:rsidR="00CD67A2">
              <w:rPr>
                <w:rFonts w:asciiTheme="minorHAnsi" w:hAnsiTheme="minorHAnsi" w:cs="Arial"/>
                <w:szCs w:val="20"/>
              </w:rPr>
              <w:t>that results will not display for other units at the same street address/location</w:t>
            </w:r>
          </w:p>
        </w:tc>
        <w:sdt>
          <w:sdtPr>
            <w:rPr>
              <w:rFonts w:asciiTheme="minorHAnsi" w:hAnsiTheme="minorHAnsi"/>
              <w:szCs w:val="20"/>
              <w:lang w:eastAsia="en-GB"/>
            </w:rPr>
            <w:id w:val="-1023467641"/>
            <w:placeholder>
              <w:docPart w:val="1680A7FC0214453F9C802C7B09A6879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086E53" w14:textId="0C7B9974" w:rsidR="00CD67A2" w:rsidRDefault="00CD67A2" w:rsidP="00CD67A2">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838066909"/>
            <w:placeholder>
              <w:docPart w:val="E1304F48195449CF9261FB11AEA81F00"/>
            </w:placeholder>
            <w:showingPlcHdr/>
          </w:sdtPr>
          <w:sdtContent>
            <w:tc>
              <w:tcPr>
                <w:tcW w:w="5915" w:type="dxa"/>
              </w:tcPr>
              <w:p w14:paraId="0C7D2732" w14:textId="704B4C5F" w:rsidR="00CD67A2" w:rsidRDefault="00CD67A2" w:rsidP="00CD67A2">
                <w:pPr>
                  <w:rPr>
                    <w:rFonts w:asciiTheme="minorHAnsi" w:hAnsiTheme="minorHAnsi"/>
                    <w:szCs w:val="20"/>
                    <w:lang w:eastAsia="en-GB"/>
                  </w:rPr>
                </w:pPr>
                <w:r w:rsidRPr="00E91E07">
                  <w:rPr>
                    <w:rStyle w:val="PlaceholderText"/>
                  </w:rPr>
                  <w:t>Click or tap here to enter text.</w:t>
                </w:r>
              </w:p>
            </w:tc>
          </w:sdtContent>
        </w:sdt>
      </w:tr>
      <w:tr w:rsidR="00CD67A2" w:rsidRPr="00E908CD" w14:paraId="54CAC381" w14:textId="77777777" w:rsidTr="00632515">
        <w:tc>
          <w:tcPr>
            <w:tcW w:w="895" w:type="dxa"/>
          </w:tcPr>
          <w:p w14:paraId="021E890D" w14:textId="77777777" w:rsidR="00CD67A2" w:rsidRPr="00E908CD" w:rsidRDefault="00CD67A2" w:rsidP="00CD67A2">
            <w:pPr>
              <w:pStyle w:val="Heading3"/>
              <w:keepNext w:val="0"/>
              <w:numPr>
                <w:ilvl w:val="2"/>
                <w:numId w:val="18"/>
              </w:numPr>
              <w:ind w:left="-108" w:right="-136"/>
              <w:jc w:val="center"/>
              <w:rPr>
                <w:rFonts w:asciiTheme="minorHAnsi" w:hAnsiTheme="minorHAnsi"/>
                <w:sz w:val="20"/>
                <w:szCs w:val="20"/>
              </w:rPr>
            </w:pPr>
            <w:bookmarkStart w:id="58" w:name="_Toc491084485"/>
            <w:bookmarkStart w:id="59" w:name="_Toc534718478"/>
            <w:bookmarkStart w:id="60" w:name="_Toc535158307"/>
            <w:bookmarkStart w:id="61" w:name="_Toc535219479"/>
            <w:bookmarkStart w:id="62" w:name="_Toc1566027"/>
            <w:bookmarkStart w:id="63" w:name="_Toc45105610"/>
            <w:bookmarkStart w:id="64" w:name="_Toc77242976"/>
            <w:bookmarkStart w:id="65" w:name="_Toc79592325"/>
            <w:bookmarkStart w:id="66" w:name="_Toc83117008"/>
            <w:bookmarkEnd w:id="58"/>
            <w:bookmarkEnd w:id="59"/>
            <w:bookmarkEnd w:id="60"/>
            <w:bookmarkEnd w:id="61"/>
            <w:bookmarkEnd w:id="62"/>
            <w:bookmarkEnd w:id="63"/>
            <w:bookmarkEnd w:id="64"/>
            <w:bookmarkEnd w:id="65"/>
            <w:bookmarkEnd w:id="66"/>
          </w:p>
        </w:tc>
        <w:tc>
          <w:tcPr>
            <w:tcW w:w="5580" w:type="dxa"/>
          </w:tcPr>
          <w:p w14:paraId="687C70F7" w14:textId="2C2ADDD7" w:rsidR="00CD67A2" w:rsidRPr="00E908CD" w:rsidRDefault="00CD67A2" w:rsidP="00CD67A2">
            <w:pPr>
              <w:rPr>
                <w:rFonts w:asciiTheme="minorHAnsi" w:hAnsiTheme="minorHAnsi" w:cs="Arial"/>
                <w:szCs w:val="20"/>
              </w:rPr>
            </w:pPr>
            <w:r w:rsidRPr="00E908CD">
              <w:rPr>
                <w:rFonts w:asciiTheme="minorHAnsi" w:hAnsiTheme="minorHAnsi" w:cs="Arial"/>
                <w:szCs w:val="20"/>
              </w:rPr>
              <w:t>Provides a real-time, user configurable dashboard to display dynamic charts</w:t>
            </w:r>
            <w:r>
              <w:rPr>
                <w:rFonts w:asciiTheme="minorHAnsi" w:hAnsiTheme="minorHAnsi" w:cs="Arial"/>
                <w:szCs w:val="20"/>
              </w:rPr>
              <w:t>, and</w:t>
            </w:r>
            <w:r w:rsidRPr="00E908CD">
              <w:rPr>
                <w:rFonts w:asciiTheme="minorHAnsi" w:hAnsiTheme="minorHAnsi" w:cs="Arial"/>
                <w:szCs w:val="20"/>
              </w:rPr>
              <w:t xml:space="preserve"> graphs. (</w:t>
            </w:r>
            <w:r>
              <w:rPr>
                <w:rFonts w:asciiTheme="minorHAnsi" w:hAnsiTheme="minorHAnsi" w:cs="Arial"/>
                <w:szCs w:val="20"/>
              </w:rPr>
              <w:t xml:space="preserve">e.g., </w:t>
            </w:r>
            <w:r w:rsidRPr="00E908CD">
              <w:rPr>
                <w:rFonts w:asciiTheme="minorHAnsi" w:hAnsiTheme="minorHAnsi" w:cs="Arial"/>
                <w:szCs w:val="20"/>
              </w:rPr>
              <w:t>pie, bar, Gantt charts)</w:t>
            </w:r>
          </w:p>
        </w:tc>
        <w:sdt>
          <w:sdtPr>
            <w:rPr>
              <w:rFonts w:asciiTheme="minorHAnsi" w:hAnsiTheme="minorHAnsi"/>
              <w:szCs w:val="20"/>
              <w:lang w:eastAsia="en-GB"/>
            </w:rPr>
            <w:id w:val="1194573491"/>
            <w:placeholder>
              <w:docPart w:val="53B9C39D7EFF44DDA838588851221F2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06AB3F" w14:textId="02A3DFA2" w:rsidR="00CD67A2" w:rsidRPr="00E908CD" w:rsidRDefault="00CD67A2" w:rsidP="00CD67A2">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866407025"/>
            <w:placeholder>
              <w:docPart w:val="3672AE64C1034EEB9695BCE11B448C9E"/>
            </w:placeholder>
            <w:showingPlcHdr/>
          </w:sdtPr>
          <w:sdtContent>
            <w:tc>
              <w:tcPr>
                <w:tcW w:w="5915" w:type="dxa"/>
              </w:tcPr>
              <w:p w14:paraId="5FE44F80" w14:textId="0294CEA7" w:rsidR="00CD67A2" w:rsidRPr="00E908CD" w:rsidRDefault="00CD67A2" w:rsidP="00CD67A2">
                <w:pPr>
                  <w:rPr>
                    <w:rFonts w:asciiTheme="minorHAnsi" w:hAnsiTheme="minorHAnsi"/>
                    <w:szCs w:val="20"/>
                    <w:lang w:eastAsia="en-GB"/>
                  </w:rPr>
                </w:pPr>
                <w:r w:rsidRPr="00E908CD">
                  <w:rPr>
                    <w:rStyle w:val="PlaceholderText"/>
                  </w:rPr>
                  <w:t>Click or tap here to enter text.</w:t>
                </w:r>
              </w:p>
            </w:tc>
          </w:sdtContent>
        </w:sdt>
      </w:tr>
      <w:tr w:rsidR="00CD67A2" w:rsidRPr="00E908CD" w14:paraId="5277F960" w14:textId="77777777" w:rsidTr="00632515">
        <w:tc>
          <w:tcPr>
            <w:tcW w:w="895" w:type="dxa"/>
          </w:tcPr>
          <w:p w14:paraId="736AE06A" w14:textId="77777777" w:rsidR="00CD67A2" w:rsidRPr="00E908CD" w:rsidRDefault="00CD67A2" w:rsidP="00CD67A2">
            <w:pPr>
              <w:pStyle w:val="Heading3"/>
              <w:keepNext w:val="0"/>
              <w:numPr>
                <w:ilvl w:val="2"/>
                <w:numId w:val="18"/>
              </w:numPr>
              <w:ind w:left="-108" w:right="-136"/>
              <w:jc w:val="center"/>
              <w:rPr>
                <w:rFonts w:asciiTheme="minorHAnsi" w:hAnsiTheme="minorHAnsi"/>
                <w:sz w:val="20"/>
                <w:szCs w:val="20"/>
              </w:rPr>
            </w:pPr>
            <w:bookmarkStart w:id="67" w:name="_Toc491084486"/>
            <w:bookmarkStart w:id="68" w:name="_Toc534718479"/>
            <w:bookmarkStart w:id="69" w:name="_Toc535158308"/>
            <w:bookmarkStart w:id="70" w:name="_Toc535219480"/>
            <w:bookmarkStart w:id="71" w:name="_Toc1566028"/>
            <w:bookmarkStart w:id="72" w:name="_Toc45105611"/>
            <w:bookmarkStart w:id="73" w:name="_Toc491084487"/>
            <w:bookmarkStart w:id="74" w:name="_Toc534718480"/>
            <w:bookmarkStart w:id="75" w:name="_Toc535158309"/>
            <w:bookmarkStart w:id="76" w:name="_Toc535219481"/>
            <w:bookmarkStart w:id="77" w:name="_Toc1566029"/>
            <w:bookmarkStart w:id="78" w:name="_Toc45105612"/>
            <w:bookmarkStart w:id="79" w:name="_Toc77242977"/>
            <w:bookmarkStart w:id="80" w:name="_Toc79592326"/>
            <w:bookmarkStart w:id="81" w:name="_Toc8311700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c>
        <w:tc>
          <w:tcPr>
            <w:tcW w:w="5580" w:type="dxa"/>
          </w:tcPr>
          <w:p w14:paraId="576BF377" w14:textId="77777777" w:rsidR="00CD67A2" w:rsidRDefault="00CD67A2" w:rsidP="00CD67A2">
            <w:pPr>
              <w:rPr>
                <w:rFonts w:asciiTheme="minorHAnsi" w:hAnsiTheme="minorHAnsi" w:cs="Arial"/>
                <w:szCs w:val="20"/>
              </w:rPr>
            </w:pPr>
            <w:r w:rsidRPr="00E908CD">
              <w:rPr>
                <w:rFonts w:asciiTheme="minorHAnsi" w:hAnsiTheme="minorHAnsi" w:cs="Arial"/>
                <w:szCs w:val="20"/>
              </w:rPr>
              <w:t>Provides the ability to define data field requirement</w:t>
            </w:r>
            <w:r>
              <w:rPr>
                <w:rFonts w:asciiTheme="minorHAnsi" w:hAnsiTheme="minorHAnsi" w:cs="Arial"/>
                <w:szCs w:val="20"/>
              </w:rPr>
              <w:t>s and</w:t>
            </w:r>
            <w:r w:rsidRPr="00E908CD">
              <w:rPr>
                <w:rFonts w:asciiTheme="minorHAnsi" w:hAnsiTheme="minorHAnsi" w:cs="Arial"/>
                <w:szCs w:val="20"/>
              </w:rPr>
              <w:t xml:space="preserve"> dependencies (</w:t>
            </w:r>
            <w:r>
              <w:rPr>
                <w:rFonts w:asciiTheme="minorHAnsi" w:hAnsiTheme="minorHAnsi" w:cs="Arial"/>
                <w:szCs w:val="20"/>
              </w:rPr>
              <w:t xml:space="preserve">e.g., </w:t>
            </w:r>
            <w:r w:rsidRPr="00E908CD">
              <w:rPr>
                <w:rFonts w:asciiTheme="minorHAnsi" w:hAnsiTheme="minorHAnsi" w:cs="Arial"/>
                <w:szCs w:val="20"/>
              </w:rPr>
              <w:t xml:space="preserve">based on a field selection or a </w:t>
            </w:r>
            <w:r>
              <w:rPr>
                <w:rFonts w:asciiTheme="minorHAnsi" w:hAnsiTheme="minorHAnsi" w:cs="Arial"/>
                <w:szCs w:val="20"/>
              </w:rPr>
              <w:t>record</w:t>
            </w:r>
            <w:r w:rsidRPr="00E908CD">
              <w:rPr>
                <w:rFonts w:asciiTheme="minorHAnsi" w:hAnsiTheme="minorHAnsi" w:cs="Arial"/>
                <w:szCs w:val="20"/>
              </w:rPr>
              <w:t xml:space="preserve"> type or activity that was added, fields become mandatory and/or display as needed)</w:t>
            </w:r>
          </w:p>
          <w:p w14:paraId="66303A8B" w14:textId="053E2EB7" w:rsidR="00C254F1" w:rsidRPr="00C254F1" w:rsidRDefault="00C254F1" w:rsidP="00674D23">
            <w:pPr>
              <w:pStyle w:val="ListParagraph"/>
              <w:numPr>
                <w:ilvl w:val="0"/>
                <w:numId w:val="38"/>
              </w:numPr>
              <w:rPr>
                <w:rFonts w:asciiTheme="minorHAnsi" w:hAnsiTheme="minorHAnsi" w:cs="Arial"/>
                <w:szCs w:val="20"/>
              </w:rPr>
            </w:pPr>
            <w:r>
              <w:rPr>
                <w:rFonts w:asciiTheme="minorHAnsi" w:hAnsiTheme="minorHAnsi" w:cs="Arial"/>
                <w:szCs w:val="20"/>
              </w:rPr>
              <w:t xml:space="preserve">Including both </w:t>
            </w:r>
            <w:r w:rsidR="00F075D4">
              <w:rPr>
                <w:rFonts w:asciiTheme="minorHAnsi" w:hAnsiTheme="minorHAnsi" w:cs="Arial"/>
                <w:szCs w:val="20"/>
              </w:rPr>
              <w:t xml:space="preserve">application and the related Portal </w:t>
            </w:r>
          </w:p>
        </w:tc>
        <w:sdt>
          <w:sdtPr>
            <w:rPr>
              <w:rFonts w:asciiTheme="minorHAnsi" w:hAnsiTheme="minorHAnsi"/>
              <w:szCs w:val="20"/>
              <w:lang w:eastAsia="en-GB"/>
            </w:rPr>
            <w:id w:val="-1157845261"/>
            <w:placeholder>
              <w:docPart w:val="2BB0F631C28941E8BC56A003A3E4D6C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42D6F6" w14:textId="2343EB00" w:rsidR="00CD67A2" w:rsidRPr="00E908CD" w:rsidRDefault="00CD67A2" w:rsidP="00CD67A2">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568877861"/>
            <w:placeholder>
              <w:docPart w:val="CACE2D7641C64F4C8F9B602025CD02F2"/>
            </w:placeholder>
            <w:showingPlcHdr/>
          </w:sdtPr>
          <w:sdtContent>
            <w:tc>
              <w:tcPr>
                <w:tcW w:w="5915" w:type="dxa"/>
              </w:tcPr>
              <w:p w14:paraId="163D8DDC" w14:textId="7D872047" w:rsidR="00CD67A2" w:rsidRPr="00E908CD" w:rsidRDefault="00CD67A2" w:rsidP="00CD67A2">
                <w:pPr>
                  <w:rPr>
                    <w:rFonts w:asciiTheme="minorHAnsi" w:hAnsiTheme="minorHAnsi"/>
                    <w:szCs w:val="20"/>
                    <w:lang w:eastAsia="en-GB"/>
                  </w:rPr>
                </w:pPr>
                <w:r w:rsidRPr="00E908CD">
                  <w:rPr>
                    <w:rStyle w:val="PlaceholderText"/>
                  </w:rPr>
                  <w:t>Click or tap here to enter text.</w:t>
                </w:r>
              </w:p>
            </w:tc>
          </w:sdtContent>
        </w:sdt>
      </w:tr>
      <w:tr w:rsidR="00CD67A2" w:rsidRPr="008B7631" w14:paraId="19D30B81" w14:textId="77777777" w:rsidTr="00632515">
        <w:tc>
          <w:tcPr>
            <w:tcW w:w="895" w:type="dxa"/>
          </w:tcPr>
          <w:p w14:paraId="61794976" w14:textId="77777777" w:rsidR="00CD67A2" w:rsidRPr="008B7631" w:rsidRDefault="00CD67A2" w:rsidP="00CD67A2">
            <w:pPr>
              <w:pStyle w:val="Heading3"/>
              <w:keepNext w:val="0"/>
              <w:numPr>
                <w:ilvl w:val="2"/>
                <w:numId w:val="18"/>
              </w:numPr>
              <w:ind w:left="-108" w:right="-136"/>
              <w:jc w:val="center"/>
              <w:rPr>
                <w:rFonts w:asciiTheme="minorHAnsi" w:hAnsiTheme="minorHAnsi"/>
                <w:sz w:val="20"/>
                <w:szCs w:val="20"/>
              </w:rPr>
            </w:pPr>
            <w:bookmarkStart w:id="82" w:name="_Toc535158310"/>
            <w:bookmarkStart w:id="83" w:name="_Toc535219482"/>
            <w:bookmarkStart w:id="84" w:name="_Toc1566030"/>
            <w:bookmarkStart w:id="85" w:name="_Toc45105613"/>
            <w:bookmarkStart w:id="86" w:name="_Toc77242978"/>
            <w:bookmarkStart w:id="87" w:name="_Toc79592327"/>
            <w:bookmarkStart w:id="88" w:name="_Toc83117010"/>
            <w:bookmarkEnd w:id="82"/>
            <w:bookmarkEnd w:id="83"/>
            <w:bookmarkEnd w:id="84"/>
            <w:bookmarkEnd w:id="85"/>
            <w:bookmarkEnd w:id="86"/>
            <w:bookmarkEnd w:id="87"/>
            <w:bookmarkEnd w:id="88"/>
          </w:p>
        </w:tc>
        <w:tc>
          <w:tcPr>
            <w:tcW w:w="5580" w:type="dxa"/>
          </w:tcPr>
          <w:p w14:paraId="05041C19" w14:textId="77777777" w:rsidR="00CD67A2" w:rsidRPr="008B7631" w:rsidRDefault="00CD67A2" w:rsidP="00CD67A2">
            <w:pPr>
              <w:rPr>
                <w:rFonts w:asciiTheme="minorHAnsi" w:hAnsiTheme="minorHAnsi" w:cs="Arial"/>
                <w:szCs w:val="20"/>
              </w:rPr>
            </w:pPr>
            <w:r>
              <w:rPr>
                <w:rFonts w:asciiTheme="minorHAnsi" w:hAnsiTheme="minorHAnsi" w:cs="Arial"/>
                <w:color w:val="000000"/>
                <w:szCs w:val="20"/>
              </w:rPr>
              <w:t>Provides the ability to define d</w:t>
            </w:r>
            <w:r w:rsidRPr="008B7631">
              <w:rPr>
                <w:rFonts w:asciiTheme="minorHAnsi" w:hAnsiTheme="minorHAnsi" w:cs="Arial"/>
                <w:color w:val="000000"/>
                <w:szCs w:val="20"/>
              </w:rPr>
              <w:t>efault values for data fields</w:t>
            </w:r>
          </w:p>
        </w:tc>
        <w:sdt>
          <w:sdtPr>
            <w:rPr>
              <w:rFonts w:asciiTheme="minorHAnsi" w:hAnsiTheme="minorHAnsi"/>
              <w:szCs w:val="20"/>
              <w:lang w:eastAsia="en-GB"/>
            </w:rPr>
            <w:id w:val="1153024907"/>
            <w:placeholder>
              <w:docPart w:val="78780EC9811545EF82B6D390E1A644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B6A89A" w14:textId="1B92DD64" w:rsidR="00CD67A2" w:rsidRPr="008B7631" w:rsidRDefault="00CD67A2" w:rsidP="00CD67A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26625353"/>
            <w:placeholder>
              <w:docPart w:val="602613748A2B4D4187A605B0D508076D"/>
            </w:placeholder>
            <w:showingPlcHdr/>
          </w:sdtPr>
          <w:sdtContent>
            <w:tc>
              <w:tcPr>
                <w:tcW w:w="5915" w:type="dxa"/>
              </w:tcPr>
              <w:p w14:paraId="3F6ED44B" w14:textId="23677544" w:rsidR="00CD67A2" w:rsidRPr="008B7631" w:rsidRDefault="00CD67A2" w:rsidP="00CD67A2">
                <w:pPr>
                  <w:rPr>
                    <w:rFonts w:asciiTheme="minorHAnsi" w:hAnsiTheme="minorHAnsi"/>
                    <w:szCs w:val="20"/>
                    <w:lang w:eastAsia="en-GB"/>
                  </w:rPr>
                </w:pPr>
                <w:r w:rsidRPr="00CF681F">
                  <w:rPr>
                    <w:rStyle w:val="PlaceholderText"/>
                  </w:rPr>
                  <w:t>Click or tap here to enter text.</w:t>
                </w:r>
              </w:p>
            </w:tc>
          </w:sdtContent>
        </w:sdt>
      </w:tr>
      <w:tr w:rsidR="001A44F6" w:rsidRPr="008B7631" w14:paraId="74F4DA66" w14:textId="77777777" w:rsidTr="00632515">
        <w:tc>
          <w:tcPr>
            <w:tcW w:w="895" w:type="dxa"/>
          </w:tcPr>
          <w:p w14:paraId="6FE5D11A" w14:textId="6308D83B" w:rsidR="001A44F6" w:rsidRPr="008B7631" w:rsidRDefault="001A44F6" w:rsidP="00F326A8">
            <w:pPr>
              <w:pStyle w:val="Heading3"/>
              <w:keepNext w:val="0"/>
              <w:numPr>
                <w:ilvl w:val="2"/>
                <w:numId w:val="18"/>
              </w:numPr>
              <w:ind w:left="-108" w:right="-136"/>
              <w:jc w:val="center"/>
              <w:rPr>
                <w:rFonts w:asciiTheme="minorHAnsi" w:hAnsiTheme="minorHAnsi"/>
                <w:sz w:val="20"/>
                <w:szCs w:val="20"/>
              </w:rPr>
            </w:pPr>
            <w:bookmarkStart w:id="89" w:name="_Toc535158311"/>
            <w:bookmarkStart w:id="90" w:name="_Toc535219483"/>
            <w:bookmarkStart w:id="91" w:name="_Toc1566031"/>
            <w:bookmarkStart w:id="92" w:name="_Toc45105614"/>
            <w:bookmarkStart w:id="93" w:name="_Toc77242979"/>
            <w:bookmarkStart w:id="94" w:name="_Toc79592328"/>
            <w:bookmarkStart w:id="95" w:name="_Toc83117011"/>
            <w:bookmarkEnd w:id="89"/>
            <w:bookmarkEnd w:id="90"/>
            <w:bookmarkEnd w:id="91"/>
            <w:bookmarkEnd w:id="92"/>
            <w:bookmarkEnd w:id="93"/>
            <w:bookmarkEnd w:id="94"/>
            <w:bookmarkEnd w:id="95"/>
          </w:p>
        </w:tc>
        <w:tc>
          <w:tcPr>
            <w:tcW w:w="5580" w:type="dxa"/>
          </w:tcPr>
          <w:p w14:paraId="718E7615" w14:textId="77777777" w:rsidR="001A44F6" w:rsidRDefault="001A44F6" w:rsidP="00632515">
            <w:pPr>
              <w:rPr>
                <w:rFonts w:asciiTheme="minorHAnsi" w:hAnsiTheme="minorHAnsi" w:cs="Arial"/>
                <w:szCs w:val="20"/>
              </w:rPr>
            </w:pPr>
            <w:r w:rsidRPr="008B7631">
              <w:rPr>
                <w:rFonts w:asciiTheme="minorHAnsi" w:hAnsiTheme="minorHAnsi" w:cs="Arial"/>
                <w:szCs w:val="20"/>
              </w:rPr>
              <w:t xml:space="preserve">All application lookups (drop-down box), text libraries, data fields, screen layouts, application dependencies and business rules are table driven and capable of update by the </w:t>
            </w:r>
            <w:r>
              <w:rPr>
                <w:rFonts w:asciiTheme="minorHAnsi" w:hAnsiTheme="minorHAnsi" w:cs="Arial"/>
                <w:szCs w:val="20"/>
              </w:rPr>
              <w:t>City</w:t>
            </w:r>
          </w:p>
          <w:p w14:paraId="65268983" w14:textId="5E877726" w:rsidR="0029461F" w:rsidRDefault="0029461F" w:rsidP="0029461F">
            <w:pPr>
              <w:pStyle w:val="ListParagraph"/>
              <w:numPr>
                <w:ilvl w:val="0"/>
                <w:numId w:val="38"/>
              </w:numPr>
              <w:rPr>
                <w:rFonts w:asciiTheme="minorHAnsi" w:hAnsiTheme="minorHAnsi"/>
                <w:szCs w:val="20"/>
              </w:rPr>
            </w:pPr>
            <w:r>
              <w:rPr>
                <w:rFonts w:asciiTheme="minorHAnsi" w:hAnsiTheme="minorHAnsi"/>
                <w:szCs w:val="20"/>
              </w:rPr>
              <w:t xml:space="preserve">Text libraries include </w:t>
            </w:r>
            <w:r w:rsidR="005C5473">
              <w:rPr>
                <w:rFonts w:asciiTheme="minorHAnsi" w:hAnsiTheme="minorHAnsi"/>
                <w:szCs w:val="20"/>
              </w:rPr>
              <w:t xml:space="preserve">City code as well as </w:t>
            </w:r>
            <w:r>
              <w:rPr>
                <w:rFonts w:asciiTheme="minorHAnsi" w:hAnsiTheme="minorHAnsi"/>
                <w:szCs w:val="20"/>
              </w:rPr>
              <w:t xml:space="preserve">standard review comments by record type (i.e., planning application review, building plan review, code </w:t>
            </w:r>
            <w:r w:rsidR="00274305">
              <w:rPr>
                <w:rFonts w:asciiTheme="minorHAnsi" w:hAnsiTheme="minorHAnsi"/>
                <w:szCs w:val="20"/>
              </w:rPr>
              <w:t>compliance</w:t>
            </w:r>
            <w:r>
              <w:rPr>
                <w:rFonts w:asciiTheme="minorHAnsi" w:hAnsiTheme="minorHAnsi"/>
                <w:szCs w:val="20"/>
              </w:rPr>
              <w:t xml:space="preserve"> case, etc.)</w:t>
            </w:r>
            <w:r w:rsidR="006546A5">
              <w:rPr>
                <w:rFonts w:asciiTheme="minorHAnsi" w:hAnsiTheme="minorHAnsi"/>
                <w:szCs w:val="20"/>
              </w:rPr>
              <w:t>, standard conditions (e.g., planning, building, engineering)</w:t>
            </w:r>
          </w:p>
          <w:p w14:paraId="5E93C9A8" w14:textId="44BE5E19" w:rsidR="00F464CE" w:rsidRPr="0029461F" w:rsidRDefault="00F464CE" w:rsidP="0029461F">
            <w:pPr>
              <w:pStyle w:val="ListParagraph"/>
              <w:numPr>
                <w:ilvl w:val="0"/>
                <w:numId w:val="38"/>
              </w:numPr>
              <w:rPr>
                <w:rFonts w:asciiTheme="minorHAnsi" w:hAnsiTheme="minorHAnsi"/>
                <w:szCs w:val="20"/>
              </w:rPr>
            </w:pPr>
            <w:r>
              <w:rPr>
                <w:rFonts w:asciiTheme="minorHAnsi" w:hAnsiTheme="minorHAnsi"/>
                <w:szCs w:val="20"/>
              </w:rPr>
              <w:t xml:space="preserve">Please describe how these text libraries </w:t>
            </w:r>
            <w:r w:rsidR="000B2684">
              <w:rPr>
                <w:rFonts w:asciiTheme="minorHAnsi" w:hAnsiTheme="minorHAnsi"/>
                <w:szCs w:val="20"/>
              </w:rPr>
              <w:t>are maintained in</w:t>
            </w:r>
            <w:r>
              <w:rPr>
                <w:rFonts w:asciiTheme="minorHAnsi" w:hAnsiTheme="minorHAnsi"/>
                <w:szCs w:val="20"/>
              </w:rPr>
              <w:t xml:space="preserve"> the proposed solution</w:t>
            </w:r>
          </w:p>
        </w:tc>
        <w:sdt>
          <w:sdtPr>
            <w:rPr>
              <w:rFonts w:asciiTheme="minorHAnsi" w:hAnsiTheme="minorHAnsi"/>
              <w:szCs w:val="20"/>
              <w:lang w:eastAsia="en-GB"/>
            </w:rPr>
            <w:id w:val="2059270122"/>
            <w:placeholder>
              <w:docPart w:val="37FD08B1C28C404ABFC30433BA53E98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6AC0B92" w14:textId="2F9D9D77" w:rsidR="001A44F6" w:rsidRPr="008B7631" w:rsidRDefault="001A44F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1494683"/>
            <w:placeholder>
              <w:docPart w:val="F1A56BB70D7E4FDE91038C7401B36D10"/>
            </w:placeholder>
            <w:showingPlcHdr/>
          </w:sdtPr>
          <w:sdtContent>
            <w:tc>
              <w:tcPr>
                <w:tcW w:w="5915" w:type="dxa"/>
              </w:tcPr>
              <w:p w14:paraId="7144BC33" w14:textId="40EA1AF5" w:rsidR="001A44F6" w:rsidRPr="008B7631" w:rsidRDefault="001A44F6" w:rsidP="00632515">
                <w:pPr>
                  <w:rPr>
                    <w:rFonts w:asciiTheme="minorHAnsi" w:hAnsiTheme="minorHAnsi"/>
                    <w:szCs w:val="20"/>
                    <w:lang w:eastAsia="en-GB"/>
                  </w:rPr>
                </w:pPr>
                <w:r w:rsidRPr="00CF681F">
                  <w:rPr>
                    <w:rStyle w:val="PlaceholderText"/>
                  </w:rPr>
                  <w:t>Click or tap here to enter text.</w:t>
                </w:r>
              </w:p>
            </w:tc>
          </w:sdtContent>
        </w:sdt>
      </w:tr>
      <w:tr w:rsidR="003A5CD2" w:rsidRPr="00E908CD" w14:paraId="53C33523" w14:textId="77777777" w:rsidTr="00632515">
        <w:tc>
          <w:tcPr>
            <w:tcW w:w="895" w:type="dxa"/>
          </w:tcPr>
          <w:p w14:paraId="71CEE76F" w14:textId="77777777" w:rsidR="003A5CD2" w:rsidRPr="00E908CD" w:rsidRDefault="003A5CD2" w:rsidP="00F326A8">
            <w:pPr>
              <w:pStyle w:val="Heading3"/>
              <w:keepNext w:val="0"/>
              <w:numPr>
                <w:ilvl w:val="2"/>
                <w:numId w:val="18"/>
              </w:numPr>
              <w:ind w:left="-108" w:right="-136"/>
              <w:jc w:val="center"/>
              <w:rPr>
                <w:rFonts w:asciiTheme="minorHAnsi" w:hAnsiTheme="minorHAnsi"/>
                <w:sz w:val="20"/>
                <w:szCs w:val="20"/>
              </w:rPr>
            </w:pPr>
            <w:bookmarkStart w:id="96" w:name="_Toc535158312"/>
            <w:bookmarkStart w:id="97" w:name="_Toc535219484"/>
            <w:bookmarkStart w:id="98" w:name="_Toc1566032"/>
            <w:bookmarkStart w:id="99" w:name="_Toc45105615"/>
            <w:bookmarkStart w:id="100" w:name="_Toc77242980"/>
            <w:bookmarkStart w:id="101" w:name="_Toc79592329"/>
            <w:bookmarkStart w:id="102" w:name="_Toc83117012"/>
            <w:bookmarkEnd w:id="96"/>
            <w:bookmarkEnd w:id="97"/>
            <w:bookmarkEnd w:id="98"/>
            <w:bookmarkEnd w:id="99"/>
            <w:bookmarkEnd w:id="100"/>
            <w:bookmarkEnd w:id="101"/>
            <w:bookmarkEnd w:id="102"/>
          </w:p>
        </w:tc>
        <w:tc>
          <w:tcPr>
            <w:tcW w:w="5580" w:type="dxa"/>
          </w:tcPr>
          <w:p w14:paraId="29918B5B" w14:textId="77777777" w:rsidR="003A5CD2" w:rsidRPr="00E908CD" w:rsidRDefault="003A5CD2" w:rsidP="00632515">
            <w:pPr>
              <w:rPr>
                <w:rFonts w:asciiTheme="minorHAnsi" w:hAnsiTheme="minorHAnsi" w:cs="Arial"/>
                <w:szCs w:val="20"/>
              </w:rPr>
            </w:pPr>
            <w:r w:rsidRPr="00E908CD">
              <w:rPr>
                <w:rFonts w:asciiTheme="minorHAnsi" w:hAnsiTheme="minorHAnsi" w:cs="Arial"/>
                <w:szCs w:val="20"/>
              </w:rPr>
              <w:t>Provides the ability to auto-populate fields based on previous information captured, stage of workflow, and related cases, including information entered by the customer</w:t>
            </w:r>
          </w:p>
        </w:tc>
        <w:sdt>
          <w:sdtPr>
            <w:rPr>
              <w:rFonts w:asciiTheme="minorHAnsi" w:hAnsiTheme="minorHAnsi"/>
              <w:szCs w:val="20"/>
              <w:lang w:eastAsia="en-GB"/>
            </w:rPr>
            <w:id w:val="890777065"/>
            <w:placeholder>
              <w:docPart w:val="CFC6A82170614A7E84BF877932337C6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9BE99D" w14:textId="6C0D684E" w:rsidR="003A5CD2" w:rsidRPr="00E908CD" w:rsidRDefault="003A5CD2" w:rsidP="00632515">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956597282"/>
            <w:placeholder>
              <w:docPart w:val="6102FBD97C574ED493AEBA2503759DC8"/>
            </w:placeholder>
            <w:showingPlcHdr/>
          </w:sdtPr>
          <w:sdtContent>
            <w:tc>
              <w:tcPr>
                <w:tcW w:w="5915" w:type="dxa"/>
              </w:tcPr>
              <w:p w14:paraId="2B5E17C9" w14:textId="0110CC23" w:rsidR="003A5CD2" w:rsidRPr="00E908CD" w:rsidRDefault="003A5CD2" w:rsidP="00632515">
                <w:pPr>
                  <w:rPr>
                    <w:rFonts w:asciiTheme="minorHAnsi" w:hAnsiTheme="minorHAnsi"/>
                    <w:szCs w:val="20"/>
                    <w:lang w:eastAsia="en-GB"/>
                  </w:rPr>
                </w:pPr>
                <w:r w:rsidRPr="00E908CD">
                  <w:rPr>
                    <w:rStyle w:val="PlaceholderText"/>
                  </w:rPr>
                  <w:t>Click or tap here to enter text.</w:t>
                </w:r>
              </w:p>
            </w:tc>
          </w:sdtContent>
        </w:sdt>
      </w:tr>
      <w:tr w:rsidR="001A44F6" w:rsidRPr="008B7631" w14:paraId="1D298B4D" w14:textId="77777777" w:rsidTr="00632515">
        <w:tc>
          <w:tcPr>
            <w:tcW w:w="895" w:type="dxa"/>
          </w:tcPr>
          <w:p w14:paraId="4AB41E49" w14:textId="77777777" w:rsidR="001A44F6" w:rsidRPr="008B7631" w:rsidRDefault="001A44F6" w:rsidP="00F326A8">
            <w:pPr>
              <w:pStyle w:val="Heading3"/>
              <w:keepNext w:val="0"/>
              <w:numPr>
                <w:ilvl w:val="2"/>
                <w:numId w:val="18"/>
              </w:numPr>
              <w:ind w:left="-108" w:right="-136"/>
              <w:jc w:val="center"/>
              <w:rPr>
                <w:rFonts w:asciiTheme="minorHAnsi" w:hAnsiTheme="minorHAnsi"/>
                <w:sz w:val="20"/>
                <w:szCs w:val="20"/>
              </w:rPr>
            </w:pPr>
            <w:bookmarkStart w:id="103" w:name="_Toc491084445"/>
            <w:bookmarkStart w:id="104" w:name="_Toc534718436"/>
            <w:bookmarkStart w:id="105" w:name="_Toc491084446"/>
            <w:bookmarkStart w:id="106" w:name="_Toc534718437"/>
            <w:bookmarkStart w:id="107" w:name="_Toc491084442"/>
            <w:bookmarkStart w:id="108" w:name="_Toc534718433"/>
            <w:bookmarkStart w:id="109" w:name="_Toc491084461"/>
            <w:bookmarkStart w:id="110" w:name="_Toc534718452"/>
            <w:bookmarkStart w:id="111" w:name="_Toc491084463"/>
            <w:bookmarkStart w:id="112" w:name="_Toc534718454"/>
            <w:bookmarkStart w:id="113" w:name="_Toc535158313"/>
            <w:bookmarkStart w:id="114" w:name="_Toc535158314"/>
            <w:bookmarkStart w:id="115" w:name="_Toc535219485"/>
            <w:bookmarkStart w:id="116" w:name="_Toc1566033"/>
            <w:bookmarkStart w:id="117" w:name="_Toc45105616"/>
            <w:bookmarkStart w:id="118" w:name="_Toc77242981"/>
            <w:bookmarkStart w:id="119" w:name="_Toc79592330"/>
            <w:bookmarkStart w:id="120" w:name="_Toc8311701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c>
        <w:tc>
          <w:tcPr>
            <w:tcW w:w="5580" w:type="dxa"/>
          </w:tcPr>
          <w:p w14:paraId="392D032A" w14:textId="5C4B6E5A" w:rsidR="001A44F6" w:rsidRDefault="001A44F6" w:rsidP="00632515">
            <w:pPr>
              <w:rPr>
                <w:rFonts w:asciiTheme="minorHAnsi" w:hAnsiTheme="minorHAnsi" w:cs="Arial"/>
                <w:szCs w:val="20"/>
              </w:rPr>
            </w:pPr>
            <w:r>
              <w:rPr>
                <w:rFonts w:asciiTheme="minorHAnsi" w:hAnsiTheme="minorHAnsi" w:cs="Arial"/>
                <w:szCs w:val="20"/>
              </w:rPr>
              <w:t xml:space="preserve">Provides a </w:t>
            </w:r>
            <w:r w:rsidRPr="008B7631">
              <w:rPr>
                <w:rFonts w:asciiTheme="minorHAnsi" w:hAnsiTheme="minorHAnsi" w:cs="Arial"/>
                <w:szCs w:val="20"/>
              </w:rPr>
              <w:t xml:space="preserve">library for </w:t>
            </w:r>
            <w:r w:rsidR="00691F35">
              <w:rPr>
                <w:rFonts w:asciiTheme="minorHAnsi" w:hAnsiTheme="minorHAnsi" w:cs="Arial"/>
                <w:szCs w:val="20"/>
              </w:rPr>
              <w:t>code</w:t>
            </w:r>
            <w:r w:rsidR="005227F1">
              <w:rPr>
                <w:rFonts w:asciiTheme="minorHAnsi" w:hAnsiTheme="minorHAnsi" w:cs="Arial"/>
                <w:szCs w:val="20"/>
              </w:rPr>
              <w:t xml:space="preserve">, </w:t>
            </w:r>
            <w:r w:rsidRPr="008B7631">
              <w:rPr>
                <w:rFonts w:asciiTheme="minorHAnsi" w:hAnsiTheme="minorHAnsi" w:cs="Arial"/>
                <w:szCs w:val="20"/>
              </w:rPr>
              <w:t>comment</w:t>
            </w:r>
            <w:r w:rsidR="005227F1">
              <w:rPr>
                <w:rFonts w:asciiTheme="minorHAnsi" w:hAnsiTheme="minorHAnsi" w:cs="Arial"/>
                <w:szCs w:val="20"/>
              </w:rPr>
              <w:t>s,</w:t>
            </w:r>
            <w:r>
              <w:rPr>
                <w:rFonts w:asciiTheme="minorHAnsi" w:hAnsiTheme="minorHAnsi" w:cs="Arial"/>
                <w:szCs w:val="20"/>
              </w:rPr>
              <w:t xml:space="preserve"> </w:t>
            </w:r>
            <w:r w:rsidRPr="008B7631">
              <w:rPr>
                <w:rFonts w:asciiTheme="minorHAnsi" w:hAnsiTheme="minorHAnsi" w:cs="Arial"/>
                <w:szCs w:val="20"/>
              </w:rPr>
              <w:t xml:space="preserve">condition tracking and reporting, including </w:t>
            </w:r>
            <w:r w:rsidR="00A9175E">
              <w:rPr>
                <w:rFonts w:asciiTheme="minorHAnsi" w:hAnsiTheme="minorHAnsi" w:cs="Arial"/>
                <w:szCs w:val="20"/>
              </w:rPr>
              <w:t xml:space="preserve">current California fire and building codes, </w:t>
            </w:r>
            <w:r w:rsidR="00E76B89">
              <w:rPr>
                <w:rFonts w:asciiTheme="minorHAnsi" w:hAnsiTheme="minorHAnsi" w:cs="Arial"/>
                <w:szCs w:val="20"/>
              </w:rPr>
              <w:t xml:space="preserve">local </w:t>
            </w:r>
            <w:proofErr w:type="gramStart"/>
            <w:r w:rsidRPr="008B7631">
              <w:rPr>
                <w:rFonts w:asciiTheme="minorHAnsi" w:hAnsiTheme="minorHAnsi" w:cs="Arial"/>
                <w:szCs w:val="20"/>
              </w:rPr>
              <w:t>ordinances</w:t>
            </w:r>
            <w:proofErr w:type="gramEnd"/>
            <w:r w:rsidRPr="008B7631">
              <w:rPr>
                <w:rFonts w:asciiTheme="minorHAnsi" w:hAnsiTheme="minorHAnsi" w:cs="Arial"/>
                <w:szCs w:val="20"/>
              </w:rPr>
              <w:t xml:space="preserve"> and regulations</w:t>
            </w:r>
            <w:r>
              <w:rPr>
                <w:rFonts w:asciiTheme="minorHAnsi" w:hAnsiTheme="minorHAnsi" w:cs="Arial"/>
                <w:szCs w:val="20"/>
              </w:rPr>
              <w:t>, grouped by category</w:t>
            </w:r>
            <w:r w:rsidRPr="008B7631">
              <w:rPr>
                <w:rFonts w:asciiTheme="minorHAnsi" w:hAnsiTheme="minorHAnsi" w:cs="Arial"/>
                <w:szCs w:val="20"/>
              </w:rPr>
              <w:t xml:space="preserve"> (</w:t>
            </w:r>
            <w:r w:rsidR="00FE78D8">
              <w:rPr>
                <w:rFonts w:asciiTheme="minorHAnsi" w:hAnsiTheme="minorHAnsi" w:cs="Arial"/>
                <w:szCs w:val="20"/>
              </w:rPr>
              <w:t xml:space="preserve">e.g., </w:t>
            </w:r>
            <w:r w:rsidRPr="008B7631">
              <w:rPr>
                <w:rFonts w:asciiTheme="minorHAnsi" w:hAnsiTheme="minorHAnsi" w:cs="Arial"/>
                <w:szCs w:val="20"/>
              </w:rPr>
              <w:t>pla</w:t>
            </w:r>
            <w:r>
              <w:rPr>
                <w:rFonts w:asciiTheme="minorHAnsi" w:hAnsiTheme="minorHAnsi" w:cs="Arial"/>
                <w:szCs w:val="20"/>
              </w:rPr>
              <w:t>n review, zoning, inspections); provides the ability to</w:t>
            </w:r>
            <w:r w:rsidRPr="008B7631">
              <w:rPr>
                <w:rFonts w:asciiTheme="minorHAnsi" w:hAnsiTheme="minorHAnsi" w:cs="Arial"/>
                <w:szCs w:val="20"/>
              </w:rPr>
              <w:t xml:space="preserve"> copy and paste a</w:t>
            </w:r>
            <w:r>
              <w:rPr>
                <w:rFonts w:asciiTheme="minorHAnsi" w:hAnsiTheme="minorHAnsi" w:cs="Arial"/>
                <w:szCs w:val="20"/>
              </w:rPr>
              <w:t>nd modify / append populated text</w:t>
            </w:r>
          </w:p>
          <w:p w14:paraId="7AFAA9B0" w14:textId="26E7DC90" w:rsidR="00435A3C" w:rsidRPr="009679B1" w:rsidRDefault="009679B1" w:rsidP="009679B1">
            <w:pPr>
              <w:pStyle w:val="ListParagraph"/>
              <w:numPr>
                <w:ilvl w:val="0"/>
                <w:numId w:val="37"/>
              </w:numPr>
              <w:rPr>
                <w:rFonts w:asciiTheme="minorHAnsi" w:hAnsiTheme="minorHAnsi" w:cs="Arial"/>
                <w:szCs w:val="20"/>
              </w:rPr>
            </w:pPr>
            <w:r>
              <w:rPr>
                <w:rFonts w:asciiTheme="minorHAnsi" w:hAnsiTheme="minorHAnsi" w:cs="Arial"/>
                <w:szCs w:val="20"/>
              </w:rPr>
              <w:t>Any</w:t>
            </w:r>
            <w:r w:rsidR="00435A3C">
              <w:rPr>
                <w:rFonts w:asciiTheme="minorHAnsi" w:hAnsiTheme="minorHAnsi" w:cs="Arial"/>
                <w:szCs w:val="20"/>
              </w:rPr>
              <w:t xml:space="preserve"> comment or condition has been added to a project</w:t>
            </w:r>
            <w:r>
              <w:rPr>
                <w:rFonts w:asciiTheme="minorHAnsi" w:hAnsiTheme="minorHAnsi" w:cs="Arial"/>
                <w:szCs w:val="20"/>
              </w:rPr>
              <w:t xml:space="preserve"> during the City’s review must be “’written” to </w:t>
            </w:r>
            <w:r w:rsidR="00720B78">
              <w:rPr>
                <w:rFonts w:asciiTheme="minorHAnsi" w:hAnsiTheme="minorHAnsi" w:cs="Arial"/>
                <w:szCs w:val="20"/>
              </w:rPr>
              <w:t xml:space="preserve">and stored with </w:t>
            </w:r>
            <w:r>
              <w:rPr>
                <w:rFonts w:asciiTheme="minorHAnsi" w:hAnsiTheme="minorHAnsi" w:cs="Arial"/>
                <w:szCs w:val="20"/>
              </w:rPr>
              <w:t>that project record such that any subsequent changes to the source language will not result in the update to the language that has been associated with a project record</w:t>
            </w:r>
            <w:r w:rsidR="00435A3C">
              <w:rPr>
                <w:rFonts w:asciiTheme="minorHAnsi" w:hAnsiTheme="minorHAnsi" w:cs="Arial"/>
                <w:szCs w:val="20"/>
              </w:rPr>
              <w:t xml:space="preserve"> </w:t>
            </w:r>
          </w:p>
        </w:tc>
        <w:sdt>
          <w:sdtPr>
            <w:rPr>
              <w:rFonts w:asciiTheme="minorHAnsi" w:hAnsiTheme="minorHAnsi"/>
              <w:szCs w:val="20"/>
              <w:lang w:eastAsia="en-GB"/>
            </w:rPr>
            <w:id w:val="-27569971"/>
            <w:placeholder>
              <w:docPart w:val="CA9793CC28D54CB79BAD4A5DA1635A8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D4CB69A" w14:textId="7AF8EF99" w:rsidR="001A44F6" w:rsidRPr="008B7631" w:rsidRDefault="001A44F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70217378"/>
            <w:placeholder>
              <w:docPart w:val="60F71D8931CD4FE5BC6D4F0BF62F498E"/>
            </w:placeholder>
            <w:showingPlcHdr/>
          </w:sdtPr>
          <w:sdtContent>
            <w:tc>
              <w:tcPr>
                <w:tcW w:w="5915" w:type="dxa"/>
              </w:tcPr>
              <w:p w14:paraId="030620EB" w14:textId="739C0E80" w:rsidR="001A44F6" w:rsidRPr="008B7631" w:rsidRDefault="001A44F6" w:rsidP="00632515">
                <w:pPr>
                  <w:rPr>
                    <w:rFonts w:asciiTheme="minorHAnsi" w:hAnsiTheme="minorHAnsi"/>
                    <w:szCs w:val="20"/>
                    <w:lang w:eastAsia="en-GB"/>
                  </w:rPr>
                </w:pPr>
                <w:r w:rsidRPr="00CF681F">
                  <w:rPr>
                    <w:rStyle w:val="PlaceholderText"/>
                  </w:rPr>
                  <w:t>Click or tap here to enter text.</w:t>
                </w:r>
              </w:p>
            </w:tc>
          </w:sdtContent>
        </w:sdt>
      </w:tr>
      <w:tr w:rsidR="00BA04E6" w:rsidRPr="008B7631" w14:paraId="5F07F09E" w14:textId="77777777" w:rsidTr="00632515">
        <w:tc>
          <w:tcPr>
            <w:tcW w:w="895" w:type="dxa"/>
          </w:tcPr>
          <w:p w14:paraId="28C8B548" w14:textId="77777777" w:rsidR="00BA04E6" w:rsidRPr="008B7631" w:rsidRDefault="00BA04E6" w:rsidP="00F326A8">
            <w:pPr>
              <w:pStyle w:val="Heading3"/>
              <w:keepNext w:val="0"/>
              <w:numPr>
                <w:ilvl w:val="2"/>
                <w:numId w:val="18"/>
              </w:numPr>
              <w:ind w:left="-108" w:right="-136"/>
              <w:jc w:val="center"/>
              <w:rPr>
                <w:rFonts w:asciiTheme="minorHAnsi" w:hAnsiTheme="minorHAnsi"/>
                <w:sz w:val="20"/>
                <w:szCs w:val="20"/>
              </w:rPr>
            </w:pPr>
            <w:bookmarkStart w:id="121" w:name="_Toc535158315"/>
            <w:bookmarkStart w:id="122" w:name="_Toc535219486"/>
            <w:bookmarkStart w:id="123" w:name="_Toc1566034"/>
            <w:bookmarkStart w:id="124" w:name="_Toc45105617"/>
            <w:bookmarkStart w:id="125" w:name="_Toc77242982"/>
            <w:bookmarkStart w:id="126" w:name="_Toc79592331"/>
            <w:bookmarkStart w:id="127" w:name="_Toc83117014"/>
            <w:bookmarkStart w:id="128" w:name="_Toc491084450"/>
            <w:bookmarkStart w:id="129" w:name="_Toc534718441"/>
            <w:bookmarkStart w:id="130" w:name="_Toc535158316"/>
            <w:bookmarkStart w:id="131" w:name="_Toc535219487"/>
            <w:bookmarkStart w:id="132" w:name="_Toc1566035"/>
            <w:bookmarkStart w:id="133" w:name="_Toc45105618"/>
            <w:bookmarkStart w:id="134" w:name="_Toc491084488"/>
            <w:bookmarkStart w:id="135" w:name="_Toc534718481"/>
            <w:bookmarkStart w:id="136" w:name="_Toc491084489"/>
            <w:bookmarkStart w:id="137" w:name="_Toc534718482"/>
            <w:bookmarkStart w:id="138" w:name="_Toc535158317"/>
            <w:bookmarkStart w:id="139" w:name="_Toc535219488"/>
            <w:bookmarkStart w:id="140" w:name="_Toc1566036"/>
            <w:bookmarkStart w:id="141" w:name="_Toc45105619"/>
            <w:bookmarkStart w:id="142" w:name="_Toc535158318"/>
            <w:bookmarkStart w:id="143" w:name="_Toc535219489"/>
            <w:bookmarkStart w:id="144" w:name="_Toc1566037"/>
            <w:bookmarkStart w:id="145" w:name="_Toc45105620"/>
            <w:bookmarkStart w:id="146" w:name="_Toc77242983"/>
            <w:bookmarkStart w:id="147" w:name="_Toc79592332"/>
            <w:bookmarkStart w:id="148" w:name="_Toc8311701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c>
        <w:tc>
          <w:tcPr>
            <w:tcW w:w="5580" w:type="dxa"/>
          </w:tcPr>
          <w:p w14:paraId="40B064D8" w14:textId="52E3D990" w:rsidR="007D35FA" w:rsidRPr="007D35FA" w:rsidRDefault="007D35FA" w:rsidP="007D35FA">
            <w:pPr>
              <w:rPr>
                <w:rFonts w:asciiTheme="minorHAnsi" w:hAnsiTheme="minorHAnsi" w:cs="Arial"/>
                <w:color w:val="000000"/>
                <w:szCs w:val="20"/>
              </w:rPr>
            </w:pPr>
            <w:r w:rsidRPr="007D35FA">
              <w:rPr>
                <w:rFonts w:asciiTheme="minorHAnsi" w:hAnsiTheme="minorHAnsi" w:cs="Arial"/>
                <w:color w:val="000000"/>
                <w:szCs w:val="20"/>
              </w:rPr>
              <w:t xml:space="preserve">Provides the ability to easily group and identify document attachments of a specific type, so that end-users may quickly search for a specific, desired document (e.g., insurance information) among </w:t>
            </w:r>
            <w:proofErr w:type="gramStart"/>
            <w:r w:rsidRPr="007D35FA">
              <w:rPr>
                <w:rFonts w:asciiTheme="minorHAnsi" w:hAnsiTheme="minorHAnsi" w:cs="Arial"/>
                <w:color w:val="000000"/>
                <w:szCs w:val="20"/>
              </w:rPr>
              <w:t>a number of</w:t>
            </w:r>
            <w:proofErr w:type="gramEnd"/>
            <w:r w:rsidRPr="007D35FA">
              <w:rPr>
                <w:rFonts w:asciiTheme="minorHAnsi" w:hAnsiTheme="minorHAnsi" w:cs="Arial"/>
                <w:color w:val="000000"/>
                <w:szCs w:val="20"/>
              </w:rPr>
              <w:t xml:space="preserve"> similar document types</w:t>
            </w:r>
          </w:p>
          <w:p w14:paraId="36DF6093" w14:textId="6282F2B2" w:rsidR="001A3BA5" w:rsidRPr="00674D23" w:rsidRDefault="007D35FA" w:rsidP="00674D23">
            <w:pPr>
              <w:rPr>
                <w:rFonts w:asciiTheme="minorHAnsi" w:hAnsiTheme="minorHAnsi"/>
                <w:color w:val="000000"/>
              </w:rPr>
            </w:pPr>
            <w:r w:rsidRPr="007D35FA">
              <w:rPr>
                <w:rFonts w:asciiTheme="minorHAnsi" w:hAnsiTheme="minorHAnsi" w:cs="Arial"/>
                <w:color w:val="000000"/>
                <w:szCs w:val="20"/>
              </w:rPr>
              <w:t>-</w:t>
            </w:r>
            <w:r w:rsidRPr="007D35FA">
              <w:rPr>
                <w:rFonts w:asciiTheme="minorHAnsi" w:hAnsiTheme="minorHAnsi" w:cs="Arial"/>
                <w:color w:val="000000"/>
                <w:szCs w:val="20"/>
              </w:rPr>
              <w:tab/>
              <w:t>Ideally, the solution would support the use of folders within the document attachments area</w:t>
            </w:r>
          </w:p>
        </w:tc>
        <w:sdt>
          <w:sdtPr>
            <w:rPr>
              <w:rFonts w:asciiTheme="minorHAnsi" w:hAnsiTheme="minorHAnsi"/>
              <w:szCs w:val="20"/>
              <w:lang w:eastAsia="en-GB"/>
            </w:rPr>
            <w:id w:val="1244064939"/>
            <w:placeholder>
              <w:docPart w:val="3CED4156262C4C2CB09966A4C6B915B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88C3F1" w14:textId="4C4E83C7" w:rsidR="00BA04E6" w:rsidRPr="008B7631" w:rsidRDefault="00BA04E6"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80073116"/>
            <w:placeholder>
              <w:docPart w:val="3DB211D4B6414E259D578D17A2D720E1"/>
            </w:placeholder>
            <w:showingPlcHdr/>
          </w:sdtPr>
          <w:sdtContent>
            <w:tc>
              <w:tcPr>
                <w:tcW w:w="5915" w:type="dxa"/>
              </w:tcPr>
              <w:p w14:paraId="43D1B48A" w14:textId="467CE917" w:rsidR="00BA04E6" w:rsidRPr="008B7631" w:rsidRDefault="00BA04E6" w:rsidP="00632515">
                <w:pPr>
                  <w:rPr>
                    <w:rFonts w:asciiTheme="minorHAnsi" w:hAnsiTheme="minorHAnsi"/>
                    <w:szCs w:val="20"/>
                    <w:lang w:eastAsia="en-GB"/>
                  </w:rPr>
                </w:pPr>
                <w:r w:rsidRPr="00CF681F">
                  <w:rPr>
                    <w:rStyle w:val="PlaceholderText"/>
                  </w:rPr>
                  <w:t>Click or tap here to enter text.</w:t>
                </w:r>
              </w:p>
            </w:tc>
          </w:sdtContent>
        </w:sdt>
      </w:tr>
      <w:tr w:rsidR="003A5CD2" w:rsidRPr="00E908CD" w14:paraId="74985626" w14:textId="77777777" w:rsidTr="00632515">
        <w:tc>
          <w:tcPr>
            <w:tcW w:w="895" w:type="dxa"/>
          </w:tcPr>
          <w:p w14:paraId="55CE7D36" w14:textId="77777777" w:rsidR="003A5CD2" w:rsidRPr="00E908CD" w:rsidRDefault="003A5CD2" w:rsidP="00F326A8">
            <w:pPr>
              <w:pStyle w:val="Heading3"/>
              <w:keepNext w:val="0"/>
              <w:numPr>
                <w:ilvl w:val="2"/>
                <w:numId w:val="18"/>
              </w:numPr>
              <w:ind w:left="-108" w:right="-136"/>
              <w:jc w:val="center"/>
              <w:rPr>
                <w:rFonts w:asciiTheme="minorHAnsi" w:hAnsiTheme="minorHAnsi"/>
                <w:sz w:val="20"/>
                <w:szCs w:val="20"/>
              </w:rPr>
            </w:pPr>
          </w:p>
        </w:tc>
        <w:tc>
          <w:tcPr>
            <w:tcW w:w="5580" w:type="dxa"/>
          </w:tcPr>
          <w:p w14:paraId="6DA67760" w14:textId="4821FC41" w:rsidR="003A5CD2" w:rsidRPr="00E908CD" w:rsidRDefault="003A5CD2" w:rsidP="00632515">
            <w:pPr>
              <w:rPr>
                <w:rFonts w:asciiTheme="minorHAnsi" w:hAnsiTheme="minorHAnsi" w:cs="Arial"/>
                <w:szCs w:val="20"/>
              </w:rPr>
            </w:pPr>
            <w:r w:rsidRPr="00E908CD">
              <w:rPr>
                <w:rFonts w:asciiTheme="minorHAnsi" w:hAnsiTheme="minorHAnsi" w:cs="Arial"/>
                <w:szCs w:val="20"/>
              </w:rPr>
              <w:t xml:space="preserve">Provides the ability to </w:t>
            </w:r>
            <w:r w:rsidR="001C35B3">
              <w:rPr>
                <w:rFonts w:asciiTheme="minorHAnsi" w:hAnsiTheme="minorHAnsi" w:cs="Arial"/>
                <w:szCs w:val="20"/>
              </w:rPr>
              <w:t xml:space="preserve">limit the ability to delete attachments </w:t>
            </w:r>
            <w:r w:rsidR="00F35A49">
              <w:rPr>
                <w:rFonts w:asciiTheme="minorHAnsi" w:hAnsiTheme="minorHAnsi" w:cs="Arial"/>
                <w:szCs w:val="20"/>
              </w:rPr>
              <w:t xml:space="preserve">to </w:t>
            </w:r>
            <w:r w:rsidR="0058012A">
              <w:rPr>
                <w:rFonts w:asciiTheme="minorHAnsi" w:hAnsiTheme="minorHAnsi" w:cs="Arial"/>
                <w:szCs w:val="20"/>
              </w:rPr>
              <w:t xml:space="preserve">authorized users, and to include confirmation </w:t>
            </w:r>
            <w:r w:rsidR="004B7B30">
              <w:rPr>
                <w:rFonts w:asciiTheme="minorHAnsi" w:hAnsiTheme="minorHAnsi" w:cs="Arial"/>
                <w:szCs w:val="20"/>
              </w:rPr>
              <w:t>p</w:t>
            </w:r>
            <w:r w:rsidRPr="00E908CD">
              <w:rPr>
                <w:rFonts w:asciiTheme="minorHAnsi" w:hAnsiTheme="minorHAnsi" w:cs="Arial"/>
                <w:szCs w:val="20"/>
              </w:rPr>
              <w:t>rompts before deleting information (by authorized users) or performing significant actions in the system, including the option to cancel</w:t>
            </w:r>
          </w:p>
        </w:tc>
        <w:sdt>
          <w:sdtPr>
            <w:rPr>
              <w:rFonts w:asciiTheme="minorHAnsi" w:hAnsiTheme="minorHAnsi"/>
              <w:szCs w:val="20"/>
              <w:lang w:eastAsia="en-GB"/>
            </w:rPr>
            <w:id w:val="-404144008"/>
            <w:placeholder>
              <w:docPart w:val="3C7C3404C6A14F7DA1B2655D01156AF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3E9A42" w14:textId="2C95397C" w:rsidR="003A5CD2" w:rsidRPr="00E908CD" w:rsidRDefault="003A5CD2" w:rsidP="00632515">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691829201"/>
            <w:placeholder>
              <w:docPart w:val="4F9FD0EB73644F7897811BAA5D48B971"/>
            </w:placeholder>
            <w:showingPlcHdr/>
          </w:sdtPr>
          <w:sdtContent>
            <w:tc>
              <w:tcPr>
                <w:tcW w:w="5915" w:type="dxa"/>
              </w:tcPr>
              <w:p w14:paraId="4AB09D88" w14:textId="5E569C61" w:rsidR="003A5CD2" w:rsidRPr="00E908CD" w:rsidRDefault="003A5CD2" w:rsidP="00632515">
                <w:pPr>
                  <w:rPr>
                    <w:rFonts w:asciiTheme="minorHAnsi" w:hAnsiTheme="minorHAnsi"/>
                    <w:szCs w:val="20"/>
                    <w:lang w:eastAsia="en-GB"/>
                  </w:rPr>
                </w:pPr>
                <w:r w:rsidRPr="00E908CD">
                  <w:rPr>
                    <w:rStyle w:val="PlaceholderText"/>
                  </w:rPr>
                  <w:t>Click or tap here to enter text.</w:t>
                </w:r>
              </w:p>
            </w:tc>
          </w:sdtContent>
        </w:sdt>
      </w:tr>
      <w:tr w:rsidR="00A932CA" w14:paraId="71C60568" w14:textId="77777777" w:rsidTr="00D7378A">
        <w:tc>
          <w:tcPr>
            <w:tcW w:w="895" w:type="dxa"/>
          </w:tcPr>
          <w:p w14:paraId="48DB0992" w14:textId="77777777" w:rsidR="00A932CA" w:rsidRPr="00E908CD" w:rsidRDefault="00A932CA" w:rsidP="00A932CA">
            <w:pPr>
              <w:pStyle w:val="Heading3"/>
              <w:keepNext w:val="0"/>
              <w:numPr>
                <w:ilvl w:val="2"/>
                <w:numId w:val="18"/>
              </w:numPr>
              <w:ind w:left="-108" w:right="-136"/>
              <w:jc w:val="center"/>
              <w:rPr>
                <w:rFonts w:asciiTheme="minorHAnsi" w:hAnsiTheme="minorHAnsi"/>
                <w:sz w:val="20"/>
                <w:szCs w:val="20"/>
              </w:rPr>
            </w:pPr>
            <w:bookmarkStart w:id="149" w:name="_Toc83117016"/>
            <w:bookmarkEnd w:id="149"/>
          </w:p>
        </w:tc>
        <w:tc>
          <w:tcPr>
            <w:tcW w:w="5580" w:type="dxa"/>
          </w:tcPr>
          <w:p w14:paraId="160AFADC" w14:textId="5001F4FA" w:rsidR="00A932CA" w:rsidRPr="00E908CD" w:rsidRDefault="004B7B30" w:rsidP="00A932CA">
            <w:pPr>
              <w:rPr>
                <w:rFonts w:asciiTheme="minorHAnsi" w:hAnsiTheme="minorHAnsi" w:cs="Arial"/>
                <w:szCs w:val="20"/>
              </w:rPr>
            </w:pPr>
            <w:r>
              <w:rPr>
                <w:rFonts w:asciiTheme="minorHAnsi" w:hAnsiTheme="minorHAnsi" w:cs="Arial"/>
                <w:szCs w:val="20"/>
              </w:rPr>
              <w:t xml:space="preserve">Provides the </w:t>
            </w:r>
            <w:r w:rsidR="00A932CA">
              <w:rPr>
                <w:rFonts w:asciiTheme="minorHAnsi" w:hAnsiTheme="minorHAnsi" w:cs="Arial"/>
                <w:szCs w:val="20"/>
              </w:rPr>
              <w:t xml:space="preserve">ability </w:t>
            </w:r>
            <w:r w:rsidR="007A2E31">
              <w:rPr>
                <w:rFonts w:asciiTheme="minorHAnsi" w:hAnsiTheme="minorHAnsi" w:cs="Arial"/>
                <w:szCs w:val="20"/>
              </w:rPr>
              <w:t xml:space="preserve">within the project record </w:t>
            </w:r>
            <w:r w:rsidR="00A932CA">
              <w:rPr>
                <w:rFonts w:asciiTheme="minorHAnsi" w:hAnsiTheme="minorHAnsi" w:cs="Arial"/>
                <w:szCs w:val="20"/>
              </w:rPr>
              <w:t>to note plan location that is a combination predefined location with an editable notes field for technician to add comments or specific location information.</w:t>
            </w:r>
          </w:p>
        </w:tc>
        <w:sdt>
          <w:sdtPr>
            <w:rPr>
              <w:rFonts w:asciiTheme="minorHAnsi" w:hAnsiTheme="minorHAnsi"/>
              <w:szCs w:val="20"/>
              <w:lang w:eastAsia="en-GB"/>
            </w:rPr>
            <w:id w:val="-251210769"/>
            <w:placeholder>
              <w:docPart w:val="A38877A49B9747B99EEE6A9FFB8162D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E469513" w14:textId="57234A2A" w:rsidR="00A932CA" w:rsidRDefault="00A932CA" w:rsidP="00A932CA">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630633024"/>
            <w:placeholder>
              <w:docPart w:val="128034017EA842E79574EBE9C14681B1"/>
            </w:placeholder>
            <w:showingPlcHdr/>
          </w:sdtPr>
          <w:sdtContent>
            <w:tc>
              <w:tcPr>
                <w:tcW w:w="5915" w:type="dxa"/>
              </w:tcPr>
              <w:p w14:paraId="34D1DADC" w14:textId="117A5CF4" w:rsidR="00A932CA" w:rsidRDefault="00A932CA" w:rsidP="00A932CA">
                <w:pPr>
                  <w:rPr>
                    <w:rFonts w:asciiTheme="minorHAnsi" w:hAnsiTheme="minorHAnsi"/>
                    <w:szCs w:val="20"/>
                    <w:lang w:eastAsia="en-GB"/>
                  </w:rPr>
                </w:pPr>
                <w:r w:rsidRPr="00E908CD">
                  <w:rPr>
                    <w:rStyle w:val="PlaceholderText"/>
                  </w:rPr>
                  <w:t>Click or tap here to enter text.</w:t>
                </w:r>
              </w:p>
            </w:tc>
          </w:sdtContent>
        </w:sdt>
      </w:tr>
      <w:tr w:rsidR="009911C3" w14:paraId="5D5B67C9" w14:textId="77777777" w:rsidTr="00D7378A">
        <w:tc>
          <w:tcPr>
            <w:tcW w:w="895" w:type="dxa"/>
          </w:tcPr>
          <w:p w14:paraId="00FC9204" w14:textId="77777777" w:rsidR="009911C3" w:rsidRPr="00E908CD" w:rsidRDefault="009911C3" w:rsidP="00A932CA">
            <w:pPr>
              <w:pStyle w:val="Heading3"/>
              <w:keepNext w:val="0"/>
              <w:numPr>
                <w:ilvl w:val="2"/>
                <w:numId w:val="18"/>
              </w:numPr>
              <w:ind w:left="-108" w:right="-136"/>
              <w:jc w:val="center"/>
              <w:rPr>
                <w:rFonts w:asciiTheme="minorHAnsi" w:hAnsiTheme="minorHAnsi"/>
                <w:sz w:val="20"/>
                <w:szCs w:val="20"/>
              </w:rPr>
            </w:pPr>
          </w:p>
        </w:tc>
        <w:tc>
          <w:tcPr>
            <w:tcW w:w="5580" w:type="dxa"/>
          </w:tcPr>
          <w:p w14:paraId="747A5BF2" w14:textId="2776D4D0" w:rsidR="005C661B" w:rsidRPr="00E5098D" w:rsidRDefault="008D3F06" w:rsidP="00A932CA">
            <w:pPr>
              <w:rPr>
                <w:rFonts w:asciiTheme="minorHAnsi" w:hAnsiTheme="minorHAnsi" w:cs="Arial"/>
                <w:color w:val="000000"/>
                <w:szCs w:val="20"/>
              </w:rPr>
            </w:pPr>
            <w:r w:rsidRPr="00C2395D">
              <w:rPr>
                <w:rFonts w:asciiTheme="minorHAnsi" w:hAnsiTheme="minorHAnsi" w:cs="Arial"/>
                <w:color w:val="000000"/>
                <w:szCs w:val="20"/>
              </w:rPr>
              <w:t xml:space="preserve">Provides the ability </w:t>
            </w:r>
            <w:r>
              <w:rPr>
                <w:rFonts w:asciiTheme="minorHAnsi" w:hAnsiTheme="minorHAnsi" w:cs="Arial"/>
                <w:color w:val="000000"/>
                <w:szCs w:val="20"/>
              </w:rPr>
              <w:t>to capture City-specific status fields (i.e., e</w:t>
            </w:r>
            <w:r w:rsidRPr="00C2395D">
              <w:rPr>
                <w:rFonts w:asciiTheme="minorHAnsi" w:hAnsiTheme="minorHAnsi" w:cs="Arial"/>
                <w:color w:val="000000"/>
                <w:szCs w:val="20"/>
              </w:rPr>
              <w:t>ligible vs</w:t>
            </w:r>
            <w:r>
              <w:rPr>
                <w:rFonts w:asciiTheme="minorHAnsi" w:hAnsiTheme="minorHAnsi" w:cs="Arial"/>
                <w:color w:val="000000"/>
                <w:szCs w:val="20"/>
              </w:rPr>
              <w:t>.</w:t>
            </w:r>
            <w:r w:rsidRPr="00C2395D">
              <w:rPr>
                <w:rFonts w:asciiTheme="minorHAnsi" w:hAnsiTheme="minorHAnsi" w:cs="Arial"/>
                <w:color w:val="000000"/>
                <w:szCs w:val="20"/>
              </w:rPr>
              <w:t xml:space="preserve"> non-eligible projects </w:t>
            </w:r>
            <w:r>
              <w:rPr>
                <w:rFonts w:asciiTheme="minorHAnsi" w:hAnsiTheme="minorHAnsi" w:cs="Arial"/>
                <w:color w:val="000000"/>
                <w:szCs w:val="20"/>
              </w:rPr>
              <w:t>related to natural disasters</w:t>
            </w:r>
            <w:r w:rsidRPr="00C2395D">
              <w:rPr>
                <w:rFonts w:asciiTheme="minorHAnsi" w:hAnsiTheme="minorHAnsi" w:cs="Arial"/>
                <w:color w:val="000000"/>
                <w:szCs w:val="20"/>
              </w:rPr>
              <w:t>, fee waiver</w:t>
            </w:r>
            <w:r>
              <w:rPr>
                <w:rFonts w:asciiTheme="minorHAnsi" w:hAnsiTheme="minorHAnsi" w:cs="Arial"/>
                <w:color w:val="000000"/>
                <w:szCs w:val="20"/>
              </w:rPr>
              <w:t>s</w:t>
            </w:r>
            <w:r w:rsidRPr="00C2395D">
              <w:rPr>
                <w:rFonts w:asciiTheme="minorHAnsi" w:hAnsiTheme="minorHAnsi" w:cs="Arial"/>
                <w:color w:val="000000"/>
                <w:szCs w:val="20"/>
              </w:rPr>
              <w:t>, refund</w:t>
            </w:r>
            <w:r>
              <w:rPr>
                <w:rFonts w:asciiTheme="minorHAnsi" w:hAnsiTheme="minorHAnsi" w:cs="Arial"/>
                <w:color w:val="000000"/>
                <w:szCs w:val="20"/>
              </w:rPr>
              <w:t>s, etc.</w:t>
            </w:r>
            <w:r w:rsidRPr="00C2395D">
              <w:rPr>
                <w:rFonts w:asciiTheme="minorHAnsi" w:hAnsiTheme="minorHAnsi" w:cs="Arial"/>
                <w:color w:val="000000"/>
                <w:szCs w:val="20"/>
              </w:rPr>
              <w:t>)</w:t>
            </w:r>
          </w:p>
        </w:tc>
        <w:sdt>
          <w:sdtPr>
            <w:rPr>
              <w:rFonts w:asciiTheme="minorHAnsi" w:hAnsiTheme="minorHAnsi"/>
              <w:szCs w:val="20"/>
              <w:lang w:eastAsia="en-GB"/>
            </w:rPr>
            <w:id w:val="1290013011"/>
            <w:placeholder>
              <w:docPart w:val="D619B8E2C8FF45AFB2E71DF6D1C4148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5265179" w14:textId="7BA8BB2C" w:rsidR="009911C3" w:rsidRDefault="00C54101" w:rsidP="00A932CA">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46878317"/>
            <w:placeholder>
              <w:docPart w:val="CDDEDF661E3E42DC9C16412AEBCBD515"/>
            </w:placeholder>
            <w:showingPlcHdr/>
          </w:sdtPr>
          <w:sdtContent>
            <w:tc>
              <w:tcPr>
                <w:tcW w:w="5915" w:type="dxa"/>
              </w:tcPr>
              <w:p w14:paraId="7A104607" w14:textId="58138DFA" w:rsidR="009911C3" w:rsidRDefault="00C54101" w:rsidP="00A932CA">
                <w:pPr>
                  <w:rPr>
                    <w:rFonts w:asciiTheme="minorHAnsi" w:hAnsiTheme="minorHAnsi"/>
                    <w:szCs w:val="20"/>
                    <w:lang w:eastAsia="en-GB"/>
                  </w:rPr>
                </w:pPr>
                <w:r w:rsidRPr="00E908CD">
                  <w:rPr>
                    <w:rStyle w:val="PlaceholderText"/>
                  </w:rPr>
                  <w:t>Click or tap here to enter text.</w:t>
                </w:r>
              </w:p>
            </w:tc>
          </w:sdtContent>
        </w:sdt>
      </w:tr>
    </w:tbl>
    <w:p w14:paraId="61A65442" w14:textId="44FB4EC7" w:rsidR="00E5098D" w:rsidRDefault="00E5098D">
      <w:bookmarkStart w:id="150" w:name="_Toc83117017"/>
      <w:bookmarkEnd w:id="150"/>
      <w:r>
        <w:br w:type="page"/>
      </w:r>
    </w:p>
    <w:tbl>
      <w:tblPr>
        <w:tblStyle w:val="TableGrid"/>
        <w:tblW w:w="13470" w:type="dxa"/>
        <w:tblLook w:val="04A0" w:firstRow="1" w:lastRow="0" w:firstColumn="1" w:lastColumn="0" w:noHBand="0" w:noVBand="1"/>
      </w:tblPr>
      <w:tblGrid>
        <w:gridCol w:w="895"/>
        <w:gridCol w:w="5580"/>
        <w:gridCol w:w="1080"/>
        <w:gridCol w:w="5915"/>
      </w:tblGrid>
      <w:tr w:rsidR="00E5098D" w:rsidRPr="008B7631" w14:paraId="07D451C8" w14:textId="77777777" w:rsidTr="00016E41">
        <w:trPr>
          <w:tblHeader/>
        </w:trPr>
        <w:tc>
          <w:tcPr>
            <w:tcW w:w="895" w:type="dxa"/>
            <w:shd w:val="clear" w:color="auto" w:fill="17365D" w:themeFill="text2" w:themeFillShade="BF"/>
          </w:tcPr>
          <w:p w14:paraId="3E476BE8" w14:textId="77777777" w:rsidR="00E5098D" w:rsidRPr="008B7631" w:rsidRDefault="00E5098D" w:rsidP="00016E41">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55036A16" w14:textId="77777777" w:rsidR="00E5098D" w:rsidRPr="008B7631" w:rsidRDefault="00E5098D" w:rsidP="00016E41">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7F09C0C7" w14:textId="77777777" w:rsidR="00E5098D" w:rsidRPr="008B7631" w:rsidRDefault="00E5098D" w:rsidP="00016E41">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34359CFC" w14:textId="77777777" w:rsidR="00E5098D" w:rsidRPr="008B7631" w:rsidRDefault="00E5098D" w:rsidP="00016E41">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8C5B61" w:rsidRPr="008B7631" w14:paraId="4D2996A8" w14:textId="77777777" w:rsidTr="00D7378A">
        <w:tc>
          <w:tcPr>
            <w:tcW w:w="13470" w:type="dxa"/>
            <w:gridSpan w:val="4"/>
            <w:shd w:val="clear" w:color="auto" w:fill="8DB3E2" w:themeFill="text2" w:themeFillTint="66"/>
          </w:tcPr>
          <w:p w14:paraId="30872F2D" w14:textId="14CEEEA8" w:rsidR="008C5B61" w:rsidRPr="00F07B25" w:rsidRDefault="008C5B61" w:rsidP="00D7378A">
            <w:pPr>
              <w:tabs>
                <w:tab w:val="left" w:pos="1683"/>
              </w:tabs>
              <w:rPr>
                <w:rFonts w:asciiTheme="minorHAnsi" w:hAnsiTheme="minorHAnsi"/>
                <w:b/>
                <w:szCs w:val="20"/>
                <w:lang w:eastAsia="en-GB"/>
              </w:rPr>
            </w:pPr>
            <w:r>
              <w:rPr>
                <w:rFonts w:asciiTheme="minorHAnsi" w:hAnsiTheme="minorHAnsi"/>
                <w:b/>
                <w:szCs w:val="20"/>
                <w:lang w:eastAsia="en-GB"/>
              </w:rPr>
              <w:t>Application Administration</w:t>
            </w:r>
          </w:p>
        </w:tc>
      </w:tr>
      <w:tr w:rsidR="00536AD6" w:rsidRPr="00E908CD" w14:paraId="6700CA51" w14:textId="77777777" w:rsidTr="00632515">
        <w:tc>
          <w:tcPr>
            <w:tcW w:w="895" w:type="dxa"/>
          </w:tcPr>
          <w:p w14:paraId="414EDE2F" w14:textId="77777777" w:rsidR="00536AD6" w:rsidRPr="00E908CD" w:rsidRDefault="00536AD6" w:rsidP="00536AD6">
            <w:pPr>
              <w:pStyle w:val="Heading3"/>
              <w:keepNext w:val="0"/>
              <w:numPr>
                <w:ilvl w:val="2"/>
                <w:numId w:val="18"/>
              </w:numPr>
              <w:ind w:left="-108" w:right="-136"/>
              <w:jc w:val="center"/>
              <w:rPr>
                <w:rFonts w:asciiTheme="minorHAnsi" w:hAnsiTheme="minorHAnsi"/>
                <w:sz w:val="20"/>
                <w:szCs w:val="20"/>
              </w:rPr>
            </w:pPr>
            <w:bookmarkStart w:id="151" w:name="_Toc77242984"/>
            <w:bookmarkStart w:id="152" w:name="_Toc79592333"/>
            <w:bookmarkStart w:id="153" w:name="_Toc83117018"/>
            <w:bookmarkEnd w:id="151"/>
            <w:bookmarkEnd w:id="152"/>
            <w:bookmarkEnd w:id="153"/>
          </w:p>
        </w:tc>
        <w:tc>
          <w:tcPr>
            <w:tcW w:w="5580" w:type="dxa"/>
          </w:tcPr>
          <w:p w14:paraId="09AE99C1" w14:textId="1B213BB2" w:rsidR="00536AD6" w:rsidRPr="00175E53" w:rsidRDefault="00536AD6" w:rsidP="00536AD6">
            <w:pPr>
              <w:rPr>
                <w:rFonts w:asciiTheme="minorHAnsi" w:hAnsiTheme="minorHAnsi" w:cs="Arial"/>
                <w:szCs w:val="20"/>
              </w:rPr>
            </w:pPr>
            <w:r w:rsidRPr="00175E53">
              <w:rPr>
                <w:rFonts w:asciiTheme="minorHAnsi" w:hAnsiTheme="minorHAnsi" w:cs="Arial"/>
                <w:szCs w:val="20"/>
              </w:rPr>
              <w:t xml:space="preserve">Provides the ability for the </w:t>
            </w:r>
            <w:proofErr w:type="gramStart"/>
            <w:r w:rsidRPr="00175E53">
              <w:rPr>
                <w:rFonts w:asciiTheme="minorHAnsi" w:hAnsiTheme="minorHAnsi" w:cs="Arial"/>
                <w:szCs w:val="20"/>
              </w:rPr>
              <w:t>City</w:t>
            </w:r>
            <w:proofErr w:type="gramEnd"/>
            <w:r w:rsidRPr="00175E53">
              <w:rPr>
                <w:rFonts w:asciiTheme="minorHAnsi" w:hAnsiTheme="minorHAnsi" w:cs="Arial"/>
                <w:szCs w:val="20"/>
              </w:rPr>
              <w:t xml:space="preserve"> to designate an Application System Administrator (or similar role) to add, change, or disable end-user access to specific application functionality and related data</w:t>
            </w:r>
          </w:p>
        </w:tc>
        <w:sdt>
          <w:sdtPr>
            <w:rPr>
              <w:rFonts w:asciiTheme="minorHAnsi" w:hAnsiTheme="minorHAnsi"/>
              <w:szCs w:val="20"/>
              <w:lang w:eastAsia="en-GB"/>
            </w:rPr>
            <w:id w:val="-532043693"/>
            <w:placeholder>
              <w:docPart w:val="FEA2C512A36B49BFBEADDDE3EEAD962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A4D2B14" w14:textId="42924072" w:rsidR="00536AD6" w:rsidRDefault="00536AD6" w:rsidP="00536AD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93793969"/>
            <w:placeholder>
              <w:docPart w:val="02E92529A7F24D81988A8B38BF8611AF"/>
            </w:placeholder>
            <w:showingPlcHdr/>
          </w:sdtPr>
          <w:sdtContent>
            <w:tc>
              <w:tcPr>
                <w:tcW w:w="5915" w:type="dxa"/>
              </w:tcPr>
              <w:p w14:paraId="4D7A46F4" w14:textId="2D48B834" w:rsidR="00536AD6" w:rsidRDefault="00536AD6" w:rsidP="00536AD6">
                <w:pPr>
                  <w:rPr>
                    <w:rFonts w:asciiTheme="minorHAnsi" w:hAnsiTheme="minorHAnsi"/>
                    <w:szCs w:val="20"/>
                    <w:lang w:eastAsia="en-GB"/>
                  </w:rPr>
                </w:pPr>
                <w:r w:rsidRPr="00CF681F">
                  <w:rPr>
                    <w:rStyle w:val="PlaceholderText"/>
                  </w:rPr>
                  <w:t>Click or tap here to enter text.</w:t>
                </w:r>
              </w:p>
            </w:tc>
          </w:sdtContent>
        </w:sdt>
      </w:tr>
      <w:tr w:rsidR="00536AD6" w:rsidRPr="00E908CD" w14:paraId="0798D3C5" w14:textId="77777777" w:rsidTr="00632515">
        <w:tc>
          <w:tcPr>
            <w:tcW w:w="895" w:type="dxa"/>
          </w:tcPr>
          <w:p w14:paraId="795B3E90" w14:textId="77777777" w:rsidR="00536AD6" w:rsidRPr="00E908CD" w:rsidRDefault="00536AD6" w:rsidP="00536AD6">
            <w:pPr>
              <w:pStyle w:val="Heading3"/>
              <w:keepNext w:val="0"/>
              <w:numPr>
                <w:ilvl w:val="2"/>
                <w:numId w:val="18"/>
              </w:numPr>
              <w:ind w:left="-108" w:right="-136"/>
              <w:jc w:val="center"/>
              <w:rPr>
                <w:rFonts w:asciiTheme="minorHAnsi" w:hAnsiTheme="minorHAnsi"/>
                <w:sz w:val="20"/>
                <w:szCs w:val="20"/>
              </w:rPr>
            </w:pPr>
            <w:bookmarkStart w:id="154" w:name="_Toc77242985"/>
            <w:bookmarkStart w:id="155" w:name="_Toc79592334"/>
            <w:bookmarkStart w:id="156" w:name="_Toc83117019"/>
            <w:bookmarkEnd w:id="154"/>
            <w:bookmarkEnd w:id="155"/>
            <w:bookmarkEnd w:id="156"/>
          </w:p>
        </w:tc>
        <w:tc>
          <w:tcPr>
            <w:tcW w:w="5580" w:type="dxa"/>
          </w:tcPr>
          <w:p w14:paraId="3840F04D" w14:textId="77777777" w:rsidR="00536AD6" w:rsidRDefault="00536AD6" w:rsidP="00536AD6">
            <w:pPr>
              <w:rPr>
                <w:rFonts w:asciiTheme="minorHAnsi" w:hAnsiTheme="minorHAnsi" w:cs="Arial"/>
                <w:szCs w:val="20"/>
              </w:rPr>
            </w:pPr>
            <w:r>
              <w:rPr>
                <w:rFonts w:asciiTheme="minorHAnsi" w:hAnsiTheme="minorHAnsi" w:cs="Arial"/>
                <w:szCs w:val="20"/>
              </w:rPr>
              <w:t xml:space="preserve">Provides the City’s Application System Administrator with the capability to create additional “user defined fields” and modify screen layouts after implementation and without the involvement of the solution provider </w:t>
            </w:r>
          </w:p>
          <w:p w14:paraId="3C7C1246" w14:textId="2372B969" w:rsidR="00A4392D" w:rsidRPr="00A4392D" w:rsidRDefault="00A4392D" w:rsidP="00A4392D">
            <w:pPr>
              <w:pStyle w:val="ListParagraph"/>
              <w:numPr>
                <w:ilvl w:val="0"/>
                <w:numId w:val="37"/>
              </w:numPr>
              <w:rPr>
                <w:rFonts w:asciiTheme="minorHAnsi" w:hAnsiTheme="minorHAnsi" w:cs="Arial"/>
                <w:szCs w:val="20"/>
              </w:rPr>
            </w:pPr>
            <w:r>
              <w:rPr>
                <w:rFonts w:asciiTheme="minorHAnsi" w:hAnsiTheme="minorHAnsi" w:cs="Arial"/>
                <w:szCs w:val="20"/>
              </w:rPr>
              <w:t>User-defined fields must be searchable, queryable, and reportable</w:t>
            </w:r>
          </w:p>
        </w:tc>
        <w:sdt>
          <w:sdtPr>
            <w:rPr>
              <w:rFonts w:asciiTheme="minorHAnsi" w:hAnsiTheme="minorHAnsi"/>
              <w:szCs w:val="20"/>
              <w:lang w:eastAsia="en-GB"/>
            </w:rPr>
            <w:id w:val="330492570"/>
            <w:placeholder>
              <w:docPart w:val="91DCB9AC5E74419A9F5B954A69D93B5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D5D9EC" w14:textId="7929A7A3" w:rsidR="00536AD6" w:rsidRDefault="00536AD6" w:rsidP="00536AD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92016335"/>
            <w:placeholder>
              <w:docPart w:val="F354F26ACC454D839C03816552EEDAE2"/>
            </w:placeholder>
            <w:showingPlcHdr/>
          </w:sdtPr>
          <w:sdtContent>
            <w:tc>
              <w:tcPr>
                <w:tcW w:w="5915" w:type="dxa"/>
              </w:tcPr>
              <w:p w14:paraId="6D163269" w14:textId="4A38F03E" w:rsidR="00536AD6" w:rsidRDefault="00536AD6" w:rsidP="00536AD6">
                <w:pPr>
                  <w:rPr>
                    <w:rFonts w:asciiTheme="minorHAnsi" w:hAnsiTheme="minorHAnsi"/>
                    <w:szCs w:val="20"/>
                    <w:lang w:eastAsia="en-GB"/>
                  </w:rPr>
                </w:pPr>
                <w:r w:rsidRPr="00CF681F">
                  <w:rPr>
                    <w:rStyle w:val="PlaceholderText"/>
                  </w:rPr>
                  <w:t>Click or tap here to enter text.</w:t>
                </w:r>
              </w:p>
            </w:tc>
          </w:sdtContent>
        </w:sdt>
      </w:tr>
      <w:tr w:rsidR="00536AD6" w:rsidRPr="00E908CD" w14:paraId="4C1666F5" w14:textId="77777777" w:rsidTr="00632515">
        <w:tc>
          <w:tcPr>
            <w:tcW w:w="895" w:type="dxa"/>
          </w:tcPr>
          <w:p w14:paraId="7C4C68D6" w14:textId="77777777" w:rsidR="00536AD6" w:rsidRPr="00E908CD" w:rsidRDefault="00536AD6" w:rsidP="00536AD6">
            <w:pPr>
              <w:pStyle w:val="Heading3"/>
              <w:keepNext w:val="0"/>
              <w:numPr>
                <w:ilvl w:val="2"/>
                <w:numId w:val="18"/>
              </w:numPr>
              <w:ind w:left="-108" w:right="-136"/>
              <w:jc w:val="center"/>
              <w:rPr>
                <w:rFonts w:asciiTheme="minorHAnsi" w:hAnsiTheme="minorHAnsi"/>
                <w:sz w:val="20"/>
                <w:szCs w:val="20"/>
              </w:rPr>
            </w:pPr>
            <w:bookmarkStart w:id="157" w:name="_Toc77242986"/>
            <w:bookmarkStart w:id="158" w:name="_Toc79592335"/>
            <w:bookmarkStart w:id="159" w:name="_Toc83117020"/>
            <w:bookmarkEnd w:id="157"/>
            <w:bookmarkEnd w:id="158"/>
            <w:bookmarkEnd w:id="159"/>
          </w:p>
        </w:tc>
        <w:tc>
          <w:tcPr>
            <w:tcW w:w="5580" w:type="dxa"/>
          </w:tcPr>
          <w:p w14:paraId="1A5EC81D" w14:textId="3E74D47B" w:rsidR="00536AD6" w:rsidRDefault="00536AD6" w:rsidP="00536AD6">
            <w:pPr>
              <w:rPr>
                <w:rFonts w:asciiTheme="minorHAnsi" w:hAnsiTheme="minorHAnsi" w:cs="Arial"/>
                <w:szCs w:val="20"/>
              </w:rPr>
            </w:pPr>
            <w:r>
              <w:rPr>
                <w:rFonts w:asciiTheme="minorHAnsi" w:hAnsiTheme="minorHAnsi" w:cs="Arial"/>
                <w:szCs w:val="20"/>
              </w:rPr>
              <w:t xml:space="preserve">Provides the City’s Application System Administrator with the capability to configure all end-user settings without the need for involvement by the City’s IT department or the solution provider </w:t>
            </w:r>
          </w:p>
        </w:tc>
        <w:sdt>
          <w:sdtPr>
            <w:rPr>
              <w:rFonts w:asciiTheme="minorHAnsi" w:hAnsiTheme="minorHAnsi"/>
              <w:szCs w:val="20"/>
              <w:lang w:eastAsia="en-GB"/>
            </w:rPr>
            <w:id w:val="451981007"/>
            <w:placeholder>
              <w:docPart w:val="DB6410B4A2E644C7B5DB4780D67CC38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2FC971" w14:textId="7CE03874" w:rsidR="00536AD6" w:rsidRDefault="00536AD6" w:rsidP="00536AD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74925681"/>
            <w:placeholder>
              <w:docPart w:val="49B393224955481E9AFC9ECAEAC9B7CD"/>
            </w:placeholder>
            <w:showingPlcHdr/>
          </w:sdtPr>
          <w:sdtContent>
            <w:tc>
              <w:tcPr>
                <w:tcW w:w="5915" w:type="dxa"/>
              </w:tcPr>
              <w:p w14:paraId="614FC3C6" w14:textId="1843EC17" w:rsidR="00536AD6" w:rsidRDefault="00536AD6" w:rsidP="00536AD6">
                <w:pPr>
                  <w:rPr>
                    <w:rFonts w:asciiTheme="minorHAnsi" w:hAnsiTheme="minorHAnsi"/>
                    <w:szCs w:val="20"/>
                    <w:lang w:eastAsia="en-GB"/>
                  </w:rPr>
                </w:pPr>
                <w:r w:rsidRPr="00CF681F">
                  <w:rPr>
                    <w:rStyle w:val="PlaceholderText"/>
                  </w:rPr>
                  <w:t>Click or tap here to enter text.</w:t>
                </w:r>
              </w:p>
            </w:tc>
          </w:sdtContent>
        </w:sdt>
      </w:tr>
      <w:tr w:rsidR="001A44F6" w:rsidRPr="008B7631" w14:paraId="6B116093" w14:textId="77777777" w:rsidTr="00632515">
        <w:tc>
          <w:tcPr>
            <w:tcW w:w="13470" w:type="dxa"/>
            <w:gridSpan w:val="4"/>
            <w:shd w:val="clear" w:color="auto" w:fill="8DB3E2" w:themeFill="text2" w:themeFillTint="66"/>
          </w:tcPr>
          <w:p w14:paraId="50370D98" w14:textId="2E2900AA" w:rsidR="001A44F6" w:rsidRPr="00F07B25" w:rsidRDefault="00BA04E6" w:rsidP="00632515">
            <w:pPr>
              <w:tabs>
                <w:tab w:val="left" w:pos="1683"/>
              </w:tabs>
              <w:rPr>
                <w:rFonts w:asciiTheme="minorHAnsi" w:hAnsiTheme="minorHAnsi"/>
                <w:b/>
                <w:szCs w:val="20"/>
                <w:lang w:eastAsia="en-GB"/>
              </w:rPr>
            </w:pPr>
            <w:bookmarkStart w:id="160" w:name="_Toc491084490"/>
            <w:bookmarkStart w:id="161" w:name="_Toc534718483"/>
            <w:bookmarkStart w:id="162" w:name="_Hlk76988103"/>
            <w:bookmarkEnd w:id="160"/>
            <w:bookmarkEnd w:id="161"/>
            <w:r w:rsidRPr="00F07B25">
              <w:rPr>
                <w:rFonts w:asciiTheme="minorHAnsi" w:hAnsiTheme="minorHAnsi"/>
                <w:b/>
                <w:szCs w:val="20"/>
                <w:lang w:eastAsia="en-GB"/>
              </w:rPr>
              <w:t>Data Record / Field Management</w:t>
            </w:r>
          </w:p>
        </w:tc>
      </w:tr>
      <w:tr w:rsidR="00536AD6" w:rsidRPr="00E01852" w14:paraId="6A20DF02" w14:textId="77777777" w:rsidTr="008C316D">
        <w:tc>
          <w:tcPr>
            <w:tcW w:w="895" w:type="dxa"/>
          </w:tcPr>
          <w:p w14:paraId="347720C8" w14:textId="77777777" w:rsidR="00536AD6" w:rsidRPr="00E01852" w:rsidRDefault="00536AD6" w:rsidP="00536AD6">
            <w:pPr>
              <w:pStyle w:val="Heading3"/>
              <w:keepNext w:val="0"/>
              <w:numPr>
                <w:ilvl w:val="2"/>
                <w:numId w:val="18"/>
              </w:numPr>
              <w:ind w:left="-108" w:right="-136"/>
              <w:jc w:val="center"/>
              <w:rPr>
                <w:rFonts w:asciiTheme="minorHAnsi" w:hAnsiTheme="minorHAnsi"/>
                <w:sz w:val="20"/>
                <w:szCs w:val="20"/>
              </w:rPr>
            </w:pPr>
            <w:bookmarkStart w:id="163" w:name="_Toc77242987"/>
            <w:bookmarkStart w:id="164" w:name="_Toc79592336"/>
            <w:bookmarkStart w:id="165" w:name="_Toc83117021"/>
            <w:bookmarkEnd w:id="163"/>
            <w:bookmarkEnd w:id="164"/>
            <w:bookmarkEnd w:id="165"/>
          </w:p>
        </w:tc>
        <w:tc>
          <w:tcPr>
            <w:tcW w:w="5580" w:type="dxa"/>
          </w:tcPr>
          <w:p w14:paraId="5931605D" w14:textId="59A25373" w:rsidR="00536AD6" w:rsidRDefault="00536AD6" w:rsidP="00536AD6">
            <w:pPr>
              <w:rPr>
                <w:rFonts w:asciiTheme="minorHAnsi" w:hAnsiTheme="minorHAnsi" w:cs="Arial"/>
                <w:color w:val="000000"/>
                <w:szCs w:val="20"/>
              </w:rPr>
            </w:pPr>
            <w:r>
              <w:rPr>
                <w:rFonts w:asciiTheme="minorHAnsi" w:hAnsiTheme="minorHAnsi" w:cs="Arial"/>
                <w:color w:val="000000"/>
                <w:szCs w:val="20"/>
              </w:rPr>
              <w:t>Provides the ability for different record layouts based on record types</w:t>
            </w:r>
          </w:p>
        </w:tc>
        <w:sdt>
          <w:sdtPr>
            <w:rPr>
              <w:rFonts w:asciiTheme="minorHAnsi" w:hAnsiTheme="minorHAnsi"/>
              <w:szCs w:val="20"/>
              <w:lang w:eastAsia="en-GB"/>
            </w:rPr>
            <w:id w:val="-863743415"/>
            <w:placeholder>
              <w:docPart w:val="6C8013A8453A49549FA575088EADCD8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4AA31B" w14:textId="622B54BD" w:rsidR="00536AD6" w:rsidRDefault="00536AD6" w:rsidP="00536AD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0363618"/>
            <w:placeholder>
              <w:docPart w:val="F961A2AD687842599A7489ED10873F91"/>
            </w:placeholder>
            <w:showingPlcHdr/>
          </w:sdtPr>
          <w:sdtContent>
            <w:tc>
              <w:tcPr>
                <w:tcW w:w="5915" w:type="dxa"/>
              </w:tcPr>
              <w:p w14:paraId="08601C0D" w14:textId="2F12C044" w:rsidR="00536AD6" w:rsidRDefault="00536AD6" w:rsidP="00536AD6">
                <w:pPr>
                  <w:rPr>
                    <w:rFonts w:asciiTheme="minorHAnsi" w:hAnsiTheme="minorHAnsi"/>
                    <w:szCs w:val="20"/>
                    <w:lang w:eastAsia="en-GB"/>
                  </w:rPr>
                </w:pPr>
                <w:r w:rsidRPr="00CF681F">
                  <w:rPr>
                    <w:rStyle w:val="PlaceholderText"/>
                  </w:rPr>
                  <w:t>Click or tap here to enter text.</w:t>
                </w:r>
              </w:p>
            </w:tc>
          </w:sdtContent>
        </w:sdt>
      </w:tr>
      <w:tr w:rsidR="001A7944" w:rsidRPr="00E01852" w14:paraId="2E98FD72" w14:textId="77777777" w:rsidTr="008C316D">
        <w:tc>
          <w:tcPr>
            <w:tcW w:w="895" w:type="dxa"/>
          </w:tcPr>
          <w:p w14:paraId="66A6F146" w14:textId="77777777" w:rsidR="001A7944" w:rsidRPr="00E01852" w:rsidRDefault="001A7944" w:rsidP="001A7944">
            <w:pPr>
              <w:pStyle w:val="Heading3"/>
              <w:keepNext w:val="0"/>
              <w:numPr>
                <w:ilvl w:val="2"/>
                <w:numId w:val="18"/>
              </w:numPr>
              <w:ind w:left="-108" w:right="-136"/>
              <w:jc w:val="center"/>
              <w:rPr>
                <w:rFonts w:asciiTheme="minorHAnsi" w:hAnsiTheme="minorHAnsi"/>
                <w:sz w:val="20"/>
                <w:szCs w:val="20"/>
              </w:rPr>
            </w:pPr>
            <w:bookmarkStart w:id="166" w:name="_Toc83117022"/>
            <w:bookmarkEnd w:id="162"/>
            <w:bookmarkEnd w:id="166"/>
          </w:p>
        </w:tc>
        <w:tc>
          <w:tcPr>
            <w:tcW w:w="5580" w:type="dxa"/>
          </w:tcPr>
          <w:p w14:paraId="2D82F1C2" w14:textId="3CC24E50" w:rsidR="001A7944" w:rsidRDefault="001A7944" w:rsidP="001A7944">
            <w:pPr>
              <w:rPr>
                <w:rFonts w:asciiTheme="minorHAnsi" w:hAnsiTheme="minorHAnsi" w:cs="Arial"/>
                <w:color w:val="000000"/>
                <w:szCs w:val="20"/>
              </w:rPr>
            </w:pPr>
            <w:r>
              <w:rPr>
                <w:rFonts w:asciiTheme="minorHAnsi" w:hAnsiTheme="minorHAnsi" w:cs="Arial"/>
                <w:color w:val="000000"/>
                <w:szCs w:val="20"/>
              </w:rPr>
              <w:t xml:space="preserve">Provides the ability to change a record type once a submission has been received (thus, if an applicant selects an incorrect permit type when submitting an application online, authorized staff at the </w:t>
            </w:r>
            <w:proofErr w:type="gramStart"/>
            <w:r>
              <w:rPr>
                <w:rFonts w:asciiTheme="minorHAnsi" w:hAnsiTheme="minorHAnsi" w:cs="Arial"/>
                <w:color w:val="000000"/>
                <w:szCs w:val="20"/>
              </w:rPr>
              <w:t>City</w:t>
            </w:r>
            <w:proofErr w:type="gramEnd"/>
            <w:r>
              <w:rPr>
                <w:rFonts w:asciiTheme="minorHAnsi" w:hAnsiTheme="minorHAnsi" w:cs="Arial"/>
                <w:color w:val="000000"/>
                <w:szCs w:val="20"/>
              </w:rPr>
              <w:t xml:space="preserve"> should have the ability to correct the permit type while maintaining all related data and attachments)</w:t>
            </w:r>
          </w:p>
        </w:tc>
        <w:sdt>
          <w:sdtPr>
            <w:rPr>
              <w:rFonts w:asciiTheme="minorHAnsi" w:hAnsiTheme="minorHAnsi"/>
              <w:szCs w:val="20"/>
              <w:lang w:eastAsia="en-GB"/>
            </w:rPr>
            <w:id w:val="-414095543"/>
            <w:placeholder>
              <w:docPart w:val="93D2714E00BC41B0BF0F16FD177D9A9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3816576" w14:textId="19649DB7"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5270886"/>
            <w:placeholder>
              <w:docPart w:val="118E219150024971BFB6D23F1E15409E"/>
            </w:placeholder>
            <w:showingPlcHdr/>
          </w:sdtPr>
          <w:sdtContent>
            <w:tc>
              <w:tcPr>
                <w:tcW w:w="5915" w:type="dxa"/>
              </w:tcPr>
              <w:p w14:paraId="661E2C5E" w14:textId="783085BA"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E01852" w14:paraId="2D3E4478" w14:textId="77777777" w:rsidTr="008C316D">
        <w:tc>
          <w:tcPr>
            <w:tcW w:w="895" w:type="dxa"/>
          </w:tcPr>
          <w:p w14:paraId="1C75379D" w14:textId="77777777" w:rsidR="001A7944" w:rsidRPr="00E01852" w:rsidRDefault="001A7944" w:rsidP="001A7944">
            <w:pPr>
              <w:pStyle w:val="Heading3"/>
              <w:keepNext w:val="0"/>
              <w:numPr>
                <w:ilvl w:val="2"/>
                <w:numId w:val="18"/>
              </w:numPr>
              <w:ind w:left="-108" w:right="-136"/>
              <w:jc w:val="center"/>
              <w:rPr>
                <w:rFonts w:asciiTheme="minorHAnsi" w:hAnsiTheme="minorHAnsi"/>
                <w:sz w:val="20"/>
                <w:szCs w:val="20"/>
              </w:rPr>
            </w:pPr>
            <w:bookmarkStart w:id="167" w:name="_Toc77242988"/>
            <w:bookmarkStart w:id="168" w:name="_Toc79592337"/>
            <w:bookmarkStart w:id="169" w:name="_Toc83117023"/>
            <w:bookmarkEnd w:id="167"/>
            <w:bookmarkEnd w:id="168"/>
            <w:bookmarkEnd w:id="169"/>
          </w:p>
        </w:tc>
        <w:tc>
          <w:tcPr>
            <w:tcW w:w="5580" w:type="dxa"/>
          </w:tcPr>
          <w:p w14:paraId="3BE8D5F1" w14:textId="7EAEB21F" w:rsidR="001A7944" w:rsidRDefault="001A7944" w:rsidP="001A7944">
            <w:pPr>
              <w:rPr>
                <w:rFonts w:asciiTheme="minorHAnsi" w:hAnsiTheme="minorHAnsi" w:cs="Arial"/>
                <w:color w:val="000000"/>
                <w:szCs w:val="20"/>
              </w:rPr>
            </w:pPr>
            <w:r>
              <w:rPr>
                <w:rFonts w:asciiTheme="minorHAnsi" w:hAnsiTheme="minorHAnsi" w:cs="Arial"/>
                <w:color w:val="000000"/>
                <w:szCs w:val="20"/>
              </w:rPr>
              <w:t>Provides the ability to associate records in one-to-many parent-child relationships</w:t>
            </w:r>
            <w:r w:rsidR="006D01DC">
              <w:rPr>
                <w:rFonts w:asciiTheme="minorHAnsi" w:hAnsiTheme="minorHAnsi" w:cs="Arial"/>
                <w:color w:val="000000"/>
                <w:szCs w:val="20"/>
              </w:rPr>
              <w:t xml:space="preserve"> (e.g., pro</w:t>
            </w:r>
            <w:r w:rsidR="00CE4CE6">
              <w:rPr>
                <w:rFonts w:asciiTheme="minorHAnsi" w:hAnsiTheme="minorHAnsi" w:cs="Arial"/>
                <w:color w:val="000000"/>
                <w:szCs w:val="20"/>
              </w:rPr>
              <w:t>ject with multiple permits)</w:t>
            </w:r>
          </w:p>
          <w:p w14:paraId="57E3434C" w14:textId="7A3F8E8A" w:rsidR="00A4392D" w:rsidRPr="00A4392D" w:rsidRDefault="00A4392D" w:rsidP="00A4392D">
            <w:pPr>
              <w:pStyle w:val="ListParagraph"/>
              <w:numPr>
                <w:ilvl w:val="0"/>
                <w:numId w:val="37"/>
              </w:numPr>
              <w:rPr>
                <w:rFonts w:asciiTheme="minorHAnsi" w:hAnsiTheme="minorHAnsi" w:cs="Arial"/>
                <w:color w:val="000000"/>
                <w:szCs w:val="20"/>
              </w:rPr>
            </w:pPr>
            <w:r>
              <w:rPr>
                <w:rFonts w:asciiTheme="minorHAnsi" w:hAnsiTheme="minorHAnsi" w:cs="Arial"/>
                <w:color w:val="000000"/>
                <w:szCs w:val="20"/>
              </w:rPr>
              <w:t xml:space="preserve">Record relationships must be evident in search results </w:t>
            </w:r>
          </w:p>
        </w:tc>
        <w:sdt>
          <w:sdtPr>
            <w:rPr>
              <w:rFonts w:asciiTheme="minorHAnsi" w:hAnsiTheme="minorHAnsi"/>
              <w:szCs w:val="20"/>
              <w:lang w:eastAsia="en-GB"/>
            </w:rPr>
            <w:id w:val="1717080774"/>
            <w:placeholder>
              <w:docPart w:val="021F8C7293F5431DB54E6356DE0A01F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999C77" w14:textId="6FA8A175"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37460710"/>
            <w:placeholder>
              <w:docPart w:val="F597D904DEEA417785B795750322A500"/>
            </w:placeholder>
            <w:showingPlcHdr/>
          </w:sdtPr>
          <w:sdtContent>
            <w:tc>
              <w:tcPr>
                <w:tcW w:w="5915" w:type="dxa"/>
              </w:tcPr>
              <w:p w14:paraId="5414639C" w14:textId="521B53DC"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E01852" w14:paraId="12BD5FD2" w14:textId="77777777" w:rsidTr="008C316D">
        <w:tc>
          <w:tcPr>
            <w:tcW w:w="895" w:type="dxa"/>
          </w:tcPr>
          <w:p w14:paraId="3FCEF733" w14:textId="77777777" w:rsidR="001A7944" w:rsidRPr="00E01852" w:rsidRDefault="001A7944" w:rsidP="001A7944">
            <w:pPr>
              <w:pStyle w:val="Heading3"/>
              <w:keepNext w:val="0"/>
              <w:numPr>
                <w:ilvl w:val="2"/>
                <w:numId w:val="18"/>
              </w:numPr>
              <w:ind w:left="-108" w:right="-136"/>
              <w:jc w:val="center"/>
              <w:rPr>
                <w:rFonts w:asciiTheme="minorHAnsi" w:hAnsiTheme="minorHAnsi"/>
                <w:sz w:val="20"/>
                <w:szCs w:val="20"/>
              </w:rPr>
            </w:pPr>
            <w:bookmarkStart w:id="170" w:name="_Toc77242989"/>
            <w:bookmarkStart w:id="171" w:name="_Toc79592338"/>
            <w:bookmarkStart w:id="172" w:name="_Toc83117024"/>
            <w:bookmarkEnd w:id="170"/>
            <w:bookmarkEnd w:id="171"/>
            <w:bookmarkEnd w:id="172"/>
          </w:p>
        </w:tc>
        <w:tc>
          <w:tcPr>
            <w:tcW w:w="5580" w:type="dxa"/>
          </w:tcPr>
          <w:p w14:paraId="44B49B82" w14:textId="77777777" w:rsidR="001A7944" w:rsidRDefault="001A7944" w:rsidP="001A7944">
            <w:pPr>
              <w:rPr>
                <w:rFonts w:asciiTheme="minorHAnsi" w:hAnsiTheme="minorHAnsi" w:cs="Arial"/>
                <w:color w:val="000000"/>
                <w:szCs w:val="20"/>
              </w:rPr>
            </w:pPr>
            <w:r>
              <w:rPr>
                <w:rFonts w:asciiTheme="minorHAnsi" w:hAnsiTheme="minorHAnsi" w:cs="Arial"/>
                <w:color w:val="000000"/>
                <w:szCs w:val="20"/>
              </w:rPr>
              <w:t>Provides the ability to copy all or part of an existing data record (i.e., project application, etc.) to a new record</w:t>
            </w:r>
          </w:p>
          <w:p w14:paraId="01EE38C5" w14:textId="1DB972E6" w:rsidR="007B0B6A" w:rsidRPr="00BC46EE" w:rsidRDefault="007B0B6A" w:rsidP="00BC46EE">
            <w:pPr>
              <w:pStyle w:val="ListParagraph"/>
              <w:numPr>
                <w:ilvl w:val="0"/>
                <w:numId w:val="37"/>
              </w:numPr>
              <w:rPr>
                <w:rFonts w:asciiTheme="minorHAnsi" w:hAnsiTheme="minorHAnsi" w:cs="Arial"/>
                <w:color w:val="000000"/>
                <w:szCs w:val="20"/>
              </w:rPr>
            </w:pPr>
            <w:r>
              <w:rPr>
                <w:rFonts w:asciiTheme="minorHAnsi" w:hAnsiTheme="minorHAnsi" w:cs="Arial"/>
                <w:color w:val="000000"/>
                <w:szCs w:val="20"/>
              </w:rPr>
              <w:t xml:space="preserve">Includes synchronization of </w:t>
            </w:r>
            <w:r>
              <w:t>master project payment details and project details with sub-projects</w:t>
            </w:r>
          </w:p>
        </w:tc>
        <w:sdt>
          <w:sdtPr>
            <w:rPr>
              <w:rFonts w:asciiTheme="minorHAnsi" w:hAnsiTheme="minorHAnsi"/>
              <w:szCs w:val="20"/>
              <w:lang w:eastAsia="en-GB"/>
            </w:rPr>
            <w:id w:val="-1459252026"/>
            <w:placeholder>
              <w:docPart w:val="8FAFBBD009A94F85991343C234F9D43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049DDB" w14:textId="49AFC9A8"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09504389"/>
            <w:placeholder>
              <w:docPart w:val="F16CCEBE3D264421A3076216329458DE"/>
            </w:placeholder>
            <w:showingPlcHdr/>
          </w:sdtPr>
          <w:sdtContent>
            <w:tc>
              <w:tcPr>
                <w:tcW w:w="5915" w:type="dxa"/>
              </w:tcPr>
              <w:p w14:paraId="6B28AE8E" w14:textId="7157323C"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23F02" w14:paraId="1D06E056" w14:textId="77777777" w:rsidTr="00D7378A">
        <w:tc>
          <w:tcPr>
            <w:tcW w:w="895" w:type="dxa"/>
          </w:tcPr>
          <w:p w14:paraId="0FD3F955" w14:textId="77777777" w:rsidR="001A7944" w:rsidRPr="00C23F02" w:rsidRDefault="001A7944" w:rsidP="001A7944">
            <w:pPr>
              <w:pStyle w:val="Heading3"/>
              <w:keepNext w:val="0"/>
              <w:numPr>
                <w:ilvl w:val="2"/>
                <w:numId w:val="18"/>
              </w:numPr>
              <w:ind w:left="-108" w:right="-136"/>
              <w:jc w:val="center"/>
              <w:rPr>
                <w:rFonts w:asciiTheme="minorHAnsi" w:hAnsiTheme="minorHAnsi"/>
                <w:sz w:val="20"/>
                <w:szCs w:val="20"/>
              </w:rPr>
            </w:pPr>
            <w:bookmarkStart w:id="173" w:name="_Toc77242990"/>
            <w:bookmarkStart w:id="174" w:name="_Toc79592339"/>
            <w:bookmarkStart w:id="175" w:name="_Toc83117025"/>
            <w:bookmarkEnd w:id="173"/>
            <w:bookmarkEnd w:id="174"/>
            <w:bookmarkEnd w:id="175"/>
          </w:p>
        </w:tc>
        <w:tc>
          <w:tcPr>
            <w:tcW w:w="5580" w:type="dxa"/>
          </w:tcPr>
          <w:p w14:paraId="5210F7C9" w14:textId="15F2CAA4" w:rsidR="001A7944" w:rsidRPr="00C23F02" w:rsidRDefault="001A7944" w:rsidP="001A7944">
            <w:pPr>
              <w:rPr>
                <w:rFonts w:asciiTheme="minorHAnsi" w:hAnsiTheme="minorHAnsi" w:cs="Arial"/>
                <w:szCs w:val="20"/>
              </w:rPr>
            </w:pPr>
            <w:r w:rsidRPr="00C23F02">
              <w:rPr>
                <w:rFonts w:asciiTheme="minorHAnsi" w:hAnsiTheme="minorHAnsi" w:cs="Arial"/>
                <w:szCs w:val="20"/>
              </w:rPr>
              <w:t>Provides the ability to</w:t>
            </w:r>
            <w:r w:rsidR="008169F6">
              <w:rPr>
                <w:rFonts w:asciiTheme="minorHAnsi" w:hAnsiTheme="minorHAnsi" w:cs="Arial"/>
                <w:szCs w:val="20"/>
              </w:rPr>
              <w:t xml:space="preserve"> link records and to</w:t>
            </w:r>
            <w:r w:rsidRPr="00C23F02">
              <w:rPr>
                <w:rFonts w:asciiTheme="minorHAnsi" w:hAnsiTheme="minorHAnsi" w:cs="Arial"/>
                <w:szCs w:val="20"/>
              </w:rPr>
              <w:t xml:space="preserve"> inherit or refer to data captured on linked </w:t>
            </w:r>
            <w:r>
              <w:rPr>
                <w:rFonts w:asciiTheme="minorHAnsi" w:hAnsiTheme="minorHAnsi" w:cs="Arial"/>
                <w:szCs w:val="20"/>
              </w:rPr>
              <w:t>records</w:t>
            </w:r>
            <w:r w:rsidRPr="00C23F02">
              <w:rPr>
                <w:rFonts w:asciiTheme="minorHAnsi" w:hAnsiTheme="minorHAnsi" w:cs="Arial"/>
                <w:szCs w:val="20"/>
              </w:rPr>
              <w:t>, eliminating duplicate data entry</w:t>
            </w:r>
          </w:p>
        </w:tc>
        <w:sdt>
          <w:sdtPr>
            <w:rPr>
              <w:rFonts w:asciiTheme="minorHAnsi" w:hAnsiTheme="minorHAnsi"/>
              <w:szCs w:val="20"/>
              <w:lang w:eastAsia="en-GB"/>
            </w:rPr>
            <w:id w:val="8105323"/>
            <w:placeholder>
              <w:docPart w:val="39CF7C734DB346648C5BD1DD3DF79C7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FEC5EA" w14:textId="73C0EA35" w:rsidR="001A7944" w:rsidRPr="00C23F02"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33728899"/>
            <w:placeholder>
              <w:docPart w:val="6D77F103CF7D4F73B9C249DA33AB9AD3"/>
            </w:placeholder>
            <w:showingPlcHdr/>
          </w:sdtPr>
          <w:sdtContent>
            <w:tc>
              <w:tcPr>
                <w:tcW w:w="5915" w:type="dxa"/>
              </w:tcPr>
              <w:p w14:paraId="1BFB916E" w14:textId="00266730" w:rsidR="001A7944" w:rsidRPr="00C23F02"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E01852" w14:paraId="6AA21182" w14:textId="77777777" w:rsidTr="008C316D">
        <w:tc>
          <w:tcPr>
            <w:tcW w:w="895" w:type="dxa"/>
          </w:tcPr>
          <w:p w14:paraId="5C678D55" w14:textId="77777777" w:rsidR="001A7944" w:rsidRPr="00E01852" w:rsidRDefault="001A7944" w:rsidP="001A7944">
            <w:pPr>
              <w:pStyle w:val="Heading3"/>
              <w:keepNext w:val="0"/>
              <w:numPr>
                <w:ilvl w:val="2"/>
                <w:numId w:val="18"/>
              </w:numPr>
              <w:ind w:left="-108" w:right="-136"/>
              <w:jc w:val="center"/>
              <w:rPr>
                <w:rFonts w:asciiTheme="minorHAnsi" w:hAnsiTheme="minorHAnsi"/>
                <w:sz w:val="20"/>
                <w:szCs w:val="20"/>
              </w:rPr>
            </w:pPr>
            <w:bookmarkStart w:id="176" w:name="_Toc77242991"/>
            <w:bookmarkStart w:id="177" w:name="_Toc79592340"/>
            <w:bookmarkStart w:id="178" w:name="_Toc83117026"/>
            <w:bookmarkEnd w:id="176"/>
            <w:bookmarkEnd w:id="177"/>
            <w:bookmarkEnd w:id="178"/>
          </w:p>
        </w:tc>
        <w:tc>
          <w:tcPr>
            <w:tcW w:w="5580" w:type="dxa"/>
          </w:tcPr>
          <w:p w14:paraId="0BA5D857" w14:textId="77777777" w:rsidR="001A7944" w:rsidRPr="00E01852" w:rsidRDefault="001A7944" w:rsidP="001A7944">
            <w:pPr>
              <w:rPr>
                <w:rFonts w:asciiTheme="minorHAnsi" w:hAnsiTheme="minorHAnsi" w:cs="Arial"/>
                <w:szCs w:val="20"/>
              </w:rPr>
            </w:pPr>
            <w:r w:rsidRPr="00E01852">
              <w:rPr>
                <w:rFonts w:asciiTheme="minorHAnsi" w:hAnsiTheme="minorHAnsi" w:cs="Arial"/>
                <w:color w:val="000000"/>
                <w:szCs w:val="20"/>
              </w:rPr>
              <w:t xml:space="preserve">Provides the ability to automatically populate </w:t>
            </w:r>
            <w:r>
              <w:rPr>
                <w:rFonts w:asciiTheme="minorHAnsi" w:hAnsiTheme="minorHAnsi" w:cs="Arial"/>
                <w:color w:val="000000"/>
                <w:szCs w:val="20"/>
              </w:rPr>
              <w:t xml:space="preserve">application database </w:t>
            </w:r>
            <w:r w:rsidRPr="00E01852">
              <w:rPr>
                <w:rFonts w:asciiTheme="minorHAnsi" w:hAnsiTheme="minorHAnsi" w:cs="Arial"/>
                <w:color w:val="000000"/>
                <w:szCs w:val="20"/>
              </w:rPr>
              <w:t>with information from fillable forms</w:t>
            </w:r>
          </w:p>
        </w:tc>
        <w:sdt>
          <w:sdtPr>
            <w:rPr>
              <w:rFonts w:asciiTheme="minorHAnsi" w:hAnsiTheme="minorHAnsi"/>
              <w:szCs w:val="20"/>
              <w:lang w:eastAsia="en-GB"/>
            </w:rPr>
            <w:id w:val="-777650412"/>
            <w:placeholder>
              <w:docPart w:val="12C87FDC6E5848BB84DD6F760A311BD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46928A4" w14:textId="7EEC3222" w:rsidR="001A7944" w:rsidRPr="00E01852"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06997706"/>
            <w:placeholder>
              <w:docPart w:val="1942A317EA5F413FAE8DB543CB38A3AF"/>
            </w:placeholder>
            <w:showingPlcHdr/>
          </w:sdtPr>
          <w:sdtContent>
            <w:tc>
              <w:tcPr>
                <w:tcW w:w="5915" w:type="dxa"/>
              </w:tcPr>
              <w:p w14:paraId="01490DC6" w14:textId="517446A5" w:rsidR="001A7944" w:rsidRPr="00E01852"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086EF630" w14:textId="77777777" w:rsidTr="00D7378A">
        <w:tc>
          <w:tcPr>
            <w:tcW w:w="895" w:type="dxa"/>
          </w:tcPr>
          <w:p w14:paraId="1DC11AD9" w14:textId="77777777" w:rsidR="001A7944" w:rsidRPr="00AD3004" w:rsidRDefault="001A7944" w:rsidP="001A7944">
            <w:pPr>
              <w:pStyle w:val="Heading3"/>
              <w:keepNext w:val="0"/>
              <w:numPr>
                <w:ilvl w:val="2"/>
                <w:numId w:val="18"/>
              </w:numPr>
              <w:ind w:left="-108" w:right="-136"/>
              <w:jc w:val="center"/>
              <w:rPr>
                <w:rFonts w:asciiTheme="minorHAnsi" w:hAnsiTheme="minorHAnsi"/>
                <w:sz w:val="20"/>
                <w:szCs w:val="20"/>
              </w:rPr>
            </w:pPr>
            <w:bookmarkStart w:id="179" w:name="_Toc45105622"/>
            <w:bookmarkStart w:id="180" w:name="_Toc77242992"/>
            <w:bookmarkStart w:id="181" w:name="_Toc79592341"/>
            <w:bookmarkStart w:id="182" w:name="_Toc83117027"/>
            <w:bookmarkEnd w:id="179"/>
            <w:bookmarkEnd w:id="180"/>
            <w:bookmarkEnd w:id="181"/>
            <w:bookmarkEnd w:id="182"/>
          </w:p>
        </w:tc>
        <w:tc>
          <w:tcPr>
            <w:tcW w:w="5580" w:type="dxa"/>
          </w:tcPr>
          <w:p w14:paraId="142FBBB2" w14:textId="150AF53E" w:rsidR="001A7944" w:rsidRDefault="001A7944" w:rsidP="001A7944">
            <w:pPr>
              <w:rPr>
                <w:rFonts w:asciiTheme="minorHAnsi" w:hAnsiTheme="minorHAnsi" w:cs="Arial"/>
                <w:szCs w:val="20"/>
              </w:rPr>
            </w:pPr>
            <w:r>
              <w:rPr>
                <w:rFonts w:asciiTheme="minorHAnsi" w:hAnsiTheme="minorHAnsi" w:cs="Arial"/>
                <w:szCs w:val="20"/>
              </w:rPr>
              <w:t xml:space="preserve">Provides the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add new record types as necessary and without the involvement of the solution provider</w:t>
            </w:r>
          </w:p>
        </w:tc>
        <w:sdt>
          <w:sdtPr>
            <w:rPr>
              <w:rFonts w:asciiTheme="minorHAnsi" w:hAnsiTheme="minorHAnsi"/>
              <w:szCs w:val="20"/>
              <w:lang w:eastAsia="en-GB"/>
            </w:rPr>
            <w:id w:val="1251551153"/>
            <w:placeholder>
              <w:docPart w:val="B67895DE1E484DEA9FF46D092977FD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404C5F" w14:textId="2348F70D"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3621981"/>
            <w:placeholder>
              <w:docPart w:val="22322A3450024B49ABB7DDDF90503447"/>
            </w:placeholder>
            <w:showingPlcHdr/>
          </w:sdtPr>
          <w:sdtContent>
            <w:tc>
              <w:tcPr>
                <w:tcW w:w="5915" w:type="dxa"/>
              </w:tcPr>
              <w:p w14:paraId="6BBE8E88" w14:textId="2FAECFA5"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7F234155" w14:textId="77777777" w:rsidTr="00D7378A">
        <w:tc>
          <w:tcPr>
            <w:tcW w:w="895" w:type="dxa"/>
          </w:tcPr>
          <w:p w14:paraId="33227F83" w14:textId="77777777" w:rsidR="001A7944" w:rsidRPr="00AD3004" w:rsidRDefault="001A7944" w:rsidP="001A7944">
            <w:pPr>
              <w:pStyle w:val="Heading3"/>
              <w:keepNext w:val="0"/>
              <w:numPr>
                <w:ilvl w:val="2"/>
                <w:numId w:val="18"/>
              </w:numPr>
              <w:ind w:left="-108" w:right="-136"/>
              <w:jc w:val="center"/>
              <w:rPr>
                <w:rFonts w:asciiTheme="minorHAnsi" w:hAnsiTheme="minorHAnsi"/>
                <w:sz w:val="20"/>
                <w:szCs w:val="20"/>
              </w:rPr>
            </w:pPr>
            <w:bookmarkStart w:id="183" w:name="_Toc79592342"/>
            <w:bookmarkStart w:id="184" w:name="_Toc83117028"/>
            <w:bookmarkEnd w:id="183"/>
            <w:bookmarkEnd w:id="184"/>
          </w:p>
        </w:tc>
        <w:tc>
          <w:tcPr>
            <w:tcW w:w="5580" w:type="dxa"/>
          </w:tcPr>
          <w:p w14:paraId="4D82A373" w14:textId="0C3F7F58" w:rsidR="001A7944" w:rsidRDefault="001A7944" w:rsidP="001A7944">
            <w:pPr>
              <w:rPr>
                <w:rFonts w:asciiTheme="minorHAnsi" w:hAnsiTheme="minorHAnsi" w:cs="Arial"/>
                <w:szCs w:val="20"/>
              </w:rPr>
            </w:pPr>
            <w:r>
              <w:rPr>
                <w:rFonts w:asciiTheme="minorHAnsi" w:hAnsiTheme="minorHAnsi" w:cs="Arial"/>
                <w:szCs w:val="20"/>
              </w:rPr>
              <w:t xml:space="preserve">Provides the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define </w:t>
            </w:r>
            <w:r w:rsidR="00BC46EE">
              <w:rPr>
                <w:rFonts w:asciiTheme="minorHAnsi" w:hAnsiTheme="minorHAnsi" w:cs="Arial"/>
                <w:szCs w:val="20"/>
              </w:rPr>
              <w:t xml:space="preserve">and manage </w:t>
            </w:r>
            <w:r>
              <w:rPr>
                <w:rFonts w:asciiTheme="minorHAnsi" w:hAnsiTheme="minorHAnsi" w:cs="Arial"/>
                <w:szCs w:val="20"/>
              </w:rPr>
              <w:t>status codes for all record types based on City standards</w:t>
            </w:r>
          </w:p>
        </w:tc>
        <w:sdt>
          <w:sdtPr>
            <w:rPr>
              <w:rFonts w:asciiTheme="minorHAnsi" w:hAnsiTheme="minorHAnsi"/>
              <w:szCs w:val="20"/>
              <w:lang w:eastAsia="en-GB"/>
            </w:rPr>
            <w:id w:val="-1465341690"/>
            <w:placeholder>
              <w:docPart w:val="64578C869F314C978E417AF1BBF99CA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C54AF8" w14:textId="54D02281"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6485515"/>
            <w:placeholder>
              <w:docPart w:val="4F1F5D81E0184FDC87ABDF3942E3F8CB"/>
            </w:placeholder>
            <w:showingPlcHdr/>
          </w:sdtPr>
          <w:sdtContent>
            <w:tc>
              <w:tcPr>
                <w:tcW w:w="5915" w:type="dxa"/>
              </w:tcPr>
              <w:p w14:paraId="56D9DDEA" w14:textId="7B680BFB"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759E4334" w14:textId="77777777" w:rsidTr="00632515">
        <w:tc>
          <w:tcPr>
            <w:tcW w:w="895" w:type="dxa"/>
          </w:tcPr>
          <w:p w14:paraId="2C23621D"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185" w:name="_Toc491084443"/>
            <w:bookmarkStart w:id="186" w:name="_Toc534718434"/>
            <w:bookmarkStart w:id="187" w:name="_Toc535158320"/>
            <w:bookmarkStart w:id="188" w:name="_Toc535219492"/>
            <w:bookmarkStart w:id="189" w:name="_Toc1566040"/>
            <w:bookmarkStart w:id="190" w:name="_Toc45105623"/>
            <w:bookmarkStart w:id="191" w:name="_Toc77242993"/>
            <w:bookmarkStart w:id="192" w:name="_Toc79592343"/>
            <w:bookmarkStart w:id="193" w:name="_Toc83117029"/>
            <w:bookmarkEnd w:id="185"/>
            <w:bookmarkEnd w:id="186"/>
            <w:bookmarkEnd w:id="187"/>
            <w:bookmarkEnd w:id="188"/>
            <w:bookmarkEnd w:id="189"/>
            <w:bookmarkEnd w:id="190"/>
            <w:bookmarkEnd w:id="191"/>
            <w:bookmarkEnd w:id="192"/>
            <w:bookmarkEnd w:id="193"/>
          </w:p>
        </w:tc>
        <w:tc>
          <w:tcPr>
            <w:tcW w:w="5580" w:type="dxa"/>
          </w:tcPr>
          <w:p w14:paraId="5F59F7E5" w14:textId="77777777" w:rsidR="001A7944" w:rsidRPr="00E03A59" w:rsidRDefault="001A7944" w:rsidP="001A7944">
            <w:r w:rsidRPr="00E03A59">
              <w:t>Provides the ability to create a temporary Assessor’s Parcel Number (APN) and then update it when the permanent APN is received from the Assessor’s Office</w:t>
            </w:r>
          </w:p>
          <w:p w14:paraId="6477CFF8" w14:textId="6D519037" w:rsidR="001A7944" w:rsidRPr="00E03A59" w:rsidRDefault="00000000" w:rsidP="001A7944">
            <w:pPr>
              <w:pStyle w:val="ListParagraph"/>
              <w:numPr>
                <w:ilvl w:val="0"/>
                <w:numId w:val="33"/>
              </w:numPr>
            </w:pPr>
            <w:sdt>
              <w:sdtPr>
                <w:rPr>
                  <w:rFonts w:asciiTheme="minorHAnsi" w:hAnsiTheme="minorHAnsi"/>
                  <w:szCs w:val="20"/>
                  <w:lang w:eastAsia="en-GB"/>
                </w:rPr>
                <w:id w:val="-600492577"/>
                <w:placeholder>
                  <w:docPart w:val="C76E7D005814420197346EF555CD93FA"/>
                </w:placeholder>
              </w:sdtPr>
              <w:sdtContent>
                <w:r w:rsidR="001A7944" w:rsidRPr="00E03A59">
                  <w:rPr>
                    <w:rFonts w:asciiTheme="minorHAnsi" w:hAnsiTheme="minorHAnsi"/>
                    <w:szCs w:val="20"/>
                    <w:lang w:eastAsia="en-GB"/>
                  </w:rPr>
                  <w:t>When a temporary APN is updated to permanent, the updated APN should propagate to all modules that have used the temporary APN such as Planning, Building</w:t>
                </w:r>
              </w:sdtContent>
            </w:sdt>
            <w:r w:rsidR="001A7944" w:rsidRPr="00E03A59">
              <w:rPr>
                <w:rFonts w:asciiTheme="minorHAnsi" w:hAnsiTheme="minorHAnsi"/>
                <w:szCs w:val="20"/>
                <w:lang w:eastAsia="en-GB"/>
              </w:rPr>
              <w:t>, etc.</w:t>
            </w:r>
          </w:p>
        </w:tc>
        <w:sdt>
          <w:sdtPr>
            <w:rPr>
              <w:rFonts w:asciiTheme="minorHAnsi" w:hAnsiTheme="minorHAnsi"/>
              <w:szCs w:val="20"/>
              <w:lang w:eastAsia="en-GB"/>
            </w:rPr>
            <w:id w:val="2079236690"/>
            <w:placeholder>
              <w:docPart w:val="FAD97F0F72994E7B960D7C8FE8CE304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724A56" w14:textId="5615F101" w:rsidR="001A7944" w:rsidRPr="00E03A59" w:rsidRDefault="001A7944" w:rsidP="001A7944">
                <w:pPr>
                  <w:rPr>
                    <w:rFonts w:asciiTheme="minorHAnsi" w:hAnsiTheme="minorHAnsi"/>
                    <w:szCs w:val="20"/>
                    <w:lang w:eastAsia="en-GB"/>
                  </w:rPr>
                </w:pPr>
                <w:r w:rsidRPr="00E03A59">
                  <w:rPr>
                    <w:rStyle w:val="PlaceholderText"/>
                  </w:rPr>
                  <w:t>Choose an item.</w:t>
                </w:r>
              </w:p>
            </w:tc>
          </w:sdtContent>
        </w:sdt>
        <w:sdt>
          <w:sdtPr>
            <w:rPr>
              <w:rFonts w:asciiTheme="minorHAnsi" w:hAnsiTheme="minorHAnsi"/>
              <w:szCs w:val="20"/>
              <w:lang w:eastAsia="en-GB"/>
            </w:rPr>
            <w:id w:val="1980645264"/>
            <w:placeholder>
              <w:docPart w:val="15FE4B59EC8241659A17678F860139CD"/>
            </w:placeholder>
            <w:showingPlcHdr/>
          </w:sdtPr>
          <w:sdtContent>
            <w:tc>
              <w:tcPr>
                <w:tcW w:w="5915" w:type="dxa"/>
              </w:tcPr>
              <w:p w14:paraId="329ABF00" w14:textId="2F3C7201" w:rsidR="001A7944" w:rsidRPr="003609E0" w:rsidRDefault="001A7944" w:rsidP="001A7944">
                <w:pPr>
                  <w:rPr>
                    <w:rFonts w:asciiTheme="minorHAnsi" w:hAnsiTheme="minorHAnsi"/>
                    <w:szCs w:val="20"/>
                    <w:lang w:eastAsia="en-GB"/>
                  </w:rPr>
                </w:pPr>
                <w:r w:rsidRPr="00E03A59">
                  <w:rPr>
                    <w:rStyle w:val="PlaceholderText"/>
                  </w:rPr>
                  <w:t>Click or tap here to enter text.</w:t>
                </w:r>
              </w:p>
            </w:tc>
          </w:sdtContent>
        </w:sdt>
      </w:tr>
      <w:tr w:rsidR="001A7944" w:rsidRPr="008B7631" w14:paraId="48906F86" w14:textId="77777777" w:rsidTr="00632515">
        <w:tc>
          <w:tcPr>
            <w:tcW w:w="895" w:type="dxa"/>
          </w:tcPr>
          <w:p w14:paraId="038D831B"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194" w:name="_Toc83117030"/>
            <w:bookmarkEnd w:id="194"/>
          </w:p>
        </w:tc>
        <w:tc>
          <w:tcPr>
            <w:tcW w:w="5580" w:type="dxa"/>
          </w:tcPr>
          <w:p w14:paraId="66EB57F8" w14:textId="43F741A1" w:rsidR="001A7944" w:rsidRPr="008D7202" w:rsidRDefault="001A7944" w:rsidP="001A7944">
            <w:r>
              <w:t xml:space="preserve">Provides the ability to </w:t>
            </w:r>
            <w:r w:rsidR="006600CD">
              <w:t xml:space="preserve">track the history of </w:t>
            </w:r>
            <w:r>
              <w:t>parcel numbers (i.e., when a parcel number is updated due to subdivision, the solution provides the ability to track the original parcel number for reference)</w:t>
            </w:r>
          </w:p>
        </w:tc>
        <w:sdt>
          <w:sdtPr>
            <w:rPr>
              <w:rFonts w:asciiTheme="minorHAnsi" w:hAnsiTheme="minorHAnsi"/>
              <w:szCs w:val="20"/>
              <w:lang w:eastAsia="en-GB"/>
            </w:rPr>
            <w:id w:val="38403237"/>
            <w:placeholder>
              <w:docPart w:val="ADD21D854CDC439F92AC6F781F3FFAE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D9AAD47" w14:textId="4EED243E" w:rsidR="001A7944" w:rsidRDefault="001A7944" w:rsidP="001A7944">
                <w:pPr>
                  <w:rPr>
                    <w:rFonts w:asciiTheme="minorHAnsi" w:hAnsiTheme="minorHAnsi"/>
                    <w:szCs w:val="20"/>
                    <w:lang w:eastAsia="en-GB"/>
                  </w:rPr>
                </w:pPr>
                <w:r w:rsidRPr="003609E0">
                  <w:rPr>
                    <w:rStyle w:val="PlaceholderText"/>
                  </w:rPr>
                  <w:t>Choose an item.</w:t>
                </w:r>
              </w:p>
            </w:tc>
          </w:sdtContent>
        </w:sdt>
        <w:sdt>
          <w:sdtPr>
            <w:rPr>
              <w:rFonts w:asciiTheme="minorHAnsi" w:hAnsiTheme="minorHAnsi"/>
              <w:szCs w:val="20"/>
              <w:lang w:eastAsia="en-GB"/>
            </w:rPr>
            <w:id w:val="-1048459510"/>
            <w:placeholder>
              <w:docPart w:val="607887BD50624585ADA2396735EC5CED"/>
            </w:placeholder>
            <w:showingPlcHdr/>
          </w:sdtPr>
          <w:sdtContent>
            <w:tc>
              <w:tcPr>
                <w:tcW w:w="5915" w:type="dxa"/>
              </w:tcPr>
              <w:p w14:paraId="61F67FC4" w14:textId="1A5B5941" w:rsidR="001A7944" w:rsidRDefault="001A7944" w:rsidP="001A7944">
                <w:pPr>
                  <w:rPr>
                    <w:rFonts w:asciiTheme="minorHAnsi" w:hAnsiTheme="minorHAnsi"/>
                    <w:szCs w:val="20"/>
                    <w:lang w:eastAsia="en-GB"/>
                  </w:rPr>
                </w:pPr>
                <w:r w:rsidRPr="003609E0">
                  <w:rPr>
                    <w:rStyle w:val="PlaceholderText"/>
                  </w:rPr>
                  <w:t>Click or tap here to enter text.</w:t>
                </w:r>
              </w:p>
            </w:tc>
          </w:sdtContent>
        </w:sdt>
      </w:tr>
      <w:tr w:rsidR="001A7944" w:rsidRPr="008B7631" w14:paraId="051FB25F" w14:textId="77777777" w:rsidTr="00632515">
        <w:tc>
          <w:tcPr>
            <w:tcW w:w="895" w:type="dxa"/>
          </w:tcPr>
          <w:p w14:paraId="3D56E4E2"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195" w:name="_Toc45105624"/>
            <w:bookmarkStart w:id="196" w:name="_Toc77242994"/>
            <w:bookmarkStart w:id="197" w:name="_Toc79592344"/>
            <w:bookmarkStart w:id="198" w:name="_Toc83117031"/>
            <w:bookmarkEnd w:id="195"/>
            <w:bookmarkEnd w:id="196"/>
            <w:bookmarkEnd w:id="197"/>
            <w:bookmarkEnd w:id="198"/>
          </w:p>
        </w:tc>
        <w:tc>
          <w:tcPr>
            <w:tcW w:w="5580" w:type="dxa"/>
          </w:tcPr>
          <w:p w14:paraId="499792FC" w14:textId="61A46D68" w:rsidR="001A7944" w:rsidRPr="008D7202" w:rsidRDefault="001A7944" w:rsidP="001A7944">
            <w:r w:rsidRPr="008D7202">
              <w:t>Provides the ability to assign multiple addresses to a parcel</w:t>
            </w:r>
            <w:r w:rsidR="000163CF">
              <w:t xml:space="preserve"> (</w:t>
            </w:r>
            <w:r w:rsidR="00E816E0">
              <w:t>e.g., condominiums)</w:t>
            </w:r>
            <w:r w:rsidRPr="008D7202">
              <w:t xml:space="preserve"> or APN</w:t>
            </w:r>
            <w:r>
              <w:t>, or multiple parcel numbers to a single address</w:t>
            </w:r>
            <w:r w:rsidR="00EC4DA4">
              <w:t xml:space="preserve"> (e.g., shopping </w:t>
            </w:r>
            <w:r w:rsidR="000C3CA0">
              <w:t>centers)</w:t>
            </w:r>
          </w:p>
        </w:tc>
        <w:sdt>
          <w:sdtPr>
            <w:rPr>
              <w:rFonts w:asciiTheme="minorHAnsi" w:hAnsiTheme="minorHAnsi"/>
              <w:szCs w:val="20"/>
              <w:lang w:eastAsia="en-GB"/>
            </w:rPr>
            <w:id w:val="-315879693"/>
            <w:placeholder>
              <w:docPart w:val="A62E2BC9323F462E9C7348DF6B33A95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EEA211" w14:textId="4E009D67"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36105095"/>
            <w:placeholder>
              <w:docPart w:val="C7A68814008B441AA4FBEBF5FB5BD13E"/>
            </w:placeholder>
            <w:showingPlcHdr/>
          </w:sdtPr>
          <w:sdtContent>
            <w:tc>
              <w:tcPr>
                <w:tcW w:w="5915" w:type="dxa"/>
              </w:tcPr>
              <w:p w14:paraId="1BCC3BD2" w14:textId="3D265A10"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34A1F994" w14:textId="77777777" w:rsidTr="00632515">
        <w:tc>
          <w:tcPr>
            <w:tcW w:w="895" w:type="dxa"/>
          </w:tcPr>
          <w:p w14:paraId="519C073D"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199" w:name="_Toc491084444"/>
            <w:bookmarkStart w:id="200" w:name="_Toc534718435"/>
            <w:bookmarkStart w:id="201" w:name="_Toc491084447"/>
            <w:bookmarkStart w:id="202" w:name="_Toc534718438"/>
            <w:bookmarkStart w:id="203" w:name="_Toc535158321"/>
            <w:bookmarkStart w:id="204" w:name="_Toc535219493"/>
            <w:bookmarkStart w:id="205" w:name="_Toc1566041"/>
            <w:bookmarkStart w:id="206" w:name="_Toc45105625"/>
            <w:bookmarkStart w:id="207" w:name="_Toc77242995"/>
            <w:bookmarkStart w:id="208" w:name="_Toc79592345"/>
            <w:bookmarkStart w:id="209" w:name="_Toc83117032"/>
            <w:bookmarkEnd w:id="199"/>
            <w:bookmarkEnd w:id="200"/>
            <w:bookmarkEnd w:id="201"/>
            <w:bookmarkEnd w:id="202"/>
            <w:bookmarkEnd w:id="203"/>
            <w:bookmarkEnd w:id="204"/>
            <w:bookmarkEnd w:id="205"/>
            <w:bookmarkEnd w:id="206"/>
            <w:bookmarkEnd w:id="207"/>
            <w:bookmarkEnd w:id="208"/>
            <w:bookmarkEnd w:id="209"/>
          </w:p>
        </w:tc>
        <w:tc>
          <w:tcPr>
            <w:tcW w:w="5580" w:type="dxa"/>
          </w:tcPr>
          <w:p w14:paraId="1798A9FC" w14:textId="208B726A" w:rsidR="001A7944" w:rsidRDefault="001A7944" w:rsidP="001A7944">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place </w:t>
            </w:r>
            <w:r>
              <w:rPr>
                <w:rFonts w:asciiTheme="minorHAnsi" w:hAnsiTheme="minorHAnsi" w:cs="Arial"/>
                <w:szCs w:val="20"/>
              </w:rPr>
              <w:t xml:space="preserve">alerts, </w:t>
            </w:r>
            <w:r w:rsidRPr="008B7631">
              <w:rPr>
                <w:rFonts w:asciiTheme="minorHAnsi" w:hAnsiTheme="minorHAnsi" w:cs="Arial"/>
                <w:szCs w:val="20"/>
              </w:rPr>
              <w:t xml:space="preserve">warnings, flags, holds and restrictions on a record, case, parcel, or person with a comment/notes field, and the </w:t>
            </w:r>
            <w:r>
              <w:rPr>
                <w:rFonts w:asciiTheme="minorHAnsi" w:hAnsiTheme="minorHAnsi" w:cs="Arial"/>
                <w:szCs w:val="20"/>
              </w:rPr>
              <w:t>ability for authorized user(s) to override, if needed</w:t>
            </w:r>
          </w:p>
          <w:p w14:paraId="69CE7D88" w14:textId="4A4F2C12" w:rsidR="001A7944" w:rsidRPr="00C71D22" w:rsidRDefault="001A7944" w:rsidP="001A7944">
            <w:pPr>
              <w:pStyle w:val="ListParagraph"/>
              <w:numPr>
                <w:ilvl w:val="0"/>
                <w:numId w:val="33"/>
              </w:numPr>
              <w:rPr>
                <w:rFonts w:asciiTheme="minorHAnsi" w:hAnsiTheme="minorHAnsi" w:cs="Arial"/>
                <w:szCs w:val="20"/>
              </w:rPr>
            </w:pPr>
            <w:r>
              <w:rPr>
                <w:rFonts w:asciiTheme="minorHAnsi" w:hAnsiTheme="minorHAnsi" w:cs="Arial"/>
                <w:szCs w:val="20"/>
              </w:rPr>
              <w:t>This includes the display of flags on designated records across all related modules/functions (i.e., Zoning, Building, Engineering, etc.)</w:t>
            </w:r>
          </w:p>
        </w:tc>
        <w:sdt>
          <w:sdtPr>
            <w:rPr>
              <w:rFonts w:asciiTheme="minorHAnsi" w:hAnsiTheme="minorHAnsi"/>
              <w:szCs w:val="20"/>
              <w:lang w:eastAsia="en-GB"/>
            </w:rPr>
            <w:id w:val="-871148117"/>
            <w:placeholder>
              <w:docPart w:val="78B4945A0EA64B2F8F24A8BB69CA1AE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B2CA76" w14:textId="12C75AD0" w:rsidR="001A7944" w:rsidRPr="008B7631"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47414888"/>
            <w:placeholder>
              <w:docPart w:val="C118CCF236274210BCC3F67221C9008C"/>
            </w:placeholder>
            <w:showingPlcHdr/>
          </w:sdtPr>
          <w:sdtContent>
            <w:tc>
              <w:tcPr>
                <w:tcW w:w="5915" w:type="dxa"/>
              </w:tcPr>
              <w:p w14:paraId="330DD49A" w14:textId="29686EA4" w:rsidR="001A7944" w:rsidRPr="008B7631"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D50277" w:rsidRPr="008B7631" w14:paraId="10B45E6C" w14:textId="77777777" w:rsidTr="00632515">
        <w:tc>
          <w:tcPr>
            <w:tcW w:w="895" w:type="dxa"/>
          </w:tcPr>
          <w:p w14:paraId="04F8DB51"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p>
        </w:tc>
        <w:tc>
          <w:tcPr>
            <w:tcW w:w="5580" w:type="dxa"/>
          </w:tcPr>
          <w:p w14:paraId="69E176B3" w14:textId="37AEC688" w:rsidR="00E91D00" w:rsidRDefault="00D50277" w:rsidP="00D50277">
            <w:pPr>
              <w:rPr>
                <w:rFonts w:asciiTheme="minorHAnsi" w:hAnsiTheme="minorHAnsi" w:cs="Arial"/>
                <w:szCs w:val="20"/>
              </w:rPr>
            </w:pPr>
            <w:r>
              <w:rPr>
                <w:rFonts w:asciiTheme="minorHAnsi" w:hAnsiTheme="minorHAnsi" w:cs="Arial"/>
                <w:szCs w:val="20"/>
              </w:rPr>
              <w:t xml:space="preserve">Provides the ability to </w:t>
            </w:r>
            <w:r w:rsidR="0051132A">
              <w:rPr>
                <w:rFonts w:asciiTheme="minorHAnsi" w:hAnsiTheme="minorHAnsi" w:cs="Arial"/>
                <w:szCs w:val="20"/>
              </w:rPr>
              <w:t xml:space="preserve">display </w:t>
            </w:r>
            <w:r>
              <w:rPr>
                <w:rFonts w:asciiTheme="minorHAnsi" w:hAnsiTheme="minorHAnsi" w:cs="Arial"/>
                <w:szCs w:val="20"/>
              </w:rPr>
              <w:t>warnings or flags</w:t>
            </w:r>
            <w:r w:rsidR="00E91D00">
              <w:rPr>
                <w:rFonts w:asciiTheme="minorHAnsi" w:hAnsiTheme="minorHAnsi" w:cs="Arial"/>
                <w:szCs w:val="20"/>
              </w:rPr>
              <w:t xml:space="preserve"> and </w:t>
            </w:r>
            <w:r>
              <w:rPr>
                <w:rFonts w:asciiTheme="minorHAnsi" w:hAnsiTheme="minorHAnsi" w:cs="Arial"/>
                <w:szCs w:val="20"/>
              </w:rPr>
              <w:t xml:space="preserve">to prevent issuance of permits for properties that meet City-specified criteria (i.e., historic designation, code violations, etc.) </w:t>
            </w:r>
          </w:p>
          <w:p w14:paraId="5A02532B" w14:textId="39C24226" w:rsidR="00D50277" w:rsidRPr="00E91D00" w:rsidRDefault="00E91D00" w:rsidP="00674D23">
            <w:pPr>
              <w:pStyle w:val="ListParagraph"/>
              <w:numPr>
                <w:ilvl w:val="0"/>
                <w:numId w:val="33"/>
              </w:numPr>
              <w:rPr>
                <w:rFonts w:asciiTheme="minorHAnsi" w:hAnsiTheme="minorHAnsi" w:cs="Arial"/>
                <w:szCs w:val="20"/>
              </w:rPr>
            </w:pPr>
            <w:r>
              <w:rPr>
                <w:rFonts w:asciiTheme="minorHAnsi" w:hAnsiTheme="minorHAnsi" w:cs="Arial"/>
                <w:szCs w:val="20"/>
              </w:rPr>
              <w:t xml:space="preserve">Including </w:t>
            </w:r>
            <w:r w:rsidR="005C3D26">
              <w:rPr>
                <w:rFonts w:asciiTheme="minorHAnsi" w:hAnsiTheme="minorHAnsi" w:cs="Arial"/>
                <w:szCs w:val="20"/>
              </w:rPr>
              <w:t xml:space="preserve">ability to </w:t>
            </w:r>
            <w:r w:rsidR="00D50277" w:rsidRPr="00E91D00">
              <w:rPr>
                <w:rFonts w:asciiTheme="minorHAnsi" w:hAnsiTheme="minorHAnsi" w:cs="Arial"/>
                <w:szCs w:val="20"/>
              </w:rPr>
              <w:t xml:space="preserve">override by authorized City staff  </w:t>
            </w:r>
          </w:p>
        </w:tc>
        <w:sdt>
          <w:sdtPr>
            <w:rPr>
              <w:rFonts w:asciiTheme="minorHAnsi" w:hAnsiTheme="minorHAnsi"/>
              <w:szCs w:val="20"/>
              <w:lang w:eastAsia="en-GB"/>
            </w:rPr>
            <w:id w:val="-110286831"/>
            <w:placeholder>
              <w:docPart w:val="242CAF7FEBA0422AB72C029B971108E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3D80EC" w14:textId="2CF6B38F" w:rsidR="00D50277"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67801939"/>
            <w:placeholder>
              <w:docPart w:val="6FA4E53A953C4148BFB70F9475A070EA"/>
            </w:placeholder>
            <w:showingPlcHdr/>
          </w:sdtPr>
          <w:sdtContent>
            <w:tc>
              <w:tcPr>
                <w:tcW w:w="5915" w:type="dxa"/>
              </w:tcPr>
              <w:p w14:paraId="2087B195" w14:textId="79E60B04" w:rsidR="00D50277"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4E01966E" w14:textId="77777777" w:rsidTr="00632515">
        <w:tc>
          <w:tcPr>
            <w:tcW w:w="895" w:type="dxa"/>
          </w:tcPr>
          <w:p w14:paraId="44F0703E"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10" w:name="_Toc491084448"/>
            <w:bookmarkStart w:id="211" w:name="_Toc534718439"/>
            <w:bookmarkStart w:id="212" w:name="_Toc535158322"/>
            <w:bookmarkStart w:id="213" w:name="_Toc535219494"/>
            <w:bookmarkStart w:id="214" w:name="_Toc1566042"/>
            <w:bookmarkStart w:id="215" w:name="_Toc45105626"/>
            <w:bookmarkStart w:id="216" w:name="_Toc77242996"/>
            <w:bookmarkStart w:id="217" w:name="_Toc79592346"/>
            <w:bookmarkStart w:id="218" w:name="_Toc83117033"/>
            <w:bookmarkEnd w:id="210"/>
            <w:bookmarkEnd w:id="211"/>
            <w:bookmarkEnd w:id="212"/>
            <w:bookmarkEnd w:id="213"/>
            <w:bookmarkEnd w:id="214"/>
            <w:bookmarkEnd w:id="215"/>
            <w:bookmarkEnd w:id="216"/>
            <w:bookmarkEnd w:id="217"/>
            <w:bookmarkEnd w:id="218"/>
          </w:p>
        </w:tc>
        <w:tc>
          <w:tcPr>
            <w:tcW w:w="5580" w:type="dxa"/>
          </w:tcPr>
          <w:p w14:paraId="2EE4DA52" w14:textId="77777777" w:rsidR="00D50277" w:rsidRDefault="00D50277" w:rsidP="00D50277">
            <w:pPr>
              <w:rPr>
                <w:rFonts w:asciiTheme="minorHAnsi" w:hAnsiTheme="minorHAnsi" w:cs="Arial"/>
                <w:szCs w:val="20"/>
              </w:rPr>
            </w:pPr>
            <w:r>
              <w:rPr>
                <w:rFonts w:asciiTheme="minorHAnsi" w:hAnsiTheme="minorHAnsi" w:cs="Arial"/>
                <w:szCs w:val="20"/>
              </w:rPr>
              <w:t>Provides the ability to prevent the update to records against which a prior hold or record lock has been established</w:t>
            </w:r>
          </w:p>
          <w:p w14:paraId="570ECD51" w14:textId="3688B6EB" w:rsidR="00D50277" w:rsidRPr="00EA6A15" w:rsidRDefault="00D50277" w:rsidP="00D50277">
            <w:pPr>
              <w:pStyle w:val="ListParagraph"/>
              <w:numPr>
                <w:ilvl w:val="0"/>
                <w:numId w:val="33"/>
              </w:numPr>
              <w:rPr>
                <w:rFonts w:asciiTheme="minorHAnsi" w:hAnsiTheme="minorHAnsi" w:cs="Arial"/>
                <w:szCs w:val="20"/>
              </w:rPr>
            </w:pPr>
            <w:r>
              <w:rPr>
                <w:rFonts w:asciiTheme="minorHAnsi" w:hAnsiTheme="minorHAnsi" w:cs="Arial"/>
                <w:szCs w:val="20"/>
              </w:rPr>
              <w:t>Includes the ability to limit release of holds/locks to authorized users (e.g., the user that placed the hold)</w:t>
            </w:r>
          </w:p>
        </w:tc>
        <w:sdt>
          <w:sdtPr>
            <w:rPr>
              <w:rFonts w:asciiTheme="minorHAnsi" w:hAnsiTheme="minorHAnsi"/>
              <w:szCs w:val="20"/>
              <w:lang w:eastAsia="en-GB"/>
            </w:rPr>
            <w:id w:val="304280112"/>
            <w:placeholder>
              <w:docPart w:val="897EA5E3F6EE4A4DBC2D4003DC89C73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DE7919C" w14:textId="574A0AAE"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1541616"/>
            <w:placeholder>
              <w:docPart w:val="FC8E19A593A44677BF13058CA565E0CF"/>
            </w:placeholder>
            <w:showingPlcHdr/>
          </w:sdtPr>
          <w:sdtContent>
            <w:tc>
              <w:tcPr>
                <w:tcW w:w="5915" w:type="dxa"/>
              </w:tcPr>
              <w:p w14:paraId="67CA112B" w14:textId="366D686C"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54575C12" w14:textId="77777777" w:rsidTr="00632515">
        <w:tc>
          <w:tcPr>
            <w:tcW w:w="895" w:type="dxa"/>
          </w:tcPr>
          <w:p w14:paraId="25714D6A"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19" w:name="_Toc491084449"/>
            <w:bookmarkStart w:id="220" w:name="_Toc534718440"/>
            <w:bookmarkStart w:id="221" w:name="_Toc491084451"/>
            <w:bookmarkStart w:id="222" w:name="_Toc534718442"/>
            <w:bookmarkStart w:id="223" w:name="_Toc535158323"/>
            <w:bookmarkStart w:id="224" w:name="_Toc535219495"/>
            <w:bookmarkStart w:id="225" w:name="_Toc1566043"/>
            <w:bookmarkStart w:id="226" w:name="_Toc45105627"/>
            <w:bookmarkStart w:id="227" w:name="_Toc77242997"/>
            <w:bookmarkStart w:id="228" w:name="_Toc79592347"/>
            <w:bookmarkStart w:id="229" w:name="_Toc83117034"/>
            <w:bookmarkEnd w:id="219"/>
            <w:bookmarkEnd w:id="220"/>
            <w:bookmarkEnd w:id="221"/>
            <w:bookmarkEnd w:id="222"/>
            <w:bookmarkEnd w:id="223"/>
            <w:bookmarkEnd w:id="224"/>
            <w:bookmarkEnd w:id="225"/>
            <w:bookmarkEnd w:id="226"/>
            <w:bookmarkEnd w:id="227"/>
            <w:bookmarkEnd w:id="228"/>
            <w:bookmarkEnd w:id="229"/>
          </w:p>
        </w:tc>
        <w:tc>
          <w:tcPr>
            <w:tcW w:w="5580" w:type="dxa"/>
          </w:tcPr>
          <w:p w14:paraId="7766558D" w14:textId="77777777" w:rsidR="00D50277" w:rsidRDefault="00D50277" w:rsidP="00D50277">
            <w:pPr>
              <w:rPr>
                <w:rFonts w:asciiTheme="minorHAnsi" w:hAnsiTheme="minorHAnsi" w:cs="Arial"/>
                <w:szCs w:val="20"/>
              </w:rPr>
            </w:pPr>
            <w:r>
              <w:rPr>
                <w:rFonts w:asciiTheme="minorHAnsi" w:hAnsiTheme="minorHAnsi" w:cs="Arial"/>
                <w:szCs w:val="20"/>
              </w:rPr>
              <w:t>Provides the ability to modify standard comments and other stored text values according to the needs of the specific project or record to which they are added</w:t>
            </w:r>
          </w:p>
          <w:p w14:paraId="06B3A8B0" w14:textId="1B362067" w:rsidR="00D50277" w:rsidRPr="00C523E0" w:rsidRDefault="00D50277" w:rsidP="00D50277">
            <w:pPr>
              <w:pStyle w:val="ListParagraph"/>
              <w:numPr>
                <w:ilvl w:val="0"/>
                <w:numId w:val="33"/>
              </w:numPr>
              <w:rPr>
                <w:rFonts w:asciiTheme="minorHAnsi" w:hAnsiTheme="minorHAnsi" w:cs="Arial"/>
                <w:szCs w:val="20"/>
              </w:rPr>
            </w:pPr>
            <w:r>
              <w:rPr>
                <w:rFonts w:asciiTheme="minorHAnsi" w:hAnsiTheme="minorHAnsi" w:cs="Arial"/>
                <w:szCs w:val="20"/>
              </w:rPr>
              <w:t>Comments must allow for rich text display</w:t>
            </w:r>
          </w:p>
        </w:tc>
        <w:sdt>
          <w:sdtPr>
            <w:rPr>
              <w:rFonts w:asciiTheme="minorHAnsi" w:hAnsiTheme="minorHAnsi"/>
              <w:szCs w:val="20"/>
              <w:lang w:eastAsia="en-GB"/>
            </w:rPr>
            <w:id w:val="-1619289344"/>
            <w:placeholder>
              <w:docPart w:val="57609160B2A6449993940AD323A2472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55B1EDC" w14:textId="265665B6"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65666190"/>
            <w:placeholder>
              <w:docPart w:val="E1C71C66860142E589C87534D0557602"/>
            </w:placeholder>
            <w:showingPlcHdr/>
          </w:sdtPr>
          <w:sdtContent>
            <w:tc>
              <w:tcPr>
                <w:tcW w:w="5915" w:type="dxa"/>
              </w:tcPr>
              <w:p w14:paraId="03BBBD3C" w14:textId="755C0544"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03B03591" w14:textId="77777777" w:rsidTr="00632515">
        <w:tc>
          <w:tcPr>
            <w:tcW w:w="895" w:type="dxa"/>
          </w:tcPr>
          <w:p w14:paraId="3673FE00"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30" w:name="_Toc491084452"/>
            <w:bookmarkStart w:id="231" w:name="_Toc534718443"/>
            <w:bookmarkStart w:id="232" w:name="_Toc535158324"/>
            <w:bookmarkStart w:id="233" w:name="_Toc535219496"/>
            <w:bookmarkStart w:id="234" w:name="_Toc1566044"/>
            <w:bookmarkStart w:id="235" w:name="_Toc45105628"/>
            <w:bookmarkStart w:id="236" w:name="_Toc77242998"/>
            <w:bookmarkStart w:id="237" w:name="_Toc79592348"/>
            <w:bookmarkStart w:id="238" w:name="_Toc83117035"/>
            <w:bookmarkEnd w:id="230"/>
            <w:bookmarkEnd w:id="231"/>
            <w:bookmarkEnd w:id="232"/>
            <w:bookmarkEnd w:id="233"/>
            <w:bookmarkEnd w:id="234"/>
            <w:bookmarkEnd w:id="235"/>
            <w:bookmarkEnd w:id="236"/>
            <w:bookmarkEnd w:id="237"/>
            <w:bookmarkEnd w:id="238"/>
          </w:p>
        </w:tc>
        <w:tc>
          <w:tcPr>
            <w:tcW w:w="5580" w:type="dxa"/>
          </w:tcPr>
          <w:p w14:paraId="66038DE7" w14:textId="77777777" w:rsidR="00D50277" w:rsidRDefault="00D50277" w:rsidP="00D50277">
            <w:pPr>
              <w:rPr>
                <w:rFonts w:asciiTheme="minorHAnsi" w:hAnsiTheme="minorHAnsi" w:cs="Arial"/>
                <w:szCs w:val="20"/>
              </w:rPr>
            </w:pPr>
            <w:r w:rsidRPr="00EC4E66">
              <w:rPr>
                <w:rFonts w:asciiTheme="minorHAnsi" w:hAnsiTheme="minorHAnsi" w:cs="Arial"/>
                <w:szCs w:val="20"/>
              </w:rPr>
              <w:t>Provides the ability to track actual staff time spent on activities (e.g., inspections, plan reviews, etc.), including by project</w:t>
            </w:r>
          </w:p>
          <w:p w14:paraId="1AE40937" w14:textId="7DD36F27" w:rsidR="00D50277" w:rsidRPr="00EF79D8" w:rsidRDefault="00D50277" w:rsidP="00D50277">
            <w:pPr>
              <w:pStyle w:val="ListParagraph"/>
              <w:numPr>
                <w:ilvl w:val="0"/>
                <w:numId w:val="33"/>
              </w:numPr>
              <w:rPr>
                <w:rFonts w:asciiTheme="minorHAnsi" w:hAnsiTheme="minorHAnsi" w:cs="Arial"/>
                <w:szCs w:val="20"/>
              </w:rPr>
            </w:pPr>
            <w:r>
              <w:rPr>
                <w:rFonts w:asciiTheme="minorHAnsi" w:hAnsiTheme="minorHAnsi" w:cs="Arial"/>
                <w:szCs w:val="20"/>
              </w:rPr>
              <w:t>Time tracking to be supported in quarter-hour increments</w:t>
            </w:r>
          </w:p>
        </w:tc>
        <w:sdt>
          <w:sdtPr>
            <w:rPr>
              <w:rFonts w:asciiTheme="minorHAnsi" w:hAnsiTheme="minorHAnsi"/>
              <w:szCs w:val="20"/>
              <w:lang w:eastAsia="en-GB"/>
            </w:rPr>
            <w:id w:val="366808027"/>
            <w:placeholder>
              <w:docPart w:val="F19D37D137364B51B9CA27134C919DD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4233D6" w14:textId="3EE056F5"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51622687"/>
            <w:placeholder>
              <w:docPart w:val="7BD40DC62F42433191251DBBB2842694"/>
            </w:placeholder>
            <w:showingPlcHdr/>
          </w:sdtPr>
          <w:sdtContent>
            <w:tc>
              <w:tcPr>
                <w:tcW w:w="5915" w:type="dxa"/>
              </w:tcPr>
              <w:p w14:paraId="3BCB5CB4" w14:textId="2DDF5206"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7671EF87" w14:textId="77777777" w:rsidTr="00632515">
        <w:tc>
          <w:tcPr>
            <w:tcW w:w="895" w:type="dxa"/>
          </w:tcPr>
          <w:p w14:paraId="080B23D2" w14:textId="77777777" w:rsidR="00D50277" w:rsidRPr="00F95126" w:rsidRDefault="00D50277" w:rsidP="00D50277">
            <w:pPr>
              <w:pStyle w:val="Heading3"/>
              <w:keepNext w:val="0"/>
              <w:numPr>
                <w:ilvl w:val="2"/>
                <w:numId w:val="18"/>
              </w:numPr>
              <w:ind w:left="-108" w:right="-136"/>
              <w:jc w:val="center"/>
              <w:rPr>
                <w:rFonts w:asciiTheme="minorHAnsi" w:hAnsiTheme="minorHAnsi"/>
                <w:sz w:val="20"/>
                <w:szCs w:val="20"/>
              </w:rPr>
            </w:pPr>
            <w:bookmarkStart w:id="239" w:name="_Toc491084453"/>
            <w:bookmarkStart w:id="240" w:name="_Toc534718444"/>
            <w:bookmarkStart w:id="241" w:name="_Toc491084454"/>
            <w:bookmarkStart w:id="242" w:name="_Toc534718445"/>
            <w:bookmarkStart w:id="243" w:name="_Toc491084455"/>
            <w:bookmarkStart w:id="244" w:name="_Toc534718446"/>
            <w:bookmarkStart w:id="245" w:name="_Toc491084457"/>
            <w:bookmarkStart w:id="246" w:name="_Toc534718448"/>
            <w:bookmarkStart w:id="247" w:name="_Toc491084458"/>
            <w:bookmarkStart w:id="248" w:name="_Toc534718449"/>
            <w:bookmarkStart w:id="249" w:name="_Toc491084459"/>
            <w:bookmarkStart w:id="250" w:name="_Toc534718450"/>
            <w:bookmarkStart w:id="251" w:name="_Toc491084460"/>
            <w:bookmarkStart w:id="252" w:name="_Toc534718451"/>
            <w:bookmarkStart w:id="253" w:name="_Toc491084464"/>
            <w:bookmarkStart w:id="254" w:name="_Toc534718455"/>
            <w:bookmarkStart w:id="255" w:name="_Toc535158325"/>
            <w:bookmarkStart w:id="256" w:name="_Toc491084468"/>
            <w:bookmarkStart w:id="257" w:name="_Toc534718459"/>
            <w:bookmarkStart w:id="258" w:name="_Toc535158329"/>
            <w:bookmarkStart w:id="259" w:name="_Toc535219497"/>
            <w:bookmarkStart w:id="260" w:name="_Toc1566045"/>
            <w:bookmarkStart w:id="261" w:name="_Toc45105629"/>
            <w:bookmarkStart w:id="262" w:name="_Toc77242999"/>
            <w:bookmarkStart w:id="263" w:name="_Toc79592349"/>
            <w:bookmarkStart w:id="264" w:name="_Toc83117036"/>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c>
        <w:tc>
          <w:tcPr>
            <w:tcW w:w="5580" w:type="dxa"/>
          </w:tcPr>
          <w:p w14:paraId="2E69EAEF" w14:textId="77777777" w:rsidR="00D50277" w:rsidRPr="00F95126" w:rsidRDefault="00D50277" w:rsidP="00D50277">
            <w:pPr>
              <w:rPr>
                <w:rFonts w:asciiTheme="minorHAnsi" w:hAnsiTheme="minorHAnsi" w:cs="Arial"/>
                <w:szCs w:val="20"/>
              </w:rPr>
            </w:pPr>
            <w:r w:rsidRPr="00F95126">
              <w:rPr>
                <w:rFonts w:asciiTheme="minorHAnsi" w:hAnsiTheme="minorHAnsi" w:cs="Arial"/>
                <w:color w:val="000000"/>
                <w:szCs w:val="20"/>
              </w:rPr>
              <w:t>Provides the ability to associate an address on a permit/case with an occupant/tenant in a structure</w:t>
            </w:r>
          </w:p>
        </w:tc>
        <w:sdt>
          <w:sdtPr>
            <w:rPr>
              <w:rFonts w:asciiTheme="minorHAnsi" w:hAnsiTheme="minorHAnsi"/>
              <w:szCs w:val="20"/>
              <w:lang w:eastAsia="en-GB"/>
            </w:rPr>
            <w:id w:val="-1736159323"/>
            <w:placeholder>
              <w:docPart w:val="DAB9A7BDE092453590108BEAF7FD1D6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669CC8" w14:textId="68FD51E6" w:rsidR="00D50277" w:rsidRPr="00F95126" w:rsidRDefault="00D50277" w:rsidP="00D50277">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866488377"/>
            <w:placeholder>
              <w:docPart w:val="909C0733EEC84342A6F25E28152A215F"/>
            </w:placeholder>
          </w:sdtPr>
          <w:sdtContent>
            <w:tc>
              <w:tcPr>
                <w:tcW w:w="5915" w:type="dxa"/>
              </w:tcPr>
              <w:p w14:paraId="6B9962D8" w14:textId="3FEAC82F" w:rsidR="00D50277" w:rsidRPr="008B7631" w:rsidRDefault="00D50277" w:rsidP="00D50277">
                <w:pPr>
                  <w:rPr>
                    <w:rFonts w:asciiTheme="minorHAnsi" w:hAnsiTheme="minorHAnsi"/>
                    <w:szCs w:val="20"/>
                    <w:lang w:eastAsia="en-GB"/>
                  </w:rPr>
                </w:pPr>
                <w:r w:rsidRPr="00F95126">
                  <w:rPr>
                    <w:rStyle w:val="PlaceholderText"/>
                  </w:rPr>
                  <w:t>Click or tap here to enter text.</w:t>
                </w:r>
              </w:p>
            </w:tc>
          </w:sdtContent>
        </w:sdt>
      </w:tr>
      <w:tr w:rsidR="00D50277" w:rsidRPr="0076539B" w14:paraId="053E474D" w14:textId="77777777" w:rsidTr="00632515">
        <w:tc>
          <w:tcPr>
            <w:tcW w:w="895" w:type="dxa"/>
          </w:tcPr>
          <w:p w14:paraId="20BD8343" w14:textId="77777777" w:rsidR="00D50277" w:rsidRPr="0076539B" w:rsidRDefault="00D50277" w:rsidP="00D50277">
            <w:pPr>
              <w:pStyle w:val="Heading3"/>
              <w:keepNext w:val="0"/>
              <w:numPr>
                <w:ilvl w:val="2"/>
                <w:numId w:val="18"/>
              </w:numPr>
              <w:ind w:left="-108" w:right="-136"/>
              <w:jc w:val="center"/>
              <w:rPr>
                <w:rFonts w:asciiTheme="minorHAnsi" w:hAnsiTheme="minorHAnsi"/>
                <w:sz w:val="20"/>
                <w:szCs w:val="20"/>
              </w:rPr>
            </w:pPr>
            <w:bookmarkStart w:id="265" w:name="_Toc535158330"/>
            <w:bookmarkStart w:id="266" w:name="_Toc535219498"/>
            <w:bookmarkStart w:id="267" w:name="_Toc1566046"/>
            <w:bookmarkStart w:id="268" w:name="_Toc45105630"/>
            <w:bookmarkStart w:id="269" w:name="_Toc77243000"/>
            <w:bookmarkStart w:id="270" w:name="_Toc79592350"/>
            <w:bookmarkStart w:id="271" w:name="_Toc83117037"/>
            <w:bookmarkEnd w:id="265"/>
            <w:bookmarkEnd w:id="266"/>
            <w:bookmarkEnd w:id="267"/>
            <w:bookmarkEnd w:id="268"/>
            <w:bookmarkEnd w:id="269"/>
            <w:bookmarkEnd w:id="270"/>
            <w:bookmarkEnd w:id="271"/>
          </w:p>
        </w:tc>
        <w:tc>
          <w:tcPr>
            <w:tcW w:w="5580" w:type="dxa"/>
          </w:tcPr>
          <w:p w14:paraId="21616AD9" w14:textId="46065251" w:rsidR="00D50277" w:rsidRPr="00EC4E66" w:rsidRDefault="00D50277" w:rsidP="00D50277">
            <w:pPr>
              <w:rPr>
                <w:rFonts w:asciiTheme="minorHAnsi" w:hAnsiTheme="minorHAnsi"/>
                <w:szCs w:val="20"/>
              </w:rPr>
            </w:pPr>
            <w:r w:rsidRPr="00EC4E66">
              <w:rPr>
                <w:rFonts w:asciiTheme="minorHAnsi" w:hAnsiTheme="minorHAnsi"/>
                <w:szCs w:val="20"/>
              </w:rPr>
              <w:t>Provides the ability to attach supporting documents and/or photographs to any data record created in the system</w:t>
            </w:r>
          </w:p>
        </w:tc>
        <w:sdt>
          <w:sdtPr>
            <w:rPr>
              <w:rFonts w:asciiTheme="minorHAnsi" w:hAnsiTheme="minorHAnsi"/>
              <w:szCs w:val="20"/>
              <w:lang w:eastAsia="en-GB"/>
            </w:rPr>
            <w:id w:val="-1049602959"/>
            <w:placeholder>
              <w:docPart w:val="E71A51E06DDF4655B313F553435906B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4CC194" w14:textId="7C9091C5" w:rsidR="00D50277" w:rsidRDefault="00D50277" w:rsidP="00D50277">
                <w:pPr>
                  <w:jc w:val="cente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53056620"/>
            <w:placeholder>
              <w:docPart w:val="DCCC21F8371F438889BB840431815F99"/>
            </w:placeholder>
            <w:showingPlcHdr/>
          </w:sdtPr>
          <w:sdtContent>
            <w:tc>
              <w:tcPr>
                <w:tcW w:w="5915" w:type="dxa"/>
              </w:tcPr>
              <w:p w14:paraId="68AB0DD3" w14:textId="7541D2A3" w:rsidR="00D50277"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7196C139" w14:textId="77777777" w:rsidTr="00632515">
        <w:tc>
          <w:tcPr>
            <w:tcW w:w="895" w:type="dxa"/>
          </w:tcPr>
          <w:p w14:paraId="0BFF0003"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72" w:name="_Toc491084469"/>
            <w:bookmarkStart w:id="273" w:name="_Toc534718460"/>
            <w:bookmarkStart w:id="274" w:name="_Toc535158331"/>
            <w:bookmarkStart w:id="275" w:name="_Toc535219499"/>
            <w:bookmarkStart w:id="276" w:name="_Toc1566047"/>
            <w:bookmarkStart w:id="277" w:name="_Toc45105631"/>
            <w:bookmarkStart w:id="278" w:name="_Toc77243001"/>
            <w:bookmarkStart w:id="279" w:name="_Toc79592351"/>
            <w:bookmarkStart w:id="280" w:name="_Toc83117038"/>
            <w:bookmarkEnd w:id="272"/>
            <w:bookmarkEnd w:id="273"/>
            <w:bookmarkEnd w:id="274"/>
            <w:bookmarkEnd w:id="275"/>
            <w:bookmarkEnd w:id="276"/>
            <w:bookmarkEnd w:id="277"/>
            <w:bookmarkEnd w:id="278"/>
            <w:bookmarkEnd w:id="279"/>
            <w:bookmarkEnd w:id="280"/>
          </w:p>
        </w:tc>
        <w:tc>
          <w:tcPr>
            <w:tcW w:w="5580" w:type="dxa"/>
          </w:tcPr>
          <w:p w14:paraId="50B03134" w14:textId="7E8509DD" w:rsidR="00D50277" w:rsidRPr="007626F8" w:rsidRDefault="00D50277" w:rsidP="00D50277">
            <w:pPr>
              <w:rPr>
                <w:rFonts w:asciiTheme="minorHAnsi" w:hAnsiTheme="minorHAnsi" w:cs="Arial"/>
                <w:szCs w:val="20"/>
              </w:rPr>
            </w:pPr>
            <w:r w:rsidRPr="007626F8">
              <w:rPr>
                <w:rFonts w:asciiTheme="minorHAnsi" w:hAnsiTheme="minorHAnsi" w:cs="Arial"/>
                <w:color w:val="000000"/>
                <w:szCs w:val="20"/>
              </w:rPr>
              <w:t>Provides the ability to track all related correspondence and communications, including outside of workflow steps (e.g., phone calls, conversations, letters, emails)</w:t>
            </w:r>
          </w:p>
        </w:tc>
        <w:sdt>
          <w:sdtPr>
            <w:rPr>
              <w:rFonts w:asciiTheme="minorHAnsi" w:hAnsiTheme="minorHAnsi"/>
              <w:szCs w:val="20"/>
              <w:lang w:eastAsia="en-GB"/>
            </w:rPr>
            <w:id w:val="-605890460"/>
            <w:placeholder>
              <w:docPart w:val="888ED3B4614E40238C62D2750624681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5C87FD" w14:textId="58295FE4"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91112784"/>
            <w:placeholder>
              <w:docPart w:val="E590F970ABDA4D1D9BC3520FE4A021F7"/>
            </w:placeholder>
            <w:showingPlcHdr/>
          </w:sdtPr>
          <w:sdtContent>
            <w:tc>
              <w:tcPr>
                <w:tcW w:w="5915" w:type="dxa"/>
              </w:tcPr>
              <w:p w14:paraId="02D99E33" w14:textId="24F013EF"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5E71B371" w14:textId="77777777" w:rsidTr="00632515">
        <w:tc>
          <w:tcPr>
            <w:tcW w:w="895" w:type="dxa"/>
          </w:tcPr>
          <w:p w14:paraId="5FCFF344"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81" w:name="_Toc491084470"/>
            <w:bookmarkStart w:id="282" w:name="_Toc534718461"/>
            <w:bookmarkStart w:id="283" w:name="_Toc491084471"/>
            <w:bookmarkStart w:id="284" w:name="_Toc534718462"/>
            <w:bookmarkStart w:id="285" w:name="_Toc535158332"/>
            <w:bookmarkStart w:id="286" w:name="_Toc535219500"/>
            <w:bookmarkStart w:id="287" w:name="_Toc1566048"/>
            <w:bookmarkStart w:id="288" w:name="_Toc45105632"/>
            <w:bookmarkStart w:id="289" w:name="_Toc77243002"/>
            <w:bookmarkStart w:id="290" w:name="_Toc79592352"/>
            <w:bookmarkStart w:id="291" w:name="_Toc83117039"/>
            <w:bookmarkEnd w:id="281"/>
            <w:bookmarkEnd w:id="282"/>
            <w:bookmarkEnd w:id="283"/>
            <w:bookmarkEnd w:id="284"/>
            <w:bookmarkEnd w:id="285"/>
            <w:bookmarkEnd w:id="286"/>
            <w:bookmarkEnd w:id="287"/>
            <w:bookmarkEnd w:id="288"/>
            <w:bookmarkEnd w:id="289"/>
            <w:bookmarkEnd w:id="290"/>
            <w:bookmarkEnd w:id="291"/>
          </w:p>
        </w:tc>
        <w:tc>
          <w:tcPr>
            <w:tcW w:w="5580" w:type="dxa"/>
          </w:tcPr>
          <w:p w14:paraId="62C912F5" w14:textId="147246E1" w:rsidR="00D009EC" w:rsidRDefault="00E63DC4" w:rsidP="00D50277">
            <w:pPr>
              <w:rPr>
                <w:rFonts w:asciiTheme="minorHAnsi" w:hAnsiTheme="minorHAnsi" w:cs="Arial"/>
                <w:szCs w:val="20"/>
              </w:rPr>
            </w:pPr>
            <w:r>
              <w:rPr>
                <w:rFonts w:asciiTheme="minorHAnsi" w:hAnsiTheme="minorHAnsi" w:cs="Arial"/>
                <w:szCs w:val="20"/>
              </w:rPr>
              <w:t>Provides the ability</w:t>
            </w:r>
            <w:r w:rsidR="00787AAA">
              <w:rPr>
                <w:rFonts w:asciiTheme="minorHAnsi" w:hAnsiTheme="minorHAnsi" w:cs="Arial"/>
                <w:szCs w:val="20"/>
              </w:rPr>
              <w:t>, w</w:t>
            </w:r>
            <w:r w:rsidR="00D50277" w:rsidRPr="00F95126">
              <w:rPr>
                <w:rFonts w:asciiTheme="minorHAnsi" w:hAnsiTheme="minorHAnsi" w:cs="Arial"/>
                <w:szCs w:val="20"/>
              </w:rPr>
              <w:t>hen</w:t>
            </w:r>
            <w:r w:rsidR="00787AAA">
              <w:rPr>
                <w:rFonts w:asciiTheme="minorHAnsi" w:hAnsiTheme="minorHAnsi" w:cs="Arial"/>
                <w:szCs w:val="20"/>
              </w:rPr>
              <w:t xml:space="preserve"> </w:t>
            </w:r>
            <w:proofErr w:type="gramStart"/>
            <w:r w:rsidR="00787AAA">
              <w:rPr>
                <w:rFonts w:asciiTheme="minorHAnsi" w:hAnsiTheme="minorHAnsi" w:cs="Arial"/>
                <w:szCs w:val="20"/>
              </w:rPr>
              <w:t xml:space="preserve">the </w:t>
            </w:r>
            <w:r w:rsidR="00D50277" w:rsidRPr="00F95126">
              <w:rPr>
                <w:rFonts w:asciiTheme="minorHAnsi" w:hAnsiTheme="minorHAnsi" w:cs="Arial"/>
                <w:szCs w:val="20"/>
              </w:rPr>
              <w:t xml:space="preserve"> primary</w:t>
            </w:r>
            <w:proofErr w:type="gramEnd"/>
            <w:r w:rsidR="00D50277" w:rsidRPr="00F95126">
              <w:rPr>
                <w:rFonts w:asciiTheme="minorHAnsi" w:hAnsiTheme="minorHAnsi" w:cs="Arial"/>
                <w:szCs w:val="20"/>
              </w:rPr>
              <w:t xml:space="preserve"> contact is changed on a record that is subsidiary to a larger project,</w:t>
            </w:r>
            <w:r w:rsidR="00787AAA">
              <w:rPr>
                <w:rFonts w:asciiTheme="minorHAnsi" w:hAnsiTheme="minorHAnsi" w:cs="Arial"/>
                <w:szCs w:val="20"/>
              </w:rPr>
              <w:t xml:space="preserve"> to</w:t>
            </w:r>
            <w:r w:rsidR="00D50277" w:rsidRPr="00F95126">
              <w:rPr>
                <w:rFonts w:asciiTheme="minorHAnsi" w:hAnsiTheme="minorHAnsi" w:cs="Arial"/>
                <w:szCs w:val="20"/>
              </w:rPr>
              <w:t xml:space="preserve"> confirm </w:t>
            </w:r>
            <w:r w:rsidR="00D50277">
              <w:rPr>
                <w:rFonts w:asciiTheme="minorHAnsi" w:hAnsiTheme="minorHAnsi" w:cs="Arial"/>
                <w:szCs w:val="20"/>
              </w:rPr>
              <w:t>whether</w:t>
            </w:r>
            <w:r w:rsidR="00D50277" w:rsidRPr="00F95126">
              <w:rPr>
                <w:rFonts w:asciiTheme="minorHAnsi" w:hAnsiTheme="minorHAnsi" w:cs="Arial"/>
                <w:szCs w:val="20"/>
              </w:rPr>
              <w:t xml:space="preserve"> the change applies to whole project or just the selected record </w:t>
            </w:r>
          </w:p>
          <w:p w14:paraId="47FC9F09" w14:textId="77777777" w:rsidR="00D009EC" w:rsidRDefault="00D009EC" w:rsidP="00D50277">
            <w:pPr>
              <w:rPr>
                <w:rFonts w:asciiTheme="minorHAnsi" w:hAnsiTheme="minorHAnsi" w:cs="Arial"/>
                <w:szCs w:val="20"/>
              </w:rPr>
            </w:pPr>
          </w:p>
          <w:p w14:paraId="47B45A75" w14:textId="7F15EA12" w:rsidR="00D50277" w:rsidRPr="006C685E" w:rsidRDefault="006C685E" w:rsidP="00674D23">
            <w:pPr>
              <w:pStyle w:val="ListParagraph"/>
              <w:numPr>
                <w:ilvl w:val="0"/>
                <w:numId w:val="33"/>
              </w:numPr>
              <w:rPr>
                <w:rFonts w:asciiTheme="minorHAnsi" w:hAnsiTheme="minorHAnsi" w:cs="Arial"/>
                <w:szCs w:val="20"/>
              </w:rPr>
            </w:pPr>
            <w:r>
              <w:rPr>
                <w:rFonts w:asciiTheme="minorHAnsi" w:hAnsiTheme="minorHAnsi" w:cs="Arial"/>
                <w:szCs w:val="20"/>
              </w:rPr>
              <w:t>Note that contact history</w:t>
            </w:r>
            <w:r w:rsidR="00D50277" w:rsidRPr="006C685E">
              <w:rPr>
                <w:rFonts w:asciiTheme="minorHAnsi" w:hAnsiTheme="minorHAnsi" w:cs="Arial"/>
                <w:szCs w:val="20"/>
              </w:rPr>
              <w:t xml:space="preserve"> should be preserved</w:t>
            </w:r>
          </w:p>
        </w:tc>
        <w:sdt>
          <w:sdtPr>
            <w:rPr>
              <w:rFonts w:asciiTheme="minorHAnsi" w:hAnsiTheme="minorHAnsi"/>
              <w:szCs w:val="20"/>
              <w:lang w:eastAsia="en-GB"/>
            </w:rPr>
            <w:id w:val="626584865"/>
            <w:placeholder>
              <w:docPart w:val="AE8F5A11AE8F4C25855E52D355F28A5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FF23C7" w14:textId="5123C8CE"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14804656"/>
            <w:placeholder>
              <w:docPart w:val="96EB387DA3674D3F87A9D49A2706A8CA"/>
            </w:placeholder>
            <w:showingPlcHdr/>
          </w:sdtPr>
          <w:sdtContent>
            <w:tc>
              <w:tcPr>
                <w:tcW w:w="5915" w:type="dxa"/>
              </w:tcPr>
              <w:p w14:paraId="130C6B01" w14:textId="4A7B5C08"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D50277" w:rsidRPr="008B7631" w14:paraId="2CC126C9" w14:textId="77777777" w:rsidTr="00632515">
        <w:tc>
          <w:tcPr>
            <w:tcW w:w="895" w:type="dxa"/>
          </w:tcPr>
          <w:p w14:paraId="4AFDEB17" w14:textId="77777777" w:rsidR="00D50277" w:rsidRPr="008B7631" w:rsidRDefault="00D50277" w:rsidP="00D50277">
            <w:pPr>
              <w:pStyle w:val="Heading3"/>
              <w:keepNext w:val="0"/>
              <w:numPr>
                <w:ilvl w:val="2"/>
                <w:numId w:val="18"/>
              </w:numPr>
              <w:ind w:left="-108" w:right="-136"/>
              <w:jc w:val="center"/>
              <w:rPr>
                <w:rFonts w:asciiTheme="minorHAnsi" w:hAnsiTheme="minorHAnsi"/>
                <w:sz w:val="20"/>
                <w:szCs w:val="20"/>
              </w:rPr>
            </w:pPr>
            <w:bookmarkStart w:id="292" w:name="_Toc491084472"/>
            <w:bookmarkStart w:id="293" w:name="_Toc534718463"/>
            <w:bookmarkStart w:id="294" w:name="_Toc535158333"/>
            <w:bookmarkStart w:id="295" w:name="_Toc535219501"/>
            <w:bookmarkStart w:id="296" w:name="_Toc1566049"/>
            <w:bookmarkStart w:id="297" w:name="_Toc45105633"/>
            <w:bookmarkStart w:id="298" w:name="_Toc77243003"/>
            <w:bookmarkStart w:id="299" w:name="_Toc79592353"/>
            <w:bookmarkStart w:id="300" w:name="_Toc83117040"/>
            <w:bookmarkEnd w:id="292"/>
            <w:bookmarkEnd w:id="293"/>
            <w:bookmarkEnd w:id="294"/>
            <w:bookmarkEnd w:id="295"/>
            <w:bookmarkEnd w:id="296"/>
            <w:bookmarkEnd w:id="297"/>
            <w:bookmarkEnd w:id="298"/>
            <w:bookmarkEnd w:id="299"/>
            <w:bookmarkEnd w:id="300"/>
          </w:p>
        </w:tc>
        <w:tc>
          <w:tcPr>
            <w:tcW w:w="5580" w:type="dxa"/>
          </w:tcPr>
          <w:p w14:paraId="0A30A08F" w14:textId="3FB99A6C" w:rsidR="00D50277" w:rsidRPr="00F263E9" w:rsidRDefault="00D50277" w:rsidP="00D50277">
            <w:pPr>
              <w:rPr>
                <w:rFonts w:asciiTheme="minorHAnsi" w:hAnsiTheme="minorHAnsi" w:cs="Arial"/>
                <w:color w:val="000000"/>
                <w:szCs w:val="20"/>
              </w:rPr>
            </w:pPr>
            <w:r>
              <w:rPr>
                <w:rFonts w:asciiTheme="minorHAnsi" w:hAnsiTheme="minorHAnsi" w:cs="Arial"/>
                <w:color w:val="000000"/>
                <w:szCs w:val="20"/>
              </w:rPr>
              <w:t>Provides the ability to</w:t>
            </w:r>
            <w:r w:rsidRPr="008B7631">
              <w:rPr>
                <w:rFonts w:asciiTheme="minorHAnsi" w:hAnsiTheme="minorHAnsi" w:cs="Arial"/>
                <w:color w:val="000000"/>
                <w:szCs w:val="20"/>
              </w:rPr>
              <w:t xml:space="preserve"> </w:t>
            </w:r>
            <w:r>
              <w:rPr>
                <w:rFonts w:asciiTheme="minorHAnsi" w:hAnsiTheme="minorHAnsi" w:cs="Arial"/>
                <w:color w:val="000000"/>
                <w:szCs w:val="20"/>
              </w:rPr>
              <w:t>copy/</w:t>
            </w:r>
            <w:r w:rsidRPr="008B7631">
              <w:rPr>
                <w:rFonts w:asciiTheme="minorHAnsi" w:hAnsiTheme="minorHAnsi" w:cs="Arial"/>
                <w:color w:val="000000"/>
                <w:szCs w:val="20"/>
              </w:rPr>
              <w:t xml:space="preserve">clone an existing </w:t>
            </w:r>
            <w:r>
              <w:rPr>
                <w:rFonts w:asciiTheme="minorHAnsi" w:hAnsiTheme="minorHAnsi" w:cs="Arial"/>
                <w:color w:val="000000"/>
                <w:szCs w:val="20"/>
              </w:rPr>
              <w:t>record</w:t>
            </w:r>
            <w:r w:rsidRPr="008B7631">
              <w:rPr>
                <w:rFonts w:asciiTheme="minorHAnsi" w:hAnsiTheme="minorHAnsi" w:cs="Arial"/>
                <w:color w:val="000000"/>
                <w:szCs w:val="20"/>
              </w:rPr>
              <w:t xml:space="preserve"> </w:t>
            </w:r>
            <w:r>
              <w:rPr>
                <w:rFonts w:asciiTheme="minorHAnsi" w:hAnsiTheme="minorHAnsi" w:cs="Arial"/>
                <w:color w:val="000000"/>
                <w:szCs w:val="20"/>
              </w:rPr>
              <w:t xml:space="preserve">(i.e., project application, permit application, permit etc.) </w:t>
            </w:r>
            <w:r w:rsidRPr="008B7631">
              <w:rPr>
                <w:rFonts w:asciiTheme="minorHAnsi" w:hAnsiTheme="minorHAnsi" w:cs="Arial"/>
                <w:color w:val="000000"/>
                <w:szCs w:val="20"/>
              </w:rPr>
              <w:t>and all associated information (</w:t>
            </w:r>
            <w:r>
              <w:rPr>
                <w:rFonts w:asciiTheme="minorHAnsi" w:hAnsiTheme="minorHAnsi" w:cs="Arial"/>
                <w:color w:val="000000"/>
                <w:szCs w:val="20"/>
              </w:rPr>
              <w:t xml:space="preserve">e.g., </w:t>
            </w:r>
            <w:r w:rsidRPr="008B7631">
              <w:rPr>
                <w:rFonts w:asciiTheme="minorHAnsi" w:hAnsiTheme="minorHAnsi" w:cs="Arial"/>
                <w:color w:val="000000"/>
                <w:szCs w:val="20"/>
              </w:rPr>
              <w:t>activities, inspections) t</w:t>
            </w:r>
            <w:r>
              <w:rPr>
                <w:rFonts w:asciiTheme="minorHAnsi" w:hAnsiTheme="minorHAnsi" w:cs="Arial"/>
                <w:color w:val="000000"/>
                <w:szCs w:val="20"/>
              </w:rPr>
              <w:t>o a new record,</w:t>
            </w:r>
            <w:r w:rsidRPr="008B7631">
              <w:rPr>
                <w:rFonts w:asciiTheme="minorHAnsi" w:hAnsiTheme="minorHAnsi" w:cs="Arial"/>
                <w:color w:val="000000"/>
                <w:szCs w:val="20"/>
              </w:rPr>
              <w:t xml:space="preserve"> edit as necessary</w:t>
            </w:r>
            <w:r>
              <w:rPr>
                <w:rFonts w:asciiTheme="minorHAnsi" w:hAnsiTheme="minorHAnsi" w:cs="Arial"/>
                <w:color w:val="000000"/>
                <w:szCs w:val="20"/>
              </w:rPr>
              <w:t xml:space="preserve"> and </w:t>
            </w:r>
            <w:proofErr w:type="gramStart"/>
            <w:r>
              <w:rPr>
                <w:rFonts w:asciiTheme="minorHAnsi" w:hAnsiTheme="minorHAnsi" w:cs="Arial"/>
                <w:color w:val="000000"/>
                <w:szCs w:val="20"/>
              </w:rPr>
              <w:t>t</w:t>
            </w:r>
            <w:r w:rsidRPr="008B7631">
              <w:rPr>
                <w:rFonts w:asciiTheme="minorHAnsi" w:hAnsiTheme="minorHAnsi" w:cs="Arial"/>
                <w:color w:val="000000"/>
                <w:szCs w:val="20"/>
              </w:rPr>
              <w:t xml:space="preserve">rack </w:t>
            </w:r>
            <w:r w:rsidR="006C685E">
              <w:rPr>
                <w:rFonts w:asciiTheme="minorHAnsi" w:hAnsiTheme="minorHAnsi" w:cs="Arial"/>
                <w:color w:val="000000"/>
                <w:szCs w:val="20"/>
              </w:rPr>
              <w:t xml:space="preserve"> sep</w:t>
            </w:r>
            <w:r w:rsidR="007524DE">
              <w:rPr>
                <w:rFonts w:asciiTheme="minorHAnsi" w:hAnsiTheme="minorHAnsi" w:cs="Arial"/>
                <w:color w:val="000000"/>
                <w:szCs w:val="20"/>
              </w:rPr>
              <w:t>arately</w:t>
            </w:r>
            <w:proofErr w:type="gramEnd"/>
            <w:r w:rsidR="007524DE">
              <w:rPr>
                <w:rFonts w:asciiTheme="minorHAnsi" w:hAnsiTheme="minorHAnsi" w:cs="Arial"/>
                <w:color w:val="000000"/>
                <w:szCs w:val="20"/>
              </w:rPr>
              <w:t xml:space="preserve"> </w:t>
            </w:r>
            <w:r w:rsidRPr="008B7631">
              <w:rPr>
                <w:rFonts w:asciiTheme="minorHAnsi" w:hAnsiTheme="minorHAnsi" w:cs="Arial"/>
                <w:color w:val="000000"/>
                <w:szCs w:val="20"/>
              </w:rPr>
              <w:t xml:space="preserve">from </w:t>
            </w:r>
            <w:r w:rsidR="007524DE">
              <w:rPr>
                <w:rFonts w:asciiTheme="minorHAnsi" w:hAnsiTheme="minorHAnsi" w:cs="Arial"/>
                <w:color w:val="000000"/>
                <w:szCs w:val="20"/>
              </w:rPr>
              <w:t xml:space="preserve">the record from </w:t>
            </w:r>
            <w:r w:rsidRPr="008B7631">
              <w:rPr>
                <w:rFonts w:asciiTheme="minorHAnsi" w:hAnsiTheme="minorHAnsi" w:cs="Arial"/>
                <w:color w:val="000000"/>
                <w:szCs w:val="20"/>
              </w:rPr>
              <w:t>which it was cloned</w:t>
            </w:r>
          </w:p>
        </w:tc>
        <w:sdt>
          <w:sdtPr>
            <w:rPr>
              <w:rFonts w:asciiTheme="minorHAnsi" w:hAnsiTheme="minorHAnsi"/>
              <w:szCs w:val="20"/>
              <w:lang w:eastAsia="en-GB"/>
            </w:rPr>
            <w:id w:val="175231669"/>
            <w:placeholder>
              <w:docPart w:val="A6BED3307A6D4868AA563A287E4892F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8C4134" w14:textId="08F604C1" w:rsidR="00D50277" w:rsidRPr="008B7631" w:rsidRDefault="00D50277"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47739449"/>
            <w:placeholder>
              <w:docPart w:val="C38910C6DF33474FBD074E2DEEBBB774"/>
            </w:placeholder>
            <w:showingPlcHdr/>
          </w:sdtPr>
          <w:sdtContent>
            <w:tc>
              <w:tcPr>
                <w:tcW w:w="5915" w:type="dxa"/>
              </w:tcPr>
              <w:p w14:paraId="4DAE24A8" w14:textId="34DF2C39" w:rsidR="00D50277" w:rsidRPr="008B7631" w:rsidRDefault="00D50277" w:rsidP="00D50277">
                <w:pPr>
                  <w:rPr>
                    <w:rFonts w:asciiTheme="minorHAnsi" w:hAnsiTheme="minorHAnsi"/>
                    <w:szCs w:val="20"/>
                    <w:lang w:eastAsia="en-GB"/>
                  </w:rPr>
                </w:pPr>
                <w:r w:rsidRPr="00CF681F">
                  <w:rPr>
                    <w:rStyle w:val="PlaceholderText"/>
                  </w:rPr>
                  <w:t>Click or tap here to enter text.</w:t>
                </w:r>
              </w:p>
            </w:tc>
          </w:sdtContent>
        </w:sdt>
      </w:tr>
      <w:tr w:rsidR="003A5F9E" w:rsidRPr="008B7631" w14:paraId="1A0D03BB" w14:textId="77777777" w:rsidTr="00632515">
        <w:tc>
          <w:tcPr>
            <w:tcW w:w="895" w:type="dxa"/>
          </w:tcPr>
          <w:p w14:paraId="3D398941" w14:textId="77777777" w:rsidR="003A5F9E" w:rsidRPr="008B7631" w:rsidRDefault="003A5F9E" w:rsidP="00D50277">
            <w:pPr>
              <w:pStyle w:val="Heading3"/>
              <w:keepNext w:val="0"/>
              <w:numPr>
                <w:ilvl w:val="2"/>
                <w:numId w:val="18"/>
              </w:numPr>
              <w:ind w:left="-108" w:right="-136"/>
              <w:jc w:val="center"/>
              <w:rPr>
                <w:rFonts w:asciiTheme="minorHAnsi" w:hAnsiTheme="minorHAnsi"/>
                <w:sz w:val="20"/>
                <w:szCs w:val="20"/>
              </w:rPr>
            </w:pPr>
          </w:p>
        </w:tc>
        <w:tc>
          <w:tcPr>
            <w:tcW w:w="5580" w:type="dxa"/>
          </w:tcPr>
          <w:p w14:paraId="63534872" w14:textId="31FBAA55" w:rsidR="003A5F9E" w:rsidRDefault="000E43EF" w:rsidP="00D50277">
            <w:pPr>
              <w:rPr>
                <w:rFonts w:asciiTheme="minorHAnsi" w:hAnsiTheme="minorHAnsi" w:cs="Arial"/>
                <w:color w:val="000000"/>
                <w:szCs w:val="20"/>
              </w:rPr>
            </w:pPr>
            <w:r>
              <w:rPr>
                <w:rFonts w:asciiTheme="minorHAnsi" w:hAnsiTheme="minorHAnsi" w:cs="Arial"/>
                <w:color w:val="000000"/>
                <w:szCs w:val="20"/>
              </w:rPr>
              <w:t xml:space="preserve">Process </w:t>
            </w:r>
            <w:r w:rsidR="009B4217">
              <w:rPr>
                <w:rFonts w:asciiTheme="minorHAnsi" w:hAnsiTheme="minorHAnsi" w:cs="Arial"/>
                <w:color w:val="000000"/>
                <w:szCs w:val="20"/>
              </w:rPr>
              <w:t xml:space="preserve">records in real time such that upon completion of the </w:t>
            </w:r>
            <w:r w:rsidR="00112363">
              <w:rPr>
                <w:rFonts w:asciiTheme="minorHAnsi" w:hAnsiTheme="minorHAnsi" w:cs="Arial"/>
                <w:color w:val="000000"/>
                <w:szCs w:val="20"/>
              </w:rPr>
              <w:t xml:space="preserve">process the information </w:t>
            </w:r>
            <w:r w:rsidR="005E55D0">
              <w:rPr>
                <w:rFonts w:asciiTheme="minorHAnsi" w:hAnsiTheme="minorHAnsi" w:cs="Arial"/>
                <w:color w:val="000000"/>
                <w:szCs w:val="20"/>
              </w:rPr>
              <w:t xml:space="preserve">can be queried, </w:t>
            </w:r>
            <w:r w:rsidR="000F7C2D">
              <w:rPr>
                <w:rFonts w:asciiTheme="minorHAnsi" w:hAnsiTheme="minorHAnsi" w:cs="Arial"/>
                <w:color w:val="000000"/>
                <w:szCs w:val="20"/>
              </w:rPr>
              <w:t>and is updated in the appropriate database</w:t>
            </w:r>
            <w:r w:rsidR="008A7D1C">
              <w:rPr>
                <w:rFonts w:asciiTheme="minorHAnsi" w:hAnsiTheme="minorHAnsi" w:cs="Arial"/>
                <w:color w:val="000000"/>
                <w:szCs w:val="20"/>
              </w:rPr>
              <w:t>s across all modules</w:t>
            </w:r>
          </w:p>
        </w:tc>
        <w:sdt>
          <w:sdtPr>
            <w:rPr>
              <w:rFonts w:asciiTheme="minorHAnsi" w:hAnsiTheme="minorHAnsi"/>
              <w:szCs w:val="20"/>
              <w:lang w:eastAsia="en-GB"/>
            </w:rPr>
            <w:id w:val="-1953315151"/>
            <w:placeholder>
              <w:docPart w:val="83604A05F7ED432E859D08A556037B5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0F2259" w14:textId="71144927" w:rsidR="003A5F9E" w:rsidRDefault="00C54101" w:rsidP="00D5027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17801761"/>
            <w:placeholder>
              <w:docPart w:val="988F88CF973444A68FF297E6BBCA27B4"/>
            </w:placeholder>
            <w:showingPlcHdr/>
          </w:sdtPr>
          <w:sdtContent>
            <w:tc>
              <w:tcPr>
                <w:tcW w:w="5915" w:type="dxa"/>
              </w:tcPr>
              <w:p w14:paraId="18A55726" w14:textId="482CCF57" w:rsidR="003A5F9E" w:rsidRDefault="00C54101" w:rsidP="00D50277">
                <w:pPr>
                  <w:rPr>
                    <w:rFonts w:asciiTheme="minorHAnsi" w:hAnsiTheme="minorHAnsi"/>
                    <w:szCs w:val="20"/>
                    <w:lang w:eastAsia="en-GB"/>
                  </w:rPr>
                </w:pPr>
                <w:r w:rsidRPr="00E908CD">
                  <w:rPr>
                    <w:rStyle w:val="PlaceholderText"/>
                  </w:rPr>
                  <w:t>Click or tap here to enter text.</w:t>
                </w:r>
              </w:p>
            </w:tc>
          </w:sdtContent>
        </w:sdt>
      </w:tr>
      <w:tr w:rsidR="001A7944" w:rsidRPr="008B7631" w14:paraId="0E059CC5" w14:textId="77777777" w:rsidTr="00D7378A">
        <w:tc>
          <w:tcPr>
            <w:tcW w:w="13470" w:type="dxa"/>
            <w:gridSpan w:val="4"/>
            <w:shd w:val="clear" w:color="auto" w:fill="8DB3E2" w:themeFill="text2" w:themeFillTint="66"/>
          </w:tcPr>
          <w:p w14:paraId="244534C1" w14:textId="38C41F83" w:rsidR="001A7944" w:rsidRPr="008B7631" w:rsidRDefault="001A7944" w:rsidP="001A7944">
            <w:pPr>
              <w:tabs>
                <w:tab w:val="left" w:pos="1683"/>
              </w:tabs>
              <w:rPr>
                <w:rFonts w:asciiTheme="minorHAnsi" w:hAnsiTheme="minorHAnsi"/>
                <w:b/>
                <w:szCs w:val="20"/>
                <w:lang w:eastAsia="en-GB"/>
              </w:rPr>
            </w:pPr>
            <w:r>
              <w:rPr>
                <w:rFonts w:asciiTheme="minorHAnsi" w:hAnsiTheme="minorHAnsi"/>
                <w:b/>
                <w:szCs w:val="20"/>
                <w:lang w:eastAsia="en-GB"/>
              </w:rPr>
              <w:t>Contact Management</w:t>
            </w:r>
          </w:p>
        </w:tc>
      </w:tr>
      <w:tr w:rsidR="001A7944" w:rsidRPr="00C729A9" w14:paraId="31B8E295" w14:textId="77777777" w:rsidTr="00D7378A">
        <w:tc>
          <w:tcPr>
            <w:tcW w:w="895" w:type="dxa"/>
          </w:tcPr>
          <w:p w14:paraId="4FE75FC3"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01" w:name="_Toc79592354"/>
            <w:bookmarkStart w:id="302" w:name="_Toc83117041"/>
            <w:bookmarkEnd w:id="301"/>
            <w:bookmarkEnd w:id="302"/>
          </w:p>
        </w:tc>
        <w:tc>
          <w:tcPr>
            <w:tcW w:w="5580" w:type="dxa"/>
          </w:tcPr>
          <w:p w14:paraId="3F3AB85D" w14:textId="778A4053" w:rsidR="009D01FC" w:rsidRDefault="001A7944" w:rsidP="001A7944">
            <w:r>
              <w:t>Provides the ability to</w:t>
            </w:r>
            <w:r w:rsidR="00203BDD">
              <w:t xml:space="preserve"> </w:t>
            </w:r>
            <w:proofErr w:type="gramStart"/>
            <w:r w:rsidR="00203BDD">
              <w:t xml:space="preserve">individually </w:t>
            </w:r>
            <w:r>
              <w:t xml:space="preserve"> </w:t>
            </w:r>
            <w:r w:rsidR="006522C3">
              <w:t>enter</w:t>
            </w:r>
            <w:proofErr w:type="gramEnd"/>
            <w:r w:rsidR="006522C3">
              <w:t xml:space="preserve">, </w:t>
            </w:r>
            <w:r>
              <w:t xml:space="preserve">track </w:t>
            </w:r>
            <w:r w:rsidR="00882F8C">
              <w:t xml:space="preserve">and update </w:t>
            </w:r>
            <w:r>
              <w:t>multiple</w:t>
            </w:r>
            <w:r w:rsidR="006B527B">
              <w:t xml:space="preserve"> contact names, addresses, and phone numbers</w:t>
            </w:r>
            <w:r w:rsidR="00C675C7">
              <w:t xml:space="preserve"> associated with a record, including </w:t>
            </w:r>
            <w:r w:rsidR="005129CD">
              <w:t>ability to specify role(s) of each contact</w:t>
            </w:r>
            <w:r w:rsidR="00C022A1">
              <w:t xml:space="preserve"> (including but </w:t>
            </w:r>
            <w:r w:rsidR="00280C9D">
              <w:t>not limited to arc</w:t>
            </w:r>
            <w:r w:rsidR="001E1F70">
              <w:t>hitects, contractors,</w:t>
            </w:r>
            <w:r w:rsidR="000C4504">
              <w:t xml:space="preserve"> </w:t>
            </w:r>
            <w:r w:rsidR="008B241D">
              <w:t xml:space="preserve">owners, agents, tenants, engineers, </w:t>
            </w:r>
            <w:r w:rsidR="009D01FC">
              <w:t>and developers)</w:t>
            </w:r>
          </w:p>
          <w:p w14:paraId="184CF42A" w14:textId="0DD29695" w:rsidR="00AA5441" w:rsidRDefault="00AA5441" w:rsidP="00AA5441">
            <w:pPr>
              <w:pStyle w:val="ListParagraph"/>
              <w:numPr>
                <w:ilvl w:val="0"/>
                <w:numId w:val="33"/>
              </w:numPr>
            </w:pPr>
            <w:r>
              <w:t xml:space="preserve">Includes </w:t>
            </w:r>
            <w:r w:rsidR="000C3426">
              <w:t xml:space="preserve">the capability to maintain </w:t>
            </w:r>
            <w:r w:rsidR="00D771E4">
              <w:t xml:space="preserve">history of changes to the contacts, </w:t>
            </w:r>
            <w:r w:rsidR="004B1517">
              <w:t>including after updates in ownership, etc.</w:t>
            </w:r>
          </w:p>
          <w:p w14:paraId="7A51A569" w14:textId="446058C8" w:rsidR="001A7944" w:rsidRDefault="001A7944" w:rsidP="001A7944">
            <w:r>
              <w:t xml:space="preserve"> </w:t>
            </w:r>
          </w:p>
        </w:tc>
        <w:sdt>
          <w:sdtPr>
            <w:rPr>
              <w:rFonts w:asciiTheme="minorHAnsi" w:hAnsiTheme="minorHAnsi"/>
              <w:szCs w:val="20"/>
              <w:lang w:eastAsia="en-GB"/>
            </w:rPr>
            <w:id w:val="-970524995"/>
            <w:placeholder>
              <w:docPart w:val="019F6CBF8F0D434BAE69F8DA3D0B3AD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943AABA" w14:textId="752A8F47"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78642055"/>
            <w:placeholder>
              <w:docPart w:val="644563A4CCDD4D0AA459EF2DED6C01FE"/>
            </w:placeholder>
            <w:showingPlcHdr/>
          </w:sdtPr>
          <w:sdtContent>
            <w:tc>
              <w:tcPr>
                <w:tcW w:w="5915" w:type="dxa"/>
              </w:tcPr>
              <w:p w14:paraId="23F96588" w14:textId="4A214D6E"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957D3" w:rsidRPr="00C729A9" w14:paraId="3BA81072" w14:textId="77777777" w:rsidTr="00D7378A">
        <w:tc>
          <w:tcPr>
            <w:tcW w:w="895" w:type="dxa"/>
          </w:tcPr>
          <w:p w14:paraId="7B5F75C4" w14:textId="77777777" w:rsidR="001957D3" w:rsidRPr="00C729A9" w:rsidRDefault="001957D3" w:rsidP="001A7944">
            <w:pPr>
              <w:pStyle w:val="Heading3"/>
              <w:keepNext w:val="0"/>
              <w:numPr>
                <w:ilvl w:val="2"/>
                <w:numId w:val="18"/>
              </w:numPr>
              <w:ind w:left="-108" w:right="-136"/>
              <w:jc w:val="center"/>
              <w:rPr>
                <w:rFonts w:asciiTheme="minorHAnsi" w:hAnsiTheme="minorHAnsi"/>
                <w:sz w:val="20"/>
                <w:szCs w:val="20"/>
              </w:rPr>
            </w:pPr>
          </w:p>
        </w:tc>
        <w:tc>
          <w:tcPr>
            <w:tcW w:w="5580" w:type="dxa"/>
          </w:tcPr>
          <w:p w14:paraId="1835E3B4" w14:textId="1C1D05F1" w:rsidR="001957D3" w:rsidRDefault="00F63973" w:rsidP="001A7944">
            <w:r>
              <w:t xml:space="preserve">Provides the ability </w:t>
            </w:r>
            <w:r w:rsidR="007C5222">
              <w:t>to track multiple applicant types (i.e., owner, Contr</w:t>
            </w:r>
            <w:r w:rsidR="00BF0D5F">
              <w:t>actor, etc.)</w:t>
            </w:r>
          </w:p>
        </w:tc>
        <w:sdt>
          <w:sdtPr>
            <w:rPr>
              <w:rFonts w:asciiTheme="minorHAnsi" w:hAnsiTheme="minorHAnsi"/>
              <w:szCs w:val="20"/>
              <w:lang w:eastAsia="en-GB"/>
            </w:rPr>
            <w:id w:val="1926991784"/>
            <w:placeholder>
              <w:docPart w:val="E045374DE4444DAABA129FDB056DC88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66D41D6" w14:textId="41B002DB" w:rsidR="001957D3" w:rsidRDefault="00C54101"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4430234"/>
            <w:placeholder>
              <w:docPart w:val="BB2B5BCE48434578BBB1040C0721BB6C"/>
            </w:placeholder>
            <w:showingPlcHdr/>
          </w:sdtPr>
          <w:sdtContent>
            <w:tc>
              <w:tcPr>
                <w:tcW w:w="5915" w:type="dxa"/>
              </w:tcPr>
              <w:p w14:paraId="08839998" w14:textId="1A3DF1CC" w:rsidR="001957D3" w:rsidRDefault="00C54101"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6E286360" w14:textId="77777777" w:rsidTr="00D7378A">
        <w:tc>
          <w:tcPr>
            <w:tcW w:w="895" w:type="dxa"/>
          </w:tcPr>
          <w:p w14:paraId="340DEBCE"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03" w:name="_Toc79592355"/>
            <w:bookmarkStart w:id="304" w:name="_Toc83117042"/>
            <w:bookmarkEnd w:id="303"/>
            <w:bookmarkEnd w:id="304"/>
          </w:p>
        </w:tc>
        <w:tc>
          <w:tcPr>
            <w:tcW w:w="5580" w:type="dxa"/>
          </w:tcPr>
          <w:p w14:paraId="3A411140" w14:textId="77777777" w:rsidR="001A7944" w:rsidRDefault="001A7944" w:rsidP="001A7944">
            <w:r>
              <w:t>Provides the ability to track multiple construction professional types (i.e., contractor, architect, etc.)</w:t>
            </w:r>
          </w:p>
          <w:p w14:paraId="721875C4" w14:textId="702D4AFC" w:rsidR="001A7944" w:rsidRPr="00C729A9" w:rsidRDefault="001A7944" w:rsidP="001A7944">
            <w:pPr>
              <w:pStyle w:val="ListParagraph"/>
              <w:numPr>
                <w:ilvl w:val="0"/>
                <w:numId w:val="33"/>
              </w:numPr>
            </w:pPr>
            <w:r>
              <w:t>Including ability to indicate whether a contractor is primary or a sub-contractor</w:t>
            </w:r>
          </w:p>
        </w:tc>
        <w:sdt>
          <w:sdtPr>
            <w:rPr>
              <w:rFonts w:asciiTheme="minorHAnsi" w:hAnsiTheme="minorHAnsi"/>
              <w:szCs w:val="20"/>
              <w:lang w:eastAsia="en-GB"/>
            </w:rPr>
            <w:id w:val="2143532830"/>
            <w:placeholder>
              <w:docPart w:val="04774A2A901248AF8ECAA488209435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F6ADB89" w14:textId="05B41B81" w:rsidR="001A7944" w:rsidRPr="00C729A9"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08618233"/>
            <w:placeholder>
              <w:docPart w:val="1826536D29E844168799217448B28380"/>
            </w:placeholder>
            <w:showingPlcHdr/>
          </w:sdtPr>
          <w:sdtContent>
            <w:tc>
              <w:tcPr>
                <w:tcW w:w="5915" w:type="dxa"/>
              </w:tcPr>
              <w:p w14:paraId="3174F003" w14:textId="1CA4FBCE" w:rsidR="001A7944" w:rsidRPr="00C729A9"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5C71BFBD" w14:textId="77777777" w:rsidTr="00D7378A">
        <w:tc>
          <w:tcPr>
            <w:tcW w:w="895" w:type="dxa"/>
          </w:tcPr>
          <w:p w14:paraId="3B9C2F2C" w14:textId="5C2C9B0A"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05" w:name="_Toc79592356"/>
            <w:bookmarkStart w:id="306" w:name="_Toc79592357"/>
            <w:bookmarkStart w:id="307" w:name="_Toc83117043"/>
            <w:bookmarkEnd w:id="305"/>
            <w:bookmarkEnd w:id="306"/>
            <w:bookmarkEnd w:id="307"/>
          </w:p>
        </w:tc>
        <w:tc>
          <w:tcPr>
            <w:tcW w:w="5580" w:type="dxa"/>
          </w:tcPr>
          <w:p w14:paraId="42FCB07D" w14:textId="4AE36A22" w:rsidR="001A7944" w:rsidRDefault="001A7944" w:rsidP="001A7944">
            <w:r>
              <w:t>Provides the ability to record and track extensive contact details, including multiple related contacts and associated telephone numbers, email addresses, mailing addresses, CA license number(s) and expiration date(s) (for construction professionals), etc.</w:t>
            </w:r>
          </w:p>
          <w:p w14:paraId="71CA74A3" w14:textId="0A06C305" w:rsidR="001A7944" w:rsidRDefault="001A7944" w:rsidP="001A7944">
            <w:pPr>
              <w:pStyle w:val="ListParagraph"/>
              <w:numPr>
                <w:ilvl w:val="0"/>
                <w:numId w:val="33"/>
              </w:numPr>
            </w:pPr>
            <w:r>
              <w:t>Including ability to designate certain fields as being required (i.e., preferred communication method, telephone number, email address, etc.)</w:t>
            </w:r>
          </w:p>
        </w:tc>
        <w:sdt>
          <w:sdtPr>
            <w:rPr>
              <w:rFonts w:asciiTheme="minorHAnsi" w:hAnsiTheme="minorHAnsi"/>
              <w:szCs w:val="20"/>
              <w:lang w:eastAsia="en-GB"/>
            </w:rPr>
            <w:id w:val="-168564429"/>
            <w:placeholder>
              <w:docPart w:val="32D12AC213F947CE84CF2579970FF1C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E98041" w14:textId="7A3E5162"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3272594"/>
            <w:placeholder>
              <w:docPart w:val="01B7521A244C4E3E8D83CF91F66E209B"/>
            </w:placeholder>
            <w:showingPlcHdr/>
          </w:sdtPr>
          <w:sdtContent>
            <w:tc>
              <w:tcPr>
                <w:tcW w:w="5915" w:type="dxa"/>
              </w:tcPr>
              <w:p w14:paraId="5EEA454F" w14:textId="123B8D0D"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15F502DB" w14:textId="77777777" w:rsidTr="00D7378A">
        <w:tc>
          <w:tcPr>
            <w:tcW w:w="895" w:type="dxa"/>
          </w:tcPr>
          <w:p w14:paraId="3B178BF0"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08" w:name="_Toc79592358"/>
            <w:bookmarkStart w:id="309" w:name="_Toc83117044"/>
            <w:bookmarkEnd w:id="308"/>
            <w:bookmarkEnd w:id="309"/>
          </w:p>
        </w:tc>
        <w:tc>
          <w:tcPr>
            <w:tcW w:w="5580" w:type="dxa"/>
          </w:tcPr>
          <w:p w14:paraId="2DB34AB2" w14:textId="05C0506C" w:rsidR="001A7944" w:rsidRDefault="001A7944" w:rsidP="001A7944">
            <w:r>
              <w:t xml:space="preserve">Provides the ability to capture </w:t>
            </w:r>
            <w:r w:rsidR="00367013">
              <w:t xml:space="preserve">and track </w:t>
            </w:r>
            <w:r>
              <w:t>construction professional-related insurance information, including required insurance types, insurance policy details, policy expirations, etc.</w:t>
            </w:r>
          </w:p>
          <w:p w14:paraId="1160380D" w14:textId="67CF1DB0" w:rsidR="001A7944" w:rsidRDefault="001A7944" w:rsidP="001A7944">
            <w:pPr>
              <w:pStyle w:val="ListParagraph"/>
              <w:numPr>
                <w:ilvl w:val="0"/>
                <w:numId w:val="33"/>
              </w:numPr>
            </w:pPr>
            <w:r>
              <w:t xml:space="preserve">Including automated in-application notifications of upcoming or passed expiration dates  </w:t>
            </w:r>
          </w:p>
        </w:tc>
        <w:sdt>
          <w:sdtPr>
            <w:rPr>
              <w:rFonts w:asciiTheme="minorHAnsi" w:hAnsiTheme="minorHAnsi"/>
              <w:szCs w:val="20"/>
              <w:lang w:eastAsia="en-GB"/>
            </w:rPr>
            <w:id w:val="-2082750213"/>
            <w:placeholder>
              <w:docPart w:val="1ED7C60590EF4F7998B2D9683456077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53179A" w14:textId="01D21C3A"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10827035"/>
            <w:placeholder>
              <w:docPart w:val="F20731A901D144B6AA1306E0DC37F157"/>
            </w:placeholder>
            <w:showingPlcHdr/>
          </w:sdtPr>
          <w:sdtContent>
            <w:tc>
              <w:tcPr>
                <w:tcW w:w="5915" w:type="dxa"/>
              </w:tcPr>
              <w:p w14:paraId="15BD305C" w14:textId="461AA9E5"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60C1FA2B" w14:textId="77777777" w:rsidTr="00D7378A">
        <w:tc>
          <w:tcPr>
            <w:tcW w:w="895" w:type="dxa"/>
          </w:tcPr>
          <w:p w14:paraId="57D178E8"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10" w:name="_Toc79592359"/>
            <w:bookmarkStart w:id="311" w:name="_Toc83117045"/>
            <w:bookmarkEnd w:id="310"/>
            <w:bookmarkEnd w:id="311"/>
          </w:p>
        </w:tc>
        <w:tc>
          <w:tcPr>
            <w:tcW w:w="5580" w:type="dxa"/>
          </w:tcPr>
          <w:p w14:paraId="1A184ACE" w14:textId="273AE16D" w:rsidR="001A7944" w:rsidRDefault="001A7944" w:rsidP="001A7944">
            <w:r>
              <w:t xml:space="preserve">Provides the ability to copy an existing construction professional record to a new record and make any necessary changes </w:t>
            </w:r>
          </w:p>
        </w:tc>
        <w:sdt>
          <w:sdtPr>
            <w:rPr>
              <w:rFonts w:asciiTheme="minorHAnsi" w:hAnsiTheme="minorHAnsi"/>
              <w:szCs w:val="20"/>
              <w:lang w:eastAsia="en-GB"/>
            </w:rPr>
            <w:id w:val="1943105980"/>
            <w:placeholder>
              <w:docPart w:val="E85AA381652342E290CBB31B116DBB5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FA713E" w14:textId="42176C28"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48918724"/>
            <w:placeholder>
              <w:docPart w:val="C5CC3DF4024349EAB934AA229AAEA582"/>
            </w:placeholder>
            <w:showingPlcHdr/>
          </w:sdtPr>
          <w:sdtContent>
            <w:tc>
              <w:tcPr>
                <w:tcW w:w="5915" w:type="dxa"/>
              </w:tcPr>
              <w:p w14:paraId="12D7180A" w14:textId="66484C84"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09B49AEB" w14:textId="77777777" w:rsidTr="00D7378A">
        <w:tc>
          <w:tcPr>
            <w:tcW w:w="895" w:type="dxa"/>
          </w:tcPr>
          <w:p w14:paraId="1544602D"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12" w:name="_Toc79592360"/>
            <w:bookmarkStart w:id="313" w:name="_Toc83117046"/>
            <w:bookmarkEnd w:id="312"/>
            <w:bookmarkEnd w:id="313"/>
          </w:p>
        </w:tc>
        <w:tc>
          <w:tcPr>
            <w:tcW w:w="5580" w:type="dxa"/>
          </w:tcPr>
          <w:p w14:paraId="3807E2D4" w14:textId="77777777" w:rsidR="001A7944" w:rsidRDefault="001A7944" w:rsidP="001A7944">
            <w:r>
              <w:t>Provides the ability to capture a history of changes to contact details (i.e., primary contact, address, telephone number, etc.)</w:t>
            </w:r>
          </w:p>
          <w:p w14:paraId="7B2A5711" w14:textId="64F49CFA" w:rsidR="001A7944" w:rsidRDefault="001A7944" w:rsidP="001A7944">
            <w:pPr>
              <w:pStyle w:val="ListParagraph"/>
              <w:numPr>
                <w:ilvl w:val="0"/>
                <w:numId w:val="33"/>
              </w:numPr>
            </w:pPr>
            <w:r>
              <w:t>Solution should record pertinent contact details on data record so that the history of that record remains “true”, even if subsequent changes to the contact occur</w:t>
            </w:r>
          </w:p>
        </w:tc>
        <w:sdt>
          <w:sdtPr>
            <w:rPr>
              <w:rFonts w:asciiTheme="minorHAnsi" w:hAnsiTheme="minorHAnsi"/>
              <w:szCs w:val="20"/>
              <w:lang w:eastAsia="en-GB"/>
            </w:rPr>
            <w:id w:val="1767582087"/>
            <w:placeholder>
              <w:docPart w:val="BB51B4B2069C4323A9C88ADC77CD510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25B1446" w14:textId="18A7EC83"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12604086"/>
            <w:placeholder>
              <w:docPart w:val="E885F87176BD49358CB2AB01583BCCEF"/>
            </w:placeholder>
            <w:showingPlcHdr/>
          </w:sdtPr>
          <w:sdtContent>
            <w:tc>
              <w:tcPr>
                <w:tcW w:w="5915" w:type="dxa"/>
              </w:tcPr>
              <w:p w14:paraId="1B2586E4" w14:textId="1D1EC618"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2D7F391A" w14:textId="77777777" w:rsidTr="00D7378A">
        <w:tc>
          <w:tcPr>
            <w:tcW w:w="895" w:type="dxa"/>
          </w:tcPr>
          <w:p w14:paraId="33AAB70F"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14" w:name="_Toc79592361"/>
            <w:bookmarkStart w:id="315" w:name="_Toc83117047"/>
            <w:bookmarkEnd w:id="314"/>
            <w:bookmarkEnd w:id="315"/>
          </w:p>
        </w:tc>
        <w:tc>
          <w:tcPr>
            <w:tcW w:w="5580" w:type="dxa"/>
          </w:tcPr>
          <w:p w14:paraId="373D8587" w14:textId="504DE754" w:rsidR="001A7944" w:rsidRDefault="001A7944" w:rsidP="001A7944">
            <w:r>
              <w:t>Provides the ability to flag a contact to inform applicants of any related issues (e.g., expired CA license), or City staff of issues related to the contact (i.e., expired CA license, cash-only payments, etc.)</w:t>
            </w:r>
          </w:p>
        </w:tc>
        <w:sdt>
          <w:sdtPr>
            <w:rPr>
              <w:rFonts w:asciiTheme="minorHAnsi" w:hAnsiTheme="minorHAnsi"/>
              <w:szCs w:val="20"/>
              <w:lang w:eastAsia="en-GB"/>
            </w:rPr>
            <w:id w:val="702137937"/>
            <w:placeholder>
              <w:docPart w:val="5080D0CC54634E6E88142D3C8CABCB7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386608" w14:textId="512F47CB"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38082477"/>
            <w:placeholder>
              <w:docPart w:val="54D91F8D97A84A7EACA2ABC69CB5EB25"/>
            </w:placeholder>
            <w:showingPlcHdr/>
          </w:sdtPr>
          <w:sdtContent>
            <w:tc>
              <w:tcPr>
                <w:tcW w:w="5915" w:type="dxa"/>
              </w:tcPr>
              <w:p w14:paraId="64AF2083" w14:textId="552597AC"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C729A9" w14:paraId="72C028C2" w14:textId="77777777" w:rsidTr="00D7378A">
        <w:tc>
          <w:tcPr>
            <w:tcW w:w="895" w:type="dxa"/>
          </w:tcPr>
          <w:p w14:paraId="4BBFAE57"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16" w:name="_Toc79592362"/>
            <w:bookmarkStart w:id="317" w:name="_Toc83117048"/>
            <w:bookmarkEnd w:id="316"/>
            <w:bookmarkEnd w:id="317"/>
          </w:p>
        </w:tc>
        <w:tc>
          <w:tcPr>
            <w:tcW w:w="5580" w:type="dxa"/>
          </w:tcPr>
          <w:p w14:paraId="13900CDC" w14:textId="70139C41" w:rsidR="001A7944" w:rsidRDefault="001A7944" w:rsidP="001A7944">
            <w:r>
              <w:t>Provides the ability to capture unlimited free form comments related to individual construction professionals</w:t>
            </w:r>
          </w:p>
        </w:tc>
        <w:sdt>
          <w:sdtPr>
            <w:rPr>
              <w:rFonts w:asciiTheme="minorHAnsi" w:hAnsiTheme="minorHAnsi"/>
              <w:szCs w:val="20"/>
              <w:lang w:eastAsia="en-GB"/>
            </w:rPr>
            <w:id w:val="-1348247432"/>
            <w:placeholder>
              <w:docPart w:val="0C7FF83F7FEE4E32ADF8280474D0203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4A11D1" w14:textId="3D319640"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32418647"/>
            <w:placeholder>
              <w:docPart w:val="226D07BE86CF466D9497E392E08C9BE0"/>
            </w:placeholder>
            <w:showingPlcHdr/>
          </w:sdtPr>
          <w:sdtContent>
            <w:tc>
              <w:tcPr>
                <w:tcW w:w="5915" w:type="dxa"/>
              </w:tcPr>
              <w:p w14:paraId="6C9A33BF" w14:textId="459835BE"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bl>
    <w:p w14:paraId="2396426B" w14:textId="567EC927" w:rsidR="006965D3" w:rsidRDefault="006965D3">
      <w:bookmarkStart w:id="318" w:name="_Toc491084473"/>
      <w:bookmarkStart w:id="319" w:name="_Toc534718464"/>
      <w:bookmarkStart w:id="320" w:name="_Toc535158334"/>
      <w:bookmarkStart w:id="321" w:name="_Toc491084474"/>
      <w:bookmarkStart w:id="322" w:name="_Toc534718465"/>
      <w:bookmarkStart w:id="323" w:name="_Toc535158335"/>
      <w:bookmarkEnd w:id="318"/>
      <w:bookmarkEnd w:id="319"/>
      <w:bookmarkEnd w:id="320"/>
      <w:bookmarkEnd w:id="321"/>
      <w:bookmarkEnd w:id="322"/>
      <w:bookmarkEnd w:id="323"/>
      <w:r>
        <w:br w:type="page"/>
      </w:r>
    </w:p>
    <w:tbl>
      <w:tblPr>
        <w:tblStyle w:val="TableGrid"/>
        <w:tblW w:w="13470" w:type="dxa"/>
        <w:tblLook w:val="04A0" w:firstRow="1" w:lastRow="0" w:firstColumn="1" w:lastColumn="0" w:noHBand="0" w:noVBand="1"/>
      </w:tblPr>
      <w:tblGrid>
        <w:gridCol w:w="887"/>
        <w:gridCol w:w="5641"/>
        <w:gridCol w:w="1079"/>
        <w:gridCol w:w="5863"/>
      </w:tblGrid>
      <w:tr w:rsidR="006965D3" w:rsidRPr="008B7631" w14:paraId="4C9CD9A7" w14:textId="77777777" w:rsidTr="000F35B6">
        <w:trPr>
          <w:tblHeader/>
        </w:trPr>
        <w:tc>
          <w:tcPr>
            <w:tcW w:w="887" w:type="dxa"/>
            <w:shd w:val="clear" w:color="auto" w:fill="17365D" w:themeFill="text2" w:themeFillShade="BF"/>
          </w:tcPr>
          <w:p w14:paraId="087825FB" w14:textId="77777777" w:rsidR="006965D3" w:rsidRPr="008B7631" w:rsidRDefault="006965D3" w:rsidP="00D7378A">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641" w:type="dxa"/>
            <w:shd w:val="clear" w:color="auto" w:fill="17365D" w:themeFill="text2" w:themeFillShade="BF"/>
          </w:tcPr>
          <w:p w14:paraId="0455BAEB" w14:textId="77777777" w:rsidR="006965D3" w:rsidRPr="008B7631" w:rsidRDefault="006965D3" w:rsidP="00D7378A">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79" w:type="dxa"/>
            <w:shd w:val="clear" w:color="auto" w:fill="17365D" w:themeFill="text2" w:themeFillShade="BF"/>
          </w:tcPr>
          <w:p w14:paraId="67F08DB4" w14:textId="77777777" w:rsidR="006965D3" w:rsidRPr="008B7631" w:rsidRDefault="006965D3" w:rsidP="00D7378A">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863" w:type="dxa"/>
            <w:shd w:val="clear" w:color="auto" w:fill="17365D" w:themeFill="text2" w:themeFillShade="BF"/>
          </w:tcPr>
          <w:p w14:paraId="12792569" w14:textId="77777777" w:rsidR="006965D3" w:rsidRPr="008B7631" w:rsidRDefault="006965D3" w:rsidP="00D7378A">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1A7944" w:rsidRPr="008B7631" w14:paraId="4A89CFD8" w14:textId="77777777" w:rsidTr="00632515">
        <w:tc>
          <w:tcPr>
            <w:tcW w:w="13470" w:type="dxa"/>
            <w:gridSpan w:val="4"/>
            <w:shd w:val="clear" w:color="auto" w:fill="8DB3E2" w:themeFill="text2" w:themeFillTint="66"/>
          </w:tcPr>
          <w:p w14:paraId="7896C17D" w14:textId="4FF5CBBF" w:rsidR="001A7944" w:rsidRPr="008B7631" w:rsidRDefault="001A7944" w:rsidP="001A7944">
            <w:pPr>
              <w:tabs>
                <w:tab w:val="left" w:pos="1683"/>
              </w:tabs>
              <w:rPr>
                <w:rFonts w:asciiTheme="minorHAnsi" w:hAnsiTheme="minorHAnsi"/>
                <w:b/>
                <w:szCs w:val="20"/>
                <w:lang w:eastAsia="en-GB"/>
              </w:rPr>
            </w:pPr>
            <w:r>
              <w:rPr>
                <w:rFonts w:asciiTheme="minorHAnsi" w:hAnsiTheme="minorHAnsi"/>
                <w:b/>
                <w:szCs w:val="20"/>
                <w:lang w:eastAsia="en-GB"/>
              </w:rPr>
              <w:t>Integration</w:t>
            </w:r>
          </w:p>
        </w:tc>
      </w:tr>
      <w:tr w:rsidR="001A7944" w:rsidRPr="00C729A9" w14:paraId="6E471DE5" w14:textId="77777777" w:rsidTr="000F35B6">
        <w:tc>
          <w:tcPr>
            <w:tcW w:w="887" w:type="dxa"/>
          </w:tcPr>
          <w:p w14:paraId="6E792846" w14:textId="77777777"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24" w:name="_Toc535158336"/>
            <w:bookmarkStart w:id="325" w:name="_Toc535219502"/>
            <w:bookmarkStart w:id="326" w:name="_Toc1566050"/>
            <w:bookmarkStart w:id="327" w:name="_Toc45105634"/>
            <w:bookmarkStart w:id="328" w:name="_Toc77243004"/>
            <w:bookmarkStart w:id="329" w:name="_Toc79592363"/>
            <w:bookmarkStart w:id="330" w:name="_Toc83117049"/>
            <w:bookmarkEnd w:id="324"/>
            <w:bookmarkEnd w:id="325"/>
            <w:bookmarkEnd w:id="326"/>
            <w:bookmarkEnd w:id="327"/>
            <w:bookmarkEnd w:id="328"/>
            <w:bookmarkEnd w:id="329"/>
            <w:bookmarkEnd w:id="330"/>
          </w:p>
        </w:tc>
        <w:tc>
          <w:tcPr>
            <w:tcW w:w="5641" w:type="dxa"/>
          </w:tcPr>
          <w:p w14:paraId="4579A193" w14:textId="20CB5D65" w:rsidR="001A7944" w:rsidRPr="00C729A9" w:rsidRDefault="001A7944" w:rsidP="001A7944">
            <w:r w:rsidRPr="00C729A9">
              <w:t xml:space="preserve">Provides an interface with the City’s current financial system, </w:t>
            </w:r>
            <w:r w:rsidR="00616B45">
              <w:t>Springbrook</w:t>
            </w:r>
          </w:p>
          <w:p w14:paraId="390AF273" w14:textId="2CBD2B69" w:rsidR="001A7944" w:rsidRPr="00C729A9" w:rsidRDefault="001A7944" w:rsidP="001A7944">
            <w:pPr>
              <w:pStyle w:val="ListParagraph"/>
              <w:numPr>
                <w:ilvl w:val="0"/>
                <w:numId w:val="33"/>
              </w:numPr>
            </w:pPr>
            <w:r w:rsidRPr="00C729A9">
              <w:t>In the “Response/Comments” column, please provide a description of the available interface options, whether real-time or batch</w:t>
            </w:r>
          </w:p>
        </w:tc>
        <w:sdt>
          <w:sdtPr>
            <w:rPr>
              <w:rFonts w:asciiTheme="minorHAnsi" w:hAnsiTheme="minorHAnsi"/>
              <w:szCs w:val="20"/>
              <w:lang w:eastAsia="en-GB"/>
            </w:rPr>
            <w:id w:val="-31651225"/>
            <w:placeholder>
              <w:docPart w:val="47222CCB94E54F35A5E81C54AAFF6273"/>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74040AB4" w14:textId="5FF50DA0" w:rsidR="001A7944" w:rsidRPr="00C729A9" w:rsidRDefault="001A7944" w:rsidP="001A7944">
                <w:pPr>
                  <w:rPr>
                    <w:rFonts w:asciiTheme="minorHAnsi" w:hAnsiTheme="minorHAnsi"/>
                    <w:szCs w:val="20"/>
                    <w:lang w:eastAsia="en-GB"/>
                  </w:rPr>
                </w:pPr>
                <w:r w:rsidRPr="00C729A9">
                  <w:rPr>
                    <w:rStyle w:val="PlaceholderText"/>
                  </w:rPr>
                  <w:t>Choose an item.</w:t>
                </w:r>
              </w:p>
            </w:tc>
          </w:sdtContent>
        </w:sdt>
        <w:sdt>
          <w:sdtPr>
            <w:rPr>
              <w:rFonts w:asciiTheme="minorHAnsi" w:hAnsiTheme="minorHAnsi"/>
              <w:szCs w:val="20"/>
              <w:lang w:eastAsia="en-GB"/>
            </w:rPr>
            <w:id w:val="1612789956"/>
            <w:placeholder>
              <w:docPart w:val="7D456BFFB0F44AF285CD6F798D727B86"/>
            </w:placeholder>
            <w:showingPlcHdr/>
          </w:sdtPr>
          <w:sdtContent>
            <w:tc>
              <w:tcPr>
                <w:tcW w:w="5863" w:type="dxa"/>
              </w:tcPr>
              <w:p w14:paraId="5A1B8EEE" w14:textId="09CFA50E" w:rsidR="001A7944" w:rsidRPr="00C729A9" w:rsidRDefault="001A7944" w:rsidP="001A7944">
                <w:pPr>
                  <w:rPr>
                    <w:rFonts w:asciiTheme="minorHAnsi" w:hAnsiTheme="minorHAnsi"/>
                    <w:szCs w:val="20"/>
                    <w:lang w:eastAsia="en-GB"/>
                  </w:rPr>
                </w:pPr>
                <w:r w:rsidRPr="00C729A9">
                  <w:rPr>
                    <w:rStyle w:val="PlaceholderText"/>
                  </w:rPr>
                  <w:t>Click or tap here to enter text.</w:t>
                </w:r>
              </w:p>
            </w:tc>
          </w:sdtContent>
        </w:sdt>
      </w:tr>
      <w:tr w:rsidR="001A7944" w:rsidRPr="008B7631" w14:paraId="685638CC" w14:textId="77777777" w:rsidTr="000F35B6">
        <w:tc>
          <w:tcPr>
            <w:tcW w:w="887" w:type="dxa"/>
          </w:tcPr>
          <w:p w14:paraId="6152A95B" w14:textId="0491E2AB" w:rsidR="001A7944" w:rsidRPr="00C729A9" w:rsidRDefault="001A7944" w:rsidP="001A7944">
            <w:pPr>
              <w:pStyle w:val="Heading3"/>
              <w:keepNext w:val="0"/>
              <w:numPr>
                <w:ilvl w:val="2"/>
                <w:numId w:val="18"/>
              </w:numPr>
              <w:ind w:left="-108" w:right="-136"/>
              <w:jc w:val="center"/>
              <w:rPr>
                <w:rFonts w:asciiTheme="minorHAnsi" w:hAnsiTheme="minorHAnsi"/>
                <w:sz w:val="20"/>
                <w:szCs w:val="20"/>
              </w:rPr>
            </w:pPr>
            <w:bookmarkStart w:id="331" w:name="_Toc535158337"/>
            <w:bookmarkStart w:id="332" w:name="_Toc535219503"/>
            <w:bookmarkStart w:id="333" w:name="_Toc1566051"/>
            <w:bookmarkStart w:id="334" w:name="_Toc45105635"/>
            <w:bookmarkStart w:id="335" w:name="_Toc77243005"/>
            <w:bookmarkStart w:id="336" w:name="_Toc79592364"/>
            <w:bookmarkStart w:id="337" w:name="_Toc83117050"/>
            <w:bookmarkEnd w:id="331"/>
            <w:bookmarkEnd w:id="332"/>
            <w:bookmarkEnd w:id="333"/>
            <w:bookmarkEnd w:id="334"/>
            <w:bookmarkEnd w:id="335"/>
            <w:bookmarkEnd w:id="336"/>
            <w:bookmarkEnd w:id="337"/>
          </w:p>
        </w:tc>
        <w:tc>
          <w:tcPr>
            <w:tcW w:w="5641" w:type="dxa"/>
          </w:tcPr>
          <w:p w14:paraId="2E497136" w14:textId="77777777" w:rsidR="001A7944" w:rsidRDefault="001A7944" w:rsidP="001A7944">
            <w:r w:rsidRPr="00C729A9">
              <w:t>Provides an interface with the California State Licensing Board (CSLB) system to confirm that professional licenses are active</w:t>
            </w:r>
          </w:p>
          <w:p w14:paraId="3B37F501" w14:textId="49AB2C41" w:rsidR="00D710DE" w:rsidRPr="00C729A9" w:rsidRDefault="00D710DE" w:rsidP="00D710DE">
            <w:pPr>
              <w:pStyle w:val="ListParagraph"/>
              <w:numPr>
                <w:ilvl w:val="0"/>
                <w:numId w:val="33"/>
              </w:numPr>
            </w:pPr>
            <w:r>
              <w:t xml:space="preserve">Includes automated alert on a record </w:t>
            </w:r>
            <w:proofErr w:type="gramStart"/>
            <w:r>
              <w:t>in the event that</w:t>
            </w:r>
            <w:proofErr w:type="gramEnd"/>
            <w:r>
              <w:t xml:space="preserve"> a license has expired</w:t>
            </w:r>
          </w:p>
        </w:tc>
        <w:sdt>
          <w:sdtPr>
            <w:rPr>
              <w:rFonts w:asciiTheme="minorHAnsi" w:hAnsiTheme="minorHAnsi"/>
              <w:szCs w:val="20"/>
              <w:lang w:eastAsia="en-GB"/>
            </w:rPr>
            <w:id w:val="-1853022047"/>
            <w:placeholder>
              <w:docPart w:val="124212D58F324ACA83DB18A84D3FFCA7"/>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6CBF053F" w14:textId="27F95A5D" w:rsidR="001A7944" w:rsidRPr="00C729A9" w:rsidRDefault="001A7944" w:rsidP="001A7944">
                <w:pPr>
                  <w:rPr>
                    <w:rFonts w:asciiTheme="minorHAnsi" w:hAnsiTheme="minorHAnsi"/>
                    <w:szCs w:val="20"/>
                    <w:lang w:eastAsia="en-GB"/>
                  </w:rPr>
                </w:pPr>
                <w:r w:rsidRPr="00C729A9">
                  <w:rPr>
                    <w:rStyle w:val="PlaceholderText"/>
                  </w:rPr>
                  <w:t>Choose an item.</w:t>
                </w:r>
              </w:p>
            </w:tc>
          </w:sdtContent>
        </w:sdt>
        <w:sdt>
          <w:sdtPr>
            <w:rPr>
              <w:rFonts w:asciiTheme="minorHAnsi" w:hAnsiTheme="minorHAnsi"/>
              <w:szCs w:val="20"/>
              <w:lang w:eastAsia="en-GB"/>
            </w:rPr>
            <w:id w:val="-2053839527"/>
            <w:placeholder>
              <w:docPart w:val="959CF50C6CE3416B8FE3424878567BF1"/>
            </w:placeholder>
            <w:showingPlcHdr/>
          </w:sdtPr>
          <w:sdtContent>
            <w:tc>
              <w:tcPr>
                <w:tcW w:w="5863" w:type="dxa"/>
              </w:tcPr>
              <w:p w14:paraId="77393293" w14:textId="0C64A412" w:rsidR="001A7944" w:rsidRPr="008B7631" w:rsidRDefault="001A7944" w:rsidP="001A7944">
                <w:pPr>
                  <w:rPr>
                    <w:rFonts w:asciiTheme="minorHAnsi" w:hAnsiTheme="minorHAnsi"/>
                    <w:szCs w:val="20"/>
                    <w:lang w:eastAsia="en-GB"/>
                  </w:rPr>
                </w:pPr>
                <w:r w:rsidRPr="00C729A9">
                  <w:rPr>
                    <w:rStyle w:val="PlaceholderText"/>
                  </w:rPr>
                  <w:t>Click or tap here to enter text.</w:t>
                </w:r>
              </w:p>
            </w:tc>
          </w:sdtContent>
        </w:sdt>
      </w:tr>
      <w:tr w:rsidR="001A7944" w:rsidRPr="008A0FC8" w14:paraId="2C5EF1D0" w14:textId="77777777" w:rsidTr="000F35B6">
        <w:tc>
          <w:tcPr>
            <w:tcW w:w="887" w:type="dxa"/>
          </w:tcPr>
          <w:p w14:paraId="02A9F5D6" w14:textId="77777777" w:rsidR="001A7944" w:rsidRPr="008A0FC8" w:rsidRDefault="001A7944" w:rsidP="001A7944">
            <w:pPr>
              <w:pStyle w:val="Heading3"/>
              <w:keepNext w:val="0"/>
              <w:numPr>
                <w:ilvl w:val="2"/>
                <w:numId w:val="18"/>
              </w:numPr>
              <w:ind w:left="-108" w:right="-136"/>
              <w:jc w:val="center"/>
              <w:rPr>
                <w:rFonts w:asciiTheme="minorHAnsi" w:hAnsiTheme="minorHAnsi"/>
                <w:sz w:val="20"/>
                <w:szCs w:val="20"/>
              </w:rPr>
            </w:pPr>
            <w:bookmarkStart w:id="338" w:name="_Toc79592365"/>
            <w:bookmarkStart w:id="339" w:name="_Toc83117051"/>
            <w:bookmarkEnd w:id="338"/>
            <w:bookmarkEnd w:id="339"/>
          </w:p>
        </w:tc>
        <w:tc>
          <w:tcPr>
            <w:tcW w:w="5641" w:type="dxa"/>
          </w:tcPr>
          <w:p w14:paraId="4D48D19B" w14:textId="76FFAD15" w:rsidR="001A7944" w:rsidRPr="007B758E" w:rsidRDefault="001A7944" w:rsidP="001A7944">
            <w:pPr>
              <w:rPr>
                <w:rFonts w:asciiTheme="minorHAnsi" w:hAnsiTheme="minorHAnsi"/>
                <w:szCs w:val="20"/>
              </w:rPr>
            </w:pPr>
            <w:r>
              <w:rPr>
                <w:rFonts w:asciiTheme="minorHAnsi" w:hAnsiTheme="minorHAnsi"/>
                <w:szCs w:val="20"/>
              </w:rPr>
              <w:t>Provides an interface</w:t>
            </w:r>
            <w:r w:rsidRPr="007B758E">
              <w:rPr>
                <w:rFonts w:asciiTheme="minorHAnsi" w:hAnsiTheme="minorHAnsi"/>
                <w:szCs w:val="20"/>
              </w:rPr>
              <w:t xml:space="preserve"> with the City’s</w:t>
            </w:r>
            <w:r w:rsidR="00157BFB">
              <w:rPr>
                <w:rFonts w:asciiTheme="minorHAnsi" w:hAnsiTheme="minorHAnsi"/>
                <w:szCs w:val="20"/>
              </w:rPr>
              <w:t xml:space="preserve"> Microsoft Office 365</w:t>
            </w:r>
            <w:r w:rsidRPr="007B758E">
              <w:rPr>
                <w:rFonts w:asciiTheme="minorHAnsi" w:hAnsiTheme="minorHAnsi"/>
                <w:szCs w:val="20"/>
              </w:rPr>
              <w:t xml:space="preserve"> email system to assist in notification</w:t>
            </w:r>
            <w:r>
              <w:rPr>
                <w:rFonts w:asciiTheme="minorHAnsi" w:hAnsiTheme="minorHAnsi"/>
                <w:szCs w:val="20"/>
              </w:rPr>
              <w:t>s</w:t>
            </w:r>
            <w:r w:rsidRPr="007B758E">
              <w:rPr>
                <w:rFonts w:asciiTheme="minorHAnsi" w:hAnsiTheme="minorHAnsi"/>
                <w:szCs w:val="20"/>
              </w:rPr>
              <w:t xml:space="preserve"> for</w:t>
            </w:r>
            <w:r>
              <w:rPr>
                <w:rFonts w:asciiTheme="minorHAnsi" w:hAnsiTheme="minorHAnsi"/>
                <w:szCs w:val="20"/>
              </w:rPr>
              <w:t xml:space="preserve"> required</w:t>
            </w:r>
            <w:r w:rsidRPr="007B758E">
              <w:rPr>
                <w:rFonts w:asciiTheme="minorHAnsi" w:hAnsiTheme="minorHAnsi"/>
                <w:szCs w:val="20"/>
              </w:rPr>
              <w:t xml:space="preserve"> approvals, and subsequent approval</w:t>
            </w:r>
            <w:r>
              <w:rPr>
                <w:rFonts w:asciiTheme="minorHAnsi" w:hAnsiTheme="minorHAnsi"/>
                <w:szCs w:val="20"/>
              </w:rPr>
              <w:t>s received</w:t>
            </w:r>
            <w:r w:rsidRPr="007B758E">
              <w:rPr>
                <w:rFonts w:asciiTheme="minorHAnsi" w:hAnsiTheme="minorHAnsi"/>
                <w:szCs w:val="20"/>
              </w:rPr>
              <w:t xml:space="preserve"> through the email system</w:t>
            </w:r>
          </w:p>
        </w:tc>
        <w:sdt>
          <w:sdtPr>
            <w:rPr>
              <w:rFonts w:asciiTheme="minorHAnsi" w:hAnsiTheme="minorHAnsi"/>
              <w:szCs w:val="20"/>
              <w:lang w:eastAsia="en-GB"/>
            </w:rPr>
            <w:id w:val="-1515072940"/>
            <w:placeholder>
              <w:docPart w:val="9A0ED865E5BF4457A3EE5CCF0AB22119"/>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7D9E105B" w14:textId="6CF2904B" w:rsidR="001A7944" w:rsidRPr="008A0FC8"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50340462"/>
            <w:placeholder>
              <w:docPart w:val="90733BFC1B824CBCAF94872C6929C216"/>
            </w:placeholder>
            <w:showingPlcHdr/>
          </w:sdtPr>
          <w:sdtContent>
            <w:tc>
              <w:tcPr>
                <w:tcW w:w="5863" w:type="dxa"/>
              </w:tcPr>
              <w:p w14:paraId="33E67D3A" w14:textId="4695C0B3" w:rsidR="001A7944" w:rsidRPr="008A0FC8"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0763EBD9" w14:textId="77777777" w:rsidTr="000F35B6">
        <w:tc>
          <w:tcPr>
            <w:tcW w:w="887" w:type="dxa"/>
          </w:tcPr>
          <w:p w14:paraId="465C7F86" w14:textId="77777777" w:rsidR="001A7944" w:rsidRPr="0042137F" w:rsidRDefault="001A7944" w:rsidP="001A7944">
            <w:pPr>
              <w:pStyle w:val="Heading3"/>
              <w:keepNext w:val="0"/>
              <w:numPr>
                <w:ilvl w:val="2"/>
                <w:numId w:val="18"/>
              </w:numPr>
              <w:ind w:left="-108" w:right="-136"/>
              <w:jc w:val="center"/>
              <w:rPr>
                <w:rFonts w:asciiTheme="minorHAnsi" w:hAnsiTheme="minorHAnsi"/>
                <w:sz w:val="20"/>
                <w:szCs w:val="20"/>
              </w:rPr>
            </w:pPr>
            <w:bookmarkStart w:id="340" w:name="_Toc491084456"/>
            <w:bookmarkStart w:id="341" w:name="_Toc534718447"/>
            <w:bookmarkStart w:id="342" w:name="_Toc535158338"/>
            <w:bookmarkStart w:id="343" w:name="_Toc535219504"/>
            <w:bookmarkStart w:id="344" w:name="_Toc1566052"/>
            <w:bookmarkStart w:id="345" w:name="_Toc45105636"/>
            <w:bookmarkStart w:id="346" w:name="_Toc77243006"/>
            <w:bookmarkStart w:id="347" w:name="_Toc79592366"/>
            <w:bookmarkStart w:id="348" w:name="_Toc83117052"/>
            <w:bookmarkStart w:id="349" w:name="_Toc534718466"/>
            <w:bookmarkStart w:id="350" w:name="_Toc535158339"/>
            <w:bookmarkStart w:id="351" w:name="_Toc535219505"/>
            <w:bookmarkStart w:id="352" w:name="_Toc1566053"/>
            <w:bookmarkStart w:id="353" w:name="_Toc45105637"/>
            <w:bookmarkStart w:id="354" w:name="_Toc77243007"/>
            <w:bookmarkStart w:id="355" w:name="_Toc79592367"/>
            <w:bookmarkStart w:id="356" w:name="_Toc83117053"/>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5641" w:type="dxa"/>
          </w:tcPr>
          <w:p w14:paraId="65951D95" w14:textId="0A9B6ED6" w:rsidR="001A7944" w:rsidRPr="0042137F" w:rsidRDefault="001A7944" w:rsidP="001A7944">
            <w:pPr>
              <w:rPr>
                <w:rFonts w:asciiTheme="minorHAnsi" w:hAnsiTheme="minorHAnsi" w:cs="Arial"/>
                <w:szCs w:val="20"/>
              </w:rPr>
            </w:pPr>
            <w:r w:rsidRPr="0042137F">
              <w:rPr>
                <w:rFonts w:asciiTheme="minorHAnsi" w:hAnsiTheme="minorHAnsi" w:cs="Arial"/>
                <w:szCs w:val="20"/>
              </w:rPr>
              <w:t>Provides the ability to integrate all activities, applications, permits, etc., with the City’s enterprise geographic information system</w:t>
            </w:r>
            <w:r w:rsidR="002E5940">
              <w:rPr>
                <w:rFonts w:asciiTheme="minorHAnsi" w:hAnsiTheme="minorHAnsi" w:cs="Arial"/>
                <w:szCs w:val="20"/>
              </w:rPr>
              <w:t xml:space="preserve"> (ESRI)</w:t>
            </w:r>
          </w:p>
        </w:tc>
        <w:sdt>
          <w:sdtPr>
            <w:rPr>
              <w:rFonts w:asciiTheme="minorHAnsi" w:hAnsiTheme="minorHAnsi"/>
              <w:szCs w:val="20"/>
              <w:lang w:eastAsia="en-GB"/>
            </w:rPr>
            <w:id w:val="-1224757142"/>
            <w:placeholder>
              <w:docPart w:val="50BE30BFCB784070A5655743F6F8250E"/>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249CB82B" w14:textId="1457D3D3" w:rsidR="001A7944" w:rsidRPr="0042137F" w:rsidRDefault="001A7944" w:rsidP="001A7944">
                <w:pPr>
                  <w:rPr>
                    <w:rFonts w:asciiTheme="minorHAnsi" w:hAnsiTheme="minorHAnsi"/>
                    <w:szCs w:val="20"/>
                    <w:lang w:eastAsia="en-GB"/>
                  </w:rPr>
                </w:pPr>
                <w:r w:rsidRPr="0042137F">
                  <w:rPr>
                    <w:rStyle w:val="PlaceholderText"/>
                  </w:rPr>
                  <w:t>Choose an item.</w:t>
                </w:r>
              </w:p>
            </w:tc>
          </w:sdtContent>
        </w:sdt>
        <w:sdt>
          <w:sdtPr>
            <w:rPr>
              <w:rFonts w:asciiTheme="minorHAnsi" w:hAnsiTheme="minorHAnsi"/>
              <w:szCs w:val="20"/>
              <w:lang w:eastAsia="en-GB"/>
            </w:rPr>
            <w:id w:val="-1855799966"/>
            <w:placeholder>
              <w:docPart w:val="D59F313C8C264A66BC351A4FA7127750"/>
            </w:placeholder>
            <w:showingPlcHdr/>
          </w:sdtPr>
          <w:sdtContent>
            <w:tc>
              <w:tcPr>
                <w:tcW w:w="5863" w:type="dxa"/>
              </w:tcPr>
              <w:p w14:paraId="2B5217B3" w14:textId="54231D3A" w:rsidR="001A7944" w:rsidRPr="008B7631" w:rsidRDefault="001A7944" w:rsidP="001A7944">
                <w:pPr>
                  <w:rPr>
                    <w:rFonts w:asciiTheme="minorHAnsi" w:hAnsiTheme="minorHAnsi"/>
                    <w:szCs w:val="20"/>
                    <w:lang w:eastAsia="en-GB"/>
                  </w:rPr>
                </w:pPr>
                <w:r w:rsidRPr="0042137F">
                  <w:rPr>
                    <w:rStyle w:val="PlaceholderText"/>
                  </w:rPr>
                  <w:t>Click or tap here to enter text.</w:t>
                </w:r>
              </w:p>
            </w:tc>
          </w:sdtContent>
        </w:sdt>
      </w:tr>
      <w:tr w:rsidR="001A7944" w:rsidRPr="008B7631" w14:paraId="1EA8E433" w14:textId="77777777" w:rsidTr="00632515">
        <w:tc>
          <w:tcPr>
            <w:tcW w:w="13470" w:type="dxa"/>
            <w:gridSpan w:val="4"/>
            <w:shd w:val="clear" w:color="auto" w:fill="8DB3E2" w:themeFill="text2" w:themeFillTint="66"/>
          </w:tcPr>
          <w:p w14:paraId="3342A461" w14:textId="6F8AB624" w:rsidR="001A7944" w:rsidRPr="008B7631" w:rsidRDefault="001A7944" w:rsidP="001A7944">
            <w:pPr>
              <w:tabs>
                <w:tab w:val="left" w:pos="1683"/>
              </w:tabs>
              <w:rPr>
                <w:rFonts w:asciiTheme="minorHAnsi" w:hAnsiTheme="minorHAnsi"/>
                <w:b/>
                <w:szCs w:val="20"/>
                <w:lang w:eastAsia="en-GB"/>
              </w:rPr>
            </w:pPr>
            <w:bookmarkStart w:id="357" w:name="_Toc534718467"/>
            <w:bookmarkStart w:id="358" w:name="_Toc535158340"/>
            <w:bookmarkStart w:id="359" w:name="_Toc535219506"/>
            <w:bookmarkStart w:id="360" w:name="_Toc1566054"/>
            <w:bookmarkStart w:id="361" w:name="_Toc45105638"/>
            <w:bookmarkStart w:id="362" w:name="_Toc77243008"/>
            <w:bookmarkEnd w:id="357"/>
            <w:bookmarkEnd w:id="358"/>
            <w:bookmarkEnd w:id="359"/>
            <w:bookmarkEnd w:id="360"/>
            <w:bookmarkEnd w:id="361"/>
            <w:bookmarkEnd w:id="362"/>
            <w:r>
              <w:rPr>
                <w:rFonts w:asciiTheme="minorHAnsi" w:hAnsiTheme="minorHAnsi"/>
                <w:b/>
                <w:szCs w:val="20"/>
                <w:lang w:eastAsia="en-GB"/>
              </w:rPr>
              <w:t>Mobility</w:t>
            </w:r>
          </w:p>
        </w:tc>
      </w:tr>
      <w:tr w:rsidR="001A7944" w:rsidRPr="0076539B" w14:paraId="010B8692" w14:textId="77777777" w:rsidTr="000F35B6">
        <w:tc>
          <w:tcPr>
            <w:tcW w:w="887" w:type="dxa"/>
          </w:tcPr>
          <w:p w14:paraId="0FC0D929" w14:textId="77777777" w:rsidR="001A7944" w:rsidRPr="0076539B" w:rsidRDefault="001A7944" w:rsidP="001A7944">
            <w:pPr>
              <w:pStyle w:val="Heading3"/>
              <w:keepNext w:val="0"/>
              <w:numPr>
                <w:ilvl w:val="2"/>
                <w:numId w:val="18"/>
              </w:numPr>
              <w:ind w:left="-108" w:right="-136"/>
              <w:jc w:val="center"/>
              <w:rPr>
                <w:rFonts w:asciiTheme="minorHAnsi" w:hAnsiTheme="minorHAnsi"/>
                <w:sz w:val="20"/>
                <w:szCs w:val="20"/>
              </w:rPr>
            </w:pPr>
            <w:bookmarkStart w:id="363" w:name="_Toc535158341"/>
            <w:bookmarkStart w:id="364" w:name="_Toc535219507"/>
            <w:bookmarkStart w:id="365" w:name="_Toc1566055"/>
            <w:bookmarkStart w:id="366" w:name="_Toc45105639"/>
            <w:bookmarkStart w:id="367" w:name="_Toc77243009"/>
            <w:bookmarkStart w:id="368" w:name="_Toc79592368"/>
            <w:bookmarkStart w:id="369" w:name="_Toc83117054"/>
            <w:bookmarkEnd w:id="363"/>
            <w:bookmarkEnd w:id="364"/>
            <w:bookmarkEnd w:id="365"/>
            <w:bookmarkEnd w:id="366"/>
            <w:bookmarkEnd w:id="367"/>
            <w:bookmarkEnd w:id="368"/>
            <w:bookmarkEnd w:id="369"/>
          </w:p>
        </w:tc>
        <w:tc>
          <w:tcPr>
            <w:tcW w:w="5641" w:type="dxa"/>
          </w:tcPr>
          <w:p w14:paraId="37E3E5D1" w14:textId="33290ECC" w:rsidR="001A7944" w:rsidRDefault="001A7944" w:rsidP="001A7944">
            <w:pPr>
              <w:rPr>
                <w:rFonts w:asciiTheme="minorHAnsi" w:hAnsiTheme="minorHAnsi"/>
                <w:szCs w:val="20"/>
              </w:rPr>
            </w:pPr>
            <w:r w:rsidRPr="0076539B">
              <w:rPr>
                <w:rFonts w:asciiTheme="minorHAnsi" w:hAnsiTheme="minorHAnsi"/>
                <w:szCs w:val="20"/>
              </w:rPr>
              <w:t>Supports mobile technologies (</w:t>
            </w:r>
            <w:r>
              <w:rPr>
                <w:rFonts w:asciiTheme="minorHAnsi" w:hAnsiTheme="minorHAnsi"/>
                <w:szCs w:val="20"/>
              </w:rPr>
              <w:t xml:space="preserve">e.g., </w:t>
            </w:r>
            <w:r w:rsidRPr="0076539B">
              <w:rPr>
                <w:rFonts w:asciiTheme="minorHAnsi" w:hAnsiTheme="minorHAnsi"/>
                <w:szCs w:val="20"/>
              </w:rPr>
              <w:t>tablets</w:t>
            </w:r>
            <w:r>
              <w:rPr>
                <w:rFonts w:asciiTheme="minorHAnsi" w:hAnsiTheme="minorHAnsi"/>
                <w:szCs w:val="20"/>
              </w:rPr>
              <w:t>, smartphones</w:t>
            </w:r>
            <w:r w:rsidRPr="0076539B">
              <w:rPr>
                <w:rFonts w:asciiTheme="minorHAnsi" w:hAnsiTheme="minorHAnsi"/>
                <w:szCs w:val="20"/>
              </w:rPr>
              <w:t xml:space="preserve">) for </w:t>
            </w:r>
            <w:r>
              <w:rPr>
                <w:rFonts w:asciiTheme="minorHAnsi" w:hAnsiTheme="minorHAnsi"/>
                <w:szCs w:val="20"/>
              </w:rPr>
              <w:t xml:space="preserve">data entry and workflow processing </w:t>
            </w:r>
            <w:r w:rsidRPr="0076539B">
              <w:rPr>
                <w:rFonts w:asciiTheme="minorHAnsi" w:hAnsiTheme="minorHAnsi"/>
                <w:szCs w:val="20"/>
              </w:rPr>
              <w:t xml:space="preserve">and approvals across all core </w:t>
            </w:r>
            <w:r>
              <w:rPr>
                <w:rFonts w:asciiTheme="minorHAnsi" w:hAnsiTheme="minorHAnsi"/>
                <w:szCs w:val="20"/>
              </w:rPr>
              <w:t xml:space="preserve">business functions / </w:t>
            </w:r>
            <w:r w:rsidRPr="0076539B">
              <w:rPr>
                <w:rFonts w:asciiTheme="minorHAnsi" w:hAnsiTheme="minorHAnsi"/>
                <w:szCs w:val="20"/>
              </w:rPr>
              <w:t>modules</w:t>
            </w:r>
            <w:r>
              <w:rPr>
                <w:rFonts w:asciiTheme="minorHAnsi" w:hAnsiTheme="minorHAnsi"/>
                <w:szCs w:val="20"/>
              </w:rPr>
              <w:t xml:space="preserve"> for authorized internal and external end users, including voice-to-text capability across all modules.  </w:t>
            </w:r>
          </w:p>
          <w:p w14:paraId="7457B948" w14:textId="5015DD5D" w:rsidR="001A7944" w:rsidRPr="008F3603" w:rsidRDefault="001A7944" w:rsidP="001A7944">
            <w:pPr>
              <w:pStyle w:val="ListParagraph"/>
              <w:numPr>
                <w:ilvl w:val="0"/>
                <w:numId w:val="33"/>
              </w:numPr>
              <w:rPr>
                <w:rFonts w:asciiTheme="minorHAnsi" w:hAnsiTheme="minorHAnsi"/>
                <w:szCs w:val="20"/>
              </w:rPr>
            </w:pPr>
            <w:r w:rsidRPr="0082319F">
              <w:rPr>
                <w:rFonts w:asciiTheme="minorHAnsi" w:hAnsiTheme="minorHAnsi"/>
                <w:szCs w:val="20"/>
              </w:rPr>
              <w:t>I</w:t>
            </w:r>
            <w:r w:rsidRPr="00D4579D">
              <w:rPr>
                <w:rFonts w:asciiTheme="minorHAnsi" w:hAnsiTheme="minorHAnsi"/>
                <w:szCs w:val="20"/>
              </w:rPr>
              <w:t xml:space="preserve">n the “Response/Comments” </w:t>
            </w:r>
            <w:r>
              <w:rPr>
                <w:rFonts w:asciiTheme="minorHAnsi" w:hAnsiTheme="minorHAnsi"/>
                <w:szCs w:val="20"/>
              </w:rPr>
              <w:t>column, please confirm</w:t>
            </w:r>
            <w:r w:rsidRPr="00D4579D">
              <w:rPr>
                <w:rFonts w:asciiTheme="minorHAnsi" w:hAnsiTheme="minorHAnsi"/>
                <w:szCs w:val="20"/>
              </w:rPr>
              <w:t xml:space="preserve"> whether mobility</w:t>
            </w:r>
            <w:r>
              <w:rPr>
                <w:rFonts w:asciiTheme="minorHAnsi" w:hAnsiTheme="minorHAnsi"/>
                <w:szCs w:val="20"/>
              </w:rPr>
              <w:t xml:space="preserve"> requirements are met via</w:t>
            </w:r>
            <w:r w:rsidRPr="00D4579D">
              <w:rPr>
                <w:rFonts w:asciiTheme="minorHAnsi" w:hAnsiTheme="minorHAnsi"/>
                <w:szCs w:val="20"/>
              </w:rPr>
              <w:t xml:space="preserve"> a native app or responsive design through a web browser</w:t>
            </w:r>
          </w:p>
        </w:tc>
        <w:sdt>
          <w:sdtPr>
            <w:rPr>
              <w:rFonts w:asciiTheme="minorHAnsi" w:hAnsiTheme="minorHAnsi"/>
              <w:szCs w:val="20"/>
              <w:lang w:eastAsia="en-GB"/>
            </w:rPr>
            <w:id w:val="-1983848490"/>
            <w:placeholder>
              <w:docPart w:val="2C2B09A87A9D457683FD84F4DBDC1CE7"/>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646BF29E" w14:textId="52220380" w:rsidR="001A7944" w:rsidRPr="0076539B" w:rsidRDefault="001A7944" w:rsidP="001A7944">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655878408"/>
            <w:placeholder>
              <w:docPart w:val="02DB5B347E57480891DF5AA4B12E8A93"/>
            </w:placeholder>
            <w:showingPlcHdr/>
          </w:sdtPr>
          <w:sdtContent>
            <w:tc>
              <w:tcPr>
                <w:tcW w:w="5863" w:type="dxa"/>
              </w:tcPr>
              <w:p w14:paraId="1C479428" w14:textId="5D23EE0C" w:rsidR="001A7944" w:rsidRPr="0076539B"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76539B" w14:paraId="7FF2F920" w14:textId="77777777" w:rsidTr="000F35B6">
        <w:tc>
          <w:tcPr>
            <w:tcW w:w="887" w:type="dxa"/>
          </w:tcPr>
          <w:p w14:paraId="70991164" w14:textId="77777777" w:rsidR="001A7944" w:rsidRPr="0076539B" w:rsidRDefault="001A7944" w:rsidP="001A7944">
            <w:pPr>
              <w:pStyle w:val="Heading3"/>
              <w:keepNext w:val="0"/>
              <w:numPr>
                <w:ilvl w:val="2"/>
                <w:numId w:val="18"/>
              </w:numPr>
              <w:ind w:left="-108" w:right="-136"/>
              <w:jc w:val="center"/>
              <w:rPr>
                <w:rFonts w:asciiTheme="minorHAnsi" w:hAnsiTheme="minorHAnsi"/>
                <w:sz w:val="20"/>
                <w:szCs w:val="20"/>
              </w:rPr>
            </w:pPr>
            <w:bookmarkStart w:id="370" w:name="_Toc83117055"/>
            <w:bookmarkEnd w:id="370"/>
          </w:p>
        </w:tc>
        <w:tc>
          <w:tcPr>
            <w:tcW w:w="5641" w:type="dxa"/>
          </w:tcPr>
          <w:p w14:paraId="14CB250A" w14:textId="77777777" w:rsidR="001A7944" w:rsidRDefault="001A7944" w:rsidP="001A7944">
            <w:pPr>
              <w:rPr>
                <w:rFonts w:asciiTheme="minorHAnsi" w:hAnsiTheme="minorHAnsi"/>
                <w:szCs w:val="20"/>
              </w:rPr>
            </w:pPr>
            <w:r>
              <w:rPr>
                <w:rFonts w:asciiTheme="minorHAnsi" w:hAnsiTheme="minorHAnsi"/>
                <w:szCs w:val="20"/>
              </w:rPr>
              <w:t>Provides the ability to automatically associate photographs taken in the field with the related record (i.e., inspection, permit, etc.)</w:t>
            </w:r>
          </w:p>
          <w:p w14:paraId="3B3D135A" w14:textId="322D4EA6" w:rsidR="00B834FC" w:rsidRPr="00B834FC" w:rsidRDefault="00B834FC" w:rsidP="00674D23">
            <w:pPr>
              <w:pStyle w:val="ListParagraph"/>
              <w:numPr>
                <w:ilvl w:val="0"/>
                <w:numId w:val="33"/>
              </w:numPr>
              <w:rPr>
                <w:rFonts w:asciiTheme="minorHAnsi" w:hAnsiTheme="minorHAnsi"/>
                <w:szCs w:val="20"/>
              </w:rPr>
            </w:pPr>
            <w:r>
              <w:rPr>
                <w:rFonts w:asciiTheme="minorHAnsi" w:hAnsiTheme="minorHAnsi"/>
                <w:szCs w:val="20"/>
              </w:rPr>
              <w:t xml:space="preserve">Including </w:t>
            </w:r>
            <w:r w:rsidR="00C470FF">
              <w:rPr>
                <w:rFonts w:asciiTheme="minorHAnsi" w:hAnsiTheme="minorHAnsi"/>
                <w:szCs w:val="20"/>
              </w:rPr>
              <w:t>capture of the XY coordinates of the photograph location</w:t>
            </w:r>
          </w:p>
        </w:tc>
        <w:sdt>
          <w:sdtPr>
            <w:rPr>
              <w:rFonts w:asciiTheme="minorHAnsi" w:hAnsiTheme="minorHAnsi"/>
              <w:szCs w:val="20"/>
              <w:lang w:eastAsia="en-GB"/>
            </w:rPr>
            <w:id w:val="-1995331313"/>
            <w:placeholder>
              <w:docPart w:val="810A6A5194F34B2AA8054271D2903EE8"/>
            </w:placeholder>
            <w:showingPlcHdr/>
            <w:dropDownList>
              <w:listItem w:value="Choose an item."/>
              <w:listItem w:displayText="Y" w:value="Y"/>
              <w:listItem w:displayText="N" w:value="N"/>
              <w:listItem w:displayText="W/C" w:value="W/C"/>
              <w:listItem w:displayText="T" w:value="T"/>
            </w:dropDownList>
          </w:sdtPr>
          <w:sdtContent>
            <w:tc>
              <w:tcPr>
                <w:tcW w:w="1079" w:type="dxa"/>
              </w:tcPr>
              <w:p w14:paraId="311C3E6F" w14:textId="6B6C16F9" w:rsidR="001A7944" w:rsidRDefault="001A7944" w:rsidP="001A7944">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224963685"/>
            <w:placeholder>
              <w:docPart w:val="372C56104D784189B2BBF795EE6FDBFA"/>
            </w:placeholder>
            <w:showingPlcHdr/>
          </w:sdtPr>
          <w:sdtContent>
            <w:tc>
              <w:tcPr>
                <w:tcW w:w="5863" w:type="dxa"/>
              </w:tcPr>
              <w:p w14:paraId="239400E4" w14:textId="5B4B0647"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bl>
    <w:p w14:paraId="4A1590E0" w14:textId="690FBC12" w:rsidR="000F35B6" w:rsidRDefault="000F35B6">
      <w:pPr>
        <w:rPr>
          <w:bCs/>
        </w:rPr>
      </w:pPr>
      <w:bookmarkStart w:id="371" w:name="_Toc77243010"/>
      <w:bookmarkStart w:id="372" w:name="_Toc79592369"/>
      <w:bookmarkStart w:id="373" w:name="_Toc83117056"/>
      <w:bookmarkEnd w:id="371"/>
      <w:bookmarkEnd w:id="372"/>
      <w:bookmarkEnd w:id="373"/>
      <w:r>
        <w:rPr>
          <w:bCs/>
        </w:rPr>
        <w:br w:type="page"/>
      </w:r>
    </w:p>
    <w:tbl>
      <w:tblPr>
        <w:tblStyle w:val="TableGrid"/>
        <w:tblW w:w="13470" w:type="dxa"/>
        <w:tblLook w:val="04A0" w:firstRow="1" w:lastRow="0" w:firstColumn="1" w:lastColumn="0" w:noHBand="0" w:noVBand="1"/>
      </w:tblPr>
      <w:tblGrid>
        <w:gridCol w:w="887"/>
        <w:gridCol w:w="8"/>
        <w:gridCol w:w="5580"/>
        <w:gridCol w:w="53"/>
        <w:gridCol w:w="1027"/>
        <w:gridCol w:w="52"/>
        <w:gridCol w:w="5863"/>
      </w:tblGrid>
      <w:tr w:rsidR="000F35B6" w:rsidRPr="008B7631" w14:paraId="00EAFF65" w14:textId="77777777" w:rsidTr="001369BB">
        <w:trPr>
          <w:tblHeader/>
        </w:trPr>
        <w:tc>
          <w:tcPr>
            <w:tcW w:w="895" w:type="dxa"/>
            <w:gridSpan w:val="2"/>
            <w:shd w:val="clear" w:color="auto" w:fill="17365D" w:themeFill="text2" w:themeFillShade="BF"/>
          </w:tcPr>
          <w:p w14:paraId="5F4BAC8E" w14:textId="77777777" w:rsidR="000F35B6" w:rsidRPr="008B7631" w:rsidRDefault="000F35B6" w:rsidP="001369BB">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7527A0B8" w14:textId="77777777" w:rsidR="000F35B6" w:rsidRPr="008B7631" w:rsidRDefault="000F35B6" w:rsidP="001369BB">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gridSpan w:val="2"/>
            <w:shd w:val="clear" w:color="auto" w:fill="17365D" w:themeFill="text2" w:themeFillShade="BF"/>
          </w:tcPr>
          <w:p w14:paraId="0C4DAA95" w14:textId="77777777" w:rsidR="000F35B6" w:rsidRPr="008B7631" w:rsidRDefault="000F35B6" w:rsidP="001369BB">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gridSpan w:val="2"/>
            <w:shd w:val="clear" w:color="auto" w:fill="17365D" w:themeFill="text2" w:themeFillShade="BF"/>
          </w:tcPr>
          <w:p w14:paraId="1A95D3CC" w14:textId="77777777" w:rsidR="000F35B6" w:rsidRPr="008B7631" w:rsidRDefault="000F35B6" w:rsidP="001369BB">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1A7944" w:rsidRPr="0076539B" w14:paraId="39C6B010" w14:textId="77777777" w:rsidTr="000F35B6">
        <w:tc>
          <w:tcPr>
            <w:tcW w:w="887" w:type="dxa"/>
          </w:tcPr>
          <w:p w14:paraId="4B144C15" w14:textId="52E58469" w:rsidR="001A7944" w:rsidRPr="0076539B" w:rsidRDefault="001A7944" w:rsidP="001A7944">
            <w:pPr>
              <w:pStyle w:val="Heading3"/>
              <w:keepNext w:val="0"/>
              <w:numPr>
                <w:ilvl w:val="2"/>
                <w:numId w:val="18"/>
              </w:numPr>
              <w:ind w:left="-108" w:right="-136"/>
              <w:jc w:val="center"/>
              <w:rPr>
                <w:rFonts w:asciiTheme="minorHAnsi" w:hAnsiTheme="minorHAnsi"/>
                <w:sz w:val="20"/>
                <w:szCs w:val="20"/>
              </w:rPr>
            </w:pPr>
          </w:p>
        </w:tc>
        <w:tc>
          <w:tcPr>
            <w:tcW w:w="5641" w:type="dxa"/>
            <w:gridSpan w:val="3"/>
          </w:tcPr>
          <w:p w14:paraId="41270688" w14:textId="41B18C41" w:rsidR="001A7944" w:rsidRDefault="001A7944" w:rsidP="001A7944">
            <w:pPr>
              <w:rPr>
                <w:rFonts w:asciiTheme="minorHAnsi" w:hAnsiTheme="minorHAnsi"/>
                <w:szCs w:val="20"/>
              </w:rPr>
            </w:pPr>
            <w:r>
              <w:rPr>
                <w:rFonts w:asciiTheme="minorHAnsi" w:hAnsiTheme="minorHAnsi"/>
                <w:szCs w:val="20"/>
              </w:rPr>
              <w:t>Provides live access to or the ability to download to a mobile device all documents (i.e., permits, code cases, plans, etc.) related to a location (e.g., parcel, address, polygon, point, street segment)</w:t>
            </w:r>
          </w:p>
          <w:p w14:paraId="64B7A56E" w14:textId="103E09E0" w:rsidR="001A7944" w:rsidRPr="00421DA3" w:rsidRDefault="001A7944" w:rsidP="001A7944">
            <w:pPr>
              <w:pStyle w:val="ListParagraph"/>
              <w:numPr>
                <w:ilvl w:val="0"/>
                <w:numId w:val="33"/>
              </w:numPr>
              <w:rPr>
                <w:rFonts w:asciiTheme="minorHAnsi" w:hAnsiTheme="minorHAnsi"/>
                <w:szCs w:val="20"/>
              </w:rPr>
            </w:pPr>
            <w:r>
              <w:rPr>
                <w:rFonts w:asciiTheme="minorHAnsi" w:hAnsiTheme="minorHAnsi"/>
                <w:szCs w:val="20"/>
              </w:rPr>
              <w:t xml:space="preserve">In the “Response/Comments” column, please describe any related constraints on meeting this requirement, as well as the steps necessary to be taken by a system user </w:t>
            </w:r>
            <w:proofErr w:type="gramStart"/>
            <w:r>
              <w:rPr>
                <w:rFonts w:asciiTheme="minorHAnsi" w:hAnsiTheme="minorHAnsi"/>
                <w:szCs w:val="20"/>
              </w:rPr>
              <w:t>in order to</w:t>
            </w:r>
            <w:proofErr w:type="gramEnd"/>
            <w:r>
              <w:rPr>
                <w:rFonts w:asciiTheme="minorHAnsi" w:hAnsiTheme="minorHAnsi"/>
                <w:szCs w:val="20"/>
              </w:rPr>
              <w:t xml:space="preserve"> meet the requirement  </w:t>
            </w:r>
          </w:p>
        </w:tc>
        <w:sdt>
          <w:sdtPr>
            <w:rPr>
              <w:rFonts w:asciiTheme="minorHAnsi" w:hAnsiTheme="minorHAnsi"/>
              <w:szCs w:val="20"/>
              <w:lang w:eastAsia="en-GB"/>
            </w:rPr>
            <w:id w:val="523680030"/>
            <w:placeholder>
              <w:docPart w:val="54D45930BD994E45A2259EEE79A58941"/>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74526B10" w14:textId="12A3199F" w:rsidR="001A7944" w:rsidRPr="00536AD6" w:rsidRDefault="001A7944" w:rsidP="001A7944">
                <w:pPr>
                  <w:rPr>
                    <w:rFonts w:asciiTheme="minorHAnsi" w:hAnsiTheme="minorHAnsi"/>
                    <w:b/>
                    <w:bCs/>
                    <w:szCs w:val="20"/>
                    <w:lang w:eastAsia="en-GB"/>
                  </w:rPr>
                </w:pPr>
                <w:r w:rsidRPr="002E25CB">
                  <w:rPr>
                    <w:rStyle w:val="PlaceholderText"/>
                  </w:rPr>
                  <w:t>Choose an item.</w:t>
                </w:r>
              </w:p>
            </w:tc>
          </w:sdtContent>
        </w:sdt>
        <w:sdt>
          <w:sdtPr>
            <w:rPr>
              <w:rFonts w:asciiTheme="minorHAnsi" w:hAnsiTheme="minorHAnsi"/>
              <w:szCs w:val="20"/>
              <w:lang w:eastAsia="en-GB"/>
            </w:rPr>
            <w:id w:val="225120376"/>
            <w:placeholder>
              <w:docPart w:val="7979E264547B4E5994F0D4AFECAF8263"/>
            </w:placeholder>
            <w:showingPlcHdr/>
          </w:sdtPr>
          <w:sdtContent>
            <w:tc>
              <w:tcPr>
                <w:tcW w:w="5863" w:type="dxa"/>
              </w:tcPr>
              <w:p w14:paraId="18E2398E" w14:textId="750B153B" w:rsidR="001A7944" w:rsidRPr="00536AD6" w:rsidRDefault="001A7944" w:rsidP="001A7944">
                <w:pPr>
                  <w:rPr>
                    <w:rFonts w:asciiTheme="minorHAnsi" w:hAnsiTheme="minorHAnsi"/>
                    <w:b/>
                    <w:bCs/>
                    <w:szCs w:val="20"/>
                    <w:lang w:eastAsia="en-GB"/>
                  </w:rPr>
                </w:pPr>
                <w:r w:rsidRPr="00CF681F">
                  <w:rPr>
                    <w:rStyle w:val="PlaceholderText"/>
                  </w:rPr>
                  <w:t>Click or tap here to enter text.</w:t>
                </w:r>
              </w:p>
            </w:tc>
          </w:sdtContent>
        </w:sdt>
      </w:tr>
      <w:tr w:rsidR="001A7944" w:rsidRPr="0076539B" w14:paraId="72AF0C57" w14:textId="77777777" w:rsidTr="000F35B6">
        <w:tc>
          <w:tcPr>
            <w:tcW w:w="887" w:type="dxa"/>
          </w:tcPr>
          <w:p w14:paraId="4342F118" w14:textId="77777777" w:rsidR="001A7944" w:rsidRPr="0076539B" w:rsidRDefault="001A7944" w:rsidP="001A7944">
            <w:pPr>
              <w:pStyle w:val="Heading3"/>
              <w:keepNext w:val="0"/>
              <w:numPr>
                <w:ilvl w:val="2"/>
                <w:numId w:val="18"/>
              </w:numPr>
              <w:ind w:left="-108" w:right="-136"/>
              <w:jc w:val="center"/>
              <w:rPr>
                <w:rFonts w:asciiTheme="minorHAnsi" w:hAnsiTheme="minorHAnsi"/>
                <w:sz w:val="20"/>
                <w:szCs w:val="20"/>
              </w:rPr>
            </w:pPr>
            <w:bookmarkStart w:id="374" w:name="_Toc77243011"/>
            <w:bookmarkStart w:id="375" w:name="_Toc79592370"/>
            <w:bookmarkStart w:id="376" w:name="_Toc83117057"/>
            <w:bookmarkEnd w:id="374"/>
            <w:bookmarkEnd w:id="375"/>
            <w:bookmarkEnd w:id="376"/>
          </w:p>
        </w:tc>
        <w:tc>
          <w:tcPr>
            <w:tcW w:w="5641" w:type="dxa"/>
            <w:gridSpan w:val="3"/>
          </w:tcPr>
          <w:p w14:paraId="7A27EC00" w14:textId="5D229A84" w:rsidR="001A7944" w:rsidRPr="0076539B" w:rsidRDefault="001A7944" w:rsidP="001A7944">
            <w:pPr>
              <w:rPr>
                <w:rFonts w:asciiTheme="minorHAnsi" w:hAnsiTheme="minorHAnsi"/>
                <w:szCs w:val="20"/>
              </w:rPr>
            </w:pPr>
            <w:r>
              <w:rPr>
                <w:rFonts w:asciiTheme="minorHAnsi" w:hAnsiTheme="minorHAnsi"/>
                <w:szCs w:val="20"/>
              </w:rPr>
              <w:t>Provides “store and forward” capability so that work completed in the field without connectivity will be synchronized with the proposed solution once connectivity has been restored</w:t>
            </w:r>
          </w:p>
        </w:tc>
        <w:sdt>
          <w:sdtPr>
            <w:rPr>
              <w:rFonts w:asciiTheme="minorHAnsi" w:hAnsiTheme="minorHAnsi"/>
              <w:szCs w:val="20"/>
              <w:lang w:eastAsia="en-GB"/>
            </w:rPr>
            <w:id w:val="988296835"/>
            <w:placeholder>
              <w:docPart w:val="4C5DAE421D474E07A1F3013C33FFC437"/>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6895A45F" w14:textId="16BEB476"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98693359"/>
            <w:placeholder>
              <w:docPart w:val="6E694A9D2EAE4E94999360BE1C516879"/>
            </w:placeholder>
            <w:showingPlcHdr/>
          </w:sdtPr>
          <w:sdtContent>
            <w:tc>
              <w:tcPr>
                <w:tcW w:w="5863" w:type="dxa"/>
              </w:tcPr>
              <w:p w14:paraId="4FCFD1C3" w14:textId="11271A9F"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76539B" w14:paraId="7A9F473D" w14:textId="77777777" w:rsidTr="000F35B6">
        <w:tc>
          <w:tcPr>
            <w:tcW w:w="887" w:type="dxa"/>
          </w:tcPr>
          <w:p w14:paraId="6EE91712" w14:textId="77777777" w:rsidR="001A7944" w:rsidRPr="0076539B" w:rsidRDefault="001A7944" w:rsidP="001A7944">
            <w:pPr>
              <w:pStyle w:val="Heading3"/>
              <w:keepNext w:val="0"/>
              <w:numPr>
                <w:ilvl w:val="2"/>
                <w:numId w:val="18"/>
              </w:numPr>
              <w:ind w:left="-108" w:right="-136"/>
              <w:jc w:val="center"/>
              <w:rPr>
                <w:rFonts w:asciiTheme="minorHAnsi" w:hAnsiTheme="minorHAnsi"/>
                <w:sz w:val="20"/>
                <w:szCs w:val="20"/>
              </w:rPr>
            </w:pPr>
            <w:bookmarkStart w:id="377" w:name="_Toc77243012"/>
            <w:bookmarkStart w:id="378" w:name="_Toc79592371"/>
            <w:bookmarkStart w:id="379" w:name="_Toc83117058"/>
            <w:bookmarkEnd w:id="377"/>
            <w:bookmarkEnd w:id="378"/>
            <w:bookmarkEnd w:id="379"/>
          </w:p>
        </w:tc>
        <w:tc>
          <w:tcPr>
            <w:tcW w:w="5641" w:type="dxa"/>
            <w:gridSpan w:val="3"/>
          </w:tcPr>
          <w:p w14:paraId="7F270486" w14:textId="366C0994" w:rsidR="001A7944" w:rsidRDefault="001A7944" w:rsidP="001A7944">
            <w:pPr>
              <w:rPr>
                <w:rFonts w:asciiTheme="minorHAnsi" w:hAnsiTheme="minorHAnsi"/>
                <w:szCs w:val="20"/>
              </w:rPr>
            </w:pPr>
            <w:r>
              <w:rPr>
                <w:rFonts w:asciiTheme="minorHAnsi" w:hAnsiTheme="minorHAnsi"/>
                <w:szCs w:val="20"/>
              </w:rPr>
              <w:t>Provides the ability for staff to receive and act upon notifications of new task assignments (e.g., inspections) while working in the field</w:t>
            </w:r>
          </w:p>
        </w:tc>
        <w:sdt>
          <w:sdtPr>
            <w:rPr>
              <w:rFonts w:asciiTheme="minorHAnsi" w:hAnsiTheme="minorHAnsi"/>
              <w:szCs w:val="20"/>
              <w:lang w:eastAsia="en-GB"/>
            </w:rPr>
            <w:id w:val="-14853845"/>
            <w:placeholder>
              <w:docPart w:val="281D53714A3949E0A6B13CB1F249E408"/>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16E5739B" w14:textId="2FA57827"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25694240"/>
            <w:placeholder>
              <w:docPart w:val="4CC308C68B5849E9BD09E422041AA083"/>
            </w:placeholder>
            <w:showingPlcHdr/>
          </w:sdtPr>
          <w:sdtContent>
            <w:tc>
              <w:tcPr>
                <w:tcW w:w="5863" w:type="dxa"/>
              </w:tcPr>
              <w:p w14:paraId="7B90BC93" w14:textId="5043E6AC"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01CA59F6" w14:textId="77777777" w:rsidTr="00632515">
        <w:tc>
          <w:tcPr>
            <w:tcW w:w="13470" w:type="dxa"/>
            <w:gridSpan w:val="7"/>
            <w:shd w:val="clear" w:color="auto" w:fill="8DB3E2" w:themeFill="text2" w:themeFillTint="66"/>
          </w:tcPr>
          <w:p w14:paraId="29E643F8" w14:textId="4451BAC3" w:rsidR="001A7944" w:rsidRPr="008B7631" w:rsidRDefault="001A7944" w:rsidP="001A7944">
            <w:pPr>
              <w:tabs>
                <w:tab w:val="left" w:pos="1683"/>
              </w:tabs>
              <w:rPr>
                <w:rFonts w:asciiTheme="minorHAnsi" w:hAnsiTheme="minorHAnsi"/>
                <w:b/>
                <w:szCs w:val="20"/>
                <w:lang w:eastAsia="en-GB"/>
              </w:rPr>
            </w:pPr>
            <w:bookmarkStart w:id="380" w:name="_Toc489531262"/>
            <w:bookmarkStart w:id="381" w:name="_Toc489531799"/>
            <w:bookmarkStart w:id="382" w:name="_Toc490625248"/>
            <w:bookmarkStart w:id="383" w:name="_Toc491083934"/>
            <w:bookmarkStart w:id="384" w:name="_Toc534718406"/>
            <w:bookmarkStart w:id="385" w:name="_Toc534718407"/>
            <w:bookmarkStart w:id="386" w:name="_Hlk490551606"/>
            <w:bookmarkEnd w:id="380"/>
            <w:bookmarkEnd w:id="381"/>
            <w:bookmarkEnd w:id="382"/>
            <w:bookmarkEnd w:id="383"/>
            <w:bookmarkEnd w:id="384"/>
            <w:bookmarkEnd w:id="385"/>
            <w:r>
              <w:rPr>
                <w:rFonts w:asciiTheme="minorHAnsi" w:hAnsiTheme="minorHAnsi"/>
                <w:b/>
                <w:szCs w:val="20"/>
                <w:lang w:eastAsia="en-GB"/>
              </w:rPr>
              <w:t>Fees &amp; Payments</w:t>
            </w:r>
          </w:p>
        </w:tc>
      </w:tr>
      <w:tr w:rsidR="001A7944" w:rsidRPr="00AD3004" w14:paraId="52CB2FE0" w14:textId="77777777" w:rsidTr="000F35B6">
        <w:tc>
          <w:tcPr>
            <w:tcW w:w="887" w:type="dxa"/>
          </w:tcPr>
          <w:p w14:paraId="1504123F" w14:textId="77777777" w:rsidR="001A7944" w:rsidRPr="004074CB" w:rsidRDefault="001A7944" w:rsidP="001A7944">
            <w:pPr>
              <w:pStyle w:val="Heading3"/>
              <w:keepNext w:val="0"/>
              <w:numPr>
                <w:ilvl w:val="2"/>
                <w:numId w:val="18"/>
              </w:numPr>
              <w:ind w:left="-108" w:right="-136"/>
              <w:jc w:val="center"/>
              <w:rPr>
                <w:rFonts w:asciiTheme="minorHAnsi" w:hAnsiTheme="minorHAnsi"/>
                <w:sz w:val="20"/>
                <w:szCs w:val="20"/>
              </w:rPr>
            </w:pPr>
            <w:bookmarkStart w:id="387" w:name="_Toc535158342"/>
            <w:bookmarkStart w:id="388" w:name="_Toc535219508"/>
            <w:bookmarkStart w:id="389" w:name="_Toc1566056"/>
            <w:bookmarkStart w:id="390" w:name="_Toc45105640"/>
            <w:bookmarkStart w:id="391" w:name="_Toc77243013"/>
            <w:bookmarkStart w:id="392" w:name="_Toc79592372"/>
            <w:bookmarkStart w:id="393" w:name="_Toc83117059"/>
            <w:bookmarkEnd w:id="387"/>
            <w:bookmarkEnd w:id="388"/>
            <w:bookmarkEnd w:id="389"/>
            <w:bookmarkEnd w:id="390"/>
            <w:bookmarkEnd w:id="391"/>
            <w:bookmarkEnd w:id="392"/>
            <w:bookmarkEnd w:id="393"/>
          </w:p>
        </w:tc>
        <w:tc>
          <w:tcPr>
            <w:tcW w:w="5641" w:type="dxa"/>
            <w:gridSpan w:val="3"/>
          </w:tcPr>
          <w:p w14:paraId="2A18DFD6" w14:textId="2B8C48D7" w:rsidR="001A7944" w:rsidRPr="000F35B6" w:rsidRDefault="001A7944" w:rsidP="001A7944">
            <w:pPr>
              <w:rPr>
                <w:szCs w:val="20"/>
              </w:rPr>
            </w:pPr>
            <w:r w:rsidRPr="000F35B6">
              <w:rPr>
                <w:szCs w:val="20"/>
              </w:rPr>
              <w:t xml:space="preserve">Provides the ability to support all related fees identified in the Consolidated Fee Schedule, the latest version of which is available for review / download on the City’s website </w:t>
            </w:r>
            <w:r w:rsidRPr="000F35B6">
              <w:rPr>
                <w:b/>
                <w:bCs/>
                <w:szCs w:val="20"/>
              </w:rPr>
              <w:t>(</w:t>
            </w:r>
            <w:r w:rsidR="004A52AA" w:rsidRPr="000F35B6">
              <w:rPr>
                <w:b/>
                <w:bCs/>
                <w:szCs w:val="20"/>
              </w:rPr>
              <w:t>https://www.</w:t>
            </w:r>
            <w:r w:rsidR="002A5A11">
              <w:rPr>
                <w:b/>
                <w:bCs/>
                <w:szCs w:val="20"/>
              </w:rPr>
              <w:t>malibu.org/</w:t>
            </w:r>
            <w:r w:rsidR="000D57FD">
              <w:rPr>
                <w:b/>
                <w:bCs/>
                <w:szCs w:val="20"/>
              </w:rPr>
              <w:t>316/Fee-Schedule</w:t>
            </w:r>
            <w:r w:rsidR="0028116D">
              <w:rPr>
                <w:b/>
                <w:bCs/>
                <w:szCs w:val="20"/>
              </w:rPr>
              <w:t>)</w:t>
            </w:r>
          </w:p>
          <w:p w14:paraId="583CB002" w14:textId="226E92D6" w:rsidR="001A7944" w:rsidRPr="000F35B6" w:rsidRDefault="001A7944" w:rsidP="001A7944">
            <w:pPr>
              <w:pStyle w:val="ListParagraph"/>
              <w:numPr>
                <w:ilvl w:val="0"/>
                <w:numId w:val="33"/>
              </w:numPr>
              <w:rPr>
                <w:szCs w:val="20"/>
              </w:rPr>
            </w:pPr>
            <w:r w:rsidRPr="000F35B6">
              <w:rPr>
                <w:szCs w:val="20"/>
              </w:rPr>
              <w:t>Including the ability to calculate a required deposit amount based on the number of sheets in a plan submission</w:t>
            </w:r>
          </w:p>
        </w:tc>
        <w:sdt>
          <w:sdtPr>
            <w:rPr>
              <w:rFonts w:asciiTheme="minorHAnsi" w:hAnsiTheme="minorHAnsi"/>
              <w:szCs w:val="20"/>
              <w:lang w:eastAsia="en-GB"/>
            </w:rPr>
            <w:id w:val="1488060994"/>
            <w:placeholder>
              <w:docPart w:val="9F89825946D04BF7B177F1A7E23A33BB"/>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2B39349D" w14:textId="4FD9D8D5" w:rsidR="001A7944" w:rsidRPr="000F35B6" w:rsidRDefault="001A7944" w:rsidP="001A7944">
                <w:pPr>
                  <w:rPr>
                    <w:rFonts w:asciiTheme="minorHAnsi" w:hAnsiTheme="minorHAnsi"/>
                    <w:szCs w:val="20"/>
                    <w:lang w:eastAsia="en-GB"/>
                  </w:rPr>
                </w:pPr>
                <w:r w:rsidRPr="000F35B6">
                  <w:rPr>
                    <w:rStyle w:val="PlaceholderText"/>
                  </w:rPr>
                  <w:t>Choose an item.</w:t>
                </w:r>
              </w:p>
            </w:tc>
          </w:sdtContent>
        </w:sdt>
        <w:sdt>
          <w:sdtPr>
            <w:rPr>
              <w:rFonts w:asciiTheme="minorHAnsi" w:hAnsiTheme="minorHAnsi"/>
              <w:szCs w:val="20"/>
              <w:lang w:eastAsia="en-GB"/>
            </w:rPr>
            <w:id w:val="-150754606"/>
            <w:placeholder>
              <w:docPart w:val="C51B6F8CFBFC4657BAC4CEA4B2F0D9E4"/>
            </w:placeholder>
            <w:showingPlcHdr/>
          </w:sdtPr>
          <w:sdtContent>
            <w:tc>
              <w:tcPr>
                <w:tcW w:w="5863" w:type="dxa"/>
              </w:tcPr>
              <w:p w14:paraId="4CA4367D" w14:textId="3F278128" w:rsidR="001A7944" w:rsidRDefault="001A7944" w:rsidP="001A7944">
                <w:pPr>
                  <w:rPr>
                    <w:rFonts w:asciiTheme="minorHAnsi" w:hAnsiTheme="minorHAnsi"/>
                    <w:szCs w:val="20"/>
                    <w:lang w:eastAsia="en-GB"/>
                  </w:rPr>
                </w:pPr>
                <w:r w:rsidRPr="000F35B6">
                  <w:rPr>
                    <w:rStyle w:val="PlaceholderText"/>
                  </w:rPr>
                  <w:t>Click or tap here to enter text.</w:t>
                </w:r>
              </w:p>
            </w:tc>
          </w:sdtContent>
        </w:sdt>
      </w:tr>
      <w:tr w:rsidR="001A7944" w:rsidRPr="008B7631" w14:paraId="11AE0454" w14:textId="77777777" w:rsidTr="000F35B6">
        <w:tc>
          <w:tcPr>
            <w:tcW w:w="887" w:type="dxa"/>
          </w:tcPr>
          <w:p w14:paraId="2A050B4A"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394" w:name="_Toc77243014"/>
            <w:bookmarkStart w:id="395" w:name="_Toc79592373"/>
            <w:bookmarkStart w:id="396" w:name="_Toc83117060"/>
            <w:bookmarkEnd w:id="394"/>
            <w:bookmarkEnd w:id="395"/>
            <w:bookmarkEnd w:id="396"/>
          </w:p>
        </w:tc>
        <w:tc>
          <w:tcPr>
            <w:tcW w:w="5641" w:type="dxa"/>
            <w:gridSpan w:val="3"/>
          </w:tcPr>
          <w:p w14:paraId="1E8ECF5B" w14:textId="1B881A65" w:rsidR="001A7944" w:rsidRDefault="001A7944" w:rsidP="001A7944">
            <w:r>
              <w:t>Provides the ability to m</w:t>
            </w:r>
            <w:r w:rsidRPr="00FE4A85">
              <w:t xml:space="preserve">aintain multiple fee schedules with </w:t>
            </w:r>
            <w:r>
              <w:t xml:space="preserve">different </w:t>
            </w:r>
            <w:r w:rsidRPr="00FE4A85">
              <w:t>effective dates</w:t>
            </w:r>
            <w:r>
              <w:t xml:space="preserve"> (i.e., for consecutive fiscal years)</w:t>
            </w:r>
          </w:p>
          <w:p w14:paraId="67B595BF" w14:textId="3FD336CC" w:rsidR="001A7944" w:rsidRPr="00FE4A85" w:rsidRDefault="001A7944" w:rsidP="00674D23">
            <w:pPr>
              <w:pStyle w:val="ListParagraph"/>
            </w:pPr>
          </w:p>
        </w:tc>
        <w:sdt>
          <w:sdtPr>
            <w:rPr>
              <w:rFonts w:asciiTheme="minorHAnsi" w:hAnsiTheme="minorHAnsi"/>
              <w:szCs w:val="20"/>
              <w:lang w:eastAsia="en-GB"/>
            </w:rPr>
            <w:id w:val="1298032157"/>
            <w:placeholder>
              <w:docPart w:val="22EF9410C3CE453D825C781BCAEF7FE5"/>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3C3EA95D" w14:textId="77777777" w:rsidR="001A7944" w:rsidRPr="008B7631"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46856298"/>
            <w:placeholder>
              <w:docPart w:val="644CEA0B7E1C405D8B0881E5163AE45D"/>
            </w:placeholder>
            <w:showingPlcHdr/>
          </w:sdtPr>
          <w:sdtContent>
            <w:tc>
              <w:tcPr>
                <w:tcW w:w="5863" w:type="dxa"/>
              </w:tcPr>
              <w:p w14:paraId="4AF41A9E" w14:textId="77777777" w:rsidR="001A7944" w:rsidRPr="008B7631"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095D43A4" w14:textId="77777777" w:rsidTr="000F35B6">
        <w:tc>
          <w:tcPr>
            <w:tcW w:w="887" w:type="dxa"/>
          </w:tcPr>
          <w:p w14:paraId="547C95CC" w14:textId="77777777" w:rsidR="001A7944" w:rsidRPr="004074CB" w:rsidRDefault="001A7944" w:rsidP="001A7944">
            <w:pPr>
              <w:pStyle w:val="Heading3"/>
              <w:keepNext w:val="0"/>
              <w:numPr>
                <w:ilvl w:val="2"/>
                <w:numId w:val="18"/>
              </w:numPr>
              <w:ind w:left="-108" w:right="-136"/>
              <w:jc w:val="center"/>
              <w:rPr>
                <w:rFonts w:asciiTheme="minorHAnsi" w:hAnsiTheme="minorHAnsi"/>
                <w:sz w:val="20"/>
                <w:szCs w:val="20"/>
              </w:rPr>
            </w:pPr>
            <w:bookmarkStart w:id="397" w:name="_Toc77243015"/>
            <w:bookmarkStart w:id="398" w:name="_Toc79592374"/>
            <w:bookmarkStart w:id="399" w:name="_Toc83117061"/>
            <w:bookmarkEnd w:id="397"/>
            <w:bookmarkEnd w:id="398"/>
            <w:bookmarkEnd w:id="399"/>
          </w:p>
        </w:tc>
        <w:tc>
          <w:tcPr>
            <w:tcW w:w="5641" w:type="dxa"/>
            <w:gridSpan w:val="3"/>
          </w:tcPr>
          <w:p w14:paraId="4A8B847C" w14:textId="77777777" w:rsidR="001A7944" w:rsidRDefault="001A7944" w:rsidP="001A7944">
            <w:pPr>
              <w:rPr>
                <w:rFonts w:asciiTheme="minorHAnsi" w:hAnsiTheme="minorHAnsi" w:cs="Arial"/>
                <w:szCs w:val="20"/>
              </w:rPr>
            </w:pPr>
            <w:r>
              <w:rPr>
                <w:rFonts w:asciiTheme="minorHAnsi" w:hAnsiTheme="minorHAnsi" w:cs="Arial"/>
                <w:szCs w:val="20"/>
              </w:rPr>
              <w:t>Provides the ability to calculate a project application fee as well as “convenience fee” for payments by credit card, and generate a receipt accordingly</w:t>
            </w:r>
          </w:p>
          <w:p w14:paraId="65665D90" w14:textId="4CD279C8" w:rsidR="001A7944" w:rsidRPr="00F030FE" w:rsidRDefault="001A7944" w:rsidP="001A7944">
            <w:pPr>
              <w:pStyle w:val="ListParagraph"/>
              <w:numPr>
                <w:ilvl w:val="0"/>
                <w:numId w:val="33"/>
              </w:numPr>
              <w:rPr>
                <w:szCs w:val="20"/>
              </w:rPr>
            </w:pPr>
            <w:r>
              <w:rPr>
                <w:szCs w:val="20"/>
              </w:rPr>
              <w:t>Including all fees for a single permit or in permit multiples</w:t>
            </w:r>
          </w:p>
        </w:tc>
        <w:sdt>
          <w:sdtPr>
            <w:rPr>
              <w:rFonts w:asciiTheme="minorHAnsi" w:hAnsiTheme="minorHAnsi"/>
              <w:szCs w:val="20"/>
              <w:lang w:eastAsia="en-GB"/>
            </w:rPr>
            <w:id w:val="1978492520"/>
            <w:placeholder>
              <w:docPart w:val="D34A3A3C2D04446E9E576CECC02F12D0"/>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23205952" w14:textId="0FF2B884"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3161796"/>
            <w:placeholder>
              <w:docPart w:val="0E498FE6739C449AAE508C93AF0CE2C9"/>
            </w:placeholder>
            <w:showingPlcHdr/>
          </w:sdtPr>
          <w:sdtContent>
            <w:tc>
              <w:tcPr>
                <w:tcW w:w="5863" w:type="dxa"/>
              </w:tcPr>
              <w:p w14:paraId="2B0F69DE" w14:textId="49DDF9B9"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668E23C3" w14:textId="77777777" w:rsidTr="000F35B6">
        <w:tc>
          <w:tcPr>
            <w:tcW w:w="887" w:type="dxa"/>
          </w:tcPr>
          <w:p w14:paraId="3F6C5007" w14:textId="38A2E28E"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400" w:name="_Toc77243016"/>
            <w:bookmarkStart w:id="401" w:name="_Toc79592375"/>
            <w:bookmarkStart w:id="402" w:name="_Toc83117062"/>
            <w:bookmarkEnd w:id="400"/>
            <w:bookmarkEnd w:id="401"/>
            <w:bookmarkEnd w:id="402"/>
          </w:p>
        </w:tc>
        <w:tc>
          <w:tcPr>
            <w:tcW w:w="5641" w:type="dxa"/>
            <w:gridSpan w:val="3"/>
          </w:tcPr>
          <w:p w14:paraId="3946F735" w14:textId="77777777" w:rsidR="001A7944" w:rsidRDefault="001A7944" w:rsidP="001A7944">
            <w:r>
              <w:t>Provides the ability to u</w:t>
            </w:r>
            <w:r w:rsidRPr="00FE4A85">
              <w:t>tilize the City’s accounting codes associated with fees</w:t>
            </w:r>
          </w:p>
          <w:p w14:paraId="72867DD9" w14:textId="0F475640" w:rsidR="001A7944" w:rsidRPr="00FE4A85" w:rsidRDefault="001A7944" w:rsidP="001A7944">
            <w:pPr>
              <w:pStyle w:val="ListParagraph"/>
              <w:numPr>
                <w:ilvl w:val="0"/>
                <w:numId w:val="33"/>
              </w:numPr>
            </w:pPr>
            <w:r>
              <w:t>Please describe how the accounting codes are populated and maintained in the proposed solution (i.e., via a live interface, a copy of the source financial system data, or via another method)</w:t>
            </w:r>
          </w:p>
        </w:tc>
        <w:sdt>
          <w:sdtPr>
            <w:rPr>
              <w:rFonts w:asciiTheme="minorHAnsi" w:hAnsiTheme="minorHAnsi"/>
              <w:szCs w:val="20"/>
              <w:lang w:eastAsia="en-GB"/>
            </w:rPr>
            <w:id w:val="105159233"/>
            <w:placeholder>
              <w:docPart w:val="CAB01F3A64B74BC9839291C2648642FA"/>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2C96E69E" w14:textId="77777777" w:rsidR="001A7944" w:rsidRPr="008B7631"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41443444"/>
            <w:placeholder>
              <w:docPart w:val="15F396A1904C4BCA90497FC657B30ABA"/>
            </w:placeholder>
            <w:showingPlcHdr/>
          </w:sdtPr>
          <w:sdtContent>
            <w:tc>
              <w:tcPr>
                <w:tcW w:w="5863" w:type="dxa"/>
              </w:tcPr>
              <w:p w14:paraId="341A0DBF" w14:textId="77777777" w:rsidR="001A7944" w:rsidRPr="008B7631"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8B7631" w14:paraId="3E092CA2" w14:textId="77777777" w:rsidTr="000F35B6">
        <w:tc>
          <w:tcPr>
            <w:tcW w:w="887" w:type="dxa"/>
          </w:tcPr>
          <w:p w14:paraId="5BE8D7B1" w14:textId="77777777" w:rsidR="001A7944" w:rsidRPr="008B7631" w:rsidRDefault="001A7944" w:rsidP="001A7944">
            <w:pPr>
              <w:pStyle w:val="Heading3"/>
              <w:keepNext w:val="0"/>
              <w:numPr>
                <w:ilvl w:val="2"/>
                <w:numId w:val="18"/>
              </w:numPr>
              <w:ind w:left="-108" w:right="-136"/>
              <w:jc w:val="center"/>
              <w:rPr>
                <w:rFonts w:asciiTheme="minorHAnsi" w:hAnsiTheme="minorHAnsi"/>
                <w:sz w:val="20"/>
                <w:szCs w:val="20"/>
              </w:rPr>
            </w:pPr>
            <w:bookmarkStart w:id="403" w:name="_Toc535158343"/>
            <w:bookmarkStart w:id="404" w:name="_Toc535219509"/>
            <w:bookmarkStart w:id="405" w:name="_Toc1566057"/>
            <w:bookmarkStart w:id="406" w:name="_Toc45105641"/>
            <w:bookmarkStart w:id="407" w:name="_Toc77243017"/>
            <w:bookmarkStart w:id="408" w:name="_Toc79592376"/>
            <w:bookmarkStart w:id="409" w:name="_Toc83117063"/>
            <w:bookmarkEnd w:id="403"/>
            <w:bookmarkEnd w:id="404"/>
            <w:bookmarkEnd w:id="405"/>
            <w:bookmarkEnd w:id="406"/>
            <w:bookmarkEnd w:id="407"/>
            <w:bookmarkEnd w:id="408"/>
            <w:bookmarkEnd w:id="409"/>
          </w:p>
        </w:tc>
        <w:tc>
          <w:tcPr>
            <w:tcW w:w="5641" w:type="dxa"/>
            <w:gridSpan w:val="3"/>
          </w:tcPr>
          <w:p w14:paraId="0EA77E97" w14:textId="221C088B" w:rsidR="001A7944" w:rsidRDefault="001A7944" w:rsidP="001A7944">
            <w:pPr>
              <w:rPr>
                <w:rFonts w:asciiTheme="minorHAnsi" w:hAnsiTheme="minorHAnsi" w:cs="Arial"/>
                <w:szCs w:val="20"/>
              </w:rPr>
            </w:pPr>
            <w:r w:rsidRPr="00FE4A85">
              <w:t>Provide</w:t>
            </w:r>
            <w:r>
              <w:t>s</w:t>
            </w:r>
            <w:r w:rsidRPr="00FE4A85">
              <w:t xml:space="preserve"> the ability to </w:t>
            </w:r>
            <w:r>
              <w:t>initiate the issuance of</w:t>
            </w:r>
            <w:r w:rsidRPr="00FE4A85">
              <w:t xml:space="preserve"> refunds or </w:t>
            </w:r>
            <w:r>
              <w:t xml:space="preserve">to </w:t>
            </w:r>
            <w:r w:rsidRPr="00FE4A85">
              <w:t>adjust</w:t>
            </w:r>
            <w:r>
              <w:t xml:space="preserve"> previously assessed</w:t>
            </w:r>
            <w:r w:rsidRPr="00FE4A85">
              <w:t xml:space="preserve"> to fees</w:t>
            </w:r>
          </w:p>
        </w:tc>
        <w:sdt>
          <w:sdtPr>
            <w:rPr>
              <w:rFonts w:asciiTheme="minorHAnsi" w:hAnsiTheme="minorHAnsi"/>
              <w:szCs w:val="20"/>
              <w:lang w:eastAsia="en-GB"/>
            </w:rPr>
            <w:id w:val="-747952293"/>
            <w:placeholder>
              <w:docPart w:val="E12715E9E16D4813AB6F84D08B2732E1"/>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4AB01FCD" w14:textId="77777777" w:rsidR="001A7944" w:rsidRPr="008B7631"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251611"/>
            <w:placeholder>
              <w:docPart w:val="146513DE3349420FA0FEA1C1C8CE2E83"/>
            </w:placeholder>
            <w:showingPlcHdr/>
          </w:sdtPr>
          <w:sdtContent>
            <w:tc>
              <w:tcPr>
                <w:tcW w:w="5863" w:type="dxa"/>
              </w:tcPr>
              <w:p w14:paraId="61C0D71C" w14:textId="77777777" w:rsidR="001A7944" w:rsidRPr="008B7631"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4C3ED9B8" w14:textId="77777777" w:rsidTr="000F35B6">
        <w:tc>
          <w:tcPr>
            <w:tcW w:w="887" w:type="dxa"/>
          </w:tcPr>
          <w:p w14:paraId="0AF70C53" w14:textId="77777777" w:rsidR="001A7944" w:rsidRPr="004074CB" w:rsidRDefault="001A7944" w:rsidP="001A7944">
            <w:pPr>
              <w:pStyle w:val="Heading3"/>
              <w:keepNext w:val="0"/>
              <w:numPr>
                <w:ilvl w:val="2"/>
                <w:numId w:val="18"/>
              </w:numPr>
              <w:ind w:left="-108" w:right="-136"/>
              <w:jc w:val="center"/>
              <w:rPr>
                <w:rFonts w:asciiTheme="minorHAnsi" w:hAnsiTheme="minorHAnsi"/>
                <w:sz w:val="20"/>
                <w:szCs w:val="20"/>
              </w:rPr>
            </w:pPr>
            <w:bookmarkStart w:id="410" w:name="_Toc491084462"/>
            <w:bookmarkStart w:id="411" w:name="_Toc534718453"/>
            <w:bookmarkStart w:id="412" w:name="_Toc535158344"/>
            <w:bookmarkStart w:id="413" w:name="_Toc535219510"/>
            <w:bookmarkStart w:id="414" w:name="_Toc1566058"/>
            <w:bookmarkStart w:id="415" w:name="_Toc45105642"/>
            <w:bookmarkStart w:id="416" w:name="_Toc77243018"/>
            <w:bookmarkStart w:id="417" w:name="_Toc79592377"/>
            <w:bookmarkStart w:id="418" w:name="_Toc83117064"/>
            <w:bookmarkEnd w:id="410"/>
            <w:bookmarkEnd w:id="411"/>
            <w:bookmarkEnd w:id="412"/>
            <w:bookmarkEnd w:id="413"/>
            <w:bookmarkEnd w:id="414"/>
            <w:bookmarkEnd w:id="415"/>
            <w:bookmarkEnd w:id="416"/>
            <w:bookmarkEnd w:id="417"/>
            <w:bookmarkEnd w:id="418"/>
          </w:p>
        </w:tc>
        <w:tc>
          <w:tcPr>
            <w:tcW w:w="5641" w:type="dxa"/>
            <w:gridSpan w:val="3"/>
          </w:tcPr>
          <w:p w14:paraId="42A07224" w14:textId="77777777" w:rsidR="001A7944" w:rsidRDefault="001A7944" w:rsidP="001A7944">
            <w:pPr>
              <w:rPr>
                <w:szCs w:val="20"/>
              </w:rPr>
            </w:pPr>
            <w:r>
              <w:rPr>
                <w:szCs w:val="20"/>
              </w:rPr>
              <w:t>Provides the ability to track different hourly rates for City employees / roles, and capture / track time charged for completion of project tasks, where applicable</w:t>
            </w:r>
          </w:p>
          <w:p w14:paraId="2047AC71" w14:textId="3F53448D" w:rsidR="001A7944" w:rsidRPr="00B96338" w:rsidRDefault="001A7944" w:rsidP="001A7944">
            <w:pPr>
              <w:pStyle w:val="ListParagraph"/>
              <w:numPr>
                <w:ilvl w:val="0"/>
                <w:numId w:val="33"/>
              </w:numPr>
              <w:rPr>
                <w:szCs w:val="20"/>
              </w:rPr>
            </w:pPr>
            <w:r>
              <w:rPr>
                <w:szCs w:val="20"/>
              </w:rPr>
              <w:t>Note that some project tasks are charged a flat fee, while other tasks may be charged according to the number of hours worked on the task, and some may be charged a combination of flat fees plus hourly rates</w:t>
            </w:r>
          </w:p>
        </w:tc>
        <w:sdt>
          <w:sdtPr>
            <w:rPr>
              <w:rFonts w:asciiTheme="minorHAnsi" w:hAnsiTheme="minorHAnsi"/>
              <w:szCs w:val="20"/>
              <w:lang w:eastAsia="en-GB"/>
            </w:rPr>
            <w:id w:val="-1296449583"/>
            <w:placeholder>
              <w:docPart w:val="A91286EB93BE450DAA31457CA1A0D781"/>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78AF2AF6" w14:textId="542DF8C6"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33826290"/>
            <w:placeholder>
              <w:docPart w:val="0C4EF00EE44B49248BF7965E440E92FF"/>
            </w:placeholder>
            <w:showingPlcHdr/>
          </w:sdtPr>
          <w:sdtContent>
            <w:tc>
              <w:tcPr>
                <w:tcW w:w="5863" w:type="dxa"/>
              </w:tcPr>
              <w:p w14:paraId="73101D3E" w14:textId="42C7C73B"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60045015" w14:textId="77777777" w:rsidTr="000F35B6">
        <w:tc>
          <w:tcPr>
            <w:tcW w:w="887" w:type="dxa"/>
          </w:tcPr>
          <w:p w14:paraId="22334DF9" w14:textId="77777777" w:rsidR="001A7944" w:rsidRPr="00F14D79" w:rsidRDefault="001A7944" w:rsidP="001A7944">
            <w:pPr>
              <w:pStyle w:val="Heading3"/>
              <w:keepNext w:val="0"/>
              <w:numPr>
                <w:ilvl w:val="2"/>
                <w:numId w:val="18"/>
              </w:numPr>
              <w:ind w:left="-108" w:right="-136"/>
              <w:jc w:val="center"/>
              <w:rPr>
                <w:rFonts w:asciiTheme="minorHAnsi" w:hAnsiTheme="minorHAnsi"/>
                <w:sz w:val="20"/>
                <w:szCs w:val="20"/>
              </w:rPr>
            </w:pPr>
            <w:bookmarkStart w:id="419" w:name="_Toc77243019"/>
            <w:bookmarkStart w:id="420" w:name="_Toc79592378"/>
            <w:bookmarkStart w:id="421" w:name="_Toc83117065"/>
            <w:bookmarkEnd w:id="419"/>
            <w:bookmarkEnd w:id="420"/>
            <w:bookmarkEnd w:id="421"/>
          </w:p>
        </w:tc>
        <w:tc>
          <w:tcPr>
            <w:tcW w:w="5641" w:type="dxa"/>
            <w:gridSpan w:val="3"/>
          </w:tcPr>
          <w:p w14:paraId="2543130A" w14:textId="77777777" w:rsidR="001A7944" w:rsidRPr="00AD3004" w:rsidRDefault="001A7944" w:rsidP="001A7944">
            <w:pPr>
              <w:rPr>
                <w:rFonts w:asciiTheme="minorHAnsi" w:hAnsiTheme="minorHAnsi" w:cs="Arial"/>
                <w:szCs w:val="20"/>
              </w:rPr>
            </w:pPr>
            <w:r>
              <w:rPr>
                <w:rFonts w:asciiTheme="minorHAnsi" w:hAnsiTheme="minorHAnsi" w:cs="Arial"/>
                <w:szCs w:val="20"/>
              </w:rPr>
              <w:t>Provides the ability to accept full or partial payments against the total amount of fees due</w:t>
            </w:r>
          </w:p>
        </w:tc>
        <w:sdt>
          <w:sdtPr>
            <w:rPr>
              <w:rFonts w:asciiTheme="minorHAnsi" w:hAnsiTheme="minorHAnsi"/>
              <w:szCs w:val="20"/>
              <w:lang w:eastAsia="en-GB"/>
            </w:rPr>
            <w:id w:val="1703208043"/>
            <w:placeholder>
              <w:docPart w:val="E70E092715404638A1378256F4340EEA"/>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193E2859" w14:textId="77777777" w:rsidR="001A7944" w:rsidRPr="00AD300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3297842"/>
            <w:placeholder>
              <w:docPart w:val="AB6A7E00AF0545209C4FCE548100EC6C"/>
            </w:placeholder>
            <w:showingPlcHdr/>
          </w:sdtPr>
          <w:sdtContent>
            <w:tc>
              <w:tcPr>
                <w:tcW w:w="5863" w:type="dxa"/>
              </w:tcPr>
              <w:p w14:paraId="009E9D47" w14:textId="77777777" w:rsidR="001A7944" w:rsidRPr="00AD3004" w:rsidRDefault="001A7944" w:rsidP="001A7944">
                <w:pPr>
                  <w:rPr>
                    <w:rFonts w:asciiTheme="minorHAnsi" w:hAnsiTheme="minorHAnsi"/>
                    <w:szCs w:val="20"/>
                    <w:lang w:eastAsia="en-GB"/>
                  </w:rPr>
                </w:pPr>
                <w:r w:rsidRPr="00CF681F">
                  <w:rPr>
                    <w:rStyle w:val="PlaceholderText"/>
                  </w:rPr>
                  <w:t>Click or tap here to enter text.</w:t>
                </w:r>
              </w:p>
            </w:tc>
          </w:sdtContent>
        </w:sdt>
      </w:tr>
      <w:tr w:rsidR="001A7944" w:rsidRPr="00AD3004" w14:paraId="36F01514" w14:textId="77777777" w:rsidTr="000F35B6">
        <w:tc>
          <w:tcPr>
            <w:tcW w:w="887" w:type="dxa"/>
          </w:tcPr>
          <w:p w14:paraId="208124AD" w14:textId="77777777" w:rsidR="001A7944" w:rsidRPr="00AD3004" w:rsidRDefault="001A7944" w:rsidP="001A7944">
            <w:pPr>
              <w:pStyle w:val="Heading3"/>
              <w:keepNext w:val="0"/>
              <w:numPr>
                <w:ilvl w:val="2"/>
                <w:numId w:val="18"/>
              </w:numPr>
              <w:ind w:left="-108" w:right="-136"/>
              <w:jc w:val="center"/>
              <w:rPr>
                <w:rFonts w:asciiTheme="minorHAnsi" w:hAnsiTheme="minorHAnsi"/>
                <w:sz w:val="20"/>
                <w:szCs w:val="20"/>
              </w:rPr>
            </w:pPr>
            <w:bookmarkStart w:id="422" w:name="_Toc77243020"/>
            <w:bookmarkStart w:id="423" w:name="_Toc79592379"/>
            <w:bookmarkStart w:id="424" w:name="_Toc83117066"/>
            <w:bookmarkEnd w:id="422"/>
            <w:bookmarkEnd w:id="423"/>
            <w:bookmarkEnd w:id="424"/>
          </w:p>
        </w:tc>
        <w:tc>
          <w:tcPr>
            <w:tcW w:w="5641" w:type="dxa"/>
            <w:gridSpan w:val="3"/>
          </w:tcPr>
          <w:p w14:paraId="1568C722" w14:textId="77777777" w:rsidR="001A7944" w:rsidRDefault="001A7944" w:rsidP="001A7944">
            <w:pPr>
              <w:rPr>
                <w:rFonts w:asciiTheme="minorHAnsi" w:hAnsiTheme="minorHAnsi" w:cs="Arial"/>
                <w:szCs w:val="20"/>
              </w:rPr>
            </w:pPr>
            <w:r>
              <w:rPr>
                <w:rFonts w:asciiTheme="minorHAnsi" w:hAnsiTheme="minorHAnsi" w:cs="Arial"/>
                <w:szCs w:val="20"/>
              </w:rPr>
              <w:t>Provides the ability to file upload new fees and effective dates via a Microsoft Excel spreadsheet or other delimited file format</w:t>
            </w:r>
          </w:p>
          <w:p w14:paraId="6FAC255C" w14:textId="77777777" w:rsidR="001A7944" w:rsidRPr="00574032" w:rsidRDefault="001A7944" w:rsidP="001A7944">
            <w:pPr>
              <w:pStyle w:val="ListParagraph"/>
              <w:numPr>
                <w:ilvl w:val="0"/>
                <w:numId w:val="33"/>
              </w:numPr>
              <w:rPr>
                <w:rFonts w:asciiTheme="minorHAnsi" w:hAnsiTheme="minorHAnsi" w:cs="Arial"/>
                <w:szCs w:val="20"/>
              </w:rPr>
            </w:pPr>
            <w:r>
              <w:rPr>
                <w:szCs w:val="20"/>
              </w:rPr>
              <w:t>If such functionality is not available, please provide a description of how fee updates may otherwise be imported/entered</w:t>
            </w:r>
          </w:p>
        </w:tc>
        <w:sdt>
          <w:sdtPr>
            <w:rPr>
              <w:rFonts w:asciiTheme="minorHAnsi" w:hAnsiTheme="minorHAnsi"/>
              <w:szCs w:val="20"/>
              <w:lang w:eastAsia="en-GB"/>
            </w:rPr>
            <w:id w:val="-389801256"/>
            <w:placeholder>
              <w:docPart w:val="4312FBB39AC3409F824622E7595493A0"/>
            </w:placeholder>
            <w:showingPlcHdr/>
            <w:dropDownList>
              <w:listItem w:value="Choose an item."/>
              <w:listItem w:displayText="Y" w:value="Y"/>
              <w:listItem w:displayText="N" w:value="N"/>
              <w:listItem w:displayText="W/C" w:value="W/C"/>
              <w:listItem w:displayText="T" w:value="T"/>
            </w:dropDownList>
          </w:sdtPr>
          <w:sdtContent>
            <w:tc>
              <w:tcPr>
                <w:tcW w:w="1079" w:type="dxa"/>
                <w:gridSpan w:val="2"/>
              </w:tcPr>
              <w:p w14:paraId="3A223B99" w14:textId="77777777" w:rsidR="001A7944" w:rsidRDefault="001A7944" w:rsidP="001A794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3127353"/>
            <w:placeholder>
              <w:docPart w:val="96314ADB35CD49E68A22A9F99A7548A1"/>
            </w:placeholder>
            <w:showingPlcHdr/>
          </w:sdtPr>
          <w:sdtContent>
            <w:tc>
              <w:tcPr>
                <w:tcW w:w="5863" w:type="dxa"/>
              </w:tcPr>
              <w:p w14:paraId="4E553C1D" w14:textId="77777777" w:rsidR="001A7944" w:rsidRDefault="001A7944" w:rsidP="001A7944">
                <w:pPr>
                  <w:rPr>
                    <w:rFonts w:asciiTheme="minorHAnsi" w:hAnsiTheme="minorHAnsi"/>
                    <w:szCs w:val="20"/>
                    <w:lang w:eastAsia="en-GB"/>
                  </w:rPr>
                </w:pPr>
                <w:r w:rsidRPr="00CF681F">
                  <w:rPr>
                    <w:rStyle w:val="PlaceholderText"/>
                  </w:rPr>
                  <w:t>Click or tap here to enter text.</w:t>
                </w:r>
              </w:p>
            </w:tc>
          </w:sdtContent>
        </w:sdt>
      </w:tr>
    </w:tbl>
    <w:p w14:paraId="21E16D05" w14:textId="4988F625" w:rsidR="00B80F7F" w:rsidRPr="008B7631" w:rsidRDefault="00964F75" w:rsidP="00B948CB">
      <w:pPr>
        <w:pStyle w:val="Heading1"/>
        <w:numPr>
          <w:ilvl w:val="1"/>
          <w:numId w:val="4"/>
        </w:numPr>
        <w:ind w:left="450"/>
      </w:pPr>
      <w:bookmarkStart w:id="425" w:name="_Toc83117067"/>
      <w:bookmarkEnd w:id="386"/>
      <w:r>
        <w:t>User Interface</w:t>
      </w:r>
      <w:bookmarkEnd w:id="425"/>
    </w:p>
    <w:p w14:paraId="52EB7775" w14:textId="479BCC02" w:rsidR="00964F75" w:rsidRPr="008B7631" w:rsidRDefault="0024796F" w:rsidP="00964F75">
      <w:pPr>
        <w:rPr>
          <w:rFonts w:asciiTheme="minorHAnsi" w:hAnsiTheme="minorHAnsi"/>
        </w:rPr>
      </w:pPr>
      <w:r w:rsidRPr="008B7631">
        <w:rPr>
          <w:rFonts w:asciiTheme="minorHAnsi" w:hAnsiTheme="minorHAnsi"/>
        </w:rPr>
        <w:t xml:space="preserve">The </w:t>
      </w:r>
      <w:proofErr w:type="gramStart"/>
      <w:r w:rsidR="00CB19A1" w:rsidRPr="008B7631">
        <w:rPr>
          <w:rFonts w:asciiTheme="minorHAnsi" w:hAnsiTheme="minorHAnsi"/>
        </w:rPr>
        <w:t>City</w:t>
      </w:r>
      <w:proofErr w:type="gramEnd"/>
      <w:r w:rsidR="00FA23C6" w:rsidRPr="008B7631">
        <w:rPr>
          <w:rFonts w:asciiTheme="minorHAnsi" w:hAnsiTheme="minorHAnsi"/>
        </w:rPr>
        <w:t xml:space="preserve"> will be evaluating the intuitiveness/ease of use of each solution’s user interface design including information access, look, feel, and efficiency</w:t>
      </w:r>
      <w:r w:rsidR="003F504F" w:rsidRPr="008B7631">
        <w:rPr>
          <w:rFonts w:asciiTheme="minorHAnsi" w:hAnsiTheme="minorHAnsi"/>
        </w:rPr>
        <w:t xml:space="preserve"> for all modules.</w:t>
      </w:r>
      <w:r w:rsidR="00FA23C6" w:rsidRPr="008B7631">
        <w:rPr>
          <w:rFonts w:asciiTheme="minorHAnsi" w:hAnsiTheme="minorHAnsi"/>
        </w:rPr>
        <w:t xml:space="preserve"> </w:t>
      </w:r>
      <w:r w:rsidR="00856799" w:rsidRPr="008B7631">
        <w:rPr>
          <w:rFonts w:asciiTheme="minorHAnsi" w:hAnsiTheme="minorHAnsi"/>
        </w:rPr>
        <w:t xml:space="preserve"> </w:t>
      </w:r>
      <w:r w:rsidRPr="008B7631">
        <w:rPr>
          <w:rFonts w:asciiTheme="minorHAnsi" w:hAnsiTheme="minorHAnsi"/>
        </w:rPr>
        <w:t xml:space="preserve">Specific </w:t>
      </w:r>
      <w:r w:rsidR="00FA23C6" w:rsidRPr="008B7631">
        <w:rPr>
          <w:rFonts w:asciiTheme="minorHAnsi" w:hAnsiTheme="minorHAnsi"/>
        </w:rPr>
        <w:t xml:space="preserve">requirements are </w:t>
      </w:r>
      <w:r w:rsidR="00915CAA" w:rsidRPr="008B7631">
        <w:rPr>
          <w:rFonts w:asciiTheme="minorHAnsi" w:hAnsiTheme="minorHAnsi"/>
        </w:rPr>
        <w:t>listed below.</w:t>
      </w:r>
    </w:p>
    <w:p w14:paraId="2E5295DA" w14:textId="77777777" w:rsidR="00FA23C6" w:rsidRPr="008B7631" w:rsidRDefault="00FA23C6" w:rsidP="00964F75">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964F75" w:rsidRPr="008B7631" w14:paraId="6D421CD4" w14:textId="77777777" w:rsidTr="599C9A71">
        <w:trPr>
          <w:tblHeader/>
        </w:trPr>
        <w:tc>
          <w:tcPr>
            <w:tcW w:w="895" w:type="dxa"/>
            <w:shd w:val="clear" w:color="auto" w:fill="17365D" w:themeFill="text2" w:themeFillShade="BF"/>
          </w:tcPr>
          <w:p w14:paraId="314B9793" w14:textId="77777777" w:rsidR="00964F75" w:rsidRPr="008B7631" w:rsidRDefault="00964F75" w:rsidP="00637E7E">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C02B1E7" w14:textId="77777777" w:rsidR="00964F75" w:rsidRPr="008B7631" w:rsidRDefault="00964F75" w:rsidP="00637E7E">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4E6FBA0B" w14:textId="77777777" w:rsidR="00964F75" w:rsidRPr="008B7631" w:rsidRDefault="00964F75" w:rsidP="00637E7E">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F410AA5" w14:textId="77777777" w:rsidR="00964F75" w:rsidRPr="008B7631" w:rsidRDefault="00964F75" w:rsidP="00637E7E">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B06BA2" w:rsidRPr="008B7631" w14:paraId="0B36D914" w14:textId="77777777" w:rsidTr="599C9A71">
        <w:tc>
          <w:tcPr>
            <w:tcW w:w="13470" w:type="dxa"/>
            <w:gridSpan w:val="4"/>
            <w:shd w:val="clear" w:color="auto" w:fill="8DB3E2" w:themeFill="text2" w:themeFillTint="66"/>
          </w:tcPr>
          <w:p w14:paraId="7D49971B" w14:textId="42BE5A98" w:rsidR="00B06BA2" w:rsidRPr="008B7631" w:rsidRDefault="00D32BA7"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731B52" w:rsidRPr="0076539B" w14:paraId="4F5DE785" w14:textId="77777777" w:rsidTr="599C9A71">
        <w:trPr>
          <w:trHeight w:val="404"/>
        </w:trPr>
        <w:tc>
          <w:tcPr>
            <w:tcW w:w="895" w:type="dxa"/>
          </w:tcPr>
          <w:p w14:paraId="1C58D665" w14:textId="77777777" w:rsidR="00731B52" w:rsidRPr="0076539B" w:rsidRDefault="00731B52" w:rsidP="599C9A71">
            <w:pPr>
              <w:pStyle w:val="Heading3"/>
              <w:keepNext w:val="0"/>
              <w:numPr>
                <w:ilvl w:val="2"/>
                <w:numId w:val="18"/>
              </w:numPr>
              <w:ind w:left="-108" w:right="-136"/>
              <w:jc w:val="center"/>
              <w:rPr>
                <w:rFonts w:asciiTheme="minorHAnsi" w:hAnsiTheme="minorHAnsi"/>
                <w:sz w:val="20"/>
                <w:szCs w:val="20"/>
              </w:rPr>
            </w:pPr>
            <w:bookmarkStart w:id="426" w:name="_Toc491084484"/>
            <w:bookmarkStart w:id="427" w:name="_Toc534718477"/>
            <w:bookmarkStart w:id="428" w:name="_Toc491084492"/>
            <w:bookmarkStart w:id="429" w:name="_Toc534718485"/>
            <w:bookmarkStart w:id="430" w:name="_Toc491084502"/>
            <w:bookmarkStart w:id="431" w:name="_Toc534718495"/>
            <w:bookmarkStart w:id="432" w:name="_Toc489531254"/>
            <w:bookmarkStart w:id="433" w:name="_Toc489531791"/>
            <w:bookmarkStart w:id="434" w:name="_Toc490625240"/>
            <w:bookmarkStart w:id="435" w:name="_Toc491083926"/>
            <w:bookmarkStart w:id="436" w:name="_Toc534718398"/>
            <w:bookmarkStart w:id="437" w:name="_Toc535158346"/>
            <w:bookmarkStart w:id="438" w:name="_Toc535219512"/>
            <w:bookmarkStart w:id="439" w:name="_Toc1566060"/>
            <w:bookmarkStart w:id="440" w:name="_Toc45105644"/>
            <w:bookmarkStart w:id="441" w:name="_Toc77243022"/>
            <w:bookmarkStart w:id="442" w:name="_Toc79592381"/>
            <w:bookmarkStart w:id="443" w:name="_Toc83117068"/>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tc>
        <w:tc>
          <w:tcPr>
            <w:tcW w:w="5580" w:type="dxa"/>
          </w:tcPr>
          <w:p w14:paraId="343719F4" w14:textId="1F4339DD" w:rsidR="00731B52" w:rsidRDefault="00F2662B" w:rsidP="006F4AB4">
            <w:pPr>
              <w:rPr>
                <w:rFonts w:asciiTheme="minorHAnsi" w:hAnsiTheme="minorHAnsi"/>
                <w:szCs w:val="20"/>
              </w:rPr>
            </w:pPr>
            <w:r w:rsidRPr="0076539B">
              <w:rPr>
                <w:rFonts w:asciiTheme="minorHAnsi" w:hAnsiTheme="minorHAnsi"/>
                <w:szCs w:val="20"/>
              </w:rPr>
              <w:t xml:space="preserve">Provides a browser-based </w:t>
            </w:r>
            <w:r w:rsidR="000B4FD1">
              <w:rPr>
                <w:rFonts w:asciiTheme="minorHAnsi" w:hAnsiTheme="minorHAnsi"/>
                <w:szCs w:val="20"/>
              </w:rPr>
              <w:t>(browser</w:t>
            </w:r>
            <w:r w:rsidR="00B42799">
              <w:rPr>
                <w:rFonts w:asciiTheme="minorHAnsi" w:hAnsiTheme="minorHAnsi"/>
                <w:szCs w:val="20"/>
              </w:rPr>
              <w:t>-</w:t>
            </w:r>
            <w:r w:rsidR="000B4FD1">
              <w:rPr>
                <w:rFonts w:asciiTheme="minorHAnsi" w:hAnsiTheme="minorHAnsi"/>
                <w:szCs w:val="20"/>
              </w:rPr>
              <w:t>agnostic)</w:t>
            </w:r>
            <w:r w:rsidR="00412C31">
              <w:rPr>
                <w:rFonts w:asciiTheme="minorHAnsi" w:hAnsiTheme="minorHAnsi"/>
                <w:szCs w:val="20"/>
              </w:rPr>
              <w:t>, mobile responsive</w:t>
            </w:r>
            <w:r w:rsidR="000B4FD1">
              <w:rPr>
                <w:rFonts w:asciiTheme="minorHAnsi" w:hAnsiTheme="minorHAnsi"/>
                <w:szCs w:val="20"/>
              </w:rPr>
              <w:t xml:space="preserve"> </w:t>
            </w:r>
            <w:r w:rsidRPr="0076539B">
              <w:rPr>
                <w:rFonts w:asciiTheme="minorHAnsi" w:hAnsiTheme="minorHAnsi"/>
                <w:szCs w:val="20"/>
              </w:rPr>
              <w:t>user interface</w:t>
            </w:r>
            <w:r w:rsidR="000B4FD1">
              <w:rPr>
                <w:rFonts w:asciiTheme="minorHAnsi" w:hAnsiTheme="minorHAnsi"/>
                <w:szCs w:val="20"/>
              </w:rPr>
              <w:t xml:space="preserve"> </w:t>
            </w:r>
          </w:p>
          <w:p w14:paraId="1725B164" w14:textId="26AF19D9" w:rsidR="00D4579D" w:rsidRPr="009C3F39" w:rsidRDefault="00D4579D" w:rsidP="009C3F39">
            <w:pPr>
              <w:pStyle w:val="ListParagraph"/>
              <w:numPr>
                <w:ilvl w:val="0"/>
                <w:numId w:val="33"/>
              </w:numPr>
              <w:rPr>
                <w:rFonts w:asciiTheme="minorHAnsi" w:hAnsiTheme="minorHAnsi"/>
                <w:szCs w:val="20"/>
                <w:lang w:eastAsia="en-GB"/>
              </w:rPr>
            </w:pPr>
            <w:r>
              <w:rPr>
                <w:rFonts w:asciiTheme="minorHAnsi" w:hAnsiTheme="minorHAnsi"/>
                <w:szCs w:val="20"/>
                <w:lang w:eastAsia="en-GB"/>
              </w:rPr>
              <w:t xml:space="preserve">If a browser plug-in </w:t>
            </w:r>
            <w:r w:rsidR="008D1605">
              <w:rPr>
                <w:rFonts w:asciiTheme="minorHAnsi" w:hAnsiTheme="minorHAnsi"/>
                <w:szCs w:val="20"/>
                <w:lang w:eastAsia="en-GB"/>
              </w:rPr>
              <w:t xml:space="preserve">is needed, </w:t>
            </w:r>
            <w:r>
              <w:rPr>
                <w:rFonts w:asciiTheme="minorHAnsi" w:hAnsiTheme="minorHAnsi"/>
                <w:szCs w:val="20"/>
                <w:lang w:eastAsia="en-GB"/>
              </w:rPr>
              <w:t xml:space="preserve">or </w:t>
            </w:r>
            <w:r w:rsidR="008D1605">
              <w:rPr>
                <w:rFonts w:asciiTheme="minorHAnsi" w:hAnsiTheme="minorHAnsi"/>
                <w:szCs w:val="20"/>
                <w:lang w:eastAsia="en-GB"/>
              </w:rPr>
              <w:t xml:space="preserve">if any </w:t>
            </w:r>
            <w:r>
              <w:rPr>
                <w:rFonts w:asciiTheme="minorHAnsi" w:hAnsiTheme="minorHAnsi"/>
                <w:szCs w:val="20"/>
                <w:lang w:eastAsia="en-GB"/>
              </w:rPr>
              <w:t>add-ons are required</w:t>
            </w:r>
            <w:r w:rsidR="006171D0">
              <w:rPr>
                <w:rFonts w:asciiTheme="minorHAnsi" w:hAnsiTheme="minorHAnsi"/>
                <w:szCs w:val="20"/>
                <w:lang w:eastAsia="en-GB"/>
              </w:rPr>
              <w:t xml:space="preserve"> to support proposed functionality</w:t>
            </w:r>
            <w:r>
              <w:rPr>
                <w:rFonts w:asciiTheme="minorHAnsi" w:hAnsiTheme="minorHAnsi"/>
                <w:szCs w:val="20"/>
                <w:lang w:eastAsia="en-GB"/>
              </w:rPr>
              <w:t>, please provide details in the “Response/Comments” column</w:t>
            </w:r>
          </w:p>
        </w:tc>
        <w:sdt>
          <w:sdtPr>
            <w:rPr>
              <w:rFonts w:asciiTheme="minorHAnsi" w:hAnsiTheme="minorHAnsi"/>
              <w:szCs w:val="20"/>
              <w:lang w:eastAsia="en-GB"/>
            </w:rPr>
            <w:id w:val="-1153528875"/>
            <w:placeholder>
              <w:docPart w:val="DefaultPlaceholder_-185401343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C1314DC" w14:textId="5403FA25" w:rsidR="00731B52" w:rsidRPr="0076539B" w:rsidRDefault="00533E27" w:rsidP="00722C99">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524402134"/>
            <w:placeholder>
              <w:docPart w:val="DefaultPlaceholder_-1854013440"/>
            </w:placeholder>
            <w:showingPlcHdr/>
          </w:sdtPr>
          <w:sdtContent>
            <w:tc>
              <w:tcPr>
                <w:tcW w:w="5915" w:type="dxa"/>
              </w:tcPr>
              <w:p w14:paraId="2313F2FF" w14:textId="492C9C27" w:rsidR="00731B52" w:rsidRPr="0076539B" w:rsidRDefault="008D73BE" w:rsidP="006F4AB4">
                <w:pPr>
                  <w:rPr>
                    <w:rFonts w:asciiTheme="minorHAnsi" w:hAnsiTheme="minorHAnsi"/>
                    <w:szCs w:val="20"/>
                    <w:lang w:eastAsia="en-GB"/>
                  </w:rPr>
                </w:pPr>
                <w:r w:rsidRPr="00CF681F">
                  <w:rPr>
                    <w:rStyle w:val="PlaceholderText"/>
                  </w:rPr>
                  <w:t>Click or tap here to enter text.</w:t>
                </w:r>
              </w:p>
            </w:tc>
          </w:sdtContent>
        </w:sdt>
      </w:tr>
      <w:tr w:rsidR="00B06BA2" w:rsidRPr="0076539B" w14:paraId="563D3297" w14:textId="77777777" w:rsidTr="599C9A71">
        <w:tc>
          <w:tcPr>
            <w:tcW w:w="895" w:type="dxa"/>
          </w:tcPr>
          <w:p w14:paraId="36D67AF4" w14:textId="77777777" w:rsidR="00B06BA2" w:rsidRPr="0076539B" w:rsidRDefault="00B06BA2" w:rsidP="599C9A71">
            <w:pPr>
              <w:pStyle w:val="Heading3"/>
              <w:keepNext w:val="0"/>
              <w:numPr>
                <w:ilvl w:val="2"/>
                <w:numId w:val="18"/>
              </w:numPr>
              <w:ind w:left="-108" w:right="-136"/>
              <w:jc w:val="center"/>
              <w:rPr>
                <w:rFonts w:asciiTheme="minorHAnsi" w:hAnsiTheme="minorHAnsi"/>
                <w:sz w:val="20"/>
                <w:szCs w:val="20"/>
              </w:rPr>
            </w:pPr>
            <w:bookmarkStart w:id="444" w:name="_Toc77243023"/>
            <w:bookmarkStart w:id="445" w:name="_Toc79592382"/>
            <w:bookmarkStart w:id="446" w:name="_Toc83117069"/>
            <w:bookmarkEnd w:id="444"/>
            <w:bookmarkEnd w:id="445"/>
            <w:bookmarkEnd w:id="446"/>
          </w:p>
        </w:tc>
        <w:tc>
          <w:tcPr>
            <w:tcW w:w="5580" w:type="dxa"/>
          </w:tcPr>
          <w:p w14:paraId="5D37B6C9" w14:textId="77777777" w:rsidR="00B06BA2" w:rsidRPr="0076539B" w:rsidRDefault="00B06BA2" w:rsidP="00D7378A">
            <w:pPr>
              <w:rPr>
                <w:rFonts w:asciiTheme="minorHAnsi" w:hAnsiTheme="minorHAnsi"/>
                <w:szCs w:val="20"/>
                <w:lang w:eastAsia="en-GB"/>
              </w:rPr>
            </w:pPr>
            <w:r w:rsidRPr="0076539B">
              <w:rPr>
                <w:rFonts w:asciiTheme="minorHAnsi" w:hAnsiTheme="minorHAnsi"/>
                <w:szCs w:val="20"/>
              </w:rPr>
              <w:t>Provides consistent use of icons, colors, and menus across all modules</w:t>
            </w:r>
          </w:p>
        </w:tc>
        <w:sdt>
          <w:sdtPr>
            <w:rPr>
              <w:rFonts w:asciiTheme="minorHAnsi" w:hAnsiTheme="minorHAnsi"/>
              <w:szCs w:val="20"/>
              <w:lang w:eastAsia="en-GB"/>
            </w:rPr>
            <w:id w:val="1776741336"/>
            <w:placeholder>
              <w:docPart w:val="47FA59D59C7B46A8B9A9322D0F96536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6C162F" w14:textId="74FA18C5" w:rsidR="00B06BA2" w:rsidRPr="0076539B" w:rsidRDefault="00B06BA2" w:rsidP="00D7378A">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398483629"/>
            <w:placeholder>
              <w:docPart w:val="12D7B88735FA4E468E5FE0AC22437AD9"/>
            </w:placeholder>
            <w:showingPlcHdr/>
          </w:sdtPr>
          <w:sdtContent>
            <w:tc>
              <w:tcPr>
                <w:tcW w:w="5915" w:type="dxa"/>
              </w:tcPr>
              <w:p w14:paraId="769BE8C1" w14:textId="0CC938A5" w:rsidR="00B06BA2" w:rsidRPr="0076539B" w:rsidRDefault="00B06BA2" w:rsidP="00D7378A">
                <w:pPr>
                  <w:rPr>
                    <w:rFonts w:asciiTheme="minorHAnsi" w:hAnsiTheme="minorHAnsi"/>
                    <w:szCs w:val="20"/>
                    <w:lang w:eastAsia="en-GB"/>
                  </w:rPr>
                </w:pPr>
                <w:r w:rsidRPr="00CF681F">
                  <w:rPr>
                    <w:rStyle w:val="PlaceholderText"/>
                  </w:rPr>
                  <w:t>Click or tap here to enter text.</w:t>
                </w:r>
              </w:p>
            </w:tc>
          </w:sdtContent>
        </w:sdt>
      </w:tr>
      <w:tr w:rsidR="001A22F7" w:rsidRPr="0076539B" w14:paraId="28D284C3" w14:textId="77777777" w:rsidTr="599C9A71">
        <w:tc>
          <w:tcPr>
            <w:tcW w:w="895" w:type="dxa"/>
          </w:tcPr>
          <w:p w14:paraId="65B84AA0" w14:textId="77777777" w:rsidR="001A22F7" w:rsidRPr="0076539B" w:rsidRDefault="001A22F7" w:rsidP="599C9A71">
            <w:pPr>
              <w:pStyle w:val="Heading3"/>
              <w:keepNext w:val="0"/>
              <w:numPr>
                <w:ilvl w:val="2"/>
                <w:numId w:val="18"/>
              </w:numPr>
              <w:ind w:left="-108" w:right="-136"/>
              <w:jc w:val="center"/>
              <w:rPr>
                <w:rFonts w:asciiTheme="minorHAnsi" w:hAnsiTheme="minorHAnsi"/>
                <w:sz w:val="20"/>
                <w:szCs w:val="20"/>
              </w:rPr>
            </w:pPr>
            <w:bookmarkStart w:id="447" w:name="_Toc535158347"/>
            <w:bookmarkStart w:id="448" w:name="_Toc535219513"/>
            <w:bookmarkStart w:id="449" w:name="_Toc1566061"/>
            <w:bookmarkStart w:id="450" w:name="_Toc45105645"/>
            <w:bookmarkStart w:id="451" w:name="_Toc77243024"/>
            <w:bookmarkStart w:id="452" w:name="_Toc79592383"/>
            <w:bookmarkStart w:id="453" w:name="_Toc83117070"/>
            <w:bookmarkEnd w:id="447"/>
            <w:bookmarkEnd w:id="448"/>
            <w:bookmarkEnd w:id="449"/>
            <w:bookmarkEnd w:id="450"/>
            <w:bookmarkEnd w:id="451"/>
            <w:bookmarkEnd w:id="452"/>
            <w:bookmarkEnd w:id="453"/>
          </w:p>
        </w:tc>
        <w:tc>
          <w:tcPr>
            <w:tcW w:w="5580" w:type="dxa"/>
          </w:tcPr>
          <w:p w14:paraId="6A13D4C2" w14:textId="77777777" w:rsidR="001A22F7" w:rsidRPr="0076539B" w:rsidRDefault="001A22F7" w:rsidP="00632515">
            <w:pPr>
              <w:rPr>
                <w:rFonts w:asciiTheme="minorHAnsi" w:hAnsiTheme="minorHAnsi"/>
                <w:szCs w:val="20"/>
                <w:lang w:eastAsia="en-GB"/>
              </w:rPr>
            </w:pPr>
            <w:r w:rsidRPr="0076539B">
              <w:rPr>
                <w:rFonts w:asciiTheme="minorHAnsi" w:hAnsiTheme="minorHAnsi"/>
                <w:szCs w:val="20"/>
              </w:rPr>
              <w:t>Provides standard organized screen layouts that are c</w:t>
            </w:r>
            <w:r>
              <w:rPr>
                <w:rFonts w:asciiTheme="minorHAnsi" w:hAnsiTheme="minorHAnsi"/>
                <w:szCs w:val="20"/>
              </w:rPr>
              <w:t>onfigurable</w:t>
            </w:r>
            <w:r w:rsidRPr="0076539B">
              <w:rPr>
                <w:rFonts w:asciiTheme="minorHAnsi" w:hAnsiTheme="minorHAnsi"/>
                <w:szCs w:val="20"/>
              </w:rPr>
              <w:t xml:space="preserve"> by the user</w:t>
            </w:r>
          </w:p>
        </w:tc>
        <w:sdt>
          <w:sdtPr>
            <w:rPr>
              <w:rFonts w:asciiTheme="minorHAnsi" w:hAnsiTheme="minorHAnsi"/>
              <w:szCs w:val="20"/>
              <w:lang w:eastAsia="en-GB"/>
            </w:rPr>
            <w:id w:val="-958787208"/>
            <w:placeholder>
              <w:docPart w:val="E6C8D2654AEA4C2381186DBE8617704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5D60141" w14:textId="4C8F1743" w:rsidR="001A22F7" w:rsidRPr="0076539B" w:rsidRDefault="001A22F7" w:rsidP="00722C99">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612055513"/>
            <w:placeholder>
              <w:docPart w:val="2234BB589A8F4FD2B20A93AE79ACECF8"/>
            </w:placeholder>
            <w:showingPlcHdr/>
          </w:sdtPr>
          <w:sdtContent>
            <w:tc>
              <w:tcPr>
                <w:tcW w:w="5915" w:type="dxa"/>
              </w:tcPr>
              <w:p w14:paraId="4DFAC7DF" w14:textId="1127D9BB" w:rsidR="001A22F7" w:rsidRPr="0076539B" w:rsidRDefault="001A22F7" w:rsidP="00632515">
                <w:pPr>
                  <w:rPr>
                    <w:rFonts w:asciiTheme="minorHAnsi" w:hAnsiTheme="minorHAnsi"/>
                    <w:szCs w:val="20"/>
                    <w:lang w:eastAsia="en-GB"/>
                  </w:rPr>
                </w:pPr>
                <w:r w:rsidRPr="00CF681F">
                  <w:rPr>
                    <w:rStyle w:val="PlaceholderText"/>
                  </w:rPr>
                  <w:t>Click or tap here to enter text.</w:t>
                </w:r>
              </w:p>
            </w:tc>
          </w:sdtContent>
        </w:sdt>
      </w:tr>
      <w:tr w:rsidR="001A22F7" w:rsidRPr="0076539B" w14:paraId="0DB12EE5" w14:textId="77777777" w:rsidTr="599C9A71">
        <w:tc>
          <w:tcPr>
            <w:tcW w:w="895" w:type="dxa"/>
          </w:tcPr>
          <w:p w14:paraId="2A429A66" w14:textId="77777777" w:rsidR="001A22F7" w:rsidRPr="0076539B" w:rsidRDefault="001A22F7" w:rsidP="599C9A71">
            <w:pPr>
              <w:pStyle w:val="Heading3"/>
              <w:keepNext w:val="0"/>
              <w:numPr>
                <w:ilvl w:val="2"/>
                <w:numId w:val="18"/>
              </w:numPr>
              <w:ind w:left="-108" w:right="-136"/>
              <w:jc w:val="center"/>
              <w:rPr>
                <w:rFonts w:asciiTheme="minorHAnsi" w:hAnsiTheme="minorHAnsi"/>
                <w:sz w:val="20"/>
                <w:szCs w:val="20"/>
              </w:rPr>
            </w:pPr>
            <w:bookmarkStart w:id="454" w:name="_Toc489531258"/>
            <w:bookmarkStart w:id="455" w:name="_Toc489531795"/>
            <w:bookmarkStart w:id="456" w:name="_Toc490625244"/>
            <w:bookmarkStart w:id="457" w:name="_Toc491083930"/>
            <w:bookmarkStart w:id="458" w:name="_Toc534718402"/>
            <w:bookmarkStart w:id="459" w:name="_Toc535158348"/>
            <w:bookmarkStart w:id="460" w:name="_Toc535219514"/>
            <w:bookmarkStart w:id="461" w:name="_Toc1566062"/>
            <w:bookmarkStart w:id="462" w:name="_Toc45105646"/>
            <w:bookmarkStart w:id="463" w:name="_Toc535158349"/>
            <w:bookmarkStart w:id="464" w:name="_Toc535219515"/>
            <w:bookmarkStart w:id="465" w:name="_Toc1566063"/>
            <w:bookmarkStart w:id="466" w:name="_Toc45105647"/>
            <w:bookmarkStart w:id="467" w:name="_Toc77243025"/>
            <w:bookmarkStart w:id="468" w:name="_Toc79592384"/>
            <w:bookmarkStart w:id="469" w:name="_Toc83117071"/>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5580" w:type="dxa"/>
          </w:tcPr>
          <w:p w14:paraId="582A1006" w14:textId="434B49F9" w:rsidR="001A22F7" w:rsidRPr="0076539B" w:rsidRDefault="001A22F7" w:rsidP="00632515">
            <w:pPr>
              <w:rPr>
                <w:rFonts w:asciiTheme="minorHAnsi" w:hAnsiTheme="minorHAnsi"/>
                <w:szCs w:val="20"/>
                <w:lang w:eastAsia="en-GB"/>
              </w:rPr>
            </w:pPr>
            <w:r w:rsidRPr="0076539B">
              <w:rPr>
                <w:rFonts w:asciiTheme="minorHAnsi" w:hAnsiTheme="minorHAnsi"/>
                <w:szCs w:val="20"/>
              </w:rPr>
              <w:t xml:space="preserve">Provides </w:t>
            </w:r>
            <w:r w:rsidR="00FC5907" w:rsidRPr="0076539B">
              <w:rPr>
                <w:rFonts w:asciiTheme="minorHAnsi" w:hAnsiTheme="minorHAnsi"/>
                <w:szCs w:val="20"/>
              </w:rPr>
              <w:t>fully</w:t>
            </w:r>
            <w:r w:rsidR="00FC5907">
              <w:rPr>
                <w:rFonts w:asciiTheme="minorHAnsi" w:hAnsiTheme="minorHAnsi"/>
                <w:szCs w:val="20"/>
              </w:rPr>
              <w:t xml:space="preserve"> integrated</w:t>
            </w:r>
            <w:r w:rsidRPr="0076539B">
              <w:rPr>
                <w:rFonts w:asciiTheme="minorHAnsi" w:hAnsiTheme="minorHAnsi"/>
                <w:szCs w:val="20"/>
              </w:rPr>
              <w:t xml:space="preserve"> functionality such that data is entered only one-time and available in real time throughout the system(s) (</w:t>
            </w:r>
            <w:r w:rsidR="0082453C" w:rsidRPr="0076539B">
              <w:rPr>
                <w:rFonts w:asciiTheme="minorHAnsi" w:hAnsiTheme="minorHAnsi"/>
                <w:szCs w:val="20"/>
              </w:rPr>
              <w:t>single points</w:t>
            </w:r>
            <w:r w:rsidRPr="0076539B">
              <w:rPr>
                <w:rFonts w:asciiTheme="minorHAnsi" w:hAnsiTheme="minorHAnsi"/>
                <w:szCs w:val="20"/>
              </w:rPr>
              <w:t xml:space="preserve"> of data entry) to eliminate re-keying of information </w:t>
            </w:r>
          </w:p>
        </w:tc>
        <w:sdt>
          <w:sdtPr>
            <w:rPr>
              <w:rFonts w:asciiTheme="minorHAnsi" w:hAnsiTheme="minorHAnsi"/>
              <w:szCs w:val="20"/>
              <w:lang w:eastAsia="en-GB"/>
            </w:rPr>
            <w:id w:val="823625590"/>
            <w:placeholder>
              <w:docPart w:val="C0F6CC59FAEC4965A8AAB3B864D6C3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B58F45" w14:textId="324CFC56" w:rsidR="001A22F7" w:rsidRPr="0076539B" w:rsidRDefault="001A22F7" w:rsidP="00722C99">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156141546"/>
            <w:placeholder>
              <w:docPart w:val="4D025B7312E04034A48A6087EEA8ABEB"/>
            </w:placeholder>
            <w:showingPlcHdr/>
          </w:sdtPr>
          <w:sdtContent>
            <w:tc>
              <w:tcPr>
                <w:tcW w:w="5915" w:type="dxa"/>
              </w:tcPr>
              <w:p w14:paraId="304622C8" w14:textId="0DAEBD7E" w:rsidR="001A22F7" w:rsidRPr="0076539B" w:rsidRDefault="001A22F7" w:rsidP="00632515">
                <w:pPr>
                  <w:rPr>
                    <w:rFonts w:asciiTheme="minorHAnsi" w:hAnsiTheme="minorHAnsi"/>
                    <w:szCs w:val="20"/>
                    <w:lang w:eastAsia="en-GB"/>
                  </w:rPr>
                </w:pPr>
                <w:r w:rsidRPr="00CF681F">
                  <w:rPr>
                    <w:rStyle w:val="PlaceholderText"/>
                  </w:rPr>
                  <w:t>Click or tap here to enter text.</w:t>
                </w:r>
              </w:p>
            </w:tc>
          </w:sdtContent>
        </w:sdt>
      </w:tr>
      <w:tr w:rsidR="001A22F7" w:rsidRPr="0076539B" w14:paraId="3B9939C0" w14:textId="77777777" w:rsidTr="599C9A71">
        <w:tc>
          <w:tcPr>
            <w:tcW w:w="895" w:type="dxa"/>
          </w:tcPr>
          <w:p w14:paraId="717E922E" w14:textId="77777777" w:rsidR="001A22F7" w:rsidRPr="0076539B" w:rsidRDefault="001A22F7" w:rsidP="599C9A71">
            <w:pPr>
              <w:pStyle w:val="Heading3"/>
              <w:keepNext w:val="0"/>
              <w:numPr>
                <w:ilvl w:val="2"/>
                <w:numId w:val="18"/>
              </w:numPr>
              <w:ind w:left="-108" w:right="-136"/>
              <w:jc w:val="center"/>
              <w:rPr>
                <w:rFonts w:asciiTheme="minorHAnsi" w:hAnsiTheme="minorHAnsi"/>
                <w:sz w:val="20"/>
                <w:szCs w:val="20"/>
              </w:rPr>
            </w:pPr>
            <w:bookmarkStart w:id="470" w:name="_Toc535158350"/>
            <w:bookmarkStart w:id="471" w:name="_Toc535219516"/>
            <w:bookmarkStart w:id="472" w:name="_Toc1566064"/>
            <w:bookmarkStart w:id="473" w:name="_Toc45105648"/>
            <w:bookmarkStart w:id="474" w:name="_Toc77243026"/>
            <w:bookmarkStart w:id="475" w:name="_Toc79592385"/>
            <w:bookmarkStart w:id="476" w:name="_Toc83117072"/>
            <w:bookmarkEnd w:id="470"/>
            <w:bookmarkEnd w:id="471"/>
            <w:bookmarkEnd w:id="472"/>
            <w:bookmarkEnd w:id="473"/>
            <w:bookmarkEnd w:id="474"/>
            <w:bookmarkEnd w:id="475"/>
            <w:bookmarkEnd w:id="476"/>
          </w:p>
        </w:tc>
        <w:tc>
          <w:tcPr>
            <w:tcW w:w="5580" w:type="dxa"/>
          </w:tcPr>
          <w:p w14:paraId="1FBAEED7" w14:textId="77777777" w:rsidR="001A22F7" w:rsidRPr="0076539B" w:rsidRDefault="001A22F7" w:rsidP="00632515">
            <w:pPr>
              <w:rPr>
                <w:rFonts w:asciiTheme="minorHAnsi" w:hAnsiTheme="minorHAnsi"/>
                <w:szCs w:val="20"/>
              </w:rPr>
            </w:pPr>
            <w:r>
              <w:rPr>
                <w:rFonts w:asciiTheme="minorHAnsi" w:hAnsiTheme="minorHAnsi"/>
                <w:szCs w:val="20"/>
              </w:rPr>
              <w:t>Provides the ability for users to visually identify required / mandatory fields without having to place the cursor into them</w:t>
            </w:r>
          </w:p>
        </w:tc>
        <w:sdt>
          <w:sdtPr>
            <w:rPr>
              <w:rFonts w:asciiTheme="minorHAnsi" w:hAnsiTheme="minorHAnsi"/>
              <w:szCs w:val="20"/>
              <w:lang w:eastAsia="en-GB"/>
            </w:rPr>
            <w:id w:val="-323663671"/>
            <w:placeholder>
              <w:docPart w:val="3C82525C257C454CA7EFCFFE94BB8F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6978F5" w14:textId="7ED907EF" w:rsidR="001A22F7" w:rsidRDefault="001A22F7" w:rsidP="00722C99">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534343884"/>
            <w:placeholder>
              <w:docPart w:val="9352E6E26C0D4923AAF23EBB0342AEE2"/>
            </w:placeholder>
            <w:showingPlcHdr/>
          </w:sdtPr>
          <w:sdtContent>
            <w:tc>
              <w:tcPr>
                <w:tcW w:w="5915" w:type="dxa"/>
              </w:tcPr>
              <w:p w14:paraId="26523A74" w14:textId="5E97B28C" w:rsidR="001A22F7" w:rsidRDefault="001A22F7" w:rsidP="00632515">
                <w:pPr>
                  <w:rPr>
                    <w:rFonts w:asciiTheme="minorHAnsi" w:hAnsiTheme="minorHAnsi"/>
                    <w:szCs w:val="20"/>
                    <w:lang w:eastAsia="en-GB"/>
                  </w:rPr>
                </w:pPr>
                <w:r w:rsidRPr="00CF681F">
                  <w:rPr>
                    <w:rStyle w:val="PlaceholderText"/>
                  </w:rPr>
                  <w:t>Click or tap here to enter text.</w:t>
                </w:r>
              </w:p>
            </w:tc>
          </w:sdtContent>
        </w:sdt>
      </w:tr>
      <w:tr w:rsidR="001A22F7" w:rsidRPr="0076539B" w14:paraId="017418DD" w14:textId="77777777" w:rsidTr="599C9A71">
        <w:tc>
          <w:tcPr>
            <w:tcW w:w="895" w:type="dxa"/>
          </w:tcPr>
          <w:p w14:paraId="00494AC7" w14:textId="77777777" w:rsidR="001A22F7" w:rsidRPr="0076539B" w:rsidRDefault="001A22F7" w:rsidP="599C9A71">
            <w:pPr>
              <w:pStyle w:val="Heading3"/>
              <w:keepNext w:val="0"/>
              <w:numPr>
                <w:ilvl w:val="2"/>
                <w:numId w:val="18"/>
              </w:numPr>
              <w:ind w:left="-108" w:right="-136"/>
              <w:jc w:val="center"/>
              <w:rPr>
                <w:rFonts w:asciiTheme="minorHAnsi" w:hAnsiTheme="minorHAnsi"/>
                <w:sz w:val="20"/>
                <w:szCs w:val="20"/>
              </w:rPr>
            </w:pPr>
            <w:bookmarkStart w:id="477" w:name="_Toc535158351"/>
            <w:bookmarkStart w:id="478" w:name="_Toc535219517"/>
            <w:bookmarkStart w:id="479" w:name="_Toc1566065"/>
            <w:bookmarkStart w:id="480" w:name="_Toc45105649"/>
            <w:bookmarkStart w:id="481" w:name="_Toc77243027"/>
            <w:bookmarkStart w:id="482" w:name="_Toc79592386"/>
            <w:bookmarkStart w:id="483" w:name="_Toc83117073"/>
            <w:bookmarkEnd w:id="477"/>
            <w:bookmarkEnd w:id="478"/>
            <w:bookmarkEnd w:id="479"/>
            <w:bookmarkEnd w:id="480"/>
            <w:bookmarkEnd w:id="481"/>
            <w:bookmarkEnd w:id="482"/>
            <w:bookmarkEnd w:id="483"/>
          </w:p>
        </w:tc>
        <w:tc>
          <w:tcPr>
            <w:tcW w:w="5580" w:type="dxa"/>
          </w:tcPr>
          <w:p w14:paraId="16C66779" w14:textId="15A97B4D" w:rsidR="001A22F7" w:rsidRDefault="001A22F7" w:rsidP="00632515">
            <w:pPr>
              <w:rPr>
                <w:rFonts w:asciiTheme="minorHAnsi" w:hAnsiTheme="minorHAnsi"/>
                <w:szCs w:val="20"/>
              </w:rPr>
            </w:pPr>
            <w:r>
              <w:rPr>
                <w:rFonts w:asciiTheme="minorHAnsi" w:hAnsiTheme="minorHAnsi"/>
                <w:szCs w:val="20"/>
              </w:rPr>
              <w:t xml:space="preserve">Provides for automatic validation of required / mandatory fields </w:t>
            </w:r>
            <w:r w:rsidR="009D34A5">
              <w:rPr>
                <w:rFonts w:asciiTheme="minorHAnsi" w:hAnsiTheme="minorHAnsi"/>
                <w:szCs w:val="20"/>
              </w:rPr>
              <w:t>when data is</w:t>
            </w:r>
            <w:r>
              <w:rPr>
                <w:rFonts w:asciiTheme="minorHAnsi" w:hAnsiTheme="minorHAnsi"/>
                <w:szCs w:val="20"/>
              </w:rPr>
              <w:t xml:space="preserve"> </w:t>
            </w:r>
            <w:r w:rsidR="009D34A5">
              <w:rPr>
                <w:rFonts w:asciiTheme="minorHAnsi" w:hAnsiTheme="minorHAnsi"/>
                <w:szCs w:val="20"/>
              </w:rPr>
              <w:t>enter</w:t>
            </w:r>
            <w:r>
              <w:rPr>
                <w:rFonts w:asciiTheme="minorHAnsi" w:hAnsiTheme="minorHAnsi"/>
                <w:szCs w:val="20"/>
              </w:rPr>
              <w:t xml:space="preserve">ed </w:t>
            </w:r>
            <w:r w:rsidR="00E171E4">
              <w:rPr>
                <w:rFonts w:asciiTheme="minorHAnsi" w:hAnsiTheme="minorHAnsi"/>
                <w:szCs w:val="20"/>
              </w:rPr>
              <w:t xml:space="preserve">by </w:t>
            </w:r>
            <w:r w:rsidR="009D34A5">
              <w:rPr>
                <w:rFonts w:asciiTheme="minorHAnsi" w:hAnsiTheme="minorHAnsi"/>
                <w:szCs w:val="20"/>
              </w:rPr>
              <w:t>a</w:t>
            </w:r>
            <w:r w:rsidR="00E83AAC">
              <w:rPr>
                <w:rFonts w:asciiTheme="minorHAnsi" w:hAnsiTheme="minorHAnsi"/>
                <w:szCs w:val="20"/>
              </w:rPr>
              <w:t>n end</w:t>
            </w:r>
            <w:r w:rsidR="009D34A5">
              <w:rPr>
                <w:rFonts w:asciiTheme="minorHAnsi" w:hAnsiTheme="minorHAnsi"/>
                <w:szCs w:val="20"/>
              </w:rPr>
              <w:t xml:space="preserve"> </w:t>
            </w:r>
            <w:r w:rsidR="00E171E4">
              <w:rPr>
                <w:rFonts w:asciiTheme="minorHAnsi" w:hAnsiTheme="minorHAnsi"/>
                <w:szCs w:val="20"/>
              </w:rPr>
              <w:t>user</w:t>
            </w:r>
            <w:r>
              <w:rPr>
                <w:rFonts w:asciiTheme="minorHAnsi" w:hAnsiTheme="minorHAnsi"/>
                <w:szCs w:val="20"/>
              </w:rPr>
              <w:t xml:space="preserve"> </w:t>
            </w:r>
          </w:p>
        </w:tc>
        <w:sdt>
          <w:sdtPr>
            <w:rPr>
              <w:rFonts w:asciiTheme="minorHAnsi" w:hAnsiTheme="minorHAnsi"/>
              <w:szCs w:val="20"/>
              <w:lang w:eastAsia="en-GB"/>
            </w:rPr>
            <w:id w:val="-1626385886"/>
            <w:placeholder>
              <w:docPart w:val="D419BD03B49E4FFCAB7187E7E352FAF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47C42C2" w14:textId="7D213B9E" w:rsidR="001A22F7" w:rsidRDefault="001A22F7" w:rsidP="00722C99">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618500992"/>
            <w:placeholder>
              <w:docPart w:val="FE9A4088CAFF40E6A8F032550129FDD3"/>
            </w:placeholder>
            <w:showingPlcHdr/>
          </w:sdtPr>
          <w:sdtContent>
            <w:tc>
              <w:tcPr>
                <w:tcW w:w="5915" w:type="dxa"/>
              </w:tcPr>
              <w:p w14:paraId="3E19DE5B" w14:textId="3DA4B567" w:rsidR="001A22F7" w:rsidRDefault="001A22F7" w:rsidP="00632515">
                <w:pPr>
                  <w:rPr>
                    <w:rFonts w:asciiTheme="minorHAnsi" w:hAnsiTheme="minorHAnsi"/>
                    <w:szCs w:val="20"/>
                    <w:lang w:eastAsia="en-GB"/>
                  </w:rPr>
                </w:pPr>
                <w:r w:rsidRPr="00CF681F">
                  <w:rPr>
                    <w:rStyle w:val="PlaceholderText"/>
                  </w:rPr>
                  <w:t>Click or tap here to enter text.</w:t>
                </w:r>
              </w:p>
            </w:tc>
          </w:sdtContent>
        </w:sdt>
      </w:tr>
      <w:tr w:rsidR="001A22F7" w:rsidRPr="0076539B" w14:paraId="20636FBF" w14:textId="77777777" w:rsidTr="599C9A71">
        <w:tc>
          <w:tcPr>
            <w:tcW w:w="895" w:type="dxa"/>
          </w:tcPr>
          <w:p w14:paraId="5DEA748E" w14:textId="77777777" w:rsidR="001A22F7" w:rsidRPr="0076539B" w:rsidRDefault="001A22F7" w:rsidP="599C9A71">
            <w:pPr>
              <w:pStyle w:val="Heading3"/>
              <w:keepNext w:val="0"/>
              <w:numPr>
                <w:ilvl w:val="2"/>
                <w:numId w:val="18"/>
              </w:numPr>
              <w:ind w:left="-108" w:right="-136"/>
              <w:jc w:val="center"/>
              <w:rPr>
                <w:rFonts w:asciiTheme="minorHAnsi" w:hAnsiTheme="minorHAnsi"/>
                <w:sz w:val="20"/>
                <w:szCs w:val="20"/>
              </w:rPr>
            </w:pPr>
            <w:bookmarkStart w:id="484" w:name="_Toc535158352"/>
            <w:bookmarkStart w:id="485" w:name="_Toc535219518"/>
            <w:bookmarkStart w:id="486" w:name="_Toc1566066"/>
            <w:bookmarkStart w:id="487" w:name="_Toc45105650"/>
            <w:bookmarkStart w:id="488" w:name="_Toc77243028"/>
            <w:bookmarkStart w:id="489" w:name="_Toc79592387"/>
            <w:bookmarkStart w:id="490" w:name="_Toc83117074"/>
            <w:bookmarkEnd w:id="484"/>
            <w:bookmarkEnd w:id="485"/>
            <w:bookmarkEnd w:id="486"/>
            <w:bookmarkEnd w:id="487"/>
            <w:bookmarkEnd w:id="488"/>
            <w:bookmarkEnd w:id="489"/>
            <w:bookmarkEnd w:id="490"/>
          </w:p>
        </w:tc>
        <w:tc>
          <w:tcPr>
            <w:tcW w:w="5580" w:type="dxa"/>
          </w:tcPr>
          <w:p w14:paraId="0686541E" w14:textId="6CC1D37C" w:rsidR="00A73F9A" w:rsidRPr="00A73F9A" w:rsidRDefault="001A22F7" w:rsidP="00A73F9A">
            <w:pPr>
              <w:rPr>
                <w:rFonts w:asciiTheme="minorHAnsi" w:hAnsiTheme="minorHAnsi"/>
                <w:szCs w:val="20"/>
              </w:rPr>
            </w:pPr>
            <w:r>
              <w:rPr>
                <w:rFonts w:asciiTheme="minorHAnsi" w:hAnsiTheme="minorHAnsi"/>
                <w:szCs w:val="20"/>
              </w:rPr>
              <w:t>Provides the ability to add an unlimited number of user-defined fields and for those fields to be available</w:t>
            </w:r>
            <w:r w:rsidR="00006F5C">
              <w:rPr>
                <w:rFonts w:asciiTheme="minorHAnsi" w:hAnsiTheme="minorHAnsi"/>
                <w:szCs w:val="20"/>
              </w:rPr>
              <w:t xml:space="preserve"> on-screen as well as</w:t>
            </w:r>
            <w:r>
              <w:rPr>
                <w:rFonts w:asciiTheme="minorHAnsi" w:hAnsiTheme="minorHAnsi"/>
                <w:szCs w:val="20"/>
              </w:rPr>
              <w:t xml:space="preserve"> for inquiries and reporting</w:t>
            </w:r>
          </w:p>
        </w:tc>
        <w:sdt>
          <w:sdtPr>
            <w:rPr>
              <w:rFonts w:asciiTheme="minorHAnsi" w:hAnsiTheme="minorHAnsi"/>
              <w:szCs w:val="20"/>
              <w:lang w:eastAsia="en-GB"/>
            </w:rPr>
            <w:id w:val="-1451246276"/>
            <w:placeholder>
              <w:docPart w:val="E4BF5F06712D4C3CA561192B8044F1D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A55AA62" w14:textId="06712CCA" w:rsidR="001A22F7" w:rsidRDefault="001A22F7" w:rsidP="00722C99">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482592069"/>
            <w:placeholder>
              <w:docPart w:val="206F941256D84A5289397A74C7005A53"/>
            </w:placeholder>
            <w:showingPlcHdr/>
          </w:sdtPr>
          <w:sdtContent>
            <w:tc>
              <w:tcPr>
                <w:tcW w:w="5915" w:type="dxa"/>
              </w:tcPr>
              <w:p w14:paraId="7376673C" w14:textId="6E947766" w:rsidR="001A22F7" w:rsidRDefault="001A22F7" w:rsidP="00632515">
                <w:pPr>
                  <w:rPr>
                    <w:rFonts w:asciiTheme="minorHAnsi" w:hAnsiTheme="minorHAnsi"/>
                    <w:szCs w:val="20"/>
                    <w:lang w:eastAsia="en-GB"/>
                  </w:rPr>
                </w:pPr>
                <w:r w:rsidRPr="00CF681F">
                  <w:rPr>
                    <w:rStyle w:val="PlaceholderText"/>
                  </w:rPr>
                  <w:t>Click or tap here to enter text.</w:t>
                </w:r>
              </w:p>
            </w:tc>
          </w:sdtContent>
        </w:sdt>
      </w:tr>
      <w:tr w:rsidR="0046440D" w:rsidRPr="0076539B" w14:paraId="06AC8ACF" w14:textId="77777777" w:rsidTr="599C9A71">
        <w:tc>
          <w:tcPr>
            <w:tcW w:w="895" w:type="dxa"/>
          </w:tcPr>
          <w:p w14:paraId="47D3E412"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491" w:name="_Toc83117075"/>
            <w:bookmarkEnd w:id="491"/>
          </w:p>
        </w:tc>
        <w:tc>
          <w:tcPr>
            <w:tcW w:w="5580" w:type="dxa"/>
          </w:tcPr>
          <w:p w14:paraId="26E16E2B" w14:textId="5EF82A38" w:rsidR="0046440D" w:rsidRDefault="0046440D" w:rsidP="0046440D">
            <w:pPr>
              <w:rPr>
                <w:rFonts w:asciiTheme="minorHAnsi" w:hAnsiTheme="minorHAnsi"/>
                <w:szCs w:val="20"/>
              </w:rPr>
            </w:pPr>
            <w:r>
              <w:rPr>
                <w:rFonts w:asciiTheme="minorHAnsi" w:hAnsiTheme="minorHAnsi"/>
                <w:szCs w:val="20"/>
              </w:rPr>
              <w:t xml:space="preserve">Provides </w:t>
            </w:r>
            <w:r w:rsidR="004D7314">
              <w:rPr>
                <w:rFonts w:asciiTheme="minorHAnsi" w:hAnsiTheme="minorHAnsi"/>
                <w:szCs w:val="20"/>
              </w:rPr>
              <w:t xml:space="preserve">a </w:t>
            </w:r>
            <w:r>
              <w:rPr>
                <w:rFonts w:asciiTheme="minorHAnsi" w:hAnsiTheme="minorHAnsi"/>
                <w:szCs w:val="20"/>
              </w:rPr>
              <w:t>minimum of 30</w:t>
            </w:r>
            <w:r w:rsidR="004D7314">
              <w:rPr>
                <w:rFonts w:asciiTheme="minorHAnsi" w:hAnsiTheme="minorHAnsi"/>
                <w:szCs w:val="20"/>
              </w:rPr>
              <w:t xml:space="preserve"> characters</w:t>
            </w:r>
            <w:r>
              <w:rPr>
                <w:rFonts w:asciiTheme="minorHAnsi" w:hAnsiTheme="minorHAnsi"/>
                <w:szCs w:val="20"/>
              </w:rPr>
              <w:t xml:space="preserve"> for user-defined field names</w:t>
            </w:r>
          </w:p>
        </w:tc>
        <w:sdt>
          <w:sdtPr>
            <w:rPr>
              <w:rFonts w:asciiTheme="minorHAnsi" w:hAnsiTheme="minorHAnsi"/>
              <w:szCs w:val="20"/>
              <w:lang w:eastAsia="en-GB"/>
            </w:rPr>
            <w:id w:val="-1495178561"/>
            <w:placeholder>
              <w:docPart w:val="1337F6CFABF0440B80D0F032354828A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4C231E" w14:textId="3F6323D0" w:rsidR="0046440D"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619057701"/>
            <w:placeholder>
              <w:docPart w:val="E142F3B63F2649FA9941DD7C5307B1C2"/>
            </w:placeholder>
            <w:showingPlcHdr/>
          </w:sdtPr>
          <w:sdtContent>
            <w:tc>
              <w:tcPr>
                <w:tcW w:w="5915" w:type="dxa"/>
              </w:tcPr>
              <w:p w14:paraId="50EBF1EA" w14:textId="0B4AB9E4" w:rsidR="0046440D"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6267C083" w14:textId="77777777" w:rsidTr="599C9A71">
        <w:tc>
          <w:tcPr>
            <w:tcW w:w="895" w:type="dxa"/>
          </w:tcPr>
          <w:p w14:paraId="5FA1C053"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492" w:name="_Toc77243029"/>
            <w:bookmarkStart w:id="493" w:name="_Toc79592388"/>
            <w:bookmarkStart w:id="494" w:name="_Toc83117076"/>
            <w:bookmarkEnd w:id="492"/>
            <w:bookmarkEnd w:id="493"/>
            <w:bookmarkEnd w:id="494"/>
          </w:p>
        </w:tc>
        <w:tc>
          <w:tcPr>
            <w:tcW w:w="5580" w:type="dxa"/>
          </w:tcPr>
          <w:p w14:paraId="695A68B0" w14:textId="77777777" w:rsidR="0046440D" w:rsidRDefault="0046440D" w:rsidP="0046440D">
            <w:pPr>
              <w:rPr>
                <w:rFonts w:asciiTheme="minorHAnsi" w:hAnsiTheme="minorHAnsi"/>
                <w:szCs w:val="20"/>
              </w:rPr>
            </w:pPr>
            <w:r>
              <w:rPr>
                <w:rFonts w:asciiTheme="minorHAnsi" w:hAnsiTheme="minorHAnsi"/>
                <w:szCs w:val="20"/>
              </w:rPr>
              <w:t>Provides the ability to add an unlimited number of characters in Comments and/or Notes fields</w:t>
            </w:r>
          </w:p>
          <w:p w14:paraId="5B5C16E1" w14:textId="49E5EFBC" w:rsidR="00A137F5" w:rsidRPr="00A137F5" w:rsidRDefault="00A137F5" w:rsidP="00A137F5">
            <w:pPr>
              <w:pStyle w:val="ListParagraph"/>
              <w:numPr>
                <w:ilvl w:val="0"/>
                <w:numId w:val="33"/>
              </w:numPr>
              <w:rPr>
                <w:rFonts w:asciiTheme="minorHAnsi" w:hAnsiTheme="minorHAnsi"/>
                <w:szCs w:val="20"/>
              </w:rPr>
            </w:pPr>
            <w:r>
              <w:rPr>
                <w:rFonts w:asciiTheme="minorHAnsi" w:hAnsiTheme="minorHAnsi"/>
                <w:szCs w:val="20"/>
              </w:rPr>
              <w:t>Includes the ability to search keywords or phrases in these fields</w:t>
            </w:r>
          </w:p>
        </w:tc>
        <w:sdt>
          <w:sdtPr>
            <w:rPr>
              <w:rFonts w:asciiTheme="minorHAnsi" w:hAnsiTheme="minorHAnsi"/>
              <w:szCs w:val="20"/>
              <w:lang w:eastAsia="en-GB"/>
            </w:rPr>
            <w:id w:val="-778869826"/>
            <w:placeholder>
              <w:docPart w:val="790CDC35FED54EBA95AC3B576830C70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6E690B3" w14:textId="3C6E62DB" w:rsidR="0046440D"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52213331"/>
            <w:placeholder>
              <w:docPart w:val="2981060ECF3A483C99CA00E532DC6BD9"/>
            </w:placeholder>
            <w:showingPlcHdr/>
          </w:sdtPr>
          <w:sdtContent>
            <w:tc>
              <w:tcPr>
                <w:tcW w:w="5915" w:type="dxa"/>
              </w:tcPr>
              <w:p w14:paraId="064A1080" w14:textId="1CB10C31" w:rsidR="0046440D"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513B6087" w14:textId="77777777" w:rsidTr="599C9A71">
        <w:tc>
          <w:tcPr>
            <w:tcW w:w="895" w:type="dxa"/>
          </w:tcPr>
          <w:p w14:paraId="68095EDA"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495" w:name="_Toc77243030"/>
            <w:bookmarkStart w:id="496" w:name="_Toc79592389"/>
            <w:bookmarkStart w:id="497" w:name="_Toc83117077"/>
            <w:bookmarkEnd w:id="495"/>
            <w:bookmarkEnd w:id="496"/>
            <w:bookmarkEnd w:id="497"/>
          </w:p>
        </w:tc>
        <w:tc>
          <w:tcPr>
            <w:tcW w:w="5580" w:type="dxa"/>
          </w:tcPr>
          <w:p w14:paraId="4A88AD22" w14:textId="7B800900" w:rsidR="0046440D" w:rsidRDefault="0046440D" w:rsidP="0046440D">
            <w:pPr>
              <w:rPr>
                <w:rFonts w:asciiTheme="minorHAnsi" w:hAnsiTheme="minorHAnsi"/>
                <w:szCs w:val="20"/>
              </w:rPr>
            </w:pPr>
            <w:r>
              <w:rPr>
                <w:rFonts w:asciiTheme="minorHAnsi" w:hAnsiTheme="minorHAnsi"/>
                <w:szCs w:val="20"/>
              </w:rPr>
              <w:t>Provides spell-check functionality within Comments and/or Notes fields</w:t>
            </w:r>
          </w:p>
        </w:tc>
        <w:sdt>
          <w:sdtPr>
            <w:rPr>
              <w:rFonts w:asciiTheme="minorHAnsi" w:hAnsiTheme="minorHAnsi"/>
              <w:szCs w:val="20"/>
              <w:lang w:eastAsia="en-GB"/>
            </w:rPr>
            <w:id w:val="203692438"/>
            <w:placeholder>
              <w:docPart w:val="F1FDC53DD7694B7DA5E0C24C26C6D71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866C651" w14:textId="5B1F8778" w:rsidR="0046440D"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42171489"/>
            <w:placeholder>
              <w:docPart w:val="EF6C34600D4843FDBEEA6B4A1CFAB161"/>
            </w:placeholder>
            <w:showingPlcHdr/>
          </w:sdtPr>
          <w:sdtContent>
            <w:tc>
              <w:tcPr>
                <w:tcW w:w="5915" w:type="dxa"/>
              </w:tcPr>
              <w:p w14:paraId="19D310E2" w14:textId="4E095916" w:rsidR="0046440D"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1DEAF6D0" w14:textId="77777777" w:rsidTr="599C9A71">
        <w:tc>
          <w:tcPr>
            <w:tcW w:w="895" w:type="dxa"/>
          </w:tcPr>
          <w:p w14:paraId="7ECB10A1" w14:textId="77777777" w:rsidR="0046440D" w:rsidRPr="008B7631" w:rsidRDefault="0046440D" w:rsidP="599C9A71">
            <w:pPr>
              <w:pStyle w:val="Heading3"/>
              <w:keepNext w:val="0"/>
              <w:numPr>
                <w:ilvl w:val="2"/>
                <w:numId w:val="18"/>
              </w:numPr>
              <w:ind w:left="-108" w:right="-136"/>
              <w:jc w:val="center"/>
              <w:rPr>
                <w:rFonts w:asciiTheme="minorHAnsi" w:hAnsiTheme="minorHAnsi"/>
                <w:sz w:val="20"/>
                <w:szCs w:val="20"/>
              </w:rPr>
            </w:pPr>
            <w:bookmarkStart w:id="498" w:name="_Toc79592390"/>
            <w:bookmarkStart w:id="499" w:name="_Toc83117078"/>
            <w:bookmarkEnd w:id="498"/>
            <w:bookmarkEnd w:id="499"/>
          </w:p>
        </w:tc>
        <w:tc>
          <w:tcPr>
            <w:tcW w:w="5580" w:type="dxa"/>
          </w:tcPr>
          <w:p w14:paraId="4F49ECF2" w14:textId="2923244F" w:rsidR="0046440D" w:rsidRPr="00833E6C" w:rsidRDefault="0046440D" w:rsidP="0046440D">
            <w:pPr>
              <w:rPr>
                <w:rFonts w:asciiTheme="minorHAnsi" w:hAnsiTheme="minorHAnsi" w:cs="Arial"/>
                <w:szCs w:val="20"/>
              </w:rPr>
            </w:pPr>
            <w:r w:rsidRPr="00833E6C">
              <w:rPr>
                <w:rFonts w:asciiTheme="minorHAnsi" w:hAnsiTheme="minorHAnsi" w:cs="Arial"/>
                <w:szCs w:val="20"/>
              </w:rPr>
              <w:t>Provides the ability to generate a checklist of items to be completed / submitted by applicants before an application will be deemed “complete”</w:t>
            </w:r>
            <w:r w:rsidR="00996DA9">
              <w:rPr>
                <w:rFonts w:asciiTheme="minorHAnsi" w:hAnsiTheme="minorHAnsi" w:cs="Arial"/>
                <w:szCs w:val="20"/>
              </w:rPr>
              <w:t xml:space="preserve"> based on application type</w:t>
            </w:r>
          </w:p>
        </w:tc>
        <w:sdt>
          <w:sdtPr>
            <w:rPr>
              <w:rFonts w:asciiTheme="minorHAnsi" w:hAnsiTheme="minorHAnsi"/>
              <w:szCs w:val="20"/>
              <w:lang w:eastAsia="en-GB"/>
            </w:rPr>
            <w:id w:val="1891462550"/>
            <w:placeholder>
              <w:docPart w:val="E980BCC353884418ACD3EC71A23522D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213CE83" w14:textId="45E519FB" w:rsidR="0046440D"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1185276"/>
            <w:placeholder>
              <w:docPart w:val="7FD7C631694A41F68F799193BDC440D1"/>
            </w:placeholder>
            <w:showingPlcHdr/>
          </w:sdtPr>
          <w:sdtContent>
            <w:tc>
              <w:tcPr>
                <w:tcW w:w="5915" w:type="dxa"/>
              </w:tcPr>
              <w:p w14:paraId="2CE6662F" w14:textId="724F113A" w:rsidR="0046440D" w:rsidRPr="00A40713" w:rsidRDefault="0046440D" w:rsidP="0046440D">
                <w:pPr>
                  <w:rPr>
                    <w:rFonts w:asciiTheme="minorHAnsi" w:hAnsiTheme="minorHAnsi"/>
                    <w:szCs w:val="20"/>
                    <w:highlight w:val="magenta"/>
                    <w:lang w:eastAsia="en-GB"/>
                  </w:rPr>
                </w:pPr>
                <w:r w:rsidRPr="00CF681F">
                  <w:rPr>
                    <w:rStyle w:val="PlaceholderText"/>
                  </w:rPr>
                  <w:t>Click or tap here to enter text.</w:t>
                </w:r>
              </w:p>
            </w:tc>
          </w:sdtContent>
        </w:sdt>
      </w:tr>
      <w:tr w:rsidR="0046440D" w:rsidRPr="008B7631" w14:paraId="7B7C493E" w14:textId="77777777" w:rsidTr="599C9A71">
        <w:tc>
          <w:tcPr>
            <w:tcW w:w="895" w:type="dxa"/>
          </w:tcPr>
          <w:p w14:paraId="703301B6" w14:textId="77777777" w:rsidR="0046440D" w:rsidRPr="008B7631" w:rsidRDefault="0046440D" w:rsidP="599C9A71">
            <w:pPr>
              <w:pStyle w:val="Heading3"/>
              <w:keepNext w:val="0"/>
              <w:numPr>
                <w:ilvl w:val="2"/>
                <w:numId w:val="18"/>
              </w:numPr>
              <w:ind w:left="-108" w:right="-136"/>
              <w:jc w:val="center"/>
              <w:rPr>
                <w:rFonts w:asciiTheme="minorHAnsi" w:hAnsiTheme="minorHAnsi"/>
                <w:sz w:val="20"/>
                <w:szCs w:val="20"/>
              </w:rPr>
            </w:pPr>
            <w:bookmarkStart w:id="500" w:name="_Toc83117079"/>
            <w:bookmarkEnd w:id="500"/>
          </w:p>
        </w:tc>
        <w:tc>
          <w:tcPr>
            <w:tcW w:w="5580" w:type="dxa"/>
          </w:tcPr>
          <w:p w14:paraId="6FD598AD" w14:textId="168EFB4E" w:rsidR="0046440D" w:rsidRPr="00833E6C" w:rsidRDefault="0046440D" w:rsidP="0046440D">
            <w:pPr>
              <w:rPr>
                <w:rFonts w:asciiTheme="minorHAnsi" w:hAnsiTheme="minorHAnsi" w:cs="Arial"/>
                <w:szCs w:val="20"/>
              </w:rPr>
            </w:pPr>
            <w:r>
              <w:rPr>
                <w:rFonts w:asciiTheme="minorHAnsi" w:hAnsiTheme="minorHAnsi" w:cs="Arial"/>
                <w:szCs w:val="20"/>
              </w:rPr>
              <w:t>Provides the ability to generate a checklist of items to be completed / submitted by applicants before a permit may be issued</w:t>
            </w:r>
          </w:p>
        </w:tc>
        <w:sdt>
          <w:sdtPr>
            <w:rPr>
              <w:rFonts w:asciiTheme="minorHAnsi" w:hAnsiTheme="minorHAnsi"/>
              <w:szCs w:val="20"/>
              <w:lang w:eastAsia="en-GB"/>
            </w:rPr>
            <w:id w:val="747928897"/>
            <w:placeholder>
              <w:docPart w:val="138948DCE06A4EB29681E5C4840571E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04F24E6" w14:textId="17E63E7F" w:rsidR="0046440D"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979876431"/>
            <w:placeholder>
              <w:docPart w:val="217E41E0AD0C47A7A20923C1759516BE"/>
            </w:placeholder>
            <w:showingPlcHdr/>
          </w:sdtPr>
          <w:sdtContent>
            <w:tc>
              <w:tcPr>
                <w:tcW w:w="5915" w:type="dxa"/>
              </w:tcPr>
              <w:p w14:paraId="274775BB" w14:textId="55B6EF3E" w:rsidR="0046440D"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6AC52A92" w14:textId="77777777" w:rsidTr="599C9A71">
        <w:tc>
          <w:tcPr>
            <w:tcW w:w="895" w:type="dxa"/>
          </w:tcPr>
          <w:p w14:paraId="1963A036" w14:textId="5A93E5C3"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01" w:name="_Toc77243031"/>
            <w:bookmarkStart w:id="502" w:name="_Toc79592391"/>
            <w:bookmarkStart w:id="503" w:name="_Toc83117080"/>
            <w:bookmarkEnd w:id="501"/>
            <w:bookmarkEnd w:id="502"/>
            <w:bookmarkEnd w:id="503"/>
          </w:p>
        </w:tc>
        <w:tc>
          <w:tcPr>
            <w:tcW w:w="5580" w:type="dxa"/>
          </w:tcPr>
          <w:p w14:paraId="1E05EDDE" w14:textId="6FAF19F2" w:rsidR="0046440D" w:rsidRDefault="0046440D" w:rsidP="0046440D">
            <w:pPr>
              <w:rPr>
                <w:rFonts w:asciiTheme="minorHAnsi" w:hAnsiTheme="minorHAnsi"/>
                <w:szCs w:val="20"/>
              </w:rPr>
            </w:pPr>
            <w:r>
              <w:rPr>
                <w:rFonts w:asciiTheme="minorHAnsi" w:hAnsiTheme="minorHAnsi"/>
                <w:szCs w:val="20"/>
              </w:rPr>
              <w:t>Provides the ability to capture a related note date and note type – as separate fields from the note itself – so that notes may be sorted, queried, or reported for a record (i.e., application, permit, case, etc.) by note type, or note date</w:t>
            </w:r>
          </w:p>
        </w:tc>
        <w:sdt>
          <w:sdtPr>
            <w:rPr>
              <w:rFonts w:asciiTheme="minorHAnsi" w:hAnsiTheme="minorHAnsi"/>
              <w:szCs w:val="20"/>
              <w:lang w:eastAsia="en-GB"/>
            </w:rPr>
            <w:id w:val="1890757196"/>
            <w:placeholder>
              <w:docPart w:val="96B60DB224104E3CBB092321A00417F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483249B" w14:textId="39108495" w:rsidR="0046440D"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2525852"/>
            <w:placeholder>
              <w:docPart w:val="06CC09A4707F433083539F23DB0B4E1E"/>
            </w:placeholder>
            <w:showingPlcHdr/>
          </w:sdtPr>
          <w:sdtContent>
            <w:tc>
              <w:tcPr>
                <w:tcW w:w="5915" w:type="dxa"/>
              </w:tcPr>
              <w:p w14:paraId="162028AD" w14:textId="6BDAB26B" w:rsidR="0046440D"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072A50A0" w14:textId="77777777" w:rsidTr="599C9A71">
        <w:trPr>
          <w:trHeight w:val="539"/>
        </w:trPr>
        <w:tc>
          <w:tcPr>
            <w:tcW w:w="895" w:type="dxa"/>
          </w:tcPr>
          <w:p w14:paraId="6087ACB6"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04" w:name="_Toc489531255"/>
            <w:bookmarkStart w:id="505" w:name="_Toc489531792"/>
            <w:bookmarkStart w:id="506" w:name="_Toc490625241"/>
            <w:bookmarkStart w:id="507" w:name="_Toc491083927"/>
            <w:bookmarkStart w:id="508" w:name="_Toc534718399"/>
            <w:bookmarkStart w:id="509" w:name="_Toc535158353"/>
            <w:bookmarkStart w:id="510" w:name="_Toc535219519"/>
            <w:bookmarkStart w:id="511" w:name="_Toc1566067"/>
            <w:bookmarkStart w:id="512" w:name="_Toc45105651"/>
            <w:bookmarkStart w:id="513" w:name="_Toc77243032"/>
            <w:bookmarkStart w:id="514" w:name="_Toc79592392"/>
            <w:bookmarkStart w:id="515" w:name="_Toc83117081"/>
            <w:bookmarkEnd w:id="504"/>
            <w:bookmarkEnd w:id="505"/>
            <w:bookmarkEnd w:id="506"/>
            <w:bookmarkEnd w:id="507"/>
            <w:bookmarkEnd w:id="508"/>
            <w:bookmarkEnd w:id="509"/>
            <w:bookmarkEnd w:id="510"/>
            <w:bookmarkEnd w:id="511"/>
            <w:bookmarkEnd w:id="512"/>
            <w:bookmarkEnd w:id="513"/>
            <w:bookmarkEnd w:id="514"/>
            <w:bookmarkEnd w:id="515"/>
          </w:p>
        </w:tc>
        <w:tc>
          <w:tcPr>
            <w:tcW w:w="5580" w:type="dxa"/>
          </w:tcPr>
          <w:p w14:paraId="4FF9A253" w14:textId="458F2B23" w:rsidR="0046440D" w:rsidRPr="0076539B" w:rsidRDefault="0046440D" w:rsidP="0046440D">
            <w:pPr>
              <w:rPr>
                <w:rFonts w:asciiTheme="minorHAnsi" w:hAnsiTheme="minorHAnsi"/>
                <w:szCs w:val="20"/>
                <w:lang w:eastAsia="en-GB"/>
              </w:rPr>
            </w:pPr>
            <w:r w:rsidRPr="0076539B">
              <w:rPr>
                <w:rFonts w:asciiTheme="minorHAnsi" w:hAnsiTheme="minorHAnsi"/>
                <w:szCs w:val="20"/>
              </w:rPr>
              <w:t xml:space="preserve">Provides the ability to drill-down from a </w:t>
            </w:r>
            <w:r>
              <w:rPr>
                <w:rFonts w:asciiTheme="minorHAnsi" w:hAnsiTheme="minorHAnsi"/>
                <w:szCs w:val="20"/>
              </w:rPr>
              <w:t>data record</w:t>
            </w:r>
            <w:r w:rsidRPr="0076539B">
              <w:rPr>
                <w:rFonts w:asciiTheme="minorHAnsi" w:hAnsiTheme="minorHAnsi"/>
                <w:szCs w:val="20"/>
              </w:rPr>
              <w:t xml:space="preserve"> view to the supporting data and documents</w:t>
            </w:r>
            <w:r>
              <w:rPr>
                <w:rFonts w:asciiTheme="minorHAnsi" w:hAnsiTheme="minorHAnsi"/>
                <w:szCs w:val="20"/>
              </w:rPr>
              <w:t xml:space="preserve">, </w:t>
            </w:r>
            <w:r w:rsidRPr="0076539B">
              <w:rPr>
                <w:rFonts w:asciiTheme="minorHAnsi" w:hAnsiTheme="minorHAnsi"/>
                <w:szCs w:val="20"/>
              </w:rPr>
              <w:t>and drill-across</w:t>
            </w:r>
            <w:r>
              <w:rPr>
                <w:rFonts w:asciiTheme="minorHAnsi" w:hAnsiTheme="minorHAnsi"/>
                <w:szCs w:val="20"/>
              </w:rPr>
              <w:t xml:space="preserve"> to view address or parcel-related data in integrated modules</w:t>
            </w:r>
          </w:p>
        </w:tc>
        <w:sdt>
          <w:sdtPr>
            <w:rPr>
              <w:rFonts w:asciiTheme="minorHAnsi" w:hAnsiTheme="minorHAnsi"/>
              <w:szCs w:val="20"/>
              <w:lang w:eastAsia="en-GB"/>
            </w:rPr>
            <w:id w:val="1208677391"/>
            <w:placeholder>
              <w:docPart w:val="0C5B9EA6EBDF4E9CA34D224A4BF28C5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D52CAF" w14:textId="0BF723B9"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511952680"/>
            <w:placeholder>
              <w:docPart w:val="F8C4600DB3854D3187B5EB0CD6F9B1BF"/>
            </w:placeholder>
            <w:showingPlcHdr/>
          </w:sdtPr>
          <w:sdtContent>
            <w:tc>
              <w:tcPr>
                <w:tcW w:w="5915" w:type="dxa"/>
              </w:tcPr>
              <w:p w14:paraId="2B2009F2" w14:textId="7D2208EE"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0AA33525" w14:textId="77777777" w:rsidTr="599C9A71">
        <w:tc>
          <w:tcPr>
            <w:tcW w:w="895" w:type="dxa"/>
          </w:tcPr>
          <w:p w14:paraId="303FB3F4"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16" w:name="_Toc489531256"/>
            <w:bookmarkStart w:id="517" w:name="_Toc489531793"/>
            <w:bookmarkStart w:id="518" w:name="_Toc490625242"/>
            <w:bookmarkStart w:id="519" w:name="_Toc491083928"/>
            <w:bookmarkStart w:id="520" w:name="_Toc534718400"/>
            <w:bookmarkStart w:id="521" w:name="_Toc489531257"/>
            <w:bookmarkStart w:id="522" w:name="_Toc489531794"/>
            <w:bookmarkStart w:id="523" w:name="_Toc490625243"/>
            <w:bookmarkStart w:id="524" w:name="_Toc491083929"/>
            <w:bookmarkStart w:id="525" w:name="_Toc534718401"/>
            <w:bookmarkStart w:id="526" w:name="_Toc489531259"/>
            <w:bookmarkStart w:id="527" w:name="_Toc489531796"/>
            <w:bookmarkStart w:id="528" w:name="_Toc490625245"/>
            <w:bookmarkStart w:id="529" w:name="_Toc491083931"/>
            <w:bookmarkStart w:id="530" w:name="_Toc534718403"/>
            <w:bookmarkStart w:id="531" w:name="_Toc535158354"/>
            <w:bookmarkStart w:id="532" w:name="_Toc535219520"/>
            <w:bookmarkStart w:id="533" w:name="_Toc1566068"/>
            <w:bookmarkStart w:id="534" w:name="_Toc45105652"/>
            <w:bookmarkStart w:id="535" w:name="_Toc77243033"/>
            <w:bookmarkStart w:id="536" w:name="_Toc79592393"/>
            <w:bookmarkStart w:id="537" w:name="_Toc83117082"/>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tc>
        <w:tc>
          <w:tcPr>
            <w:tcW w:w="5580" w:type="dxa"/>
          </w:tcPr>
          <w:p w14:paraId="16E7753B" w14:textId="54A85721" w:rsidR="0046440D" w:rsidRPr="0076539B" w:rsidRDefault="0046440D" w:rsidP="0046440D">
            <w:pPr>
              <w:rPr>
                <w:rFonts w:asciiTheme="minorHAnsi" w:hAnsiTheme="minorHAnsi"/>
                <w:szCs w:val="20"/>
                <w:lang w:eastAsia="en-GB"/>
              </w:rPr>
            </w:pPr>
            <w:r w:rsidRPr="0076539B">
              <w:rPr>
                <w:rFonts w:asciiTheme="minorHAnsi" w:hAnsiTheme="minorHAnsi"/>
                <w:szCs w:val="20"/>
              </w:rPr>
              <w:t xml:space="preserve">Provides </w:t>
            </w:r>
            <w:r>
              <w:rPr>
                <w:rFonts w:asciiTheme="minorHAnsi" w:hAnsiTheme="minorHAnsi"/>
                <w:szCs w:val="20"/>
              </w:rPr>
              <w:t xml:space="preserve">the ability to set </w:t>
            </w:r>
            <w:r w:rsidRPr="0076539B">
              <w:rPr>
                <w:rFonts w:asciiTheme="minorHAnsi" w:hAnsiTheme="minorHAnsi"/>
                <w:szCs w:val="20"/>
              </w:rPr>
              <w:t>user</w:t>
            </w:r>
            <w:r>
              <w:rPr>
                <w:rFonts w:asciiTheme="minorHAnsi" w:hAnsiTheme="minorHAnsi"/>
                <w:szCs w:val="20"/>
              </w:rPr>
              <w:t>-</w:t>
            </w:r>
            <w:r w:rsidRPr="0076539B">
              <w:rPr>
                <w:rFonts w:asciiTheme="minorHAnsi" w:hAnsiTheme="minorHAnsi"/>
                <w:szCs w:val="20"/>
              </w:rPr>
              <w:t xml:space="preserve">defined shortcuts for frequently accessed processes, screens, reports, </w:t>
            </w:r>
            <w:proofErr w:type="spellStart"/>
            <w:r w:rsidRPr="0076539B">
              <w:rPr>
                <w:rFonts w:asciiTheme="minorHAnsi" w:hAnsiTheme="minorHAnsi"/>
                <w:szCs w:val="20"/>
              </w:rPr>
              <w:t>etc</w:t>
            </w:r>
            <w:proofErr w:type="spellEnd"/>
            <w:r w:rsidR="00344F48">
              <w:rPr>
                <w:rFonts w:asciiTheme="minorHAnsi" w:hAnsiTheme="minorHAnsi"/>
                <w:szCs w:val="20"/>
              </w:rPr>
              <w:t xml:space="preserve"> (i.e</w:t>
            </w:r>
            <w:r w:rsidR="00FF044A">
              <w:rPr>
                <w:rFonts w:asciiTheme="minorHAnsi" w:hAnsiTheme="minorHAnsi"/>
                <w:szCs w:val="20"/>
              </w:rPr>
              <w:t>., Favorites)</w:t>
            </w:r>
          </w:p>
        </w:tc>
        <w:sdt>
          <w:sdtPr>
            <w:rPr>
              <w:rFonts w:asciiTheme="minorHAnsi" w:hAnsiTheme="minorHAnsi"/>
              <w:szCs w:val="20"/>
              <w:lang w:eastAsia="en-GB"/>
            </w:rPr>
            <w:id w:val="-1675107945"/>
            <w:placeholder>
              <w:docPart w:val="EAA1104B6BF54935B2516EB334DAE72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8906E4" w14:textId="118951F8"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666291707"/>
            <w:placeholder>
              <w:docPart w:val="F23B94B8234F4A9ABCD68B386988EC6C"/>
            </w:placeholder>
            <w:showingPlcHdr/>
          </w:sdtPr>
          <w:sdtContent>
            <w:tc>
              <w:tcPr>
                <w:tcW w:w="5915" w:type="dxa"/>
              </w:tcPr>
              <w:p w14:paraId="4BDA23FB" w14:textId="4FC875FB"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76539B" w14:paraId="3840CCD2" w14:textId="77777777" w:rsidTr="599C9A71">
        <w:tc>
          <w:tcPr>
            <w:tcW w:w="895" w:type="dxa"/>
          </w:tcPr>
          <w:p w14:paraId="323A8191"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38" w:name="_Toc489531260"/>
            <w:bookmarkStart w:id="539" w:name="_Toc489531797"/>
            <w:bookmarkStart w:id="540" w:name="_Toc490625246"/>
            <w:bookmarkStart w:id="541" w:name="_Toc491083932"/>
            <w:bookmarkStart w:id="542" w:name="_Toc534718404"/>
            <w:bookmarkStart w:id="543" w:name="_Toc535158355"/>
            <w:bookmarkStart w:id="544" w:name="_Toc535219521"/>
            <w:bookmarkStart w:id="545" w:name="_Toc1566069"/>
            <w:bookmarkStart w:id="546" w:name="_Toc45105653"/>
            <w:bookmarkStart w:id="547" w:name="_Toc77243034"/>
            <w:bookmarkStart w:id="548" w:name="_Toc79592394"/>
            <w:bookmarkStart w:id="549" w:name="_Toc83117083"/>
            <w:bookmarkEnd w:id="538"/>
            <w:bookmarkEnd w:id="539"/>
            <w:bookmarkEnd w:id="540"/>
            <w:bookmarkEnd w:id="541"/>
            <w:bookmarkEnd w:id="542"/>
            <w:bookmarkEnd w:id="543"/>
            <w:bookmarkEnd w:id="544"/>
            <w:bookmarkEnd w:id="545"/>
            <w:bookmarkEnd w:id="546"/>
            <w:bookmarkEnd w:id="547"/>
            <w:bookmarkEnd w:id="548"/>
            <w:bookmarkEnd w:id="549"/>
          </w:p>
        </w:tc>
        <w:tc>
          <w:tcPr>
            <w:tcW w:w="5580" w:type="dxa"/>
          </w:tcPr>
          <w:p w14:paraId="09896934" w14:textId="45FC1DFC" w:rsidR="0046440D" w:rsidRPr="0076539B" w:rsidRDefault="0046440D" w:rsidP="0046440D">
            <w:pPr>
              <w:rPr>
                <w:rFonts w:asciiTheme="minorHAnsi" w:hAnsiTheme="minorHAnsi"/>
                <w:szCs w:val="20"/>
                <w:lang w:eastAsia="en-GB"/>
              </w:rPr>
            </w:pPr>
            <w:r>
              <w:rPr>
                <w:rFonts w:asciiTheme="minorHAnsi" w:hAnsiTheme="minorHAnsi"/>
                <w:szCs w:val="20"/>
              </w:rPr>
              <w:t>Provides the capability for the user to have multiple records open at one time (e.g., via multiple tabs within the application)</w:t>
            </w:r>
          </w:p>
        </w:tc>
        <w:sdt>
          <w:sdtPr>
            <w:rPr>
              <w:rFonts w:asciiTheme="minorHAnsi" w:hAnsiTheme="minorHAnsi"/>
              <w:szCs w:val="20"/>
              <w:lang w:eastAsia="en-GB"/>
            </w:rPr>
            <w:id w:val="-1068577256"/>
            <w:placeholder>
              <w:docPart w:val="1A36946308DF4EC1B4DB8CB91442A89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79594FA" w14:textId="778D10E6"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601774646"/>
            <w:placeholder>
              <w:docPart w:val="BBF5D4E8CB314DFCA94CF3CEB33848E6"/>
            </w:placeholder>
            <w:showingPlcHdr/>
          </w:sdtPr>
          <w:sdtContent>
            <w:tc>
              <w:tcPr>
                <w:tcW w:w="5915" w:type="dxa"/>
              </w:tcPr>
              <w:p w14:paraId="408137A7" w14:textId="48D81438"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2F1D62F5" w14:textId="77777777" w:rsidTr="599C9A71">
        <w:tc>
          <w:tcPr>
            <w:tcW w:w="13470" w:type="dxa"/>
            <w:gridSpan w:val="4"/>
            <w:shd w:val="clear" w:color="auto" w:fill="8DB3E2" w:themeFill="text2" w:themeFillTint="66"/>
          </w:tcPr>
          <w:p w14:paraId="020C5B76" w14:textId="29BC6C7A" w:rsidR="0046440D" w:rsidRPr="008B7631" w:rsidRDefault="0046440D" w:rsidP="0046440D">
            <w:pPr>
              <w:tabs>
                <w:tab w:val="left" w:pos="1683"/>
              </w:tabs>
              <w:rPr>
                <w:rFonts w:asciiTheme="minorHAnsi" w:hAnsiTheme="minorHAnsi"/>
                <w:b/>
                <w:szCs w:val="20"/>
                <w:lang w:eastAsia="en-GB"/>
              </w:rPr>
            </w:pPr>
            <w:bookmarkStart w:id="550" w:name="_Toc489531261"/>
            <w:bookmarkStart w:id="551" w:name="_Toc489531798"/>
            <w:bookmarkStart w:id="552" w:name="_Toc490625247"/>
            <w:bookmarkStart w:id="553" w:name="_Toc491083933"/>
            <w:bookmarkStart w:id="554" w:name="_Toc534718405"/>
            <w:bookmarkStart w:id="555" w:name="_Toc491084491"/>
            <w:bookmarkStart w:id="556" w:name="_Toc534718484"/>
            <w:bookmarkStart w:id="557" w:name="_Toc535158356"/>
            <w:bookmarkStart w:id="558" w:name="_Toc535219522"/>
            <w:bookmarkStart w:id="559" w:name="_Toc1566070"/>
            <w:bookmarkStart w:id="560" w:name="_Toc45105654"/>
            <w:bookmarkStart w:id="561" w:name="_Hlk77077099"/>
            <w:bookmarkEnd w:id="550"/>
            <w:bookmarkEnd w:id="551"/>
            <w:bookmarkEnd w:id="552"/>
            <w:bookmarkEnd w:id="553"/>
            <w:bookmarkEnd w:id="554"/>
            <w:bookmarkEnd w:id="555"/>
            <w:bookmarkEnd w:id="556"/>
            <w:bookmarkEnd w:id="557"/>
            <w:bookmarkEnd w:id="558"/>
            <w:bookmarkEnd w:id="559"/>
            <w:bookmarkEnd w:id="560"/>
            <w:r>
              <w:rPr>
                <w:rFonts w:asciiTheme="minorHAnsi" w:hAnsiTheme="minorHAnsi"/>
                <w:b/>
                <w:szCs w:val="20"/>
                <w:lang w:eastAsia="en-GB"/>
              </w:rPr>
              <w:lastRenderedPageBreak/>
              <w:t>“Help”</w:t>
            </w:r>
          </w:p>
        </w:tc>
      </w:tr>
      <w:tr w:rsidR="0046440D" w:rsidRPr="0076539B" w14:paraId="383AB9F3" w14:textId="77777777" w:rsidTr="599C9A71">
        <w:tc>
          <w:tcPr>
            <w:tcW w:w="895" w:type="dxa"/>
          </w:tcPr>
          <w:p w14:paraId="7D630F48"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62" w:name="_Toc535158357"/>
            <w:bookmarkStart w:id="563" w:name="_Toc535219523"/>
            <w:bookmarkStart w:id="564" w:name="_Toc1566071"/>
            <w:bookmarkStart w:id="565" w:name="_Toc45105655"/>
            <w:bookmarkStart w:id="566" w:name="_Toc77243035"/>
            <w:bookmarkStart w:id="567" w:name="_Toc79592395"/>
            <w:bookmarkStart w:id="568" w:name="_Toc83117084"/>
            <w:bookmarkEnd w:id="561"/>
            <w:bookmarkEnd w:id="562"/>
            <w:bookmarkEnd w:id="563"/>
            <w:bookmarkEnd w:id="564"/>
            <w:bookmarkEnd w:id="565"/>
            <w:bookmarkEnd w:id="566"/>
            <w:bookmarkEnd w:id="567"/>
            <w:bookmarkEnd w:id="568"/>
          </w:p>
        </w:tc>
        <w:tc>
          <w:tcPr>
            <w:tcW w:w="5580" w:type="dxa"/>
          </w:tcPr>
          <w:p w14:paraId="3D72288F" w14:textId="77777777" w:rsidR="0046440D" w:rsidRDefault="0046440D" w:rsidP="0046440D">
            <w:pPr>
              <w:rPr>
                <w:rFonts w:asciiTheme="minorHAnsi" w:hAnsiTheme="minorHAnsi"/>
                <w:szCs w:val="20"/>
              </w:rPr>
            </w:pPr>
            <w:r w:rsidRPr="0076539B">
              <w:rPr>
                <w:rFonts w:asciiTheme="minorHAnsi" w:hAnsiTheme="minorHAnsi"/>
                <w:szCs w:val="20"/>
              </w:rPr>
              <w:t>Provides robust</w:t>
            </w:r>
            <w:r>
              <w:rPr>
                <w:rFonts w:asciiTheme="minorHAnsi" w:hAnsiTheme="minorHAnsi"/>
                <w:szCs w:val="20"/>
              </w:rPr>
              <w:t>, interactive, context-specific “help” – including “how to…” guides related to business functions and tasks – and which corresponds to the exact version of the software proposed</w:t>
            </w:r>
          </w:p>
          <w:p w14:paraId="5C4E49CC" w14:textId="1B5C1A48" w:rsidR="0046440D" w:rsidRPr="002022AD" w:rsidRDefault="0046440D" w:rsidP="0046440D">
            <w:pPr>
              <w:pStyle w:val="ListParagraph"/>
              <w:numPr>
                <w:ilvl w:val="0"/>
                <w:numId w:val="33"/>
              </w:numPr>
              <w:rPr>
                <w:rFonts w:asciiTheme="minorHAnsi" w:hAnsiTheme="minorHAnsi"/>
                <w:szCs w:val="20"/>
              </w:rPr>
            </w:pPr>
            <w:r>
              <w:rPr>
                <w:rFonts w:asciiTheme="minorHAnsi" w:hAnsiTheme="minorHAnsi"/>
                <w:szCs w:val="20"/>
              </w:rPr>
              <w:t>Including ability to print or save help text for later reference, if desired</w:t>
            </w:r>
          </w:p>
        </w:tc>
        <w:sdt>
          <w:sdtPr>
            <w:rPr>
              <w:rFonts w:asciiTheme="minorHAnsi" w:hAnsiTheme="minorHAnsi"/>
              <w:szCs w:val="20"/>
              <w:lang w:eastAsia="en-GB"/>
            </w:rPr>
            <w:id w:val="-915091908"/>
            <w:placeholder>
              <w:docPart w:val="759BCEE21BC44DCC98D93A4F440DF69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71EEB3" w14:textId="6D4B00E5"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762103241"/>
            <w:placeholder>
              <w:docPart w:val="C05F81434CEC4B80B86BDCF6D28DAC45"/>
            </w:placeholder>
            <w:showingPlcHdr/>
          </w:sdtPr>
          <w:sdtContent>
            <w:tc>
              <w:tcPr>
                <w:tcW w:w="5915" w:type="dxa"/>
              </w:tcPr>
              <w:p w14:paraId="27DF2FD5" w14:textId="37EC1437"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503D72" w:rsidRPr="0076539B" w14:paraId="09F0739F" w14:textId="77777777" w:rsidTr="599C9A71">
        <w:tc>
          <w:tcPr>
            <w:tcW w:w="895" w:type="dxa"/>
          </w:tcPr>
          <w:p w14:paraId="6FFDCAF6" w14:textId="77777777" w:rsidR="00503D72" w:rsidRPr="0076539B" w:rsidRDefault="00503D72" w:rsidP="599C9A71">
            <w:pPr>
              <w:pStyle w:val="Heading3"/>
              <w:keepNext w:val="0"/>
              <w:numPr>
                <w:ilvl w:val="2"/>
                <w:numId w:val="18"/>
              </w:numPr>
              <w:ind w:left="-108" w:right="-136"/>
              <w:jc w:val="center"/>
              <w:rPr>
                <w:rFonts w:asciiTheme="minorHAnsi" w:hAnsiTheme="minorHAnsi"/>
                <w:sz w:val="20"/>
                <w:szCs w:val="20"/>
              </w:rPr>
            </w:pPr>
            <w:bookmarkStart w:id="569" w:name="_Toc83117085"/>
            <w:bookmarkEnd w:id="569"/>
          </w:p>
        </w:tc>
        <w:tc>
          <w:tcPr>
            <w:tcW w:w="5580" w:type="dxa"/>
          </w:tcPr>
          <w:p w14:paraId="76603FB7" w14:textId="3F939BF2" w:rsidR="00503D72" w:rsidRPr="0076539B" w:rsidRDefault="00503D72" w:rsidP="00503D72">
            <w:pPr>
              <w:rPr>
                <w:rFonts w:asciiTheme="minorHAnsi" w:hAnsiTheme="minorHAnsi"/>
                <w:szCs w:val="20"/>
              </w:rPr>
            </w:pPr>
            <w:r>
              <w:rPr>
                <w:rFonts w:asciiTheme="minorHAnsi" w:hAnsiTheme="minorHAnsi"/>
                <w:szCs w:val="20"/>
              </w:rPr>
              <w:t xml:space="preserve">Provides ability to add </w:t>
            </w:r>
            <w:r w:rsidR="00A70402">
              <w:rPr>
                <w:rFonts w:asciiTheme="minorHAnsi" w:hAnsiTheme="minorHAnsi"/>
                <w:szCs w:val="20"/>
              </w:rPr>
              <w:t xml:space="preserve">and /or display </w:t>
            </w:r>
            <w:proofErr w:type="gramStart"/>
            <w:r w:rsidR="005D711B">
              <w:rPr>
                <w:rFonts w:asciiTheme="minorHAnsi" w:hAnsiTheme="minorHAnsi"/>
                <w:szCs w:val="20"/>
              </w:rPr>
              <w:t>–“</w:t>
            </w:r>
            <w:proofErr w:type="gramEnd"/>
            <w:r w:rsidR="00A70402">
              <w:rPr>
                <w:rFonts w:asciiTheme="minorHAnsi" w:hAnsiTheme="minorHAnsi"/>
                <w:szCs w:val="20"/>
              </w:rPr>
              <w:t>F</w:t>
            </w:r>
            <w:r w:rsidR="005D711B">
              <w:rPr>
                <w:rFonts w:asciiTheme="minorHAnsi" w:hAnsiTheme="minorHAnsi"/>
                <w:szCs w:val="20"/>
              </w:rPr>
              <w:t>iel</w:t>
            </w:r>
            <w:r w:rsidR="00A70402">
              <w:rPr>
                <w:rFonts w:asciiTheme="minorHAnsi" w:hAnsiTheme="minorHAnsi"/>
                <w:szCs w:val="20"/>
              </w:rPr>
              <w:t xml:space="preserve">d </w:t>
            </w:r>
            <w:r w:rsidR="00240BB8">
              <w:rPr>
                <w:rFonts w:asciiTheme="minorHAnsi" w:hAnsiTheme="minorHAnsi"/>
                <w:szCs w:val="20"/>
              </w:rPr>
              <w:t>descriptions</w:t>
            </w:r>
            <w:r>
              <w:rPr>
                <w:rFonts w:asciiTheme="minorHAnsi" w:hAnsiTheme="minorHAnsi"/>
                <w:szCs w:val="20"/>
              </w:rPr>
              <w:t>” for Field Names that are not easily understood just from the Name, to provide additional context</w:t>
            </w:r>
          </w:p>
        </w:tc>
        <w:sdt>
          <w:sdtPr>
            <w:rPr>
              <w:rFonts w:asciiTheme="minorHAnsi" w:hAnsiTheme="minorHAnsi"/>
              <w:szCs w:val="20"/>
              <w:lang w:eastAsia="en-GB"/>
            </w:rPr>
            <w:id w:val="-1739695458"/>
            <w:placeholder>
              <w:docPart w:val="D67BFBA56BF14ACDB7ECE9193F2261C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5795586" w14:textId="34F6A2BD" w:rsidR="00503D72" w:rsidRDefault="00503D72" w:rsidP="00503D72">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250966576"/>
            <w:placeholder>
              <w:docPart w:val="156481C8C81C4F53B8A726F9131AD2D1"/>
            </w:placeholder>
            <w:showingPlcHdr/>
          </w:sdtPr>
          <w:sdtContent>
            <w:tc>
              <w:tcPr>
                <w:tcW w:w="5915" w:type="dxa"/>
              </w:tcPr>
              <w:p w14:paraId="7AD2F43B" w14:textId="4801EA1C" w:rsidR="00503D72" w:rsidRDefault="00503D72" w:rsidP="00503D72">
                <w:pPr>
                  <w:rPr>
                    <w:rFonts w:asciiTheme="minorHAnsi" w:hAnsiTheme="minorHAnsi"/>
                    <w:szCs w:val="20"/>
                    <w:lang w:eastAsia="en-GB"/>
                  </w:rPr>
                </w:pPr>
                <w:r w:rsidRPr="00CF681F">
                  <w:rPr>
                    <w:rStyle w:val="PlaceholderText"/>
                  </w:rPr>
                  <w:t>Click or tap here to enter text.</w:t>
                </w:r>
              </w:p>
            </w:tc>
          </w:sdtContent>
        </w:sdt>
      </w:tr>
      <w:tr w:rsidR="0046440D" w:rsidRPr="008B7631" w14:paraId="5306820C" w14:textId="77777777" w:rsidTr="599C9A71">
        <w:tc>
          <w:tcPr>
            <w:tcW w:w="13470" w:type="dxa"/>
            <w:gridSpan w:val="4"/>
            <w:shd w:val="clear" w:color="auto" w:fill="8DB3E2" w:themeFill="text2" w:themeFillTint="66"/>
          </w:tcPr>
          <w:p w14:paraId="47924FA7" w14:textId="79124BA0" w:rsidR="0046440D" w:rsidRPr="008B7631" w:rsidRDefault="0046440D" w:rsidP="0046440D">
            <w:pPr>
              <w:tabs>
                <w:tab w:val="left" w:pos="1683"/>
              </w:tabs>
              <w:rPr>
                <w:rFonts w:asciiTheme="minorHAnsi" w:hAnsiTheme="minorHAnsi"/>
                <w:b/>
                <w:szCs w:val="20"/>
                <w:lang w:eastAsia="en-GB"/>
              </w:rPr>
            </w:pPr>
            <w:r>
              <w:rPr>
                <w:rFonts w:asciiTheme="minorHAnsi" w:hAnsiTheme="minorHAnsi"/>
                <w:b/>
                <w:szCs w:val="20"/>
                <w:lang w:eastAsia="en-GB"/>
              </w:rPr>
              <w:t>Dashboard</w:t>
            </w:r>
          </w:p>
        </w:tc>
      </w:tr>
      <w:tr w:rsidR="0046440D" w:rsidRPr="0076539B" w14:paraId="6E0F1727" w14:textId="77777777" w:rsidTr="599C9A71">
        <w:tc>
          <w:tcPr>
            <w:tcW w:w="895" w:type="dxa"/>
          </w:tcPr>
          <w:p w14:paraId="3BB7F208"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70" w:name="_Toc77243036"/>
            <w:bookmarkStart w:id="571" w:name="_Toc79592396"/>
            <w:bookmarkStart w:id="572" w:name="_Toc83117086"/>
            <w:bookmarkEnd w:id="570"/>
            <w:bookmarkEnd w:id="571"/>
            <w:bookmarkEnd w:id="572"/>
          </w:p>
        </w:tc>
        <w:tc>
          <w:tcPr>
            <w:tcW w:w="5580" w:type="dxa"/>
          </w:tcPr>
          <w:p w14:paraId="1C994D64" w14:textId="620308DE" w:rsidR="0046440D" w:rsidRDefault="0046440D" w:rsidP="0046440D">
            <w:pPr>
              <w:rPr>
                <w:rFonts w:asciiTheme="minorHAnsi" w:hAnsiTheme="minorHAnsi"/>
                <w:szCs w:val="20"/>
              </w:rPr>
            </w:pPr>
            <w:r w:rsidRPr="0076539B">
              <w:rPr>
                <w:rFonts w:asciiTheme="minorHAnsi" w:hAnsiTheme="minorHAnsi"/>
                <w:szCs w:val="20"/>
              </w:rPr>
              <w:t xml:space="preserve">Provides </w:t>
            </w:r>
            <w:r>
              <w:rPr>
                <w:rFonts w:asciiTheme="minorHAnsi" w:hAnsiTheme="minorHAnsi"/>
                <w:szCs w:val="20"/>
              </w:rPr>
              <w:t xml:space="preserve">a configurable, real-time dashboard for the display of task assignments, task statuses, charts, graphs, </w:t>
            </w:r>
            <w:r w:rsidR="00BD4FAC">
              <w:rPr>
                <w:rFonts w:asciiTheme="minorHAnsi" w:hAnsiTheme="minorHAnsi"/>
                <w:szCs w:val="20"/>
              </w:rPr>
              <w:t>documents submitted,</w:t>
            </w:r>
            <w:r w:rsidR="00037C76">
              <w:rPr>
                <w:rFonts w:asciiTheme="minorHAnsi" w:hAnsiTheme="minorHAnsi"/>
                <w:szCs w:val="20"/>
              </w:rPr>
              <w:t xml:space="preserve"> updates, </w:t>
            </w:r>
            <w:r>
              <w:rPr>
                <w:rFonts w:asciiTheme="minorHAnsi" w:hAnsiTheme="minorHAnsi"/>
                <w:szCs w:val="20"/>
              </w:rPr>
              <w:t>and other related data views</w:t>
            </w:r>
          </w:p>
          <w:p w14:paraId="1ACCF76C" w14:textId="0E385F50" w:rsidR="0046440D" w:rsidRPr="004A09A7" w:rsidRDefault="0046440D" w:rsidP="0046440D">
            <w:pPr>
              <w:pStyle w:val="ListParagraph"/>
              <w:numPr>
                <w:ilvl w:val="0"/>
                <w:numId w:val="33"/>
              </w:numPr>
              <w:rPr>
                <w:rFonts w:asciiTheme="minorHAnsi" w:hAnsiTheme="minorHAnsi"/>
                <w:szCs w:val="20"/>
              </w:rPr>
            </w:pPr>
            <w:r>
              <w:rPr>
                <w:rFonts w:asciiTheme="minorHAnsi" w:hAnsiTheme="minorHAnsi"/>
                <w:szCs w:val="20"/>
              </w:rPr>
              <w:t>Dashboard configuration must conform to the user security role or to the user specifically (such that supervisors may view data across their group, but non-supervisory staff will see only their assigned and/or completed tasks)</w:t>
            </w:r>
          </w:p>
        </w:tc>
        <w:sdt>
          <w:sdtPr>
            <w:rPr>
              <w:rFonts w:asciiTheme="minorHAnsi" w:hAnsiTheme="minorHAnsi"/>
              <w:szCs w:val="20"/>
              <w:lang w:eastAsia="en-GB"/>
            </w:rPr>
            <w:id w:val="2145231735"/>
            <w:placeholder>
              <w:docPart w:val="B06A5D7742484664937A5A6E5F985FB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3CADE5" w14:textId="1404AAA8"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2051181530"/>
            <w:placeholder>
              <w:docPart w:val="783F17D365904E9BACFAFB0DCDCEEB26"/>
            </w:placeholder>
            <w:showingPlcHdr/>
          </w:sdtPr>
          <w:sdtContent>
            <w:tc>
              <w:tcPr>
                <w:tcW w:w="5915" w:type="dxa"/>
              </w:tcPr>
              <w:p w14:paraId="66E804DA" w14:textId="19E95B78"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E908CD" w14:paraId="376FB24A" w14:textId="77777777" w:rsidTr="599C9A71">
        <w:tc>
          <w:tcPr>
            <w:tcW w:w="895" w:type="dxa"/>
          </w:tcPr>
          <w:p w14:paraId="1E075BE1" w14:textId="77777777" w:rsidR="0046440D" w:rsidRPr="00E908CD" w:rsidRDefault="0046440D" w:rsidP="599C9A71">
            <w:pPr>
              <w:pStyle w:val="Heading3"/>
              <w:keepNext w:val="0"/>
              <w:numPr>
                <w:ilvl w:val="2"/>
                <w:numId w:val="18"/>
              </w:numPr>
              <w:ind w:left="-108" w:right="-136"/>
              <w:jc w:val="center"/>
              <w:rPr>
                <w:rFonts w:asciiTheme="minorHAnsi" w:hAnsiTheme="minorHAnsi"/>
                <w:sz w:val="20"/>
                <w:szCs w:val="20"/>
              </w:rPr>
            </w:pPr>
            <w:bookmarkStart w:id="573" w:name="_Toc77243037"/>
            <w:bookmarkStart w:id="574" w:name="_Toc79592397"/>
            <w:bookmarkStart w:id="575" w:name="_Toc83117087"/>
            <w:bookmarkEnd w:id="573"/>
            <w:bookmarkEnd w:id="574"/>
            <w:bookmarkEnd w:id="575"/>
          </w:p>
        </w:tc>
        <w:tc>
          <w:tcPr>
            <w:tcW w:w="5580" w:type="dxa"/>
          </w:tcPr>
          <w:p w14:paraId="1B5C903F" w14:textId="62936E5D" w:rsidR="0046440D" w:rsidRPr="00E908CD" w:rsidRDefault="0046440D" w:rsidP="0046440D">
            <w:pPr>
              <w:rPr>
                <w:rFonts w:asciiTheme="minorHAnsi" w:hAnsiTheme="minorHAnsi" w:cs="Arial"/>
                <w:szCs w:val="20"/>
              </w:rPr>
            </w:pPr>
            <w:r w:rsidRPr="00E908CD">
              <w:rPr>
                <w:rFonts w:asciiTheme="minorHAnsi" w:hAnsiTheme="minorHAnsi" w:cs="Arial"/>
                <w:color w:val="000000"/>
                <w:szCs w:val="20"/>
              </w:rPr>
              <w:t xml:space="preserve">Provides the ability to </w:t>
            </w:r>
            <w:r>
              <w:rPr>
                <w:rFonts w:asciiTheme="minorHAnsi" w:hAnsiTheme="minorHAnsi" w:cs="Arial"/>
                <w:color w:val="000000"/>
                <w:szCs w:val="20"/>
              </w:rPr>
              <w:t>present</w:t>
            </w:r>
            <w:r w:rsidRPr="00E908CD">
              <w:rPr>
                <w:rFonts w:asciiTheme="minorHAnsi" w:hAnsiTheme="minorHAnsi" w:cs="Arial"/>
                <w:color w:val="000000"/>
                <w:szCs w:val="20"/>
              </w:rPr>
              <w:t xml:space="preserve"> a list of recently </w:t>
            </w:r>
            <w:r>
              <w:rPr>
                <w:rFonts w:asciiTheme="minorHAnsi" w:hAnsiTheme="minorHAnsi" w:cs="Arial"/>
                <w:color w:val="000000"/>
                <w:szCs w:val="20"/>
              </w:rPr>
              <w:t>viewed or updated</w:t>
            </w:r>
            <w:r w:rsidRPr="00E908CD">
              <w:rPr>
                <w:rFonts w:asciiTheme="minorHAnsi" w:hAnsiTheme="minorHAnsi" w:cs="Arial"/>
                <w:color w:val="000000"/>
                <w:szCs w:val="20"/>
              </w:rPr>
              <w:t xml:space="preserve"> projects, </w:t>
            </w:r>
            <w:r>
              <w:rPr>
                <w:rFonts w:asciiTheme="minorHAnsi" w:hAnsiTheme="minorHAnsi" w:cs="Arial"/>
                <w:color w:val="000000"/>
                <w:szCs w:val="20"/>
              </w:rPr>
              <w:t>including the ability to select</w:t>
            </w:r>
            <w:r w:rsidRPr="00E908CD">
              <w:rPr>
                <w:rFonts w:asciiTheme="minorHAnsi" w:hAnsiTheme="minorHAnsi" w:cs="Arial"/>
                <w:color w:val="000000"/>
                <w:szCs w:val="20"/>
              </w:rPr>
              <w:t xml:space="preserve"> a link to access the</w:t>
            </w:r>
            <w:r>
              <w:rPr>
                <w:rFonts w:asciiTheme="minorHAnsi" w:hAnsiTheme="minorHAnsi" w:cs="Arial"/>
                <w:color w:val="000000"/>
                <w:szCs w:val="20"/>
              </w:rPr>
              <w:t xml:space="preserve"> desired record</w:t>
            </w:r>
            <w:r w:rsidRPr="00E908CD">
              <w:rPr>
                <w:rFonts w:asciiTheme="minorHAnsi" w:hAnsiTheme="minorHAnsi" w:cs="Arial"/>
                <w:color w:val="000000"/>
                <w:szCs w:val="20"/>
              </w:rPr>
              <w:t xml:space="preserve"> (</w:t>
            </w:r>
            <w:r>
              <w:rPr>
                <w:rFonts w:asciiTheme="minorHAnsi" w:hAnsiTheme="minorHAnsi" w:cs="Arial"/>
                <w:color w:val="000000"/>
                <w:szCs w:val="20"/>
              </w:rPr>
              <w:t xml:space="preserve">like </w:t>
            </w:r>
            <w:r w:rsidRPr="00E908CD">
              <w:rPr>
                <w:rFonts w:asciiTheme="minorHAnsi" w:hAnsiTheme="minorHAnsi" w:cs="Arial"/>
                <w:color w:val="000000"/>
                <w:szCs w:val="20"/>
              </w:rPr>
              <w:t>Microsoft recent documents)</w:t>
            </w:r>
          </w:p>
        </w:tc>
        <w:sdt>
          <w:sdtPr>
            <w:rPr>
              <w:rFonts w:asciiTheme="minorHAnsi" w:hAnsiTheme="minorHAnsi"/>
              <w:szCs w:val="20"/>
              <w:lang w:eastAsia="en-GB"/>
            </w:rPr>
            <w:id w:val="755942172"/>
            <w:placeholder>
              <w:docPart w:val="C9DF35FF0CC14A9E8CBDF6CB4101BB4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9167BA1" w14:textId="634BE8E6" w:rsidR="0046440D" w:rsidRPr="00E908CD" w:rsidRDefault="0046440D" w:rsidP="0046440D">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072705897"/>
            <w:placeholder>
              <w:docPart w:val="30A47392E81E46BCA7AE32FB966CF0F5"/>
            </w:placeholder>
            <w:showingPlcHdr/>
          </w:sdtPr>
          <w:sdtContent>
            <w:tc>
              <w:tcPr>
                <w:tcW w:w="5915" w:type="dxa"/>
              </w:tcPr>
              <w:p w14:paraId="7E91B8E9" w14:textId="3FA040EA" w:rsidR="0046440D" w:rsidRPr="00E908CD" w:rsidRDefault="0046440D" w:rsidP="0046440D">
                <w:pPr>
                  <w:rPr>
                    <w:rFonts w:asciiTheme="minorHAnsi" w:hAnsiTheme="minorHAnsi"/>
                    <w:szCs w:val="20"/>
                    <w:lang w:eastAsia="en-GB"/>
                  </w:rPr>
                </w:pPr>
                <w:r w:rsidRPr="00E908CD">
                  <w:rPr>
                    <w:rStyle w:val="PlaceholderText"/>
                  </w:rPr>
                  <w:t>Click or tap here to enter text.</w:t>
                </w:r>
              </w:p>
            </w:tc>
          </w:sdtContent>
        </w:sdt>
      </w:tr>
      <w:tr w:rsidR="00503D72" w:rsidRPr="00E908CD" w14:paraId="78FC956B" w14:textId="77777777" w:rsidTr="599C9A71">
        <w:tc>
          <w:tcPr>
            <w:tcW w:w="895" w:type="dxa"/>
          </w:tcPr>
          <w:p w14:paraId="018958C1" w14:textId="77777777" w:rsidR="00503D72" w:rsidRPr="00E908CD" w:rsidRDefault="00503D72" w:rsidP="599C9A71">
            <w:pPr>
              <w:pStyle w:val="Heading3"/>
              <w:keepNext w:val="0"/>
              <w:numPr>
                <w:ilvl w:val="2"/>
                <w:numId w:val="18"/>
              </w:numPr>
              <w:ind w:left="-108" w:right="-136"/>
              <w:jc w:val="center"/>
              <w:rPr>
                <w:rFonts w:asciiTheme="minorHAnsi" w:hAnsiTheme="minorHAnsi"/>
                <w:sz w:val="20"/>
                <w:szCs w:val="20"/>
              </w:rPr>
            </w:pPr>
            <w:bookmarkStart w:id="576" w:name="_Toc83117088"/>
            <w:bookmarkEnd w:id="576"/>
          </w:p>
        </w:tc>
        <w:tc>
          <w:tcPr>
            <w:tcW w:w="5580" w:type="dxa"/>
          </w:tcPr>
          <w:p w14:paraId="0D1E8BAE" w14:textId="0CFD1C97" w:rsidR="00503D72" w:rsidRPr="00E908CD" w:rsidRDefault="00503D72" w:rsidP="00503D72">
            <w:pPr>
              <w:rPr>
                <w:rFonts w:asciiTheme="minorHAnsi" w:hAnsiTheme="minorHAnsi" w:cs="Arial"/>
                <w:color w:val="000000"/>
                <w:szCs w:val="20"/>
              </w:rPr>
            </w:pPr>
            <w:r>
              <w:rPr>
                <w:rFonts w:asciiTheme="minorHAnsi" w:hAnsiTheme="minorHAnsi" w:cs="Arial"/>
                <w:color w:val="000000"/>
                <w:szCs w:val="20"/>
              </w:rPr>
              <w:t>Provides the ability for the reviewer to sort “My Projects” by due date</w:t>
            </w:r>
          </w:p>
        </w:tc>
        <w:sdt>
          <w:sdtPr>
            <w:rPr>
              <w:rFonts w:asciiTheme="minorHAnsi" w:hAnsiTheme="minorHAnsi"/>
              <w:szCs w:val="20"/>
              <w:lang w:eastAsia="en-GB"/>
            </w:rPr>
            <w:id w:val="796720340"/>
            <w:placeholder>
              <w:docPart w:val="0D833BB7E21E4F048EFFCD4B48A9894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7E14217" w14:textId="7605B0D7" w:rsidR="00503D72" w:rsidRDefault="00503D72" w:rsidP="00503D72">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814176270"/>
            <w:placeholder>
              <w:docPart w:val="BF7727BE755740D090D0D62A9483EB22"/>
            </w:placeholder>
            <w:showingPlcHdr/>
          </w:sdtPr>
          <w:sdtContent>
            <w:tc>
              <w:tcPr>
                <w:tcW w:w="5915" w:type="dxa"/>
              </w:tcPr>
              <w:p w14:paraId="47B15451" w14:textId="550EC245" w:rsidR="00503D72" w:rsidRDefault="00503D72" w:rsidP="00503D72">
                <w:pPr>
                  <w:rPr>
                    <w:rFonts w:asciiTheme="minorHAnsi" w:hAnsiTheme="minorHAnsi"/>
                    <w:szCs w:val="20"/>
                    <w:lang w:eastAsia="en-GB"/>
                  </w:rPr>
                </w:pPr>
                <w:r w:rsidRPr="00CF681F">
                  <w:rPr>
                    <w:rStyle w:val="PlaceholderText"/>
                  </w:rPr>
                  <w:t>Click or tap here to enter text.</w:t>
                </w:r>
              </w:p>
            </w:tc>
          </w:sdtContent>
        </w:sdt>
      </w:tr>
      <w:tr w:rsidR="0046440D" w:rsidRPr="008B7631" w14:paraId="6FA3BEE2" w14:textId="77777777" w:rsidTr="599C9A71">
        <w:tc>
          <w:tcPr>
            <w:tcW w:w="13470" w:type="dxa"/>
            <w:gridSpan w:val="4"/>
            <w:shd w:val="clear" w:color="auto" w:fill="8DB3E2" w:themeFill="text2" w:themeFillTint="66"/>
          </w:tcPr>
          <w:p w14:paraId="2F7D293C" w14:textId="77777777" w:rsidR="0046440D" w:rsidRPr="008B7631" w:rsidRDefault="0046440D" w:rsidP="0046440D">
            <w:pPr>
              <w:tabs>
                <w:tab w:val="left" w:pos="1683"/>
              </w:tabs>
              <w:rPr>
                <w:rFonts w:asciiTheme="minorHAnsi" w:hAnsiTheme="minorHAnsi"/>
                <w:b/>
                <w:szCs w:val="20"/>
                <w:lang w:eastAsia="en-GB"/>
              </w:rPr>
            </w:pPr>
            <w:r w:rsidRPr="008B7631">
              <w:rPr>
                <w:rFonts w:asciiTheme="minorHAnsi" w:hAnsiTheme="minorHAnsi"/>
                <w:b/>
                <w:szCs w:val="20"/>
                <w:lang w:eastAsia="en-GB"/>
              </w:rPr>
              <w:t>Search</w:t>
            </w:r>
          </w:p>
        </w:tc>
      </w:tr>
      <w:tr w:rsidR="0046440D" w:rsidRPr="0076539B" w14:paraId="4A5EBB12" w14:textId="77777777" w:rsidTr="599C9A71">
        <w:tc>
          <w:tcPr>
            <w:tcW w:w="895" w:type="dxa"/>
          </w:tcPr>
          <w:p w14:paraId="5A4B8122" w14:textId="77777777" w:rsidR="0046440D" w:rsidRPr="0076539B" w:rsidRDefault="0046440D" w:rsidP="599C9A71">
            <w:pPr>
              <w:pStyle w:val="Heading3"/>
              <w:keepNext w:val="0"/>
              <w:numPr>
                <w:ilvl w:val="2"/>
                <w:numId w:val="18"/>
              </w:numPr>
              <w:ind w:left="-108" w:right="-136"/>
              <w:jc w:val="center"/>
              <w:rPr>
                <w:rFonts w:asciiTheme="minorHAnsi" w:hAnsiTheme="minorHAnsi"/>
                <w:sz w:val="20"/>
                <w:szCs w:val="20"/>
              </w:rPr>
            </w:pPr>
            <w:bookmarkStart w:id="577" w:name="_Toc77243038"/>
            <w:bookmarkStart w:id="578" w:name="_Toc79592398"/>
            <w:bookmarkStart w:id="579" w:name="_Toc83117089"/>
            <w:bookmarkEnd w:id="577"/>
            <w:bookmarkEnd w:id="578"/>
            <w:bookmarkEnd w:id="579"/>
          </w:p>
        </w:tc>
        <w:tc>
          <w:tcPr>
            <w:tcW w:w="5580" w:type="dxa"/>
          </w:tcPr>
          <w:p w14:paraId="1EF6B636" w14:textId="77777777" w:rsidR="0046440D" w:rsidRDefault="0046440D" w:rsidP="0046440D">
            <w:pPr>
              <w:rPr>
                <w:rFonts w:asciiTheme="minorHAnsi" w:hAnsiTheme="minorHAnsi"/>
                <w:szCs w:val="20"/>
              </w:rPr>
            </w:pPr>
            <w:r w:rsidRPr="0076539B">
              <w:rPr>
                <w:rFonts w:asciiTheme="minorHAnsi" w:hAnsiTheme="minorHAnsi"/>
                <w:szCs w:val="20"/>
              </w:rPr>
              <w:t>Provides robust</w:t>
            </w:r>
            <w:r>
              <w:rPr>
                <w:rFonts w:asciiTheme="minorHAnsi" w:hAnsiTheme="minorHAnsi"/>
                <w:szCs w:val="20"/>
              </w:rPr>
              <w:t>, intuitive</w:t>
            </w:r>
            <w:r w:rsidRPr="0076539B">
              <w:rPr>
                <w:rFonts w:asciiTheme="minorHAnsi" w:hAnsiTheme="minorHAnsi"/>
                <w:szCs w:val="20"/>
              </w:rPr>
              <w:t xml:space="preserve"> search </w:t>
            </w:r>
            <w:r>
              <w:rPr>
                <w:rFonts w:asciiTheme="minorHAnsi" w:hAnsiTheme="minorHAnsi"/>
                <w:szCs w:val="20"/>
              </w:rPr>
              <w:t xml:space="preserve">(inquiry) </w:t>
            </w:r>
            <w:r w:rsidRPr="0076539B">
              <w:rPr>
                <w:rFonts w:asciiTheme="minorHAnsi" w:hAnsiTheme="minorHAnsi"/>
                <w:szCs w:val="20"/>
              </w:rPr>
              <w:t xml:space="preserve">and navigation functionality that reaches across all </w:t>
            </w:r>
            <w:r>
              <w:rPr>
                <w:rFonts w:asciiTheme="minorHAnsi" w:hAnsiTheme="minorHAnsi"/>
                <w:szCs w:val="20"/>
              </w:rPr>
              <w:t xml:space="preserve">functions / </w:t>
            </w:r>
            <w:r w:rsidRPr="0076539B">
              <w:rPr>
                <w:rFonts w:asciiTheme="minorHAnsi" w:hAnsiTheme="minorHAnsi"/>
                <w:szCs w:val="20"/>
              </w:rPr>
              <w:t>modules and attachments (</w:t>
            </w:r>
            <w:r>
              <w:rPr>
                <w:rFonts w:asciiTheme="minorHAnsi" w:hAnsiTheme="minorHAnsi"/>
                <w:szCs w:val="20"/>
              </w:rPr>
              <w:t xml:space="preserve">i.e., </w:t>
            </w:r>
            <w:r w:rsidRPr="0076539B">
              <w:rPr>
                <w:rFonts w:asciiTheme="minorHAnsi" w:hAnsiTheme="minorHAnsi"/>
                <w:szCs w:val="20"/>
              </w:rPr>
              <w:t>search by word, dollar amount, etc. and receive results)</w:t>
            </w:r>
          </w:p>
          <w:p w14:paraId="1DA5EC6B" w14:textId="3B701CFA" w:rsidR="00191599" w:rsidRPr="00191599" w:rsidRDefault="00191599" w:rsidP="00191599">
            <w:pPr>
              <w:pStyle w:val="ListParagraph"/>
              <w:numPr>
                <w:ilvl w:val="0"/>
                <w:numId w:val="33"/>
              </w:numPr>
              <w:rPr>
                <w:rFonts w:asciiTheme="minorHAnsi" w:hAnsiTheme="minorHAnsi"/>
                <w:szCs w:val="20"/>
              </w:rPr>
            </w:pPr>
            <w:r>
              <w:rPr>
                <w:rFonts w:asciiTheme="minorHAnsi" w:hAnsiTheme="minorHAnsi"/>
                <w:szCs w:val="20"/>
              </w:rPr>
              <w:t>Includes the ability to sort and filter search results</w:t>
            </w:r>
          </w:p>
        </w:tc>
        <w:sdt>
          <w:sdtPr>
            <w:rPr>
              <w:rFonts w:asciiTheme="minorHAnsi" w:hAnsiTheme="minorHAnsi"/>
              <w:szCs w:val="20"/>
              <w:lang w:eastAsia="en-GB"/>
            </w:rPr>
            <w:id w:val="1548331770"/>
            <w:placeholder>
              <w:docPart w:val="636EDE3F615D481AB2A3D0BCCC1C5F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16B810B" w14:textId="69D7A3F4" w:rsidR="0046440D" w:rsidRPr="0076539B" w:rsidRDefault="0046440D" w:rsidP="0046440D">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2080863389"/>
            <w:placeholder>
              <w:docPart w:val="196FD38746B143C49A269C3FB769888D"/>
            </w:placeholder>
            <w:showingPlcHdr/>
          </w:sdtPr>
          <w:sdtContent>
            <w:tc>
              <w:tcPr>
                <w:tcW w:w="5915" w:type="dxa"/>
              </w:tcPr>
              <w:p w14:paraId="14423101" w14:textId="5E73DEBE" w:rsidR="0046440D" w:rsidRPr="0076539B"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6E5055D7" w14:textId="77777777" w:rsidTr="599C9A71">
        <w:tc>
          <w:tcPr>
            <w:tcW w:w="895" w:type="dxa"/>
          </w:tcPr>
          <w:p w14:paraId="31E81F7B" w14:textId="77777777" w:rsidR="0046440D" w:rsidRPr="009734E2" w:rsidRDefault="0046440D" w:rsidP="599C9A71">
            <w:pPr>
              <w:pStyle w:val="Heading3"/>
              <w:keepNext w:val="0"/>
              <w:numPr>
                <w:ilvl w:val="2"/>
                <w:numId w:val="18"/>
              </w:numPr>
              <w:ind w:left="-108" w:right="-136"/>
              <w:jc w:val="center"/>
              <w:rPr>
                <w:rFonts w:asciiTheme="minorHAnsi" w:hAnsiTheme="minorHAnsi"/>
                <w:sz w:val="20"/>
                <w:szCs w:val="20"/>
              </w:rPr>
            </w:pPr>
            <w:bookmarkStart w:id="580" w:name="_Toc535158358"/>
            <w:bookmarkStart w:id="581" w:name="_Toc535219524"/>
            <w:bookmarkStart w:id="582" w:name="_Toc1566072"/>
            <w:bookmarkStart w:id="583" w:name="_Toc45105656"/>
            <w:bookmarkStart w:id="584" w:name="_Toc77243039"/>
            <w:bookmarkStart w:id="585" w:name="_Toc79592399"/>
            <w:bookmarkStart w:id="586" w:name="_Toc83117090"/>
            <w:bookmarkEnd w:id="580"/>
            <w:bookmarkEnd w:id="581"/>
            <w:bookmarkEnd w:id="582"/>
            <w:bookmarkEnd w:id="583"/>
            <w:bookmarkEnd w:id="584"/>
            <w:bookmarkEnd w:id="585"/>
            <w:bookmarkEnd w:id="586"/>
          </w:p>
        </w:tc>
        <w:tc>
          <w:tcPr>
            <w:tcW w:w="5580" w:type="dxa"/>
          </w:tcPr>
          <w:p w14:paraId="310C91AB" w14:textId="5FF3AF07" w:rsidR="0046440D" w:rsidRPr="008B7631" w:rsidRDefault="0046440D" w:rsidP="0046440D">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search on fields including </w:t>
            </w:r>
            <w:r>
              <w:rPr>
                <w:rFonts w:asciiTheme="minorHAnsi" w:hAnsiTheme="minorHAnsi" w:cs="Arial"/>
                <w:szCs w:val="20"/>
              </w:rPr>
              <w:t xml:space="preserve">keywords or wildcards, including </w:t>
            </w:r>
            <w:r w:rsidRPr="008B7631">
              <w:rPr>
                <w:rFonts w:asciiTheme="minorHAnsi" w:hAnsiTheme="minorHAnsi" w:cs="Arial"/>
                <w:szCs w:val="20"/>
              </w:rPr>
              <w:t>custom user-de</w:t>
            </w:r>
            <w:r>
              <w:rPr>
                <w:rFonts w:asciiTheme="minorHAnsi" w:hAnsiTheme="minorHAnsi" w:cs="Arial"/>
                <w:szCs w:val="20"/>
              </w:rPr>
              <w:t>fine fields, notes, and comments</w:t>
            </w:r>
          </w:p>
        </w:tc>
        <w:sdt>
          <w:sdtPr>
            <w:rPr>
              <w:rFonts w:asciiTheme="minorHAnsi" w:hAnsiTheme="minorHAnsi"/>
              <w:szCs w:val="20"/>
              <w:lang w:eastAsia="en-GB"/>
            </w:rPr>
            <w:id w:val="-1820259923"/>
            <w:placeholder>
              <w:docPart w:val="607CE6920E17442ABD4905B5D9F577A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A3D1ABF" w14:textId="0AC95AE4" w:rsidR="0046440D" w:rsidRPr="008B7631"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36369091"/>
            <w:placeholder>
              <w:docPart w:val="32732C8568724490871B216A19CBA065"/>
            </w:placeholder>
            <w:showingPlcHdr/>
          </w:sdtPr>
          <w:sdtContent>
            <w:tc>
              <w:tcPr>
                <w:tcW w:w="5915" w:type="dxa"/>
              </w:tcPr>
              <w:p w14:paraId="2537F21F" w14:textId="3F6EB9E6" w:rsidR="0046440D" w:rsidRPr="008B7631"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41DB7512" w14:textId="77777777" w:rsidTr="599C9A71">
        <w:tc>
          <w:tcPr>
            <w:tcW w:w="895" w:type="dxa"/>
          </w:tcPr>
          <w:p w14:paraId="6ED712BB" w14:textId="77777777" w:rsidR="0046440D" w:rsidRPr="008B7631" w:rsidRDefault="0046440D" w:rsidP="599C9A71">
            <w:pPr>
              <w:pStyle w:val="Heading3"/>
              <w:keepNext w:val="0"/>
              <w:numPr>
                <w:ilvl w:val="2"/>
                <w:numId w:val="18"/>
              </w:numPr>
              <w:ind w:left="-108" w:right="-136"/>
              <w:jc w:val="center"/>
              <w:rPr>
                <w:rFonts w:asciiTheme="minorHAnsi" w:hAnsiTheme="minorHAnsi"/>
                <w:sz w:val="20"/>
                <w:szCs w:val="20"/>
              </w:rPr>
            </w:pPr>
            <w:bookmarkStart w:id="587" w:name="_Toc535158359"/>
            <w:bookmarkStart w:id="588" w:name="_Toc535219525"/>
            <w:bookmarkStart w:id="589" w:name="_Toc1566073"/>
            <w:bookmarkStart w:id="590" w:name="_Toc45105657"/>
            <w:bookmarkStart w:id="591" w:name="_Toc491084503"/>
            <w:bookmarkStart w:id="592" w:name="_Toc534718496"/>
            <w:bookmarkStart w:id="593" w:name="_Toc491084504"/>
            <w:bookmarkStart w:id="594" w:name="_Toc534718497"/>
            <w:bookmarkStart w:id="595" w:name="_Toc535158360"/>
            <w:bookmarkStart w:id="596" w:name="_Toc535219526"/>
            <w:bookmarkStart w:id="597" w:name="_Toc1566074"/>
            <w:bookmarkStart w:id="598" w:name="_Toc45105658"/>
            <w:bookmarkStart w:id="599" w:name="_Toc77243040"/>
            <w:bookmarkStart w:id="600" w:name="_Toc79592400"/>
            <w:bookmarkStart w:id="601" w:name="_Toc83117091"/>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tc>
        <w:tc>
          <w:tcPr>
            <w:tcW w:w="5580" w:type="dxa"/>
          </w:tcPr>
          <w:p w14:paraId="4BF692AF" w14:textId="77777777" w:rsidR="0046440D" w:rsidRPr="008B7631" w:rsidRDefault="0046440D" w:rsidP="0046440D">
            <w:pPr>
              <w:rPr>
                <w:rFonts w:asciiTheme="minorHAnsi" w:hAnsiTheme="minorHAnsi" w:cs="Arial"/>
                <w:szCs w:val="20"/>
              </w:rPr>
            </w:pPr>
            <w:r>
              <w:rPr>
                <w:rFonts w:asciiTheme="minorHAnsi" w:hAnsiTheme="minorHAnsi" w:cs="Arial"/>
                <w:szCs w:val="20"/>
              </w:rPr>
              <w:t>Provides the a</w:t>
            </w:r>
            <w:r w:rsidRPr="008B7631">
              <w:rPr>
                <w:rFonts w:asciiTheme="minorHAnsi" w:hAnsiTheme="minorHAnsi" w:cs="Arial"/>
                <w:szCs w:val="20"/>
              </w:rPr>
              <w:t>bility for each user to edit and save their own search parameter</w:t>
            </w:r>
            <w:r>
              <w:rPr>
                <w:rFonts w:asciiTheme="minorHAnsi" w:hAnsiTheme="minorHAnsi" w:cs="Arial"/>
                <w:szCs w:val="20"/>
              </w:rPr>
              <w:t>s</w:t>
            </w:r>
          </w:p>
        </w:tc>
        <w:sdt>
          <w:sdtPr>
            <w:rPr>
              <w:rFonts w:asciiTheme="minorHAnsi" w:hAnsiTheme="minorHAnsi"/>
              <w:szCs w:val="20"/>
              <w:lang w:eastAsia="en-GB"/>
            </w:rPr>
            <w:id w:val="-1549445664"/>
            <w:placeholder>
              <w:docPart w:val="BF70332F78404C32B079B4843D42ADC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D661C10" w14:textId="231BF42A" w:rsidR="0046440D" w:rsidRPr="008B7631"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60144670"/>
            <w:placeholder>
              <w:docPart w:val="E90A094DA169462590663002D80A2590"/>
            </w:placeholder>
            <w:showingPlcHdr/>
          </w:sdtPr>
          <w:sdtContent>
            <w:tc>
              <w:tcPr>
                <w:tcW w:w="5915" w:type="dxa"/>
              </w:tcPr>
              <w:p w14:paraId="614F7F81" w14:textId="67831F87" w:rsidR="0046440D" w:rsidRPr="008B7631"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30CE05E4" w14:textId="77777777" w:rsidTr="599C9A71">
        <w:tc>
          <w:tcPr>
            <w:tcW w:w="895" w:type="dxa"/>
          </w:tcPr>
          <w:p w14:paraId="715EA457" w14:textId="77777777" w:rsidR="0046440D" w:rsidRPr="008B7631" w:rsidRDefault="0046440D" w:rsidP="599C9A71">
            <w:pPr>
              <w:pStyle w:val="Heading3"/>
              <w:keepNext w:val="0"/>
              <w:numPr>
                <w:ilvl w:val="2"/>
                <w:numId w:val="18"/>
              </w:numPr>
              <w:ind w:left="-108" w:right="-136"/>
              <w:jc w:val="center"/>
              <w:rPr>
                <w:rFonts w:asciiTheme="minorHAnsi" w:hAnsiTheme="minorHAnsi"/>
                <w:sz w:val="20"/>
                <w:szCs w:val="20"/>
              </w:rPr>
            </w:pPr>
            <w:bookmarkStart w:id="602" w:name="_Toc535158361"/>
            <w:bookmarkStart w:id="603" w:name="_Toc535219527"/>
            <w:bookmarkStart w:id="604" w:name="_Toc1566075"/>
            <w:bookmarkStart w:id="605" w:name="_Toc45105659"/>
            <w:bookmarkStart w:id="606" w:name="_Toc77243041"/>
            <w:bookmarkStart w:id="607" w:name="_Toc79592401"/>
            <w:bookmarkStart w:id="608" w:name="_Toc83117092"/>
            <w:bookmarkEnd w:id="602"/>
            <w:bookmarkEnd w:id="603"/>
            <w:bookmarkEnd w:id="604"/>
            <w:bookmarkEnd w:id="605"/>
            <w:bookmarkEnd w:id="606"/>
            <w:bookmarkEnd w:id="607"/>
            <w:bookmarkEnd w:id="608"/>
          </w:p>
        </w:tc>
        <w:tc>
          <w:tcPr>
            <w:tcW w:w="5580" w:type="dxa"/>
          </w:tcPr>
          <w:p w14:paraId="56D3817C" w14:textId="00D0590B" w:rsidR="0046440D" w:rsidRDefault="0046440D" w:rsidP="0046440D">
            <w:pPr>
              <w:rPr>
                <w:rFonts w:eastAsia="Cambria"/>
                <w:szCs w:val="22"/>
              </w:rPr>
            </w:pPr>
            <w:r>
              <w:t>Provides t</w:t>
            </w:r>
            <w:r w:rsidRPr="00FE4A85">
              <w:t xml:space="preserve">he ability to view items </w:t>
            </w:r>
            <w:r>
              <w:t>returned</w:t>
            </w:r>
            <w:r w:rsidRPr="00FE4A85">
              <w:t xml:space="preserve"> in a search without ha</w:t>
            </w:r>
            <w:r>
              <w:t>ving to open and close each item</w:t>
            </w:r>
          </w:p>
        </w:tc>
        <w:sdt>
          <w:sdtPr>
            <w:rPr>
              <w:rFonts w:asciiTheme="minorHAnsi" w:hAnsiTheme="minorHAnsi"/>
              <w:szCs w:val="20"/>
              <w:lang w:eastAsia="en-GB"/>
            </w:rPr>
            <w:id w:val="1542704264"/>
            <w:placeholder>
              <w:docPart w:val="925F6AC7903D401D8421030D493C39F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B1B50D6" w14:textId="037BD820" w:rsidR="0046440D" w:rsidRPr="008B7631"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02450451"/>
            <w:placeholder>
              <w:docPart w:val="CB4FDB77051E48DFB9F110E705D3EDB2"/>
            </w:placeholder>
            <w:showingPlcHdr/>
          </w:sdtPr>
          <w:sdtContent>
            <w:tc>
              <w:tcPr>
                <w:tcW w:w="5915" w:type="dxa"/>
              </w:tcPr>
              <w:p w14:paraId="31F8CC9A" w14:textId="16EBBDE0" w:rsidR="0046440D" w:rsidRPr="008B7631" w:rsidRDefault="0046440D" w:rsidP="0046440D">
                <w:pPr>
                  <w:rPr>
                    <w:rFonts w:asciiTheme="minorHAnsi" w:hAnsiTheme="minorHAnsi"/>
                    <w:szCs w:val="20"/>
                    <w:lang w:eastAsia="en-GB"/>
                  </w:rPr>
                </w:pPr>
                <w:r w:rsidRPr="00CF681F">
                  <w:rPr>
                    <w:rStyle w:val="PlaceholderText"/>
                  </w:rPr>
                  <w:t>Click or tap here to enter text.</w:t>
                </w:r>
              </w:p>
            </w:tc>
          </w:sdtContent>
        </w:sdt>
      </w:tr>
      <w:tr w:rsidR="0046440D" w:rsidRPr="008B7631" w14:paraId="5EDC7CC1" w14:textId="77777777" w:rsidTr="599C9A71">
        <w:tc>
          <w:tcPr>
            <w:tcW w:w="895" w:type="dxa"/>
          </w:tcPr>
          <w:p w14:paraId="60B12909" w14:textId="300BBE1D" w:rsidR="0046440D" w:rsidRPr="008B7631" w:rsidRDefault="0046440D" w:rsidP="599C9A71">
            <w:pPr>
              <w:pStyle w:val="Heading3"/>
              <w:keepNext w:val="0"/>
              <w:numPr>
                <w:ilvl w:val="2"/>
                <w:numId w:val="18"/>
              </w:numPr>
              <w:ind w:left="-108" w:right="-136"/>
              <w:jc w:val="center"/>
              <w:rPr>
                <w:rFonts w:asciiTheme="minorHAnsi" w:hAnsiTheme="minorHAnsi"/>
                <w:sz w:val="20"/>
                <w:szCs w:val="20"/>
              </w:rPr>
            </w:pPr>
            <w:bookmarkStart w:id="609" w:name="_Toc491084505"/>
            <w:bookmarkStart w:id="610" w:name="_Toc534718498"/>
            <w:bookmarkStart w:id="611" w:name="_Toc535158362"/>
            <w:bookmarkStart w:id="612" w:name="_Toc535219528"/>
            <w:bookmarkStart w:id="613" w:name="_Toc1566076"/>
            <w:bookmarkStart w:id="614" w:name="_Toc45105660"/>
            <w:bookmarkStart w:id="615" w:name="_Toc77243042"/>
            <w:bookmarkStart w:id="616" w:name="_Toc79592402"/>
            <w:bookmarkStart w:id="617" w:name="_Toc83117093"/>
            <w:bookmarkEnd w:id="609"/>
            <w:bookmarkEnd w:id="610"/>
            <w:bookmarkEnd w:id="611"/>
            <w:bookmarkEnd w:id="612"/>
            <w:bookmarkEnd w:id="613"/>
            <w:bookmarkEnd w:id="614"/>
            <w:bookmarkEnd w:id="615"/>
            <w:bookmarkEnd w:id="616"/>
            <w:bookmarkEnd w:id="617"/>
          </w:p>
        </w:tc>
        <w:tc>
          <w:tcPr>
            <w:tcW w:w="5580" w:type="dxa"/>
          </w:tcPr>
          <w:p w14:paraId="078038DB" w14:textId="4504D88A" w:rsidR="0046440D" w:rsidRPr="008B7631" w:rsidRDefault="0046440D" w:rsidP="0046440D">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export search resu</w:t>
            </w:r>
            <w:r>
              <w:rPr>
                <w:rFonts w:asciiTheme="minorHAnsi" w:hAnsiTheme="minorHAnsi" w:cs="Arial"/>
                <w:szCs w:val="20"/>
              </w:rPr>
              <w:t>lts to common Microsoft and PDF formats</w:t>
            </w:r>
          </w:p>
        </w:tc>
        <w:sdt>
          <w:sdtPr>
            <w:rPr>
              <w:rFonts w:asciiTheme="minorHAnsi" w:hAnsiTheme="minorHAnsi"/>
              <w:szCs w:val="20"/>
              <w:lang w:eastAsia="en-GB"/>
            </w:rPr>
            <w:id w:val="-386036369"/>
            <w:placeholder>
              <w:docPart w:val="7A9507D74B7D4613B12E37B22B2F6FF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11E354" w14:textId="0A89EDF3" w:rsidR="0046440D" w:rsidRPr="008B7631" w:rsidRDefault="0046440D" w:rsidP="0046440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7649742"/>
            <w:placeholder>
              <w:docPart w:val="728450C103484E96B8F7009068EE79FB"/>
            </w:placeholder>
            <w:showingPlcHdr/>
          </w:sdtPr>
          <w:sdtContent>
            <w:tc>
              <w:tcPr>
                <w:tcW w:w="5915" w:type="dxa"/>
              </w:tcPr>
              <w:p w14:paraId="124AE915" w14:textId="64C2DB0C" w:rsidR="0046440D" w:rsidRPr="008B7631" w:rsidRDefault="0046440D" w:rsidP="0046440D">
                <w:pPr>
                  <w:rPr>
                    <w:rFonts w:asciiTheme="minorHAnsi" w:hAnsiTheme="minorHAnsi"/>
                    <w:szCs w:val="20"/>
                    <w:lang w:eastAsia="en-GB"/>
                  </w:rPr>
                </w:pPr>
                <w:r w:rsidRPr="00CF681F">
                  <w:rPr>
                    <w:rStyle w:val="PlaceholderText"/>
                  </w:rPr>
                  <w:t>Click or tap here to enter text.</w:t>
                </w:r>
              </w:p>
            </w:tc>
          </w:sdtContent>
        </w:sdt>
      </w:tr>
    </w:tbl>
    <w:p w14:paraId="0CDF8E93" w14:textId="067D71E7" w:rsidR="002A5560" w:rsidRPr="00EF4987" w:rsidRDefault="002A5560" w:rsidP="004656D7">
      <w:pPr>
        <w:pStyle w:val="Heading1"/>
        <w:numPr>
          <w:ilvl w:val="1"/>
          <w:numId w:val="4"/>
        </w:numPr>
        <w:ind w:left="450"/>
      </w:pPr>
      <w:bookmarkStart w:id="618" w:name="_Toc491084506"/>
      <w:bookmarkStart w:id="619" w:name="_Toc534718499"/>
      <w:bookmarkStart w:id="620" w:name="_Toc535158363"/>
      <w:bookmarkStart w:id="621" w:name="_Toc535219529"/>
      <w:bookmarkStart w:id="622" w:name="_Toc1566077"/>
      <w:bookmarkStart w:id="623" w:name="_Toc45105661"/>
      <w:bookmarkStart w:id="624" w:name="_Toc77243043"/>
      <w:bookmarkStart w:id="625" w:name="_Toc79592403"/>
      <w:bookmarkStart w:id="626" w:name="_Toc83117094"/>
      <w:bookmarkStart w:id="627" w:name="_Toc491084507"/>
      <w:bookmarkStart w:id="628" w:name="_Toc534718500"/>
      <w:bookmarkStart w:id="629" w:name="_Toc83117095"/>
      <w:bookmarkEnd w:id="618"/>
      <w:bookmarkEnd w:id="619"/>
      <w:bookmarkEnd w:id="620"/>
      <w:bookmarkEnd w:id="621"/>
      <w:bookmarkEnd w:id="622"/>
      <w:bookmarkEnd w:id="623"/>
      <w:bookmarkEnd w:id="624"/>
      <w:bookmarkEnd w:id="625"/>
      <w:bookmarkEnd w:id="626"/>
      <w:bookmarkEnd w:id="627"/>
      <w:bookmarkEnd w:id="628"/>
      <w:r w:rsidRPr="00EF4987">
        <w:t>Workflow</w:t>
      </w:r>
      <w:bookmarkEnd w:id="629"/>
    </w:p>
    <w:p w14:paraId="776D4A0E" w14:textId="46CEB50D" w:rsidR="002A5560" w:rsidRPr="008B7631" w:rsidRDefault="003C266F" w:rsidP="002A5560">
      <w:pPr>
        <w:rPr>
          <w:rFonts w:asciiTheme="minorHAnsi" w:hAnsiTheme="minorHAnsi"/>
        </w:rPr>
      </w:pPr>
      <w:r w:rsidRPr="00222821">
        <w:rPr>
          <w:rFonts w:asciiTheme="minorHAnsi" w:hAnsiTheme="minorHAnsi"/>
        </w:rPr>
        <w:t>The solution should provide integrated workflow management capability, including generation, routing, notification, and approval of internal forms, reports, and other documents and processes (</w:t>
      </w:r>
      <w:r w:rsidR="00FE78D8">
        <w:rPr>
          <w:rFonts w:asciiTheme="minorHAnsi" w:hAnsiTheme="minorHAnsi"/>
        </w:rPr>
        <w:t xml:space="preserve">e.g., </w:t>
      </w:r>
      <w:r w:rsidR="00892AE1" w:rsidRPr="00222821">
        <w:rPr>
          <w:rFonts w:asciiTheme="minorHAnsi" w:hAnsiTheme="minorHAnsi"/>
        </w:rPr>
        <w:t xml:space="preserve">permit applications, </w:t>
      </w:r>
      <w:r w:rsidR="00222821" w:rsidRPr="00222821">
        <w:rPr>
          <w:rFonts w:asciiTheme="minorHAnsi" w:hAnsiTheme="minorHAnsi"/>
        </w:rPr>
        <w:t>application processing, project/case tracking</w:t>
      </w:r>
      <w:r w:rsidRPr="00222821">
        <w:rPr>
          <w:rFonts w:asciiTheme="minorHAnsi" w:hAnsiTheme="minorHAnsi"/>
        </w:rPr>
        <w:t xml:space="preserve">, etc.) for all core modules. </w:t>
      </w:r>
      <w:r w:rsidR="00856799" w:rsidRPr="00222821">
        <w:rPr>
          <w:rFonts w:asciiTheme="minorHAnsi" w:hAnsiTheme="minorHAnsi"/>
        </w:rPr>
        <w:t xml:space="preserve"> </w:t>
      </w:r>
      <w:r w:rsidR="0024796F" w:rsidRPr="00222821">
        <w:rPr>
          <w:rFonts w:asciiTheme="minorHAnsi" w:hAnsiTheme="minorHAnsi"/>
        </w:rPr>
        <w:t xml:space="preserve">Specific </w:t>
      </w:r>
      <w:r w:rsidRPr="00222821">
        <w:rPr>
          <w:rFonts w:asciiTheme="minorHAnsi" w:hAnsiTheme="minorHAnsi"/>
        </w:rPr>
        <w:t xml:space="preserve">requirements are </w:t>
      </w:r>
      <w:r w:rsidR="00915CAA" w:rsidRPr="00222821">
        <w:rPr>
          <w:rFonts w:asciiTheme="minorHAnsi" w:hAnsiTheme="minorHAnsi"/>
        </w:rPr>
        <w:t>listed below.</w:t>
      </w:r>
    </w:p>
    <w:p w14:paraId="36BF052E" w14:textId="77777777" w:rsidR="003C266F" w:rsidRPr="008B7631" w:rsidRDefault="003C266F" w:rsidP="002A5560">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B92248" w:rsidRPr="008B7631" w14:paraId="3E5C4788" w14:textId="77777777" w:rsidTr="005D5ABA">
        <w:trPr>
          <w:tblHeader/>
        </w:trPr>
        <w:tc>
          <w:tcPr>
            <w:tcW w:w="895" w:type="dxa"/>
            <w:shd w:val="clear" w:color="auto" w:fill="17365D" w:themeFill="text2" w:themeFillShade="BF"/>
          </w:tcPr>
          <w:p w14:paraId="5936868F" w14:textId="77777777" w:rsidR="00B92248" w:rsidRPr="008B7631" w:rsidRDefault="00B92248" w:rsidP="00637E7E">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1BD4F56B" w14:textId="77777777" w:rsidR="00B92248" w:rsidRPr="008B7631" w:rsidRDefault="00B92248" w:rsidP="00637E7E">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53D7B8B3" w14:textId="77777777" w:rsidR="00B92248" w:rsidRPr="008B7631" w:rsidRDefault="00B92248" w:rsidP="00637E7E">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15D59906" w14:textId="77777777" w:rsidR="00B92248" w:rsidRPr="008B7631" w:rsidRDefault="00B92248" w:rsidP="00637E7E">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734D1D" w:rsidRPr="008B7631" w14:paraId="1060224F" w14:textId="77777777" w:rsidTr="00632515">
        <w:tc>
          <w:tcPr>
            <w:tcW w:w="895" w:type="dxa"/>
          </w:tcPr>
          <w:p w14:paraId="254D90DB" w14:textId="77777777" w:rsidR="00734D1D" w:rsidRPr="002647F6" w:rsidRDefault="00734D1D" w:rsidP="00F326A8">
            <w:pPr>
              <w:pStyle w:val="Heading3"/>
              <w:keepNext w:val="0"/>
              <w:numPr>
                <w:ilvl w:val="2"/>
                <w:numId w:val="18"/>
              </w:numPr>
              <w:ind w:left="-108" w:right="-136"/>
              <w:jc w:val="center"/>
              <w:rPr>
                <w:rFonts w:asciiTheme="minorHAnsi" w:hAnsiTheme="minorHAnsi"/>
                <w:sz w:val="20"/>
                <w:szCs w:val="20"/>
              </w:rPr>
            </w:pPr>
            <w:bookmarkStart w:id="630" w:name="_Toc535158365"/>
            <w:bookmarkStart w:id="631" w:name="_Toc535219531"/>
            <w:bookmarkStart w:id="632" w:name="_Toc1566079"/>
            <w:bookmarkStart w:id="633" w:name="_Toc45105663"/>
            <w:bookmarkStart w:id="634" w:name="_Toc77243045"/>
            <w:bookmarkStart w:id="635" w:name="_Toc79592405"/>
            <w:bookmarkStart w:id="636" w:name="_Toc83117096"/>
            <w:bookmarkEnd w:id="630"/>
            <w:bookmarkEnd w:id="631"/>
            <w:bookmarkEnd w:id="632"/>
            <w:bookmarkEnd w:id="633"/>
            <w:bookmarkEnd w:id="634"/>
            <w:bookmarkEnd w:id="635"/>
            <w:bookmarkEnd w:id="636"/>
          </w:p>
        </w:tc>
        <w:tc>
          <w:tcPr>
            <w:tcW w:w="5580" w:type="dxa"/>
          </w:tcPr>
          <w:p w14:paraId="2CE9ADFE" w14:textId="6C9C7B2C" w:rsidR="0099166F" w:rsidRDefault="00734D1D" w:rsidP="00632515">
            <w:pPr>
              <w:rPr>
                <w:rFonts w:asciiTheme="minorHAnsi" w:hAnsiTheme="minorHAnsi" w:cs="Arial"/>
                <w:szCs w:val="20"/>
              </w:rPr>
            </w:pPr>
            <w:r w:rsidRPr="008B7631">
              <w:rPr>
                <w:rFonts w:asciiTheme="minorHAnsi" w:hAnsiTheme="minorHAnsi" w:cs="Arial"/>
                <w:szCs w:val="20"/>
              </w:rPr>
              <w:t>Provide</w:t>
            </w:r>
            <w:r w:rsidR="008E76B0">
              <w:rPr>
                <w:rFonts w:asciiTheme="minorHAnsi" w:hAnsiTheme="minorHAnsi" w:cs="Arial"/>
                <w:szCs w:val="20"/>
              </w:rPr>
              <w:t>s</w:t>
            </w:r>
            <w:r w:rsidRPr="008B7631">
              <w:rPr>
                <w:rFonts w:asciiTheme="minorHAnsi" w:hAnsiTheme="minorHAnsi" w:cs="Arial"/>
                <w:szCs w:val="20"/>
              </w:rPr>
              <w:t xml:space="preserve"> a configurable, flexible workflow management system to automate </w:t>
            </w:r>
            <w:r w:rsidR="00025413">
              <w:rPr>
                <w:rFonts w:asciiTheme="minorHAnsi" w:hAnsiTheme="minorHAnsi" w:cs="Arial"/>
                <w:szCs w:val="20"/>
              </w:rPr>
              <w:t xml:space="preserve">the assignment and track the completion of </w:t>
            </w:r>
            <w:r w:rsidRPr="008B7631">
              <w:rPr>
                <w:rFonts w:asciiTheme="minorHAnsi" w:hAnsiTheme="minorHAnsi" w:cs="Arial"/>
                <w:szCs w:val="20"/>
              </w:rPr>
              <w:t xml:space="preserve">business processes performed by each department and agency involved with the </w:t>
            </w:r>
            <w:r w:rsidR="0039174D">
              <w:rPr>
                <w:rFonts w:asciiTheme="minorHAnsi" w:hAnsiTheme="minorHAnsi" w:cs="Arial"/>
                <w:szCs w:val="20"/>
              </w:rPr>
              <w:t xml:space="preserve">application </w:t>
            </w:r>
            <w:r w:rsidRPr="008B7631">
              <w:rPr>
                <w:rFonts w:asciiTheme="minorHAnsi" w:hAnsiTheme="minorHAnsi" w:cs="Arial"/>
                <w:szCs w:val="20"/>
              </w:rPr>
              <w:t xml:space="preserve">review process, including </w:t>
            </w:r>
            <w:r w:rsidR="00896FBB">
              <w:rPr>
                <w:rFonts w:asciiTheme="minorHAnsi" w:hAnsiTheme="minorHAnsi" w:cs="Arial"/>
                <w:szCs w:val="20"/>
              </w:rPr>
              <w:t>all related tasks</w:t>
            </w:r>
            <w:r w:rsidR="00684E67">
              <w:rPr>
                <w:rFonts w:asciiTheme="minorHAnsi" w:hAnsiTheme="minorHAnsi" w:cs="Arial"/>
                <w:szCs w:val="20"/>
              </w:rPr>
              <w:t xml:space="preserve">.  </w:t>
            </w:r>
            <w:r w:rsidR="007957F1">
              <w:rPr>
                <w:rFonts w:asciiTheme="minorHAnsi" w:hAnsiTheme="minorHAnsi" w:cs="Arial"/>
                <w:szCs w:val="20"/>
              </w:rPr>
              <w:t xml:space="preserve">The proposed solution’s automated workflow should </w:t>
            </w:r>
            <w:r w:rsidR="00530A0B">
              <w:rPr>
                <w:rFonts w:asciiTheme="minorHAnsi" w:hAnsiTheme="minorHAnsi" w:cs="Arial"/>
                <w:szCs w:val="20"/>
              </w:rPr>
              <w:t>include the ability to accommodate</w:t>
            </w:r>
            <w:r w:rsidR="007957F1">
              <w:rPr>
                <w:rFonts w:asciiTheme="minorHAnsi" w:hAnsiTheme="minorHAnsi" w:cs="Arial"/>
                <w:szCs w:val="20"/>
              </w:rPr>
              <w:t xml:space="preserve"> </w:t>
            </w:r>
            <w:r w:rsidRPr="008B7631">
              <w:rPr>
                <w:rFonts w:asciiTheme="minorHAnsi" w:hAnsiTheme="minorHAnsi" w:cs="Arial"/>
                <w:szCs w:val="20"/>
              </w:rPr>
              <w:t>the following features</w:t>
            </w:r>
            <w:r w:rsidR="00530A0B">
              <w:rPr>
                <w:rFonts w:asciiTheme="minorHAnsi" w:hAnsiTheme="minorHAnsi" w:cs="Arial"/>
                <w:szCs w:val="20"/>
              </w:rPr>
              <w:t xml:space="preserve"> in accordance with City requirements</w:t>
            </w:r>
            <w:r w:rsidRPr="008B7631">
              <w:rPr>
                <w:rFonts w:asciiTheme="minorHAnsi" w:hAnsiTheme="minorHAnsi" w:cs="Arial"/>
                <w:szCs w:val="20"/>
              </w:rPr>
              <w:t>:</w:t>
            </w:r>
          </w:p>
          <w:p w14:paraId="3E51CE87" w14:textId="211F81A6" w:rsidR="00A936A5" w:rsidRPr="00F86F3C" w:rsidRDefault="00A936A5" w:rsidP="0099166F">
            <w:pPr>
              <w:pStyle w:val="ListParagraph"/>
              <w:numPr>
                <w:ilvl w:val="0"/>
                <w:numId w:val="33"/>
              </w:numPr>
              <w:rPr>
                <w:rFonts w:asciiTheme="minorHAnsi" w:hAnsiTheme="minorHAnsi"/>
                <w:szCs w:val="20"/>
                <w:lang w:eastAsia="en-GB"/>
              </w:rPr>
            </w:pPr>
            <w:r>
              <w:rPr>
                <w:rFonts w:asciiTheme="minorHAnsi" w:hAnsiTheme="minorHAnsi" w:cs="Arial"/>
                <w:szCs w:val="20"/>
              </w:rPr>
              <w:t>the ability to establish standard workflows according to record types (i.e., building permit applications, planning applications, code enforcement complaints, etc.)</w:t>
            </w:r>
          </w:p>
          <w:p w14:paraId="50BD895B" w14:textId="5A0924AD" w:rsidR="00F86F3C" w:rsidRPr="00A936A5" w:rsidRDefault="00F86F3C" w:rsidP="0099166F">
            <w:pPr>
              <w:pStyle w:val="ListParagraph"/>
              <w:numPr>
                <w:ilvl w:val="0"/>
                <w:numId w:val="33"/>
              </w:numPr>
              <w:rPr>
                <w:rFonts w:asciiTheme="minorHAnsi" w:hAnsiTheme="minorHAnsi"/>
                <w:szCs w:val="20"/>
                <w:lang w:eastAsia="en-GB"/>
              </w:rPr>
            </w:pPr>
            <w:r>
              <w:rPr>
                <w:rFonts w:asciiTheme="minorHAnsi" w:hAnsiTheme="minorHAnsi"/>
                <w:szCs w:val="20"/>
                <w:lang w:eastAsia="en-GB"/>
              </w:rPr>
              <w:t>the ability to establish standard workflows according to special data (i.e., City Council Districts, etc.)</w:t>
            </w:r>
          </w:p>
          <w:p w14:paraId="5D64AFC6" w14:textId="7AB82A39" w:rsidR="006461EB" w:rsidRPr="006461EB" w:rsidRDefault="00B4189D" w:rsidP="00D7378A">
            <w:pPr>
              <w:pStyle w:val="ListParagraph"/>
              <w:numPr>
                <w:ilvl w:val="0"/>
                <w:numId w:val="33"/>
              </w:numPr>
              <w:rPr>
                <w:rFonts w:asciiTheme="minorHAnsi" w:hAnsiTheme="minorHAnsi"/>
                <w:szCs w:val="20"/>
                <w:lang w:eastAsia="en-GB"/>
              </w:rPr>
            </w:pPr>
            <w:r w:rsidRPr="006461EB">
              <w:rPr>
                <w:rFonts w:asciiTheme="minorHAnsi" w:hAnsiTheme="minorHAnsi" w:cs="Arial"/>
                <w:szCs w:val="20"/>
              </w:rPr>
              <w:t>the ability to track versions of / revisions to a workflow process</w:t>
            </w:r>
          </w:p>
          <w:p w14:paraId="4985D227" w14:textId="4FD5EFFD" w:rsidR="0099166F" w:rsidRPr="006461EB" w:rsidRDefault="00734D1D" w:rsidP="00D7378A">
            <w:pPr>
              <w:pStyle w:val="ListParagraph"/>
              <w:numPr>
                <w:ilvl w:val="0"/>
                <w:numId w:val="33"/>
              </w:numPr>
              <w:rPr>
                <w:rFonts w:asciiTheme="minorHAnsi" w:hAnsiTheme="minorHAnsi"/>
                <w:szCs w:val="20"/>
                <w:lang w:eastAsia="en-GB"/>
              </w:rPr>
            </w:pPr>
            <w:r w:rsidRPr="006461EB">
              <w:rPr>
                <w:rFonts w:asciiTheme="minorHAnsi" w:hAnsiTheme="minorHAnsi" w:cs="Arial"/>
                <w:szCs w:val="20"/>
              </w:rPr>
              <w:t xml:space="preserve">the ability to </w:t>
            </w:r>
            <w:r w:rsidR="00A936A5" w:rsidRPr="006461EB">
              <w:rPr>
                <w:rFonts w:asciiTheme="minorHAnsi" w:hAnsiTheme="minorHAnsi" w:cs="Arial"/>
                <w:szCs w:val="20"/>
              </w:rPr>
              <w:t>enforce completion of workflow in the</w:t>
            </w:r>
            <w:r w:rsidR="00FC6F35" w:rsidRPr="006461EB">
              <w:rPr>
                <w:rFonts w:asciiTheme="minorHAnsi" w:hAnsiTheme="minorHAnsi" w:cs="Arial"/>
                <w:szCs w:val="20"/>
              </w:rPr>
              <w:t xml:space="preserve"> default</w:t>
            </w:r>
            <w:r w:rsidRPr="006461EB">
              <w:rPr>
                <w:rFonts w:asciiTheme="minorHAnsi" w:hAnsiTheme="minorHAnsi" w:cs="Arial"/>
                <w:szCs w:val="20"/>
              </w:rPr>
              <w:t xml:space="preserve"> orde</w:t>
            </w:r>
            <w:r w:rsidR="0099166F" w:rsidRPr="006461EB">
              <w:rPr>
                <w:rFonts w:asciiTheme="minorHAnsi" w:hAnsiTheme="minorHAnsi" w:cs="Arial"/>
                <w:szCs w:val="20"/>
              </w:rPr>
              <w:t>r</w:t>
            </w:r>
            <w:r w:rsidR="00A3594B" w:rsidRPr="006461EB">
              <w:rPr>
                <w:rFonts w:asciiTheme="minorHAnsi" w:hAnsiTheme="minorHAnsi" w:cs="Arial"/>
                <w:szCs w:val="20"/>
              </w:rPr>
              <w:t xml:space="preserve"> (sequential flow)</w:t>
            </w:r>
          </w:p>
          <w:p w14:paraId="7DD371D0" w14:textId="094A3B7F" w:rsidR="00FF02CD" w:rsidRPr="008A06C9" w:rsidRDefault="00FF02CD" w:rsidP="00FF02CD">
            <w:pPr>
              <w:pStyle w:val="ListParagraph"/>
              <w:numPr>
                <w:ilvl w:val="0"/>
                <w:numId w:val="33"/>
              </w:numPr>
              <w:rPr>
                <w:rFonts w:asciiTheme="minorHAnsi" w:hAnsiTheme="minorHAnsi"/>
                <w:szCs w:val="20"/>
                <w:lang w:eastAsia="en-GB"/>
              </w:rPr>
            </w:pPr>
            <w:r w:rsidRPr="0099166F">
              <w:rPr>
                <w:rFonts w:asciiTheme="minorHAnsi" w:hAnsiTheme="minorHAnsi" w:cs="Arial"/>
                <w:szCs w:val="20"/>
              </w:rPr>
              <w:t xml:space="preserve">the ability to </w:t>
            </w:r>
            <w:r>
              <w:rPr>
                <w:rFonts w:asciiTheme="minorHAnsi" w:hAnsiTheme="minorHAnsi" w:cs="Arial"/>
                <w:szCs w:val="20"/>
              </w:rPr>
              <w:t>enforce completion of</w:t>
            </w:r>
            <w:r w:rsidRPr="0099166F">
              <w:rPr>
                <w:rFonts w:asciiTheme="minorHAnsi" w:hAnsiTheme="minorHAnsi" w:cs="Arial"/>
                <w:szCs w:val="20"/>
              </w:rPr>
              <w:t xml:space="preserve"> pre-requisite tasks </w:t>
            </w:r>
            <w:proofErr w:type="gramStart"/>
            <w:r w:rsidRPr="0099166F">
              <w:rPr>
                <w:rFonts w:asciiTheme="minorHAnsi" w:hAnsiTheme="minorHAnsi" w:cs="Arial"/>
                <w:szCs w:val="20"/>
              </w:rPr>
              <w:t>in order to</w:t>
            </w:r>
            <w:proofErr w:type="gramEnd"/>
            <w:r w:rsidRPr="0099166F">
              <w:rPr>
                <w:rFonts w:asciiTheme="minorHAnsi" w:hAnsiTheme="minorHAnsi" w:cs="Arial"/>
                <w:szCs w:val="20"/>
              </w:rPr>
              <w:t xml:space="preserve"> </w:t>
            </w:r>
            <w:r>
              <w:rPr>
                <w:rFonts w:asciiTheme="minorHAnsi" w:hAnsiTheme="minorHAnsi" w:cs="Arial"/>
                <w:szCs w:val="20"/>
              </w:rPr>
              <w:t xml:space="preserve">permit completion of subsequent </w:t>
            </w:r>
            <w:r w:rsidRPr="0099166F">
              <w:rPr>
                <w:rFonts w:asciiTheme="minorHAnsi" w:hAnsiTheme="minorHAnsi" w:cs="Arial"/>
                <w:szCs w:val="20"/>
              </w:rPr>
              <w:t>tasks</w:t>
            </w:r>
          </w:p>
          <w:p w14:paraId="5EFDC207" w14:textId="1CC51BEE" w:rsidR="00072860" w:rsidRPr="00072860" w:rsidRDefault="007C0FB6" w:rsidP="0099166F">
            <w:pPr>
              <w:pStyle w:val="ListParagraph"/>
              <w:numPr>
                <w:ilvl w:val="0"/>
                <w:numId w:val="33"/>
              </w:numPr>
              <w:rPr>
                <w:rFonts w:asciiTheme="minorHAnsi" w:hAnsiTheme="minorHAnsi"/>
                <w:szCs w:val="20"/>
                <w:lang w:eastAsia="en-GB"/>
              </w:rPr>
            </w:pPr>
            <w:r>
              <w:rPr>
                <w:rFonts w:asciiTheme="minorHAnsi" w:hAnsiTheme="minorHAnsi" w:cs="Arial"/>
                <w:szCs w:val="20"/>
              </w:rPr>
              <w:t>the ability to support</w:t>
            </w:r>
            <w:r w:rsidR="00015B1B" w:rsidRPr="0099166F">
              <w:rPr>
                <w:rFonts w:asciiTheme="minorHAnsi" w:hAnsiTheme="minorHAnsi" w:cs="Arial"/>
                <w:szCs w:val="20"/>
              </w:rPr>
              <w:t xml:space="preserve"> completion of parallel tasks</w:t>
            </w:r>
            <w:r>
              <w:rPr>
                <w:rFonts w:asciiTheme="minorHAnsi" w:hAnsiTheme="minorHAnsi" w:cs="Arial"/>
                <w:szCs w:val="20"/>
              </w:rPr>
              <w:t xml:space="preserve">, </w:t>
            </w:r>
            <w:r w:rsidR="00072860">
              <w:rPr>
                <w:rFonts w:asciiTheme="minorHAnsi" w:hAnsiTheme="minorHAnsi" w:cs="Arial"/>
                <w:szCs w:val="20"/>
              </w:rPr>
              <w:t>as</w:t>
            </w:r>
            <w:r>
              <w:rPr>
                <w:rFonts w:asciiTheme="minorHAnsi" w:hAnsiTheme="minorHAnsi" w:cs="Arial"/>
                <w:szCs w:val="20"/>
              </w:rPr>
              <w:t xml:space="preserve"> </w:t>
            </w:r>
            <w:r w:rsidR="00072860">
              <w:rPr>
                <w:rFonts w:asciiTheme="minorHAnsi" w:hAnsiTheme="minorHAnsi" w:cs="Arial"/>
                <w:szCs w:val="20"/>
              </w:rPr>
              <w:t>necessary</w:t>
            </w:r>
          </w:p>
          <w:p w14:paraId="4C953203" w14:textId="12AC6F37" w:rsidR="001C06A2" w:rsidRPr="001C06A2" w:rsidRDefault="00734D1D" w:rsidP="0099166F">
            <w:pPr>
              <w:pStyle w:val="ListParagraph"/>
              <w:numPr>
                <w:ilvl w:val="0"/>
                <w:numId w:val="33"/>
              </w:numPr>
              <w:rPr>
                <w:rFonts w:asciiTheme="minorHAnsi" w:hAnsiTheme="minorHAnsi"/>
                <w:szCs w:val="20"/>
                <w:lang w:eastAsia="en-GB"/>
              </w:rPr>
            </w:pPr>
            <w:r w:rsidRPr="0099166F">
              <w:rPr>
                <w:rFonts w:asciiTheme="minorHAnsi" w:hAnsiTheme="minorHAnsi" w:cs="Arial"/>
                <w:szCs w:val="20"/>
              </w:rPr>
              <w:t xml:space="preserve">the </w:t>
            </w:r>
            <w:r w:rsidR="00F452B9">
              <w:rPr>
                <w:rFonts w:asciiTheme="minorHAnsi" w:hAnsiTheme="minorHAnsi" w:cs="Arial"/>
                <w:szCs w:val="20"/>
              </w:rPr>
              <w:t xml:space="preserve">ability to provide </w:t>
            </w:r>
            <w:r w:rsidRPr="0099166F">
              <w:rPr>
                <w:rFonts w:asciiTheme="minorHAnsi" w:hAnsiTheme="minorHAnsi" w:cs="Arial"/>
                <w:szCs w:val="20"/>
              </w:rPr>
              <w:t xml:space="preserve">task owner or assignee with </w:t>
            </w:r>
            <w:r w:rsidR="00A3594B">
              <w:rPr>
                <w:rFonts w:asciiTheme="minorHAnsi" w:hAnsiTheme="minorHAnsi" w:cs="Arial"/>
                <w:szCs w:val="20"/>
              </w:rPr>
              <w:t xml:space="preserve">access to data or </w:t>
            </w:r>
            <w:r w:rsidRPr="0099166F">
              <w:rPr>
                <w:rFonts w:asciiTheme="minorHAnsi" w:hAnsiTheme="minorHAnsi" w:cs="Arial"/>
                <w:szCs w:val="20"/>
              </w:rPr>
              <w:t xml:space="preserve">information needed to complete the assigned </w:t>
            </w:r>
            <w:r w:rsidRPr="0099166F">
              <w:rPr>
                <w:rFonts w:asciiTheme="minorHAnsi" w:hAnsiTheme="minorHAnsi" w:cs="Arial"/>
                <w:szCs w:val="20"/>
              </w:rPr>
              <w:lastRenderedPageBreak/>
              <w:t>task (access/link to plan for plan review, access/link to case for inspection, etc.)</w:t>
            </w:r>
          </w:p>
          <w:p w14:paraId="2BBAE8D1" w14:textId="56315BBF" w:rsidR="00734D1D" w:rsidRPr="0099166F" w:rsidRDefault="00734D1D" w:rsidP="0099166F">
            <w:pPr>
              <w:pStyle w:val="ListParagraph"/>
              <w:numPr>
                <w:ilvl w:val="0"/>
                <w:numId w:val="33"/>
              </w:numPr>
              <w:rPr>
                <w:rFonts w:asciiTheme="minorHAnsi" w:hAnsiTheme="minorHAnsi"/>
                <w:szCs w:val="20"/>
                <w:lang w:eastAsia="en-GB"/>
              </w:rPr>
            </w:pPr>
            <w:r w:rsidRPr="0099166F">
              <w:rPr>
                <w:rFonts w:asciiTheme="minorHAnsi" w:hAnsiTheme="minorHAnsi" w:cs="Arial"/>
                <w:szCs w:val="20"/>
              </w:rPr>
              <w:t xml:space="preserve">the ability to denote that a workflow step is completed, but </w:t>
            </w:r>
            <w:r w:rsidR="004452E2">
              <w:rPr>
                <w:rFonts w:asciiTheme="minorHAnsi" w:hAnsiTheme="minorHAnsi" w:cs="Arial"/>
                <w:szCs w:val="20"/>
              </w:rPr>
              <w:t xml:space="preserve">place a hold on the </w:t>
            </w:r>
            <w:r w:rsidRPr="0099166F">
              <w:rPr>
                <w:rFonts w:asciiTheme="minorHAnsi" w:hAnsiTheme="minorHAnsi" w:cs="Arial"/>
                <w:szCs w:val="20"/>
              </w:rPr>
              <w:t xml:space="preserve">workflow </w:t>
            </w:r>
            <w:r w:rsidR="00B602DD">
              <w:rPr>
                <w:rFonts w:asciiTheme="minorHAnsi" w:hAnsiTheme="minorHAnsi" w:cs="Arial"/>
                <w:szCs w:val="20"/>
              </w:rPr>
              <w:t>to</w:t>
            </w:r>
            <w:r w:rsidR="004452E2">
              <w:rPr>
                <w:rFonts w:asciiTheme="minorHAnsi" w:hAnsiTheme="minorHAnsi" w:cs="Arial"/>
                <w:szCs w:val="20"/>
              </w:rPr>
              <w:t xml:space="preserve"> prevent completion of </w:t>
            </w:r>
            <w:r w:rsidR="00B602DD">
              <w:rPr>
                <w:rFonts w:asciiTheme="minorHAnsi" w:hAnsiTheme="minorHAnsi" w:cs="Arial"/>
                <w:szCs w:val="20"/>
              </w:rPr>
              <w:t>subsequent</w:t>
            </w:r>
            <w:r w:rsidRPr="0099166F">
              <w:rPr>
                <w:rFonts w:asciiTheme="minorHAnsi" w:hAnsiTheme="minorHAnsi" w:cs="Arial"/>
                <w:szCs w:val="20"/>
              </w:rPr>
              <w:t xml:space="preserve"> tas</w:t>
            </w:r>
            <w:r w:rsidR="00B978AD">
              <w:rPr>
                <w:rFonts w:asciiTheme="minorHAnsi" w:hAnsiTheme="minorHAnsi" w:cs="Arial"/>
                <w:szCs w:val="20"/>
              </w:rPr>
              <w:t>k(s)</w:t>
            </w:r>
          </w:p>
        </w:tc>
        <w:sdt>
          <w:sdtPr>
            <w:rPr>
              <w:rFonts w:asciiTheme="minorHAnsi" w:hAnsiTheme="minorHAnsi"/>
              <w:szCs w:val="20"/>
              <w:lang w:eastAsia="en-GB"/>
            </w:rPr>
            <w:id w:val="-1690290598"/>
            <w:placeholder>
              <w:docPart w:val="B9DB1B31B06B4B4AAD00595B12206AB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8269CD" w14:textId="10914B06" w:rsidR="00734D1D" w:rsidRPr="008B7631" w:rsidRDefault="00734D1D"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79888606"/>
            <w:placeholder>
              <w:docPart w:val="52C7EA02056A40D9AF4D78446A8DFB81"/>
            </w:placeholder>
            <w:showingPlcHdr/>
          </w:sdtPr>
          <w:sdtContent>
            <w:tc>
              <w:tcPr>
                <w:tcW w:w="5915" w:type="dxa"/>
              </w:tcPr>
              <w:p w14:paraId="7221A913" w14:textId="600026B2" w:rsidR="00734D1D" w:rsidRPr="008B7631" w:rsidRDefault="00734D1D" w:rsidP="00632515">
                <w:pPr>
                  <w:rPr>
                    <w:rFonts w:asciiTheme="minorHAnsi" w:hAnsiTheme="minorHAnsi"/>
                    <w:szCs w:val="20"/>
                    <w:lang w:eastAsia="en-GB"/>
                  </w:rPr>
                </w:pPr>
                <w:r w:rsidRPr="00CF681F">
                  <w:rPr>
                    <w:rStyle w:val="PlaceholderText"/>
                  </w:rPr>
                  <w:t>Click or tap here to enter text.</w:t>
                </w:r>
              </w:p>
            </w:tc>
          </w:sdtContent>
        </w:sdt>
      </w:tr>
      <w:tr w:rsidR="00E0314E" w:rsidRPr="008B7631" w14:paraId="0AB09DDB" w14:textId="77777777" w:rsidTr="00632515">
        <w:tc>
          <w:tcPr>
            <w:tcW w:w="895" w:type="dxa"/>
          </w:tcPr>
          <w:p w14:paraId="41DC9E59" w14:textId="77777777" w:rsidR="00E0314E" w:rsidRPr="002647F6" w:rsidRDefault="00E0314E" w:rsidP="00E0314E">
            <w:pPr>
              <w:pStyle w:val="Heading3"/>
              <w:keepNext w:val="0"/>
              <w:numPr>
                <w:ilvl w:val="2"/>
                <w:numId w:val="18"/>
              </w:numPr>
              <w:ind w:left="-108" w:right="-136"/>
              <w:jc w:val="center"/>
              <w:rPr>
                <w:rFonts w:asciiTheme="minorHAnsi" w:hAnsiTheme="minorHAnsi"/>
                <w:sz w:val="20"/>
                <w:szCs w:val="20"/>
              </w:rPr>
            </w:pPr>
            <w:bookmarkStart w:id="637" w:name="_Toc77243046"/>
            <w:bookmarkStart w:id="638" w:name="_Toc79592406"/>
            <w:bookmarkStart w:id="639" w:name="_Toc83117097"/>
            <w:bookmarkEnd w:id="637"/>
            <w:bookmarkEnd w:id="638"/>
            <w:bookmarkEnd w:id="639"/>
          </w:p>
        </w:tc>
        <w:tc>
          <w:tcPr>
            <w:tcW w:w="5580" w:type="dxa"/>
          </w:tcPr>
          <w:p w14:paraId="47B385B0" w14:textId="6C57F83A" w:rsidR="00E0314E" w:rsidRPr="008B7631" w:rsidRDefault="00E0314E" w:rsidP="00E0314E">
            <w:pPr>
              <w:rPr>
                <w:rFonts w:asciiTheme="minorHAnsi" w:hAnsiTheme="minorHAnsi" w:cs="Arial"/>
                <w:szCs w:val="20"/>
              </w:rPr>
            </w:pPr>
            <w:r w:rsidRPr="0099166F">
              <w:rPr>
                <w:rFonts w:asciiTheme="minorHAnsi" w:hAnsiTheme="minorHAnsi" w:cs="Arial"/>
                <w:szCs w:val="20"/>
              </w:rPr>
              <w:t>Provides the ability to configure escalation rules (e.g., if a task is not completed within a</w:t>
            </w:r>
            <w:r>
              <w:rPr>
                <w:rFonts w:asciiTheme="minorHAnsi" w:hAnsiTheme="minorHAnsi" w:cs="Arial"/>
                <w:szCs w:val="20"/>
              </w:rPr>
              <w:t xml:space="preserve"> specified</w:t>
            </w:r>
            <w:r w:rsidRPr="0099166F">
              <w:rPr>
                <w:rFonts w:asciiTheme="minorHAnsi" w:hAnsiTheme="minorHAnsi" w:cs="Arial"/>
                <w:szCs w:val="20"/>
              </w:rPr>
              <w:t xml:space="preserve"> timeframe)</w:t>
            </w:r>
          </w:p>
        </w:tc>
        <w:sdt>
          <w:sdtPr>
            <w:rPr>
              <w:rFonts w:asciiTheme="minorHAnsi" w:hAnsiTheme="minorHAnsi"/>
              <w:szCs w:val="20"/>
              <w:lang w:eastAsia="en-GB"/>
            </w:rPr>
            <w:id w:val="1446193943"/>
            <w:placeholder>
              <w:docPart w:val="3F65D3363F764AF1B59CB870670146F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D1C841C" w14:textId="74E786B0"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06409804"/>
            <w:placeholder>
              <w:docPart w:val="616903C6B6C841B29A0D7B78B5771C05"/>
            </w:placeholder>
            <w:showingPlcHdr/>
          </w:sdtPr>
          <w:sdtContent>
            <w:tc>
              <w:tcPr>
                <w:tcW w:w="5915" w:type="dxa"/>
              </w:tcPr>
              <w:p w14:paraId="5A04F179" w14:textId="12F73D4B"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225C33" w:rsidRPr="008A0FC8" w14:paraId="32BD25CB" w14:textId="77777777" w:rsidTr="006F4AB4">
        <w:tc>
          <w:tcPr>
            <w:tcW w:w="895" w:type="dxa"/>
          </w:tcPr>
          <w:p w14:paraId="18250C49" w14:textId="77777777" w:rsidR="00225C33" w:rsidRPr="008A0FC8" w:rsidRDefault="00225C33" w:rsidP="00F326A8">
            <w:pPr>
              <w:pStyle w:val="Heading3"/>
              <w:keepNext w:val="0"/>
              <w:numPr>
                <w:ilvl w:val="2"/>
                <w:numId w:val="18"/>
              </w:numPr>
              <w:ind w:left="-108" w:right="-136"/>
              <w:jc w:val="center"/>
              <w:rPr>
                <w:rFonts w:asciiTheme="minorHAnsi" w:hAnsiTheme="minorHAnsi"/>
                <w:sz w:val="20"/>
                <w:szCs w:val="20"/>
              </w:rPr>
            </w:pPr>
            <w:bookmarkStart w:id="640" w:name="_Toc489531264"/>
            <w:bookmarkStart w:id="641" w:name="_Toc489531801"/>
            <w:bookmarkStart w:id="642" w:name="_Toc490625250"/>
            <w:bookmarkStart w:id="643" w:name="_Toc491083936"/>
            <w:bookmarkStart w:id="644" w:name="_Toc534718409"/>
            <w:bookmarkStart w:id="645" w:name="_Toc535158366"/>
            <w:bookmarkStart w:id="646" w:name="_Toc535219532"/>
            <w:bookmarkStart w:id="647" w:name="_Toc1566080"/>
            <w:bookmarkStart w:id="648" w:name="_Toc45105664"/>
            <w:bookmarkStart w:id="649" w:name="_Toc77243047"/>
            <w:bookmarkStart w:id="650" w:name="_Toc79592407"/>
            <w:bookmarkStart w:id="651" w:name="_Toc83117098"/>
            <w:bookmarkEnd w:id="640"/>
            <w:bookmarkEnd w:id="641"/>
            <w:bookmarkEnd w:id="642"/>
            <w:bookmarkEnd w:id="643"/>
            <w:bookmarkEnd w:id="644"/>
            <w:bookmarkEnd w:id="645"/>
            <w:bookmarkEnd w:id="646"/>
            <w:bookmarkEnd w:id="647"/>
            <w:bookmarkEnd w:id="648"/>
            <w:bookmarkEnd w:id="649"/>
            <w:bookmarkEnd w:id="650"/>
            <w:bookmarkEnd w:id="651"/>
          </w:p>
        </w:tc>
        <w:tc>
          <w:tcPr>
            <w:tcW w:w="5580" w:type="dxa"/>
          </w:tcPr>
          <w:p w14:paraId="6054FAE6" w14:textId="560BFD7F" w:rsidR="00225C33" w:rsidRPr="008A0FC8" w:rsidRDefault="00225C33" w:rsidP="00225C33">
            <w:pPr>
              <w:rPr>
                <w:rFonts w:asciiTheme="minorHAnsi" w:hAnsiTheme="minorHAnsi"/>
                <w:szCs w:val="20"/>
              </w:rPr>
            </w:pPr>
            <w:r w:rsidRPr="008A0FC8">
              <w:rPr>
                <w:rFonts w:asciiTheme="minorHAnsi" w:hAnsiTheme="minorHAnsi"/>
                <w:szCs w:val="20"/>
              </w:rPr>
              <w:t>Provides the ability to establish multiple approval levels based on user-defined criteria (e.g.</w:t>
            </w:r>
            <w:r w:rsidR="00B540DC">
              <w:rPr>
                <w:rFonts w:asciiTheme="minorHAnsi" w:hAnsiTheme="minorHAnsi"/>
                <w:szCs w:val="20"/>
              </w:rPr>
              <w:t>,</w:t>
            </w:r>
            <w:r w:rsidRPr="008A0FC8">
              <w:rPr>
                <w:rFonts w:asciiTheme="minorHAnsi" w:hAnsiTheme="minorHAnsi"/>
                <w:szCs w:val="20"/>
              </w:rPr>
              <w:t xml:space="preserve"> </w:t>
            </w:r>
            <w:r>
              <w:rPr>
                <w:rFonts w:asciiTheme="minorHAnsi" w:hAnsiTheme="minorHAnsi"/>
                <w:szCs w:val="20"/>
              </w:rPr>
              <w:t>record types</w:t>
            </w:r>
            <w:r w:rsidRPr="008A0FC8">
              <w:rPr>
                <w:rFonts w:asciiTheme="minorHAnsi" w:hAnsiTheme="minorHAnsi"/>
                <w:szCs w:val="20"/>
              </w:rPr>
              <w:t>, etc.)</w:t>
            </w:r>
          </w:p>
        </w:tc>
        <w:sdt>
          <w:sdtPr>
            <w:rPr>
              <w:rFonts w:asciiTheme="minorHAnsi" w:hAnsiTheme="minorHAnsi"/>
              <w:szCs w:val="20"/>
              <w:lang w:eastAsia="en-GB"/>
            </w:rPr>
            <w:id w:val="1369029032"/>
            <w:placeholder>
              <w:docPart w:val="99CA15FF2C2D4C06A407C8BC28538F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72A341B" w14:textId="13351136" w:rsidR="00225C33" w:rsidRDefault="00225C33" w:rsidP="00225C33">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948707659"/>
            <w:placeholder>
              <w:docPart w:val="82AA902048FB4E2C90B573BC9E339B82"/>
            </w:placeholder>
            <w:showingPlcHdr/>
          </w:sdtPr>
          <w:sdtContent>
            <w:tc>
              <w:tcPr>
                <w:tcW w:w="5915" w:type="dxa"/>
              </w:tcPr>
              <w:p w14:paraId="691DAE85" w14:textId="1F69D889" w:rsidR="00225C33" w:rsidRDefault="00225C33" w:rsidP="00225C33">
                <w:pPr>
                  <w:rPr>
                    <w:rFonts w:asciiTheme="minorHAnsi" w:hAnsiTheme="minorHAnsi"/>
                    <w:szCs w:val="20"/>
                    <w:lang w:eastAsia="en-GB"/>
                  </w:rPr>
                </w:pPr>
                <w:r w:rsidRPr="00CF681F">
                  <w:rPr>
                    <w:rStyle w:val="PlaceholderText"/>
                  </w:rPr>
                  <w:t>Click or tap here to enter text.</w:t>
                </w:r>
              </w:p>
            </w:tc>
          </w:sdtContent>
        </w:sdt>
      </w:tr>
      <w:tr w:rsidR="00225C33" w:rsidRPr="008A0FC8" w14:paraId="10CF5198" w14:textId="77777777" w:rsidTr="006F4AB4">
        <w:tc>
          <w:tcPr>
            <w:tcW w:w="895" w:type="dxa"/>
          </w:tcPr>
          <w:p w14:paraId="3DC8D4F8" w14:textId="77777777" w:rsidR="00225C33" w:rsidRPr="008A0FC8" w:rsidRDefault="00225C33" w:rsidP="00F326A8">
            <w:pPr>
              <w:pStyle w:val="Heading3"/>
              <w:keepNext w:val="0"/>
              <w:numPr>
                <w:ilvl w:val="2"/>
                <w:numId w:val="18"/>
              </w:numPr>
              <w:ind w:left="-108" w:right="-136"/>
              <w:jc w:val="center"/>
              <w:rPr>
                <w:rFonts w:asciiTheme="minorHAnsi" w:hAnsiTheme="minorHAnsi"/>
                <w:sz w:val="20"/>
                <w:szCs w:val="20"/>
              </w:rPr>
            </w:pPr>
            <w:bookmarkStart w:id="652" w:name="_Toc535158367"/>
            <w:bookmarkStart w:id="653" w:name="_Toc535219533"/>
            <w:bookmarkStart w:id="654" w:name="_Toc1566081"/>
            <w:bookmarkStart w:id="655" w:name="_Toc45105665"/>
            <w:bookmarkStart w:id="656" w:name="_Toc77243048"/>
            <w:bookmarkStart w:id="657" w:name="_Toc79592408"/>
            <w:bookmarkStart w:id="658" w:name="_Toc83117099"/>
            <w:bookmarkEnd w:id="652"/>
            <w:bookmarkEnd w:id="653"/>
            <w:bookmarkEnd w:id="654"/>
            <w:bookmarkEnd w:id="655"/>
            <w:bookmarkEnd w:id="656"/>
            <w:bookmarkEnd w:id="657"/>
            <w:bookmarkEnd w:id="658"/>
          </w:p>
        </w:tc>
        <w:tc>
          <w:tcPr>
            <w:tcW w:w="5580" w:type="dxa"/>
          </w:tcPr>
          <w:p w14:paraId="5C9F1618" w14:textId="7E2069B9" w:rsidR="004A63CD" w:rsidRPr="00FD756E" w:rsidRDefault="00225C33" w:rsidP="00FD756E">
            <w:pPr>
              <w:rPr>
                <w:rFonts w:asciiTheme="minorHAnsi" w:hAnsiTheme="minorHAnsi"/>
                <w:szCs w:val="20"/>
              </w:rPr>
            </w:pPr>
            <w:r>
              <w:rPr>
                <w:rFonts w:asciiTheme="minorHAnsi" w:hAnsiTheme="minorHAnsi"/>
                <w:szCs w:val="20"/>
              </w:rPr>
              <w:t>Provides for automatic notification of participant</w:t>
            </w:r>
            <w:r w:rsidR="002F1E3C">
              <w:rPr>
                <w:rFonts w:asciiTheme="minorHAnsi" w:hAnsiTheme="minorHAnsi"/>
                <w:szCs w:val="20"/>
              </w:rPr>
              <w:t xml:space="preserve"> or participant group</w:t>
            </w:r>
            <w:r>
              <w:rPr>
                <w:rFonts w:asciiTheme="minorHAnsi" w:hAnsiTheme="minorHAnsi"/>
                <w:szCs w:val="20"/>
              </w:rPr>
              <w:t>s in workflow when action is required</w:t>
            </w:r>
          </w:p>
        </w:tc>
        <w:sdt>
          <w:sdtPr>
            <w:rPr>
              <w:rFonts w:asciiTheme="minorHAnsi" w:hAnsiTheme="minorHAnsi"/>
              <w:szCs w:val="20"/>
              <w:lang w:eastAsia="en-GB"/>
            </w:rPr>
            <w:id w:val="-10147728"/>
            <w:placeholder>
              <w:docPart w:val="8F514C65687D4BBAA1EB8E20002395C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E1F750D" w14:textId="64EBFCBB" w:rsidR="00225C33" w:rsidRDefault="00225C33" w:rsidP="00225C33">
                <w:pPr>
                  <w:rPr>
                    <w:rFonts w:asciiTheme="minorHAnsi" w:hAnsiTheme="minorHAnsi"/>
                    <w:szCs w:val="20"/>
                    <w:lang w:eastAsia="en-GB"/>
                  </w:rPr>
                </w:pPr>
                <w:r w:rsidRPr="00537528">
                  <w:rPr>
                    <w:rStyle w:val="PlaceholderText"/>
                  </w:rPr>
                  <w:t>Choose an item.</w:t>
                </w:r>
              </w:p>
            </w:tc>
          </w:sdtContent>
        </w:sdt>
        <w:sdt>
          <w:sdtPr>
            <w:rPr>
              <w:rFonts w:asciiTheme="minorHAnsi" w:hAnsiTheme="minorHAnsi"/>
              <w:szCs w:val="20"/>
              <w:lang w:eastAsia="en-GB"/>
            </w:rPr>
            <w:id w:val="-1625993723"/>
            <w:placeholder>
              <w:docPart w:val="450556ABE6814F80B7879623A415923E"/>
            </w:placeholder>
            <w:showingPlcHdr/>
          </w:sdtPr>
          <w:sdtContent>
            <w:tc>
              <w:tcPr>
                <w:tcW w:w="5915" w:type="dxa"/>
              </w:tcPr>
              <w:p w14:paraId="77DA67DC" w14:textId="701EAE43" w:rsidR="00225C33" w:rsidRDefault="00225C33" w:rsidP="00225C33">
                <w:pPr>
                  <w:rPr>
                    <w:rFonts w:asciiTheme="minorHAnsi" w:hAnsiTheme="minorHAnsi"/>
                    <w:szCs w:val="20"/>
                    <w:lang w:eastAsia="en-GB"/>
                  </w:rPr>
                </w:pPr>
                <w:r w:rsidRPr="00CF681F">
                  <w:rPr>
                    <w:rStyle w:val="PlaceholderText"/>
                  </w:rPr>
                  <w:t>Click or tap here to enter text.</w:t>
                </w:r>
              </w:p>
            </w:tc>
          </w:sdtContent>
        </w:sdt>
      </w:tr>
      <w:tr w:rsidR="00533E27" w:rsidRPr="008A0FC8" w14:paraId="5C841110" w14:textId="77777777" w:rsidTr="006F4AB4">
        <w:tc>
          <w:tcPr>
            <w:tcW w:w="895" w:type="dxa"/>
          </w:tcPr>
          <w:p w14:paraId="56800406" w14:textId="77777777" w:rsidR="00533E27" w:rsidRPr="008A0FC8" w:rsidRDefault="00533E27" w:rsidP="00F326A8">
            <w:pPr>
              <w:pStyle w:val="Heading3"/>
              <w:keepNext w:val="0"/>
              <w:numPr>
                <w:ilvl w:val="2"/>
                <w:numId w:val="18"/>
              </w:numPr>
              <w:ind w:left="-108" w:right="-136"/>
              <w:jc w:val="center"/>
              <w:rPr>
                <w:rFonts w:asciiTheme="minorHAnsi" w:hAnsiTheme="minorHAnsi"/>
                <w:sz w:val="20"/>
                <w:szCs w:val="20"/>
              </w:rPr>
            </w:pPr>
            <w:bookmarkStart w:id="659" w:name="_Toc489531265"/>
            <w:bookmarkStart w:id="660" w:name="_Toc489531802"/>
            <w:bookmarkStart w:id="661" w:name="_Toc490625251"/>
            <w:bookmarkStart w:id="662" w:name="_Toc491083937"/>
            <w:bookmarkStart w:id="663" w:name="_Toc534718410"/>
            <w:bookmarkStart w:id="664" w:name="_Toc535158368"/>
            <w:bookmarkStart w:id="665" w:name="_Toc535219534"/>
            <w:bookmarkStart w:id="666" w:name="_Toc1566082"/>
            <w:bookmarkStart w:id="667" w:name="_Toc45105666"/>
            <w:bookmarkStart w:id="668" w:name="_Toc77243049"/>
            <w:bookmarkStart w:id="669" w:name="_Toc79592409"/>
            <w:bookmarkStart w:id="670" w:name="_Toc83117100"/>
            <w:bookmarkEnd w:id="659"/>
            <w:bookmarkEnd w:id="660"/>
            <w:bookmarkEnd w:id="661"/>
            <w:bookmarkEnd w:id="662"/>
            <w:bookmarkEnd w:id="663"/>
            <w:bookmarkEnd w:id="664"/>
            <w:bookmarkEnd w:id="665"/>
            <w:bookmarkEnd w:id="666"/>
            <w:bookmarkEnd w:id="667"/>
            <w:bookmarkEnd w:id="668"/>
            <w:bookmarkEnd w:id="669"/>
            <w:bookmarkEnd w:id="670"/>
          </w:p>
        </w:tc>
        <w:tc>
          <w:tcPr>
            <w:tcW w:w="5580" w:type="dxa"/>
          </w:tcPr>
          <w:p w14:paraId="0827434F" w14:textId="283EA49D" w:rsidR="00533E27" w:rsidRPr="008A0FC8" w:rsidRDefault="00B53F72" w:rsidP="00533E27">
            <w:pPr>
              <w:rPr>
                <w:rFonts w:asciiTheme="minorHAnsi" w:hAnsiTheme="minorHAnsi"/>
                <w:szCs w:val="20"/>
                <w:lang w:eastAsia="en-GB"/>
              </w:rPr>
            </w:pPr>
            <w:r>
              <w:rPr>
                <w:rFonts w:asciiTheme="minorHAnsi" w:hAnsiTheme="minorHAnsi"/>
                <w:szCs w:val="20"/>
              </w:rPr>
              <w:t xml:space="preserve">Provides the ability for </w:t>
            </w:r>
            <w:r w:rsidR="00FD756E">
              <w:rPr>
                <w:rFonts w:asciiTheme="minorHAnsi" w:hAnsiTheme="minorHAnsi"/>
                <w:szCs w:val="20"/>
              </w:rPr>
              <w:t>task</w:t>
            </w:r>
            <w:r w:rsidR="0080418C">
              <w:rPr>
                <w:rFonts w:asciiTheme="minorHAnsi" w:hAnsiTheme="minorHAnsi"/>
                <w:szCs w:val="20"/>
              </w:rPr>
              <w:t xml:space="preserve"> and/or </w:t>
            </w:r>
            <w:r w:rsidR="00FD756E">
              <w:rPr>
                <w:rFonts w:asciiTheme="minorHAnsi" w:hAnsiTheme="minorHAnsi"/>
                <w:szCs w:val="20"/>
              </w:rPr>
              <w:t xml:space="preserve">task </w:t>
            </w:r>
            <w:r w:rsidR="00533E27" w:rsidRPr="008A0FC8">
              <w:rPr>
                <w:rFonts w:asciiTheme="minorHAnsi" w:hAnsiTheme="minorHAnsi"/>
                <w:szCs w:val="20"/>
              </w:rPr>
              <w:t>approval delegation</w:t>
            </w:r>
          </w:p>
        </w:tc>
        <w:sdt>
          <w:sdtPr>
            <w:rPr>
              <w:rFonts w:asciiTheme="minorHAnsi" w:hAnsiTheme="minorHAnsi"/>
              <w:szCs w:val="20"/>
              <w:lang w:eastAsia="en-GB"/>
            </w:rPr>
            <w:id w:val="231751551"/>
            <w:placeholder>
              <w:docPart w:val="5F92F3FF7E5D48A89214882EB6A90CE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54DDB1B" w14:textId="70E59A59" w:rsidR="00533E27" w:rsidRPr="008A0FC8" w:rsidRDefault="00533E27" w:rsidP="00533E2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7652766"/>
            <w:placeholder>
              <w:docPart w:val="30EB2DE89C514C0D9823A40A9256EF10"/>
            </w:placeholder>
            <w:showingPlcHdr/>
          </w:sdtPr>
          <w:sdtContent>
            <w:tc>
              <w:tcPr>
                <w:tcW w:w="5915" w:type="dxa"/>
              </w:tcPr>
              <w:p w14:paraId="76DB777E" w14:textId="4F138358" w:rsidR="00533E27" w:rsidRPr="008A0FC8" w:rsidRDefault="00533E27" w:rsidP="00533E27">
                <w:pPr>
                  <w:rPr>
                    <w:rFonts w:asciiTheme="minorHAnsi" w:hAnsiTheme="minorHAnsi"/>
                    <w:szCs w:val="20"/>
                    <w:lang w:eastAsia="en-GB"/>
                  </w:rPr>
                </w:pPr>
                <w:r w:rsidRPr="00CF681F">
                  <w:rPr>
                    <w:rStyle w:val="PlaceholderText"/>
                  </w:rPr>
                  <w:t>Click or tap here to enter text.</w:t>
                </w:r>
              </w:p>
            </w:tc>
          </w:sdtContent>
        </w:sdt>
      </w:tr>
      <w:tr w:rsidR="00BD4A56" w:rsidRPr="008A0FC8" w14:paraId="1E29D53D" w14:textId="77777777" w:rsidTr="006F4AB4">
        <w:tc>
          <w:tcPr>
            <w:tcW w:w="895" w:type="dxa"/>
          </w:tcPr>
          <w:p w14:paraId="2C86ADEB" w14:textId="77777777" w:rsidR="00BD4A56" w:rsidRPr="008A0FC8" w:rsidRDefault="00BD4A56" w:rsidP="00BD4A56">
            <w:pPr>
              <w:pStyle w:val="Heading3"/>
              <w:keepNext w:val="0"/>
              <w:numPr>
                <w:ilvl w:val="2"/>
                <w:numId w:val="18"/>
              </w:numPr>
              <w:ind w:left="-108" w:right="-136"/>
              <w:jc w:val="center"/>
              <w:rPr>
                <w:rFonts w:asciiTheme="minorHAnsi" w:hAnsiTheme="minorHAnsi"/>
                <w:sz w:val="20"/>
                <w:szCs w:val="20"/>
              </w:rPr>
            </w:pPr>
            <w:bookmarkStart w:id="671" w:name="_Toc83117101"/>
            <w:bookmarkEnd w:id="671"/>
          </w:p>
        </w:tc>
        <w:tc>
          <w:tcPr>
            <w:tcW w:w="5580" w:type="dxa"/>
          </w:tcPr>
          <w:p w14:paraId="45CAC92B" w14:textId="4D15BE5F" w:rsidR="00BD4A56" w:rsidRDefault="00BD4A56" w:rsidP="00BD4A56">
            <w:pPr>
              <w:rPr>
                <w:rFonts w:asciiTheme="minorHAnsi" w:hAnsiTheme="minorHAnsi"/>
                <w:szCs w:val="20"/>
              </w:rPr>
            </w:pPr>
            <w:r>
              <w:rPr>
                <w:rFonts w:asciiTheme="minorHAnsi" w:hAnsiTheme="minorHAnsi"/>
                <w:szCs w:val="20"/>
              </w:rPr>
              <w:t>Provides the ability for reviewer to add their supervisor to workflow of larger projects, after they’ve completed review, for supervisor concurrence and/or ability to modify provided corrections.</w:t>
            </w:r>
          </w:p>
        </w:tc>
        <w:sdt>
          <w:sdtPr>
            <w:rPr>
              <w:rFonts w:asciiTheme="minorHAnsi" w:hAnsiTheme="minorHAnsi"/>
              <w:szCs w:val="20"/>
              <w:lang w:eastAsia="en-GB"/>
            </w:rPr>
            <w:id w:val="-217130012"/>
            <w:placeholder>
              <w:docPart w:val="B19C74916D32476FAA7EA932CB50947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944453" w14:textId="022B4ABA" w:rsidR="00BD4A56"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39791470"/>
            <w:placeholder>
              <w:docPart w:val="5939A409901C438A8F33B3BF659C80EA"/>
            </w:placeholder>
            <w:showingPlcHdr/>
          </w:sdtPr>
          <w:sdtContent>
            <w:tc>
              <w:tcPr>
                <w:tcW w:w="5915" w:type="dxa"/>
              </w:tcPr>
              <w:p w14:paraId="460DE57D" w14:textId="27BDE396" w:rsidR="00BD4A56"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8B7631" w14:paraId="57BFA796" w14:textId="77777777" w:rsidTr="002647F6">
        <w:tc>
          <w:tcPr>
            <w:tcW w:w="895" w:type="dxa"/>
          </w:tcPr>
          <w:p w14:paraId="6137BD7D" w14:textId="77777777" w:rsidR="00BD4A56" w:rsidRPr="008B7631" w:rsidRDefault="00BD4A56" w:rsidP="00BD4A56">
            <w:pPr>
              <w:pStyle w:val="Heading3"/>
              <w:keepNext w:val="0"/>
              <w:numPr>
                <w:ilvl w:val="2"/>
                <w:numId w:val="18"/>
              </w:numPr>
              <w:ind w:left="-108" w:right="-136"/>
              <w:jc w:val="center"/>
              <w:rPr>
                <w:rFonts w:asciiTheme="minorHAnsi" w:hAnsiTheme="minorHAnsi"/>
                <w:sz w:val="20"/>
                <w:szCs w:val="20"/>
              </w:rPr>
            </w:pPr>
            <w:bookmarkStart w:id="672" w:name="_Toc489531266"/>
            <w:bookmarkStart w:id="673" w:name="_Toc489531803"/>
            <w:bookmarkStart w:id="674" w:name="_Toc490625252"/>
            <w:bookmarkStart w:id="675" w:name="_Toc491083938"/>
            <w:bookmarkStart w:id="676" w:name="_Toc534718411"/>
            <w:bookmarkStart w:id="677" w:name="_Toc535158369"/>
            <w:bookmarkStart w:id="678" w:name="_Toc535219535"/>
            <w:bookmarkStart w:id="679" w:name="_Toc1566083"/>
            <w:bookmarkStart w:id="680" w:name="_Toc45105667"/>
            <w:bookmarkStart w:id="681" w:name="_Toc77243050"/>
            <w:bookmarkStart w:id="682" w:name="_Toc79592410"/>
            <w:bookmarkStart w:id="683" w:name="_Toc489531267"/>
            <w:bookmarkStart w:id="684" w:name="_Toc489531804"/>
            <w:bookmarkStart w:id="685" w:name="_Toc490625253"/>
            <w:bookmarkStart w:id="686" w:name="_Toc491083939"/>
            <w:bookmarkStart w:id="687" w:name="_Toc534718412"/>
            <w:bookmarkStart w:id="688" w:name="_Toc535158370"/>
            <w:bookmarkStart w:id="689" w:name="_Toc535219536"/>
            <w:bookmarkStart w:id="690" w:name="_Toc1566084"/>
            <w:bookmarkStart w:id="691" w:name="_Toc45105668"/>
            <w:bookmarkStart w:id="692" w:name="_Toc77243051"/>
            <w:bookmarkStart w:id="693" w:name="_Toc491084476"/>
            <w:bookmarkStart w:id="694" w:name="_Toc534718469"/>
            <w:bookmarkStart w:id="695" w:name="_Toc535158371"/>
            <w:bookmarkStart w:id="696" w:name="_Toc535219537"/>
            <w:bookmarkStart w:id="697" w:name="_Toc1566085"/>
            <w:bookmarkStart w:id="698" w:name="_Toc45105669"/>
            <w:bookmarkStart w:id="699" w:name="_Toc77243052"/>
            <w:bookmarkStart w:id="700" w:name="_Toc79592411"/>
            <w:bookmarkStart w:id="701" w:name="_Toc83117102"/>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tc>
        <w:tc>
          <w:tcPr>
            <w:tcW w:w="5580" w:type="dxa"/>
          </w:tcPr>
          <w:p w14:paraId="326D57A7" w14:textId="5BF68757" w:rsidR="00BD4A56" w:rsidRPr="00353771" w:rsidRDefault="00BD4A56" w:rsidP="00BD4A56">
            <w:pPr>
              <w:rPr>
                <w:rFonts w:asciiTheme="minorHAnsi" w:hAnsiTheme="minorHAnsi"/>
                <w:szCs w:val="20"/>
                <w:lang w:eastAsia="en-GB"/>
              </w:rPr>
            </w:pPr>
            <w:r>
              <w:rPr>
                <w:rFonts w:asciiTheme="minorHAnsi" w:hAnsiTheme="minorHAnsi" w:cs="Arial"/>
                <w:szCs w:val="20"/>
              </w:rPr>
              <w:t xml:space="preserve">Provides </w:t>
            </w:r>
            <w:r w:rsidRPr="0099166F">
              <w:rPr>
                <w:rFonts w:asciiTheme="minorHAnsi" w:hAnsiTheme="minorHAnsi" w:cs="Arial"/>
                <w:szCs w:val="20"/>
              </w:rPr>
              <w:t xml:space="preserve">the ability to </w:t>
            </w:r>
            <w:r>
              <w:rPr>
                <w:rFonts w:asciiTheme="minorHAnsi" w:hAnsiTheme="minorHAnsi" w:cs="Arial"/>
                <w:szCs w:val="20"/>
              </w:rPr>
              <w:t>for authorized users to modify a standard workflow at the record level (add or by-pass workflow steps for a single permit application) in accordance with specific project conditions or constraints</w:t>
            </w:r>
          </w:p>
        </w:tc>
        <w:sdt>
          <w:sdtPr>
            <w:rPr>
              <w:rFonts w:asciiTheme="minorHAnsi" w:hAnsiTheme="minorHAnsi"/>
              <w:szCs w:val="20"/>
              <w:lang w:eastAsia="en-GB"/>
            </w:rPr>
            <w:id w:val="-1041208152"/>
            <w:placeholder>
              <w:docPart w:val="D885F95D8F91412F9E8B7819A6EDF55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C86315" w14:textId="0A399B83" w:rsidR="00BD4A56" w:rsidRPr="008B7631"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08238485"/>
            <w:placeholder>
              <w:docPart w:val="6071D9BD46CC426EB471E661DD9C5D9D"/>
            </w:placeholder>
            <w:showingPlcHdr/>
          </w:sdtPr>
          <w:sdtContent>
            <w:tc>
              <w:tcPr>
                <w:tcW w:w="5915" w:type="dxa"/>
              </w:tcPr>
              <w:p w14:paraId="4D8DE60F" w14:textId="732340CC" w:rsidR="00BD4A56" w:rsidRPr="008B7631"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8B7631" w14:paraId="66CFA207" w14:textId="77777777" w:rsidTr="002647F6">
        <w:tc>
          <w:tcPr>
            <w:tcW w:w="895" w:type="dxa"/>
          </w:tcPr>
          <w:p w14:paraId="6E8D1309" w14:textId="77777777" w:rsidR="00BD4A56" w:rsidRPr="008B7631" w:rsidRDefault="00BD4A56" w:rsidP="00BD4A56">
            <w:pPr>
              <w:pStyle w:val="Heading3"/>
              <w:keepNext w:val="0"/>
              <w:numPr>
                <w:ilvl w:val="2"/>
                <w:numId w:val="18"/>
              </w:numPr>
              <w:ind w:left="-108" w:right="-136"/>
              <w:jc w:val="center"/>
              <w:rPr>
                <w:rFonts w:asciiTheme="minorHAnsi" w:hAnsiTheme="minorHAnsi"/>
                <w:sz w:val="20"/>
                <w:szCs w:val="20"/>
              </w:rPr>
            </w:pPr>
            <w:bookmarkStart w:id="702" w:name="_Toc491084477"/>
            <w:bookmarkStart w:id="703" w:name="_Toc534718470"/>
            <w:bookmarkStart w:id="704" w:name="_Toc535158372"/>
            <w:bookmarkStart w:id="705" w:name="_Toc535219538"/>
            <w:bookmarkStart w:id="706" w:name="_Toc1566086"/>
            <w:bookmarkStart w:id="707" w:name="_Toc45105670"/>
            <w:bookmarkStart w:id="708" w:name="_Toc77243053"/>
            <w:bookmarkStart w:id="709" w:name="_Toc79592412"/>
            <w:bookmarkStart w:id="710" w:name="_Toc83117103"/>
            <w:bookmarkEnd w:id="702"/>
            <w:bookmarkEnd w:id="703"/>
            <w:bookmarkEnd w:id="704"/>
            <w:bookmarkEnd w:id="705"/>
            <w:bookmarkEnd w:id="706"/>
            <w:bookmarkEnd w:id="707"/>
            <w:bookmarkEnd w:id="708"/>
            <w:bookmarkEnd w:id="709"/>
            <w:bookmarkEnd w:id="710"/>
          </w:p>
        </w:tc>
        <w:tc>
          <w:tcPr>
            <w:tcW w:w="5580" w:type="dxa"/>
          </w:tcPr>
          <w:p w14:paraId="35202F8A" w14:textId="54BEFDD0" w:rsidR="00BD4A56" w:rsidRPr="006C4099" w:rsidRDefault="00BD4A56" w:rsidP="00BD4A56">
            <w:pPr>
              <w:rPr>
                <w:rFonts w:asciiTheme="minorHAnsi" w:hAnsiTheme="minorHAnsi"/>
                <w:szCs w:val="20"/>
                <w:lang w:eastAsia="en-GB"/>
              </w:rPr>
            </w:pPr>
            <w:r w:rsidRPr="006C4099">
              <w:rPr>
                <w:rFonts w:asciiTheme="minorHAnsi" w:hAnsiTheme="minorHAnsi" w:cs="Arial"/>
                <w:szCs w:val="20"/>
              </w:rPr>
              <w:t>Provides automated workflow notifications to assigned reviewers, supervisors, and 3</w:t>
            </w:r>
            <w:r w:rsidRPr="006C4099">
              <w:rPr>
                <w:rFonts w:asciiTheme="minorHAnsi" w:hAnsiTheme="minorHAnsi" w:cs="Arial"/>
                <w:szCs w:val="20"/>
                <w:vertAlign w:val="superscript"/>
              </w:rPr>
              <w:t>rd</w:t>
            </w:r>
            <w:r w:rsidRPr="006C4099">
              <w:rPr>
                <w:rFonts w:asciiTheme="minorHAnsi" w:hAnsiTheme="minorHAnsi" w:cs="Arial"/>
                <w:szCs w:val="20"/>
              </w:rPr>
              <w:t xml:space="preserve"> parties (where required) regarding assigned tasks, required actions, </w:t>
            </w:r>
            <w:proofErr w:type="gramStart"/>
            <w:r w:rsidRPr="006C4099">
              <w:rPr>
                <w:rFonts w:asciiTheme="minorHAnsi" w:hAnsiTheme="minorHAnsi" w:cs="Arial"/>
                <w:szCs w:val="20"/>
              </w:rPr>
              <w:t>approaching</w:t>
            </w:r>
            <w:proofErr w:type="gramEnd"/>
            <w:r w:rsidRPr="006C4099">
              <w:rPr>
                <w:rFonts w:asciiTheme="minorHAnsi" w:hAnsiTheme="minorHAnsi" w:cs="Arial"/>
                <w:szCs w:val="20"/>
              </w:rPr>
              <w:t xml:space="preserve"> and missed deadlines, approaching expirations, upcoming and completed milestones</w:t>
            </w:r>
          </w:p>
        </w:tc>
        <w:sdt>
          <w:sdtPr>
            <w:rPr>
              <w:rFonts w:asciiTheme="minorHAnsi" w:hAnsiTheme="minorHAnsi"/>
              <w:szCs w:val="20"/>
              <w:lang w:eastAsia="en-GB"/>
            </w:rPr>
            <w:id w:val="146178624"/>
            <w:placeholder>
              <w:docPart w:val="2A66E865957D4CE9B09E3048F112439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ECC90EF" w14:textId="0115576D" w:rsidR="00BD4A56" w:rsidRPr="008B7631"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14911907"/>
            <w:placeholder>
              <w:docPart w:val="62E004C7834A4902ADAF3E2130D30389"/>
            </w:placeholder>
            <w:showingPlcHdr/>
          </w:sdtPr>
          <w:sdtContent>
            <w:tc>
              <w:tcPr>
                <w:tcW w:w="5915" w:type="dxa"/>
              </w:tcPr>
              <w:p w14:paraId="78E0E575" w14:textId="3A53EAFF" w:rsidR="00BD4A56" w:rsidRPr="008B7631"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8B7631" w14:paraId="77BF6BCA" w14:textId="77777777" w:rsidTr="002647F6">
        <w:tc>
          <w:tcPr>
            <w:tcW w:w="895" w:type="dxa"/>
          </w:tcPr>
          <w:p w14:paraId="16C46FD6" w14:textId="77777777" w:rsidR="00BD4A56" w:rsidRPr="002647F6" w:rsidRDefault="00BD4A56" w:rsidP="00BD4A56">
            <w:pPr>
              <w:pStyle w:val="Heading3"/>
              <w:keepNext w:val="0"/>
              <w:numPr>
                <w:ilvl w:val="2"/>
                <w:numId w:val="18"/>
              </w:numPr>
              <w:ind w:left="-108" w:right="-136"/>
              <w:jc w:val="center"/>
              <w:rPr>
                <w:rFonts w:asciiTheme="minorHAnsi" w:hAnsiTheme="minorHAnsi"/>
                <w:sz w:val="20"/>
                <w:szCs w:val="20"/>
              </w:rPr>
            </w:pPr>
            <w:bookmarkStart w:id="711" w:name="_Toc535158373"/>
            <w:bookmarkStart w:id="712" w:name="_Toc535219539"/>
            <w:bookmarkStart w:id="713" w:name="_Toc1566087"/>
            <w:bookmarkStart w:id="714" w:name="_Toc45105671"/>
            <w:bookmarkStart w:id="715" w:name="_Toc77243054"/>
            <w:bookmarkStart w:id="716" w:name="_Toc79592413"/>
            <w:bookmarkStart w:id="717" w:name="_Toc83117104"/>
            <w:bookmarkEnd w:id="711"/>
            <w:bookmarkEnd w:id="712"/>
            <w:bookmarkEnd w:id="713"/>
            <w:bookmarkEnd w:id="714"/>
            <w:bookmarkEnd w:id="715"/>
            <w:bookmarkEnd w:id="716"/>
            <w:bookmarkEnd w:id="717"/>
          </w:p>
        </w:tc>
        <w:tc>
          <w:tcPr>
            <w:tcW w:w="5580" w:type="dxa"/>
          </w:tcPr>
          <w:p w14:paraId="09031AD8" w14:textId="4BFCC0F2" w:rsidR="00BD4A56" w:rsidRPr="008B7631" w:rsidRDefault="00BD4A56" w:rsidP="00BD4A56">
            <w:pPr>
              <w:rPr>
                <w:rFonts w:asciiTheme="minorHAnsi" w:hAnsiTheme="minorHAnsi"/>
                <w:szCs w:val="20"/>
                <w:lang w:eastAsia="en-GB"/>
              </w:rPr>
            </w:pPr>
            <w:r>
              <w:rPr>
                <w:rFonts w:asciiTheme="minorHAnsi" w:hAnsiTheme="minorHAnsi" w:cs="Arial"/>
                <w:szCs w:val="20"/>
              </w:rPr>
              <w:t>Provides the ability to</w:t>
            </w:r>
            <w:r w:rsidRPr="008B7631">
              <w:rPr>
                <w:rFonts w:asciiTheme="minorHAnsi" w:hAnsiTheme="minorHAnsi" w:cs="Arial"/>
                <w:szCs w:val="20"/>
              </w:rPr>
              <w:t xml:space="preserve"> track and report on actions based upon action type, user, time</w:t>
            </w:r>
            <w:r>
              <w:rPr>
                <w:rFonts w:asciiTheme="minorHAnsi" w:hAnsiTheme="minorHAnsi" w:cs="Arial"/>
                <w:szCs w:val="20"/>
              </w:rPr>
              <w:t>,</w:t>
            </w:r>
            <w:r w:rsidRPr="008B7631">
              <w:rPr>
                <w:rFonts w:asciiTheme="minorHAnsi" w:hAnsiTheme="minorHAnsi" w:cs="Arial"/>
                <w:szCs w:val="20"/>
              </w:rPr>
              <w:t xml:space="preserve"> and date to provide for accountability and review tracking, including response times</w:t>
            </w:r>
          </w:p>
        </w:tc>
        <w:sdt>
          <w:sdtPr>
            <w:rPr>
              <w:rFonts w:asciiTheme="minorHAnsi" w:hAnsiTheme="minorHAnsi"/>
              <w:szCs w:val="20"/>
              <w:lang w:eastAsia="en-GB"/>
            </w:rPr>
            <w:id w:val="-620073551"/>
            <w:placeholder>
              <w:docPart w:val="42E36117972D4DD1A4467400B489B64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729897D" w14:textId="145E86BB" w:rsidR="00BD4A56" w:rsidRPr="008B7631"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3141095"/>
            <w:placeholder>
              <w:docPart w:val="6678CAD1159D4E9080904C5771F3F591"/>
            </w:placeholder>
            <w:showingPlcHdr/>
          </w:sdtPr>
          <w:sdtContent>
            <w:tc>
              <w:tcPr>
                <w:tcW w:w="5915" w:type="dxa"/>
              </w:tcPr>
              <w:p w14:paraId="6F8C6303" w14:textId="5E619006" w:rsidR="00BD4A56" w:rsidRPr="008B7631"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8B7631" w14:paraId="1DAD795E" w14:textId="77777777" w:rsidTr="00632515">
        <w:tc>
          <w:tcPr>
            <w:tcW w:w="895" w:type="dxa"/>
          </w:tcPr>
          <w:p w14:paraId="5C22FC76" w14:textId="77777777" w:rsidR="00BD4A56" w:rsidRPr="008B7631" w:rsidRDefault="00BD4A56" w:rsidP="00BD4A56">
            <w:pPr>
              <w:pStyle w:val="Heading3"/>
              <w:keepNext w:val="0"/>
              <w:numPr>
                <w:ilvl w:val="2"/>
                <w:numId w:val="18"/>
              </w:numPr>
              <w:ind w:left="-108" w:right="-136"/>
              <w:jc w:val="center"/>
              <w:rPr>
                <w:rFonts w:asciiTheme="minorHAnsi" w:hAnsiTheme="minorHAnsi"/>
                <w:sz w:val="20"/>
                <w:szCs w:val="20"/>
              </w:rPr>
            </w:pPr>
            <w:bookmarkStart w:id="718" w:name="_Toc535158374"/>
            <w:bookmarkStart w:id="719" w:name="_Toc535219540"/>
            <w:bookmarkStart w:id="720" w:name="_Toc1566088"/>
            <w:bookmarkStart w:id="721" w:name="_Toc45105672"/>
            <w:bookmarkStart w:id="722" w:name="_Toc77243055"/>
            <w:bookmarkStart w:id="723" w:name="_Toc79592414"/>
            <w:bookmarkStart w:id="724" w:name="_Toc83117105"/>
            <w:bookmarkEnd w:id="718"/>
            <w:bookmarkEnd w:id="719"/>
            <w:bookmarkEnd w:id="720"/>
            <w:bookmarkEnd w:id="721"/>
            <w:bookmarkEnd w:id="722"/>
            <w:bookmarkEnd w:id="723"/>
            <w:bookmarkEnd w:id="724"/>
          </w:p>
        </w:tc>
        <w:tc>
          <w:tcPr>
            <w:tcW w:w="5580" w:type="dxa"/>
          </w:tcPr>
          <w:p w14:paraId="453C25CA" w14:textId="3DC8BB86" w:rsidR="00BD4A56" w:rsidRPr="008B7631" w:rsidRDefault="00BD4A56" w:rsidP="00BD4A56">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track total time in days</w:t>
            </w:r>
            <w:r>
              <w:rPr>
                <w:rFonts w:asciiTheme="minorHAnsi" w:hAnsiTheme="minorHAnsi" w:cs="Arial"/>
                <w:szCs w:val="20"/>
              </w:rPr>
              <w:t xml:space="preserve"> for process and completion of workflow steps</w:t>
            </w:r>
          </w:p>
        </w:tc>
        <w:sdt>
          <w:sdtPr>
            <w:rPr>
              <w:rFonts w:asciiTheme="minorHAnsi" w:hAnsiTheme="minorHAnsi"/>
              <w:szCs w:val="20"/>
              <w:lang w:eastAsia="en-GB"/>
            </w:rPr>
            <w:id w:val="-1938974420"/>
            <w:placeholder>
              <w:docPart w:val="9CE8B587095C4DE390AE6DC8A9E9C8A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F8297F1" w14:textId="070ED4F5" w:rsidR="00BD4A56" w:rsidRPr="008B7631"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38724965"/>
            <w:placeholder>
              <w:docPart w:val="34CFD1A0D79B45AAA55047461EA711A8"/>
            </w:placeholder>
            <w:showingPlcHdr/>
          </w:sdtPr>
          <w:sdtContent>
            <w:tc>
              <w:tcPr>
                <w:tcW w:w="5915" w:type="dxa"/>
              </w:tcPr>
              <w:p w14:paraId="400BBF0F" w14:textId="72B8D047" w:rsidR="00BD4A56" w:rsidRPr="008B7631"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8B7631" w14:paraId="4784D223" w14:textId="77777777" w:rsidTr="002647F6">
        <w:tc>
          <w:tcPr>
            <w:tcW w:w="895" w:type="dxa"/>
          </w:tcPr>
          <w:p w14:paraId="05970E69" w14:textId="77777777" w:rsidR="00BD4A56" w:rsidRPr="008B7631" w:rsidRDefault="00BD4A56" w:rsidP="00BD4A56">
            <w:pPr>
              <w:pStyle w:val="Heading3"/>
              <w:keepNext w:val="0"/>
              <w:numPr>
                <w:ilvl w:val="2"/>
                <w:numId w:val="18"/>
              </w:numPr>
              <w:ind w:left="-108" w:right="-136"/>
              <w:jc w:val="center"/>
              <w:rPr>
                <w:rFonts w:asciiTheme="minorHAnsi" w:hAnsiTheme="minorHAnsi"/>
                <w:sz w:val="20"/>
                <w:szCs w:val="20"/>
              </w:rPr>
            </w:pPr>
            <w:bookmarkStart w:id="725" w:name="_Toc491084479"/>
            <w:bookmarkStart w:id="726" w:name="_Toc534718472"/>
            <w:bookmarkStart w:id="727" w:name="_Toc535158375"/>
            <w:bookmarkStart w:id="728" w:name="_Toc535219541"/>
            <w:bookmarkStart w:id="729" w:name="_Toc1566089"/>
            <w:bookmarkStart w:id="730" w:name="_Toc45105673"/>
            <w:bookmarkStart w:id="731" w:name="_Toc77243056"/>
            <w:bookmarkStart w:id="732" w:name="_Toc79592415"/>
            <w:bookmarkStart w:id="733" w:name="_Toc83117106"/>
            <w:bookmarkEnd w:id="725"/>
            <w:bookmarkEnd w:id="726"/>
            <w:bookmarkEnd w:id="727"/>
            <w:bookmarkEnd w:id="728"/>
            <w:bookmarkEnd w:id="729"/>
            <w:bookmarkEnd w:id="730"/>
            <w:bookmarkEnd w:id="731"/>
            <w:bookmarkEnd w:id="732"/>
            <w:bookmarkEnd w:id="733"/>
          </w:p>
        </w:tc>
        <w:tc>
          <w:tcPr>
            <w:tcW w:w="5580" w:type="dxa"/>
          </w:tcPr>
          <w:p w14:paraId="0F108686" w14:textId="7FD3D036" w:rsidR="00BD4A56" w:rsidRPr="008B7631" w:rsidRDefault="00BD4A56" w:rsidP="00BD4A56">
            <w:pPr>
              <w:rPr>
                <w:rFonts w:asciiTheme="minorHAnsi" w:hAnsiTheme="minorHAnsi"/>
                <w:szCs w:val="20"/>
                <w:lang w:eastAsia="en-GB"/>
              </w:rPr>
            </w:pPr>
            <w:r>
              <w:rPr>
                <w:rFonts w:asciiTheme="minorHAnsi" w:hAnsiTheme="minorHAnsi" w:cs="Arial"/>
                <w:szCs w:val="20"/>
              </w:rPr>
              <w:t>Provides the ability to</w:t>
            </w:r>
            <w:r w:rsidRPr="008B7631">
              <w:rPr>
                <w:rFonts w:asciiTheme="minorHAnsi" w:hAnsiTheme="minorHAnsi" w:cs="Arial"/>
                <w:szCs w:val="20"/>
              </w:rPr>
              <w:t xml:space="preserve"> override, reassign, re-route, </w:t>
            </w:r>
            <w:proofErr w:type="gramStart"/>
            <w:r w:rsidRPr="008B7631">
              <w:rPr>
                <w:rFonts w:asciiTheme="minorHAnsi" w:hAnsiTheme="minorHAnsi" w:cs="Arial"/>
                <w:szCs w:val="20"/>
              </w:rPr>
              <w:t>add</w:t>
            </w:r>
            <w:proofErr w:type="gramEnd"/>
            <w:r w:rsidRPr="008B7631">
              <w:rPr>
                <w:rFonts w:asciiTheme="minorHAnsi" w:hAnsiTheme="minorHAnsi" w:cs="Arial"/>
                <w:szCs w:val="20"/>
              </w:rPr>
              <w:t xml:space="preserve"> or delete steps, and reschedul</w:t>
            </w:r>
            <w:r>
              <w:rPr>
                <w:rFonts w:asciiTheme="minorHAnsi" w:hAnsiTheme="minorHAnsi" w:cs="Arial"/>
                <w:szCs w:val="20"/>
              </w:rPr>
              <w:t>e</w:t>
            </w:r>
            <w:r w:rsidRPr="008B7631">
              <w:rPr>
                <w:rFonts w:asciiTheme="minorHAnsi" w:hAnsiTheme="minorHAnsi" w:cs="Arial"/>
                <w:szCs w:val="20"/>
              </w:rPr>
              <w:t xml:space="preserve"> workflow based on </w:t>
            </w:r>
            <w:r>
              <w:rPr>
                <w:rFonts w:asciiTheme="minorHAnsi" w:hAnsiTheme="minorHAnsi" w:cs="Arial"/>
                <w:szCs w:val="20"/>
              </w:rPr>
              <w:t>pre-</w:t>
            </w:r>
            <w:r w:rsidRPr="008B7631">
              <w:rPr>
                <w:rFonts w:asciiTheme="minorHAnsi" w:hAnsiTheme="minorHAnsi" w:cs="Arial"/>
                <w:szCs w:val="20"/>
              </w:rPr>
              <w:t>defined rules and</w:t>
            </w:r>
            <w:r>
              <w:rPr>
                <w:rFonts w:asciiTheme="minorHAnsi" w:hAnsiTheme="minorHAnsi" w:cs="Arial"/>
                <w:szCs w:val="20"/>
              </w:rPr>
              <w:t xml:space="preserve"> appropriate</w:t>
            </w:r>
            <w:r w:rsidRPr="008B7631">
              <w:rPr>
                <w:rFonts w:asciiTheme="minorHAnsi" w:hAnsiTheme="minorHAnsi" w:cs="Arial"/>
                <w:szCs w:val="20"/>
              </w:rPr>
              <w:t xml:space="preserve"> authorization</w:t>
            </w:r>
          </w:p>
        </w:tc>
        <w:sdt>
          <w:sdtPr>
            <w:rPr>
              <w:rFonts w:asciiTheme="minorHAnsi" w:hAnsiTheme="minorHAnsi"/>
              <w:szCs w:val="20"/>
              <w:lang w:eastAsia="en-GB"/>
            </w:rPr>
            <w:id w:val="809282661"/>
            <w:placeholder>
              <w:docPart w:val="2D968097F0884457A2145802A780351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80574E3" w14:textId="0F86DC92" w:rsidR="00BD4A56" w:rsidRPr="008B7631" w:rsidRDefault="00BD4A56" w:rsidP="00BD4A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79083014"/>
            <w:placeholder>
              <w:docPart w:val="E599B67C715B4528A8C21DE5F7D69276"/>
            </w:placeholder>
            <w:showingPlcHdr/>
          </w:sdtPr>
          <w:sdtContent>
            <w:tc>
              <w:tcPr>
                <w:tcW w:w="5915" w:type="dxa"/>
              </w:tcPr>
              <w:p w14:paraId="5461D067" w14:textId="38A6F279" w:rsidR="00BD4A56" w:rsidRPr="008B7631" w:rsidRDefault="00BD4A56" w:rsidP="00BD4A56">
                <w:pPr>
                  <w:rPr>
                    <w:rFonts w:asciiTheme="minorHAnsi" w:hAnsiTheme="minorHAnsi"/>
                    <w:szCs w:val="20"/>
                    <w:lang w:eastAsia="en-GB"/>
                  </w:rPr>
                </w:pPr>
                <w:r w:rsidRPr="00CF681F">
                  <w:rPr>
                    <w:rStyle w:val="PlaceholderText"/>
                  </w:rPr>
                  <w:t>Click or tap here to enter text.</w:t>
                </w:r>
              </w:p>
            </w:tc>
          </w:sdtContent>
        </w:sdt>
      </w:tr>
      <w:tr w:rsidR="00BD4A56" w:rsidRPr="00E908CD" w14:paraId="31CEBAFF" w14:textId="77777777" w:rsidTr="002647F6">
        <w:tc>
          <w:tcPr>
            <w:tcW w:w="895" w:type="dxa"/>
          </w:tcPr>
          <w:p w14:paraId="4D7E76EF" w14:textId="77777777" w:rsidR="00BD4A56" w:rsidRPr="008B7631" w:rsidRDefault="00BD4A56" w:rsidP="00BD4A56">
            <w:pPr>
              <w:pStyle w:val="Heading3"/>
              <w:keepNext w:val="0"/>
              <w:numPr>
                <w:ilvl w:val="2"/>
                <w:numId w:val="18"/>
              </w:numPr>
              <w:ind w:left="-108" w:right="-136"/>
              <w:jc w:val="center"/>
              <w:rPr>
                <w:rFonts w:asciiTheme="minorHAnsi" w:hAnsiTheme="minorHAnsi"/>
                <w:sz w:val="20"/>
                <w:szCs w:val="20"/>
              </w:rPr>
            </w:pPr>
            <w:bookmarkStart w:id="734" w:name="_Toc491084480"/>
            <w:bookmarkStart w:id="735" w:name="_Toc534718473"/>
            <w:bookmarkStart w:id="736" w:name="_Toc535158376"/>
            <w:bookmarkStart w:id="737" w:name="_Toc535219542"/>
            <w:bookmarkStart w:id="738" w:name="_Toc1566090"/>
            <w:bookmarkStart w:id="739" w:name="_Toc45105674"/>
            <w:bookmarkStart w:id="740" w:name="_Toc77243057"/>
            <w:bookmarkStart w:id="741" w:name="_Toc79592416"/>
            <w:bookmarkStart w:id="742" w:name="_Toc83117107"/>
            <w:bookmarkEnd w:id="734"/>
            <w:bookmarkEnd w:id="735"/>
            <w:bookmarkEnd w:id="736"/>
            <w:bookmarkEnd w:id="737"/>
            <w:bookmarkEnd w:id="738"/>
            <w:bookmarkEnd w:id="739"/>
            <w:bookmarkEnd w:id="740"/>
            <w:bookmarkEnd w:id="741"/>
            <w:bookmarkEnd w:id="742"/>
          </w:p>
        </w:tc>
        <w:tc>
          <w:tcPr>
            <w:tcW w:w="5580" w:type="dxa"/>
          </w:tcPr>
          <w:p w14:paraId="07A59016" w14:textId="5F8413B9" w:rsidR="00BD4A56" w:rsidRPr="00E908CD" w:rsidRDefault="00BD4A56" w:rsidP="00BD4A56">
            <w:pPr>
              <w:rPr>
                <w:rFonts w:asciiTheme="minorHAnsi" w:hAnsiTheme="minorHAnsi"/>
                <w:szCs w:val="20"/>
                <w:lang w:eastAsia="en-GB"/>
              </w:rPr>
            </w:pPr>
            <w:r w:rsidRPr="00E908CD">
              <w:rPr>
                <w:rFonts w:asciiTheme="minorHAnsi" w:hAnsiTheme="minorHAnsi" w:cs="Arial"/>
                <w:szCs w:val="20"/>
              </w:rPr>
              <w:t>Provides automated notices and triggers for required conditions (</w:t>
            </w:r>
            <w:r>
              <w:rPr>
                <w:rFonts w:asciiTheme="minorHAnsi" w:hAnsiTheme="minorHAnsi" w:cs="Arial"/>
                <w:szCs w:val="20"/>
              </w:rPr>
              <w:t xml:space="preserve">e.g., </w:t>
            </w:r>
            <w:r w:rsidRPr="00E908CD">
              <w:rPr>
                <w:rFonts w:asciiTheme="minorHAnsi" w:hAnsiTheme="minorHAnsi" w:cs="Arial"/>
                <w:szCs w:val="20"/>
              </w:rPr>
              <w:t>notifications when site plans have been revised, including square footage, driveway changes</w:t>
            </w:r>
            <w:r>
              <w:rPr>
                <w:rFonts w:asciiTheme="minorHAnsi" w:hAnsiTheme="minorHAnsi" w:cs="Arial"/>
                <w:szCs w:val="20"/>
              </w:rPr>
              <w:t>, etc.</w:t>
            </w:r>
            <w:r w:rsidRPr="00E908CD">
              <w:rPr>
                <w:rFonts w:asciiTheme="minorHAnsi" w:hAnsiTheme="minorHAnsi" w:cs="Arial"/>
                <w:szCs w:val="20"/>
              </w:rPr>
              <w:t>)</w:t>
            </w:r>
          </w:p>
        </w:tc>
        <w:sdt>
          <w:sdtPr>
            <w:rPr>
              <w:rFonts w:asciiTheme="minorHAnsi" w:hAnsiTheme="minorHAnsi"/>
              <w:szCs w:val="20"/>
              <w:lang w:eastAsia="en-GB"/>
            </w:rPr>
            <w:id w:val="1242053"/>
            <w:placeholder>
              <w:docPart w:val="F65071E43DDD49779CBB31CCC2FB5F5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59546A0" w14:textId="2B043D57" w:rsidR="00BD4A56" w:rsidRPr="00E908CD" w:rsidRDefault="00BD4A56" w:rsidP="00BD4A56">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744993156"/>
            <w:placeholder>
              <w:docPart w:val="16965D461B474A56B89BB2A43C0F018A"/>
            </w:placeholder>
            <w:showingPlcHdr/>
          </w:sdtPr>
          <w:sdtContent>
            <w:tc>
              <w:tcPr>
                <w:tcW w:w="5915" w:type="dxa"/>
              </w:tcPr>
              <w:p w14:paraId="7AC34F86" w14:textId="5011D120" w:rsidR="00BD4A56" w:rsidRPr="00E908CD" w:rsidRDefault="00BD4A56" w:rsidP="00BD4A56">
                <w:pPr>
                  <w:rPr>
                    <w:rFonts w:asciiTheme="minorHAnsi" w:hAnsiTheme="minorHAnsi"/>
                    <w:szCs w:val="20"/>
                    <w:lang w:eastAsia="en-GB"/>
                  </w:rPr>
                </w:pPr>
                <w:r w:rsidRPr="00E908CD">
                  <w:rPr>
                    <w:rStyle w:val="PlaceholderText"/>
                  </w:rPr>
                  <w:t>Click or tap here to enter text.</w:t>
                </w:r>
              </w:p>
            </w:tc>
          </w:sdtContent>
        </w:sdt>
      </w:tr>
      <w:tr w:rsidR="00BD4A56" w:rsidRPr="00E908CD" w14:paraId="741CDCB1" w14:textId="77777777" w:rsidTr="002647F6">
        <w:tc>
          <w:tcPr>
            <w:tcW w:w="895" w:type="dxa"/>
          </w:tcPr>
          <w:p w14:paraId="62E89117" w14:textId="4AB8BD86" w:rsidR="00BD4A56" w:rsidRPr="00E908CD" w:rsidRDefault="00BD4A56" w:rsidP="00BD4A56">
            <w:pPr>
              <w:pStyle w:val="Heading3"/>
              <w:keepNext w:val="0"/>
              <w:numPr>
                <w:ilvl w:val="2"/>
                <w:numId w:val="18"/>
              </w:numPr>
              <w:ind w:left="-108" w:right="-136"/>
              <w:jc w:val="center"/>
              <w:rPr>
                <w:rFonts w:asciiTheme="minorHAnsi" w:hAnsiTheme="minorHAnsi"/>
                <w:sz w:val="20"/>
                <w:szCs w:val="20"/>
              </w:rPr>
            </w:pPr>
            <w:bookmarkStart w:id="743" w:name="_Toc491084481"/>
            <w:bookmarkStart w:id="744" w:name="_Toc534718474"/>
            <w:bookmarkStart w:id="745" w:name="_Toc535158377"/>
            <w:bookmarkStart w:id="746" w:name="_Toc535219543"/>
            <w:bookmarkStart w:id="747" w:name="_Toc1566091"/>
            <w:bookmarkStart w:id="748" w:name="_Toc45105675"/>
            <w:bookmarkStart w:id="749" w:name="_Toc77243058"/>
            <w:bookmarkStart w:id="750" w:name="_Toc79592417"/>
            <w:bookmarkStart w:id="751" w:name="_Toc83117108"/>
            <w:bookmarkEnd w:id="743"/>
            <w:bookmarkEnd w:id="744"/>
            <w:bookmarkEnd w:id="745"/>
            <w:bookmarkEnd w:id="746"/>
            <w:bookmarkEnd w:id="747"/>
            <w:bookmarkEnd w:id="748"/>
            <w:bookmarkEnd w:id="749"/>
            <w:bookmarkEnd w:id="750"/>
            <w:bookmarkEnd w:id="751"/>
          </w:p>
        </w:tc>
        <w:tc>
          <w:tcPr>
            <w:tcW w:w="5580" w:type="dxa"/>
          </w:tcPr>
          <w:p w14:paraId="0F131200" w14:textId="16D85A30" w:rsidR="00BD4A56" w:rsidRPr="00E908CD" w:rsidRDefault="00BD4A56" w:rsidP="00BD4A56">
            <w:pPr>
              <w:rPr>
                <w:rFonts w:asciiTheme="minorHAnsi" w:hAnsiTheme="minorHAnsi"/>
                <w:szCs w:val="20"/>
                <w:lang w:eastAsia="en-GB"/>
              </w:rPr>
            </w:pPr>
            <w:r w:rsidRPr="00E908CD">
              <w:rPr>
                <w:rFonts w:asciiTheme="minorHAnsi" w:hAnsiTheme="minorHAnsi" w:cs="Arial"/>
                <w:color w:val="000000"/>
                <w:szCs w:val="20"/>
              </w:rPr>
              <w:t>Provides the ability to automatically verify all required fields and conditions (</w:t>
            </w:r>
            <w:r>
              <w:rPr>
                <w:rFonts w:asciiTheme="minorHAnsi" w:hAnsiTheme="minorHAnsi" w:cs="Arial"/>
                <w:color w:val="000000"/>
                <w:szCs w:val="20"/>
              </w:rPr>
              <w:t xml:space="preserve">e.g., </w:t>
            </w:r>
            <w:r w:rsidRPr="00E908CD">
              <w:rPr>
                <w:rFonts w:asciiTheme="minorHAnsi" w:hAnsiTheme="minorHAnsi" w:cs="Arial"/>
                <w:color w:val="000000"/>
                <w:szCs w:val="20"/>
              </w:rPr>
              <w:t xml:space="preserve">fees, approvals, requirements, no holds) are met prior to proceeding to next </w:t>
            </w:r>
            <w:r>
              <w:rPr>
                <w:rFonts w:asciiTheme="minorHAnsi" w:hAnsiTheme="minorHAnsi" w:cs="Arial"/>
                <w:color w:val="000000"/>
                <w:szCs w:val="20"/>
              </w:rPr>
              <w:t xml:space="preserve">workflow </w:t>
            </w:r>
            <w:r w:rsidRPr="00E908CD">
              <w:rPr>
                <w:rFonts w:asciiTheme="minorHAnsi" w:hAnsiTheme="minorHAnsi" w:cs="Arial"/>
                <w:color w:val="000000"/>
                <w:szCs w:val="20"/>
              </w:rPr>
              <w:t>step or allowing certain activities to happen (</w:t>
            </w:r>
            <w:r>
              <w:rPr>
                <w:rFonts w:asciiTheme="minorHAnsi" w:hAnsiTheme="minorHAnsi" w:cs="Arial"/>
                <w:color w:val="000000"/>
                <w:szCs w:val="20"/>
              </w:rPr>
              <w:t xml:space="preserve">e.g., </w:t>
            </w:r>
            <w:r w:rsidRPr="00E908CD">
              <w:rPr>
                <w:rFonts w:asciiTheme="minorHAnsi" w:hAnsiTheme="minorHAnsi" w:cs="Arial"/>
                <w:color w:val="000000"/>
                <w:szCs w:val="20"/>
              </w:rPr>
              <w:t>issuing a permit or certificate of occupancy, changing status, scheduling an inspection, approving another activity)</w:t>
            </w:r>
          </w:p>
        </w:tc>
        <w:sdt>
          <w:sdtPr>
            <w:rPr>
              <w:rFonts w:asciiTheme="minorHAnsi" w:hAnsiTheme="minorHAnsi"/>
              <w:szCs w:val="20"/>
              <w:lang w:eastAsia="en-GB"/>
            </w:rPr>
            <w:id w:val="995690034"/>
            <w:placeholder>
              <w:docPart w:val="CFAA42A0DD914AC39737F29728E80F2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9A63A07" w14:textId="6F96B1FD" w:rsidR="00BD4A56" w:rsidRPr="00E908CD" w:rsidRDefault="00BD4A56" w:rsidP="00BD4A56">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781303037"/>
            <w:placeholder>
              <w:docPart w:val="DFD4A1523EB24F8F8A5AD526CCA08FDD"/>
            </w:placeholder>
            <w:showingPlcHdr/>
          </w:sdtPr>
          <w:sdtContent>
            <w:tc>
              <w:tcPr>
                <w:tcW w:w="5915" w:type="dxa"/>
              </w:tcPr>
              <w:p w14:paraId="290D08F1" w14:textId="626A9961" w:rsidR="00BD4A56" w:rsidRPr="00E908CD" w:rsidRDefault="00BD4A56" w:rsidP="00BD4A56">
                <w:pPr>
                  <w:rPr>
                    <w:rFonts w:asciiTheme="minorHAnsi" w:hAnsiTheme="minorHAnsi"/>
                    <w:szCs w:val="20"/>
                    <w:lang w:eastAsia="en-GB"/>
                  </w:rPr>
                </w:pPr>
                <w:r w:rsidRPr="00E908CD">
                  <w:rPr>
                    <w:rStyle w:val="PlaceholderText"/>
                  </w:rPr>
                  <w:t>Click or tap here to enter text.</w:t>
                </w:r>
              </w:p>
            </w:tc>
          </w:sdtContent>
        </w:sdt>
      </w:tr>
      <w:tr w:rsidR="00BD4A56" w:rsidRPr="00E908CD" w14:paraId="22592C1A" w14:textId="77777777" w:rsidTr="002647F6">
        <w:tc>
          <w:tcPr>
            <w:tcW w:w="895" w:type="dxa"/>
          </w:tcPr>
          <w:p w14:paraId="124B55A9" w14:textId="77777777" w:rsidR="00BD4A56" w:rsidRPr="00E908CD" w:rsidRDefault="00BD4A56" w:rsidP="00BD4A56">
            <w:pPr>
              <w:pStyle w:val="Heading3"/>
              <w:keepNext w:val="0"/>
              <w:numPr>
                <w:ilvl w:val="2"/>
                <w:numId w:val="18"/>
              </w:numPr>
              <w:ind w:left="-108" w:right="-136"/>
              <w:jc w:val="center"/>
              <w:rPr>
                <w:rFonts w:asciiTheme="minorHAnsi" w:hAnsiTheme="minorHAnsi"/>
                <w:sz w:val="20"/>
                <w:szCs w:val="20"/>
              </w:rPr>
            </w:pPr>
            <w:bookmarkStart w:id="752" w:name="_Toc491084482"/>
            <w:bookmarkStart w:id="753" w:name="_Toc534718475"/>
            <w:bookmarkStart w:id="754" w:name="_Toc535158378"/>
            <w:bookmarkStart w:id="755" w:name="_Toc535219544"/>
            <w:bookmarkStart w:id="756" w:name="_Toc1566092"/>
            <w:bookmarkStart w:id="757" w:name="_Toc45105676"/>
            <w:bookmarkStart w:id="758" w:name="_Toc77243059"/>
            <w:bookmarkStart w:id="759" w:name="_Toc79592418"/>
            <w:bookmarkStart w:id="760" w:name="_Toc83117109"/>
            <w:bookmarkEnd w:id="752"/>
            <w:bookmarkEnd w:id="753"/>
            <w:bookmarkEnd w:id="754"/>
            <w:bookmarkEnd w:id="755"/>
            <w:bookmarkEnd w:id="756"/>
            <w:bookmarkEnd w:id="757"/>
            <w:bookmarkEnd w:id="758"/>
            <w:bookmarkEnd w:id="759"/>
            <w:bookmarkEnd w:id="760"/>
          </w:p>
        </w:tc>
        <w:tc>
          <w:tcPr>
            <w:tcW w:w="5580" w:type="dxa"/>
          </w:tcPr>
          <w:p w14:paraId="6F21E279" w14:textId="537FCFAF" w:rsidR="00BD4A56" w:rsidRPr="00E908CD" w:rsidRDefault="00BD4A56" w:rsidP="00BD4A56">
            <w:pPr>
              <w:rPr>
                <w:rFonts w:asciiTheme="minorHAnsi" w:hAnsiTheme="minorHAnsi"/>
                <w:szCs w:val="20"/>
                <w:lang w:eastAsia="en-GB"/>
              </w:rPr>
            </w:pPr>
            <w:r>
              <w:rPr>
                <w:rFonts w:asciiTheme="minorHAnsi" w:hAnsiTheme="minorHAnsi" w:cs="Arial"/>
                <w:color w:val="000000"/>
                <w:szCs w:val="20"/>
              </w:rPr>
              <w:t>Provides the ability to automatically</w:t>
            </w:r>
            <w:r w:rsidRPr="00E908CD">
              <w:rPr>
                <w:rFonts w:asciiTheme="minorHAnsi" w:hAnsiTheme="minorHAnsi" w:cs="Arial"/>
                <w:color w:val="000000"/>
                <w:szCs w:val="20"/>
              </w:rPr>
              <w:t xml:space="preserve"> calculate </w:t>
            </w:r>
            <w:r>
              <w:rPr>
                <w:rFonts w:asciiTheme="minorHAnsi" w:hAnsiTheme="minorHAnsi" w:cs="Arial"/>
                <w:color w:val="000000"/>
                <w:szCs w:val="20"/>
              </w:rPr>
              <w:t xml:space="preserve">application </w:t>
            </w:r>
            <w:r w:rsidRPr="00E908CD">
              <w:rPr>
                <w:rFonts w:asciiTheme="minorHAnsi" w:hAnsiTheme="minorHAnsi" w:cs="Arial"/>
                <w:color w:val="000000"/>
                <w:szCs w:val="20"/>
              </w:rPr>
              <w:t>expiration date based on user parameters, and extend expiration date automatically based on inspection or other activity and manually based on written request</w:t>
            </w:r>
          </w:p>
        </w:tc>
        <w:sdt>
          <w:sdtPr>
            <w:rPr>
              <w:rFonts w:asciiTheme="minorHAnsi" w:hAnsiTheme="minorHAnsi"/>
              <w:szCs w:val="20"/>
              <w:lang w:eastAsia="en-GB"/>
            </w:rPr>
            <w:id w:val="1896779549"/>
            <w:placeholder>
              <w:docPart w:val="5E6CCA52245E45A585A86083447FD7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1FA3100" w14:textId="65503671" w:rsidR="00BD4A56" w:rsidRPr="00E908CD" w:rsidRDefault="00BD4A56" w:rsidP="00BD4A56">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816193230"/>
            <w:placeholder>
              <w:docPart w:val="53911F145BC1447ABEBF5DE742C3FF90"/>
            </w:placeholder>
            <w:showingPlcHdr/>
          </w:sdtPr>
          <w:sdtContent>
            <w:tc>
              <w:tcPr>
                <w:tcW w:w="5915" w:type="dxa"/>
              </w:tcPr>
              <w:p w14:paraId="763675FC" w14:textId="7A772B0C" w:rsidR="00BD4A56" w:rsidRPr="00E908CD" w:rsidRDefault="00BD4A56" w:rsidP="00BD4A56">
                <w:pPr>
                  <w:rPr>
                    <w:rFonts w:asciiTheme="minorHAnsi" w:hAnsiTheme="minorHAnsi"/>
                    <w:szCs w:val="20"/>
                    <w:lang w:eastAsia="en-GB"/>
                  </w:rPr>
                </w:pPr>
                <w:r w:rsidRPr="00E908CD">
                  <w:rPr>
                    <w:rStyle w:val="PlaceholderText"/>
                  </w:rPr>
                  <w:t>Click or tap here to enter text.</w:t>
                </w:r>
              </w:p>
            </w:tc>
          </w:sdtContent>
        </w:sdt>
      </w:tr>
    </w:tbl>
    <w:p w14:paraId="240E3D43" w14:textId="11AEC44C" w:rsidR="002A5560" w:rsidRPr="008B7631" w:rsidRDefault="002A5560" w:rsidP="004656D7">
      <w:pPr>
        <w:pStyle w:val="Heading1"/>
        <w:numPr>
          <w:ilvl w:val="1"/>
          <w:numId w:val="4"/>
        </w:numPr>
        <w:ind w:left="450"/>
      </w:pPr>
      <w:bookmarkStart w:id="761" w:name="_Toc491084483"/>
      <w:bookmarkStart w:id="762" w:name="_Toc534718476"/>
      <w:bookmarkStart w:id="763" w:name="_Toc535158379"/>
      <w:bookmarkStart w:id="764" w:name="_Toc535219545"/>
      <w:bookmarkStart w:id="765" w:name="_Toc1566093"/>
      <w:bookmarkStart w:id="766" w:name="_Toc45105677"/>
      <w:bookmarkStart w:id="767" w:name="_Toc83117110"/>
      <w:bookmarkEnd w:id="761"/>
      <w:bookmarkEnd w:id="762"/>
      <w:bookmarkEnd w:id="763"/>
      <w:bookmarkEnd w:id="764"/>
      <w:bookmarkEnd w:id="765"/>
      <w:bookmarkEnd w:id="766"/>
      <w:r>
        <w:t>Document Management</w:t>
      </w:r>
      <w:bookmarkEnd w:id="767"/>
    </w:p>
    <w:p w14:paraId="5150EDB5" w14:textId="37360DCD" w:rsidR="000D14BB" w:rsidRPr="008B7631" w:rsidRDefault="00750C04" w:rsidP="000D14BB">
      <w:pPr>
        <w:rPr>
          <w:rFonts w:asciiTheme="minorHAnsi" w:hAnsiTheme="minorHAnsi"/>
          <w:lang w:eastAsia="en-GB"/>
        </w:rPr>
      </w:pPr>
      <w:r w:rsidRPr="008B7631">
        <w:rPr>
          <w:rFonts w:asciiTheme="minorHAnsi" w:hAnsiTheme="minorHAnsi"/>
        </w:rPr>
        <w:t xml:space="preserve">The solution should provide a way to store and retrieve electronic </w:t>
      </w:r>
      <w:r w:rsidR="00985B37">
        <w:rPr>
          <w:rFonts w:asciiTheme="minorHAnsi" w:hAnsiTheme="minorHAnsi"/>
        </w:rPr>
        <w:t xml:space="preserve">documents and related </w:t>
      </w:r>
      <w:r w:rsidRPr="008B7631">
        <w:rPr>
          <w:rFonts w:asciiTheme="minorHAnsi" w:hAnsiTheme="minorHAnsi"/>
        </w:rPr>
        <w:t>images (</w:t>
      </w:r>
      <w:r w:rsidR="00FE78D8">
        <w:rPr>
          <w:rFonts w:asciiTheme="minorHAnsi" w:hAnsiTheme="minorHAnsi"/>
        </w:rPr>
        <w:t xml:space="preserve">e.g., </w:t>
      </w:r>
      <w:r w:rsidRPr="008B7631">
        <w:rPr>
          <w:rFonts w:asciiTheme="minorHAnsi" w:hAnsiTheme="minorHAnsi"/>
        </w:rPr>
        <w:t>p</w:t>
      </w:r>
      <w:r w:rsidR="00985B37">
        <w:rPr>
          <w:rFonts w:asciiTheme="minorHAnsi" w:hAnsiTheme="minorHAnsi"/>
        </w:rPr>
        <w:t xml:space="preserve">lanning applications, permits, inspection </w:t>
      </w:r>
      <w:r w:rsidR="00E67761">
        <w:rPr>
          <w:rFonts w:asciiTheme="minorHAnsi" w:hAnsiTheme="minorHAnsi"/>
        </w:rPr>
        <w:t>photographs,</w:t>
      </w:r>
      <w:r w:rsidRPr="008B7631">
        <w:rPr>
          <w:rFonts w:asciiTheme="minorHAnsi" w:hAnsiTheme="minorHAnsi"/>
        </w:rPr>
        <w:t xml:space="preserve"> etc.) that are attached to the appropriate </w:t>
      </w:r>
      <w:r w:rsidR="00E67761">
        <w:rPr>
          <w:rFonts w:asciiTheme="minorHAnsi" w:hAnsiTheme="minorHAnsi"/>
        </w:rPr>
        <w:t>data</w:t>
      </w:r>
      <w:r w:rsidRPr="008B7631">
        <w:rPr>
          <w:rFonts w:asciiTheme="minorHAnsi" w:hAnsiTheme="minorHAnsi"/>
        </w:rPr>
        <w:t xml:space="preserve"> record for all core modules.  </w:t>
      </w:r>
      <w:r w:rsidR="00D3119A" w:rsidRPr="008B7631">
        <w:rPr>
          <w:rFonts w:asciiTheme="minorHAnsi" w:hAnsiTheme="minorHAnsi"/>
        </w:rPr>
        <w:t xml:space="preserve">Specific </w:t>
      </w:r>
      <w:r w:rsidRPr="008B7631">
        <w:rPr>
          <w:rFonts w:asciiTheme="minorHAnsi" w:hAnsiTheme="minorHAnsi"/>
        </w:rPr>
        <w:t xml:space="preserve">requirements are </w:t>
      </w:r>
      <w:r w:rsidR="00915CAA" w:rsidRPr="008B7631">
        <w:rPr>
          <w:rFonts w:asciiTheme="minorHAnsi" w:hAnsiTheme="minorHAnsi"/>
        </w:rPr>
        <w:t>listed below.</w:t>
      </w:r>
    </w:p>
    <w:p w14:paraId="28BC25B4" w14:textId="77777777" w:rsidR="002A5560" w:rsidRPr="008B7631" w:rsidRDefault="002A5560" w:rsidP="002A5560">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654073" w:rsidRPr="008B7631" w14:paraId="0A4D70DF" w14:textId="77777777" w:rsidTr="005D5ABA">
        <w:trPr>
          <w:tblHeader/>
        </w:trPr>
        <w:tc>
          <w:tcPr>
            <w:tcW w:w="895" w:type="dxa"/>
            <w:shd w:val="clear" w:color="auto" w:fill="17365D" w:themeFill="text2" w:themeFillShade="BF"/>
          </w:tcPr>
          <w:p w14:paraId="54FF21E9"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5AC4D856"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4CAC3C46"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06912BE4"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2F72AB" w:rsidRPr="0076539B" w14:paraId="098A09F7" w14:textId="77777777" w:rsidTr="00632515">
        <w:tc>
          <w:tcPr>
            <w:tcW w:w="895" w:type="dxa"/>
          </w:tcPr>
          <w:p w14:paraId="6B8EB30D" w14:textId="77777777" w:rsidR="002F72AB" w:rsidRPr="0076539B" w:rsidRDefault="002F72AB" w:rsidP="00F326A8">
            <w:pPr>
              <w:pStyle w:val="Heading3"/>
              <w:keepNext w:val="0"/>
              <w:numPr>
                <w:ilvl w:val="2"/>
                <w:numId w:val="18"/>
              </w:numPr>
              <w:ind w:left="-108" w:right="-136"/>
              <w:jc w:val="center"/>
              <w:rPr>
                <w:rFonts w:asciiTheme="minorHAnsi" w:hAnsiTheme="minorHAnsi"/>
                <w:sz w:val="20"/>
                <w:szCs w:val="20"/>
              </w:rPr>
            </w:pPr>
            <w:bookmarkStart w:id="768" w:name="_Toc535158381"/>
            <w:bookmarkStart w:id="769" w:name="_Toc535219547"/>
            <w:bookmarkStart w:id="770" w:name="_Toc1566095"/>
            <w:bookmarkStart w:id="771" w:name="_Toc45105679"/>
            <w:bookmarkStart w:id="772" w:name="_Toc77243061"/>
            <w:bookmarkStart w:id="773" w:name="_Toc79592420"/>
            <w:bookmarkStart w:id="774" w:name="_Toc83117111"/>
            <w:bookmarkEnd w:id="768"/>
            <w:bookmarkEnd w:id="769"/>
            <w:bookmarkEnd w:id="770"/>
            <w:bookmarkEnd w:id="771"/>
            <w:bookmarkEnd w:id="772"/>
            <w:bookmarkEnd w:id="773"/>
            <w:bookmarkEnd w:id="774"/>
          </w:p>
        </w:tc>
        <w:tc>
          <w:tcPr>
            <w:tcW w:w="5580" w:type="dxa"/>
          </w:tcPr>
          <w:p w14:paraId="5C77EC23" w14:textId="7ABABF48" w:rsidR="002F72AB" w:rsidRPr="00391362" w:rsidRDefault="002F72AB" w:rsidP="00632515">
            <w:pPr>
              <w:rPr>
                <w:rFonts w:asciiTheme="minorHAnsi" w:hAnsiTheme="minorHAnsi"/>
                <w:color w:val="FF0000"/>
                <w:szCs w:val="20"/>
              </w:rPr>
            </w:pPr>
            <w:r w:rsidRPr="00387FD9">
              <w:rPr>
                <w:rFonts w:asciiTheme="minorHAnsi" w:hAnsiTheme="minorHAnsi"/>
                <w:szCs w:val="20"/>
              </w:rPr>
              <w:t xml:space="preserve">Integrates with the City’s existing </w:t>
            </w:r>
            <w:proofErr w:type="gramStart"/>
            <w:r w:rsidR="00116599">
              <w:rPr>
                <w:rFonts w:asciiTheme="minorHAnsi" w:hAnsiTheme="minorHAnsi"/>
                <w:szCs w:val="20"/>
              </w:rPr>
              <w:t>on-premise</w:t>
            </w:r>
            <w:proofErr w:type="gramEnd"/>
            <w:r w:rsidR="00116599">
              <w:rPr>
                <w:rFonts w:asciiTheme="minorHAnsi" w:hAnsiTheme="minorHAnsi"/>
                <w:szCs w:val="20"/>
              </w:rPr>
              <w:t xml:space="preserve"> </w:t>
            </w:r>
            <w:r w:rsidRPr="00387FD9">
              <w:rPr>
                <w:rFonts w:asciiTheme="minorHAnsi" w:hAnsiTheme="minorHAnsi"/>
                <w:szCs w:val="20"/>
              </w:rPr>
              <w:t>document management solution</w:t>
            </w:r>
            <w:r w:rsidR="000906D3" w:rsidRPr="00387FD9">
              <w:rPr>
                <w:rFonts w:asciiTheme="minorHAnsi" w:hAnsiTheme="minorHAnsi"/>
                <w:szCs w:val="20"/>
              </w:rPr>
              <w:t xml:space="preserve"> </w:t>
            </w:r>
            <w:r w:rsidR="00EC094A">
              <w:rPr>
                <w:rFonts w:asciiTheme="minorHAnsi" w:hAnsiTheme="minorHAnsi"/>
                <w:szCs w:val="20"/>
              </w:rPr>
              <w:t>(OnBase)</w:t>
            </w:r>
          </w:p>
        </w:tc>
        <w:sdt>
          <w:sdtPr>
            <w:rPr>
              <w:rFonts w:asciiTheme="minorHAnsi" w:hAnsiTheme="minorHAnsi"/>
              <w:szCs w:val="20"/>
              <w:lang w:eastAsia="en-GB"/>
            </w:rPr>
            <w:id w:val="-1848785535"/>
            <w:placeholder>
              <w:docPart w:val="9697C78EE74045BFBE20459F1330984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AAE2A3" w14:textId="01EDD8BB" w:rsidR="002F72AB" w:rsidRPr="002C313D" w:rsidRDefault="002F72AB" w:rsidP="00632515">
                <w:pPr>
                  <w:rPr>
                    <w:rFonts w:asciiTheme="minorHAnsi" w:hAnsiTheme="minorHAnsi"/>
                    <w:szCs w:val="20"/>
                    <w:lang w:eastAsia="en-GB"/>
                  </w:rPr>
                </w:pPr>
                <w:r w:rsidRPr="002C313D">
                  <w:rPr>
                    <w:rStyle w:val="PlaceholderText"/>
                  </w:rPr>
                  <w:t>Choose an item.</w:t>
                </w:r>
              </w:p>
            </w:tc>
          </w:sdtContent>
        </w:sdt>
        <w:sdt>
          <w:sdtPr>
            <w:rPr>
              <w:rFonts w:asciiTheme="minorHAnsi" w:hAnsiTheme="minorHAnsi"/>
              <w:szCs w:val="20"/>
              <w:lang w:eastAsia="en-GB"/>
            </w:rPr>
            <w:id w:val="527300005"/>
            <w:placeholder>
              <w:docPart w:val="B6A8BF68ED604E49AF8BAFA00408B0DE"/>
            </w:placeholder>
            <w:showingPlcHdr/>
          </w:sdtPr>
          <w:sdtContent>
            <w:tc>
              <w:tcPr>
                <w:tcW w:w="5915" w:type="dxa"/>
              </w:tcPr>
              <w:p w14:paraId="59C584F1" w14:textId="18A2899B" w:rsidR="002F72AB" w:rsidRPr="0076539B" w:rsidRDefault="002F72AB" w:rsidP="00632515">
                <w:pPr>
                  <w:rPr>
                    <w:rFonts w:asciiTheme="minorHAnsi" w:hAnsiTheme="minorHAnsi"/>
                    <w:szCs w:val="20"/>
                    <w:lang w:eastAsia="en-GB"/>
                  </w:rPr>
                </w:pPr>
                <w:r w:rsidRPr="002C313D">
                  <w:rPr>
                    <w:rStyle w:val="PlaceholderText"/>
                  </w:rPr>
                  <w:t>Click or tap here to enter text.</w:t>
                </w:r>
              </w:p>
            </w:tc>
          </w:sdtContent>
        </w:sdt>
      </w:tr>
      <w:tr w:rsidR="00D67B1F" w:rsidRPr="00E91E07" w14:paraId="3BE6DC29" w14:textId="77777777" w:rsidTr="00632515">
        <w:tc>
          <w:tcPr>
            <w:tcW w:w="895" w:type="dxa"/>
          </w:tcPr>
          <w:p w14:paraId="3FD96C9D" w14:textId="77777777" w:rsidR="00D67B1F" w:rsidRPr="00E91E07" w:rsidRDefault="00D67B1F" w:rsidP="00F326A8">
            <w:pPr>
              <w:pStyle w:val="Heading3"/>
              <w:keepNext w:val="0"/>
              <w:numPr>
                <w:ilvl w:val="2"/>
                <w:numId w:val="18"/>
              </w:numPr>
              <w:ind w:left="-108" w:right="-136"/>
              <w:jc w:val="center"/>
              <w:rPr>
                <w:rFonts w:asciiTheme="minorHAnsi" w:hAnsiTheme="minorHAnsi"/>
                <w:sz w:val="20"/>
                <w:szCs w:val="20"/>
              </w:rPr>
            </w:pPr>
            <w:bookmarkStart w:id="775" w:name="_Toc535158382"/>
            <w:bookmarkStart w:id="776" w:name="_Toc535219548"/>
            <w:bookmarkStart w:id="777" w:name="_Toc1566096"/>
            <w:bookmarkStart w:id="778" w:name="_Toc45105680"/>
            <w:bookmarkStart w:id="779" w:name="_Toc77243062"/>
            <w:bookmarkStart w:id="780" w:name="_Toc79592421"/>
            <w:bookmarkStart w:id="781" w:name="_Toc83117112"/>
            <w:bookmarkEnd w:id="775"/>
            <w:bookmarkEnd w:id="776"/>
            <w:bookmarkEnd w:id="777"/>
            <w:bookmarkEnd w:id="778"/>
            <w:bookmarkEnd w:id="779"/>
            <w:bookmarkEnd w:id="780"/>
            <w:bookmarkEnd w:id="781"/>
          </w:p>
        </w:tc>
        <w:tc>
          <w:tcPr>
            <w:tcW w:w="5580" w:type="dxa"/>
          </w:tcPr>
          <w:p w14:paraId="46EF875C" w14:textId="08077A9A" w:rsidR="00D87307" w:rsidRDefault="002F72AB" w:rsidP="00632515">
            <w:pPr>
              <w:rPr>
                <w:rFonts w:asciiTheme="minorHAnsi" w:hAnsiTheme="minorHAnsi" w:cs="Arial"/>
                <w:szCs w:val="20"/>
              </w:rPr>
            </w:pPr>
            <w:r>
              <w:rPr>
                <w:rFonts w:asciiTheme="minorHAnsi" w:hAnsiTheme="minorHAnsi" w:cs="Arial"/>
                <w:szCs w:val="20"/>
              </w:rPr>
              <w:t>Provides the ability to</w:t>
            </w:r>
            <w:r w:rsidR="00D67B1F" w:rsidRPr="00E91E07">
              <w:rPr>
                <w:rFonts w:asciiTheme="minorHAnsi" w:hAnsiTheme="minorHAnsi" w:cs="Arial"/>
                <w:szCs w:val="20"/>
              </w:rPr>
              <w:t xml:space="preserve"> attach electronic </w:t>
            </w:r>
            <w:r w:rsidR="00D67B1F">
              <w:rPr>
                <w:rFonts w:asciiTheme="minorHAnsi" w:hAnsiTheme="minorHAnsi" w:cs="Arial"/>
                <w:szCs w:val="20"/>
              </w:rPr>
              <w:t xml:space="preserve">documents of </w:t>
            </w:r>
            <w:r>
              <w:rPr>
                <w:rFonts w:asciiTheme="minorHAnsi" w:hAnsiTheme="minorHAnsi" w:cs="Arial"/>
                <w:szCs w:val="20"/>
              </w:rPr>
              <w:t>various</w:t>
            </w:r>
            <w:r w:rsidR="00D67B1F">
              <w:rPr>
                <w:rFonts w:asciiTheme="minorHAnsi" w:hAnsiTheme="minorHAnsi" w:cs="Arial"/>
                <w:szCs w:val="20"/>
              </w:rPr>
              <w:t xml:space="preserve"> </w:t>
            </w:r>
            <w:r w:rsidR="00EB25D9">
              <w:rPr>
                <w:rFonts w:asciiTheme="minorHAnsi" w:hAnsiTheme="minorHAnsi" w:cs="Arial"/>
                <w:szCs w:val="20"/>
              </w:rPr>
              <w:t>file</w:t>
            </w:r>
            <w:r w:rsidR="00D67B1F">
              <w:rPr>
                <w:rFonts w:asciiTheme="minorHAnsi" w:hAnsiTheme="minorHAnsi" w:cs="Arial"/>
                <w:szCs w:val="20"/>
              </w:rPr>
              <w:t xml:space="preserve"> types </w:t>
            </w:r>
            <w:r>
              <w:rPr>
                <w:rFonts w:asciiTheme="minorHAnsi" w:hAnsiTheme="minorHAnsi" w:cs="Arial"/>
                <w:szCs w:val="20"/>
              </w:rPr>
              <w:t>(</w:t>
            </w:r>
            <w:r w:rsidR="00FE78D8">
              <w:rPr>
                <w:rFonts w:asciiTheme="minorHAnsi" w:hAnsiTheme="minorHAnsi" w:cs="Arial"/>
                <w:szCs w:val="20"/>
              </w:rPr>
              <w:t xml:space="preserve">i.e., </w:t>
            </w:r>
            <w:r>
              <w:rPr>
                <w:rFonts w:asciiTheme="minorHAnsi" w:hAnsiTheme="minorHAnsi" w:cs="Arial"/>
                <w:szCs w:val="20"/>
              </w:rPr>
              <w:t xml:space="preserve">Excel spreadsheets, Word documents, PDFs, </w:t>
            </w:r>
            <w:r w:rsidR="003B5033">
              <w:rPr>
                <w:rFonts w:asciiTheme="minorHAnsi" w:hAnsiTheme="minorHAnsi" w:cs="Arial"/>
                <w:szCs w:val="20"/>
              </w:rPr>
              <w:t>photographs,</w:t>
            </w:r>
            <w:r w:rsidR="0080043B">
              <w:rPr>
                <w:rFonts w:asciiTheme="minorHAnsi" w:hAnsiTheme="minorHAnsi" w:cs="Arial"/>
                <w:szCs w:val="20"/>
              </w:rPr>
              <w:t xml:space="preserve"> </w:t>
            </w:r>
            <w:r w:rsidR="00420647">
              <w:rPr>
                <w:rFonts w:asciiTheme="minorHAnsi" w:hAnsiTheme="minorHAnsi" w:cs="Arial"/>
                <w:szCs w:val="20"/>
              </w:rPr>
              <w:t xml:space="preserve">emails, </w:t>
            </w:r>
            <w:r>
              <w:rPr>
                <w:rFonts w:asciiTheme="minorHAnsi" w:hAnsiTheme="minorHAnsi" w:cs="Arial"/>
                <w:szCs w:val="20"/>
              </w:rPr>
              <w:t xml:space="preserve">etc.) </w:t>
            </w:r>
            <w:r w:rsidR="00D67B1F">
              <w:rPr>
                <w:rFonts w:asciiTheme="minorHAnsi" w:hAnsiTheme="minorHAnsi" w:cs="Arial"/>
                <w:szCs w:val="20"/>
              </w:rPr>
              <w:t>to data records</w:t>
            </w:r>
          </w:p>
          <w:p w14:paraId="23B4C410" w14:textId="42C6EC0E" w:rsidR="00310661" w:rsidRDefault="000A6C8B" w:rsidP="00D87307">
            <w:pPr>
              <w:pStyle w:val="ListParagraph"/>
              <w:numPr>
                <w:ilvl w:val="0"/>
                <w:numId w:val="33"/>
              </w:numPr>
              <w:rPr>
                <w:rFonts w:asciiTheme="minorHAnsi" w:hAnsiTheme="minorHAnsi" w:cs="Arial"/>
                <w:szCs w:val="20"/>
              </w:rPr>
            </w:pPr>
            <w:r>
              <w:rPr>
                <w:rFonts w:asciiTheme="minorHAnsi" w:hAnsiTheme="minorHAnsi" w:cs="Arial"/>
                <w:szCs w:val="20"/>
              </w:rPr>
              <w:t xml:space="preserve">Please discuss capability to organize file attachments </w:t>
            </w:r>
            <w:r w:rsidR="00310661">
              <w:rPr>
                <w:rFonts w:asciiTheme="minorHAnsi" w:hAnsiTheme="minorHAnsi" w:cs="Arial"/>
                <w:szCs w:val="20"/>
              </w:rPr>
              <w:t xml:space="preserve">for a specific </w:t>
            </w:r>
            <w:r>
              <w:rPr>
                <w:rFonts w:asciiTheme="minorHAnsi" w:hAnsiTheme="minorHAnsi" w:cs="Arial"/>
                <w:szCs w:val="20"/>
              </w:rPr>
              <w:t xml:space="preserve">into </w:t>
            </w:r>
            <w:r w:rsidR="00310661">
              <w:rPr>
                <w:rFonts w:asciiTheme="minorHAnsi" w:hAnsiTheme="minorHAnsi" w:cs="Arial"/>
                <w:szCs w:val="20"/>
              </w:rPr>
              <w:t>sub-folders (e.g., by file type)</w:t>
            </w:r>
          </w:p>
          <w:p w14:paraId="13289708" w14:textId="0E385F82" w:rsidR="00D67B1F" w:rsidRPr="00D87307" w:rsidRDefault="00D67B1F" w:rsidP="00D87307">
            <w:pPr>
              <w:pStyle w:val="ListParagraph"/>
              <w:numPr>
                <w:ilvl w:val="0"/>
                <w:numId w:val="33"/>
              </w:numPr>
              <w:rPr>
                <w:rFonts w:asciiTheme="minorHAnsi" w:hAnsiTheme="minorHAnsi" w:cs="Arial"/>
                <w:szCs w:val="20"/>
              </w:rPr>
            </w:pPr>
            <w:r w:rsidRPr="00D87307">
              <w:rPr>
                <w:rFonts w:asciiTheme="minorHAnsi" w:hAnsiTheme="minorHAnsi" w:cs="Arial"/>
                <w:szCs w:val="20"/>
              </w:rPr>
              <w:t>Please identify any document type</w:t>
            </w:r>
            <w:r w:rsidR="00100453">
              <w:rPr>
                <w:rFonts w:asciiTheme="minorHAnsi" w:hAnsiTheme="minorHAnsi" w:cs="Arial"/>
                <w:szCs w:val="20"/>
              </w:rPr>
              <w:t>, count,</w:t>
            </w:r>
            <w:r w:rsidRPr="00D87307">
              <w:rPr>
                <w:rFonts w:asciiTheme="minorHAnsi" w:hAnsiTheme="minorHAnsi" w:cs="Arial"/>
                <w:szCs w:val="20"/>
              </w:rPr>
              <w:t xml:space="preserve"> or </w:t>
            </w:r>
            <w:r w:rsidR="008C7C00">
              <w:rPr>
                <w:rFonts w:asciiTheme="minorHAnsi" w:hAnsiTheme="minorHAnsi" w:cs="Arial"/>
                <w:szCs w:val="20"/>
              </w:rPr>
              <w:t xml:space="preserve">file </w:t>
            </w:r>
            <w:r w:rsidRPr="00D87307">
              <w:rPr>
                <w:rFonts w:asciiTheme="minorHAnsi" w:hAnsiTheme="minorHAnsi" w:cs="Arial"/>
                <w:szCs w:val="20"/>
              </w:rPr>
              <w:t>size limitation in Response/Comments column</w:t>
            </w:r>
          </w:p>
        </w:tc>
        <w:sdt>
          <w:sdtPr>
            <w:rPr>
              <w:rFonts w:asciiTheme="minorHAnsi" w:hAnsiTheme="minorHAnsi"/>
              <w:szCs w:val="20"/>
              <w:lang w:eastAsia="en-GB"/>
            </w:rPr>
            <w:id w:val="1987125286"/>
            <w:placeholder>
              <w:docPart w:val="B35D2C8838E04E97819B886DC9F61F8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736D923" w14:textId="53CE6EE8" w:rsidR="00D67B1F" w:rsidRPr="00E91E07" w:rsidRDefault="00D67B1F"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1334675341"/>
            <w:placeholder>
              <w:docPart w:val="65701381564D4CF587C2B6C92F2F7C81"/>
            </w:placeholder>
            <w:showingPlcHdr/>
          </w:sdtPr>
          <w:sdtContent>
            <w:tc>
              <w:tcPr>
                <w:tcW w:w="5915" w:type="dxa"/>
              </w:tcPr>
              <w:p w14:paraId="2E34D547" w14:textId="5C9E73D1" w:rsidR="00D67B1F" w:rsidRPr="00E91E07" w:rsidRDefault="00D67B1F" w:rsidP="00632515">
                <w:pPr>
                  <w:rPr>
                    <w:rFonts w:asciiTheme="minorHAnsi" w:hAnsiTheme="minorHAnsi"/>
                    <w:szCs w:val="20"/>
                    <w:lang w:eastAsia="en-GB"/>
                  </w:rPr>
                </w:pPr>
                <w:r w:rsidRPr="00E91E07">
                  <w:rPr>
                    <w:rStyle w:val="PlaceholderText"/>
                  </w:rPr>
                  <w:t>Click or tap here to enter text.</w:t>
                </w:r>
              </w:p>
            </w:tc>
          </w:sdtContent>
        </w:sdt>
      </w:tr>
      <w:tr w:rsidR="00D67B1F" w:rsidRPr="0076539B" w14:paraId="5BA8329E" w14:textId="77777777" w:rsidTr="00632515">
        <w:tc>
          <w:tcPr>
            <w:tcW w:w="895" w:type="dxa"/>
          </w:tcPr>
          <w:p w14:paraId="6CF76364" w14:textId="77777777" w:rsidR="00D67B1F" w:rsidRPr="0076539B" w:rsidRDefault="00D67B1F" w:rsidP="00F326A8">
            <w:pPr>
              <w:pStyle w:val="Heading3"/>
              <w:keepNext w:val="0"/>
              <w:numPr>
                <w:ilvl w:val="2"/>
                <w:numId w:val="18"/>
              </w:numPr>
              <w:ind w:left="-108" w:right="-136"/>
              <w:jc w:val="center"/>
              <w:rPr>
                <w:rFonts w:asciiTheme="minorHAnsi" w:hAnsiTheme="minorHAnsi"/>
                <w:sz w:val="20"/>
                <w:szCs w:val="20"/>
              </w:rPr>
            </w:pPr>
            <w:bookmarkStart w:id="782" w:name="_Toc535158383"/>
            <w:bookmarkStart w:id="783" w:name="_Toc535219549"/>
            <w:bookmarkStart w:id="784" w:name="_Toc1566097"/>
            <w:bookmarkStart w:id="785" w:name="_Toc45105681"/>
            <w:bookmarkStart w:id="786" w:name="_Toc77243063"/>
            <w:bookmarkStart w:id="787" w:name="_Toc79592422"/>
            <w:bookmarkStart w:id="788" w:name="_Toc83117113"/>
            <w:bookmarkEnd w:id="782"/>
            <w:bookmarkEnd w:id="783"/>
            <w:bookmarkEnd w:id="784"/>
            <w:bookmarkEnd w:id="785"/>
            <w:bookmarkEnd w:id="786"/>
            <w:bookmarkEnd w:id="787"/>
            <w:bookmarkEnd w:id="788"/>
          </w:p>
        </w:tc>
        <w:tc>
          <w:tcPr>
            <w:tcW w:w="5580" w:type="dxa"/>
          </w:tcPr>
          <w:p w14:paraId="69ACD209" w14:textId="69BFD5F0" w:rsidR="00D67B1F" w:rsidRPr="00387FD9" w:rsidRDefault="00D67B1F" w:rsidP="00632515">
            <w:pPr>
              <w:rPr>
                <w:rFonts w:asciiTheme="minorHAnsi" w:hAnsiTheme="minorHAnsi"/>
                <w:szCs w:val="20"/>
              </w:rPr>
            </w:pPr>
            <w:r w:rsidRPr="00387FD9">
              <w:rPr>
                <w:rFonts w:asciiTheme="minorHAnsi" w:hAnsiTheme="minorHAnsi"/>
                <w:szCs w:val="20"/>
              </w:rPr>
              <w:t xml:space="preserve">Provides the ability to store system-generated documents </w:t>
            </w:r>
            <w:r w:rsidR="00D43848" w:rsidRPr="00387FD9">
              <w:rPr>
                <w:rFonts w:asciiTheme="minorHAnsi" w:hAnsiTheme="minorHAnsi"/>
                <w:szCs w:val="20"/>
              </w:rPr>
              <w:t>in the</w:t>
            </w:r>
            <w:r w:rsidRPr="00387FD9">
              <w:rPr>
                <w:rFonts w:asciiTheme="minorHAnsi" w:hAnsiTheme="minorHAnsi"/>
                <w:szCs w:val="20"/>
              </w:rPr>
              <w:t xml:space="preserve"> system database</w:t>
            </w:r>
            <w:r w:rsidR="00B1410F">
              <w:rPr>
                <w:rFonts w:asciiTheme="minorHAnsi" w:hAnsiTheme="minorHAnsi"/>
                <w:szCs w:val="20"/>
              </w:rPr>
              <w:t xml:space="preserve">, associated to the </w:t>
            </w:r>
            <w:r w:rsidR="004C2905">
              <w:rPr>
                <w:rFonts w:asciiTheme="minorHAnsi" w:hAnsiTheme="minorHAnsi"/>
                <w:szCs w:val="20"/>
              </w:rPr>
              <w:t>corresponding</w:t>
            </w:r>
            <w:r w:rsidR="00B1410F">
              <w:rPr>
                <w:rFonts w:asciiTheme="minorHAnsi" w:hAnsiTheme="minorHAnsi"/>
                <w:szCs w:val="20"/>
              </w:rPr>
              <w:t xml:space="preserve"> records</w:t>
            </w:r>
            <w:r w:rsidR="004C2905">
              <w:rPr>
                <w:rFonts w:asciiTheme="minorHAnsi" w:hAnsiTheme="minorHAnsi"/>
                <w:szCs w:val="20"/>
              </w:rPr>
              <w:t xml:space="preserve"> for which they were generated (e.g., permit</w:t>
            </w:r>
            <w:r w:rsidR="0029553F">
              <w:rPr>
                <w:rFonts w:asciiTheme="minorHAnsi" w:hAnsiTheme="minorHAnsi"/>
                <w:szCs w:val="20"/>
              </w:rPr>
              <w:t>s</w:t>
            </w:r>
            <w:r w:rsidR="00093A8C">
              <w:rPr>
                <w:rFonts w:asciiTheme="minorHAnsi" w:hAnsiTheme="minorHAnsi"/>
                <w:szCs w:val="20"/>
              </w:rPr>
              <w:t>, inspection reports</w:t>
            </w:r>
            <w:r w:rsidR="0029553F">
              <w:rPr>
                <w:rFonts w:asciiTheme="minorHAnsi" w:hAnsiTheme="minorHAnsi"/>
                <w:szCs w:val="20"/>
              </w:rPr>
              <w:t>)</w:t>
            </w:r>
          </w:p>
        </w:tc>
        <w:sdt>
          <w:sdtPr>
            <w:rPr>
              <w:rFonts w:asciiTheme="minorHAnsi" w:hAnsiTheme="minorHAnsi"/>
              <w:szCs w:val="20"/>
              <w:lang w:eastAsia="en-GB"/>
            </w:rPr>
            <w:id w:val="-595406495"/>
            <w:placeholder>
              <w:docPart w:val="9D55B69A776A4997AEE2071DA180C02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0293E3" w14:textId="20C77C58" w:rsidR="00D67B1F" w:rsidRPr="0076539B" w:rsidRDefault="00D67B1F"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77002285"/>
            <w:placeholder>
              <w:docPart w:val="54209854B43343638AB38804EEC83CC9"/>
            </w:placeholder>
            <w:showingPlcHdr/>
          </w:sdtPr>
          <w:sdtContent>
            <w:tc>
              <w:tcPr>
                <w:tcW w:w="5915" w:type="dxa"/>
              </w:tcPr>
              <w:p w14:paraId="4BF04587" w14:textId="29F47C1C" w:rsidR="00D67B1F" w:rsidRPr="0076539B" w:rsidRDefault="00D67B1F" w:rsidP="00632515">
                <w:pPr>
                  <w:rPr>
                    <w:rFonts w:asciiTheme="minorHAnsi" w:hAnsiTheme="minorHAnsi"/>
                    <w:szCs w:val="20"/>
                    <w:lang w:eastAsia="en-GB"/>
                  </w:rPr>
                </w:pPr>
                <w:r w:rsidRPr="00CF681F">
                  <w:rPr>
                    <w:rStyle w:val="PlaceholderText"/>
                  </w:rPr>
                  <w:t>Click or tap here to enter text.</w:t>
                </w:r>
              </w:p>
            </w:tc>
          </w:sdtContent>
        </w:sdt>
      </w:tr>
      <w:tr w:rsidR="00D67B1F" w:rsidRPr="0076539B" w14:paraId="695D6D53" w14:textId="77777777" w:rsidTr="00632515">
        <w:tc>
          <w:tcPr>
            <w:tcW w:w="895" w:type="dxa"/>
          </w:tcPr>
          <w:p w14:paraId="5EAACAC9" w14:textId="77777777" w:rsidR="00D67B1F" w:rsidRPr="0076539B" w:rsidRDefault="00D67B1F" w:rsidP="00F326A8">
            <w:pPr>
              <w:pStyle w:val="Heading3"/>
              <w:keepNext w:val="0"/>
              <w:numPr>
                <w:ilvl w:val="2"/>
                <w:numId w:val="18"/>
              </w:numPr>
              <w:ind w:left="-108" w:right="-136"/>
              <w:jc w:val="center"/>
              <w:rPr>
                <w:rFonts w:asciiTheme="minorHAnsi" w:hAnsiTheme="minorHAnsi"/>
                <w:sz w:val="20"/>
                <w:szCs w:val="20"/>
              </w:rPr>
            </w:pPr>
            <w:bookmarkStart w:id="789" w:name="_Toc491083946"/>
            <w:bookmarkStart w:id="790" w:name="_Toc534718419"/>
            <w:bookmarkStart w:id="791" w:name="_Toc535158384"/>
            <w:bookmarkStart w:id="792" w:name="_Toc535219550"/>
            <w:bookmarkStart w:id="793" w:name="_Toc1566098"/>
            <w:bookmarkStart w:id="794" w:name="_Toc45105682"/>
            <w:bookmarkStart w:id="795" w:name="_Toc77243064"/>
            <w:bookmarkStart w:id="796" w:name="_Toc79592423"/>
            <w:bookmarkStart w:id="797" w:name="_Toc83117114"/>
            <w:bookmarkEnd w:id="789"/>
            <w:bookmarkEnd w:id="790"/>
            <w:bookmarkEnd w:id="791"/>
            <w:bookmarkEnd w:id="792"/>
            <w:bookmarkEnd w:id="793"/>
            <w:bookmarkEnd w:id="794"/>
            <w:bookmarkEnd w:id="795"/>
            <w:bookmarkEnd w:id="796"/>
            <w:bookmarkEnd w:id="797"/>
          </w:p>
        </w:tc>
        <w:tc>
          <w:tcPr>
            <w:tcW w:w="5580" w:type="dxa"/>
          </w:tcPr>
          <w:p w14:paraId="593276BB" w14:textId="13AF7943" w:rsidR="00D67B1F" w:rsidRPr="0076539B" w:rsidRDefault="00B747A0" w:rsidP="00632515">
            <w:pPr>
              <w:rPr>
                <w:rFonts w:asciiTheme="minorHAnsi" w:hAnsiTheme="minorHAnsi"/>
                <w:szCs w:val="20"/>
              </w:rPr>
            </w:pPr>
            <w:r>
              <w:rPr>
                <w:rFonts w:asciiTheme="minorHAnsi" w:hAnsiTheme="minorHAnsi"/>
                <w:szCs w:val="20"/>
              </w:rPr>
              <w:t>Provides the</w:t>
            </w:r>
            <w:r w:rsidR="00D67B1F" w:rsidRPr="0076539B">
              <w:rPr>
                <w:rFonts w:asciiTheme="minorHAnsi" w:hAnsiTheme="minorHAnsi"/>
                <w:szCs w:val="20"/>
              </w:rPr>
              <w:t xml:space="preserve"> ability to </w:t>
            </w:r>
            <w:r w:rsidR="00B935E9">
              <w:rPr>
                <w:rFonts w:asciiTheme="minorHAnsi" w:hAnsiTheme="minorHAnsi"/>
                <w:szCs w:val="20"/>
              </w:rPr>
              <w:t xml:space="preserve">prevent document </w:t>
            </w:r>
            <w:r w:rsidR="00D67B1F" w:rsidRPr="0076539B">
              <w:rPr>
                <w:rFonts w:asciiTheme="minorHAnsi" w:hAnsiTheme="minorHAnsi"/>
                <w:szCs w:val="20"/>
              </w:rPr>
              <w:t>delet</w:t>
            </w:r>
            <w:r w:rsidR="00B935E9">
              <w:rPr>
                <w:rFonts w:asciiTheme="minorHAnsi" w:hAnsiTheme="minorHAnsi"/>
                <w:szCs w:val="20"/>
              </w:rPr>
              <w:t>ions</w:t>
            </w:r>
            <w:r w:rsidR="00D56652">
              <w:rPr>
                <w:rFonts w:asciiTheme="minorHAnsi" w:hAnsiTheme="minorHAnsi"/>
                <w:szCs w:val="20"/>
              </w:rPr>
              <w:t xml:space="preserve">, or limit the capability </w:t>
            </w:r>
            <w:r w:rsidR="00B935E9">
              <w:rPr>
                <w:rFonts w:asciiTheme="minorHAnsi" w:hAnsiTheme="minorHAnsi"/>
                <w:szCs w:val="20"/>
              </w:rPr>
              <w:t xml:space="preserve">to </w:t>
            </w:r>
            <w:r w:rsidR="00FE78D8">
              <w:rPr>
                <w:rFonts w:asciiTheme="minorHAnsi" w:hAnsiTheme="minorHAnsi"/>
                <w:szCs w:val="20"/>
              </w:rPr>
              <w:t xml:space="preserve">those </w:t>
            </w:r>
            <w:r w:rsidR="001A6008">
              <w:rPr>
                <w:rFonts w:asciiTheme="minorHAnsi" w:hAnsiTheme="minorHAnsi"/>
                <w:szCs w:val="20"/>
              </w:rPr>
              <w:t xml:space="preserve">users </w:t>
            </w:r>
            <w:r w:rsidR="00FE78D8">
              <w:rPr>
                <w:rFonts w:asciiTheme="minorHAnsi" w:hAnsiTheme="minorHAnsi"/>
                <w:szCs w:val="20"/>
              </w:rPr>
              <w:t>having</w:t>
            </w:r>
            <w:r w:rsidR="00D67B1F">
              <w:rPr>
                <w:rFonts w:asciiTheme="minorHAnsi" w:hAnsiTheme="minorHAnsi"/>
                <w:szCs w:val="20"/>
              </w:rPr>
              <w:t xml:space="preserve"> appropriate security permissions</w:t>
            </w:r>
          </w:p>
        </w:tc>
        <w:sdt>
          <w:sdtPr>
            <w:rPr>
              <w:rFonts w:asciiTheme="minorHAnsi" w:hAnsiTheme="minorHAnsi"/>
              <w:szCs w:val="20"/>
              <w:lang w:eastAsia="en-GB"/>
            </w:rPr>
            <w:id w:val="-981543736"/>
            <w:placeholder>
              <w:docPart w:val="2D540CF75FA14E7DACE34D2D8E50EFC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001CB7D" w14:textId="19FC8861" w:rsidR="00D67B1F" w:rsidRPr="0076539B" w:rsidRDefault="00D67B1F" w:rsidP="00632515">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0721724"/>
            <w:placeholder>
              <w:docPart w:val="BB97F7C27DD54010934B2322A3385D76"/>
            </w:placeholder>
            <w:showingPlcHdr/>
          </w:sdtPr>
          <w:sdtContent>
            <w:tc>
              <w:tcPr>
                <w:tcW w:w="5915" w:type="dxa"/>
              </w:tcPr>
              <w:p w14:paraId="5FE82EEF" w14:textId="14458A09" w:rsidR="00D67B1F" w:rsidRPr="0076539B" w:rsidRDefault="00D67B1F" w:rsidP="00632515">
                <w:pPr>
                  <w:rPr>
                    <w:rFonts w:asciiTheme="minorHAnsi" w:hAnsiTheme="minorHAnsi"/>
                    <w:szCs w:val="20"/>
                    <w:lang w:eastAsia="en-GB"/>
                  </w:rPr>
                </w:pPr>
                <w:r w:rsidRPr="00CF681F">
                  <w:rPr>
                    <w:rStyle w:val="PlaceholderText"/>
                  </w:rPr>
                  <w:t>Click or tap here to enter text.</w:t>
                </w:r>
              </w:p>
            </w:tc>
          </w:sdtContent>
        </w:sdt>
      </w:tr>
      <w:tr w:rsidR="009734E2" w:rsidRPr="00E91E07" w14:paraId="11D1B9B2" w14:textId="77777777" w:rsidTr="00632515">
        <w:tc>
          <w:tcPr>
            <w:tcW w:w="895" w:type="dxa"/>
          </w:tcPr>
          <w:p w14:paraId="1EE7FEF9" w14:textId="77777777" w:rsidR="009734E2" w:rsidRPr="00E91E07" w:rsidRDefault="009734E2" w:rsidP="00F326A8">
            <w:pPr>
              <w:pStyle w:val="Heading3"/>
              <w:keepNext w:val="0"/>
              <w:numPr>
                <w:ilvl w:val="2"/>
                <w:numId w:val="18"/>
              </w:numPr>
              <w:ind w:left="-108" w:right="-136"/>
              <w:jc w:val="center"/>
              <w:rPr>
                <w:rFonts w:asciiTheme="minorHAnsi" w:hAnsiTheme="minorHAnsi"/>
                <w:sz w:val="20"/>
                <w:szCs w:val="20"/>
              </w:rPr>
            </w:pPr>
            <w:bookmarkStart w:id="798" w:name="_Toc489531269"/>
            <w:bookmarkStart w:id="799" w:name="_Toc489531806"/>
            <w:bookmarkStart w:id="800" w:name="_Toc490625255"/>
            <w:bookmarkStart w:id="801" w:name="_Toc491083941"/>
            <w:bookmarkStart w:id="802" w:name="_Toc534718414"/>
            <w:bookmarkStart w:id="803" w:name="_Toc489531270"/>
            <w:bookmarkStart w:id="804" w:name="_Toc489531807"/>
            <w:bookmarkStart w:id="805" w:name="_Toc490625256"/>
            <w:bookmarkStart w:id="806" w:name="_Toc491083942"/>
            <w:bookmarkStart w:id="807" w:name="_Toc534718415"/>
            <w:bookmarkStart w:id="808" w:name="_Toc535158385"/>
            <w:bookmarkStart w:id="809" w:name="_Toc535219551"/>
            <w:bookmarkStart w:id="810" w:name="_Toc1566099"/>
            <w:bookmarkStart w:id="811" w:name="_Toc45105683"/>
            <w:bookmarkStart w:id="812" w:name="_Toc77243065"/>
            <w:bookmarkStart w:id="813" w:name="_Toc489531271"/>
            <w:bookmarkStart w:id="814" w:name="_Toc489531808"/>
            <w:bookmarkStart w:id="815" w:name="_Toc490625257"/>
            <w:bookmarkStart w:id="816" w:name="_Toc491083943"/>
            <w:bookmarkStart w:id="817" w:name="_Toc534718416"/>
            <w:bookmarkStart w:id="818" w:name="_Toc535158386"/>
            <w:bookmarkStart w:id="819" w:name="_Toc535219552"/>
            <w:bookmarkStart w:id="820" w:name="_Toc1566100"/>
            <w:bookmarkStart w:id="821" w:name="_Toc45105684"/>
            <w:bookmarkStart w:id="822" w:name="_Toc489531272"/>
            <w:bookmarkStart w:id="823" w:name="_Toc489531809"/>
            <w:bookmarkStart w:id="824" w:name="_Toc490625258"/>
            <w:bookmarkStart w:id="825" w:name="_Toc491083944"/>
            <w:bookmarkStart w:id="826" w:name="_Toc534718417"/>
            <w:bookmarkStart w:id="827" w:name="_Toc489531273"/>
            <w:bookmarkStart w:id="828" w:name="_Toc489531810"/>
            <w:bookmarkStart w:id="829" w:name="_Toc490625259"/>
            <w:bookmarkStart w:id="830" w:name="_Toc491083945"/>
            <w:bookmarkStart w:id="831" w:name="_Toc534718418"/>
            <w:bookmarkStart w:id="832" w:name="_Toc491084509"/>
            <w:bookmarkStart w:id="833" w:name="_Toc534718502"/>
            <w:bookmarkStart w:id="834" w:name="_Toc535158387"/>
            <w:bookmarkStart w:id="835" w:name="_Toc535219553"/>
            <w:bookmarkStart w:id="836" w:name="_Toc1566101"/>
            <w:bookmarkStart w:id="837" w:name="_Toc45105685"/>
            <w:bookmarkStart w:id="838" w:name="_Toc77243066"/>
            <w:bookmarkStart w:id="839" w:name="_Toc79592424"/>
            <w:bookmarkStart w:id="840" w:name="_Toc83117115"/>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tc>
        <w:tc>
          <w:tcPr>
            <w:tcW w:w="5580" w:type="dxa"/>
          </w:tcPr>
          <w:p w14:paraId="452D691A" w14:textId="4BCC7B49" w:rsidR="009734E2" w:rsidRPr="00E91E07" w:rsidRDefault="009734E2" w:rsidP="00632515">
            <w:pPr>
              <w:rPr>
                <w:rFonts w:asciiTheme="minorHAnsi" w:hAnsiTheme="minorHAnsi" w:cs="Arial"/>
                <w:szCs w:val="20"/>
              </w:rPr>
            </w:pPr>
            <w:r w:rsidRPr="00E91E07">
              <w:rPr>
                <w:rFonts w:asciiTheme="minorHAnsi" w:hAnsiTheme="minorHAnsi" w:cs="Arial"/>
                <w:szCs w:val="20"/>
              </w:rPr>
              <w:t xml:space="preserve">Provides the ability to </w:t>
            </w:r>
            <w:r w:rsidR="0029553F">
              <w:rPr>
                <w:rFonts w:asciiTheme="minorHAnsi" w:hAnsiTheme="minorHAnsi" w:cs="Arial"/>
                <w:szCs w:val="20"/>
              </w:rPr>
              <w:t xml:space="preserve">select and </w:t>
            </w:r>
            <w:r w:rsidR="00FE78D8">
              <w:rPr>
                <w:rFonts w:asciiTheme="minorHAnsi" w:hAnsiTheme="minorHAnsi" w:cs="Arial"/>
                <w:szCs w:val="20"/>
              </w:rPr>
              <w:t>upload</w:t>
            </w:r>
            <w:r w:rsidRPr="00E91E07">
              <w:rPr>
                <w:rFonts w:asciiTheme="minorHAnsi" w:hAnsiTheme="minorHAnsi" w:cs="Arial"/>
                <w:szCs w:val="20"/>
              </w:rPr>
              <w:t xml:space="preserve"> multiple documents at once</w:t>
            </w:r>
          </w:p>
        </w:tc>
        <w:sdt>
          <w:sdtPr>
            <w:rPr>
              <w:rFonts w:asciiTheme="minorHAnsi" w:hAnsiTheme="minorHAnsi"/>
              <w:szCs w:val="20"/>
              <w:lang w:eastAsia="en-GB"/>
            </w:rPr>
            <w:id w:val="531619124"/>
            <w:placeholder>
              <w:docPart w:val="E76F49863D774064B9ED10484E8F97D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A25F1B1" w14:textId="3CF58F95" w:rsidR="009734E2" w:rsidRPr="00E91E07" w:rsidRDefault="009734E2"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974368195"/>
            <w:placeholder>
              <w:docPart w:val="647E55CADC5A4E66A534C01D076BD516"/>
            </w:placeholder>
            <w:showingPlcHdr/>
          </w:sdtPr>
          <w:sdtContent>
            <w:tc>
              <w:tcPr>
                <w:tcW w:w="5915" w:type="dxa"/>
              </w:tcPr>
              <w:p w14:paraId="1CB61F0B" w14:textId="2ECD5F8F" w:rsidR="009734E2" w:rsidRPr="00E91E07" w:rsidRDefault="009734E2" w:rsidP="00632515">
                <w:pPr>
                  <w:rPr>
                    <w:rFonts w:asciiTheme="minorHAnsi" w:hAnsiTheme="minorHAnsi"/>
                    <w:szCs w:val="20"/>
                    <w:lang w:eastAsia="en-GB"/>
                  </w:rPr>
                </w:pPr>
                <w:r w:rsidRPr="00E91E07">
                  <w:rPr>
                    <w:rStyle w:val="PlaceholderText"/>
                  </w:rPr>
                  <w:t>Click or tap here to enter text.</w:t>
                </w:r>
              </w:p>
            </w:tc>
          </w:sdtContent>
        </w:sdt>
      </w:tr>
      <w:tr w:rsidR="009734E2" w:rsidRPr="00E91E07" w14:paraId="6C060B83" w14:textId="77777777" w:rsidTr="00632515">
        <w:tc>
          <w:tcPr>
            <w:tcW w:w="895" w:type="dxa"/>
          </w:tcPr>
          <w:p w14:paraId="78284804" w14:textId="77777777" w:rsidR="009734E2" w:rsidRPr="00E91E07" w:rsidRDefault="009734E2" w:rsidP="00F326A8">
            <w:pPr>
              <w:pStyle w:val="Heading3"/>
              <w:keepNext w:val="0"/>
              <w:numPr>
                <w:ilvl w:val="2"/>
                <w:numId w:val="18"/>
              </w:numPr>
              <w:ind w:left="-108" w:right="-136"/>
              <w:jc w:val="center"/>
              <w:rPr>
                <w:rFonts w:asciiTheme="minorHAnsi" w:hAnsiTheme="minorHAnsi"/>
                <w:sz w:val="20"/>
                <w:szCs w:val="20"/>
              </w:rPr>
            </w:pPr>
            <w:bookmarkStart w:id="841" w:name="_Toc491084510"/>
            <w:bookmarkStart w:id="842" w:name="_Toc534718503"/>
            <w:bookmarkStart w:id="843" w:name="_Toc491084511"/>
            <w:bookmarkStart w:id="844" w:name="_Toc534718504"/>
            <w:bookmarkStart w:id="845" w:name="_Toc491084512"/>
            <w:bookmarkStart w:id="846" w:name="_Toc534718505"/>
            <w:bookmarkStart w:id="847" w:name="_Toc535158388"/>
            <w:bookmarkStart w:id="848" w:name="_Toc535219554"/>
            <w:bookmarkStart w:id="849" w:name="_Toc1566102"/>
            <w:bookmarkStart w:id="850" w:name="_Toc45105686"/>
            <w:bookmarkStart w:id="851" w:name="_Toc77243067"/>
            <w:bookmarkStart w:id="852" w:name="_Toc79592425"/>
            <w:bookmarkStart w:id="853" w:name="_Toc83117116"/>
            <w:bookmarkEnd w:id="841"/>
            <w:bookmarkEnd w:id="842"/>
            <w:bookmarkEnd w:id="843"/>
            <w:bookmarkEnd w:id="844"/>
            <w:bookmarkEnd w:id="845"/>
            <w:bookmarkEnd w:id="846"/>
            <w:bookmarkEnd w:id="847"/>
            <w:bookmarkEnd w:id="848"/>
            <w:bookmarkEnd w:id="849"/>
            <w:bookmarkEnd w:id="850"/>
            <w:bookmarkEnd w:id="851"/>
            <w:bookmarkEnd w:id="852"/>
            <w:bookmarkEnd w:id="853"/>
          </w:p>
        </w:tc>
        <w:tc>
          <w:tcPr>
            <w:tcW w:w="5580" w:type="dxa"/>
          </w:tcPr>
          <w:p w14:paraId="3C5FC314" w14:textId="1CB20DC1" w:rsidR="009734E2" w:rsidRPr="00E91E07" w:rsidRDefault="009734E2" w:rsidP="00632515">
            <w:pPr>
              <w:rPr>
                <w:rFonts w:asciiTheme="minorHAnsi" w:hAnsiTheme="minorHAnsi" w:cs="Arial"/>
                <w:szCs w:val="20"/>
              </w:rPr>
            </w:pPr>
            <w:r w:rsidRPr="00E91E07">
              <w:rPr>
                <w:rFonts w:asciiTheme="minorHAnsi" w:hAnsiTheme="minorHAnsi" w:cs="Arial"/>
                <w:color w:val="000000"/>
                <w:szCs w:val="20"/>
              </w:rPr>
              <w:t xml:space="preserve">Provides the ability for assigned staff to access documents </w:t>
            </w:r>
            <w:r w:rsidR="00FE78D8">
              <w:rPr>
                <w:rFonts w:asciiTheme="minorHAnsi" w:hAnsiTheme="minorHAnsi" w:cs="Arial"/>
                <w:color w:val="000000"/>
                <w:szCs w:val="20"/>
              </w:rPr>
              <w:t xml:space="preserve">for assigned </w:t>
            </w:r>
            <w:r w:rsidR="00FE78D8" w:rsidRPr="00E91E07">
              <w:rPr>
                <w:rFonts w:asciiTheme="minorHAnsi" w:hAnsiTheme="minorHAnsi" w:cs="Arial"/>
                <w:color w:val="000000"/>
                <w:szCs w:val="20"/>
              </w:rPr>
              <w:t xml:space="preserve">projects </w:t>
            </w:r>
            <w:r w:rsidRPr="00E91E07">
              <w:rPr>
                <w:rFonts w:asciiTheme="minorHAnsi" w:hAnsiTheme="minorHAnsi" w:cs="Arial"/>
                <w:color w:val="000000"/>
                <w:szCs w:val="20"/>
              </w:rPr>
              <w:t xml:space="preserve">and have restricted access </w:t>
            </w:r>
            <w:r w:rsidR="00FE78D8" w:rsidRPr="00E91E07">
              <w:rPr>
                <w:rFonts w:asciiTheme="minorHAnsi" w:hAnsiTheme="minorHAnsi" w:cs="Arial"/>
                <w:color w:val="000000"/>
                <w:szCs w:val="20"/>
              </w:rPr>
              <w:t>for customers</w:t>
            </w:r>
            <w:r w:rsidR="00FE78D8">
              <w:rPr>
                <w:rFonts w:asciiTheme="minorHAnsi" w:hAnsiTheme="minorHAnsi" w:cs="Arial"/>
                <w:color w:val="000000"/>
                <w:szCs w:val="20"/>
              </w:rPr>
              <w:t xml:space="preserve"> following submission</w:t>
            </w:r>
            <w:r w:rsidR="00FE78D8" w:rsidRPr="00E91E07">
              <w:rPr>
                <w:rFonts w:asciiTheme="minorHAnsi" w:hAnsiTheme="minorHAnsi" w:cs="Arial"/>
                <w:color w:val="000000"/>
                <w:szCs w:val="20"/>
              </w:rPr>
              <w:t xml:space="preserve"> </w:t>
            </w:r>
          </w:p>
        </w:tc>
        <w:sdt>
          <w:sdtPr>
            <w:rPr>
              <w:rFonts w:asciiTheme="minorHAnsi" w:hAnsiTheme="minorHAnsi"/>
              <w:szCs w:val="20"/>
              <w:lang w:eastAsia="en-GB"/>
            </w:rPr>
            <w:id w:val="997305023"/>
            <w:placeholder>
              <w:docPart w:val="81C09B942833404ABED539014105AC5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0CBB965" w14:textId="0D81425C" w:rsidR="009734E2" w:rsidRPr="00E91E07" w:rsidRDefault="009734E2"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356040589"/>
            <w:placeholder>
              <w:docPart w:val="7D94FFD22013449F99BBF76AB0FE1EFF"/>
            </w:placeholder>
            <w:showingPlcHdr/>
          </w:sdtPr>
          <w:sdtContent>
            <w:tc>
              <w:tcPr>
                <w:tcW w:w="5915" w:type="dxa"/>
              </w:tcPr>
              <w:p w14:paraId="62943D71" w14:textId="5176D9AB" w:rsidR="009734E2" w:rsidRPr="00E91E07" w:rsidRDefault="009734E2" w:rsidP="00632515">
                <w:pPr>
                  <w:rPr>
                    <w:rFonts w:asciiTheme="minorHAnsi" w:hAnsiTheme="minorHAnsi"/>
                    <w:szCs w:val="20"/>
                    <w:lang w:eastAsia="en-GB"/>
                  </w:rPr>
                </w:pPr>
                <w:r w:rsidRPr="00E91E07">
                  <w:rPr>
                    <w:rStyle w:val="PlaceholderText"/>
                  </w:rPr>
                  <w:t>Click or tap here to enter text.</w:t>
                </w:r>
              </w:p>
            </w:tc>
          </w:sdtContent>
        </w:sdt>
      </w:tr>
      <w:tr w:rsidR="009734E2" w:rsidRPr="008B7631" w14:paraId="4215B716" w14:textId="77777777" w:rsidTr="00632515">
        <w:tc>
          <w:tcPr>
            <w:tcW w:w="895" w:type="dxa"/>
          </w:tcPr>
          <w:p w14:paraId="3EF49D45" w14:textId="77777777" w:rsidR="009734E2" w:rsidRPr="00E91E07" w:rsidRDefault="009734E2" w:rsidP="00F326A8">
            <w:pPr>
              <w:pStyle w:val="Heading3"/>
              <w:keepNext w:val="0"/>
              <w:numPr>
                <w:ilvl w:val="2"/>
                <w:numId w:val="18"/>
              </w:numPr>
              <w:ind w:left="-108" w:right="-136"/>
              <w:jc w:val="center"/>
              <w:rPr>
                <w:rFonts w:asciiTheme="minorHAnsi" w:hAnsiTheme="minorHAnsi"/>
                <w:sz w:val="20"/>
                <w:szCs w:val="20"/>
              </w:rPr>
            </w:pPr>
            <w:bookmarkStart w:id="854" w:name="_Toc491084513"/>
            <w:bookmarkStart w:id="855" w:name="_Toc534718506"/>
            <w:bookmarkStart w:id="856" w:name="_Toc535158389"/>
            <w:bookmarkStart w:id="857" w:name="_Toc535219555"/>
            <w:bookmarkStart w:id="858" w:name="_Toc1566103"/>
            <w:bookmarkStart w:id="859" w:name="_Toc45105687"/>
            <w:bookmarkStart w:id="860" w:name="_Toc77243068"/>
            <w:bookmarkStart w:id="861" w:name="_Toc79592426"/>
            <w:bookmarkStart w:id="862" w:name="_Toc83117117"/>
            <w:bookmarkEnd w:id="854"/>
            <w:bookmarkEnd w:id="855"/>
            <w:bookmarkEnd w:id="856"/>
            <w:bookmarkEnd w:id="857"/>
            <w:bookmarkEnd w:id="858"/>
            <w:bookmarkEnd w:id="859"/>
            <w:bookmarkEnd w:id="860"/>
            <w:bookmarkEnd w:id="861"/>
            <w:bookmarkEnd w:id="862"/>
          </w:p>
        </w:tc>
        <w:tc>
          <w:tcPr>
            <w:tcW w:w="5580" w:type="dxa"/>
          </w:tcPr>
          <w:p w14:paraId="4942437F" w14:textId="51F1FE9F" w:rsidR="009734E2" w:rsidRPr="00E91E07" w:rsidRDefault="009734E2" w:rsidP="00632515">
            <w:pPr>
              <w:rPr>
                <w:rFonts w:asciiTheme="minorHAnsi" w:hAnsiTheme="minorHAnsi" w:cs="Arial"/>
                <w:szCs w:val="20"/>
              </w:rPr>
            </w:pPr>
            <w:r w:rsidRPr="00E91E07">
              <w:rPr>
                <w:rFonts w:asciiTheme="minorHAnsi" w:hAnsiTheme="minorHAnsi" w:cs="Arial"/>
                <w:szCs w:val="20"/>
              </w:rPr>
              <w:t xml:space="preserve">Provides the ability to track revisions </w:t>
            </w:r>
            <w:r w:rsidR="00A538D0">
              <w:rPr>
                <w:rFonts w:asciiTheme="minorHAnsi" w:hAnsiTheme="minorHAnsi" w:cs="Arial"/>
                <w:szCs w:val="20"/>
              </w:rPr>
              <w:t>to</w:t>
            </w:r>
            <w:r w:rsidRPr="00E91E07">
              <w:rPr>
                <w:rFonts w:asciiTheme="minorHAnsi" w:hAnsiTheme="minorHAnsi" w:cs="Arial"/>
                <w:szCs w:val="20"/>
              </w:rPr>
              <w:t xml:space="preserve"> attached edited documents</w:t>
            </w:r>
          </w:p>
        </w:tc>
        <w:sdt>
          <w:sdtPr>
            <w:rPr>
              <w:rFonts w:asciiTheme="minorHAnsi" w:hAnsiTheme="minorHAnsi"/>
              <w:szCs w:val="20"/>
              <w:lang w:eastAsia="en-GB"/>
            </w:rPr>
            <w:id w:val="1069923798"/>
            <w:placeholder>
              <w:docPart w:val="ACE8224D4C884110A1806A0076C053B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E243A67" w14:textId="68F5C5D0" w:rsidR="009734E2" w:rsidRPr="00E91E07" w:rsidRDefault="009734E2" w:rsidP="00632515">
                <w:pPr>
                  <w:rPr>
                    <w:rFonts w:asciiTheme="minorHAnsi" w:hAnsiTheme="minorHAnsi"/>
                    <w:szCs w:val="20"/>
                    <w:lang w:eastAsia="en-GB"/>
                  </w:rPr>
                </w:pPr>
                <w:r w:rsidRPr="00E91E07">
                  <w:rPr>
                    <w:rStyle w:val="PlaceholderText"/>
                  </w:rPr>
                  <w:t>Choose an item.</w:t>
                </w:r>
              </w:p>
            </w:tc>
          </w:sdtContent>
        </w:sdt>
        <w:sdt>
          <w:sdtPr>
            <w:rPr>
              <w:rFonts w:asciiTheme="minorHAnsi" w:hAnsiTheme="minorHAnsi"/>
              <w:szCs w:val="20"/>
              <w:lang w:eastAsia="en-GB"/>
            </w:rPr>
            <w:id w:val="1029762254"/>
            <w:placeholder>
              <w:docPart w:val="30AB8925BF98445799A282146E5C6E0A"/>
            </w:placeholder>
            <w:showingPlcHdr/>
          </w:sdtPr>
          <w:sdtContent>
            <w:tc>
              <w:tcPr>
                <w:tcW w:w="5915" w:type="dxa"/>
              </w:tcPr>
              <w:p w14:paraId="1EE13E0A" w14:textId="1138E7BF" w:rsidR="009734E2" w:rsidRPr="00E91E07" w:rsidRDefault="009734E2" w:rsidP="00632515">
                <w:pPr>
                  <w:rPr>
                    <w:rFonts w:asciiTheme="minorHAnsi" w:hAnsiTheme="minorHAnsi"/>
                    <w:szCs w:val="20"/>
                    <w:lang w:eastAsia="en-GB"/>
                  </w:rPr>
                </w:pPr>
                <w:r w:rsidRPr="00E91E07">
                  <w:rPr>
                    <w:rStyle w:val="PlaceholderText"/>
                  </w:rPr>
                  <w:t>Click or tap here to enter text.</w:t>
                </w:r>
              </w:p>
            </w:tc>
          </w:sdtContent>
        </w:sdt>
      </w:tr>
    </w:tbl>
    <w:p w14:paraId="18DCC0B5" w14:textId="612A1660" w:rsidR="002A5560" w:rsidRPr="008B7631" w:rsidRDefault="003D49B0" w:rsidP="004656D7">
      <w:pPr>
        <w:pStyle w:val="Heading1"/>
        <w:numPr>
          <w:ilvl w:val="1"/>
          <w:numId w:val="4"/>
        </w:numPr>
        <w:ind w:left="450"/>
      </w:pPr>
      <w:bookmarkStart w:id="863" w:name="_Toc83117118"/>
      <w:r>
        <w:t xml:space="preserve">Querying, </w:t>
      </w:r>
      <w:r w:rsidR="002A5560">
        <w:t>Reporting</w:t>
      </w:r>
      <w:r>
        <w:t>,</w:t>
      </w:r>
      <w:r w:rsidR="002A5560">
        <w:t xml:space="preserve"> and </w:t>
      </w:r>
      <w:r w:rsidR="00337337">
        <w:t xml:space="preserve">Data </w:t>
      </w:r>
      <w:r w:rsidR="002A5560">
        <w:t>Analysis</w:t>
      </w:r>
      <w:bookmarkEnd w:id="863"/>
    </w:p>
    <w:p w14:paraId="67D9AD01" w14:textId="34EBD142" w:rsidR="002A5560" w:rsidRPr="008B7631" w:rsidRDefault="003E0DB3" w:rsidP="002A5560">
      <w:pPr>
        <w:rPr>
          <w:rFonts w:asciiTheme="minorHAnsi" w:hAnsiTheme="minorHAnsi"/>
          <w:lang w:eastAsia="en-GB"/>
        </w:rPr>
      </w:pPr>
      <w:r w:rsidRPr="008B7631">
        <w:rPr>
          <w:rFonts w:asciiTheme="minorHAnsi" w:hAnsiTheme="minorHAnsi"/>
        </w:rPr>
        <w:t xml:space="preserve">The solution should provide </w:t>
      </w:r>
      <w:r w:rsidR="00EE06F7">
        <w:rPr>
          <w:rFonts w:asciiTheme="minorHAnsi" w:hAnsiTheme="minorHAnsi"/>
        </w:rPr>
        <w:t xml:space="preserve">easy-to-use inquiry functionality, as well as </w:t>
      </w:r>
      <w:r w:rsidRPr="008B7631">
        <w:rPr>
          <w:rFonts w:asciiTheme="minorHAnsi" w:hAnsiTheme="minorHAnsi"/>
        </w:rPr>
        <w:t xml:space="preserve">a comprehensive, user friendly and robust reporting </w:t>
      </w:r>
      <w:r w:rsidR="00EE06F7">
        <w:rPr>
          <w:rFonts w:asciiTheme="minorHAnsi" w:hAnsiTheme="minorHAnsi"/>
        </w:rPr>
        <w:t>capability</w:t>
      </w:r>
      <w:r w:rsidRPr="008B7631">
        <w:rPr>
          <w:rFonts w:asciiTheme="minorHAnsi" w:hAnsiTheme="minorHAnsi"/>
        </w:rPr>
        <w:t xml:space="preserve">. </w:t>
      </w:r>
      <w:r w:rsidR="009F3800" w:rsidRPr="008B7631">
        <w:rPr>
          <w:rFonts w:asciiTheme="minorHAnsi" w:hAnsiTheme="minorHAnsi"/>
        </w:rPr>
        <w:t xml:space="preserve"> </w:t>
      </w:r>
      <w:r w:rsidRPr="008B7631">
        <w:rPr>
          <w:rFonts w:asciiTheme="minorHAnsi" w:hAnsiTheme="minorHAnsi"/>
        </w:rPr>
        <w:t>The solution should include relevant standard reporting,</w:t>
      </w:r>
      <w:r w:rsidR="00FE78D8">
        <w:rPr>
          <w:rFonts w:asciiTheme="minorHAnsi" w:hAnsiTheme="minorHAnsi"/>
        </w:rPr>
        <w:t xml:space="preserve"> as well as the ability to generate</w:t>
      </w:r>
      <w:r w:rsidRPr="008B7631">
        <w:rPr>
          <w:rFonts w:asciiTheme="minorHAnsi" w:hAnsiTheme="minorHAnsi"/>
        </w:rPr>
        <w:t xml:space="preserve"> ad hoc reports</w:t>
      </w:r>
      <w:r w:rsidR="0032458D">
        <w:rPr>
          <w:rFonts w:asciiTheme="minorHAnsi" w:hAnsiTheme="minorHAnsi"/>
        </w:rPr>
        <w:t>, and should enable the</w:t>
      </w:r>
      <w:r w:rsidRPr="008B7631">
        <w:rPr>
          <w:rFonts w:asciiTheme="minorHAnsi" w:hAnsiTheme="minorHAnsi"/>
        </w:rPr>
        <w:t xml:space="preserve"> export</w:t>
      </w:r>
      <w:r w:rsidR="0032458D">
        <w:rPr>
          <w:rFonts w:asciiTheme="minorHAnsi" w:hAnsiTheme="minorHAnsi"/>
        </w:rPr>
        <w:t>ing of query or report</w:t>
      </w:r>
      <w:r w:rsidR="00FE78D8">
        <w:rPr>
          <w:rFonts w:asciiTheme="minorHAnsi" w:hAnsiTheme="minorHAnsi"/>
        </w:rPr>
        <w:t xml:space="preserve"> results</w:t>
      </w:r>
      <w:r w:rsidRPr="008B7631">
        <w:rPr>
          <w:rFonts w:asciiTheme="minorHAnsi" w:hAnsiTheme="minorHAnsi"/>
        </w:rPr>
        <w:t xml:space="preserve">. </w:t>
      </w:r>
      <w:r w:rsidR="009F3800" w:rsidRPr="008B7631">
        <w:rPr>
          <w:rFonts w:asciiTheme="minorHAnsi" w:hAnsiTheme="minorHAnsi"/>
        </w:rPr>
        <w:t xml:space="preserve"> </w:t>
      </w:r>
      <w:r w:rsidR="00D3119A" w:rsidRPr="008B7631">
        <w:rPr>
          <w:rFonts w:asciiTheme="minorHAnsi" w:hAnsiTheme="minorHAnsi"/>
        </w:rPr>
        <w:t xml:space="preserve">Specific </w:t>
      </w:r>
      <w:r w:rsidRPr="008B7631">
        <w:rPr>
          <w:rFonts w:asciiTheme="minorHAnsi" w:hAnsiTheme="minorHAnsi"/>
        </w:rPr>
        <w:t>requirements are listed below</w:t>
      </w:r>
      <w:r w:rsidR="002A5560" w:rsidRPr="008B7631">
        <w:rPr>
          <w:rFonts w:asciiTheme="minorHAnsi" w:hAnsiTheme="minorHAnsi"/>
        </w:rPr>
        <w:t>.</w:t>
      </w:r>
    </w:p>
    <w:p w14:paraId="24CEE39F" w14:textId="77777777" w:rsidR="000D14BB" w:rsidRPr="008B7631" w:rsidRDefault="000D14BB" w:rsidP="000D14BB">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654073" w:rsidRPr="008B7631" w14:paraId="7D3B8E23" w14:textId="77777777" w:rsidTr="005D5ABA">
        <w:trPr>
          <w:tblHeader/>
        </w:trPr>
        <w:tc>
          <w:tcPr>
            <w:tcW w:w="895" w:type="dxa"/>
            <w:shd w:val="clear" w:color="auto" w:fill="17365D" w:themeFill="text2" w:themeFillShade="BF"/>
          </w:tcPr>
          <w:p w14:paraId="2FFEFF96"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649FF981"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833A5CC"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06C7E72" w14:textId="77777777" w:rsidR="00654073" w:rsidRPr="008B7631" w:rsidRDefault="00654073" w:rsidP="00637E7E">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1401DF" w:rsidRPr="008B7631" w14:paraId="1D76BC53" w14:textId="77777777" w:rsidTr="00D7378A">
        <w:tc>
          <w:tcPr>
            <w:tcW w:w="13470" w:type="dxa"/>
            <w:gridSpan w:val="4"/>
            <w:shd w:val="clear" w:color="auto" w:fill="8DB3E2" w:themeFill="text2" w:themeFillTint="66"/>
          </w:tcPr>
          <w:p w14:paraId="34E05702" w14:textId="6A7BF3C3" w:rsidR="001401DF" w:rsidRPr="008B7631" w:rsidRDefault="001401DF"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CE4F1B" w:rsidRPr="00802CBC" w14:paraId="7A11E6C3" w14:textId="77777777" w:rsidTr="00D7378A">
        <w:tc>
          <w:tcPr>
            <w:tcW w:w="895" w:type="dxa"/>
          </w:tcPr>
          <w:p w14:paraId="74238F37" w14:textId="77777777" w:rsidR="00CE4F1B" w:rsidRPr="00802CBC" w:rsidRDefault="00CE4F1B" w:rsidP="00D7378A">
            <w:pPr>
              <w:pStyle w:val="Heading3"/>
              <w:keepNext w:val="0"/>
              <w:numPr>
                <w:ilvl w:val="2"/>
                <w:numId w:val="18"/>
              </w:numPr>
              <w:ind w:left="-108" w:right="-136"/>
              <w:jc w:val="center"/>
              <w:rPr>
                <w:rFonts w:asciiTheme="minorHAnsi" w:hAnsiTheme="minorHAnsi"/>
                <w:sz w:val="20"/>
                <w:szCs w:val="20"/>
              </w:rPr>
            </w:pPr>
            <w:bookmarkStart w:id="864" w:name="_Toc535158391"/>
            <w:bookmarkStart w:id="865" w:name="_Toc535219557"/>
            <w:bookmarkStart w:id="866" w:name="_Toc1566105"/>
            <w:bookmarkStart w:id="867" w:name="_Toc45105689"/>
            <w:bookmarkStart w:id="868" w:name="_Toc489531275"/>
            <w:bookmarkStart w:id="869" w:name="_Toc489531812"/>
            <w:bookmarkStart w:id="870" w:name="_Toc490625261"/>
            <w:bookmarkStart w:id="871" w:name="_Toc491083948"/>
            <w:bookmarkStart w:id="872" w:name="_Toc534718421"/>
            <w:bookmarkStart w:id="873" w:name="_Toc535158392"/>
            <w:bookmarkStart w:id="874" w:name="_Toc535219558"/>
            <w:bookmarkStart w:id="875" w:name="_Toc1566106"/>
            <w:bookmarkStart w:id="876" w:name="_Toc45105690"/>
            <w:bookmarkStart w:id="877" w:name="_Toc77243070"/>
            <w:bookmarkStart w:id="878" w:name="_Toc79592428"/>
            <w:bookmarkStart w:id="879" w:name="_Toc83117119"/>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tc>
        <w:tc>
          <w:tcPr>
            <w:tcW w:w="5580" w:type="dxa"/>
          </w:tcPr>
          <w:p w14:paraId="133A14DD" w14:textId="1A75A662" w:rsidR="00CE4F1B" w:rsidRPr="00802CBC" w:rsidRDefault="00CE4F1B" w:rsidP="00D7378A">
            <w:pPr>
              <w:rPr>
                <w:rFonts w:asciiTheme="minorHAnsi" w:hAnsiTheme="minorHAnsi"/>
                <w:szCs w:val="20"/>
              </w:rPr>
            </w:pPr>
            <w:r>
              <w:rPr>
                <w:rFonts w:asciiTheme="minorHAnsi" w:hAnsiTheme="minorHAnsi"/>
                <w:szCs w:val="20"/>
              </w:rPr>
              <w:t xml:space="preserve">Provides robust search / inquiry </w:t>
            </w:r>
            <w:r w:rsidR="00415921">
              <w:rPr>
                <w:rFonts w:asciiTheme="minorHAnsi" w:hAnsiTheme="minorHAnsi"/>
                <w:szCs w:val="20"/>
              </w:rPr>
              <w:t xml:space="preserve">and reporting </w:t>
            </w:r>
            <w:r>
              <w:rPr>
                <w:rFonts w:asciiTheme="minorHAnsi" w:hAnsiTheme="minorHAnsi"/>
                <w:szCs w:val="20"/>
              </w:rPr>
              <w:t>capabilities for data analysis including specific fields (i.e., street name, street number, APN, developer name, contractor name, etc.), by ranges of data values (</w:t>
            </w:r>
            <w:r w:rsidR="006D56BB">
              <w:rPr>
                <w:rFonts w:asciiTheme="minorHAnsi" w:hAnsiTheme="minorHAnsi"/>
                <w:szCs w:val="20"/>
              </w:rPr>
              <w:t>e.g</w:t>
            </w:r>
            <w:r>
              <w:rPr>
                <w:rFonts w:asciiTheme="minorHAnsi" w:hAnsiTheme="minorHAnsi"/>
                <w:szCs w:val="20"/>
              </w:rPr>
              <w:t>., date</w:t>
            </w:r>
            <w:r w:rsidR="001E5CD8">
              <w:rPr>
                <w:rFonts w:asciiTheme="minorHAnsi" w:hAnsiTheme="minorHAnsi"/>
                <w:szCs w:val="20"/>
              </w:rPr>
              <w:t xml:space="preserve"> range</w:t>
            </w:r>
            <w:r>
              <w:rPr>
                <w:rFonts w:asciiTheme="minorHAnsi" w:hAnsiTheme="minorHAnsi"/>
                <w:szCs w:val="20"/>
              </w:rPr>
              <w:t>s, amounts, permit numbers), using wildcard characters (e.</w:t>
            </w:r>
            <w:r w:rsidR="006D56BB">
              <w:rPr>
                <w:rFonts w:asciiTheme="minorHAnsi" w:hAnsiTheme="minorHAnsi"/>
                <w:szCs w:val="20"/>
              </w:rPr>
              <w:t>g.</w:t>
            </w:r>
            <w:r>
              <w:rPr>
                <w:rFonts w:asciiTheme="minorHAnsi" w:hAnsiTheme="minorHAnsi"/>
                <w:szCs w:val="20"/>
              </w:rPr>
              <w:t>, “*”), using partial word searches, or using a City-defined condition (i.e., permits having no activity for 90 days, all planning applications currently under review, etc.)</w:t>
            </w:r>
          </w:p>
        </w:tc>
        <w:sdt>
          <w:sdtPr>
            <w:rPr>
              <w:rFonts w:asciiTheme="minorHAnsi" w:hAnsiTheme="minorHAnsi"/>
              <w:szCs w:val="20"/>
              <w:lang w:eastAsia="en-GB"/>
            </w:rPr>
            <w:id w:val="992221699"/>
            <w:placeholder>
              <w:docPart w:val="4FE30E0468FC411B92D2E808B2252B5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3F1AB5" w14:textId="3F134318" w:rsidR="00CE4F1B" w:rsidRDefault="00CE4F1B"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66490930"/>
            <w:placeholder>
              <w:docPart w:val="697B9E580627479B9CB437F3BC651AAB"/>
            </w:placeholder>
            <w:showingPlcHdr/>
          </w:sdtPr>
          <w:sdtContent>
            <w:tc>
              <w:tcPr>
                <w:tcW w:w="5915" w:type="dxa"/>
              </w:tcPr>
              <w:p w14:paraId="2DF062FA" w14:textId="2E67A76A" w:rsidR="00CE4F1B" w:rsidRDefault="00CE4F1B" w:rsidP="00D7378A">
                <w:pPr>
                  <w:rPr>
                    <w:rFonts w:asciiTheme="minorHAnsi" w:hAnsiTheme="minorHAnsi"/>
                    <w:szCs w:val="20"/>
                    <w:lang w:eastAsia="en-GB"/>
                  </w:rPr>
                </w:pPr>
                <w:r w:rsidRPr="00CF681F">
                  <w:rPr>
                    <w:rStyle w:val="PlaceholderText"/>
                  </w:rPr>
                  <w:t>Click or tap here to enter text.</w:t>
                </w:r>
              </w:p>
            </w:tc>
          </w:sdtContent>
        </w:sdt>
      </w:tr>
      <w:bookmarkEnd w:id="0"/>
      <w:tr w:rsidR="009A55ED" w:rsidRPr="00802CBC" w14:paraId="316C211B" w14:textId="77777777" w:rsidTr="00D7378A">
        <w:tc>
          <w:tcPr>
            <w:tcW w:w="895" w:type="dxa"/>
          </w:tcPr>
          <w:p w14:paraId="35793825"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p>
        </w:tc>
        <w:tc>
          <w:tcPr>
            <w:tcW w:w="5580" w:type="dxa"/>
          </w:tcPr>
          <w:p w14:paraId="066BB87D" w14:textId="3B8A635A" w:rsidR="009A55ED" w:rsidRPr="009A55ED" w:rsidRDefault="009A55ED" w:rsidP="009A55ED">
            <w:pPr>
              <w:pStyle w:val="CommentText"/>
            </w:pPr>
            <w:r>
              <w:t>Ability to create customized reports that pulls various data from plan check and permit applications.</w:t>
            </w:r>
            <w:r w:rsidR="00725255">
              <w:t xml:space="preserve"> </w:t>
            </w:r>
          </w:p>
        </w:tc>
        <w:sdt>
          <w:sdtPr>
            <w:rPr>
              <w:rFonts w:asciiTheme="minorHAnsi" w:hAnsiTheme="minorHAnsi"/>
              <w:szCs w:val="20"/>
              <w:lang w:eastAsia="en-GB"/>
            </w:rPr>
            <w:id w:val="583882660"/>
            <w:placeholder>
              <w:docPart w:val="D7FA5D0F10F543DBABFD29679C23256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D914D1A" w14:textId="0236737D"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89759601"/>
            <w:placeholder>
              <w:docPart w:val="116780CC10DB4D088E48D9C3FA14CD30"/>
            </w:placeholder>
            <w:showingPlcHdr/>
          </w:sdtPr>
          <w:sdtContent>
            <w:tc>
              <w:tcPr>
                <w:tcW w:w="5915" w:type="dxa"/>
              </w:tcPr>
              <w:p w14:paraId="7A47D966" w14:textId="3DA7E623"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27AE7AE9" w14:textId="77777777" w:rsidTr="006F4AB4">
        <w:tc>
          <w:tcPr>
            <w:tcW w:w="895" w:type="dxa"/>
          </w:tcPr>
          <w:p w14:paraId="70C8D3CA"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80" w:name="_Toc77243071"/>
            <w:bookmarkStart w:id="881" w:name="_Toc79592429"/>
            <w:bookmarkStart w:id="882" w:name="_Toc83117120"/>
            <w:bookmarkEnd w:id="880"/>
            <w:bookmarkEnd w:id="881"/>
            <w:bookmarkEnd w:id="882"/>
          </w:p>
        </w:tc>
        <w:tc>
          <w:tcPr>
            <w:tcW w:w="5580" w:type="dxa"/>
          </w:tcPr>
          <w:p w14:paraId="6371EEFB" w14:textId="160C3237" w:rsidR="009A55ED" w:rsidRPr="00802CBC" w:rsidRDefault="009A55ED" w:rsidP="009A55ED">
            <w:pPr>
              <w:rPr>
                <w:rFonts w:asciiTheme="minorHAnsi" w:hAnsiTheme="minorHAnsi"/>
                <w:szCs w:val="20"/>
                <w:lang w:eastAsia="en-GB"/>
              </w:rPr>
            </w:pPr>
            <w:r>
              <w:rPr>
                <w:rFonts w:asciiTheme="minorHAnsi" w:hAnsiTheme="minorHAnsi"/>
                <w:szCs w:val="20"/>
              </w:rPr>
              <w:t xml:space="preserve">Provides the ability for real-time data inquiries using data filters, including the ability to select an output format when exporting query results (i.e., Microsoft </w:t>
            </w:r>
            <w:r w:rsidRPr="00802CBC">
              <w:rPr>
                <w:rFonts w:asciiTheme="minorHAnsi" w:hAnsiTheme="minorHAnsi"/>
                <w:szCs w:val="20"/>
              </w:rPr>
              <w:t>Excel, Adobe</w:t>
            </w:r>
            <w:r>
              <w:rPr>
                <w:rFonts w:asciiTheme="minorHAnsi" w:hAnsiTheme="minorHAnsi"/>
                <w:szCs w:val="20"/>
              </w:rPr>
              <w:t xml:space="preserve"> Acrobat PDF</w:t>
            </w:r>
            <w:r w:rsidRPr="00802CBC">
              <w:rPr>
                <w:rFonts w:asciiTheme="minorHAnsi" w:hAnsiTheme="minorHAnsi"/>
                <w:szCs w:val="20"/>
              </w:rPr>
              <w:t>, flat file, delimited, display, etc.)</w:t>
            </w:r>
          </w:p>
        </w:tc>
        <w:sdt>
          <w:sdtPr>
            <w:rPr>
              <w:rFonts w:asciiTheme="minorHAnsi" w:hAnsiTheme="minorHAnsi"/>
              <w:szCs w:val="20"/>
              <w:lang w:eastAsia="en-GB"/>
            </w:rPr>
            <w:id w:val="1284539326"/>
            <w:placeholder>
              <w:docPart w:val="6696ADDC9212449E9FF6354E2A4922E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4EA041A" w14:textId="60630643"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46695133"/>
            <w:placeholder>
              <w:docPart w:val="88F7D91D7D5F4DEE986C0ECF1D37D681"/>
            </w:placeholder>
            <w:showingPlcHdr/>
          </w:sdtPr>
          <w:sdtContent>
            <w:tc>
              <w:tcPr>
                <w:tcW w:w="5915" w:type="dxa"/>
              </w:tcPr>
              <w:p w14:paraId="40AC2905" w14:textId="617CE5CB"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69122CEF" w14:textId="77777777" w:rsidTr="006F4AB4">
        <w:tc>
          <w:tcPr>
            <w:tcW w:w="895" w:type="dxa"/>
          </w:tcPr>
          <w:p w14:paraId="6D2E1E59"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83" w:name="_Toc79592430"/>
            <w:bookmarkStart w:id="884" w:name="_Toc83117121"/>
            <w:bookmarkEnd w:id="883"/>
            <w:bookmarkEnd w:id="884"/>
          </w:p>
        </w:tc>
        <w:tc>
          <w:tcPr>
            <w:tcW w:w="5580" w:type="dxa"/>
          </w:tcPr>
          <w:p w14:paraId="1D4F392A" w14:textId="28BAAE0C" w:rsidR="009A55ED" w:rsidRDefault="009A55ED" w:rsidP="009A55ED">
            <w:pPr>
              <w:rPr>
                <w:rFonts w:asciiTheme="minorHAnsi" w:hAnsiTheme="minorHAnsi"/>
                <w:szCs w:val="20"/>
              </w:rPr>
            </w:pPr>
            <w:r>
              <w:rPr>
                <w:rFonts w:asciiTheme="minorHAnsi" w:hAnsiTheme="minorHAnsi"/>
                <w:szCs w:val="20"/>
              </w:rPr>
              <w:t>Provides the ability to generate GIS maps including the resulting records from an inquiry within the proposed solution</w:t>
            </w:r>
          </w:p>
        </w:tc>
        <w:sdt>
          <w:sdtPr>
            <w:rPr>
              <w:rFonts w:asciiTheme="minorHAnsi" w:hAnsiTheme="minorHAnsi"/>
              <w:szCs w:val="20"/>
              <w:lang w:eastAsia="en-GB"/>
            </w:rPr>
            <w:id w:val="-659533308"/>
            <w:placeholder>
              <w:docPart w:val="952C4625C27C4C1BB1B938645C4B74D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350CB6A" w14:textId="7E074E09"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7811301"/>
            <w:placeholder>
              <w:docPart w:val="EE120752BCA440D4BF61A42023BD479A"/>
            </w:placeholder>
            <w:showingPlcHdr/>
          </w:sdtPr>
          <w:sdtContent>
            <w:tc>
              <w:tcPr>
                <w:tcW w:w="5915" w:type="dxa"/>
              </w:tcPr>
              <w:p w14:paraId="4D985C1A" w14:textId="429319FC"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1A03B279" w14:textId="77777777" w:rsidTr="006F4AB4">
        <w:tc>
          <w:tcPr>
            <w:tcW w:w="895" w:type="dxa"/>
          </w:tcPr>
          <w:p w14:paraId="2F72B4F3"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p>
        </w:tc>
        <w:tc>
          <w:tcPr>
            <w:tcW w:w="5580" w:type="dxa"/>
          </w:tcPr>
          <w:p w14:paraId="5E9489EB" w14:textId="18C59D80" w:rsidR="009A55ED" w:rsidRDefault="009A55ED" w:rsidP="009A55ED">
            <w:pPr>
              <w:rPr>
                <w:rFonts w:asciiTheme="minorHAnsi" w:hAnsiTheme="minorHAnsi"/>
                <w:szCs w:val="20"/>
              </w:rPr>
            </w:pPr>
            <w:r>
              <w:rPr>
                <w:rFonts w:asciiTheme="minorHAnsi" w:hAnsiTheme="minorHAnsi"/>
                <w:szCs w:val="20"/>
              </w:rPr>
              <w:t>Provides the ability to select a polygon on a GIS map and display all related records (i.e., permits, projects, etc.) within that polygon</w:t>
            </w:r>
          </w:p>
        </w:tc>
        <w:sdt>
          <w:sdtPr>
            <w:rPr>
              <w:rFonts w:asciiTheme="minorHAnsi" w:hAnsiTheme="minorHAnsi"/>
              <w:szCs w:val="20"/>
              <w:lang w:eastAsia="en-GB"/>
            </w:rPr>
            <w:id w:val="1103077065"/>
            <w:placeholder>
              <w:docPart w:val="9B91E5F2B8094C4BAB0129B0F2AC813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37BECB1" w14:textId="1B7FD17D"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58073707"/>
            <w:placeholder>
              <w:docPart w:val="E6A0B579721E4AA492CE9137A70737B1"/>
            </w:placeholder>
            <w:showingPlcHdr/>
          </w:sdtPr>
          <w:sdtContent>
            <w:tc>
              <w:tcPr>
                <w:tcW w:w="5915" w:type="dxa"/>
              </w:tcPr>
              <w:p w14:paraId="4434007E" w14:textId="7E000E26"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4B79B28F" w14:textId="77777777" w:rsidTr="006F4AB4">
        <w:tc>
          <w:tcPr>
            <w:tcW w:w="895" w:type="dxa"/>
          </w:tcPr>
          <w:p w14:paraId="4BCB3D37"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85" w:name="_Toc83117122"/>
            <w:bookmarkEnd w:id="885"/>
          </w:p>
        </w:tc>
        <w:tc>
          <w:tcPr>
            <w:tcW w:w="5580" w:type="dxa"/>
          </w:tcPr>
          <w:p w14:paraId="4EF847CA" w14:textId="56BB863F" w:rsidR="009A55ED" w:rsidRDefault="009A55ED" w:rsidP="009A55ED">
            <w:pPr>
              <w:rPr>
                <w:rFonts w:asciiTheme="minorHAnsi" w:hAnsiTheme="minorHAnsi"/>
                <w:szCs w:val="20"/>
              </w:rPr>
            </w:pPr>
            <w:r>
              <w:rPr>
                <w:rFonts w:asciiTheme="minorHAnsi" w:hAnsiTheme="minorHAnsi"/>
                <w:szCs w:val="20"/>
              </w:rPr>
              <w:t>Provides the ability to insert one or more photographs into a report</w:t>
            </w:r>
          </w:p>
        </w:tc>
        <w:sdt>
          <w:sdtPr>
            <w:rPr>
              <w:rFonts w:asciiTheme="minorHAnsi" w:hAnsiTheme="minorHAnsi"/>
              <w:szCs w:val="20"/>
              <w:lang w:eastAsia="en-GB"/>
            </w:rPr>
            <w:id w:val="1823463447"/>
            <w:placeholder>
              <w:docPart w:val="09A625CA251C45E7AC781D69B618A1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5E6DDEF" w14:textId="3D76E6DC"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60425322"/>
            <w:placeholder>
              <w:docPart w:val="45363E81CC0342409B90886D0E678F71"/>
            </w:placeholder>
            <w:showingPlcHdr/>
          </w:sdtPr>
          <w:sdtContent>
            <w:tc>
              <w:tcPr>
                <w:tcW w:w="5915" w:type="dxa"/>
              </w:tcPr>
              <w:p w14:paraId="24DCF397" w14:textId="1ABEFCA8"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37F6D6E7" w14:textId="77777777" w:rsidTr="006F4AB4">
        <w:tc>
          <w:tcPr>
            <w:tcW w:w="895" w:type="dxa"/>
          </w:tcPr>
          <w:p w14:paraId="53FF4578"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86" w:name="_Toc79592431"/>
            <w:bookmarkStart w:id="887" w:name="_Toc83117123"/>
            <w:bookmarkEnd w:id="886"/>
            <w:bookmarkEnd w:id="887"/>
          </w:p>
        </w:tc>
        <w:tc>
          <w:tcPr>
            <w:tcW w:w="5580" w:type="dxa"/>
          </w:tcPr>
          <w:p w14:paraId="0318DF18" w14:textId="37D14514" w:rsidR="009A55ED" w:rsidRDefault="009A55ED" w:rsidP="009A55ED">
            <w:pPr>
              <w:rPr>
                <w:rFonts w:asciiTheme="minorHAnsi" w:hAnsiTheme="minorHAnsi"/>
                <w:szCs w:val="20"/>
              </w:rPr>
            </w:pPr>
            <w:r>
              <w:rPr>
                <w:rFonts w:asciiTheme="minorHAnsi" w:hAnsiTheme="minorHAnsi"/>
                <w:szCs w:val="20"/>
              </w:rPr>
              <w:t>Provides the ability to insert a QR code on a form or report</w:t>
            </w:r>
          </w:p>
        </w:tc>
        <w:sdt>
          <w:sdtPr>
            <w:rPr>
              <w:rFonts w:asciiTheme="minorHAnsi" w:hAnsiTheme="minorHAnsi"/>
              <w:szCs w:val="20"/>
              <w:lang w:eastAsia="en-GB"/>
            </w:rPr>
            <w:id w:val="1568764987"/>
            <w:placeholder>
              <w:docPart w:val="1C18D92DB966487E86411BD5C7796B3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334EAB" w14:textId="28B4090A"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97990699"/>
            <w:placeholder>
              <w:docPart w:val="47D32E54C6E04CA2A9CC3C0DAAC6CBFE"/>
            </w:placeholder>
            <w:showingPlcHdr/>
          </w:sdtPr>
          <w:sdtContent>
            <w:tc>
              <w:tcPr>
                <w:tcW w:w="5915" w:type="dxa"/>
              </w:tcPr>
              <w:p w14:paraId="075DE3BF" w14:textId="17C6A317"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73AC0DA2" w14:textId="77777777" w:rsidTr="0044505C">
        <w:trPr>
          <w:trHeight w:val="521"/>
        </w:trPr>
        <w:tc>
          <w:tcPr>
            <w:tcW w:w="895" w:type="dxa"/>
          </w:tcPr>
          <w:p w14:paraId="09E83F5D"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88" w:name="_Toc77243072"/>
            <w:bookmarkStart w:id="889" w:name="_Toc79592432"/>
            <w:bookmarkStart w:id="890" w:name="_Toc83117124"/>
            <w:bookmarkEnd w:id="888"/>
            <w:bookmarkEnd w:id="889"/>
            <w:bookmarkEnd w:id="890"/>
          </w:p>
        </w:tc>
        <w:tc>
          <w:tcPr>
            <w:tcW w:w="5580" w:type="dxa"/>
          </w:tcPr>
          <w:p w14:paraId="2DD38450" w14:textId="77777777" w:rsidR="009A55ED" w:rsidRPr="00802CBC" w:rsidRDefault="009A55ED" w:rsidP="009A55ED">
            <w:pPr>
              <w:rPr>
                <w:rFonts w:asciiTheme="minorHAnsi" w:hAnsiTheme="minorHAnsi"/>
                <w:szCs w:val="20"/>
              </w:rPr>
            </w:pPr>
            <w:r>
              <w:rPr>
                <w:rFonts w:asciiTheme="minorHAnsi" w:hAnsiTheme="minorHAnsi"/>
                <w:szCs w:val="20"/>
              </w:rPr>
              <w:t>Provides the ability to save inquiries and reports for personal re-use or for sharing with other users</w:t>
            </w:r>
          </w:p>
        </w:tc>
        <w:sdt>
          <w:sdtPr>
            <w:rPr>
              <w:rFonts w:asciiTheme="minorHAnsi" w:hAnsiTheme="minorHAnsi"/>
              <w:szCs w:val="20"/>
              <w:lang w:eastAsia="en-GB"/>
            </w:rPr>
            <w:id w:val="-1653831547"/>
            <w:placeholder>
              <w:docPart w:val="21B60C6DD48A4FCEBC84B45BA30E05D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87CD60" w14:textId="5FCE29BA"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72592331"/>
            <w:placeholder>
              <w:docPart w:val="7D23205B5EAC4287BFB6E290486F39AB"/>
            </w:placeholder>
            <w:showingPlcHdr/>
          </w:sdtPr>
          <w:sdtContent>
            <w:tc>
              <w:tcPr>
                <w:tcW w:w="5915" w:type="dxa"/>
              </w:tcPr>
              <w:p w14:paraId="42DEAD52" w14:textId="65CCF8B8"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7145ED91" w14:textId="77777777" w:rsidTr="006F4AB4">
        <w:tc>
          <w:tcPr>
            <w:tcW w:w="895" w:type="dxa"/>
          </w:tcPr>
          <w:p w14:paraId="05EE7573"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91" w:name="_Toc77243073"/>
            <w:bookmarkStart w:id="892" w:name="_Toc79592433"/>
            <w:bookmarkStart w:id="893" w:name="_Toc83117125"/>
            <w:bookmarkEnd w:id="891"/>
            <w:bookmarkEnd w:id="892"/>
            <w:bookmarkEnd w:id="893"/>
          </w:p>
        </w:tc>
        <w:tc>
          <w:tcPr>
            <w:tcW w:w="5580" w:type="dxa"/>
          </w:tcPr>
          <w:p w14:paraId="281C6D8F" w14:textId="4EAF7D87" w:rsidR="009A55ED" w:rsidRDefault="009A55ED" w:rsidP="009A55ED">
            <w:pPr>
              <w:rPr>
                <w:rFonts w:asciiTheme="minorHAnsi" w:hAnsiTheme="minorHAnsi"/>
                <w:szCs w:val="20"/>
              </w:rPr>
            </w:pPr>
            <w:r>
              <w:rPr>
                <w:rFonts w:asciiTheme="minorHAnsi" w:hAnsiTheme="minorHAnsi"/>
                <w:szCs w:val="20"/>
              </w:rPr>
              <w:t>Provides the ability for authorized users to designate reports as “favorites” to facilitate repeat usage</w:t>
            </w:r>
          </w:p>
        </w:tc>
        <w:sdt>
          <w:sdtPr>
            <w:rPr>
              <w:rFonts w:asciiTheme="minorHAnsi" w:hAnsiTheme="minorHAnsi"/>
              <w:szCs w:val="20"/>
              <w:lang w:eastAsia="en-GB"/>
            </w:rPr>
            <w:id w:val="-165712494"/>
            <w:placeholder>
              <w:docPart w:val="BF912E253D634F6C985EF702F4CC2BA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5A3C3F0" w14:textId="673A17C7"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737126"/>
            <w:placeholder>
              <w:docPart w:val="837E32840DEE4FDC878FC751417314CD"/>
            </w:placeholder>
            <w:showingPlcHdr/>
          </w:sdtPr>
          <w:sdtContent>
            <w:tc>
              <w:tcPr>
                <w:tcW w:w="5915" w:type="dxa"/>
              </w:tcPr>
              <w:p w14:paraId="56A0C8D8" w14:textId="17364F72"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2240C211" w14:textId="77777777" w:rsidTr="006F4AB4">
        <w:tc>
          <w:tcPr>
            <w:tcW w:w="895" w:type="dxa"/>
          </w:tcPr>
          <w:p w14:paraId="362E62AE"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894" w:name="_Toc77243074"/>
            <w:bookmarkStart w:id="895" w:name="_Toc79592434"/>
            <w:bookmarkStart w:id="896" w:name="_Toc83117126"/>
            <w:bookmarkEnd w:id="894"/>
            <w:bookmarkEnd w:id="895"/>
            <w:bookmarkEnd w:id="896"/>
          </w:p>
        </w:tc>
        <w:tc>
          <w:tcPr>
            <w:tcW w:w="5580" w:type="dxa"/>
          </w:tcPr>
          <w:p w14:paraId="2C8C8721" w14:textId="368D55BB" w:rsidR="009A55ED" w:rsidRDefault="009A55ED" w:rsidP="009A55ED">
            <w:pPr>
              <w:rPr>
                <w:rFonts w:asciiTheme="minorHAnsi" w:hAnsiTheme="minorHAnsi"/>
                <w:szCs w:val="20"/>
              </w:rPr>
            </w:pPr>
            <w:r>
              <w:rPr>
                <w:rFonts w:asciiTheme="minorHAnsi" w:hAnsiTheme="minorHAnsi"/>
                <w:szCs w:val="20"/>
              </w:rPr>
              <w:t>Provides the ability to sort query results by key data columns (i.e., record type, dates, statuses, addresses, contacts, etc.)</w:t>
            </w:r>
          </w:p>
        </w:tc>
        <w:sdt>
          <w:sdtPr>
            <w:rPr>
              <w:rFonts w:asciiTheme="minorHAnsi" w:hAnsiTheme="minorHAnsi"/>
              <w:szCs w:val="20"/>
              <w:lang w:eastAsia="en-GB"/>
            </w:rPr>
            <w:id w:val="1334725490"/>
            <w:placeholder>
              <w:docPart w:val="93DB3D839CC24A03993D6A77025A33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28BDA7" w14:textId="5069B3BB"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94866902"/>
            <w:placeholder>
              <w:docPart w:val="03ED0A83C1AC498BA6D7FEE9234385C0"/>
            </w:placeholder>
            <w:showingPlcHdr/>
          </w:sdtPr>
          <w:sdtContent>
            <w:tc>
              <w:tcPr>
                <w:tcW w:w="5915" w:type="dxa"/>
              </w:tcPr>
              <w:p w14:paraId="04008025" w14:textId="5BA7D03D"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6DE54C9D" w14:textId="77777777" w:rsidTr="002647F6">
        <w:tc>
          <w:tcPr>
            <w:tcW w:w="895" w:type="dxa"/>
          </w:tcPr>
          <w:p w14:paraId="61BC9819" w14:textId="77777777" w:rsidR="009A55ED" w:rsidRPr="00E67761" w:rsidRDefault="009A55ED" w:rsidP="009A55ED">
            <w:pPr>
              <w:pStyle w:val="Heading3"/>
              <w:keepNext w:val="0"/>
              <w:numPr>
                <w:ilvl w:val="2"/>
                <w:numId w:val="18"/>
              </w:numPr>
              <w:ind w:left="-108" w:right="-136"/>
              <w:jc w:val="center"/>
              <w:rPr>
                <w:rFonts w:asciiTheme="minorHAnsi" w:hAnsiTheme="minorHAnsi"/>
                <w:sz w:val="20"/>
                <w:szCs w:val="20"/>
              </w:rPr>
            </w:pPr>
            <w:bookmarkStart w:id="897" w:name="_Toc535158393"/>
            <w:bookmarkStart w:id="898" w:name="_Toc535219559"/>
            <w:bookmarkStart w:id="899" w:name="_Toc1566107"/>
            <w:bookmarkStart w:id="900" w:name="_Toc45105691"/>
            <w:bookmarkStart w:id="901" w:name="_Toc77243075"/>
            <w:bookmarkStart w:id="902" w:name="_Toc79592435"/>
            <w:bookmarkStart w:id="903" w:name="_Toc83117127"/>
            <w:bookmarkEnd w:id="897"/>
            <w:bookmarkEnd w:id="898"/>
            <w:bookmarkEnd w:id="899"/>
            <w:bookmarkEnd w:id="900"/>
            <w:bookmarkEnd w:id="901"/>
            <w:bookmarkEnd w:id="902"/>
            <w:bookmarkEnd w:id="903"/>
          </w:p>
        </w:tc>
        <w:tc>
          <w:tcPr>
            <w:tcW w:w="5580" w:type="dxa"/>
          </w:tcPr>
          <w:p w14:paraId="1B23E155" w14:textId="7DAF9CD6" w:rsidR="009A55ED" w:rsidRPr="00802CBC" w:rsidRDefault="009A55ED" w:rsidP="009A55ED">
            <w:pPr>
              <w:rPr>
                <w:rFonts w:asciiTheme="minorHAnsi" w:hAnsiTheme="minorHAnsi"/>
                <w:szCs w:val="20"/>
                <w:lang w:eastAsia="en-GB"/>
              </w:rPr>
            </w:pPr>
            <w:r w:rsidRPr="00802CBC">
              <w:rPr>
                <w:rFonts w:asciiTheme="minorHAnsi" w:hAnsiTheme="minorHAnsi"/>
                <w:szCs w:val="20"/>
              </w:rPr>
              <w:t>Provides the ability to copy a</w:t>
            </w:r>
            <w:r>
              <w:rPr>
                <w:rFonts w:asciiTheme="minorHAnsi" w:hAnsiTheme="minorHAnsi"/>
                <w:szCs w:val="20"/>
              </w:rPr>
              <w:t>n existing,</w:t>
            </w:r>
            <w:r w:rsidRPr="00802CBC">
              <w:rPr>
                <w:rFonts w:asciiTheme="minorHAnsi" w:hAnsiTheme="minorHAnsi"/>
                <w:szCs w:val="20"/>
              </w:rPr>
              <w:t xml:space="preserve"> standard report format and subsequently customize the </w:t>
            </w:r>
            <w:r>
              <w:rPr>
                <w:rFonts w:asciiTheme="minorHAnsi" w:hAnsiTheme="minorHAnsi"/>
                <w:szCs w:val="20"/>
              </w:rPr>
              <w:t xml:space="preserve">new </w:t>
            </w:r>
            <w:r w:rsidRPr="00802CBC">
              <w:rPr>
                <w:rFonts w:asciiTheme="minorHAnsi" w:hAnsiTheme="minorHAnsi"/>
                <w:szCs w:val="20"/>
              </w:rPr>
              <w:t>report format to meet the user’s needs</w:t>
            </w:r>
          </w:p>
        </w:tc>
        <w:sdt>
          <w:sdtPr>
            <w:rPr>
              <w:rFonts w:asciiTheme="minorHAnsi" w:hAnsiTheme="minorHAnsi"/>
              <w:szCs w:val="20"/>
              <w:lang w:eastAsia="en-GB"/>
            </w:rPr>
            <w:id w:val="-1527711881"/>
            <w:placeholder>
              <w:docPart w:val="084B2F65BB644C58B845D50CF53D0A7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A884315" w14:textId="77777777"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329443"/>
            <w:placeholder>
              <w:docPart w:val="CBB7513F3FDF4B5E94165C31FB84C887"/>
            </w:placeholder>
            <w:showingPlcHdr/>
          </w:sdtPr>
          <w:sdtContent>
            <w:tc>
              <w:tcPr>
                <w:tcW w:w="5915" w:type="dxa"/>
              </w:tcPr>
              <w:p w14:paraId="68826839" w14:textId="77777777"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4767EF1B" w14:textId="77777777" w:rsidTr="006F4AB4">
        <w:tc>
          <w:tcPr>
            <w:tcW w:w="895" w:type="dxa"/>
          </w:tcPr>
          <w:p w14:paraId="6BAE0B2B"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04" w:name="_Toc489531276"/>
            <w:bookmarkStart w:id="905" w:name="_Toc489531813"/>
            <w:bookmarkStart w:id="906" w:name="_Toc490625262"/>
            <w:bookmarkStart w:id="907" w:name="_Toc491083949"/>
            <w:bookmarkStart w:id="908" w:name="_Toc534718422"/>
            <w:bookmarkStart w:id="909" w:name="_Toc535158394"/>
            <w:bookmarkStart w:id="910" w:name="_Toc535219560"/>
            <w:bookmarkStart w:id="911" w:name="_Toc1566108"/>
            <w:bookmarkStart w:id="912" w:name="_Toc45105692"/>
            <w:bookmarkStart w:id="913" w:name="_Toc77243076"/>
            <w:bookmarkStart w:id="914" w:name="_Toc79592436"/>
            <w:bookmarkStart w:id="915" w:name="_Toc83117128"/>
            <w:bookmarkEnd w:id="904"/>
            <w:bookmarkEnd w:id="905"/>
            <w:bookmarkEnd w:id="906"/>
            <w:bookmarkEnd w:id="907"/>
            <w:bookmarkEnd w:id="908"/>
            <w:bookmarkEnd w:id="909"/>
            <w:bookmarkEnd w:id="910"/>
            <w:bookmarkEnd w:id="911"/>
            <w:bookmarkEnd w:id="912"/>
            <w:bookmarkEnd w:id="913"/>
            <w:bookmarkEnd w:id="914"/>
            <w:bookmarkEnd w:id="915"/>
          </w:p>
        </w:tc>
        <w:tc>
          <w:tcPr>
            <w:tcW w:w="5580" w:type="dxa"/>
          </w:tcPr>
          <w:p w14:paraId="0EEF5840" w14:textId="2FCD111C" w:rsidR="009A55ED" w:rsidRPr="00802CBC" w:rsidRDefault="009A55ED" w:rsidP="009A55ED">
            <w:pPr>
              <w:rPr>
                <w:rFonts w:asciiTheme="minorHAnsi" w:hAnsiTheme="minorHAnsi"/>
                <w:szCs w:val="20"/>
                <w:lang w:eastAsia="en-GB"/>
              </w:rPr>
            </w:pPr>
            <w:r w:rsidRPr="00802CBC">
              <w:rPr>
                <w:rFonts w:asciiTheme="minorHAnsi" w:hAnsiTheme="minorHAnsi"/>
                <w:szCs w:val="20"/>
              </w:rPr>
              <w:t>Provides the ability for reports to access data across all modules</w:t>
            </w:r>
            <w:r>
              <w:rPr>
                <w:rFonts w:asciiTheme="minorHAnsi" w:hAnsiTheme="minorHAnsi"/>
                <w:szCs w:val="20"/>
              </w:rPr>
              <w:t xml:space="preserve"> / business functions</w:t>
            </w:r>
            <w:r w:rsidRPr="00802CBC">
              <w:rPr>
                <w:rFonts w:asciiTheme="minorHAnsi" w:hAnsiTheme="minorHAnsi"/>
                <w:szCs w:val="20"/>
              </w:rPr>
              <w:t xml:space="preserve"> based on the user’s security profile</w:t>
            </w:r>
            <w:r>
              <w:rPr>
                <w:rFonts w:asciiTheme="minorHAnsi" w:hAnsiTheme="minorHAnsi"/>
                <w:szCs w:val="20"/>
              </w:rPr>
              <w:t xml:space="preserve"> (and limit results accordingly)</w:t>
            </w:r>
          </w:p>
        </w:tc>
        <w:sdt>
          <w:sdtPr>
            <w:rPr>
              <w:rFonts w:asciiTheme="minorHAnsi" w:hAnsiTheme="minorHAnsi"/>
              <w:szCs w:val="20"/>
              <w:lang w:eastAsia="en-GB"/>
            </w:rPr>
            <w:id w:val="64682567"/>
            <w:placeholder>
              <w:docPart w:val="323A9CEB55374A6C99B5573CEF3642F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194AD2" w14:textId="6A7D461E"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54721755"/>
            <w:placeholder>
              <w:docPart w:val="0632FD6FA8044639929365E83EFD1628"/>
            </w:placeholder>
            <w:showingPlcHdr/>
          </w:sdtPr>
          <w:sdtContent>
            <w:tc>
              <w:tcPr>
                <w:tcW w:w="5915" w:type="dxa"/>
              </w:tcPr>
              <w:p w14:paraId="58581D46" w14:textId="0A1832EB"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20C3BEDB" w14:textId="77777777" w:rsidTr="00D7378A">
        <w:tc>
          <w:tcPr>
            <w:tcW w:w="895" w:type="dxa"/>
          </w:tcPr>
          <w:p w14:paraId="1F635249"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916" w:name="_Toc77243077"/>
            <w:bookmarkStart w:id="917" w:name="_Toc79592437"/>
            <w:bookmarkStart w:id="918" w:name="_Toc83117129"/>
            <w:bookmarkEnd w:id="916"/>
            <w:bookmarkEnd w:id="917"/>
            <w:bookmarkEnd w:id="918"/>
          </w:p>
        </w:tc>
        <w:tc>
          <w:tcPr>
            <w:tcW w:w="5580" w:type="dxa"/>
          </w:tcPr>
          <w:p w14:paraId="40586FF2" w14:textId="51908CA0" w:rsidR="009A55ED" w:rsidRPr="008B7631" w:rsidRDefault="009A55ED" w:rsidP="009A55ED">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schedule </w:t>
            </w:r>
            <w:r>
              <w:rPr>
                <w:rFonts w:asciiTheme="minorHAnsi" w:hAnsiTheme="minorHAnsi" w:cs="Arial"/>
                <w:szCs w:val="20"/>
              </w:rPr>
              <w:t>the execution of and automatically distribute reports</w:t>
            </w:r>
          </w:p>
        </w:tc>
        <w:sdt>
          <w:sdtPr>
            <w:rPr>
              <w:rFonts w:asciiTheme="minorHAnsi" w:hAnsiTheme="minorHAnsi"/>
              <w:szCs w:val="20"/>
              <w:lang w:eastAsia="en-GB"/>
            </w:rPr>
            <w:id w:val="-1000339678"/>
            <w:placeholder>
              <w:docPart w:val="1B009EFF85BA4ED8B4AB17B1BBBDC16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BCB5DF3" w14:textId="77777777" w:rsidR="009A55ED" w:rsidRPr="008B7631"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29678986"/>
            <w:placeholder>
              <w:docPart w:val="A8E2D6857B1947B080C74326C8732F25"/>
            </w:placeholder>
            <w:showingPlcHdr/>
          </w:sdtPr>
          <w:sdtContent>
            <w:tc>
              <w:tcPr>
                <w:tcW w:w="5915" w:type="dxa"/>
              </w:tcPr>
              <w:p w14:paraId="63DFEE3E" w14:textId="77777777" w:rsidR="009A55ED" w:rsidRPr="008B7631"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227D6A40" w14:textId="77777777" w:rsidTr="006F4AB4">
        <w:tc>
          <w:tcPr>
            <w:tcW w:w="895" w:type="dxa"/>
          </w:tcPr>
          <w:p w14:paraId="794CAF21"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19" w:name="_Toc489531277"/>
            <w:bookmarkStart w:id="920" w:name="_Toc489531814"/>
            <w:bookmarkStart w:id="921" w:name="_Toc490625263"/>
            <w:bookmarkStart w:id="922" w:name="_Toc491083950"/>
            <w:bookmarkStart w:id="923" w:name="_Toc534718423"/>
            <w:bookmarkStart w:id="924" w:name="_Toc535158395"/>
            <w:bookmarkStart w:id="925" w:name="_Toc535219561"/>
            <w:bookmarkStart w:id="926" w:name="_Toc1566109"/>
            <w:bookmarkStart w:id="927" w:name="_Toc45105693"/>
            <w:bookmarkStart w:id="928" w:name="_Toc77243078"/>
            <w:bookmarkStart w:id="929" w:name="_Toc79592438"/>
            <w:bookmarkStart w:id="930" w:name="_Toc83117130"/>
            <w:bookmarkEnd w:id="919"/>
            <w:bookmarkEnd w:id="920"/>
            <w:bookmarkEnd w:id="921"/>
            <w:bookmarkEnd w:id="922"/>
            <w:bookmarkEnd w:id="923"/>
            <w:bookmarkEnd w:id="924"/>
            <w:bookmarkEnd w:id="925"/>
            <w:bookmarkEnd w:id="926"/>
            <w:bookmarkEnd w:id="927"/>
            <w:bookmarkEnd w:id="928"/>
            <w:bookmarkEnd w:id="929"/>
            <w:bookmarkEnd w:id="930"/>
          </w:p>
        </w:tc>
        <w:tc>
          <w:tcPr>
            <w:tcW w:w="5580" w:type="dxa"/>
          </w:tcPr>
          <w:p w14:paraId="0DE77A68" w14:textId="3AC3E6E5" w:rsidR="009A55ED" w:rsidRPr="00802CBC" w:rsidRDefault="009A55ED" w:rsidP="009A55ED">
            <w:pPr>
              <w:rPr>
                <w:rFonts w:asciiTheme="minorHAnsi" w:hAnsiTheme="minorHAnsi"/>
                <w:szCs w:val="20"/>
                <w:lang w:eastAsia="en-GB"/>
              </w:rPr>
            </w:pPr>
            <w:r w:rsidRPr="00802CBC">
              <w:rPr>
                <w:rFonts w:asciiTheme="minorHAnsi" w:hAnsiTheme="minorHAnsi"/>
                <w:szCs w:val="20"/>
                <w:lang w:eastAsia="en-GB"/>
              </w:rPr>
              <w:t>Provides the ability to create report notification groups and inform</w:t>
            </w:r>
            <w:r>
              <w:rPr>
                <w:rFonts w:asciiTheme="minorHAnsi" w:hAnsiTheme="minorHAnsi"/>
                <w:szCs w:val="20"/>
                <w:lang w:eastAsia="en-GB"/>
              </w:rPr>
              <w:t xml:space="preserve"> </w:t>
            </w:r>
            <w:r w:rsidRPr="00802CBC">
              <w:rPr>
                <w:rFonts w:asciiTheme="minorHAnsi" w:hAnsiTheme="minorHAnsi"/>
                <w:szCs w:val="20"/>
                <w:lang w:eastAsia="en-GB"/>
              </w:rPr>
              <w:t>/</w:t>
            </w:r>
            <w:r>
              <w:rPr>
                <w:rFonts w:asciiTheme="minorHAnsi" w:hAnsiTheme="minorHAnsi"/>
                <w:szCs w:val="20"/>
                <w:lang w:eastAsia="en-GB"/>
              </w:rPr>
              <w:t xml:space="preserve"> </w:t>
            </w:r>
            <w:r w:rsidRPr="00802CBC">
              <w:rPr>
                <w:rFonts w:asciiTheme="minorHAnsi" w:hAnsiTheme="minorHAnsi"/>
                <w:szCs w:val="20"/>
                <w:lang w:eastAsia="en-GB"/>
              </w:rPr>
              <w:t>alert a group that new reports are available</w:t>
            </w:r>
          </w:p>
        </w:tc>
        <w:sdt>
          <w:sdtPr>
            <w:rPr>
              <w:rFonts w:asciiTheme="minorHAnsi" w:hAnsiTheme="minorHAnsi"/>
              <w:szCs w:val="20"/>
              <w:lang w:eastAsia="en-GB"/>
            </w:rPr>
            <w:id w:val="-1196308875"/>
            <w:placeholder>
              <w:docPart w:val="D2B7FD2558FD491490FCB0050C71250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44F8D2D" w14:textId="6AFFDAD1"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27675855"/>
            <w:placeholder>
              <w:docPart w:val="1026E0DBABB04CA18EC8DEFFD60FDBE4"/>
            </w:placeholder>
            <w:showingPlcHdr/>
          </w:sdtPr>
          <w:sdtContent>
            <w:tc>
              <w:tcPr>
                <w:tcW w:w="5915" w:type="dxa"/>
              </w:tcPr>
              <w:p w14:paraId="7AE79CF5" w14:textId="07B46ABA"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680D13B5" w14:textId="77777777" w:rsidTr="00D7378A">
        <w:tc>
          <w:tcPr>
            <w:tcW w:w="895" w:type="dxa"/>
          </w:tcPr>
          <w:p w14:paraId="25972DD7"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931" w:name="_Toc489531278"/>
            <w:bookmarkStart w:id="932" w:name="_Toc489531815"/>
            <w:bookmarkStart w:id="933" w:name="_Toc490625264"/>
            <w:bookmarkStart w:id="934" w:name="_Toc491083951"/>
            <w:bookmarkStart w:id="935" w:name="_Toc534718424"/>
            <w:bookmarkStart w:id="936" w:name="_Toc535158396"/>
            <w:bookmarkStart w:id="937" w:name="_Toc535219562"/>
            <w:bookmarkStart w:id="938" w:name="_Toc1566110"/>
            <w:bookmarkStart w:id="939" w:name="_Toc45105694"/>
            <w:bookmarkStart w:id="940" w:name="_Toc77243079"/>
            <w:bookmarkStart w:id="941" w:name="_Toc79592439"/>
            <w:bookmarkStart w:id="942" w:name="_Toc83117131"/>
            <w:bookmarkEnd w:id="931"/>
            <w:bookmarkEnd w:id="932"/>
            <w:bookmarkEnd w:id="933"/>
            <w:bookmarkEnd w:id="934"/>
            <w:bookmarkEnd w:id="935"/>
            <w:bookmarkEnd w:id="936"/>
            <w:bookmarkEnd w:id="937"/>
            <w:bookmarkEnd w:id="938"/>
            <w:bookmarkEnd w:id="939"/>
            <w:bookmarkEnd w:id="940"/>
            <w:bookmarkEnd w:id="941"/>
            <w:bookmarkEnd w:id="942"/>
          </w:p>
        </w:tc>
        <w:tc>
          <w:tcPr>
            <w:tcW w:w="5580" w:type="dxa"/>
          </w:tcPr>
          <w:p w14:paraId="33C65FA2" w14:textId="2F9FE3D4" w:rsidR="009A55ED" w:rsidRPr="008B7631" w:rsidRDefault="009A55ED" w:rsidP="009A55ED">
            <w:pPr>
              <w:rPr>
                <w:rFonts w:asciiTheme="minorHAnsi" w:hAnsiTheme="minorHAnsi" w:cs="Arial"/>
                <w:szCs w:val="20"/>
              </w:rPr>
            </w:pPr>
            <w:r>
              <w:rPr>
                <w:rFonts w:asciiTheme="minorHAnsi" w:hAnsiTheme="minorHAnsi" w:cs="Arial"/>
                <w:szCs w:val="20"/>
              </w:rPr>
              <w:t>Provides the ability for end-users to</w:t>
            </w:r>
            <w:r w:rsidRPr="008B7631">
              <w:rPr>
                <w:rFonts w:asciiTheme="minorHAnsi" w:hAnsiTheme="minorHAnsi" w:cs="Arial"/>
                <w:szCs w:val="20"/>
              </w:rPr>
              <w:t xml:space="preserve"> </w:t>
            </w:r>
            <w:r>
              <w:rPr>
                <w:rFonts w:asciiTheme="minorHAnsi" w:hAnsiTheme="minorHAnsi" w:cs="Arial"/>
                <w:szCs w:val="20"/>
              </w:rPr>
              <w:t>“</w:t>
            </w:r>
            <w:r w:rsidRPr="008B7631">
              <w:rPr>
                <w:rFonts w:asciiTheme="minorHAnsi" w:hAnsiTheme="minorHAnsi" w:cs="Arial"/>
                <w:szCs w:val="20"/>
              </w:rPr>
              <w:t>subscribe</w:t>
            </w:r>
            <w:r>
              <w:rPr>
                <w:rFonts w:asciiTheme="minorHAnsi" w:hAnsiTheme="minorHAnsi" w:cs="Arial"/>
                <w:szCs w:val="20"/>
              </w:rPr>
              <w:t>”</w:t>
            </w:r>
            <w:r w:rsidRPr="008B7631">
              <w:rPr>
                <w:rFonts w:asciiTheme="minorHAnsi" w:hAnsiTheme="minorHAnsi" w:cs="Arial"/>
                <w:szCs w:val="20"/>
              </w:rPr>
              <w:t xml:space="preserve"> to standard reports</w:t>
            </w:r>
          </w:p>
        </w:tc>
        <w:sdt>
          <w:sdtPr>
            <w:rPr>
              <w:rFonts w:asciiTheme="minorHAnsi" w:hAnsiTheme="minorHAnsi"/>
              <w:szCs w:val="20"/>
              <w:lang w:eastAsia="en-GB"/>
            </w:rPr>
            <w:id w:val="307821603"/>
            <w:placeholder>
              <w:docPart w:val="A4EDCB91EB3044B1B2B246C287AD55E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C4F8B1D" w14:textId="77777777" w:rsidR="009A55ED" w:rsidRPr="008B7631"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15210030"/>
            <w:placeholder>
              <w:docPart w:val="299EBB9BD145445E96613FC2F16D2D82"/>
            </w:placeholder>
            <w:showingPlcHdr/>
          </w:sdtPr>
          <w:sdtContent>
            <w:tc>
              <w:tcPr>
                <w:tcW w:w="5915" w:type="dxa"/>
              </w:tcPr>
              <w:p w14:paraId="7298B964" w14:textId="77777777" w:rsidR="009A55ED" w:rsidRPr="008B7631"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0C0A6264" w14:textId="77777777" w:rsidTr="00D7378A">
        <w:tc>
          <w:tcPr>
            <w:tcW w:w="895" w:type="dxa"/>
          </w:tcPr>
          <w:p w14:paraId="58B9F3A0"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943" w:name="_Toc491084499"/>
            <w:bookmarkStart w:id="944" w:name="_Toc534718492"/>
            <w:bookmarkStart w:id="945" w:name="_Toc491084500"/>
            <w:bookmarkStart w:id="946" w:name="_Toc534718493"/>
            <w:bookmarkStart w:id="947" w:name="_Toc535158409"/>
            <w:bookmarkStart w:id="948" w:name="_Toc535219575"/>
            <w:bookmarkStart w:id="949" w:name="_Toc1566125"/>
            <w:bookmarkStart w:id="950" w:name="_Toc45105705"/>
            <w:bookmarkStart w:id="951" w:name="_Toc77243080"/>
            <w:bookmarkStart w:id="952" w:name="_Toc79592440"/>
            <w:bookmarkStart w:id="953" w:name="_Toc83117132"/>
            <w:bookmarkEnd w:id="943"/>
            <w:bookmarkEnd w:id="944"/>
            <w:bookmarkEnd w:id="945"/>
            <w:bookmarkEnd w:id="946"/>
            <w:bookmarkEnd w:id="947"/>
            <w:bookmarkEnd w:id="948"/>
            <w:bookmarkEnd w:id="949"/>
            <w:bookmarkEnd w:id="950"/>
            <w:bookmarkEnd w:id="951"/>
            <w:bookmarkEnd w:id="952"/>
            <w:bookmarkEnd w:id="953"/>
          </w:p>
        </w:tc>
        <w:tc>
          <w:tcPr>
            <w:tcW w:w="5580" w:type="dxa"/>
          </w:tcPr>
          <w:p w14:paraId="70C4180A" w14:textId="77777777" w:rsidR="009A55ED" w:rsidRPr="008B7631" w:rsidRDefault="009A55ED" w:rsidP="009A55ED">
            <w:pPr>
              <w:rPr>
                <w:rFonts w:asciiTheme="minorHAnsi" w:hAnsiTheme="minorHAnsi" w:cs="Arial"/>
                <w:szCs w:val="20"/>
              </w:rPr>
            </w:pPr>
            <w:r>
              <w:rPr>
                <w:rFonts w:asciiTheme="minorHAnsi" w:hAnsiTheme="minorHAnsi" w:cs="Arial"/>
                <w:szCs w:val="20"/>
              </w:rPr>
              <w:t>Provides the ability to</w:t>
            </w:r>
            <w:r w:rsidRPr="008B7631">
              <w:rPr>
                <w:rFonts w:asciiTheme="minorHAnsi" w:hAnsiTheme="minorHAnsi" w:cs="Arial"/>
                <w:szCs w:val="20"/>
              </w:rPr>
              <w:t xml:space="preserve"> </w:t>
            </w:r>
            <w:r>
              <w:rPr>
                <w:rFonts w:asciiTheme="minorHAnsi" w:hAnsiTheme="minorHAnsi" w:cs="Arial"/>
                <w:szCs w:val="20"/>
              </w:rPr>
              <w:t xml:space="preserve">generate and </w:t>
            </w:r>
            <w:r w:rsidRPr="008B7631">
              <w:rPr>
                <w:rFonts w:asciiTheme="minorHAnsi" w:hAnsiTheme="minorHAnsi" w:cs="Arial"/>
                <w:szCs w:val="20"/>
              </w:rPr>
              <w:t>print daily, weekly, monthly m</w:t>
            </w:r>
            <w:r>
              <w:rPr>
                <w:rFonts w:asciiTheme="minorHAnsi" w:hAnsiTheme="minorHAnsi" w:cs="Arial"/>
                <w:szCs w:val="20"/>
              </w:rPr>
              <w:t>eeting and assignment schedules</w:t>
            </w:r>
          </w:p>
        </w:tc>
        <w:sdt>
          <w:sdtPr>
            <w:rPr>
              <w:rFonts w:asciiTheme="minorHAnsi" w:hAnsiTheme="minorHAnsi"/>
              <w:szCs w:val="20"/>
              <w:lang w:eastAsia="en-GB"/>
            </w:rPr>
            <w:id w:val="-106826267"/>
            <w:placeholder>
              <w:docPart w:val="393D807F2D5F4994A174E5E2C0B6472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DB2C73" w14:textId="77777777" w:rsidR="009A55ED" w:rsidRPr="008B7631"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60116364"/>
            <w:placeholder>
              <w:docPart w:val="75E7973A85C541709191D81052443C67"/>
            </w:placeholder>
            <w:showingPlcHdr/>
          </w:sdtPr>
          <w:sdtContent>
            <w:tc>
              <w:tcPr>
                <w:tcW w:w="5915" w:type="dxa"/>
              </w:tcPr>
              <w:p w14:paraId="4C44F225" w14:textId="77777777" w:rsidR="009A55ED" w:rsidRPr="008B7631"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5F7F21A5" w14:textId="77777777" w:rsidTr="006F4AB4">
        <w:tc>
          <w:tcPr>
            <w:tcW w:w="895" w:type="dxa"/>
          </w:tcPr>
          <w:p w14:paraId="4061EDD8"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54" w:name="_Toc491084501"/>
            <w:bookmarkStart w:id="955" w:name="_Toc534718494"/>
            <w:bookmarkStart w:id="956" w:name="_Toc535158410"/>
            <w:bookmarkStart w:id="957" w:name="_Toc535219576"/>
            <w:bookmarkStart w:id="958" w:name="_Toc1566126"/>
            <w:bookmarkStart w:id="959" w:name="_Toc45105706"/>
            <w:bookmarkStart w:id="960" w:name="_Toc77243081"/>
            <w:bookmarkStart w:id="961" w:name="_Toc79592441"/>
            <w:bookmarkStart w:id="962" w:name="_Toc83117133"/>
            <w:bookmarkEnd w:id="954"/>
            <w:bookmarkEnd w:id="955"/>
            <w:bookmarkEnd w:id="956"/>
            <w:bookmarkEnd w:id="957"/>
            <w:bookmarkEnd w:id="958"/>
            <w:bookmarkEnd w:id="959"/>
            <w:bookmarkEnd w:id="960"/>
            <w:bookmarkEnd w:id="961"/>
            <w:bookmarkEnd w:id="962"/>
          </w:p>
        </w:tc>
        <w:tc>
          <w:tcPr>
            <w:tcW w:w="5580" w:type="dxa"/>
          </w:tcPr>
          <w:p w14:paraId="07EE5415" w14:textId="04101AA0" w:rsidR="009A55ED" w:rsidRPr="00802CBC" w:rsidRDefault="009A55ED" w:rsidP="009A55ED">
            <w:pPr>
              <w:rPr>
                <w:rFonts w:asciiTheme="minorHAnsi" w:hAnsiTheme="minorHAnsi"/>
                <w:szCs w:val="20"/>
                <w:lang w:eastAsia="en-GB"/>
              </w:rPr>
            </w:pPr>
            <w:r w:rsidRPr="00802CBC">
              <w:rPr>
                <w:rFonts w:asciiTheme="minorHAnsi" w:hAnsiTheme="minorHAnsi"/>
                <w:szCs w:val="20"/>
              </w:rPr>
              <w:t xml:space="preserve">Provides the ability to choose a format when exporting a report </w:t>
            </w:r>
            <w:r>
              <w:rPr>
                <w:rFonts w:asciiTheme="minorHAnsi" w:hAnsiTheme="minorHAnsi"/>
                <w:szCs w:val="20"/>
              </w:rPr>
              <w:t xml:space="preserve">output dataset </w:t>
            </w:r>
            <w:r w:rsidRPr="00802CBC">
              <w:rPr>
                <w:rFonts w:asciiTheme="minorHAnsi" w:hAnsiTheme="minorHAnsi"/>
                <w:szCs w:val="20"/>
              </w:rPr>
              <w:t>(</w:t>
            </w:r>
            <w:r>
              <w:rPr>
                <w:rFonts w:asciiTheme="minorHAnsi" w:hAnsiTheme="minorHAnsi"/>
                <w:szCs w:val="20"/>
              </w:rPr>
              <w:t xml:space="preserve">i.e., Microsoft </w:t>
            </w:r>
            <w:r w:rsidRPr="00802CBC">
              <w:rPr>
                <w:rFonts w:asciiTheme="minorHAnsi" w:hAnsiTheme="minorHAnsi"/>
                <w:szCs w:val="20"/>
              </w:rPr>
              <w:t>Excel, Adobe</w:t>
            </w:r>
            <w:r>
              <w:rPr>
                <w:rFonts w:asciiTheme="minorHAnsi" w:hAnsiTheme="minorHAnsi"/>
                <w:szCs w:val="20"/>
              </w:rPr>
              <w:t xml:space="preserve"> Acrobat PDF</w:t>
            </w:r>
            <w:r w:rsidRPr="00802CBC">
              <w:rPr>
                <w:rFonts w:asciiTheme="minorHAnsi" w:hAnsiTheme="minorHAnsi"/>
                <w:szCs w:val="20"/>
              </w:rPr>
              <w:t>, flat file, delimited, display, email</w:t>
            </w:r>
            <w:r>
              <w:rPr>
                <w:rFonts w:asciiTheme="minorHAnsi" w:hAnsiTheme="minorHAnsi"/>
                <w:szCs w:val="20"/>
              </w:rPr>
              <w:t>,</w:t>
            </w:r>
            <w:r w:rsidRPr="00802CBC">
              <w:rPr>
                <w:rFonts w:asciiTheme="minorHAnsi" w:hAnsiTheme="minorHAnsi"/>
                <w:szCs w:val="20"/>
              </w:rPr>
              <w:t xml:space="preserve"> etc.)</w:t>
            </w:r>
          </w:p>
        </w:tc>
        <w:sdt>
          <w:sdtPr>
            <w:rPr>
              <w:rFonts w:asciiTheme="minorHAnsi" w:hAnsiTheme="minorHAnsi"/>
              <w:szCs w:val="20"/>
              <w:lang w:eastAsia="en-GB"/>
            </w:rPr>
            <w:id w:val="1821227921"/>
            <w:placeholder>
              <w:docPart w:val="0589449627F0465B8D1FAC1FA1A4E43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1C7096" w14:textId="027C6CA2"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04029504"/>
            <w:placeholder>
              <w:docPart w:val="9C116825DA7B4FFAB3804E117B2EF27D"/>
            </w:placeholder>
            <w:showingPlcHdr/>
          </w:sdtPr>
          <w:sdtContent>
            <w:tc>
              <w:tcPr>
                <w:tcW w:w="5915" w:type="dxa"/>
              </w:tcPr>
              <w:p w14:paraId="271804DC" w14:textId="55A0A88D"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5A6ADCA1" w14:textId="77777777" w:rsidTr="006F4AB4">
        <w:tc>
          <w:tcPr>
            <w:tcW w:w="895" w:type="dxa"/>
          </w:tcPr>
          <w:p w14:paraId="2B3A99D9"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63" w:name="_Toc489531279"/>
            <w:bookmarkStart w:id="964" w:name="_Toc489531816"/>
            <w:bookmarkStart w:id="965" w:name="_Toc490625265"/>
            <w:bookmarkStart w:id="966" w:name="_Toc491083952"/>
            <w:bookmarkStart w:id="967" w:name="_Toc534718425"/>
            <w:bookmarkStart w:id="968" w:name="_Toc535158397"/>
            <w:bookmarkStart w:id="969" w:name="_Toc535219563"/>
            <w:bookmarkStart w:id="970" w:name="_Toc1566111"/>
            <w:bookmarkStart w:id="971" w:name="_Toc45105695"/>
            <w:bookmarkStart w:id="972" w:name="_Toc77243082"/>
            <w:bookmarkStart w:id="973" w:name="_Toc79592442"/>
            <w:bookmarkStart w:id="974" w:name="_Toc83117134"/>
            <w:bookmarkEnd w:id="963"/>
            <w:bookmarkEnd w:id="964"/>
            <w:bookmarkEnd w:id="965"/>
            <w:bookmarkEnd w:id="966"/>
            <w:bookmarkEnd w:id="967"/>
            <w:bookmarkEnd w:id="968"/>
            <w:bookmarkEnd w:id="969"/>
            <w:bookmarkEnd w:id="970"/>
            <w:bookmarkEnd w:id="971"/>
            <w:bookmarkEnd w:id="972"/>
            <w:bookmarkEnd w:id="973"/>
            <w:bookmarkEnd w:id="974"/>
          </w:p>
        </w:tc>
        <w:tc>
          <w:tcPr>
            <w:tcW w:w="5580" w:type="dxa"/>
          </w:tcPr>
          <w:p w14:paraId="022CEAAF" w14:textId="5E929FB1" w:rsidR="009A55ED" w:rsidRPr="00F73C03" w:rsidRDefault="009A55ED" w:rsidP="009A55ED">
            <w:pPr>
              <w:rPr>
                <w:rFonts w:asciiTheme="minorHAnsi" w:hAnsiTheme="minorHAnsi"/>
                <w:szCs w:val="20"/>
              </w:rPr>
            </w:pPr>
            <w:r w:rsidRPr="00F73C03">
              <w:rPr>
                <w:rFonts w:asciiTheme="minorHAnsi" w:hAnsiTheme="minorHAnsi"/>
                <w:szCs w:val="20"/>
              </w:rPr>
              <w:t xml:space="preserve">Provides the ability </w:t>
            </w:r>
            <w:r>
              <w:rPr>
                <w:rFonts w:asciiTheme="minorHAnsi" w:hAnsiTheme="minorHAnsi"/>
                <w:szCs w:val="20"/>
              </w:rPr>
              <w:t>to display reports, inquiries, charts, and related data on an integrated</w:t>
            </w:r>
            <w:r w:rsidRPr="00F73C03">
              <w:rPr>
                <w:rFonts w:asciiTheme="minorHAnsi" w:hAnsiTheme="minorHAnsi"/>
                <w:szCs w:val="20"/>
              </w:rPr>
              <w:t xml:space="preserve"> dashboard</w:t>
            </w:r>
          </w:p>
        </w:tc>
        <w:sdt>
          <w:sdtPr>
            <w:rPr>
              <w:rFonts w:asciiTheme="minorHAnsi" w:hAnsiTheme="minorHAnsi"/>
              <w:szCs w:val="20"/>
              <w:lang w:eastAsia="en-GB"/>
            </w:rPr>
            <w:id w:val="-1645111406"/>
            <w:placeholder>
              <w:docPart w:val="DDAECD02E0F246FE912F5A557DDBBE7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33EEAE" w14:textId="094C0A09"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3218781"/>
            <w:placeholder>
              <w:docPart w:val="76ED4EB4224A468A9FFE5EBC635ABB01"/>
            </w:placeholder>
            <w:showingPlcHdr/>
          </w:sdtPr>
          <w:sdtContent>
            <w:tc>
              <w:tcPr>
                <w:tcW w:w="5915" w:type="dxa"/>
              </w:tcPr>
              <w:p w14:paraId="3358380B" w14:textId="762ABA03"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4B3C3427" w14:textId="77777777" w:rsidTr="006F4AB4">
        <w:tc>
          <w:tcPr>
            <w:tcW w:w="895" w:type="dxa"/>
          </w:tcPr>
          <w:p w14:paraId="3EFE0608"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75" w:name="_Toc489531280"/>
            <w:bookmarkStart w:id="976" w:name="_Toc489531817"/>
            <w:bookmarkStart w:id="977" w:name="_Toc490625266"/>
            <w:bookmarkStart w:id="978" w:name="_Toc491083953"/>
            <w:bookmarkStart w:id="979" w:name="_Toc534718426"/>
            <w:bookmarkStart w:id="980" w:name="_Toc489531281"/>
            <w:bookmarkStart w:id="981" w:name="_Toc489531818"/>
            <w:bookmarkStart w:id="982" w:name="_Toc490625267"/>
            <w:bookmarkStart w:id="983" w:name="_Toc491083954"/>
            <w:bookmarkStart w:id="984" w:name="_Toc534718427"/>
            <w:bookmarkStart w:id="985" w:name="_Toc535158398"/>
            <w:bookmarkStart w:id="986" w:name="_Toc535219564"/>
            <w:bookmarkStart w:id="987" w:name="_Toc1566112"/>
            <w:bookmarkStart w:id="988" w:name="_Toc45105696"/>
            <w:bookmarkStart w:id="989" w:name="_Toc77243083"/>
            <w:bookmarkStart w:id="990" w:name="_Toc79592443"/>
            <w:bookmarkStart w:id="991" w:name="_Toc83117135"/>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tc>
        <w:tc>
          <w:tcPr>
            <w:tcW w:w="5580" w:type="dxa"/>
          </w:tcPr>
          <w:p w14:paraId="323A270A" w14:textId="6F72A076" w:rsidR="009A55ED" w:rsidRPr="00802CBC" w:rsidRDefault="009A55ED" w:rsidP="009A55ED">
            <w:pPr>
              <w:rPr>
                <w:rFonts w:asciiTheme="minorHAnsi" w:hAnsiTheme="minorHAnsi"/>
                <w:szCs w:val="20"/>
              </w:rPr>
            </w:pPr>
            <w:r w:rsidRPr="00802CBC">
              <w:rPr>
                <w:rFonts w:asciiTheme="minorHAnsi" w:hAnsiTheme="minorHAnsi"/>
                <w:szCs w:val="20"/>
              </w:rPr>
              <w:t>Allows user to drill</w:t>
            </w:r>
            <w:r>
              <w:rPr>
                <w:rFonts w:asciiTheme="minorHAnsi" w:hAnsiTheme="minorHAnsi"/>
                <w:szCs w:val="20"/>
              </w:rPr>
              <w:t>-</w:t>
            </w:r>
            <w:r w:rsidRPr="00802CBC">
              <w:rPr>
                <w:rFonts w:asciiTheme="minorHAnsi" w:hAnsiTheme="minorHAnsi"/>
                <w:szCs w:val="20"/>
              </w:rPr>
              <w:t xml:space="preserve">down from </w:t>
            </w:r>
            <w:r>
              <w:rPr>
                <w:rFonts w:asciiTheme="minorHAnsi" w:hAnsiTheme="minorHAnsi"/>
                <w:szCs w:val="20"/>
              </w:rPr>
              <w:t xml:space="preserve">online </w:t>
            </w:r>
            <w:r w:rsidRPr="00802CBC">
              <w:rPr>
                <w:rFonts w:asciiTheme="minorHAnsi" w:hAnsiTheme="minorHAnsi"/>
                <w:szCs w:val="20"/>
              </w:rPr>
              <w:t xml:space="preserve">reports and inquiries to </w:t>
            </w:r>
            <w:r>
              <w:rPr>
                <w:rFonts w:asciiTheme="minorHAnsi" w:hAnsiTheme="minorHAnsi"/>
                <w:szCs w:val="20"/>
              </w:rPr>
              <w:t xml:space="preserve">underlying </w:t>
            </w:r>
            <w:r w:rsidRPr="00802CBC">
              <w:rPr>
                <w:rFonts w:asciiTheme="minorHAnsi" w:hAnsiTheme="minorHAnsi"/>
                <w:szCs w:val="20"/>
              </w:rPr>
              <w:t xml:space="preserve">source </w:t>
            </w:r>
            <w:r>
              <w:rPr>
                <w:rFonts w:asciiTheme="minorHAnsi" w:hAnsiTheme="minorHAnsi"/>
                <w:szCs w:val="20"/>
              </w:rPr>
              <w:t>records</w:t>
            </w:r>
          </w:p>
        </w:tc>
        <w:sdt>
          <w:sdtPr>
            <w:rPr>
              <w:rFonts w:asciiTheme="minorHAnsi" w:hAnsiTheme="minorHAnsi"/>
              <w:szCs w:val="20"/>
              <w:lang w:eastAsia="en-GB"/>
            </w:rPr>
            <w:id w:val="-870845331"/>
            <w:placeholder>
              <w:docPart w:val="3C9FCC2B33984271AFD90B0390CB411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BF88511" w14:textId="33A84026" w:rsidR="009A55ED" w:rsidRPr="00802CBC"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37001505"/>
            <w:placeholder>
              <w:docPart w:val="3A07458D3963459C89348EA762BB79FC"/>
            </w:placeholder>
            <w:showingPlcHdr/>
          </w:sdtPr>
          <w:sdtContent>
            <w:tc>
              <w:tcPr>
                <w:tcW w:w="5915" w:type="dxa"/>
              </w:tcPr>
              <w:p w14:paraId="0815E699" w14:textId="2495454D" w:rsidR="009A55ED" w:rsidRPr="00802CBC"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02CBC" w14:paraId="66ADEEEC" w14:textId="77777777" w:rsidTr="006F4AB4">
        <w:tc>
          <w:tcPr>
            <w:tcW w:w="895" w:type="dxa"/>
          </w:tcPr>
          <w:p w14:paraId="36AC58E6" w14:textId="77777777" w:rsidR="009A55ED" w:rsidRPr="00802CBC" w:rsidRDefault="009A55ED" w:rsidP="009A55ED">
            <w:pPr>
              <w:pStyle w:val="Heading3"/>
              <w:keepNext w:val="0"/>
              <w:numPr>
                <w:ilvl w:val="2"/>
                <w:numId w:val="18"/>
              </w:numPr>
              <w:ind w:left="-108" w:right="-136"/>
              <w:jc w:val="center"/>
              <w:rPr>
                <w:rFonts w:asciiTheme="minorHAnsi" w:hAnsiTheme="minorHAnsi"/>
                <w:sz w:val="20"/>
                <w:szCs w:val="20"/>
              </w:rPr>
            </w:pPr>
            <w:bookmarkStart w:id="992" w:name="_Toc489531282"/>
            <w:bookmarkStart w:id="993" w:name="_Toc489531819"/>
            <w:bookmarkStart w:id="994" w:name="_Toc490625268"/>
            <w:bookmarkStart w:id="995" w:name="_Toc491083955"/>
            <w:bookmarkStart w:id="996" w:name="_Toc534718428"/>
            <w:bookmarkStart w:id="997" w:name="_Toc535158399"/>
            <w:bookmarkStart w:id="998" w:name="_Toc535219565"/>
            <w:bookmarkStart w:id="999" w:name="_Toc1566113"/>
            <w:bookmarkStart w:id="1000" w:name="_Toc489531283"/>
            <w:bookmarkStart w:id="1001" w:name="_Toc489531820"/>
            <w:bookmarkStart w:id="1002" w:name="_Toc490625269"/>
            <w:bookmarkStart w:id="1003" w:name="_Toc491083956"/>
            <w:bookmarkStart w:id="1004" w:name="_Toc534718429"/>
            <w:bookmarkStart w:id="1005" w:name="_Toc535158400"/>
            <w:bookmarkStart w:id="1006" w:name="_Toc535219566"/>
            <w:bookmarkStart w:id="1007" w:name="_Toc1566114"/>
            <w:bookmarkStart w:id="1008" w:name="_Toc45105697"/>
            <w:bookmarkStart w:id="1009" w:name="_Toc77243084"/>
            <w:bookmarkStart w:id="1010" w:name="_Toc79592444"/>
            <w:bookmarkStart w:id="1011" w:name="_Toc83117136"/>
            <w:bookmarkStart w:id="1012" w:name="_Toc535158401"/>
            <w:bookmarkStart w:id="1013" w:name="_Toc535219567"/>
            <w:bookmarkStart w:id="1014" w:name="_Toc1566115"/>
            <w:bookmarkStart w:id="1015" w:name="_Toc45105698"/>
            <w:bookmarkStart w:id="1016" w:name="_Toc77243085"/>
            <w:bookmarkStart w:id="1017" w:name="_Toc79592445"/>
            <w:bookmarkStart w:id="1018" w:name="_Toc83117137"/>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tc>
        <w:tc>
          <w:tcPr>
            <w:tcW w:w="5580" w:type="dxa"/>
          </w:tcPr>
          <w:p w14:paraId="0CDB480C" w14:textId="07693F33" w:rsidR="009A55ED" w:rsidRPr="00802CBC" w:rsidRDefault="009A55ED" w:rsidP="009A55ED">
            <w:pPr>
              <w:rPr>
                <w:rFonts w:asciiTheme="minorHAnsi" w:hAnsiTheme="minorHAnsi"/>
                <w:szCs w:val="20"/>
              </w:rPr>
            </w:pPr>
            <w:r>
              <w:rPr>
                <w:rFonts w:asciiTheme="minorHAnsi" w:hAnsiTheme="minorHAnsi"/>
                <w:szCs w:val="20"/>
              </w:rPr>
              <w:t>Provides the ability to schedule the ad hoc or recurring execution of a report and notify a target group of users of the report’s availability</w:t>
            </w:r>
          </w:p>
        </w:tc>
        <w:sdt>
          <w:sdtPr>
            <w:rPr>
              <w:rFonts w:asciiTheme="minorHAnsi" w:hAnsiTheme="minorHAnsi"/>
              <w:szCs w:val="20"/>
              <w:lang w:eastAsia="en-GB"/>
            </w:rPr>
            <w:id w:val="990824833"/>
            <w:placeholder>
              <w:docPart w:val="DE7A30F857F3402B8C87EB91A3B59C3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67BBB1" w14:textId="0BACB7DC"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28608086"/>
            <w:placeholder>
              <w:docPart w:val="75F1313C13354C479CA05625D5C7734F"/>
            </w:placeholder>
            <w:showingPlcHdr/>
          </w:sdtPr>
          <w:sdtContent>
            <w:tc>
              <w:tcPr>
                <w:tcW w:w="5915" w:type="dxa"/>
              </w:tcPr>
              <w:p w14:paraId="4D984C24" w14:textId="25054034"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3889F86F" w14:textId="77777777" w:rsidTr="00D7378A">
        <w:tc>
          <w:tcPr>
            <w:tcW w:w="895" w:type="dxa"/>
          </w:tcPr>
          <w:p w14:paraId="1E028DF8"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1019" w:name="_Toc77243086"/>
            <w:bookmarkStart w:id="1020" w:name="_Toc79592446"/>
            <w:bookmarkStart w:id="1021" w:name="_Toc83117138"/>
            <w:bookmarkEnd w:id="1019"/>
            <w:bookmarkEnd w:id="1020"/>
            <w:bookmarkEnd w:id="1021"/>
          </w:p>
        </w:tc>
        <w:tc>
          <w:tcPr>
            <w:tcW w:w="5580" w:type="dxa"/>
          </w:tcPr>
          <w:p w14:paraId="630D20E8" w14:textId="77777777" w:rsidR="009A55ED" w:rsidRPr="008B7631" w:rsidRDefault="009A55ED" w:rsidP="009A55ED">
            <w:pPr>
              <w:rPr>
                <w:rFonts w:asciiTheme="minorHAnsi" w:hAnsiTheme="minorHAnsi" w:cs="Arial"/>
                <w:szCs w:val="20"/>
              </w:rPr>
            </w:pPr>
            <w:r>
              <w:rPr>
                <w:rFonts w:asciiTheme="minorHAnsi" w:hAnsiTheme="minorHAnsi" w:cs="Arial"/>
                <w:szCs w:val="20"/>
              </w:rPr>
              <w:t>Provides the ability to generate</w:t>
            </w:r>
            <w:r w:rsidRPr="008B7631">
              <w:rPr>
                <w:rFonts w:asciiTheme="minorHAnsi" w:hAnsiTheme="minorHAnsi" w:cs="Arial"/>
                <w:szCs w:val="20"/>
              </w:rPr>
              <w:t xml:space="preserve"> mass mailings</w:t>
            </w:r>
            <w:r>
              <w:rPr>
                <w:rFonts w:asciiTheme="minorHAnsi" w:hAnsiTheme="minorHAnsi" w:cs="Arial"/>
                <w:szCs w:val="20"/>
              </w:rPr>
              <w:t>, reports, and notification letters via the “Mail Merge” function in Microsoft Word</w:t>
            </w:r>
          </w:p>
        </w:tc>
        <w:sdt>
          <w:sdtPr>
            <w:rPr>
              <w:rFonts w:asciiTheme="minorHAnsi" w:hAnsiTheme="minorHAnsi"/>
              <w:szCs w:val="20"/>
              <w:lang w:eastAsia="en-GB"/>
            </w:rPr>
            <w:id w:val="2070143704"/>
            <w:placeholder>
              <w:docPart w:val="75FECBDB8AE74E55A7E33B01008A886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B45EDE" w14:textId="77777777" w:rsidR="009A55ED" w:rsidRPr="008B7631"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64718307"/>
            <w:placeholder>
              <w:docPart w:val="67ECB3427CAF42808FD8877EA15CB9A2"/>
            </w:placeholder>
            <w:showingPlcHdr/>
          </w:sdtPr>
          <w:sdtContent>
            <w:tc>
              <w:tcPr>
                <w:tcW w:w="5915" w:type="dxa"/>
              </w:tcPr>
              <w:p w14:paraId="67A8246B" w14:textId="77777777" w:rsidR="009A55ED" w:rsidRPr="008B7631"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064914DA" w14:textId="77777777" w:rsidTr="009734E2">
        <w:tc>
          <w:tcPr>
            <w:tcW w:w="895" w:type="dxa"/>
          </w:tcPr>
          <w:p w14:paraId="2A652201" w14:textId="066A8CEA" w:rsidR="009A55ED" w:rsidRPr="009734E2" w:rsidRDefault="009A55ED" w:rsidP="009A55ED">
            <w:pPr>
              <w:pStyle w:val="Heading3"/>
              <w:keepNext w:val="0"/>
              <w:numPr>
                <w:ilvl w:val="2"/>
                <w:numId w:val="18"/>
              </w:numPr>
              <w:ind w:left="-108" w:right="-136"/>
              <w:jc w:val="center"/>
              <w:rPr>
                <w:rFonts w:asciiTheme="minorHAnsi" w:hAnsiTheme="minorHAnsi"/>
                <w:sz w:val="20"/>
                <w:szCs w:val="20"/>
              </w:rPr>
            </w:pPr>
            <w:bookmarkStart w:id="1022" w:name="_Toc489531284"/>
            <w:bookmarkStart w:id="1023" w:name="_Toc489531821"/>
            <w:bookmarkStart w:id="1024" w:name="_Toc490625270"/>
            <w:bookmarkStart w:id="1025" w:name="_Toc491083957"/>
            <w:bookmarkStart w:id="1026" w:name="_Toc534718430"/>
            <w:bookmarkStart w:id="1027" w:name="_Toc535158402"/>
            <w:bookmarkStart w:id="1028" w:name="_Toc535219568"/>
            <w:bookmarkStart w:id="1029" w:name="_Toc1566116"/>
            <w:bookmarkStart w:id="1030" w:name="_Toc45105699"/>
            <w:bookmarkStart w:id="1031" w:name="_Toc535158403"/>
            <w:bookmarkStart w:id="1032" w:name="_Toc535219569"/>
            <w:bookmarkStart w:id="1033" w:name="_Toc1566117"/>
            <w:bookmarkStart w:id="1034" w:name="_Toc1566118"/>
            <w:bookmarkStart w:id="1035" w:name="_Toc45105700"/>
            <w:bookmarkStart w:id="1036" w:name="_Toc77243087"/>
            <w:bookmarkStart w:id="1037" w:name="_Toc79592447"/>
            <w:bookmarkStart w:id="1038" w:name="_Toc83117139"/>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tc>
        <w:tc>
          <w:tcPr>
            <w:tcW w:w="5580" w:type="dxa"/>
          </w:tcPr>
          <w:p w14:paraId="60377002" w14:textId="5FD621C5" w:rsidR="009A55ED" w:rsidRDefault="009A55ED" w:rsidP="009A55ED">
            <w:pPr>
              <w:rPr>
                <w:rFonts w:asciiTheme="minorHAnsi" w:hAnsiTheme="minorHAnsi" w:cs="Arial"/>
                <w:color w:val="000000"/>
                <w:szCs w:val="20"/>
              </w:rPr>
            </w:pPr>
            <w:r>
              <w:rPr>
                <w:rFonts w:asciiTheme="minorHAnsi" w:hAnsiTheme="minorHAnsi" w:cs="Arial"/>
                <w:color w:val="000000"/>
                <w:szCs w:val="20"/>
              </w:rPr>
              <w:t>Provides the ability to identify all property owners within a specified distance (e.g., 500 feet) of an address, parcel, polygon, or project location, including the ability to generate a list of current owners and corresponding mailing addresses and/or labels</w:t>
            </w:r>
          </w:p>
          <w:p w14:paraId="04D64AC5" w14:textId="2CED05CF" w:rsidR="009A55ED" w:rsidRPr="00FE78D8" w:rsidRDefault="009A55ED" w:rsidP="009A55ED">
            <w:pPr>
              <w:pStyle w:val="ListParagraph"/>
              <w:numPr>
                <w:ilvl w:val="0"/>
                <w:numId w:val="33"/>
              </w:numPr>
              <w:rPr>
                <w:rFonts w:asciiTheme="minorHAnsi" w:hAnsiTheme="minorHAnsi" w:cs="Arial"/>
                <w:color w:val="000000"/>
                <w:szCs w:val="20"/>
              </w:rPr>
            </w:pPr>
            <w:r>
              <w:rPr>
                <w:rFonts w:asciiTheme="minorHAnsi" w:hAnsiTheme="minorHAnsi" w:cs="Arial"/>
                <w:color w:val="000000"/>
                <w:szCs w:val="20"/>
              </w:rPr>
              <w:t>Mailing labels will be formatted in accordance with US Postal Service standards</w:t>
            </w:r>
          </w:p>
        </w:tc>
        <w:sdt>
          <w:sdtPr>
            <w:rPr>
              <w:rFonts w:asciiTheme="minorHAnsi" w:hAnsiTheme="minorHAnsi"/>
              <w:szCs w:val="20"/>
              <w:lang w:eastAsia="en-GB"/>
            </w:rPr>
            <w:id w:val="1714162536"/>
            <w:placeholder>
              <w:docPart w:val="5195AFD7EF56437CA7286F2581A38FF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FF2935" w14:textId="1454B48E"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44571237"/>
            <w:placeholder>
              <w:docPart w:val="4785490F8E354FC69D10E269B5808578"/>
            </w:placeholder>
            <w:showingPlcHdr/>
          </w:sdtPr>
          <w:sdtContent>
            <w:tc>
              <w:tcPr>
                <w:tcW w:w="5915" w:type="dxa"/>
              </w:tcPr>
              <w:p w14:paraId="76DC8E39" w14:textId="42E5E4CB"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3CC56537" w14:textId="77777777" w:rsidTr="009734E2">
        <w:tc>
          <w:tcPr>
            <w:tcW w:w="895" w:type="dxa"/>
          </w:tcPr>
          <w:p w14:paraId="326A6632"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1039" w:name="_Toc491084493"/>
            <w:bookmarkStart w:id="1040" w:name="_Toc534718486"/>
            <w:bookmarkStart w:id="1041" w:name="_Toc535158404"/>
            <w:bookmarkStart w:id="1042" w:name="_Toc535219570"/>
            <w:bookmarkStart w:id="1043" w:name="_Toc1566119"/>
            <w:bookmarkStart w:id="1044" w:name="_Toc45105701"/>
            <w:bookmarkStart w:id="1045" w:name="_Toc491084494"/>
            <w:bookmarkStart w:id="1046" w:name="_Toc534718487"/>
            <w:bookmarkStart w:id="1047" w:name="_Toc535158405"/>
            <w:bookmarkStart w:id="1048" w:name="_Toc535219571"/>
            <w:bookmarkStart w:id="1049" w:name="_Toc1566120"/>
            <w:bookmarkStart w:id="1050" w:name="_Toc45105702"/>
            <w:bookmarkStart w:id="1051" w:name="_Toc77243088"/>
            <w:bookmarkStart w:id="1052" w:name="_Toc79592448"/>
            <w:bookmarkStart w:id="1053" w:name="_Toc83117140"/>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tc>
        <w:tc>
          <w:tcPr>
            <w:tcW w:w="5580" w:type="dxa"/>
          </w:tcPr>
          <w:p w14:paraId="36DF5598" w14:textId="1B76D5D7" w:rsidR="009A55ED" w:rsidRPr="008B7631" w:rsidRDefault="009A55ED" w:rsidP="009A55ED">
            <w:pPr>
              <w:rPr>
                <w:rFonts w:asciiTheme="minorHAnsi" w:hAnsiTheme="minorHAnsi" w:cs="Arial"/>
                <w:szCs w:val="20"/>
              </w:rPr>
            </w:pPr>
            <w:r>
              <w:rPr>
                <w:rFonts w:asciiTheme="minorHAnsi" w:hAnsiTheme="minorHAnsi" w:cs="Arial"/>
                <w:szCs w:val="20"/>
              </w:rPr>
              <w:t>Provides the ability to generate</w:t>
            </w:r>
            <w:r w:rsidRPr="008B7631">
              <w:rPr>
                <w:rFonts w:asciiTheme="minorHAnsi" w:hAnsiTheme="minorHAnsi" w:cs="Arial"/>
                <w:szCs w:val="20"/>
              </w:rPr>
              <w:t xml:space="preserve"> a variety of documents/forms with the capability of incorporating graphics of sufficient quality to provide </w:t>
            </w:r>
            <w:r>
              <w:rPr>
                <w:rFonts w:asciiTheme="minorHAnsi" w:hAnsiTheme="minorHAnsi" w:cs="Arial"/>
                <w:szCs w:val="20"/>
              </w:rPr>
              <w:t>City</w:t>
            </w:r>
            <w:r w:rsidRPr="008B7631">
              <w:rPr>
                <w:rFonts w:asciiTheme="minorHAnsi" w:hAnsiTheme="minorHAnsi" w:cs="Arial"/>
                <w:szCs w:val="20"/>
              </w:rPr>
              <w:t xml:space="preserve"> documents (</w:t>
            </w:r>
            <w:r>
              <w:rPr>
                <w:rFonts w:asciiTheme="minorHAnsi" w:hAnsiTheme="minorHAnsi" w:cs="Arial"/>
                <w:szCs w:val="20"/>
              </w:rPr>
              <w:t xml:space="preserve">e.g., </w:t>
            </w:r>
            <w:r w:rsidRPr="008B7631">
              <w:rPr>
                <w:rFonts w:asciiTheme="minorHAnsi" w:hAnsiTheme="minorHAnsi" w:cs="Arial"/>
                <w:szCs w:val="20"/>
              </w:rPr>
              <w:t xml:space="preserve">Permits, Certificates of </w:t>
            </w:r>
            <w:r>
              <w:rPr>
                <w:rFonts w:asciiTheme="minorHAnsi" w:hAnsiTheme="minorHAnsi" w:cs="Arial"/>
                <w:szCs w:val="20"/>
              </w:rPr>
              <w:t>O</w:t>
            </w:r>
            <w:r w:rsidRPr="008B7631">
              <w:rPr>
                <w:rFonts w:asciiTheme="minorHAnsi" w:hAnsiTheme="minorHAnsi" w:cs="Arial"/>
                <w:szCs w:val="20"/>
              </w:rPr>
              <w:t>ccupancy, Letters of Authorization or Approval)</w:t>
            </w:r>
          </w:p>
        </w:tc>
        <w:sdt>
          <w:sdtPr>
            <w:rPr>
              <w:rFonts w:asciiTheme="minorHAnsi" w:hAnsiTheme="minorHAnsi"/>
              <w:szCs w:val="20"/>
              <w:lang w:eastAsia="en-GB"/>
            </w:rPr>
            <w:id w:val="1047255363"/>
            <w:placeholder>
              <w:docPart w:val="0DD2B9B415CA4AF6AC4D5910ABC1A8B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E3825C" w14:textId="77777777" w:rsidR="009A55ED" w:rsidRPr="008B7631"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2723837"/>
            <w:placeholder>
              <w:docPart w:val="4D0B6FB635F146B48658BBB96D0EC3F5"/>
            </w:placeholder>
            <w:showingPlcHdr/>
          </w:sdtPr>
          <w:sdtContent>
            <w:tc>
              <w:tcPr>
                <w:tcW w:w="5915" w:type="dxa"/>
              </w:tcPr>
              <w:p w14:paraId="230CCA9B" w14:textId="77777777" w:rsidR="009A55ED" w:rsidRPr="008B7631"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8B7631" w14:paraId="58387926" w14:textId="77777777" w:rsidTr="009734E2">
        <w:tc>
          <w:tcPr>
            <w:tcW w:w="895" w:type="dxa"/>
          </w:tcPr>
          <w:p w14:paraId="1568AD76" w14:textId="77777777" w:rsidR="009A55ED" w:rsidRPr="008B7631" w:rsidRDefault="009A55ED" w:rsidP="009A55ED">
            <w:pPr>
              <w:pStyle w:val="Heading3"/>
              <w:keepNext w:val="0"/>
              <w:numPr>
                <w:ilvl w:val="2"/>
                <w:numId w:val="18"/>
              </w:numPr>
              <w:ind w:left="-108" w:right="-136"/>
              <w:jc w:val="center"/>
              <w:rPr>
                <w:rFonts w:asciiTheme="minorHAnsi" w:hAnsiTheme="minorHAnsi"/>
                <w:sz w:val="20"/>
                <w:szCs w:val="20"/>
              </w:rPr>
            </w:pPr>
            <w:bookmarkStart w:id="1054" w:name="_Toc77243089"/>
            <w:bookmarkStart w:id="1055" w:name="_Toc79592449"/>
            <w:bookmarkStart w:id="1056" w:name="_Toc83117141"/>
            <w:bookmarkEnd w:id="1054"/>
            <w:bookmarkEnd w:id="1055"/>
            <w:bookmarkEnd w:id="1056"/>
          </w:p>
        </w:tc>
        <w:tc>
          <w:tcPr>
            <w:tcW w:w="5580" w:type="dxa"/>
          </w:tcPr>
          <w:p w14:paraId="6BD34322" w14:textId="584E565D" w:rsidR="009A55ED" w:rsidRDefault="00474A32" w:rsidP="009A55ED">
            <w:pPr>
              <w:rPr>
                <w:rFonts w:asciiTheme="minorHAnsi" w:hAnsiTheme="minorHAnsi" w:cs="Arial"/>
                <w:szCs w:val="20"/>
              </w:rPr>
            </w:pPr>
            <w:r>
              <w:rPr>
                <w:rFonts w:asciiTheme="minorHAnsi" w:hAnsiTheme="minorHAnsi" w:cs="Arial"/>
                <w:szCs w:val="20"/>
              </w:rPr>
              <w:t>P</w:t>
            </w:r>
            <w:r w:rsidR="001C01CC">
              <w:rPr>
                <w:rFonts w:asciiTheme="minorHAnsi" w:hAnsiTheme="minorHAnsi" w:cs="Arial"/>
                <w:szCs w:val="20"/>
              </w:rPr>
              <w:t xml:space="preserve">rovides the ability for the automated association of that document to the related </w:t>
            </w:r>
            <w:r w:rsidR="002C3DAD">
              <w:rPr>
                <w:rFonts w:asciiTheme="minorHAnsi" w:hAnsiTheme="minorHAnsi" w:cs="Arial"/>
                <w:szCs w:val="20"/>
              </w:rPr>
              <w:t>record (without requiring manual user intervention</w:t>
            </w:r>
            <w:r w:rsidR="009F2D93">
              <w:rPr>
                <w:rFonts w:asciiTheme="minorHAnsi" w:hAnsiTheme="minorHAnsi" w:cs="Arial"/>
                <w:szCs w:val="20"/>
              </w:rPr>
              <w:t xml:space="preserve"> w</w:t>
            </w:r>
            <w:r w:rsidR="009A55ED">
              <w:rPr>
                <w:rFonts w:asciiTheme="minorHAnsi" w:hAnsiTheme="minorHAnsi" w:cs="Arial"/>
                <w:szCs w:val="20"/>
              </w:rPr>
              <w:t>hen a document (i.e., permit, Certificate of Occupancy, Letter of Authorization, etc.) is generated from a record in the proposed solution</w:t>
            </w:r>
          </w:p>
        </w:tc>
        <w:sdt>
          <w:sdtPr>
            <w:rPr>
              <w:rFonts w:asciiTheme="minorHAnsi" w:hAnsiTheme="minorHAnsi"/>
              <w:szCs w:val="20"/>
              <w:lang w:eastAsia="en-GB"/>
            </w:rPr>
            <w:id w:val="-654682307"/>
            <w:placeholder>
              <w:docPart w:val="40CAAD5143484A0C80B38F98D9138A0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2C36331" w14:textId="6B69B73D"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6524325"/>
            <w:placeholder>
              <w:docPart w:val="F4D7C6AA11AD431A92A0214D532616C7"/>
            </w:placeholder>
            <w:showingPlcHdr/>
          </w:sdtPr>
          <w:sdtContent>
            <w:tc>
              <w:tcPr>
                <w:tcW w:w="5915" w:type="dxa"/>
              </w:tcPr>
              <w:p w14:paraId="3CC121BF" w14:textId="0696A6E1"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14:paraId="5C88815A" w14:textId="77777777" w:rsidTr="00D7378A">
        <w:tc>
          <w:tcPr>
            <w:tcW w:w="895" w:type="dxa"/>
          </w:tcPr>
          <w:p w14:paraId="1D9825C2" w14:textId="77777777" w:rsidR="009A55ED" w:rsidRPr="00E01852" w:rsidRDefault="009A55ED" w:rsidP="009A55ED">
            <w:pPr>
              <w:pStyle w:val="Heading3"/>
              <w:keepNext w:val="0"/>
              <w:numPr>
                <w:ilvl w:val="2"/>
                <w:numId w:val="18"/>
              </w:numPr>
              <w:ind w:left="-108" w:right="-136"/>
              <w:jc w:val="center"/>
              <w:rPr>
                <w:rFonts w:asciiTheme="minorHAnsi" w:hAnsiTheme="minorHAnsi"/>
                <w:sz w:val="20"/>
                <w:szCs w:val="20"/>
              </w:rPr>
            </w:pPr>
            <w:bookmarkStart w:id="1057" w:name="_Toc83117142"/>
            <w:bookmarkEnd w:id="1057"/>
          </w:p>
        </w:tc>
        <w:tc>
          <w:tcPr>
            <w:tcW w:w="5580" w:type="dxa"/>
          </w:tcPr>
          <w:p w14:paraId="70ED4FC0" w14:textId="09D2AC79" w:rsidR="009A55ED" w:rsidRPr="00E01852" w:rsidRDefault="006D64CC" w:rsidP="009A55ED">
            <w:pPr>
              <w:rPr>
                <w:szCs w:val="20"/>
              </w:rPr>
            </w:pPr>
            <w:r>
              <w:rPr>
                <w:szCs w:val="20"/>
              </w:rPr>
              <w:t xml:space="preserve">Provides the ability </w:t>
            </w:r>
            <w:r w:rsidR="00A96ECA">
              <w:rPr>
                <w:szCs w:val="20"/>
              </w:rPr>
              <w:t xml:space="preserve">to identify the sender of any correspondence </w:t>
            </w:r>
            <w:r w:rsidR="002D4369">
              <w:rPr>
                <w:szCs w:val="20"/>
              </w:rPr>
              <w:t xml:space="preserve">generated </w:t>
            </w:r>
            <w:r w:rsidR="00766F3E">
              <w:rPr>
                <w:szCs w:val="20"/>
              </w:rPr>
              <w:t>from a record (i.e., code enforcement case, permit,</w:t>
            </w:r>
            <w:r w:rsidR="00465522">
              <w:rPr>
                <w:szCs w:val="20"/>
              </w:rPr>
              <w:t xml:space="preserve"> etc.) on that correspondence without </w:t>
            </w:r>
            <w:r w:rsidR="000979F6">
              <w:rPr>
                <w:szCs w:val="20"/>
              </w:rPr>
              <w:t xml:space="preserve">any manual </w:t>
            </w:r>
            <w:r w:rsidR="009A55ED">
              <w:rPr>
                <w:szCs w:val="20"/>
              </w:rPr>
              <w:t>intervention</w:t>
            </w:r>
            <w:r w:rsidR="00EB65D7">
              <w:rPr>
                <w:szCs w:val="20"/>
              </w:rPr>
              <w:t xml:space="preserve"> required </w:t>
            </w:r>
          </w:p>
        </w:tc>
        <w:sdt>
          <w:sdtPr>
            <w:rPr>
              <w:rFonts w:asciiTheme="minorHAnsi" w:hAnsiTheme="minorHAnsi"/>
              <w:szCs w:val="20"/>
              <w:lang w:eastAsia="en-GB"/>
            </w:rPr>
            <w:id w:val="984659718"/>
            <w:placeholder>
              <w:docPart w:val="4CF69E7695E34626873480B4B96329B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197581" w14:textId="3B29D168" w:rsidR="009A55ED"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1024355"/>
            <w:placeholder>
              <w:docPart w:val="8E134AA7D50740DBAA9A9FC5F02C585B"/>
            </w:placeholder>
            <w:showingPlcHdr/>
          </w:sdtPr>
          <w:sdtContent>
            <w:tc>
              <w:tcPr>
                <w:tcW w:w="5915" w:type="dxa"/>
              </w:tcPr>
              <w:p w14:paraId="7ABDC055" w14:textId="11910ED0" w:rsidR="009A55ED"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E01852" w14:paraId="11F64D7F" w14:textId="77777777" w:rsidTr="00D7378A">
        <w:tc>
          <w:tcPr>
            <w:tcW w:w="895" w:type="dxa"/>
          </w:tcPr>
          <w:p w14:paraId="48666F31" w14:textId="77777777" w:rsidR="009A55ED" w:rsidRPr="00E01852" w:rsidRDefault="009A55ED" w:rsidP="009A55ED">
            <w:pPr>
              <w:pStyle w:val="Heading3"/>
              <w:keepNext w:val="0"/>
              <w:numPr>
                <w:ilvl w:val="2"/>
                <w:numId w:val="18"/>
              </w:numPr>
              <w:ind w:left="-108" w:right="-136"/>
              <w:jc w:val="center"/>
              <w:rPr>
                <w:rFonts w:asciiTheme="minorHAnsi" w:hAnsiTheme="minorHAnsi"/>
                <w:sz w:val="20"/>
                <w:szCs w:val="20"/>
              </w:rPr>
            </w:pPr>
            <w:bookmarkStart w:id="1058" w:name="_Toc491084495"/>
            <w:bookmarkStart w:id="1059" w:name="_Toc534718488"/>
            <w:bookmarkStart w:id="1060" w:name="_Toc535158406"/>
            <w:bookmarkStart w:id="1061" w:name="_Toc535219572"/>
            <w:bookmarkStart w:id="1062" w:name="_Toc1566121"/>
            <w:bookmarkStart w:id="1063" w:name="_Toc1566122"/>
            <w:bookmarkStart w:id="1064" w:name="_Toc45105703"/>
            <w:bookmarkStart w:id="1065" w:name="_Toc77243090"/>
            <w:bookmarkStart w:id="1066" w:name="_Toc491084496"/>
            <w:bookmarkStart w:id="1067" w:name="_Toc534718489"/>
            <w:bookmarkStart w:id="1068" w:name="_Toc535158407"/>
            <w:bookmarkStart w:id="1069" w:name="_Toc535219573"/>
            <w:bookmarkStart w:id="1070" w:name="_Toc1566123"/>
            <w:bookmarkStart w:id="1071" w:name="_Toc491084497"/>
            <w:bookmarkStart w:id="1072" w:name="_Toc534718490"/>
            <w:bookmarkStart w:id="1073" w:name="_Toc491084498"/>
            <w:bookmarkStart w:id="1074" w:name="_Toc534718491"/>
            <w:bookmarkStart w:id="1075" w:name="_Toc535158408"/>
            <w:bookmarkStart w:id="1076" w:name="_Toc535219574"/>
            <w:bookmarkStart w:id="1077" w:name="_Toc1566124"/>
            <w:bookmarkStart w:id="1078" w:name="_Toc45105704"/>
            <w:bookmarkStart w:id="1079" w:name="_Toc77243091"/>
            <w:bookmarkStart w:id="1080" w:name="_Toc79592450"/>
            <w:bookmarkStart w:id="1081" w:name="_Toc83117143"/>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tc>
        <w:tc>
          <w:tcPr>
            <w:tcW w:w="5580" w:type="dxa"/>
          </w:tcPr>
          <w:p w14:paraId="1CC476DB" w14:textId="77777777" w:rsidR="009A55ED" w:rsidRPr="00E01852" w:rsidRDefault="009A55ED" w:rsidP="009A55ED">
            <w:pPr>
              <w:rPr>
                <w:szCs w:val="20"/>
              </w:rPr>
            </w:pPr>
            <w:r w:rsidRPr="00E01852">
              <w:rPr>
                <w:szCs w:val="20"/>
              </w:rPr>
              <w:t>Provides the ability to publish City-defined</w:t>
            </w:r>
            <w:r>
              <w:rPr>
                <w:szCs w:val="20"/>
              </w:rPr>
              <w:t xml:space="preserve"> set of</w:t>
            </w:r>
            <w:r w:rsidRPr="00E01852">
              <w:rPr>
                <w:szCs w:val="20"/>
              </w:rPr>
              <w:t xml:space="preserve"> project details to </w:t>
            </w:r>
            <w:r>
              <w:rPr>
                <w:szCs w:val="20"/>
              </w:rPr>
              <w:t>the City’s</w:t>
            </w:r>
            <w:r w:rsidRPr="00E01852">
              <w:rPr>
                <w:szCs w:val="20"/>
              </w:rPr>
              <w:t xml:space="preserve"> website</w:t>
            </w:r>
          </w:p>
        </w:tc>
        <w:sdt>
          <w:sdtPr>
            <w:rPr>
              <w:rFonts w:asciiTheme="minorHAnsi" w:hAnsiTheme="minorHAnsi"/>
              <w:szCs w:val="20"/>
              <w:lang w:eastAsia="en-GB"/>
            </w:rPr>
            <w:id w:val="-409072687"/>
            <w:placeholder>
              <w:docPart w:val="4D5E39AB77A54AFA9C575961AD35E09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810710C" w14:textId="77777777" w:rsidR="009A55ED" w:rsidRPr="00E01852"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01480736"/>
            <w:placeholder>
              <w:docPart w:val="FE0E9C1E17DB4A0C8A22743FC84074C7"/>
            </w:placeholder>
            <w:showingPlcHdr/>
          </w:sdtPr>
          <w:sdtContent>
            <w:tc>
              <w:tcPr>
                <w:tcW w:w="5915" w:type="dxa"/>
              </w:tcPr>
              <w:p w14:paraId="69CDA9C1" w14:textId="77777777" w:rsidR="009A55ED" w:rsidRPr="00E01852" w:rsidRDefault="009A55ED" w:rsidP="009A55ED">
                <w:pPr>
                  <w:rPr>
                    <w:rFonts w:asciiTheme="minorHAnsi" w:hAnsiTheme="minorHAnsi"/>
                    <w:szCs w:val="20"/>
                    <w:lang w:eastAsia="en-GB"/>
                  </w:rPr>
                </w:pPr>
                <w:r w:rsidRPr="00CF681F">
                  <w:rPr>
                    <w:rStyle w:val="PlaceholderText"/>
                  </w:rPr>
                  <w:t>Click or tap here to enter text.</w:t>
                </w:r>
              </w:p>
            </w:tc>
          </w:sdtContent>
        </w:sdt>
      </w:tr>
      <w:tr w:rsidR="009A55ED" w:rsidRPr="00E01852" w14:paraId="2C393F1E" w14:textId="77777777" w:rsidTr="000906D3">
        <w:tc>
          <w:tcPr>
            <w:tcW w:w="895" w:type="dxa"/>
          </w:tcPr>
          <w:p w14:paraId="6567BA69" w14:textId="77777777" w:rsidR="009A55ED" w:rsidRPr="00E01852" w:rsidRDefault="009A55ED" w:rsidP="009A55ED">
            <w:pPr>
              <w:pStyle w:val="Heading3"/>
              <w:keepNext w:val="0"/>
              <w:numPr>
                <w:ilvl w:val="2"/>
                <w:numId w:val="18"/>
              </w:numPr>
              <w:ind w:left="-108" w:right="-136"/>
              <w:jc w:val="center"/>
              <w:rPr>
                <w:rFonts w:asciiTheme="minorHAnsi" w:hAnsiTheme="minorHAnsi"/>
                <w:sz w:val="20"/>
                <w:szCs w:val="20"/>
              </w:rPr>
            </w:pPr>
            <w:bookmarkStart w:id="1082" w:name="_Toc535219577"/>
            <w:bookmarkStart w:id="1083" w:name="_Toc1566127"/>
            <w:bookmarkStart w:id="1084" w:name="_Toc45105707"/>
            <w:bookmarkStart w:id="1085" w:name="_Toc77243092"/>
            <w:bookmarkStart w:id="1086" w:name="_Toc79592451"/>
            <w:bookmarkStart w:id="1087" w:name="_Toc83117144"/>
            <w:bookmarkEnd w:id="1082"/>
            <w:bookmarkEnd w:id="1083"/>
            <w:bookmarkEnd w:id="1084"/>
            <w:bookmarkEnd w:id="1085"/>
            <w:bookmarkEnd w:id="1086"/>
            <w:bookmarkEnd w:id="1087"/>
          </w:p>
        </w:tc>
        <w:tc>
          <w:tcPr>
            <w:tcW w:w="5580" w:type="dxa"/>
          </w:tcPr>
          <w:p w14:paraId="57673818" w14:textId="77777777" w:rsidR="009A55ED" w:rsidRPr="00E01852" w:rsidRDefault="009A55ED" w:rsidP="009A55ED">
            <w:pPr>
              <w:rPr>
                <w:rFonts w:asciiTheme="minorHAnsi" w:hAnsiTheme="minorHAnsi" w:cs="Arial"/>
                <w:szCs w:val="20"/>
              </w:rPr>
            </w:pPr>
            <w:r w:rsidRPr="00E01852">
              <w:rPr>
                <w:rFonts w:asciiTheme="minorHAnsi" w:hAnsiTheme="minorHAnsi" w:cs="Arial"/>
                <w:szCs w:val="20"/>
              </w:rPr>
              <w:t xml:space="preserve">Provides the ability to reflect real-time updates for a project on the </w:t>
            </w:r>
            <w:r>
              <w:rPr>
                <w:rFonts w:asciiTheme="minorHAnsi" w:hAnsiTheme="minorHAnsi" w:cs="Arial"/>
                <w:szCs w:val="20"/>
              </w:rPr>
              <w:t xml:space="preserve">City’s </w:t>
            </w:r>
            <w:r w:rsidRPr="00E01852">
              <w:rPr>
                <w:rFonts w:asciiTheme="minorHAnsi" w:hAnsiTheme="minorHAnsi" w:cs="Arial"/>
                <w:szCs w:val="20"/>
              </w:rPr>
              <w:t>website</w:t>
            </w:r>
          </w:p>
        </w:tc>
        <w:sdt>
          <w:sdtPr>
            <w:rPr>
              <w:rFonts w:asciiTheme="minorHAnsi" w:hAnsiTheme="minorHAnsi"/>
              <w:szCs w:val="20"/>
              <w:lang w:eastAsia="en-GB"/>
            </w:rPr>
            <w:id w:val="510035691"/>
            <w:placeholder>
              <w:docPart w:val="A55ADF8114AA4870B9AC50894CC98F7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DFC46A" w14:textId="77777777" w:rsidR="009A55ED" w:rsidRPr="00E01852" w:rsidRDefault="009A55ED" w:rsidP="009A55E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45058806"/>
            <w:placeholder>
              <w:docPart w:val="3176EA94313B48289FBE44B3F50C8E6C"/>
            </w:placeholder>
            <w:showingPlcHdr/>
          </w:sdtPr>
          <w:sdtContent>
            <w:tc>
              <w:tcPr>
                <w:tcW w:w="5915" w:type="dxa"/>
              </w:tcPr>
              <w:p w14:paraId="7C7EEC39" w14:textId="77777777" w:rsidR="009A55ED" w:rsidRPr="00E01852" w:rsidRDefault="009A55ED" w:rsidP="009A55ED">
                <w:pPr>
                  <w:rPr>
                    <w:rFonts w:asciiTheme="minorHAnsi" w:hAnsiTheme="minorHAnsi"/>
                    <w:szCs w:val="20"/>
                    <w:lang w:eastAsia="en-GB"/>
                  </w:rPr>
                </w:pPr>
                <w:r w:rsidRPr="00CF681F">
                  <w:rPr>
                    <w:rStyle w:val="PlaceholderText"/>
                  </w:rPr>
                  <w:t>Click or tap here to enter text.</w:t>
                </w:r>
              </w:p>
            </w:tc>
          </w:sdtContent>
        </w:sdt>
      </w:tr>
    </w:tbl>
    <w:p w14:paraId="3DDF89AD" w14:textId="1A1A2917" w:rsidR="000B4423" w:rsidRDefault="000B4423">
      <w:pPr>
        <w:rPr>
          <w:rFonts w:asciiTheme="minorHAnsi" w:hAnsiTheme="minorHAnsi" w:cs="Tahoma"/>
          <w:b/>
          <w:bCs/>
          <w:color w:val="1F497D"/>
          <w:sz w:val="40"/>
          <w:szCs w:val="40"/>
          <w:lang w:eastAsia="en-GB"/>
        </w:rPr>
      </w:pPr>
      <w:bookmarkStart w:id="1088" w:name="_Toc491084540"/>
      <w:bookmarkStart w:id="1089" w:name="_Toc534718533"/>
      <w:bookmarkStart w:id="1090" w:name="_Toc491084541"/>
      <w:bookmarkStart w:id="1091" w:name="_Toc534718534"/>
      <w:bookmarkStart w:id="1092" w:name="_Toc535158444"/>
      <w:bookmarkStart w:id="1093" w:name="_Toc535219578"/>
      <w:bookmarkStart w:id="1094" w:name="_Toc1566128"/>
      <w:bookmarkStart w:id="1095" w:name="_Toc45105708"/>
      <w:bookmarkStart w:id="1096" w:name="_Toc489531759"/>
      <w:bookmarkEnd w:id="1088"/>
      <w:bookmarkEnd w:id="1089"/>
      <w:bookmarkEnd w:id="1090"/>
      <w:bookmarkEnd w:id="1091"/>
      <w:bookmarkEnd w:id="1092"/>
      <w:bookmarkEnd w:id="1093"/>
      <w:bookmarkEnd w:id="1094"/>
      <w:bookmarkEnd w:id="1095"/>
    </w:p>
    <w:p w14:paraId="3FE7D0F9" w14:textId="77777777" w:rsidR="004E526B" w:rsidRDefault="004E526B">
      <w:pPr>
        <w:rPr>
          <w:rFonts w:cs="Tahoma"/>
          <w:b/>
          <w:bCs/>
          <w:color w:val="1F497D"/>
          <w:sz w:val="40"/>
          <w:szCs w:val="40"/>
          <w:lang w:eastAsia="en-GB"/>
        </w:rPr>
      </w:pPr>
      <w:r>
        <w:br w:type="page"/>
      </w:r>
    </w:p>
    <w:p w14:paraId="6D9C09E3" w14:textId="12FE469E" w:rsidR="00241178" w:rsidRPr="008B7631" w:rsidRDefault="003415E6" w:rsidP="00556148">
      <w:pPr>
        <w:pStyle w:val="Heading1"/>
        <w:ind w:left="360"/>
      </w:pPr>
      <w:bookmarkStart w:id="1097" w:name="_Toc83117145"/>
      <w:r>
        <w:lastRenderedPageBreak/>
        <w:t>LAND MANAGEMENT REQUIREMENTS</w:t>
      </w:r>
      <w:bookmarkEnd w:id="1097"/>
    </w:p>
    <w:p w14:paraId="60EF75B7" w14:textId="6A664225" w:rsidR="006E7732" w:rsidRPr="008B7631" w:rsidRDefault="005E14F3" w:rsidP="00556148">
      <w:pPr>
        <w:pStyle w:val="Heading1"/>
        <w:numPr>
          <w:ilvl w:val="1"/>
          <w:numId w:val="4"/>
        </w:numPr>
        <w:ind w:left="450"/>
      </w:pPr>
      <w:bookmarkStart w:id="1098" w:name="_Toc491084508"/>
      <w:bookmarkStart w:id="1099" w:name="_Toc534718501"/>
      <w:bookmarkEnd w:id="1098"/>
      <w:bookmarkEnd w:id="1099"/>
      <w:r>
        <w:t xml:space="preserve"> </w:t>
      </w:r>
      <w:bookmarkStart w:id="1100" w:name="_Toc83117146"/>
      <w:r w:rsidR="006E7732" w:rsidRPr="008B7631">
        <w:t>Planning</w:t>
      </w:r>
      <w:bookmarkEnd w:id="1100"/>
    </w:p>
    <w:p w14:paraId="5D83E54A" w14:textId="77777777" w:rsidR="006E7732" w:rsidRPr="008B7631" w:rsidRDefault="006E7732" w:rsidP="006E7732">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280032BB" w14:textId="77777777" w:rsidR="006E7732" w:rsidRPr="008B7631" w:rsidRDefault="006E7732" w:rsidP="006E7732">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6E7732" w:rsidRPr="008B7631" w14:paraId="15AA5D0A" w14:textId="77777777" w:rsidTr="00093F29">
        <w:trPr>
          <w:tblHeader/>
        </w:trPr>
        <w:tc>
          <w:tcPr>
            <w:tcW w:w="895" w:type="dxa"/>
            <w:shd w:val="clear" w:color="auto" w:fill="17365D" w:themeFill="text2" w:themeFillShade="BF"/>
          </w:tcPr>
          <w:p w14:paraId="2AA70A86" w14:textId="77777777" w:rsidR="006E7732" w:rsidRPr="008B7631" w:rsidRDefault="006E7732" w:rsidP="00093F29">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654B814E" w14:textId="77777777" w:rsidR="006E7732" w:rsidRPr="008B7631" w:rsidRDefault="006E7732" w:rsidP="00093F29">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1CAC8A3E" w14:textId="77777777" w:rsidR="006E7732" w:rsidRPr="008B7631" w:rsidRDefault="006E7732" w:rsidP="00093F29">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2403E7F" w14:textId="77777777" w:rsidR="006E7732" w:rsidRPr="008B7631" w:rsidRDefault="006E7732" w:rsidP="00093F29">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6E7732" w:rsidRPr="008B7631" w14:paraId="38C15E20" w14:textId="77777777" w:rsidTr="00093F29">
        <w:tc>
          <w:tcPr>
            <w:tcW w:w="13470" w:type="dxa"/>
            <w:gridSpan w:val="4"/>
            <w:shd w:val="clear" w:color="auto" w:fill="8DB3E2" w:themeFill="text2" w:themeFillTint="66"/>
          </w:tcPr>
          <w:p w14:paraId="43C00660" w14:textId="3014904C" w:rsidR="006E7732" w:rsidRPr="008B7631" w:rsidRDefault="006E7732" w:rsidP="00093F29">
            <w:pPr>
              <w:tabs>
                <w:tab w:val="left" w:pos="1683"/>
              </w:tabs>
              <w:rPr>
                <w:rFonts w:asciiTheme="minorHAnsi" w:hAnsiTheme="minorHAnsi"/>
                <w:b/>
                <w:szCs w:val="20"/>
                <w:lang w:eastAsia="en-GB"/>
              </w:rPr>
            </w:pPr>
            <w:r w:rsidRPr="008B7631">
              <w:rPr>
                <w:rFonts w:asciiTheme="minorHAnsi" w:hAnsiTheme="minorHAnsi"/>
                <w:b/>
                <w:szCs w:val="20"/>
                <w:lang w:eastAsia="en-GB"/>
              </w:rPr>
              <w:t>Pre-Application</w:t>
            </w:r>
            <w:r w:rsidR="007346C4">
              <w:rPr>
                <w:rFonts w:asciiTheme="minorHAnsi" w:hAnsiTheme="minorHAnsi"/>
                <w:b/>
                <w:szCs w:val="20"/>
                <w:lang w:eastAsia="en-GB"/>
              </w:rPr>
              <w:t>s</w:t>
            </w:r>
          </w:p>
        </w:tc>
      </w:tr>
      <w:tr w:rsidR="0020326F" w:rsidRPr="00E01852" w14:paraId="5D56A608" w14:textId="77777777" w:rsidTr="00093F29">
        <w:tc>
          <w:tcPr>
            <w:tcW w:w="895" w:type="dxa"/>
          </w:tcPr>
          <w:p w14:paraId="6D44D5E0" w14:textId="77777777" w:rsidR="0020326F" w:rsidRPr="00E01852" w:rsidRDefault="0020326F" w:rsidP="00F326A8">
            <w:pPr>
              <w:pStyle w:val="Heading3"/>
              <w:keepNext w:val="0"/>
              <w:numPr>
                <w:ilvl w:val="2"/>
                <w:numId w:val="18"/>
              </w:numPr>
              <w:ind w:left="-108" w:right="-136"/>
              <w:jc w:val="center"/>
              <w:rPr>
                <w:rFonts w:asciiTheme="minorHAnsi" w:hAnsiTheme="minorHAnsi"/>
                <w:sz w:val="20"/>
                <w:szCs w:val="20"/>
              </w:rPr>
            </w:pPr>
            <w:bookmarkStart w:id="1101" w:name="_Toc491084515"/>
            <w:bookmarkStart w:id="1102" w:name="_Toc534718508"/>
            <w:bookmarkStart w:id="1103" w:name="_Toc535158413"/>
            <w:bookmarkStart w:id="1104" w:name="_Toc535219581"/>
            <w:bookmarkStart w:id="1105" w:name="_Toc1566131"/>
            <w:bookmarkStart w:id="1106" w:name="_Toc45105711"/>
            <w:bookmarkStart w:id="1107" w:name="_Toc77243095"/>
            <w:bookmarkStart w:id="1108" w:name="_Toc79592454"/>
            <w:bookmarkStart w:id="1109" w:name="_Toc83117147"/>
            <w:bookmarkEnd w:id="1101"/>
            <w:bookmarkEnd w:id="1102"/>
            <w:bookmarkEnd w:id="1103"/>
            <w:bookmarkEnd w:id="1104"/>
            <w:bookmarkEnd w:id="1105"/>
            <w:bookmarkEnd w:id="1106"/>
            <w:bookmarkEnd w:id="1107"/>
            <w:bookmarkEnd w:id="1108"/>
            <w:bookmarkEnd w:id="1109"/>
          </w:p>
        </w:tc>
        <w:tc>
          <w:tcPr>
            <w:tcW w:w="5580" w:type="dxa"/>
          </w:tcPr>
          <w:p w14:paraId="3C8F0308" w14:textId="77777777" w:rsidR="0020326F" w:rsidRDefault="0020326F" w:rsidP="0020326F">
            <w:pPr>
              <w:rPr>
                <w:rFonts w:asciiTheme="minorHAnsi" w:hAnsiTheme="minorHAnsi" w:cs="Arial"/>
                <w:color w:val="000000"/>
                <w:szCs w:val="20"/>
              </w:rPr>
            </w:pPr>
            <w:r w:rsidRPr="0058120A">
              <w:rPr>
                <w:rFonts w:asciiTheme="minorHAnsi" w:hAnsiTheme="minorHAnsi" w:cs="Arial"/>
                <w:color w:val="000000"/>
                <w:szCs w:val="20"/>
              </w:rPr>
              <w:t xml:space="preserve">Provides the ability to </w:t>
            </w:r>
            <w:r w:rsidR="006D41B8">
              <w:rPr>
                <w:rFonts w:asciiTheme="minorHAnsi" w:hAnsiTheme="minorHAnsi" w:cs="Arial"/>
                <w:color w:val="000000"/>
                <w:szCs w:val="20"/>
              </w:rPr>
              <w:t xml:space="preserve">accept a </w:t>
            </w:r>
            <w:r w:rsidRPr="0058120A">
              <w:rPr>
                <w:rFonts w:asciiTheme="minorHAnsi" w:hAnsiTheme="minorHAnsi" w:cs="Arial"/>
                <w:color w:val="000000"/>
                <w:szCs w:val="20"/>
              </w:rPr>
              <w:t xml:space="preserve">pre-application </w:t>
            </w:r>
            <w:r w:rsidR="00F9781F">
              <w:rPr>
                <w:rFonts w:asciiTheme="minorHAnsi" w:hAnsiTheme="minorHAnsi" w:cs="Arial"/>
                <w:color w:val="000000"/>
                <w:szCs w:val="20"/>
              </w:rPr>
              <w:t xml:space="preserve">submission </w:t>
            </w:r>
            <w:r w:rsidR="006D41B8">
              <w:rPr>
                <w:rFonts w:asciiTheme="minorHAnsi" w:hAnsiTheme="minorHAnsi" w:cs="Arial"/>
                <w:color w:val="000000"/>
                <w:szCs w:val="20"/>
              </w:rPr>
              <w:t>for</w:t>
            </w:r>
            <w:r w:rsidR="00F9781F">
              <w:rPr>
                <w:rFonts w:asciiTheme="minorHAnsi" w:hAnsiTheme="minorHAnsi" w:cs="Arial"/>
                <w:color w:val="000000"/>
                <w:szCs w:val="20"/>
              </w:rPr>
              <w:t xml:space="preserve"> certain projects, including</w:t>
            </w:r>
            <w:r w:rsidR="006D41B8">
              <w:rPr>
                <w:rFonts w:asciiTheme="minorHAnsi" w:hAnsiTheme="minorHAnsi" w:cs="Arial"/>
                <w:color w:val="000000"/>
                <w:szCs w:val="20"/>
              </w:rPr>
              <w:t xml:space="preserve"> </w:t>
            </w:r>
            <w:r w:rsidR="00F9781F">
              <w:rPr>
                <w:rFonts w:asciiTheme="minorHAnsi" w:hAnsiTheme="minorHAnsi" w:cs="Arial"/>
                <w:color w:val="000000"/>
                <w:szCs w:val="20"/>
              </w:rPr>
              <w:t xml:space="preserve">ability to track related </w:t>
            </w:r>
            <w:r w:rsidRPr="0058120A">
              <w:rPr>
                <w:rFonts w:asciiTheme="minorHAnsi" w:hAnsiTheme="minorHAnsi" w:cs="Arial"/>
                <w:color w:val="000000"/>
                <w:szCs w:val="20"/>
              </w:rPr>
              <w:t>activities</w:t>
            </w:r>
          </w:p>
          <w:p w14:paraId="04CDF3EE" w14:textId="2E904F40" w:rsidR="004220D2" w:rsidRPr="004220D2" w:rsidRDefault="009F652E" w:rsidP="004220D2">
            <w:pPr>
              <w:pStyle w:val="ListParagraph"/>
              <w:numPr>
                <w:ilvl w:val="0"/>
                <w:numId w:val="33"/>
              </w:numPr>
              <w:rPr>
                <w:rFonts w:asciiTheme="minorHAnsi" w:hAnsiTheme="minorHAnsi" w:cs="Arial"/>
                <w:color w:val="000000"/>
                <w:szCs w:val="20"/>
              </w:rPr>
            </w:pPr>
            <w:r>
              <w:rPr>
                <w:rFonts w:asciiTheme="minorHAnsi" w:hAnsiTheme="minorHAnsi" w:cs="Arial"/>
                <w:color w:val="000000"/>
                <w:szCs w:val="20"/>
              </w:rPr>
              <w:t xml:space="preserve">A </w:t>
            </w:r>
            <w:r w:rsidR="004220D2">
              <w:rPr>
                <w:rFonts w:asciiTheme="minorHAnsi" w:hAnsiTheme="minorHAnsi" w:cs="Arial"/>
                <w:color w:val="000000"/>
                <w:szCs w:val="20"/>
              </w:rPr>
              <w:t xml:space="preserve">Pre-Application Number differs from the Application </w:t>
            </w:r>
            <w:proofErr w:type="gramStart"/>
            <w:r w:rsidR="004220D2">
              <w:rPr>
                <w:rFonts w:asciiTheme="minorHAnsi" w:hAnsiTheme="minorHAnsi" w:cs="Arial"/>
                <w:color w:val="000000"/>
                <w:szCs w:val="20"/>
              </w:rPr>
              <w:t>Number, if</w:t>
            </w:r>
            <w:proofErr w:type="gramEnd"/>
            <w:r w:rsidR="004220D2">
              <w:rPr>
                <w:rFonts w:asciiTheme="minorHAnsi" w:hAnsiTheme="minorHAnsi" w:cs="Arial"/>
                <w:color w:val="000000"/>
                <w:szCs w:val="20"/>
              </w:rPr>
              <w:t xml:space="preserve"> an application is subsequently submitted</w:t>
            </w:r>
          </w:p>
        </w:tc>
        <w:sdt>
          <w:sdtPr>
            <w:rPr>
              <w:rFonts w:asciiTheme="minorHAnsi" w:hAnsiTheme="minorHAnsi"/>
              <w:szCs w:val="20"/>
              <w:lang w:eastAsia="en-GB"/>
            </w:rPr>
            <w:id w:val="200681444"/>
            <w:placeholder>
              <w:docPart w:val="9BF77F4C6CA14C7AA5258EFA3EC8A47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13A72F" w14:textId="0E5B7068" w:rsidR="0020326F" w:rsidRPr="00E01852" w:rsidRDefault="0020326F" w:rsidP="0020326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93775733"/>
            <w:placeholder>
              <w:docPart w:val="5C44F408D8FE4D0DBF6D1FABB9F8C333"/>
            </w:placeholder>
            <w:showingPlcHdr/>
          </w:sdtPr>
          <w:sdtContent>
            <w:tc>
              <w:tcPr>
                <w:tcW w:w="5915" w:type="dxa"/>
              </w:tcPr>
              <w:p w14:paraId="490198FB" w14:textId="64C387A5" w:rsidR="0020326F" w:rsidRPr="00E01852" w:rsidRDefault="0020326F" w:rsidP="0020326F">
                <w:pPr>
                  <w:rPr>
                    <w:rFonts w:asciiTheme="minorHAnsi" w:hAnsiTheme="minorHAnsi"/>
                    <w:szCs w:val="20"/>
                    <w:lang w:eastAsia="en-GB"/>
                  </w:rPr>
                </w:pPr>
                <w:r w:rsidRPr="00CF681F">
                  <w:rPr>
                    <w:rStyle w:val="PlaceholderText"/>
                  </w:rPr>
                  <w:t>Click or tap here to enter text.</w:t>
                </w:r>
              </w:p>
            </w:tc>
          </w:sdtContent>
        </w:sdt>
      </w:tr>
      <w:tr w:rsidR="00A76A43" w:rsidRPr="00E01852" w14:paraId="3260BA50" w14:textId="77777777" w:rsidTr="00093F29">
        <w:tc>
          <w:tcPr>
            <w:tcW w:w="895" w:type="dxa"/>
          </w:tcPr>
          <w:p w14:paraId="5E73BE56" w14:textId="77777777" w:rsidR="00A76A43" w:rsidRPr="00E01852" w:rsidRDefault="00A76A43" w:rsidP="00F326A8">
            <w:pPr>
              <w:pStyle w:val="Heading3"/>
              <w:keepNext w:val="0"/>
              <w:numPr>
                <w:ilvl w:val="2"/>
                <w:numId w:val="18"/>
              </w:numPr>
              <w:ind w:left="-108" w:right="-136"/>
              <w:jc w:val="center"/>
              <w:rPr>
                <w:rFonts w:asciiTheme="minorHAnsi" w:hAnsiTheme="minorHAnsi"/>
                <w:sz w:val="20"/>
                <w:szCs w:val="20"/>
              </w:rPr>
            </w:pPr>
          </w:p>
        </w:tc>
        <w:tc>
          <w:tcPr>
            <w:tcW w:w="5580" w:type="dxa"/>
          </w:tcPr>
          <w:p w14:paraId="1959C5C8" w14:textId="005ECB67" w:rsidR="00A76A43" w:rsidRPr="0058120A" w:rsidRDefault="00C75760" w:rsidP="0020326F">
            <w:pPr>
              <w:rPr>
                <w:rFonts w:asciiTheme="minorHAnsi" w:hAnsiTheme="minorHAnsi" w:cs="Arial"/>
                <w:color w:val="000000"/>
                <w:szCs w:val="20"/>
              </w:rPr>
            </w:pPr>
            <w:r>
              <w:rPr>
                <w:rFonts w:asciiTheme="minorHAnsi" w:hAnsiTheme="minorHAnsi" w:cs="Arial"/>
                <w:color w:val="000000"/>
                <w:szCs w:val="20"/>
              </w:rPr>
              <w:t>Provides the ability, based on a</w:t>
            </w:r>
            <w:r w:rsidR="00702657">
              <w:rPr>
                <w:rFonts w:asciiTheme="minorHAnsi" w:hAnsiTheme="minorHAnsi" w:cs="Arial"/>
                <w:color w:val="000000"/>
                <w:szCs w:val="20"/>
              </w:rPr>
              <w:t xml:space="preserve">pplication type, to provide a checklist of items </w:t>
            </w:r>
            <w:r w:rsidR="00657C9B">
              <w:rPr>
                <w:rFonts w:asciiTheme="minorHAnsi" w:hAnsiTheme="minorHAnsi" w:cs="Arial"/>
                <w:color w:val="000000"/>
                <w:szCs w:val="20"/>
              </w:rPr>
              <w:t>to be completed by applicants before an application will be deemed “complete”</w:t>
            </w:r>
            <w:r w:rsidR="00836482">
              <w:rPr>
                <w:rFonts w:asciiTheme="minorHAnsi" w:hAnsiTheme="minorHAnsi" w:cs="Arial"/>
                <w:color w:val="000000"/>
                <w:szCs w:val="20"/>
              </w:rPr>
              <w:t xml:space="preserve"> for submission</w:t>
            </w:r>
          </w:p>
        </w:tc>
        <w:sdt>
          <w:sdtPr>
            <w:rPr>
              <w:rFonts w:asciiTheme="minorHAnsi" w:hAnsiTheme="minorHAnsi"/>
              <w:szCs w:val="20"/>
              <w:lang w:eastAsia="en-GB"/>
            </w:rPr>
            <w:id w:val="1021748084"/>
            <w:placeholder>
              <w:docPart w:val="C68546E47318470D80D7BD699C22D1E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40549A6" w14:textId="79BDD903" w:rsidR="00A76A43" w:rsidRDefault="00C817C5" w:rsidP="0020326F">
                <w:pPr>
                  <w:rPr>
                    <w:rFonts w:asciiTheme="minorHAnsi" w:hAnsiTheme="minorHAnsi"/>
                    <w:szCs w:val="20"/>
                    <w:lang w:eastAsia="en-GB"/>
                  </w:rPr>
                </w:pPr>
                <w:r w:rsidRPr="002E25CB">
                  <w:rPr>
                    <w:rStyle w:val="PlaceholderText"/>
                  </w:rPr>
                  <w:t>Choose an item.</w:t>
                </w:r>
              </w:p>
            </w:tc>
          </w:sdtContent>
        </w:sdt>
        <w:tc>
          <w:tcPr>
            <w:tcW w:w="5915" w:type="dxa"/>
          </w:tcPr>
          <w:sdt>
            <w:sdtPr>
              <w:rPr>
                <w:rFonts w:asciiTheme="minorHAnsi" w:hAnsiTheme="minorHAnsi"/>
                <w:szCs w:val="20"/>
                <w:lang w:eastAsia="en-GB"/>
              </w:rPr>
              <w:id w:val="-1971115136"/>
              <w:placeholder>
                <w:docPart w:val="77656E4A70D24AD39113B515D43F7A62"/>
              </w:placeholder>
              <w:showingPlcHdr/>
            </w:sdtPr>
            <w:sdtContent>
              <w:p w14:paraId="088374CD" w14:textId="053A202A" w:rsidR="00A76A43" w:rsidRDefault="00C817C5" w:rsidP="0020326F">
                <w:pPr>
                  <w:rPr>
                    <w:rFonts w:asciiTheme="minorHAnsi" w:hAnsiTheme="minorHAnsi"/>
                    <w:szCs w:val="20"/>
                    <w:lang w:eastAsia="en-GB"/>
                  </w:rPr>
                </w:pPr>
                <w:r w:rsidRPr="00CF681F">
                  <w:rPr>
                    <w:rStyle w:val="PlaceholderText"/>
                  </w:rPr>
                  <w:t>Click or tap here to enter text.</w:t>
                </w:r>
              </w:p>
            </w:sdtContent>
          </w:sdt>
          <w:p w14:paraId="79E71D6C" w14:textId="78F5CB41" w:rsidR="00C817C5" w:rsidRPr="00C817C5" w:rsidRDefault="00C817C5" w:rsidP="00C817C5">
            <w:pPr>
              <w:rPr>
                <w:rFonts w:asciiTheme="minorHAnsi" w:hAnsiTheme="minorHAnsi"/>
                <w:szCs w:val="20"/>
                <w:lang w:eastAsia="en-GB"/>
              </w:rPr>
            </w:pPr>
          </w:p>
        </w:tc>
      </w:tr>
      <w:tr w:rsidR="00836482" w:rsidRPr="00E01852" w14:paraId="312CB893" w14:textId="77777777" w:rsidTr="00093F29">
        <w:tc>
          <w:tcPr>
            <w:tcW w:w="895" w:type="dxa"/>
          </w:tcPr>
          <w:p w14:paraId="01792330" w14:textId="77777777" w:rsidR="00836482" w:rsidRPr="00E01852" w:rsidRDefault="00836482" w:rsidP="00F326A8">
            <w:pPr>
              <w:pStyle w:val="Heading3"/>
              <w:keepNext w:val="0"/>
              <w:numPr>
                <w:ilvl w:val="2"/>
                <w:numId w:val="18"/>
              </w:numPr>
              <w:ind w:left="-108" w:right="-136"/>
              <w:jc w:val="center"/>
              <w:rPr>
                <w:rFonts w:asciiTheme="minorHAnsi" w:hAnsiTheme="minorHAnsi"/>
                <w:sz w:val="20"/>
                <w:szCs w:val="20"/>
              </w:rPr>
            </w:pPr>
          </w:p>
        </w:tc>
        <w:tc>
          <w:tcPr>
            <w:tcW w:w="5580" w:type="dxa"/>
          </w:tcPr>
          <w:p w14:paraId="1F4797F2" w14:textId="6359BA54" w:rsidR="00836482" w:rsidRDefault="002D464B" w:rsidP="0020326F">
            <w:pPr>
              <w:rPr>
                <w:rFonts w:asciiTheme="minorHAnsi" w:hAnsiTheme="minorHAnsi" w:cs="Arial"/>
                <w:color w:val="000000"/>
                <w:szCs w:val="20"/>
              </w:rPr>
            </w:pPr>
            <w:r>
              <w:rPr>
                <w:rFonts w:asciiTheme="minorHAnsi" w:hAnsiTheme="minorHAnsi" w:cs="Arial"/>
                <w:color w:val="000000"/>
                <w:szCs w:val="20"/>
              </w:rPr>
              <w:t xml:space="preserve">Provides the ability to schedule </w:t>
            </w:r>
            <w:r w:rsidR="004071CB">
              <w:rPr>
                <w:rFonts w:asciiTheme="minorHAnsi" w:hAnsiTheme="minorHAnsi" w:cs="Arial"/>
                <w:color w:val="000000"/>
                <w:szCs w:val="20"/>
              </w:rPr>
              <w:t>in-person or virtual appointments through a customer portal.</w:t>
            </w:r>
          </w:p>
        </w:tc>
        <w:sdt>
          <w:sdtPr>
            <w:rPr>
              <w:rFonts w:asciiTheme="minorHAnsi" w:hAnsiTheme="minorHAnsi"/>
              <w:szCs w:val="20"/>
              <w:lang w:eastAsia="en-GB"/>
            </w:rPr>
            <w:id w:val="739526807"/>
            <w:placeholder>
              <w:docPart w:val="C081226838EB4A35B05E42E2ED20702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9CD88A" w14:textId="0D44B8AF" w:rsidR="00836482" w:rsidRDefault="00C817C5" w:rsidP="0020326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5682307"/>
            <w:placeholder>
              <w:docPart w:val="E0BD12F21D2148429A82570E4790DDA0"/>
            </w:placeholder>
            <w:showingPlcHdr/>
          </w:sdtPr>
          <w:sdtContent>
            <w:tc>
              <w:tcPr>
                <w:tcW w:w="5915" w:type="dxa"/>
              </w:tcPr>
              <w:p w14:paraId="542BD8E5" w14:textId="73DD2321" w:rsidR="00836482" w:rsidRDefault="00C817C5" w:rsidP="0020326F">
                <w:pPr>
                  <w:rPr>
                    <w:rFonts w:asciiTheme="minorHAnsi" w:hAnsiTheme="minorHAnsi"/>
                    <w:szCs w:val="20"/>
                    <w:lang w:eastAsia="en-GB"/>
                  </w:rPr>
                </w:pPr>
                <w:r w:rsidRPr="00CF681F">
                  <w:rPr>
                    <w:rStyle w:val="PlaceholderText"/>
                  </w:rPr>
                  <w:t>Click or tap here to enter text.</w:t>
                </w:r>
              </w:p>
            </w:tc>
          </w:sdtContent>
        </w:sdt>
      </w:tr>
      <w:tr w:rsidR="006E7732" w:rsidRPr="008B7631" w14:paraId="2E843403" w14:textId="77777777" w:rsidTr="00093F29">
        <w:tc>
          <w:tcPr>
            <w:tcW w:w="13470" w:type="dxa"/>
            <w:gridSpan w:val="4"/>
            <w:shd w:val="clear" w:color="auto" w:fill="8DB3E2" w:themeFill="text2" w:themeFillTint="66"/>
          </w:tcPr>
          <w:p w14:paraId="5FE9FC62" w14:textId="10A8A026" w:rsidR="006E7732" w:rsidRPr="008B7631" w:rsidRDefault="006E7732" w:rsidP="00093F29">
            <w:pPr>
              <w:tabs>
                <w:tab w:val="left" w:pos="1683"/>
              </w:tabs>
              <w:rPr>
                <w:rFonts w:asciiTheme="minorHAnsi" w:hAnsiTheme="minorHAnsi"/>
                <w:b/>
                <w:szCs w:val="20"/>
                <w:lang w:eastAsia="en-GB"/>
              </w:rPr>
            </w:pPr>
            <w:r w:rsidRPr="008B7631">
              <w:rPr>
                <w:rFonts w:asciiTheme="minorHAnsi" w:hAnsiTheme="minorHAnsi"/>
                <w:b/>
                <w:szCs w:val="20"/>
                <w:lang w:eastAsia="en-GB"/>
              </w:rPr>
              <w:t>Application Intake</w:t>
            </w:r>
          </w:p>
        </w:tc>
      </w:tr>
      <w:tr w:rsidR="004B2EE7" w:rsidRPr="00E01852" w14:paraId="2E6C9A0D" w14:textId="77777777" w:rsidTr="00093F29">
        <w:tc>
          <w:tcPr>
            <w:tcW w:w="895" w:type="dxa"/>
          </w:tcPr>
          <w:p w14:paraId="7FFEF461" w14:textId="77777777" w:rsidR="004B2EE7" w:rsidRPr="00E01852" w:rsidRDefault="004B2EE7" w:rsidP="00F326A8">
            <w:pPr>
              <w:pStyle w:val="Heading3"/>
              <w:keepNext w:val="0"/>
              <w:numPr>
                <w:ilvl w:val="2"/>
                <w:numId w:val="18"/>
              </w:numPr>
              <w:ind w:left="-108" w:right="-136"/>
              <w:jc w:val="center"/>
              <w:rPr>
                <w:rFonts w:asciiTheme="minorHAnsi" w:hAnsiTheme="minorHAnsi"/>
                <w:sz w:val="20"/>
                <w:szCs w:val="20"/>
              </w:rPr>
            </w:pPr>
            <w:bookmarkStart w:id="1110" w:name="_Toc491084516"/>
            <w:bookmarkStart w:id="1111" w:name="_Toc534718509"/>
            <w:bookmarkStart w:id="1112" w:name="_Toc535158414"/>
            <w:bookmarkStart w:id="1113" w:name="_Toc535219582"/>
            <w:bookmarkStart w:id="1114" w:name="_Toc1566132"/>
            <w:bookmarkStart w:id="1115" w:name="_Toc45105712"/>
            <w:bookmarkStart w:id="1116" w:name="_Toc535158415"/>
            <w:bookmarkStart w:id="1117" w:name="_Toc535219583"/>
            <w:bookmarkStart w:id="1118" w:name="_Toc1566133"/>
            <w:bookmarkStart w:id="1119" w:name="_Toc45105713"/>
            <w:bookmarkStart w:id="1120" w:name="_Toc77243096"/>
            <w:bookmarkStart w:id="1121" w:name="_Toc79592455"/>
            <w:bookmarkStart w:id="1122" w:name="_Toc83117148"/>
            <w:bookmarkEnd w:id="1110"/>
            <w:bookmarkEnd w:id="1111"/>
            <w:bookmarkEnd w:id="1112"/>
            <w:bookmarkEnd w:id="1113"/>
            <w:bookmarkEnd w:id="1114"/>
            <w:bookmarkEnd w:id="1115"/>
            <w:bookmarkEnd w:id="1116"/>
            <w:bookmarkEnd w:id="1117"/>
            <w:bookmarkEnd w:id="1118"/>
            <w:bookmarkEnd w:id="1119"/>
            <w:bookmarkEnd w:id="1120"/>
            <w:bookmarkEnd w:id="1121"/>
            <w:bookmarkEnd w:id="1122"/>
          </w:p>
        </w:tc>
        <w:tc>
          <w:tcPr>
            <w:tcW w:w="5580" w:type="dxa"/>
          </w:tcPr>
          <w:p w14:paraId="30E4EA08" w14:textId="77777777" w:rsidR="004B2EE7" w:rsidRDefault="004B2EE7" w:rsidP="004B2EE7">
            <w:pPr>
              <w:rPr>
                <w:rFonts w:asciiTheme="minorHAnsi" w:hAnsiTheme="minorHAnsi" w:cs="Arial"/>
                <w:szCs w:val="20"/>
              </w:rPr>
            </w:pPr>
            <w:r w:rsidRPr="003C5ACA">
              <w:rPr>
                <w:rFonts w:asciiTheme="minorHAnsi" w:hAnsiTheme="minorHAnsi" w:cs="Arial"/>
                <w:szCs w:val="20"/>
              </w:rPr>
              <w:t>Provides the ability for the applicant to submit an electronic project application, including attachment / submission of electronic copies of plans and other application-related documents</w:t>
            </w:r>
          </w:p>
          <w:p w14:paraId="72F21709" w14:textId="6751294D" w:rsidR="0080269F" w:rsidRPr="0080269F" w:rsidRDefault="0080269F" w:rsidP="0080269F">
            <w:pPr>
              <w:pStyle w:val="ListParagraph"/>
              <w:numPr>
                <w:ilvl w:val="0"/>
                <w:numId w:val="33"/>
              </w:numPr>
              <w:rPr>
                <w:rFonts w:asciiTheme="minorHAnsi" w:hAnsiTheme="minorHAnsi" w:cs="Arial"/>
                <w:szCs w:val="20"/>
              </w:rPr>
            </w:pPr>
            <w:r>
              <w:rPr>
                <w:rFonts w:asciiTheme="minorHAnsi" w:hAnsiTheme="minorHAnsi" w:cs="Arial"/>
                <w:szCs w:val="20"/>
              </w:rPr>
              <w:t>Includes ability to indicate that a submission is “pending” until the application and related, required documents have been confirmed</w:t>
            </w:r>
          </w:p>
        </w:tc>
        <w:sdt>
          <w:sdtPr>
            <w:rPr>
              <w:rFonts w:asciiTheme="minorHAnsi" w:hAnsiTheme="minorHAnsi"/>
              <w:szCs w:val="20"/>
              <w:lang w:eastAsia="en-GB"/>
            </w:rPr>
            <w:id w:val="-389355789"/>
            <w:placeholder>
              <w:docPart w:val="637A929E055A44FCB7C2505C55DC35C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6AA064" w14:textId="4B31242D" w:rsidR="004B2EE7" w:rsidRDefault="004B2EE7" w:rsidP="004B2EE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22673513"/>
            <w:placeholder>
              <w:docPart w:val="0A7FEA3C08EF4DCABE2170FEC3217387"/>
            </w:placeholder>
            <w:showingPlcHdr/>
          </w:sdtPr>
          <w:sdtContent>
            <w:tc>
              <w:tcPr>
                <w:tcW w:w="5915" w:type="dxa"/>
              </w:tcPr>
              <w:p w14:paraId="3197FA5D" w14:textId="45BA24B9" w:rsidR="004B2EE7" w:rsidRDefault="004B2EE7" w:rsidP="004B2EE7">
                <w:pPr>
                  <w:rPr>
                    <w:rFonts w:asciiTheme="minorHAnsi" w:hAnsiTheme="minorHAnsi"/>
                    <w:szCs w:val="20"/>
                    <w:lang w:eastAsia="en-GB"/>
                  </w:rPr>
                </w:pPr>
                <w:r w:rsidRPr="00CF681F">
                  <w:rPr>
                    <w:rStyle w:val="PlaceholderText"/>
                  </w:rPr>
                  <w:t>Click or tap here to enter text.</w:t>
                </w:r>
              </w:p>
            </w:tc>
          </w:sdtContent>
        </w:sdt>
      </w:tr>
      <w:tr w:rsidR="00E0314E" w:rsidRPr="00E01852" w14:paraId="108DF2EB" w14:textId="77777777" w:rsidTr="00093F29">
        <w:tc>
          <w:tcPr>
            <w:tcW w:w="895" w:type="dxa"/>
          </w:tcPr>
          <w:p w14:paraId="7DC6E403"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123" w:name="_Toc77243097"/>
            <w:bookmarkStart w:id="1124" w:name="_Toc79592456"/>
            <w:bookmarkStart w:id="1125" w:name="_Toc83117149"/>
            <w:bookmarkEnd w:id="1123"/>
            <w:bookmarkEnd w:id="1124"/>
            <w:bookmarkEnd w:id="1125"/>
          </w:p>
        </w:tc>
        <w:tc>
          <w:tcPr>
            <w:tcW w:w="5580" w:type="dxa"/>
          </w:tcPr>
          <w:p w14:paraId="522635E8" w14:textId="3051BCCA" w:rsidR="00E0314E" w:rsidRPr="003C5ACA" w:rsidRDefault="00E0314E" w:rsidP="00E0314E">
            <w:pPr>
              <w:rPr>
                <w:rFonts w:asciiTheme="minorHAnsi" w:hAnsiTheme="minorHAnsi" w:cs="Arial"/>
                <w:szCs w:val="20"/>
              </w:rPr>
            </w:pPr>
            <w:r>
              <w:rPr>
                <w:rFonts w:asciiTheme="minorHAnsi" w:hAnsiTheme="minorHAnsi" w:cs="Arial"/>
                <w:szCs w:val="20"/>
              </w:rPr>
              <w:t xml:space="preserve">Provides the ability to associate multiple </w:t>
            </w:r>
            <w:r w:rsidR="00272C55">
              <w:rPr>
                <w:rFonts w:asciiTheme="minorHAnsi" w:hAnsiTheme="minorHAnsi" w:cs="Arial"/>
                <w:szCs w:val="20"/>
              </w:rPr>
              <w:t xml:space="preserve">locations, </w:t>
            </w:r>
            <w:r>
              <w:rPr>
                <w:rFonts w:asciiTheme="minorHAnsi" w:hAnsiTheme="minorHAnsi" w:cs="Arial"/>
                <w:szCs w:val="20"/>
              </w:rPr>
              <w:t>parcels and / or addresses with a project application</w:t>
            </w:r>
            <w:r w:rsidR="002339AA">
              <w:rPr>
                <w:rFonts w:asciiTheme="minorHAnsi" w:hAnsiTheme="minorHAnsi" w:cs="Arial"/>
                <w:szCs w:val="20"/>
              </w:rPr>
              <w:t xml:space="preserve"> (including with the resulting permit)</w:t>
            </w:r>
          </w:p>
        </w:tc>
        <w:sdt>
          <w:sdtPr>
            <w:rPr>
              <w:rFonts w:asciiTheme="minorHAnsi" w:hAnsiTheme="minorHAnsi"/>
              <w:szCs w:val="20"/>
              <w:lang w:eastAsia="en-GB"/>
            </w:rPr>
            <w:id w:val="-1439061491"/>
            <w:placeholder>
              <w:docPart w:val="E90531BA11D14B07A43937BBB8C2FB5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EEEF800" w14:textId="4A9FA551"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8699772"/>
            <w:placeholder>
              <w:docPart w:val="1C038EE6DFD046E8A2C06AFBB9A001C4"/>
            </w:placeholder>
            <w:showingPlcHdr/>
          </w:sdtPr>
          <w:sdtContent>
            <w:tc>
              <w:tcPr>
                <w:tcW w:w="5915" w:type="dxa"/>
              </w:tcPr>
              <w:p w14:paraId="50ACCEFF" w14:textId="26B119A4"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E0314E" w:rsidRPr="00E01852" w14:paraId="78C79F1E" w14:textId="77777777" w:rsidTr="00093F29">
        <w:tc>
          <w:tcPr>
            <w:tcW w:w="895" w:type="dxa"/>
          </w:tcPr>
          <w:p w14:paraId="25D6BF1D"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126" w:name="_Toc45105714"/>
            <w:bookmarkStart w:id="1127" w:name="_Toc77243098"/>
            <w:bookmarkStart w:id="1128" w:name="_Toc79592457"/>
            <w:bookmarkStart w:id="1129" w:name="_Toc83117150"/>
            <w:bookmarkEnd w:id="1126"/>
            <w:bookmarkEnd w:id="1127"/>
            <w:bookmarkEnd w:id="1128"/>
            <w:bookmarkEnd w:id="1129"/>
          </w:p>
        </w:tc>
        <w:tc>
          <w:tcPr>
            <w:tcW w:w="5580" w:type="dxa"/>
          </w:tcPr>
          <w:p w14:paraId="3A6E80EB" w14:textId="3DE3A26D" w:rsidR="00E0314E" w:rsidRDefault="00E0314E" w:rsidP="00E0314E">
            <w:pPr>
              <w:rPr>
                <w:rFonts w:asciiTheme="minorHAnsi" w:hAnsiTheme="minorHAnsi" w:cs="Arial"/>
                <w:szCs w:val="20"/>
              </w:rPr>
            </w:pPr>
            <w:r>
              <w:rPr>
                <w:rFonts w:asciiTheme="minorHAnsi" w:hAnsiTheme="minorHAnsi" w:cs="Arial"/>
                <w:szCs w:val="20"/>
              </w:rPr>
              <w:t>Provides the ability for applicant to specify their preferred method of communication (i.e., email, text, US Mail, etc.)</w:t>
            </w:r>
          </w:p>
        </w:tc>
        <w:sdt>
          <w:sdtPr>
            <w:rPr>
              <w:rFonts w:asciiTheme="minorHAnsi" w:hAnsiTheme="minorHAnsi"/>
              <w:szCs w:val="20"/>
              <w:lang w:eastAsia="en-GB"/>
            </w:rPr>
            <w:id w:val="1112324951"/>
            <w:placeholder>
              <w:docPart w:val="8B406BE52CE245A88290E7493FB1B17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5498DA" w14:textId="2CC269E2"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51964219"/>
            <w:placeholder>
              <w:docPart w:val="4ED202A9AF1C4933AC4175DC84D9EB0E"/>
            </w:placeholder>
            <w:showingPlcHdr/>
          </w:sdtPr>
          <w:sdtContent>
            <w:tc>
              <w:tcPr>
                <w:tcW w:w="5915" w:type="dxa"/>
              </w:tcPr>
              <w:p w14:paraId="1478C91A" w14:textId="29BC1F71"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191408" w:rsidRPr="00E01852" w14:paraId="089395BA" w14:textId="77777777" w:rsidTr="00093F29">
        <w:tc>
          <w:tcPr>
            <w:tcW w:w="895" w:type="dxa"/>
          </w:tcPr>
          <w:p w14:paraId="05F6DF3C" w14:textId="77777777" w:rsidR="00191408" w:rsidRPr="00E01852" w:rsidRDefault="00191408" w:rsidP="00E0314E">
            <w:pPr>
              <w:pStyle w:val="Heading3"/>
              <w:keepNext w:val="0"/>
              <w:numPr>
                <w:ilvl w:val="2"/>
                <w:numId w:val="18"/>
              </w:numPr>
              <w:ind w:left="-108" w:right="-136"/>
              <w:jc w:val="center"/>
              <w:rPr>
                <w:rFonts w:asciiTheme="minorHAnsi" w:hAnsiTheme="minorHAnsi"/>
                <w:sz w:val="20"/>
                <w:szCs w:val="20"/>
              </w:rPr>
            </w:pPr>
          </w:p>
        </w:tc>
        <w:tc>
          <w:tcPr>
            <w:tcW w:w="5580" w:type="dxa"/>
          </w:tcPr>
          <w:p w14:paraId="6ADEA450" w14:textId="66676284" w:rsidR="00191408" w:rsidRDefault="0063218B" w:rsidP="00E0314E">
            <w:pPr>
              <w:rPr>
                <w:rFonts w:asciiTheme="minorHAnsi" w:hAnsiTheme="minorHAnsi" w:cs="Arial"/>
                <w:szCs w:val="20"/>
              </w:rPr>
            </w:pPr>
            <w:r>
              <w:rPr>
                <w:rFonts w:asciiTheme="minorHAnsi" w:hAnsiTheme="minorHAnsi" w:cs="Arial"/>
                <w:szCs w:val="20"/>
              </w:rPr>
              <w:t xml:space="preserve">Provides the ability to identify and indicate when </w:t>
            </w:r>
            <w:r w:rsidR="007629DB">
              <w:rPr>
                <w:rFonts w:asciiTheme="minorHAnsi" w:hAnsiTheme="minorHAnsi" w:cs="Arial"/>
                <w:szCs w:val="20"/>
              </w:rPr>
              <w:t>a project application is complete and ready for review</w:t>
            </w:r>
          </w:p>
        </w:tc>
        <w:tc>
          <w:tcPr>
            <w:tcW w:w="1080" w:type="dxa"/>
          </w:tcPr>
          <w:p w14:paraId="7A526EA5" w14:textId="77777777" w:rsidR="00191408" w:rsidRDefault="00191408" w:rsidP="00E0314E">
            <w:pPr>
              <w:rPr>
                <w:rFonts w:asciiTheme="minorHAnsi" w:hAnsiTheme="minorHAnsi"/>
                <w:szCs w:val="20"/>
                <w:lang w:eastAsia="en-GB"/>
              </w:rPr>
            </w:pPr>
          </w:p>
        </w:tc>
        <w:tc>
          <w:tcPr>
            <w:tcW w:w="5915" w:type="dxa"/>
          </w:tcPr>
          <w:p w14:paraId="476BAB33" w14:textId="77777777" w:rsidR="00191408" w:rsidRDefault="00191408" w:rsidP="00E0314E">
            <w:pPr>
              <w:rPr>
                <w:rFonts w:asciiTheme="minorHAnsi" w:hAnsiTheme="minorHAnsi"/>
                <w:szCs w:val="20"/>
                <w:lang w:eastAsia="en-GB"/>
              </w:rPr>
            </w:pPr>
          </w:p>
        </w:tc>
      </w:tr>
      <w:tr w:rsidR="00E0314E" w:rsidRPr="00E01852" w14:paraId="5528EB7D" w14:textId="77777777" w:rsidTr="00093F29">
        <w:tc>
          <w:tcPr>
            <w:tcW w:w="895" w:type="dxa"/>
          </w:tcPr>
          <w:p w14:paraId="6164DFB3"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130" w:name="_Toc535158416"/>
            <w:bookmarkStart w:id="1131" w:name="_Toc491084517"/>
            <w:bookmarkStart w:id="1132" w:name="_Toc534718510"/>
            <w:bookmarkStart w:id="1133" w:name="_Toc491084518"/>
            <w:bookmarkStart w:id="1134" w:name="_Toc534718511"/>
            <w:bookmarkStart w:id="1135" w:name="_Toc491084519"/>
            <w:bookmarkStart w:id="1136" w:name="_Toc534718512"/>
            <w:bookmarkStart w:id="1137" w:name="_Toc491084520"/>
            <w:bookmarkStart w:id="1138" w:name="_Toc534718513"/>
            <w:bookmarkStart w:id="1139" w:name="_Toc535158417"/>
            <w:bookmarkStart w:id="1140" w:name="_Toc535219584"/>
            <w:bookmarkStart w:id="1141" w:name="_Toc1566134"/>
            <w:bookmarkStart w:id="1142" w:name="_Toc45105715"/>
            <w:bookmarkStart w:id="1143" w:name="_Toc77243099"/>
            <w:bookmarkStart w:id="1144" w:name="_Toc79592458"/>
            <w:bookmarkStart w:id="1145" w:name="_Toc83117151"/>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tc>
        <w:tc>
          <w:tcPr>
            <w:tcW w:w="5580" w:type="dxa"/>
          </w:tcPr>
          <w:p w14:paraId="75E6C7C4" w14:textId="475BC883" w:rsidR="00E0314E" w:rsidRPr="00E5176A" w:rsidRDefault="00E0314E" w:rsidP="00E0314E">
            <w:pPr>
              <w:rPr>
                <w:rFonts w:asciiTheme="minorHAnsi" w:hAnsiTheme="minorHAnsi" w:cs="Arial"/>
                <w:szCs w:val="20"/>
              </w:rPr>
            </w:pPr>
            <w:r w:rsidRPr="00E5176A">
              <w:rPr>
                <w:rFonts w:asciiTheme="minorHAnsi" w:hAnsiTheme="minorHAnsi" w:cs="Arial"/>
                <w:szCs w:val="20"/>
              </w:rPr>
              <w:t>Provides the ability for automatic time and date stamp of the application submittal</w:t>
            </w:r>
          </w:p>
        </w:tc>
        <w:sdt>
          <w:sdtPr>
            <w:rPr>
              <w:rFonts w:asciiTheme="minorHAnsi" w:hAnsiTheme="minorHAnsi"/>
              <w:szCs w:val="20"/>
              <w:lang w:eastAsia="en-GB"/>
            </w:rPr>
            <w:id w:val="2089573095"/>
            <w:placeholder>
              <w:docPart w:val="6F476D79288C443D865792953E7BFFA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8AA011" w14:textId="58E1807A" w:rsidR="00E0314E" w:rsidRPr="00E01852"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73389868"/>
            <w:placeholder>
              <w:docPart w:val="27B5EB43A87E4004B25273C09BFC83A9"/>
            </w:placeholder>
            <w:showingPlcHdr/>
          </w:sdtPr>
          <w:sdtContent>
            <w:tc>
              <w:tcPr>
                <w:tcW w:w="5915" w:type="dxa"/>
              </w:tcPr>
              <w:p w14:paraId="2E2B7B60" w14:textId="07291DCA" w:rsidR="00E0314E" w:rsidRPr="00E01852"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6C0C56" w:rsidRPr="00E01852" w14:paraId="4E923B5A" w14:textId="77777777" w:rsidTr="00093F29">
        <w:tc>
          <w:tcPr>
            <w:tcW w:w="895" w:type="dxa"/>
          </w:tcPr>
          <w:p w14:paraId="6643E3A6" w14:textId="77777777" w:rsidR="006C0C56" w:rsidRPr="00E01852" w:rsidRDefault="006C0C56" w:rsidP="006C0C56">
            <w:pPr>
              <w:pStyle w:val="Heading3"/>
              <w:keepNext w:val="0"/>
              <w:numPr>
                <w:ilvl w:val="2"/>
                <w:numId w:val="18"/>
              </w:numPr>
              <w:ind w:left="-108" w:right="-136"/>
              <w:jc w:val="center"/>
              <w:rPr>
                <w:rFonts w:asciiTheme="minorHAnsi" w:hAnsiTheme="minorHAnsi"/>
                <w:sz w:val="20"/>
                <w:szCs w:val="20"/>
              </w:rPr>
            </w:pPr>
            <w:bookmarkStart w:id="1146" w:name="_Toc77243100"/>
            <w:bookmarkStart w:id="1147" w:name="_Toc79592459"/>
            <w:bookmarkStart w:id="1148" w:name="_Toc535158418"/>
            <w:bookmarkStart w:id="1149" w:name="_Toc535219585"/>
            <w:bookmarkStart w:id="1150" w:name="_Toc1566135"/>
            <w:bookmarkStart w:id="1151" w:name="_Toc45105716"/>
            <w:bookmarkStart w:id="1152" w:name="_Toc77243101"/>
            <w:bookmarkStart w:id="1153" w:name="_Toc79592460"/>
            <w:bookmarkStart w:id="1154" w:name="_Toc83117152"/>
            <w:bookmarkEnd w:id="1146"/>
            <w:bookmarkEnd w:id="1147"/>
            <w:bookmarkEnd w:id="1148"/>
            <w:bookmarkEnd w:id="1149"/>
            <w:bookmarkEnd w:id="1150"/>
            <w:bookmarkEnd w:id="1151"/>
            <w:bookmarkEnd w:id="1152"/>
            <w:bookmarkEnd w:id="1153"/>
            <w:bookmarkEnd w:id="1154"/>
          </w:p>
        </w:tc>
        <w:tc>
          <w:tcPr>
            <w:tcW w:w="5580" w:type="dxa"/>
          </w:tcPr>
          <w:p w14:paraId="7619FA7F" w14:textId="1E1FCC4E" w:rsidR="006C0C56" w:rsidRDefault="006C0C56" w:rsidP="00931167">
            <w:pPr>
              <w:rPr>
                <w:rFonts w:asciiTheme="minorHAnsi" w:hAnsiTheme="minorHAnsi" w:cs="Arial"/>
                <w:szCs w:val="20"/>
              </w:rPr>
            </w:pPr>
            <w:r>
              <w:rPr>
                <w:rFonts w:asciiTheme="minorHAnsi" w:hAnsiTheme="minorHAnsi" w:cs="Arial"/>
                <w:szCs w:val="20"/>
              </w:rPr>
              <w:t xml:space="preserve">Provides the ability to calculate </w:t>
            </w:r>
            <w:r w:rsidR="00D901EB">
              <w:rPr>
                <w:rFonts w:asciiTheme="minorHAnsi" w:hAnsiTheme="minorHAnsi" w:cs="Arial"/>
                <w:szCs w:val="20"/>
              </w:rPr>
              <w:t xml:space="preserve">and display </w:t>
            </w:r>
            <w:r>
              <w:rPr>
                <w:rFonts w:asciiTheme="minorHAnsi" w:hAnsiTheme="minorHAnsi" w:cs="Arial"/>
                <w:szCs w:val="20"/>
              </w:rPr>
              <w:t xml:space="preserve">estimated fees based on fee schedule in </w:t>
            </w:r>
            <w:r w:rsidR="00D901EB">
              <w:rPr>
                <w:rFonts w:asciiTheme="minorHAnsi" w:hAnsiTheme="minorHAnsi" w:cs="Arial"/>
                <w:szCs w:val="20"/>
              </w:rPr>
              <w:t>effect</w:t>
            </w:r>
            <w:r>
              <w:rPr>
                <w:rFonts w:asciiTheme="minorHAnsi" w:hAnsiTheme="minorHAnsi" w:cs="Arial"/>
                <w:szCs w:val="20"/>
              </w:rPr>
              <w:t xml:space="preserve"> at time of application,</w:t>
            </w:r>
            <w:r w:rsidR="00176A50">
              <w:rPr>
                <w:rFonts w:asciiTheme="minorHAnsi" w:hAnsiTheme="minorHAnsi" w:cs="Arial"/>
                <w:szCs w:val="20"/>
              </w:rPr>
              <w:t xml:space="preserve"> and update </w:t>
            </w:r>
            <w:proofErr w:type="gramStart"/>
            <w:r w:rsidR="00AC7294">
              <w:rPr>
                <w:rFonts w:asciiTheme="minorHAnsi" w:hAnsiTheme="minorHAnsi" w:cs="Arial"/>
                <w:szCs w:val="20"/>
              </w:rPr>
              <w:t>the  estimate</w:t>
            </w:r>
            <w:proofErr w:type="gramEnd"/>
            <w:r w:rsidR="00AC7294">
              <w:rPr>
                <w:rFonts w:asciiTheme="minorHAnsi" w:hAnsiTheme="minorHAnsi" w:cs="Arial"/>
                <w:szCs w:val="20"/>
              </w:rPr>
              <w:t xml:space="preserve"> </w:t>
            </w:r>
            <w:r>
              <w:rPr>
                <w:rFonts w:asciiTheme="minorHAnsi" w:hAnsiTheme="minorHAnsi" w:cs="Arial"/>
                <w:szCs w:val="20"/>
              </w:rPr>
              <w:t xml:space="preserve">if the fee schedule is subsequently </w:t>
            </w:r>
            <w:r w:rsidR="00E17950">
              <w:rPr>
                <w:rFonts w:asciiTheme="minorHAnsi" w:hAnsiTheme="minorHAnsi" w:cs="Arial"/>
                <w:szCs w:val="20"/>
              </w:rPr>
              <w:t>changed (</w:t>
            </w:r>
            <w:r w:rsidR="00D1584B">
              <w:rPr>
                <w:rFonts w:asciiTheme="minorHAnsi" w:hAnsiTheme="minorHAnsi" w:cs="Arial"/>
                <w:szCs w:val="20"/>
              </w:rPr>
              <w:t>prior to submission)</w:t>
            </w:r>
          </w:p>
          <w:p w14:paraId="558131E4" w14:textId="67C09BF3" w:rsidR="00D1584B" w:rsidRPr="00D1584B" w:rsidRDefault="00D1584B" w:rsidP="00674D23">
            <w:pPr>
              <w:pStyle w:val="ListParagraph"/>
              <w:numPr>
                <w:ilvl w:val="0"/>
                <w:numId w:val="33"/>
              </w:numPr>
              <w:rPr>
                <w:rFonts w:asciiTheme="minorHAnsi" w:hAnsiTheme="minorHAnsi" w:cs="Arial"/>
                <w:szCs w:val="20"/>
              </w:rPr>
            </w:pPr>
            <w:r>
              <w:rPr>
                <w:rFonts w:asciiTheme="minorHAnsi" w:hAnsiTheme="minorHAnsi" w:cs="Arial"/>
                <w:szCs w:val="20"/>
              </w:rPr>
              <w:t xml:space="preserve">Fees in </w:t>
            </w:r>
            <w:proofErr w:type="gramStart"/>
            <w:r>
              <w:rPr>
                <w:rFonts w:asciiTheme="minorHAnsi" w:hAnsiTheme="minorHAnsi" w:cs="Arial"/>
                <w:szCs w:val="20"/>
              </w:rPr>
              <w:t>force  at</w:t>
            </w:r>
            <w:proofErr w:type="gramEnd"/>
            <w:r>
              <w:rPr>
                <w:rFonts w:asciiTheme="minorHAnsi" w:hAnsiTheme="minorHAnsi" w:cs="Arial"/>
                <w:szCs w:val="20"/>
              </w:rPr>
              <w:t xml:space="preserve"> the time of subm</w:t>
            </w:r>
            <w:r w:rsidR="00B453F2">
              <w:rPr>
                <w:rFonts w:asciiTheme="minorHAnsi" w:hAnsiTheme="minorHAnsi" w:cs="Arial"/>
                <w:szCs w:val="20"/>
              </w:rPr>
              <w:t>ission should remain with the record for the active life of the project</w:t>
            </w:r>
          </w:p>
        </w:tc>
        <w:sdt>
          <w:sdtPr>
            <w:rPr>
              <w:rFonts w:asciiTheme="minorHAnsi" w:hAnsiTheme="minorHAnsi"/>
              <w:szCs w:val="20"/>
              <w:lang w:eastAsia="en-GB"/>
            </w:rPr>
            <w:id w:val="-920793106"/>
            <w:placeholder>
              <w:docPart w:val="E9BB72E5F3A549C19784F473EA69D48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863E8D2" w14:textId="3A3FDEAC" w:rsidR="006C0C56" w:rsidRDefault="006C0C56"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36145885"/>
            <w:placeholder>
              <w:docPart w:val="41F30FDC8D974C3EB93C51D458099C05"/>
            </w:placeholder>
            <w:showingPlcHdr/>
          </w:sdtPr>
          <w:sdtContent>
            <w:tc>
              <w:tcPr>
                <w:tcW w:w="5915" w:type="dxa"/>
              </w:tcPr>
              <w:p w14:paraId="0BE796D6" w14:textId="285625FC" w:rsidR="006C0C56" w:rsidRDefault="006C0C56" w:rsidP="006C0C56">
                <w:pPr>
                  <w:rPr>
                    <w:rFonts w:asciiTheme="minorHAnsi" w:hAnsiTheme="minorHAnsi"/>
                    <w:szCs w:val="20"/>
                    <w:lang w:eastAsia="en-GB"/>
                  </w:rPr>
                </w:pPr>
                <w:r w:rsidRPr="00CF681F">
                  <w:rPr>
                    <w:rStyle w:val="PlaceholderText"/>
                  </w:rPr>
                  <w:t>Click or tap here to enter text.</w:t>
                </w:r>
              </w:p>
            </w:tc>
          </w:sdtContent>
        </w:sdt>
      </w:tr>
      <w:tr w:rsidR="006C0C56" w:rsidRPr="00E01852" w14:paraId="50788E8E" w14:textId="77777777" w:rsidTr="00093F29">
        <w:tc>
          <w:tcPr>
            <w:tcW w:w="895" w:type="dxa"/>
          </w:tcPr>
          <w:p w14:paraId="7AB1A81A" w14:textId="77777777" w:rsidR="006C0C56" w:rsidRPr="00E01852" w:rsidRDefault="006C0C56" w:rsidP="006C0C56">
            <w:pPr>
              <w:pStyle w:val="Heading3"/>
              <w:keepNext w:val="0"/>
              <w:numPr>
                <w:ilvl w:val="2"/>
                <w:numId w:val="18"/>
              </w:numPr>
              <w:ind w:left="-108" w:right="-136"/>
              <w:jc w:val="center"/>
              <w:rPr>
                <w:rFonts w:asciiTheme="minorHAnsi" w:hAnsiTheme="minorHAnsi"/>
                <w:sz w:val="20"/>
                <w:szCs w:val="20"/>
              </w:rPr>
            </w:pPr>
            <w:bookmarkStart w:id="1155" w:name="_Toc45105717"/>
            <w:bookmarkStart w:id="1156" w:name="_Toc45105718"/>
            <w:bookmarkStart w:id="1157" w:name="_Toc77243102"/>
            <w:bookmarkStart w:id="1158" w:name="_Toc79592461"/>
            <w:bookmarkStart w:id="1159" w:name="_Toc83117153"/>
            <w:bookmarkEnd w:id="1155"/>
            <w:bookmarkEnd w:id="1156"/>
            <w:bookmarkEnd w:id="1157"/>
            <w:bookmarkEnd w:id="1158"/>
            <w:bookmarkEnd w:id="1159"/>
          </w:p>
        </w:tc>
        <w:tc>
          <w:tcPr>
            <w:tcW w:w="5580" w:type="dxa"/>
          </w:tcPr>
          <w:p w14:paraId="14A2424B" w14:textId="77777777" w:rsidR="006C0C56" w:rsidRDefault="006C0C56" w:rsidP="006C0C56">
            <w:pPr>
              <w:rPr>
                <w:rFonts w:asciiTheme="minorHAnsi" w:hAnsiTheme="minorHAnsi" w:cs="Arial"/>
                <w:szCs w:val="20"/>
              </w:rPr>
            </w:pPr>
            <w:r>
              <w:rPr>
                <w:rFonts w:asciiTheme="minorHAnsi" w:hAnsiTheme="minorHAnsi" w:cs="Arial"/>
                <w:szCs w:val="20"/>
              </w:rPr>
              <w:t xml:space="preserve">Provides the ability to validate </w:t>
            </w:r>
            <w:r w:rsidR="00F8719F">
              <w:rPr>
                <w:rFonts w:asciiTheme="minorHAnsi" w:hAnsiTheme="minorHAnsi" w:cs="Arial"/>
                <w:szCs w:val="20"/>
              </w:rPr>
              <w:t xml:space="preserve">than </w:t>
            </w:r>
            <w:r>
              <w:rPr>
                <w:rFonts w:asciiTheme="minorHAnsi" w:hAnsiTheme="minorHAnsi" w:cs="Arial"/>
                <w:szCs w:val="20"/>
              </w:rPr>
              <w:t xml:space="preserve">an APN or address </w:t>
            </w:r>
            <w:r w:rsidR="00F8719F">
              <w:rPr>
                <w:rFonts w:asciiTheme="minorHAnsi" w:hAnsiTheme="minorHAnsi" w:cs="Arial"/>
                <w:szCs w:val="20"/>
              </w:rPr>
              <w:t xml:space="preserve">provided and </w:t>
            </w:r>
            <w:r>
              <w:rPr>
                <w:rFonts w:asciiTheme="minorHAnsi" w:hAnsiTheme="minorHAnsi" w:cs="Arial"/>
                <w:szCs w:val="20"/>
              </w:rPr>
              <w:t xml:space="preserve">associated with a project application is located within the </w:t>
            </w:r>
            <w:proofErr w:type="gramStart"/>
            <w:r>
              <w:rPr>
                <w:rFonts w:asciiTheme="minorHAnsi" w:hAnsiTheme="minorHAnsi" w:cs="Arial"/>
                <w:szCs w:val="20"/>
              </w:rPr>
              <w:t>City</w:t>
            </w:r>
            <w:proofErr w:type="gramEnd"/>
            <w:r>
              <w:rPr>
                <w:rFonts w:asciiTheme="minorHAnsi" w:hAnsiTheme="minorHAnsi" w:cs="Arial"/>
                <w:szCs w:val="20"/>
              </w:rPr>
              <w:t xml:space="preserve"> jurisdiction</w:t>
            </w:r>
          </w:p>
          <w:p w14:paraId="0C8AEBC7" w14:textId="0444A9CA" w:rsidR="00065C90" w:rsidRPr="00065C90" w:rsidRDefault="00065C90" w:rsidP="00065C90">
            <w:pPr>
              <w:pStyle w:val="ListParagraph"/>
              <w:numPr>
                <w:ilvl w:val="0"/>
                <w:numId w:val="33"/>
              </w:numPr>
              <w:rPr>
                <w:rFonts w:asciiTheme="minorHAnsi" w:hAnsiTheme="minorHAnsi" w:cs="Arial"/>
                <w:szCs w:val="20"/>
              </w:rPr>
            </w:pPr>
            <w:r>
              <w:rPr>
                <w:rFonts w:asciiTheme="minorHAnsi" w:hAnsiTheme="minorHAnsi" w:cs="Arial"/>
                <w:szCs w:val="20"/>
              </w:rPr>
              <w:t xml:space="preserve">Includes the ability to notify the applicant/end user if the APN or address is </w:t>
            </w:r>
            <w:r w:rsidRPr="00065C90">
              <w:rPr>
                <w:rFonts w:asciiTheme="minorHAnsi" w:hAnsiTheme="minorHAnsi" w:cs="Arial"/>
                <w:i/>
                <w:iCs/>
                <w:szCs w:val="20"/>
                <w:u w:val="single"/>
              </w:rPr>
              <w:t>not</w:t>
            </w:r>
            <w:r>
              <w:rPr>
                <w:rFonts w:asciiTheme="minorHAnsi" w:hAnsiTheme="minorHAnsi" w:cs="Arial"/>
                <w:szCs w:val="20"/>
              </w:rPr>
              <w:t xml:space="preserve"> within the City’s jurisdiction</w:t>
            </w:r>
          </w:p>
        </w:tc>
        <w:sdt>
          <w:sdtPr>
            <w:rPr>
              <w:rFonts w:asciiTheme="minorHAnsi" w:hAnsiTheme="minorHAnsi"/>
              <w:szCs w:val="20"/>
              <w:lang w:eastAsia="en-GB"/>
            </w:rPr>
            <w:id w:val="-1551145419"/>
            <w:placeholder>
              <w:docPart w:val="5958B02120CA42EEAF4883BA9177554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83EE5C" w14:textId="2BC8944A" w:rsidR="006C0C56" w:rsidRDefault="006C0C56"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65834357"/>
            <w:placeholder>
              <w:docPart w:val="3AAF3EB68A9B4744A541DC2C2EFAC247"/>
            </w:placeholder>
            <w:showingPlcHdr/>
          </w:sdtPr>
          <w:sdtContent>
            <w:tc>
              <w:tcPr>
                <w:tcW w:w="5915" w:type="dxa"/>
              </w:tcPr>
              <w:p w14:paraId="085C1AB0" w14:textId="68281C81" w:rsidR="006C0C56" w:rsidRDefault="006C0C56" w:rsidP="006C0C56">
                <w:pPr>
                  <w:rPr>
                    <w:rFonts w:asciiTheme="minorHAnsi" w:hAnsiTheme="minorHAnsi"/>
                    <w:szCs w:val="20"/>
                    <w:lang w:eastAsia="en-GB"/>
                  </w:rPr>
                </w:pPr>
                <w:r w:rsidRPr="00CF681F">
                  <w:rPr>
                    <w:rStyle w:val="PlaceholderText"/>
                  </w:rPr>
                  <w:t>Click or tap here to enter text.</w:t>
                </w:r>
              </w:p>
            </w:tc>
          </w:sdtContent>
        </w:sdt>
      </w:tr>
      <w:tr w:rsidR="00097271" w:rsidRPr="00E01852" w14:paraId="4C0F2DB6" w14:textId="77777777" w:rsidTr="00093F29">
        <w:tc>
          <w:tcPr>
            <w:tcW w:w="895" w:type="dxa"/>
          </w:tcPr>
          <w:p w14:paraId="2E519E64" w14:textId="77777777" w:rsidR="00097271" w:rsidRPr="00E01852" w:rsidRDefault="00097271" w:rsidP="006C0C56">
            <w:pPr>
              <w:pStyle w:val="Heading3"/>
              <w:keepNext w:val="0"/>
              <w:numPr>
                <w:ilvl w:val="2"/>
                <w:numId w:val="18"/>
              </w:numPr>
              <w:ind w:left="-108" w:right="-136"/>
              <w:jc w:val="center"/>
              <w:rPr>
                <w:rFonts w:asciiTheme="minorHAnsi" w:hAnsiTheme="minorHAnsi"/>
                <w:sz w:val="20"/>
                <w:szCs w:val="20"/>
              </w:rPr>
            </w:pPr>
          </w:p>
        </w:tc>
        <w:tc>
          <w:tcPr>
            <w:tcW w:w="5580" w:type="dxa"/>
          </w:tcPr>
          <w:p w14:paraId="0C361D9A" w14:textId="295EC310" w:rsidR="00097271" w:rsidRDefault="008353CD" w:rsidP="006C0C56">
            <w:pPr>
              <w:rPr>
                <w:rFonts w:asciiTheme="minorHAnsi" w:hAnsiTheme="minorHAnsi" w:cs="Arial"/>
                <w:szCs w:val="20"/>
              </w:rPr>
            </w:pPr>
            <w:r>
              <w:rPr>
                <w:rFonts w:asciiTheme="minorHAnsi" w:hAnsiTheme="minorHAnsi" w:cs="Arial"/>
                <w:szCs w:val="20"/>
              </w:rPr>
              <w:t>Provides the ability to validate an address against GIS and autocorrect as necessary</w:t>
            </w:r>
          </w:p>
        </w:tc>
        <w:sdt>
          <w:sdtPr>
            <w:rPr>
              <w:rFonts w:asciiTheme="minorHAnsi" w:hAnsiTheme="minorHAnsi"/>
              <w:szCs w:val="20"/>
              <w:lang w:eastAsia="en-GB"/>
            </w:rPr>
            <w:id w:val="-1964635982"/>
            <w:placeholder>
              <w:docPart w:val="BAD4E7CB66E047A8B3F601C8C988A32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31A4410" w14:textId="7352BE71" w:rsidR="00097271" w:rsidRDefault="002C3143"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4126199"/>
            <w:placeholder>
              <w:docPart w:val="1489A26BBAA64930ABFB3C962AB59E3D"/>
            </w:placeholder>
            <w:showingPlcHdr/>
          </w:sdtPr>
          <w:sdtContent>
            <w:tc>
              <w:tcPr>
                <w:tcW w:w="5915" w:type="dxa"/>
              </w:tcPr>
              <w:p w14:paraId="71B1C63E" w14:textId="143F52E9" w:rsidR="00097271" w:rsidRDefault="002C3143" w:rsidP="006C0C56">
                <w:pPr>
                  <w:rPr>
                    <w:rFonts w:asciiTheme="minorHAnsi" w:hAnsiTheme="minorHAnsi"/>
                    <w:szCs w:val="20"/>
                    <w:lang w:eastAsia="en-GB"/>
                  </w:rPr>
                </w:pPr>
                <w:r w:rsidRPr="00CF681F">
                  <w:rPr>
                    <w:rStyle w:val="PlaceholderText"/>
                  </w:rPr>
                  <w:t>Click or tap here to enter text.</w:t>
                </w:r>
              </w:p>
            </w:tc>
          </w:sdtContent>
        </w:sdt>
      </w:tr>
      <w:tr w:rsidR="00097271" w:rsidRPr="00E01852" w14:paraId="6EB130F8" w14:textId="77777777" w:rsidTr="00093F29">
        <w:tc>
          <w:tcPr>
            <w:tcW w:w="895" w:type="dxa"/>
          </w:tcPr>
          <w:p w14:paraId="075F599C" w14:textId="77777777" w:rsidR="00097271" w:rsidRPr="00E01852" w:rsidRDefault="00097271" w:rsidP="006C0C56">
            <w:pPr>
              <w:pStyle w:val="Heading3"/>
              <w:keepNext w:val="0"/>
              <w:numPr>
                <w:ilvl w:val="2"/>
                <w:numId w:val="18"/>
              </w:numPr>
              <w:ind w:left="-108" w:right="-136"/>
              <w:jc w:val="center"/>
              <w:rPr>
                <w:rFonts w:asciiTheme="minorHAnsi" w:hAnsiTheme="minorHAnsi"/>
                <w:sz w:val="20"/>
                <w:szCs w:val="20"/>
              </w:rPr>
            </w:pPr>
          </w:p>
        </w:tc>
        <w:tc>
          <w:tcPr>
            <w:tcW w:w="5580" w:type="dxa"/>
          </w:tcPr>
          <w:p w14:paraId="6FFD6626" w14:textId="50B8CBD0" w:rsidR="00097271" w:rsidRDefault="005251CF" w:rsidP="006C0C56">
            <w:pPr>
              <w:rPr>
                <w:rFonts w:asciiTheme="minorHAnsi" w:hAnsiTheme="minorHAnsi" w:cs="Arial"/>
                <w:szCs w:val="20"/>
              </w:rPr>
            </w:pPr>
            <w:r>
              <w:rPr>
                <w:rFonts w:asciiTheme="minorHAnsi" w:hAnsiTheme="minorHAnsi" w:cs="Arial"/>
                <w:szCs w:val="20"/>
              </w:rPr>
              <w:t xml:space="preserve">Provides the ability to offer conditional guidance </w:t>
            </w:r>
            <w:r w:rsidR="00AB1E0B">
              <w:rPr>
                <w:rFonts w:asciiTheme="minorHAnsi" w:hAnsiTheme="minorHAnsi" w:cs="Arial"/>
                <w:szCs w:val="20"/>
              </w:rPr>
              <w:t>for submissions based on selections made</w:t>
            </w:r>
          </w:p>
        </w:tc>
        <w:sdt>
          <w:sdtPr>
            <w:rPr>
              <w:rFonts w:asciiTheme="minorHAnsi" w:hAnsiTheme="minorHAnsi"/>
              <w:szCs w:val="20"/>
              <w:lang w:eastAsia="en-GB"/>
            </w:rPr>
            <w:id w:val="-1767833284"/>
            <w:placeholder>
              <w:docPart w:val="37191360E68D473E93D1B5B003EA137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744ADA6" w14:textId="4DD3CBB4" w:rsidR="00097271" w:rsidRDefault="002C3143"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9207906"/>
            <w:placeholder>
              <w:docPart w:val="61B49AD9320B47C7B8D23A39AD0AA64F"/>
            </w:placeholder>
            <w:showingPlcHdr/>
          </w:sdtPr>
          <w:sdtContent>
            <w:tc>
              <w:tcPr>
                <w:tcW w:w="5915" w:type="dxa"/>
              </w:tcPr>
              <w:p w14:paraId="50C69E3B" w14:textId="4F96D226" w:rsidR="00097271" w:rsidRDefault="002C3143" w:rsidP="006C0C56">
                <w:pPr>
                  <w:rPr>
                    <w:rFonts w:asciiTheme="minorHAnsi" w:hAnsiTheme="minorHAnsi"/>
                    <w:szCs w:val="20"/>
                    <w:lang w:eastAsia="en-GB"/>
                  </w:rPr>
                </w:pPr>
                <w:r w:rsidRPr="00CF681F">
                  <w:rPr>
                    <w:rStyle w:val="PlaceholderText"/>
                  </w:rPr>
                  <w:t>Click or tap here to enter text.</w:t>
                </w:r>
              </w:p>
            </w:tc>
          </w:sdtContent>
        </w:sdt>
      </w:tr>
      <w:tr w:rsidR="00097271" w:rsidRPr="00E01852" w14:paraId="43A0CD04" w14:textId="77777777" w:rsidTr="00093F29">
        <w:tc>
          <w:tcPr>
            <w:tcW w:w="895" w:type="dxa"/>
          </w:tcPr>
          <w:p w14:paraId="0049DDED" w14:textId="77777777" w:rsidR="00097271" w:rsidRPr="00E01852" w:rsidRDefault="00097271" w:rsidP="006C0C56">
            <w:pPr>
              <w:pStyle w:val="Heading3"/>
              <w:keepNext w:val="0"/>
              <w:numPr>
                <w:ilvl w:val="2"/>
                <w:numId w:val="18"/>
              </w:numPr>
              <w:ind w:left="-108" w:right="-136"/>
              <w:jc w:val="center"/>
              <w:rPr>
                <w:rFonts w:asciiTheme="minorHAnsi" w:hAnsiTheme="minorHAnsi"/>
                <w:sz w:val="20"/>
                <w:szCs w:val="20"/>
              </w:rPr>
            </w:pPr>
          </w:p>
        </w:tc>
        <w:tc>
          <w:tcPr>
            <w:tcW w:w="5580" w:type="dxa"/>
          </w:tcPr>
          <w:p w14:paraId="2CD37A6E" w14:textId="3A0EC777" w:rsidR="00097271" w:rsidRDefault="00E9392B" w:rsidP="006C0C56">
            <w:pPr>
              <w:rPr>
                <w:rFonts w:asciiTheme="minorHAnsi" w:hAnsiTheme="minorHAnsi" w:cs="Arial"/>
                <w:szCs w:val="20"/>
              </w:rPr>
            </w:pPr>
            <w:r>
              <w:rPr>
                <w:rFonts w:asciiTheme="minorHAnsi" w:hAnsiTheme="minorHAnsi" w:cs="Arial"/>
                <w:szCs w:val="20"/>
              </w:rPr>
              <w:t xml:space="preserve">Provides the ability to </w:t>
            </w:r>
            <w:proofErr w:type="spellStart"/>
            <w:r>
              <w:rPr>
                <w:rFonts w:asciiTheme="minorHAnsi" w:hAnsiTheme="minorHAnsi" w:cs="Arial"/>
                <w:szCs w:val="20"/>
              </w:rPr>
              <w:t>based</w:t>
            </w:r>
            <w:proofErr w:type="spellEnd"/>
            <w:r>
              <w:rPr>
                <w:rFonts w:asciiTheme="minorHAnsi" w:hAnsiTheme="minorHAnsi" w:cs="Arial"/>
                <w:szCs w:val="20"/>
              </w:rPr>
              <w:t xml:space="preserve"> on application type to automatically </w:t>
            </w:r>
            <w:r w:rsidR="0055671F">
              <w:rPr>
                <w:rFonts w:asciiTheme="minorHAnsi" w:hAnsiTheme="minorHAnsi" w:cs="Arial"/>
                <w:szCs w:val="20"/>
              </w:rPr>
              <w:t xml:space="preserve">generate a notification </w:t>
            </w:r>
            <w:r w:rsidR="00CD62A1">
              <w:rPr>
                <w:rFonts w:asciiTheme="minorHAnsi" w:hAnsiTheme="minorHAnsi" w:cs="Arial"/>
                <w:szCs w:val="20"/>
              </w:rPr>
              <w:t xml:space="preserve">that applicant has fulfilled the requirement </w:t>
            </w:r>
            <w:r w:rsidR="00625EF1">
              <w:rPr>
                <w:rFonts w:asciiTheme="minorHAnsi" w:hAnsiTheme="minorHAnsi" w:cs="Arial"/>
                <w:szCs w:val="20"/>
              </w:rPr>
              <w:t>checklist for each record type</w:t>
            </w:r>
          </w:p>
        </w:tc>
        <w:sdt>
          <w:sdtPr>
            <w:rPr>
              <w:rFonts w:asciiTheme="minorHAnsi" w:hAnsiTheme="minorHAnsi"/>
              <w:szCs w:val="20"/>
              <w:lang w:eastAsia="en-GB"/>
            </w:rPr>
            <w:id w:val="-694771743"/>
            <w:placeholder>
              <w:docPart w:val="5E09F996092C42BD991778B9C2426ED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0CA3AE" w14:textId="670E0368" w:rsidR="00097271" w:rsidRDefault="002C3143"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62121021"/>
            <w:placeholder>
              <w:docPart w:val="BBE7AD45CDBF4BD5805990F49445C5AD"/>
            </w:placeholder>
            <w:showingPlcHdr/>
          </w:sdtPr>
          <w:sdtContent>
            <w:tc>
              <w:tcPr>
                <w:tcW w:w="5915" w:type="dxa"/>
              </w:tcPr>
              <w:p w14:paraId="27F02AA5" w14:textId="31FA2999" w:rsidR="00097271" w:rsidRDefault="002C3143" w:rsidP="006C0C56">
                <w:pPr>
                  <w:rPr>
                    <w:rFonts w:asciiTheme="minorHAnsi" w:hAnsiTheme="minorHAnsi"/>
                    <w:szCs w:val="20"/>
                    <w:lang w:eastAsia="en-GB"/>
                  </w:rPr>
                </w:pPr>
                <w:r w:rsidRPr="00CF681F">
                  <w:rPr>
                    <w:rStyle w:val="PlaceholderText"/>
                  </w:rPr>
                  <w:t>Click or tap here to enter text.</w:t>
                </w:r>
              </w:p>
            </w:tc>
          </w:sdtContent>
        </w:sdt>
      </w:tr>
      <w:tr w:rsidR="00AB1E0B" w:rsidRPr="00E01852" w14:paraId="75973A2C" w14:textId="77777777" w:rsidTr="00093F29">
        <w:tc>
          <w:tcPr>
            <w:tcW w:w="895" w:type="dxa"/>
          </w:tcPr>
          <w:p w14:paraId="39F4AB19" w14:textId="77777777" w:rsidR="00AB1E0B" w:rsidRPr="00E01852" w:rsidRDefault="00AB1E0B" w:rsidP="006C0C56">
            <w:pPr>
              <w:pStyle w:val="Heading3"/>
              <w:keepNext w:val="0"/>
              <w:numPr>
                <w:ilvl w:val="2"/>
                <w:numId w:val="18"/>
              </w:numPr>
              <w:ind w:left="-108" w:right="-136"/>
              <w:jc w:val="center"/>
              <w:rPr>
                <w:rFonts w:asciiTheme="minorHAnsi" w:hAnsiTheme="minorHAnsi"/>
                <w:sz w:val="20"/>
                <w:szCs w:val="20"/>
              </w:rPr>
            </w:pPr>
          </w:p>
        </w:tc>
        <w:tc>
          <w:tcPr>
            <w:tcW w:w="5580" w:type="dxa"/>
          </w:tcPr>
          <w:p w14:paraId="7A54A2F0" w14:textId="60E2F883" w:rsidR="00AB1E0B" w:rsidRDefault="00625EF1" w:rsidP="006C0C56">
            <w:pPr>
              <w:rPr>
                <w:rFonts w:asciiTheme="minorHAnsi" w:hAnsiTheme="minorHAnsi" w:cs="Arial"/>
                <w:szCs w:val="20"/>
              </w:rPr>
            </w:pPr>
            <w:r>
              <w:rPr>
                <w:rFonts w:asciiTheme="minorHAnsi" w:hAnsiTheme="minorHAnsi" w:cs="Arial"/>
                <w:szCs w:val="20"/>
              </w:rPr>
              <w:t>Provides the ability to accept</w:t>
            </w:r>
            <w:r w:rsidR="00A61DF0">
              <w:rPr>
                <w:rFonts w:asciiTheme="minorHAnsi" w:hAnsiTheme="minorHAnsi" w:cs="Arial"/>
                <w:szCs w:val="20"/>
              </w:rPr>
              <w:t>, track and link</w:t>
            </w:r>
            <w:r w:rsidR="008E7214">
              <w:rPr>
                <w:rFonts w:asciiTheme="minorHAnsi" w:hAnsiTheme="minorHAnsi" w:cs="Arial"/>
                <w:szCs w:val="20"/>
              </w:rPr>
              <w:t xml:space="preserve"> concurrent or subsequent submittals</w:t>
            </w:r>
            <w:r w:rsidR="005B0D2C">
              <w:rPr>
                <w:rFonts w:asciiTheme="minorHAnsi" w:hAnsiTheme="minorHAnsi" w:cs="Arial"/>
                <w:szCs w:val="20"/>
              </w:rPr>
              <w:t xml:space="preserve"> for the same address or parcel, when an initial application process is pending </w:t>
            </w:r>
            <w:r w:rsidR="002C3143">
              <w:rPr>
                <w:rFonts w:asciiTheme="minorHAnsi" w:hAnsiTheme="minorHAnsi" w:cs="Arial"/>
                <w:szCs w:val="20"/>
              </w:rPr>
              <w:t>approval (these are known as “Stacked projects” for the City)</w:t>
            </w:r>
          </w:p>
        </w:tc>
        <w:sdt>
          <w:sdtPr>
            <w:rPr>
              <w:rFonts w:asciiTheme="minorHAnsi" w:hAnsiTheme="minorHAnsi"/>
              <w:szCs w:val="20"/>
              <w:lang w:eastAsia="en-GB"/>
            </w:rPr>
            <w:id w:val="768969836"/>
            <w:placeholder>
              <w:docPart w:val="6F1EE98983C24F83B1642D0B60B85D9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BFBCE9F" w14:textId="2B89602D" w:rsidR="00AB1E0B" w:rsidRDefault="002C3143" w:rsidP="006C0C5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91991763"/>
            <w:placeholder>
              <w:docPart w:val="79BD051EE8DD4019B0C3F119929B8944"/>
            </w:placeholder>
            <w:showingPlcHdr/>
          </w:sdtPr>
          <w:sdtContent>
            <w:tc>
              <w:tcPr>
                <w:tcW w:w="5915" w:type="dxa"/>
              </w:tcPr>
              <w:p w14:paraId="26325FF0" w14:textId="30942338" w:rsidR="00AB1E0B" w:rsidRDefault="002C3143" w:rsidP="006C0C56">
                <w:pPr>
                  <w:rPr>
                    <w:rFonts w:asciiTheme="minorHAnsi" w:hAnsiTheme="minorHAnsi"/>
                    <w:szCs w:val="20"/>
                    <w:lang w:eastAsia="en-GB"/>
                  </w:rPr>
                </w:pPr>
                <w:r w:rsidRPr="00CF681F">
                  <w:rPr>
                    <w:rStyle w:val="PlaceholderText"/>
                  </w:rPr>
                  <w:t>Click or tap here to enter text.</w:t>
                </w:r>
              </w:p>
            </w:tc>
          </w:sdtContent>
        </w:sdt>
      </w:tr>
      <w:tr w:rsidR="00A50285" w:rsidRPr="008B7631" w14:paraId="2A6448B3" w14:textId="77777777" w:rsidTr="00D7378A">
        <w:tc>
          <w:tcPr>
            <w:tcW w:w="13470" w:type="dxa"/>
            <w:gridSpan w:val="4"/>
            <w:shd w:val="clear" w:color="auto" w:fill="8DB3E2" w:themeFill="text2" w:themeFillTint="66"/>
          </w:tcPr>
          <w:p w14:paraId="619EF685" w14:textId="5772C1EA" w:rsidR="00A50285" w:rsidRPr="008B7631" w:rsidRDefault="00A50285" w:rsidP="00D7378A">
            <w:pPr>
              <w:tabs>
                <w:tab w:val="left" w:pos="1683"/>
              </w:tabs>
              <w:rPr>
                <w:rFonts w:asciiTheme="minorHAnsi" w:hAnsiTheme="minorHAnsi"/>
                <w:b/>
                <w:szCs w:val="20"/>
                <w:lang w:eastAsia="en-GB"/>
              </w:rPr>
            </w:pPr>
            <w:bookmarkStart w:id="1160" w:name="_Toc45105719"/>
            <w:bookmarkEnd w:id="1160"/>
            <w:r>
              <w:rPr>
                <w:rFonts w:asciiTheme="minorHAnsi" w:hAnsiTheme="minorHAnsi"/>
                <w:b/>
                <w:szCs w:val="20"/>
                <w:lang w:eastAsia="en-GB"/>
              </w:rPr>
              <w:t xml:space="preserve">Deposits </w:t>
            </w:r>
          </w:p>
        </w:tc>
      </w:tr>
      <w:tr w:rsidR="00731A62" w:rsidRPr="00AD3004" w14:paraId="1F6F23E8" w14:textId="77777777" w:rsidTr="00D7378A">
        <w:tc>
          <w:tcPr>
            <w:tcW w:w="895" w:type="dxa"/>
          </w:tcPr>
          <w:p w14:paraId="6445C295" w14:textId="77777777" w:rsidR="00731A62" w:rsidRPr="00F14D79" w:rsidRDefault="00731A62" w:rsidP="00731A62">
            <w:pPr>
              <w:pStyle w:val="Heading3"/>
              <w:keepNext w:val="0"/>
              <w:numPr>
                <w:ilvl w:val="2"/>
                <w:numId w:val="18"/>
              </w:numPr>
              <w:ind w:left="-108" w:right="-136"/>
              <w:jc w:val="center"/>
              <w:rPr>
                <w:rFonts w:asciiTheme="minorHAnsi" w:hAnsiTheme="minorHAnsi"/>
                <w:sz w:val="20"/>
                <w:szCs w:val="20"/>
              </w:rPr>
            </w:pPr>
            <w:bookmarkStart w:id="1161" w:name="_Toc45105720"/>
            <w:bookmarkStart w:id="1162" w:name="_Toc77243103"/>
            <w:bookmarkStart w:id="1163" w:name="_Toc79592462"/>
            <w:bookmarkStart w:id="1164" w:name="_Toc83117154"/>
            <w:bookmarkEnd w:id="1161"/>
            <w:bookmarkEnd w:id="1162"/>
            <w:bookmarkEnd w:id="1163"/>
            <w:bookmarkEnd w:id="1164"/>
          </w:p>
        </w:tc>
        <w:tc>
          <w:tcPr>
            <w:tcW w:w="5580" w:type="dxa"/>
          </w:tcPr>
          <w:p w14:paraId="6346B9E0" w14:textId="736698CB" w:rsidR="00731A62" w:rsidRPr="00F14D79" w:rsidRDefault="00731A62" w:rsidP="00731A62">
            <w:pPr>
              <w:rPr>
                <w:rFonts w:asciiTheme="minorHAnsi" w:hAnsiTheme="minorHAnsi" w:cs="Arial"/>
                <w:szCs w:val="20"/>
              </w:rPr>
            </w:pPr>
            <w:r>
              <w:rPr>
                <w:rFonts w:asciiTheme="minorHAnsi" w:hAnsiTheme="minorHAnsi" w:cs="Arial"/>
                <w:szCs w:val="20"/>
              </w:rPr>
              <w:t xml:space="preserve">Provides the ability to </w:t>
            </w:r>
            <w:r w:rsidR="00A979A1">
              <w:rPr>
                <w:rFonts w:asciiTheme="minorHAnsi" w:hAnsiTheme="minorHAnsi" w:cs="Arial"/>
                <w:szCs w:val="20"/>
              </w:rPr>
              <w:t xml:space="preserve">track the </w:t>
            </w:r>
            <w:r>
              <w:rPr>
                <w:rFonts w:asciiTheme="minorHAnsi" w:hAnsiTheme="minorHAnsi" w:cs="Arial"/>
                <w:szCs w:val="20"/>
              </w:rPr>
              <w:t>establish</w:t>
            </w:r>
            <w:r w:rsidR="00A979A1">
              <w:rPr>
                <w:rFonts w:asciiTheme="minorHAnsi" w:hAnsiTheme="minorHAnsi" w:cs="Arial"/>
                <w:szCs w:val="20"/>
              </w:rPr>
              <w:t>ment of</w:t>
            </w:r>
            <w:r>
              <w:rPr>
                <w:rFonts w:asciiTheme="minorHAnsi" w:hAnsiTheme="minorHAnsi" w:cs="Arial"/>
                <w:szCs w:val="20"/>
              </w:rPr>
              <w:t xml:space="preserve"> trust </w:t>
            </w:r>
            <w:r w:rsidR="001E5A43">
              <w:rPr>
                <w:rFonts w:asciiTheme="minorHAnsi" w:hAnsiTheme="minorHAnsi" w:cs="Arial"/>
                <w:szCs w:val="20"/>
              </w:rPr>
              <w:t xml:space="preserve">/ deposit </w:t>
            </w:r>
            <w:r>
              <w:rPr>
                <w:rFonts w:asciiTheme="minorHAnsi" w:hAnsiTheme="minorHAnsi" w:cs="Arial"/>
                <w:szCs w:val="20"/>
              </w:rPr>
              <w:t>accounts tied to specific projects</w:t>
            </w:r>
            <w:r w:rsidR="00A979A1">
              <w:rPr>
                <w:rFonts w:asciiTheme="minorHAnsi" w:hAnsiTheme="minorHAnsi" w:cs="Arial"/>
                <w:szCs w:val="20"/>
              </w:rPr>
              <w:t>,</w:t>
            </w:r>
            <w:r>
              <w:rPr>
                <w:rFonts w:asciiTheme="minorHAnsi" w:hAnsiTheme="minorHAnsi" w:cs="Arial"/>
                <w:szCs w:val="20"/>
              </w:rPr>
              <w:t xml:space="preserve"> and issue a receipt </w:t>
            </w:r>
            <w:r w:rsidR="0048414F">
              <w:rPr>
                <w:rFonts w:asciiTheme="minorHAnsi" w:hAnsiTheme="minorHAnsi" w:cs="Arial"/>
                <w:szCs w:val="20"/>
              </w:rPr>
              <w:t>for the deposit amount</w:t>
            </w:r>
          </w:p>
        </w:tc>
        <w:sdt>
          <w:sdtPr>
            <w:rPr>
              <w:rFonts w:asciiTheme="minorHAnsi" w:hAnsiTheme="minorHAnsi"/>
              <w:szCs w:val="20"/>
              <w:lang w:eastAsia="en-GB"/>
            </w:rPr>
            <w:id w:val="1221707651"/>
            <w:placeholder>
              <w:docPart w:val="45BDB12D6FF74260A8DDF1FA6663FB8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55A7DC" w14:textId="31A9512C" w:rsidR="00731A62" w:rsidRDefault="00731A62" w:rsidP="00731A6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60116041"/>
            <w:placeholder>
              <w:docPart w:val="9E9D0F81C0E04328BE1ED18892E34907"/>
            </w:placeholder>
            <w:showingPlcHdr/>
          </w:sdtPr>
          <w:sdtContent>
            <w:tc>
              <w:tcPr>
                <w:tcW w:w="5915" w:type="dxa"/>
              </w:tcPr>
              <w:p w14:paraId="10156277" w14:textId="1301F569" w:rsidR="00731A62" w:rsidRDefault="00731A62" w:rsidP="00731A62">
                <w:pPr>
                  <w:rPr>
                    <w:rFonts w:asciiTheme="minorHAnsi" w:hAnsiTheme="minorHAnsi"/>
                    <w:szCs w:val="20"/>
                    <w:lang w:eastAsia="en-GB"/>
                  </w:rPr>
                </w:pPr>
                <w:r w:rsidRPr="00CF681F">
                  <w:rPr>
                    <w:rStyle w:val="PlaceholderText"/>
                  </w:rPr>
                  <w:t>Click or tap here to enter text.</w:t>
                </w:r>
              </w:p>
            </w:tc>
          </w:sdtContent>
        </w:sdt>
      </w:tr>
      <w:tr w:rsidR="00731A62" w:rsidRPr="00AD3004" w14:paraId="27263113" w14:textId="77777777" w:rsidTr="00D7378A">
        <w:tc>
          <w:tcPr>
            <w:tcW w:w="895" w:type="dxa"/>
          </w:tcPr>
          <w:p w14:paraId="05C1495C" w14:textId="77777777" w:rsidR="00731A62" w:rsidRPr="00F14D79" w:rsidRDefault="00731A62" w:rsidP="00731A62">
            <w:pPr>
              <w:pStyle w:val="Heading3"/>
              <w:keepNext w:val="0"/>
              <w:numPr>
                <w:ilvl w:val="2"/>
                <w:numId w:val="18"/>
              </w:numPr>
              <w:ind w:left="-108" w:right="-136"/>
              <w:jc w:val="center"/>
              <w:rPr>
                <w:rFonts w:asciiTheme="minorHAnsi" w:hAnsiTheme="minorHAnsi"/>
                <w:sz w:val="20"/>
                <w:szCs w:val="20"/>
              </w:rPr>
            </w:pPr>
            <w:bookmarkStart w:id="1165" w:name="_Toc45105721"/>
            <w:bookmarkStart w:id="1166" w:name="_Toc77243104"/>
            <w:bookmarkStart w:id="1167" w:name="_Toc79592463"/>
            <w:bookmarkStart w:id="1168" w:name="_Toc83117155"/>
            <w:bookmarkEnd w:id="1165"/>
            <w:bookmarkEnd w:id="1166"/>
            <w:bookmarkEnd w:id="1167"/>
            <w:bookmarkEnd w:id="1168"/>
          </w:p>
        </w:tc>
        <w:tc>
          <w:tcPr>
            <w:tcW w:w="5580" w:type="dxa"/>
          </w:tcPr>
          <w:p w14:paraId="63280C3C" w14:textId="358CA6F7" w:rsidR="00731A62" w:rsidRPr="003727DA" w:rsidRDefault="00731A62" w:rsidP="003727DA">
            <w:pPr>
              <w:rPr>
                <w:rFonts w:asciiTheme="minorHAnsi" w:hAnsiTheme="minorHAnsi" w:cs="Arial"/>
                <w:szCs w:val="20"/>
              </w:rPr>
            </w:pPr>
            <w:r w:rsidRPr="00F14D79">
              <w:rPr>
                <w:rFonts w:asciiTheme="minorHAnsi" w:hAnsiTheme="minorHAnsi" w:cs="Arial"/>
                <w:szCs w:val="20"/>
              </w:rPr>
              <w:t xml:space="preserve">Provides the ability to </w:t>
            </w:r>
            <w:r w:rsidR="00B53026">
              <w:rPr>
                <w:rFonts w:asciiTheme="minorHAnsi" w:hAnsiTheme="minorHAnsi" w:cs="Arial"/>
                <w:szCs w:val="20"/>
              </w:rPr>
              <w:t xml:space="preserve">charge project expenses against the project (i.e., </w:t>
            </w:r>
            <w:r w:rsidR="00A979A1">
              <w:rPr>
                <w:rFonts w:asciiTheme="minorHAnsi" w:hAnsiTheme="minorHAnsi" w:cs="Arial"/>
                <w:szCs w:val="20"/>
              </w:rPr>
              <w:t xml:space="preserve">staff time, </w:t>
            </w:r>
            <w:r w:rsidR="00082E2F">
              <w:rPr>
                <w:rFonts w:asciiTheme="minorHAnsi" w:hAnsiTheme="minorHAnsi" w:cs="Arial"/>
                <w:szCs w:val="20"/>
              </w:rPr>
              <w:t>public noticing, postage</w:t>
            </w:r>
            <w:r w:rsidR="00A979A1">
              <w:rPr>
                <w:rFonts w:asciiTheme="minorHAnsi" w:hAnsiTheme="minorHAnsi" w:cs="Arial"/>
                <w:szCs w:val="20"/>
              </w:rPr>
              <w:t>, etc.</w:t>
            </w:r>
            <w:r w:rsidR="00082E2F">
              <w:rPr>
                <w:rFonts w:asciiTheme="minorHAnsi" w:hAnsiTheme="minorHAnsi" w:cs="Arial"/>
                <w:szCs w:val="20"/>
              </w:rPr>
              <w:t>)</w:t>
            </w:r>
          </w:p>
        </w:tc>
        <w:sdt>
          <w:sdtPr>
            <w:rPr>
              <w:rFonts w:asciiTheme="minorHAnsi" w:hAnsiTheme="minorHAnsi"/>
              <w:szCs w:val="20"/>
              <w:lang w:eastAsia="en-GB"/>
            </w:rPr>
            <w:id w:val="-411631679"/>
            <w:placeholder>
              <w:docPart w:val="9B0DFB16779C416A9E47C91FE052400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6A5462" w14:textId="77777777" w:rsidR="00731A62" w:rsidRPr="00AD3004" w:rsidRDefault="00731A62" w:rsidP="00731A6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7252748"/>
            <w:placeholder>
              <w:docPart w:val="D9C10CC0959D469DAC2227F9E96FC047"/>
            </w:placeholder>
            <w:showingPlcHdr/>
          </w:sdtPr>
          <w:sdtContent>
            <w:tc>
              <w:tcPr>
                <w:tcW w:w="5915" w:type="dxa"/>
              </w:tcPr>
              <w:p w14:paraId="1433ED60" w14:textId="77777777" w:rsidR="00731A62" w:rsidRPr="00AD3004" w:rsidRDefault="00731A62" w:rsidP="00731A62">
                <w:pPr>
                  <w:rPr>
                    <w:rFonts w:asciiTheme="minorHAnsi" w:hAnsiTheme="minorHAnsi"/>
                    <w:szCs w:val="20"/>
                    <w:lang w:eastAsia="en-GB"/>
                  </w:rPr>
                </w:pPr>
                <w:r w:rsidRPr="00CF681F">
                  <w:rPr>
                    <w:rStyle w:val="PlaceholderText"/>
                  </w:rPr>
                  <w:t>Click or tap here to enter text.</w:t>
                </w:r>
              </w:p>
            </w:tc>
          </w:sdtContent>
        </w:sdt>
      </w:tr>
      <w:tr w:rsidR="00C90848" w:rsidRPr="00AD3004" w14:paraId="1F6F8064" w14:textId="77777777" w:rsidTr="00D7378A">
        <w:tc>
          <w:tcPr>
            <w:tcW w:w="895" w:type="dxa"/>
          </w:tcPr>
          <w:p w14:paraId="04F496F7" w14:textId="77777777" w:rsidR="00C90848" w:rsidRPr="00F14D79" w:rsidRDefault="00C90848" w:rsidP="00D7378A">
            <w:pPr>
              <w:pStyle w:val="Heading3"/>
              <w:keepNext w:val="0"/>
              <w:numPr>
                <w:ilvl w:val="2"/>
                <w:numId w:val="18"/>
              </w:numPr>
              <w:ind w:left="-108" w:right="-136"/>
              <w:jc w:val="center"/>
              <w:rPr>
                <w:rFonts w:asciiTheme="minorHAnsi" w:hAnsiTheme="minorHAnsi"/>
                <w:sz w:val="20"/>
                <w:szCs w:val="20"/>
              </w:rPr>
            </w:pPr>
            <w:bookmarkStart w:id="1169" w:name="_Toc77243105"/>
            <w:bookmarkStart w:id="1170" w:name="_Toc79592464"/>
            <w:bookmarkStart w:id="1171" w:name="_Toc83117156"/>
            <w:bookmarkEnd w:id="1169"/>
            <w:bookmarkEnd w:id="1170"/>
            <w:bookmarkEnd w:id="1171"/>
          </w:p>
        </w:tc>
        <w:tc>
          <w:tcPr>
            <w:tcW w:w="5580" w:type="dxa"/>
          </w:tcPr>
          <w:p w14:paraId="365042B2" w14:textId="2C2BD059" w:rsidR="00C90848" w:rsidRDefault="00C90848" w:rsidP="00D7378A">
            <w:pPr>
              <w:rPr>
                <w:rFonts w:asciiTheme="minorHAnsi" w:hAnsiTheme="minorHAnsi" w:cs="Arial"/>
                <w:szCs w:val="20"/>
              </w:rPr>
            </w:pPr>
            <w:r>
              <w:rPr>
                <w:rFonts w:asciiTheme="minorHAnsi" w:hAnsiTheme="minorHAnsi" w:cs="Arial"/>
                <w:szCs w:val="20"/>
              </w:rPr>
              <w:t xml:space="preserve">Provides the ability to track remaining balances in </w:t>
            </w:r>
            <w:r w:rsidR="00C23077">
              <w:rPr>
                <w:rFonts w:asciiTheme="minorHAnsi" w:hAnsiTheme="minorHAnsi" w:cs="Arial"/>
                <w:szCs w:val="20"/>
              </w:rPr>
              <w:t xml:space="preserve">deposit or </w:t>
            </w:r>
            <w:r>
              <w:rPr>
                <w:rFonts w:asciiTheme="minorHAnsi" w:hAnsiTheme="minorHAnsi" w:cs="Arial"/>
                <w:szCs w:val="20"/>
              </w:rPr>
              <w:t xml:space="preserve">trust accounts and notify </w:t>
            </w:r>
            <w:r w:rsidR="008E536A">
              <w:rPr>
                <w:rFonts w:asciiTheme="minorHAnsi" w:hAnsiTheme="minorHAnsi" w:cs="Arial"/>
                <w:szCs w:val="20"/>
              </w:rPr>
              <w:t xml:space="preserve">assigned Planner and </w:t>
            </w:r>
            <w:r w:rsidR="004C2094">
              <w:rPr>
                <w:rFonts w:asciiTheme="minorHAnsi" w:hAnsiTheme="minorHAnsi" w:cs="Arial"/>
                <w:szCs w:val="20"/>
              </w:rPr>
              <w:t xml:space="preserve">applicant </w:t>
            </w:r>
            <w:r>
              <w:rPr>
                <w:rFonts w:asciiTheme="minorHAnsi" w:hAnsiTheme="minorHAnsi" w:cs="Arial"/>
                <w:szCs w:val="20"/>
              </w:rPr>
              <w:t xml:space="preserve">when </w:t>
            </w:r>
            <w:r w:rsidR="00C23077">
              <w:rPr>
                <w:rFonts w:asciiTheme="minorHAnsi" w:hAnsiTheme="minorHAnsi" w:cs="Arial"/>
                <w:szCs w:val="20"/>
              </w:rPr>
              <w:t xml:space="preserve">the </w:t>
            </w:r>
            <w:r>
              <w:rPr>
                <w:rFonts w:asciiTheme="minorHAnsi" w:hAnsiTheme="minorHAnsi" w:cs="Arial"/>
                <w:szCs w:val="20"/>
              </w:rPr>
              <w:t>balance approaches and</w:t>
            </w:r>
            <w:r w:rsidR="00C23077">
              <w:rPr>
                <w:rFonts w:asciiTheme="minorHAnsi" w:hAnsiTheme="minorHAnsi" w:cs="Arial"/>
                <w:szCs w:val="20"/>
              </w:rPr>
              <w:t>/or</w:t>
            </w:r>
            <w:r>
              <w:rPr>
                <w:rFonts w:asciiTheme="minorHAnsi" w:hAnsiTheme="minorHAnsi" w:cs="Arial"/>
                <w:szCs w:val="20"/>
              </w:rPr>
              <w:t xml:space="preserve"> falls below minimum balance limits (based on amounts or percentages)</w:t>
            </w:r>
          </w:p>
          <w:p w14:paraId="401B6CA6" w14:textId="7E643652" w:rsidR="00C90848" w:rsidRPr="00D56191" w:rsidRDefault="00C90848" w:rsidP="00D7378A">
            <w:pPr>
              <w:pStyle w:val="ListParagraph"/>
              <w:numPr>
                <w:ilvl w:val="0"/>
                <w:numId w:val="20"/>
              </w:numPr>
              <w:rPr>
                <w:rFonts w:asciiTheme="minorHAnsi" w:hAnsiTheme="minorHAnsi" w:cs="Arial"/>
                <w:szCs w:val="20"/>
              </w:rPr>
            </w:pPr>
            <w:r>
              <w:rPr>
                <w:rFonts w:asciiTheme="minorHAnsi" w:hAnsiTheme="minorHAnsi" w:cs="Arial"/>
                <w:szCs w:val="20"/>
              </w:rPr>
              <w:t xml:space="preserve">Limits </w:t>
            </w:r>
            <w:r w:rsidR="00C23077">
              <w:rPr>
                <w:rFonts w:asciiTheme="minorHAnsi" w:hAnsiTheme="minorHAnsi" w:cs="Arial"/>
                <w:szCs w:val="20"/>
              </w:rPr>
              <w:t xml:space="preserve">to be </w:t>
            </w:r>
            <w:r w:rsidRPr="00D56191">
              <w:rPr>
                <w:rFonts w:asciiTheme="minorHAnsi" w:hAnsiTheme="minorHAnsi" w:cs="Arial"/>
                <w:szCs w:val="20"/>
              </w:rPr>
              <w:t>determined by City on a project-by-project basis</w:t>
            </w:r>
          </w:p>
        </w:tc>
        <w:sdt>
          <w:sdtPr>
            <w:rPr>
              <w:rFonts w:asciiTheme="minorHAnsi" w:hAnsiTheme="minorHAnsi"/>
              <w:szCs w:val="20"/>
              <w:lang w:eastAsia="en-GB"/>
            </w:rPr>
            <w:id w:val="-1997029246"/>
            <w:placeholder>
              <w:docPart w:val="790B25E2416048199EC7F34DEC8C1B6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723E8CE" w14:textId="77777777" w:rsidR="00C90848" w:rsidRDefault="00C9084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76788410"/>
            <w:placeholder>
              <w:docPart w:val="97660886567145B9860EA3F74197D344"/>
            </w:placeholder>
            <w:showingPlcHdr/>
          </w:sdtPr>
          <w:sdtContent>
            <w:tc>
              <w:tcPr>
                <w:tcW w:w="5915" w:type="dxa"/>
              </w:tcPr>
              <w:p w14:paraId="37A71222" w14:textId="77777777" w:rsidR="00C90848" w:rsidRDefault="00C90848" w:rsidP="00D7378A">
                <w:pPr>
                  <w:rPr>
                    <w:rFonts w:asciiTheme="minorHAnsi" w:hAnsiTheme="minorHAnsi"/>
                    <w:szCs w:val="20"/>
                    <w:lang w:eastAsia="en-GB"/>
                  </w:rPr>
                </w:pPr>
                <w:r w:rsidRPr="00CF681F">
                  <w:rPr>
                    <w:rStyle w:val="PlaceholderText"/>
                  </w:rPr>
                  <w:t>Click or tap here to enter text.</w:t>
                </w:r>
              </w:p>
            </w:tc>
          </w:sdtContent>
        </w:sdt>
      </w:tr>
      <w:tr w:rsidR="00BF077C" w:rsidRPr="00AD3004" w14:paraId="5B863D48" w14:textId="77777777" w:rsidTr="00D7378A">
        <w:tc>
          <w:tcPr>
            <w:tcW w:w="895" w:type="dxa"/>
          </w:tcPr>
          <w:p w14:paraId="63553960" w14:textId="77777777" w:rsidR="00BF077C" w:rsidRPr="00F14D79" w:rsidRDefault="00BF077C" w:rsidP="00BF077C">
            <w:pPr>
              <w:pStyle w:val="Heading3"/>
              <w:keepNext w:val="0"/>
              <w:numPr>
                <w:ilvl w:val="2"/>
                <w:numId w:val="18"/>
              </w:numPr>
              <w:ind w:left="-108" w:right="-136"/>
              <w:jc w:val="center"/>
              <w:rPr>
                <w:rFonts w:asciiTheme="minorHAnsi" w:hAnsiTheme="minorHAnsi"/>
                <w:sz w:val="20"/>
                <w:szCs w:val="20"/>
              </w:rPr>
            </w:pPr>
            <w:bookmarkStart w:id="1172" w:name="_Toc77243106"/>
            <w:bookmarkStart w:id="1173" w:name="_Toc79592465"/>
            <w:bookmarkStart w:id="1174" w:name="_Toc83117157"/>
            <w:bookmarkEnd w:id="1172"/>
            <w:bookmarkEnd w:id="1173"/>
            <w:bookmarkEnd w:id="1174"/>
          </w:p>
        </w:tc>
        <w:tc>
          <w:tcPr>
            <w:tcW w:w="5580" w:type="dxa"/>
          </w:tcPr>
          <w:p w14:paraId="5786F802" w14:textId="40E40382" w:rsidR="00BF077C" w:rsidRPr="00F14D79" w:rsidRDefault="00BF077C" w:rsidP="00BF077C">
            <w:pPr>
              <w:rPr>
                <w:rFonts w:asciiTheme="minorHAnsi" w:hAnsiTheme="minorHAnsi" w:cs="Arial"/>
                <w:szCs w:val="20"/>
              </w:rPr>
            </w:pPr>
            <w:r>
              <w:rPr>
                <w:rFonts w:asciiTheme="minorHAnsi" w:hAnsiTheme="minorHAnsi" w:cs="Arial"/>
                <w:szCs w:val="20"/>
              </w:rPr>
              <w:t xml:space="preserve">Provides the ability to </w:t>
            </w:r>
            <w:r w:rsidR="00E07C31">
              <w:rPr>
                <w:rFonts w:asciiTheme="minorHAnsi" w:hAnsiTheme="minorHAnsi" w:cs="Arial"/>
                <w:szCs w:val="20"/>
              </w:rPr>
              <w:t xml:space="preserve">initiate a </w:t>
            </w:r>
            <w:r>
              <w:rPr>
                <w:rFonts w:asciiTheme="minorHAnsi" w:hAnsiTheme="minorHAnsi" w:cs="Arial"/>
                <w:szCs w:val="20"/>
              </w:rPr>
              <w:t xml:space="preserve">refund </w:t>
            </w:r>
            <w:r w:rsidR="00E07C31">
              <w:rPr>
                <w:rFonts w:asciiTheme="minorHAnsi" w:hAnsiTheme="minorHAnsi" w:cs="Arial"/>
                <w:szCs w:val="20"/>
              </w:rPr>
              <w:t xml:space="preserve">of </w:t>
            </w:r>
            <w:r>
              <w:rPr>
                <w:rFonts w:asciiTheme="minorHAnsi" w:hAnsiTheme="minorHAnsi" w:cs="Arial"/>
                <w:szCs w:val="20"/>
              </w:rPr>
              <w:t>remaining deposit amounts once a related project has been completed</w:t>
            </w:r>
          </w:p>
        </w:tc>
        <w:sdt>
          <w:sdtPr>
            <w:rPr>
              <w:rFonts w:asciiTheme="minorHAnsi" w:hAnsiTheme="minorHAnsi"/>
              <w:szCs w:val="20"/>
              <w:lang w:eastAsia="en-GB"/>
            </w:rPr>
            <w:id w:val="-1394891569"/>
            <w:placeholder>
              <w:docPart w:val="2E587426F75143ECA1E44AA39E6ED7B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E54049" w14:textId="5851C8DC" w:rsidR="00BF077C"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26604880"/>
            <w:placeholder>
              <w:docPart w:val="F7741A7F1E0746368CC46C2DDEA21009"/>
            </w:placeholder>
            <w:showingPlcHdr/>
          </w:sdtPr>
          <w:sdtContent>
            <w:tc>
              <w:tcPr>
                <w:tcW w:w="5915" w:type="dxa"/>
              </w:tcPr>
              <w:p w14:paraId="48E02F5F" w14:textId="1CE3FA05" w:rsidR="00BF077C"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BF077C" w:rsidRPr="008B7631" w14:paraId="5BDFEB8E" w14:textId="77777777" w:rsidTr="00093F29">
        <w:tc>
          <w:tcPr>
            <w:tcW w:w="13470" w:type="dxa"/>
            <w:gridSpan w:val="4"/>
            <w:shd w:val="clear" w:color="auto" w:fill="8DB3E2" w:themeFill="text2" w:themeFillTint="66"/>
          </w:tcPr>
          <w:p w14:paraId="526DDDB9" w14:textId="718315D1" w:rsidR="00BF077C" w:rsidRPr="008B7631" w:rsidRDefault="00BF077C" w:rsidP="00BF077C">
            <w:pPr>
              <w:tabs>
                <w:tab w:val="left" w:pos="1683"/>
              </w:tabs>
              <w:rPr>
                <w:rFonts w:asciiTheme="minorHAnsi" w:hAnsiTheme="minorHAnsi"/>
                <w:b/>
                <w:szCs w:val="20"/>
                <w:lang w:eastAsia="en-GB"/>
              </w:rPr>
            </w:pPr>
            <w:r w:rsidRPr="008B7631">
              <w:rPr>
                <w:rFonts w:asciiTheme="minorHAnsi" w:hAnsiTheme="minorHAnsi"/>
                <w:b/>
                <w:szCs w:val="20"/>
                <w:lang w:eastAsia="en-GB"/>
              </w:rPr>
              <w:t>Project Management</w:t>
            </w:r>
          </w:p>
        </w:tc>
      </w:tr>
      <w:tr w:rsidR="00BF077C" w:rsidRPr="00E01852" w14:paraId="6AF36608" w14:textId="77777777" w:rsidTr="00A41193">
        <w:tc>
          <w:tcPr>
            <w:tcW w:w="895" w:type="dxa"/>
          </w:tcPr>
          <w:p w14:paraId="3D91C894" w14:textId="77777777" w:rsidR="00BF077C" w:rsidRPr="00E01852" w:rsidRDefault="00BF077C" w:rsidP="00BF077C">
            <w:pPr>
              <w:pStyle w:val="Heading3"/>
              <w:keepNext w:val="0"/>
              <w:numPr>
                <w:ilvl w:val="2"/>
                <w:numId w:val="18"/>
              </w:numPr>
              <w:ind w:left="-108" w:right="-136"/>
              <w:jc w:val="center"/>
              <w:rPr>
                <w:rFonts w:asciiTheme="minorHAnsi" w:hAnsiTheme="minorHAnsi"/>
                <w:sz w:val="20"/>
                <w:szCs w:val="20"/>
              </w:rPr>
            </w:pPr>
            <w:bookmarkStart w:id="1175" w:name="_Toc491084521"/>
            <w:bookmarkStart w:id="1176" w:name="_Toc534718514"/>
            <w:bookmarkStart w:id="1177" w:name="_Toc535158419"/>
            <w:bookmarkStart w:id="1178" w:name="_Toc535219586"/>
            <w:bookmarkStart w:id="1179" w:name="_Toc1566136"/>
            <w:bookmarkStart w:id="1180" w:name="_Toc45105730"/>
            <w:bookmarkStart w:id="1181" w:name="_Toc77243110"/>
            <w:bookmarkStart w:id="1182" w:name="_Toc79592469"/>
            <w:bookmarkStart w:id="1183" w:name="_Toc83117158"/>
            <w:bookmarkEnd w:id="1175"/>
            <w:bookmarkEnd w:id="1176"/>
            <w:bookmarkEnd w:id="1177"/>
            <w:bookmarkEnd w:id="1178"/>
            <w:bookmarkEnd w:id="1179"/>
            <w:bookmarkEnd w:id="1180"/>
            <w:bookmarkEnd w:id="1181"/>
            <w:bookmarkEnd w:id="1182"/>
            <w:bookmarkEnd w:id="1183"/>
          </w:p>
        </w:tc>
        <w:tc>
          <w:tcPr>
            <w:tcW w:w="5580" w:type="dxa"/>
          </w:tcPr>
          <w:p w14:paraId="012D19F0" w14:textId="110BEB09" w:rsidR="00BF077C" w:rsidRDefault="00BF077C" w:rsidP="00BF077C">
            <w:pPr>
              <w:rPr>
                <w:szCs w:val="20"/>
              </w:rPr>
            </w:pPr>
            <w:r w:rsidRPr="00E01852">
              <w:rPr>
                <w:szCs w:val="20"/>
              </w:rPr>
              <w:t>Provides the ability to log</w:t>
            </w:r>
            <w:r>
              <w:rPr>
                <w:szCs w:val="20"/>
              </w:rPr>
              <w:t xml:space="preserve"> and track submission of</w:t>
            </w:r>
            <w:r w:rsidRPr="00E01852">
              <w:rPr>
                <w:szCs w:val="20"/>
              </w:rPr>
              <w:t xml:space="preserve"> </w:t>
            </w:r>
            <w:r w:rsidR="002A4D12">
              <w:rPr>
                <w:szCs w:val="20"/>
              </w:rPr>
              <w:t xml:space="preserve">an application </w:t>
            </w:r>
            <w:r w:rsidRPr="00E01852">
              <w:rPr>
                <w:szCs w:val="20"/>
              </w:rPr>
              <w:t xml:space="preserve">and organize </w:t>
            </w:r>
            <w:r w:rsidR="002A4D12">
              <w:rPr>
                <w:szCs w:val="20"/>
              </w:rPr>
              <w:t xml:space="preserve">related </w:t>
            </w:r>
            <w:r w:rsidRPr="00E01852">
              <w:rPr>
                <w:szCs w:val="20"/>
              </w:rPr>
              <w:t xml:space="preserve">correspondence, technical reports (including large </w:t>
            </w:r>
            <w:r>
              <w:rPr>
                <w:szCs w:val="20"/>
              </w:rPr>
              <w:t>PDF</w:t>
            </w:r>
            <w:r w:rsidRPr="00E01852">
              <w:rPr>
                <w:szCs w:val="20"/>
              </w:rPr>
              <w:t xml:space="preserve"> documents), impact reports, project history, notes, site photos, public comments, resolutions, ordinances, and conditions of approval</w:t>
            </w:r>
          </w:p>
          <w:p w14:paraId="255C097F" w14:textId="20F861A1" w:rsidR="00BF077C" w:rsidRDefault="00BF077C" w:rsidP="00BF077C">
            <w:pPr>
              <w:pStyle w:val="ListParagraph"/>
              <w:numPr>
                <w:ilvl w:val="0"/>
                <w:numId w:val="33"/>
              </w:numPr>
              <w:rPr>
                <w:rFonts w:asciiTheme="minorHAnsi" w:hAnsiTheme="minorHAnsi" w:cs="Arial"/>
                <w:szCs w:val="20"/>
              </w:rPr>
            </w:pPr>
            <w:r>
              <w:rPr>
                <w:rFonts w:asciiTheme="minorHAnsi" w:hAnsiTheme="minorHAnsi" w:cs="Arial"/>
                <w:szCs w:val="20"/>
              </w:rPr>
              <w:t xml:space="preserve">This includes tracking of multiple </w:t>
            </w:r>
            <w:r w:rsidR="00234175">
              <w:rPr>
                <w:rFonts w:asciiTheme="minorHAnsi" w:hAnsiTheme="minorHAnsi" w:cs="Arial"/>
                <w:szCs w:val="20"/>
              </w:rPr>
              <w:t>submittals on any project,</w:t>
            </w:r>
            <w:r w:rsidR="0037058B">
              <w:rPr>
                <w:rFonts w:asciiTheme="minorHAnsi" w:hAnsiTheme="minorHAnsi" w:cs="Arial"/>
                <w:szCs w:val="20"/>
              </w:rPr>
              <w:t xml:space="preserve"> as well as multiple </w:t>
            </w:r>
            <w:r>
              <w:rPr>
                <w:rFonts w:asciiTheme="minorHAnsi" w:hAnsiTheme="minorHAnsi" w:cs="Arial"/>
                <w:szCs w:val="20"/>
              </w:rPr>
              <w:t>versions of file attachments and associated dates</w:t>
            </w:r>
          </w:p>
          <w:p w14:paraId="1CC89F7F" w14:textId="66F0A6C9" w:rsidR="00521813" w:rsidRPr="00C662B4" w:rsidRDefault="00521813" w:rsidP="00BF077C">
            <w:pPr>
              <w:pStyle w:val="ListParagraph"/>
              <w:numPr>
                <w:ilvl w:val="0"/>
                <w:numId w:val="33"/>
              </w:numPr>
              <w:rPr>
                <w:rFonts w:asciiTheme="minorHAnsi" w:hAnsiTheme="minorHAnsi" w:cs="Arial"/>
                <w:szCs w:val="20"/>
              </w:rPr>
            </w:pPr>
            <w:r>
              <w:rPr>
                <w:rFonts w:asciiTheme="minorHAnsi" w:hAnsiTheme="minorHAnsi" w:cs="Arial"/>
                <w:szCs w:val="20"/>
              </w:rPr>
              <w:t>Please discuss whether file attachments may be grouped in “folders” within the project application record</w:t>
            </w:r>
            <w:r w:rsidR="00FF422D">
              <w:rPr>
                <w:rFonts w:asciiTheme="minorHAnsi" w:hAnsiTheme="minorHAnsi" w:cs="Arial"/>
                <w:szCs w:val="20"/>
              </w:rPr>
              <w:t xml:space="preserve"> to facilitate easy access </w:t>
            </w:r>
            <w:r w:rsidR="00D74DA5">
              <w:rPr>
                <w:rFonts w:asciiTheme="minorHAnsi" w:hAnsiTheme="minorHAnsi" w:cs="Arial"/>
                <w:szCs w:val="20"/>
              </w:rPr>
              <w:t>by City staff</w:t>
            </w:r>
          </w:p>
        </w:tc>
        <w:sdt>
          <w:sdtPr>
            <w:rPr>
              <w:rFonts w:asciiTheme="minorHAnsi" w:hAnsiTheme="minorHAnsi"/>
              <w:szCs w:val="20"/>
              <w:lang w:eastAsia="en-GB"/>
            </w:rPr>
            <w:id w:val="983663982"/>
            <w:placeholder>
              <w:docPart w:val="3B415DF44B3D46509A88E7F8C2DE62E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79B9AC9" w14:textId="1C84A0A0" w:rsidR="00BF077C" w:rsidRPr="00E01852"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13112178"/>
            <w:placeholder>
              <w:docPart w:val="8B8E72925F81443FA7F055E4EE441C80"/>
            </w:placeholder>
            <w:showingPlcHdr/>
          </w:sdtPr>
          <w:sdtContent>
            <w:tc>
              <w:tcPr>
                <w:tcW w:w="5915" w:type="dxa"/>
              </w:tcPr>
              <w:p w14:paraId="078DEE16" w14:textId="4F6B2C08" w:rsidR="00BF077C" w:rsidRPr="00E01852"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D26B4F" w:rsidRPr="00E01852" w14:paraId="0A319850" w14:textId="77777777" w:rsidTr="00A41193">
        <w:tc>
          <w:tcPr>
            <w:tcW w:w="895" w:type="dxa"/>
          </w:tcPr>
          <w:p w14:paraId="4C31AAF6" w14:textId="77777777" w:rsidR="00D26B4F" w:rsidRPr="00E01852" w:rsidRDefault="00D26B4F" w:rsidP="00BF077C">
            <w:pPr>
              <w:pStyle w:val="Heading3"/>
              <w:keepNext w:val="0"/>
              <w:numPr>
                <w:ilvl w:val="2"/>
                <w:numId w:val="18"/>
              </w:numPr>
              <w:ind w:left="-108" w:right="-136"/>
              <w:jc w:val="center"/>
              <w:rPr>
                <w:rFonts w:asciiTheme="minorHAnsi" w:hAnsiTheme="minorHAnsi"/>
                <w:sz w:val="20"/>
                <w:szCs w:val="20"/>
              </w:rPr>
            </w:pPr>
          </w:p>
        </w:tc>
        <w:tc>
          <w:tcPr>
            <w:tcW w:w="5580" w:type="dxa"/>
          </w:tcPr>
          <w:p w14:paraId="287875C3" w14:textId="43D143EC" w:rsidR="00D26B4F" w:rsidRPr="00E01852" w:rsidRDefault="00587427" w:rsidP="00BF077C">
            <w:pPr>
              <w:rPr>
                <w:szCs w:val="20"/>
              </w:rPr>
            </w:pPr>
            <w:r>
              <w:rPr>
                <w:szCs w:val="20"/>
              </w:rPr>
              <w:t>Provides the abil</w:t>
            </w:r>
            <w:r w:rsidR="00744B32">
              <w:rPr>
                <w:szCs w:val="20"/>
              </w:rPr>
              <w:t>ity to generate automated notifications of approaching task</w:t>
            </w:r>
            <w:r w:rsidR="006346C6">
              <w:rPr>
                <w:szCs w:val="20"/>
              </w:rPr>
              <w:t>s due dates, including to the assigned planner and any associated revi</w:t>
            </w:r>
            <w:r w:rsidR="00E725E4">
              <w:rPr>
                <w:szCs w:val="20"/>
              </w:rPr>
              <w:t>ewer(s)</w:t>
            </w:r>
          </w:p>
        </w:tc>
        <w:sdt>
          <w:sdtPr>
            <w:rPr>
              <w:rFonts w:asciiTheme="minorHAnsi" w:hAnsiTheme="minorHAnsi"/>
              <w:szCs w:val="20"/>
              <w:lang w:eastAsia="en-GB"/>
            </w:rPr>
            <w:id w:val="1227575837"/>
            <w:placeholder>
              <w:docPart w:val="3C88DAA5567645D385C83FB6A9619EE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4A7DE0" w14:textId="3B1F3554" w:rsidR="00D26B4F" w:rsidRDefault="00E725E4"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95717174"/>
            <w:placeholder>
              <w:docPart w:val="0A3F80182D864043BBACCB1B337FBD83"/>
            </w:placeholder>
            <w:showingPlcHdr/>
          </w:sdtPr>
          <w:sdtContent>
            <w:tc>
              <w:tcPr>
                <w:tcW w:w="5915" w:type="dxa"/>
              </w:tcPr>
              <w:p w14:paraId="34CBD185" w14:textId="5B28F1A4" w:rsidR="00D26B4F" w:rsidRDefault="00E725E4" w:rsidP="00BF077C">
                <w:pPr>
                  <w:rPr>
                    <w:rFonts w:asciiTheme="minorHAnsi" w:hAnsiTheme="minorHAnsi"/>
                    <w:szCs w:val="20"/>
                    <w:lang w:eastAsia="en-GB"/>
                  </w:rPr>
                </w:pPr>
                <w:r w:rsidRPr="00CF681F">
                  <w:rPr>
                    <w:rStyle w:val="PlaceholderText"/>
                  </w:rPr>
                  <w:t>Click or tap here to enter text.</w:t>
                </w:r>
              </w:p>
            </w:tc>
          </w:sdtContent>
        </w:sdt>
      </w:tr>
      <w:tr w:rsidR="00B34B55" w:rsidRPr="00E01852" w14:paraId="60C79CF8" w14:textId="77777777" w:rsidTr="00D7378A">
        <w:tc>
          <w:tcPr>
            <w:tcW w:w="895" w:type="dxa"/>
          </w:tcPr>
          <w:p w14:paraId="5AF3F690" w14:textId="77777777" w:rsidR="00B34B55" w:rsidRPr="00E01852" w:rsidRDefault="00B34B55" w:rsidP="00D7378A">
            <w:pPr>
              <w:pStyle w:val="Heading3"/>
              <w:keepNext w:val="0"/>
              <w:numPr>
                <w:ilvl w:val="2"/>
                <w:numId w:val="18"/>
              </w:numPr>
              <w:ind w:left="-108" w:right="-136"/>
              <w:jc w:val="center"/>
              <w:rPr>
                <w:rFonts w:asciiTheme="minorHAnsi" w:hAnsiTheme="minorHAnsi"/>
                <w:sz w:val="20"/>
                <w:szCs w:val="20"/>
              </w:rPr>
            </w:pPr>
            <w:bookmarkStart w:id="1184" w:name="_Toc535158420"/>
            <w:bookmarkStart w:id="1185" w:name="_Toc535219587"/>
            <w:bookmarkStart w:id="1186" w:name="_Toc1566137"/>
            <w:bookmarkStart w:id="1187" w:name="_Toc45105731"/>
            <w:bookmarkStart w:id="1188" w:name="_Toc77243111"/>
            <w:bookmarkStart w:id="1189" w:name="_Toc79592470"/>
            <w:bookmarkStart w:id="1190" w:name="_Toc77243112"/>
            <w:bookmarkStart w:id="1191" w:name="_Toc79592471"/>
            <w:bookmarkStart w:id="1192" w:name="_Toc83117159"/>
            <w:bookmarkEnd w:id="1184"/>
            <w:bookmarkEnd w:id="1185"/>
            <w:bookmarkEnd w:id="1186"/>
            <w:bookmarkEnd w:id="1187"/>
            <w:bookmarkEnd w:id="1188"/>
            <w:bookmarkEnd w:id="1189"/>
            <w:bookmarkEnd w:id="1190"/>
            <w:bookmarkEnd w:id="1191"/>
            <w:bookmarkEnd w:id="1192"/>
          </w:p>
        </w:tc>
        <w:tc>
          <w:tcPr>
            <w:tcW w:w="5580" w:type="dxa"/>
          </w:tcPr>
          <w:p w14:paraId="5C46DCA2" w14:textId="77777777" w:rsidR="00B34B55" w:rsidRPr="00E01852" w:rsidRDefault="00B34B55" w:rsidP="00D7378A">
            <w:pPr>
              <w:rPr>
                <w:rFonts w:asciiTheme="minorHAnsi" w:hAnsiTheme="minorHAnsi" w:cs="Arial"/>
                <w:szCs w:val="20"/>
              </w:rPr>
            </w:pPr>
            <w:r w:rsidRPr="00E01852">
              <w:rPr>
                <w:rFonts w:asciiTheme="minorHAnsi" w:hAnsiTheme="minorHAnsi" w:cs="Arial"/>
                <w:szCs w:val="20"/>
              </w:rPr>
              <w:t xml:space="preserve">Provides the ability to link multiple </w:t>
            </w:r>
            <w:r>
              <w:rPr>
                <w:rFonts w:asciiTheme="minorHAnsi" w:hAnsiTheme="minorHAnsi" w:cs="Arial"/>
                <w:szCs w:val="20"/>
              </w:rPr>
              <w:t>project</w:t>
            </w:r>
            <w:r w:rsidRPr="00E01852">
              <w:rPr>
                <w:rFonts w:asciiTheme="minorHAnsi" w:hAnsiTheme="minorHAnsi" w:cs="Arial"/>
                <w:szCs w:val="20"/>
              </w:rPr>
              <w:t xml:space="preserve">s </w:t>
            </w:r>
            <w:r>
              <w:rPr>
                <w:rFonts w:asciiTheme="minorHAnsi" w:hAnsiTheme="minorHAnsi" w:cs="Arial"/>
                <w:szCs w:val="20"/>
              </w:rPr>
              <w:t>in</w:t>
            </w:r>
            <w:r w:rsidRPr="00E01852">
              <w:rPr>
                <w:rFonts w:asciiTheme="minorHAnsi" w:hAnsiTheme="minorHAnsi" w:cs="Arial"/>
                <w:szCs w:val="20"/>
              </w:rPr>
              <w:t>to a single master project</w:t>
            </w:r>
          </w:p>
        </w:tc>
        <w:sdt>
          <w:sdtPr>
            <w:rPr>
              <w:rFonts w:asciiTheme="minorHAnsi" w:hAnsiTheme="minorHAnsi"/>
              <w:szCs w:val="20"/>
              <w:lang w:eastAsia="en-GB"/>
            </w:rPr>
            <w:id w:val="-136639051"/>
            <w:placeholder>
              <w:docPart w:val="7370BA6509634C33B201A195AAA7CFD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58B2964" w14:textId="77777777" w:rsidR="00B34B55" w:rsidRPr="00E01852" w:rsidRDefault="00B34B5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91109432"/>
            <w:placeholder>
              <w:docPart w:val="872D65C6A343457BB50821FF9270CE5B"/>
            </w:placeholder>
            <w:showingPlcHdr/>
          </w:sdtPr>
          <w:sdtContent>
            <w:tc>
              <w:tcPr>
                <w:tcW w:w="5915" w:type="dxa"/>
              </w:tcPr>
              <w:p w14:paraId="66BFA270" w14:textId="77777777" w:rsidR="00B34B55" w:rsidRPr="00E01852" w:rsidRDefault="00B34B55" w:rsidP="00D7378A">
                <w:pPr>
                  <w:rPr>
                    <w:rFonts w:asciiTheme="minorHAnsi" w:hAnsiTheme="minorHAnsi"/>
                    <w:szCs w:val="20"/>
                    <w:lang w:eastAsia="en-GB"/>
                  </w:rPr>
                </w:pPr>
                <w:r w:rsidRPr="00CF681F">
                  <w:rPr>
                    <w:rStyle w:val="PlaceholderText"/>
                  </w:rPr>
                  <w:t>Click or tap here to enter text.</w:t>
                </w:r>
              </w:p>
            </w:tc>
          </w:sdtContent>
        </w:sdt>
      </w:tr>
      <w:tr w:rsidR="00BF077C" w:rsidRPr="00E01852" w14:paraId="6AAA2DBB" w14:textId="77777777" w:rsidTr="008C316D">
        <w:tc>
          <w:tcPr>
            <w:tcW w:w="895" w:type="dxa"/>
          </w:tcPr>
          <w:p w14:paraId="626E7CFD" w14:textId="77777777" w:rsidR="00BF077C" w:rsidRPr="00E01852" w:rsidRDefault="00BF077C" w:rsidP="00BF077C">
            <w:pPr>
              <w:pStyle w:val="Heading3"/>
              <w:keepNext w:val="0"/>
              <w:numPr>
                <w:ilvl w:val="2"/>
                <w:numId w:val="18"/>
              </w:numPr>
              <w:ind w:left="-108" w:right="-136"/>
              <w:jc w:val="center"/>
              <w:rPr>
                <w:rFonts w:asciiTheme="minorHAnsi" w:hAnsiTheme="minorHAnsi"/>
                <w:sz w:val="20"/>
                <w:szCs w:val="20"/>
              </w:rPr>
            </w:pPr>
            <w:bookmarkStart w:id="1193" w:name="_Toc535158421"/>
            <w:bookmarkStart w:id="1194" w:name="_Toc535219588"/>
            <w:bookmarkStart w:id="1195" w:name="_Toc1566138"/>
            <w:bookmarkStart w:id="1196" w:name="_Toc45105732"/>
            <w:bookmarkStart w:id="1197" w:name="_Toc77243113"/>
            <w:bookmarkStart w:id="1198" w:name="_Toc79592472"/>
            <w:bookmarkStart w:id="1199" w:name="_Toc83117160"/>
            <w:bookmarkEnd w:id="1193"/>
            <w:bookmarkEnd w:id="1194"/>
            <w:bookmarkEnd w:id="1195"/>
            <w:bookmarkEnd w:id="1196"/>
            <w:bookmarkEnd w:id="1197"/>
            <w:bookmarkEnd w:id="1198"/>
            <w:bookmarkEnd w:id="1199"/>
          </w:p>
        </w:tc>
        <w:tc>
          <w:tcPr>
            <w:tcW w:w="5580" w:type="dxa"/>
          </w:tcPr>
          <w:p w14:paraId="43BDE40F" w14:textId="77777777" w:rsidR="00BF077C" w:rsidRPr="00E01852" w:rsidRDefault="00BF077C" w:rsidP="00BF077C">
            <w:pPr>
              <w:rPr>
                <w:rFonts w:asciiTheme="minorHAnsi" w:hAnsiTheme="minorHAnsi" w:cs="Arial"/>
                <w:szCs w:val="20"/>
              </w:rPr>
            </w:pPr>
            <w:r w:rsidRPr="00E01852">
              <w:rPr>
                <w:rFonts w:asciiTheme="minorHAnsi" w:hAnsiTheme="minorHAnsi" w:cs="Arial"/>
                <w:szCs w:val="20"/>
              </w:rPr>
              <w:t xml:space="preserve">Provides the ability to create multiple levels of parent/child relationships between </w:t>
            </w:r>
            <w:r>
              <w:rPr>
                <w:rFonts w:asciiTheme="minorHAnsi" w:hAnsiTheme="minorHAnsi" w:cs="Arial"/>
                <w:szCs w:val="20"/>
              </w:rPr>
              <w:t xml:space="preserve">project </w:t>
            </w:r>
            <w:r w:rsidRPr="00E01852">
              <w:rPr>
                <w:rFonts w:asciiTheme="minorHAnsi" w:hAnsiTheme="minorHAnsi" w:cs="Arial"/>
                <w:szCs w:val="20"/>
              </w:rPr>
              <w:t>records</w:t>
            </w:r>
          </w:p>
        </w:tc>
        <w:sdt>
          <w:sdtPr>
            <w:rPr>
              <w:rFonts w:asciiTheme="minorHAnsi" w:hAnsiTheme="minorHAnsi"/>
              <w:szCs w:val="20"/>
              <w:lang w:eastAsia="en-GB"/>
            </w:rPr>
            <w:id w:val="-1491172438"/>
            <w:placeholder>
              <w:docPart w:val="84451D09BBD143DD90611F5718F4236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6E2DE60" w14:textId="77777777" w:rsidR="00BF077C" w:rsidRPr="00E01852"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7266071"/>
            <w:placeholder>
              <w:docPart w:val="459A1870F4284D65AD97BE16702A431D"/>
            </w:placeholder>
            <w:showingPlcHdr/>
          </w:sdtPr>
          <w:sdtContent>
            <w:tc>
              <w:tcPr>
                <w:tcW w:w="5915" w:type="dxa"/>
              </w:tcPr>
              <w:p w14:paraId="2879FB4B" w14:textId="77777777" w:rsidR="00BF077C" w:rsidRPr="00E01852"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C31A27" w:rsidRPr="00E01852" w14:paraId="31E9C62E" w14:textId="77777777" w:rsidTr="008C316D">
        <w:tc>
          <w:tcPr>
            <w:tcW w:w="895" w:type="dxa"/>
          </w:tcPr>
          <w:p w14:paraId="797B28CC" w14:textId="77777777" w:rsidR="00C31A27" w:rsidRPr="00E01852" w:rsidRDefault="00C31A27" w:rsidP="00BF077C">
            <w:pPr>
              <w:pStyle w:val="Heading3"/>
              <w:keepNext w:val="0"/>
              <w:numPr>
                <w:ilvl w:val="2"/>
                <w:numId w:val="18"/>
              </w:numPr>
              <w:ind w:left="-108" w:right="-136"/>
              <w:jc w:val="center"/>
              <w:rPr>
                <w:rFonts w:asciiTheme="minorHAnsi" w:hAnsiTheme="minorHAnsi"/>
                <w:sz w:val="20"/>
                <w:szCs w:val="20"/>
              </w:rPr>
            </w:pPr>
          </w:p>
        </w:tc>
        <w:tc>
          <w:tcPr>
            <w:tcW w:w="5580" w:type="dxa"/>
          </w:tcPr>
          <w:p w14:paraId="04D90D6E" w14:textId="21F0DEDA" w:rsidR="00C31A27" w:rsidRPr="00E01852" w:rsidRDefault="00C31A27" w:rsidP="00BF077C">
            <w:pPr>
              <w:rPr>
                <w:rFonts w:asciiTheme="minorHAnsi" w:hAnsiTheme="minorHAnsi" w:cs="Arial"/>
                <w:szCs w:val="20"/>
              </w:rPr>
            </w:pPr>
            <w:r>
              <w:rPr>
                <w:rFonts w:asciiTheme="minorHAnsi" w:hAnsiTheme="minorHAnsi" w:cs="Arial"/>
                <w:szCs w:val="20"/>
              </w:rPr>
              <w:t xml:space="preserve">Provides the </w:t>
            </w:r>
            <w:r w:rsidR="00261E11">
              <w:rPr>
                <w:rFonts w:asciiTheme="minorHAnsi" w:hAnsiTheme="minorHAnsi" w:cs="Arial"/>
                <w:szCs w:val="20"/>
              </w:rPr>
              <w:t xml:space="preserve">ability to </w:t>
            </w:r>
            <w:r w:rsidR="001C789E">
              <w:rPr>
                <w:rFonts w:asciiTheme="minorHAnsi" w:hAnsiTheme="minorHAnsi" w:cs="Arial"/>
                <w:szCs w:val="20"/>
              </w:rPr>
              <w:t xml:space="preserve">add </w:t>
            </w:r>
            <w:r w:rsidR="00B5197D">
              <w:rPr>
                <w:rFonts w:asciiTheme="minorHAnsi" w:hAnsiTheme="minorHAnsi" w:cs="Arial"/>
                <w:szCs w:val="20"/>
              </w:rPr>
              <w:t xml:space="preserve">interested parties relevant </w:t>
            </w:r>
            <w:r w:rsidR="003D1977">
              <w:rPr>
                <w:rFonts w:asciiTheme="minorHAnsi" w:hAnsiTheme="minorHAnsi" w:cs="Arial"/>
                <w:szCs w:val="20"/>
              </w:rPr>
              <w:t xml:space="preserve">for the review </w:t>
            </w:r>
            <w:r w:rsidR="00DD4F61">
              <w:rPr>
                <w:rFonts w:asciiTheme="minorHAnsi" w:hAnsiTheme="minorHAnsi" w:cs="Arial"/>
                <w:szCs w:val="20"/>
              </w:rPr>
              <w:t>of each record type linked to a project</w:t>
            </w:r>
          </w:p>
        </w:tc>
        <w:sdt>
          <w:sdtPr>
            <w:rPr>
              <w:rFonts w:asciiTheme="minorHAnsi" w:hAnsiTheme="minorHAnsi"/>
              <w:szCs w:val="20"/>
              <w:lang w:eastAsia="en-GB"/>
            </w:rPr>
            <w:id w:val="323014247"/>
            <w:placeholder>
              <w:docPart w:val="9E688BF165E14B528F80CF27E380413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5E4D70E" w14:textId="57B4DD3A" w:rsidR="00C31A27" w:rsidRDefault="007D4122"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3019771"/>
            <w:placeholder>
              <w:docPart w:val="89DECD569A78461597954A1756A377A9"/>
            </w:placeholder>
            <w:showingPlcHdr/>
          </w:sdtPr>
          <w:sdtContent>
            <w:tc>
              <w:tcPr>
                <w:tcW w:w="5915" w:type="dxa"/>
              </w:tcPr>
              <w:p w14:paraId="071B005E" w14:textId="296ED893" w:rsidR="00C31A27" w:rsidRDefault="007D4122" w:rsidP="00BF077C">
                <w:pPr>
                  <w:rPr>
                    <w:rFonts w:asciiTheme="minorHAnsi" w:hAnsiTheme="minorHAnsi"/>
                    <w:szCs w:val="20"/>
                    <w:lang w:eastAsia="en-GB"/>
                  </w:rPr>
                </w:pPr>
                <w:r w:rsidRPr="00CF681F">
                  <w:rPr>
                    <w:rStyle w:val="PlaceholderText"/>
                  </w:rPr>
                  <w:t>Click or tap here to enter text.</w:t>
                </w:r>
              </w:p>
            </w:tc>
          </w:sdtContent>
        </w:sdt>
      </w:tr>
      <w:tr w:rsidR="00E0314E" w:rsidRPr="00E01852" w14:paraId="60760C1D" w14:textId="77777777" w:rsidTr="008C316D">
        <w:tc>
          <w:tcPr>
            <w:tcW w:w="895" w:type="dxa"/>
          </w:tcPr>
          <w:p w14:paraId="5FD6626D"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200" w:name="_Toc77243114"/>
            <w:bookmarkStart w:id="1201" w:name="_Toc79592473"/>
            <w:bookmarkStart w:id="1202" w:name="_Toc83117161"/>
            <w:bookmarkEnd w:id="1200"/>
            <w:bookmarkEnd w:id="1201"/>
            <w:bookmarkEnd w:id="1202"/>
          </w:p>
        </w:tc>
        <w:tc>
          <w:tcPr>
            <w:tcW w:w="5580" w:type="dxa"/>
          </w:tcPr>
          <w:p w14:paraId="1C5793D8" w14:textId="77777777" w:rsidR="00E0314E" w:rsidRDefault="00E0314E" w:rsidP="00E0314E">
            <w:pPr>
              <w:rPr>
                <w:rFonts w:asciiTheme="minorHAnsi" w:hAnsiTheme="minorHAnsi" w:cs="Arial"/>
                <w:szCs w:val="20"/>
              </w:rPr>
            </w:pPr>
            <w:r>
              <w:rPr>
                <w:rFonts w:asciiTheme="minorHAnsi" w:hAnsiTheme="minorHAnsi" w:cs="Arial"/>
                <w:szCs w:val="20"/>
              </w:rPr>
              <w:t>Provides the ability to identify project timeline and schedule project milestones associated with an application</w:t>
            </w:r>
          </w:p>
          <w:p w14:paraId="3E8AD5BA" w14:textId="7F1678ED" w:rsidR="00E0314E" w:rsidRPr="001E2716" w:rsidRDefault="00E0314E" w:rsidP="00E0314E">
            <w:pPr>
              <w:pStyle w:val="ListParagraph"/>
              <w:numPr>
                <w:ilvl w:val="0"/>
                <w:numId w:val="33"/>
              </w:numPr>
              <w:rPr>
                <w:rFonts w:asciiTheme="minorHAnsi" w:hAnsiTheme="minorHAnsi" w:cs="Arial"/>
                <w:szCs w:val="20"/>
              </w:rPr>
            </w:pPr>
            <w:r>
              <w:rPr>
                <w:rFonts w:asciiTheme="minorHAnsi" w:hAnsiTheme="minorHAnsi" w:cs="Arial"/>
                <w:szCs w:val="20"/>
              </w:rPr>
              <w:t xml:space="preserve">Includes ability to default milestones to a date according to the application type and pre-defined processing deadlines provided by the </w:t>
            </w:r>
            <w:proofErr w:type="gramStart"/>
            <w:r>
              <w:rPr>
                <w:rFonts w:asciiTheme="minorHAnsi" w:hAnsiTheme="minorHAnsi" w:cs="Arial"/>
                <w:szCs w:val="20"/>
              </w:rPr>
              <w:t>City</w:t>
            </w:r>
            <w:proofErr w:type="gramEnd"/>
          </w:p>
        </w:tc>
        <w:sdt>
          <w:sdtPr>
            <w:rPr>
              <w:rFonts w:asciiTheme="minorHAnsi" w:hAnsiTheme="minorHAnsi"/>
              <w:szCs w:val="20"/>
              <w:lang w:eastAsia="en-GB"/>
            </w:rPr>
            <w:id w:val="-1250194334"/>
            <w:placeholder>
              <w:docPart w:val="A5DB5B3133A242F59ACBE05138AF6FE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360A26" w14:textId="4B681499"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26458553"/>
            <w:placeholder>
              <w:docPart w:val="A6C6F5AFC56C4F96867595A6E8B6BF25"/>
            </w:placeholder>
            <w:showingPlcHdr/>
          </w:sdtPr>
          <w:sdtContent>
            <w:tc>
              <w:tcPr>
                <w:tcW w:w="5915" w:type="dxa"/>
              </w:tcPr>
              <w:p w14:paraId="07303BE2" w14:textId="5B2214F6"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433123" w:rsidRPr="00E01852" w14:paraId="22FC5E69" w14:textId="77777777" w:rsidTr="00D7378A">
        <w:tc>
          <w:tcPr>
            <w:tcW w:w="895" w:type="dxa"/>
          </w:tcPr>
          <w:p w14:paraId="05B8A722" w14:textId="77777777" w:rsidR="00433123" w:rsidRPr="00E01852" w:rsidRDefault="00433123" w:rsidP="00D7378A">
            <w:pPr>
              <w:pStyle w:val="Heading3"/>
              <w:keepNext w:val="0"/>
              <w:numPr>
                <w:ilvl w:val="2"/>
                <w:numId w:val="18"/>
              </w:numPr>
              <w:ind w:left="-108" w:right="-136"/>
              <w:jc w:val="center"/>
              <w:rPr>
                <w:rFonts w:asciiTheme="minorHAnsi" w:hAnsiTheme="minorHAnsi"/>
                <w:sz w:val="20"/>
                <w:szCs w:val="20"/>
              </w:rPr>
            </w:pPr>
            <w:bookmarkStart w:id="1203" w:name="_Toc77243115"/>
            <w:bookmarkStart w:id="1204" w:name="_Toc79592474"/>
            <w:bookmarkStart w:id="1205" w:name="_Toc83117162"/>
            <w:bookmarkStart w:id="1206" w:name="_Toc491084528"/>
            <w:bookmarkStart w:id="1207" w:name="_Toc534718521"/>
            <w:bookmarkStart w:id="1208" w:name="_Toc491084530"/>
            <w:bookmarkStart w:id="1209" w:name="_Toc534718523"/>
            <w:bookmarkStart w:id="1210" w:name="_Toc491084531"/>
            <w:bookmarkStart w:id="1211" w:name="_Toc534718524"/>
            <w:bookmarkStart w:id="1212" w:name="_Toc491084532"/>
            <w:bookmarkStart w:id="1213" w:name="_Toc534718525"/>
            <w:bookmarkStart w:id="1214" w:name="_Toc535158433"/>
            <w:bookmarkStart w:id="1215" w:name="_Toc535219600"/>
            <w:bookmarkStart w:id="1216" w:name="_Toc1566151"/>
            <w:bookmarkStart w:id="1217" w:name="_Toc45105746"/>
            <w:bookmarkStart w:id="1218" w:name="_Toc77243116"/>
            <w:bookmarkStart w:id="1219" w:name="_Toc79592475"/>
            <w:bookmarkStart w:id="1220" w:name="_Toc83117163"/>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tc>
        <w:tc>
          <w:tcPr>
            <w:tcW w:w="5580" w:type="dxa"/>
          </w:tcPr>
          <w:p w14:paraId="17F088D0" w14:textId="40A00A78" w:rsidR="00433123" w:rsidRPr="00E01852" w:rsidRDefault="00433123" w:rsidP="00D7378A">
            <w:pPr>
              <w:rPr>
                <w:rFonts w:asciiTheme="minorHAnsi" w:hAnsiTheme="minorHAnsi" w:cs="Arial"/>
                <w:szCs w:val="20"/>
              </w:rPr>
            </w:pPr>
            <w:r w:rsidRPr="00E01852">
              <w:rPr>
                <w:rFonts w:asciiTheme="minorHAnsi" w:hAnsiTheme="minorHAnsi" w:cs="Arial"/>
                <w:color w:val="000000"/>
                <w:szCs w:val="20"/>
              </w:rPr>
              <w:t xml:space="preserve">Provides the ability to track a variety of user-defined dates for noticing of meetings for specific </w:t>
            </w:r>
            <w:r w:rsidR="008A2CFD">
              <w:rPr>
                <w:rFonts w:asciiTheme="minorHAnsi" w:hAnsiTheme="minorHAnsi" w:cs="Arial"/>
                <w:color w:val="000000"/>
                <w:szCs w:val="20"/>
              </w:rPr>
              <w:t>types of hearings</w:t>
            </w:r>
          </w:p>
        </w:tc>
        <w:sdt>
          <w:sdtPr>
            <w:rPr>
              <w:rFonts w:asciiTheme="minorHAnsi" w:hAnsiTheme="minorHAnsi"/>
              <w:szCs w:val="20"/>
              <w:lang w:eastAsia="en-GB"/>
            </w:rPr>
            <w:id w:val="-505277714"/>
            <w:placeholder>
              <w:docPart w:val="46B2382FC0EE4CFB984D8ECF8BABA2C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1BD55A7" w14:textId="77777777" w:rsidR="00433123" w:rsidRPr="00E01852" w:rsidRDefault="0043312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43677071"/>
            <w:placeholder>
              <w:docPart w:val="CD8AE94FE3F9404FA59A4A24928B7EC8"/>
            </w:placeholder>
            <w:showingPlcHdr/>
          </w:sdtPr>
          <w:sdtContent>
            <w:tc>
              <w:tcPr>
                <w:tcW w:w="5915" w:type="dxa"/>
              </w:tcPr>
              <w:p w14:paraId="578BA316" w14:textId="77777777" w:rsidR="00433123" w:rsidRPr="00E01852" w:rsidRDefault="00433123" w:rsidP="00D7378A">
                <w:pPr>
                  <w:rPr>
                    <w:rFonts w:asciiTheme="minorHAnsi" w:hAnsiTheme="minorHAnsi"/>
                    <w:szCs w:val="20"/>
                    <w:lang w:eastAsia="en-GB"/>
                  </w:rPr>
                </w:pPr>
                <w:r w:rsidRPr="00CF681F">
                  <w:rPr>
                    <w:rStyle w:val="PlaceholderText"/>
                  </w:rPr>
                  <w:t>Click or tap here to enter text.</w:t>
                </w:r>
              </w:p>
            </w:tc>
          </w:sdtContent>
        </w:sdt>
      </w:tr>
      <w:tr w:rsidR="00433123" w:rsidRPr="00E01852" w14:paraId="26361584" w14:textId="77777777" w:rsidTr="00D7378A">
        <w:tc>
          <w:tcPr>
            <w:tcW w:w="895" w:type="dxa"/>
          </w:tcPr>
          <w:p w14:paraId="46BE9D56" w14:textId="77777777" w:rsidR="00433123" w:rsidRPr="00E01852" w:rsidRDefault="00433123" w:rsidP="00D7378A">
            <w:pPr>
              <w:pStyle w:val="Heading3"/>
              <w:keepNext w:val="0"/>
              <w:numPr>
                <w:ilvl w:val="2"/>
                <w:numId w:val="18"/>
              </w:numPr>
              <w:ind w:left="-108" w:right="-136"/>
              <w:jc w:val="center"/>
              <w:rPr>
                <w:rFonts w:asciiTheme="minorHAnsi" w:hAnsiTheme="minorHAnsi"/>
                <w:sz w:val="20"/>
                <w:szCs w:val="20"/>
              </w:rPr>
            </w:pPr>
            <w:bookmarkStart w:id="1221" w:name="_Toc491084533"/>
            <w:bookmarkStart w:id="1222" w:name="_Toc534718526"/>
            <w:bookmarkStart w:id="1223" w:name="_Toc535158434"/>
            <w:bookmarkStart w:id="1224" w:name="_Toc535219601"/>
            <w:bookmarkStart w:id="1225" w:name="_Toc1566152"/>
            <w:bookmarkStart w:id="1226" w:name="_Toc45105747"/>
            <w:bookmarkStart w:id="1227" w:name="_Toc491084534"/>
            <w:bookmarkStart w:id="1228" w:name="_Toc534718527"/>
            <w:bookmarkStart w:id="1229" w:name="_Toc535158435"/>
            <w:bookmarkStart w:id="1230" w:name="_Toc535219602"/>
            <w:bookmarkStart w:id="1231" w:name="_Toc1566153"/>
            <w:bookmarkStart w:id="1232" w:name="_Toc45105748"/>
            <w:bookmarkStart w:id="1233" w:name="_Toc77243117"/>
            <w:bookmarkStart w:id="1234" w:name="_Toc79592476"/>
            <w:bookmarkStart w:id="1235" w:name="_Toc83117164"/>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tc>
        <w:tc>
          <w:tcPr>
            <w:tcW w:w="5580" w:type="dxa"/>
          </w:tcPr>
          <w:p w14:paraId="19A6D91E" w14:textId="6EEDB0F6" w:rsidR="00433123" w:rsidRPr="00E01852" w:rsidRDefault="00433123" w:rsidP="00D7378A">
            <w:pPr>
              <w:rPr>
                <w:rFonts w:asciiTheme="minorHAnsi" w:hAnsiTheme="minorHAnsi" w:cs="Arial"/>
                <w:color w:val="000000"/>
                <w:szCs w:val="20"/>
              </w:rPr>
            </w:pPr>
            <w:r w:rsidRPr="00E01852">
              <w:rPr>
                <w:rFonts w:asciiTheme="minorHAnsi" w:hAnsiTheme="minorHAnsi" w:cs="Arial"/>
                <w:color w:val="000000"/>
                <w:szCs w:val="20"/>
              </w:rPr>
              <w:t xml:space="preserve">Provides the ability to associate applications with the </w:t>
            </w:r>
            <w:r w:rsidR="007417CE">
              <w:rPr>
                <w:rFonts w:asciiTheme="minorHAnsi" w:hAnsiTheme="minorHAnsi" w:cs="Arial"/>
                <w:color w:val="000000"/>
                <w:szCs w:val="20"/>
              </w:rPr>
              <w:t>established</w:t>
            </w:r>
            <w:r w:rsidRPr="00E01852">
              <w:rPr>
                <w:rFonts w:asciiTheme="minorHAnsi" w:hAnsiTheme="minorHAnsi" w:cs="Arial"/>
                <w:color w:val="000000"/>
                <w:szCs w:val="20"/>
              </w:rPr>
              <w:t xml:space="preserve"> </w:t>
            </w:r>
            <w:r>
              <w:rPr>
                <w:rFonts w:asciiTheme="minorHAnsi" w:hAnsiTheme="minorHAnsi" w:cs="Arial"/>
                <w:color w:val="000000"/>
                <w:szCs w:val="20"/>
              </w:rPr>
              <w:t>City Council</w:t>
            </w:r>
            <w:r w:rsidRPr="00E01852">
              <w:rPr>
                <w:rFonts w:asciiTheme="minorHAnsi" w:hAnsiTheme="minorHAnsi" w:cs="Arial"/>
                <w:color w:val="000000"/>
                <w:szCs w:val="20"/>
              </w:rPr>
              <w:t xml:space="preserve"> meeting schedule and view the items associated with specific meeting dates</w:t>
            </w:r>
          </w:p>
        </w:tc>
        <w:sdt>
          <w:sdtPr>
            <w:rPr>
              <w:rFonts w:asciiTheme="minorHAnsi" w:hAnsiTheme="minorHAnsi"/>
              <w:szCs w:val="20"/>
              <w:lang w:eastAsia="en-GB"/>
            </w:rPr>
            <w:id w:val="-1975819620"/>
            <w:placeholder>
              <w:docPart w:val="7781164B45F6434586E6BD22B5268DC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E40474" w14:textId="77777777" w:rsidR="00433123" w:rsidRPr="00E01852" w:rsidRDefault="0043312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98001315"/>
            <w:placeholder>
              <w:docPart w:val="0A72451704CE4A419FDA6D4B642DCF68"/>
            </w:placeholder>
            <w:showingPlcHdr/>
          </w:sdtPr>
          <w:sdtContent>
            <w:tc>
              <w:tcPr>
                <w:tcW w:w="5915" w:type="dxa"/>
              </w:tcPr>
              <w:p w14:paraId="368BA497" w14:textId="77777777" w:rsidR="00433123" w:rsidRPr="00E01852" w:rsidRDefault="00433123" w:rsidP="00D7378A">
                <w:pPr>
                  <w:rPr>
                    <w:rFonts w:asciiTheme="minorHAnsi" w:hAnsiTheme="minorHAnsi"/>
                    <w:szCs w:val="20"/>
                    <w:lang w:eastAsia="en-GB"/>
                  </w:rPr>
                </w:pPr>
                <w:r w:rsidRPr="00CF681F">
                  <w:rPr>
                    <w:rStyle w:val="PlaceholderText"/>
                  </w:rPr>
                  <w:t>Click or tap here to enter text.</w:t>
                </w:r>
              </w:p>
            </w:tc>
          </w:sdtContent>
        </w:sdt>
      </w:tr>
      <w:tr w:rsidR="00433123" w:rsidRPr="00E01852" w14:paraId="5B88106E" w14:textId="77777777" w:rsidTr="00D7378A">
        <w:tc>
          <w:tcPr>
            <w:tcW w:w="895" w:type="dxa"/>
          </w:tcPr>
          <w:p w14:paraId="03E42892" w14:textId="77777777" w:rsidR="00433123" w:rsidRPr="00E01852" w:rsidRDefault="00433123" w:rsidP="00D7378A">
            <w:pPr>
              <w:pStyle w:val="Heading3"/>
              <w:keepNext w:val="0"/>
              <w:numPr>
                <w:ilvl w:val="2"/>
                <w:numId w:val="18"/>
              </w:numPr>
              <w:ind w:left="-108" w:right="-136"/>
              <w:jc w:val="center"/>
              <w:rPr>
                <w:rFonts w:asciiTheme="minorHAnsi" w:hAnsiTheme="minorHAnsi"/>
                <w:sz w:val="20"/>
                <w:szCs w:val="20"/>
              </w:rPr>
            </w:pPr>
            <w:bookmarkStart w:id="1236" w:name="_Toc535158436"/>
            <w:bookmarkStart w:id="1237" w:name="_Toc535219603"/>
            <w:bookmarkStart w:id="1238" w:name="_Toc1566154"/>
            <w:bookmarkStart w:id="1239" w:name="_Toc45105749"/>
            <w:bookmarkStart w:id="1240" w:name="_Toc77243118"/>
            <w:bookmarkStart w:id="1241" w:name="_Toc79592477"/>
            <w:bookmarkStart w:id="1242" w:name="_Toc83117165"/>
            <w:bookmarkEnd w:id="1236"/>
            <w:bookmarkEnd w:id="1237"/>
            <w:bookmarkEnd w:id="1238"/>
            <w:bookmarkEnd w:id="1239"/>
            <w:bookmarkEnd w:id="1240"/>
            <w:bookmarkEnd w:id="1241"/>
            <w:bookmarkEnd w:id="1242"/>
          </w:p>
        </w:tc>
        <w:tc>
          <w:tcPr>
            <w:tcW w:w="5580" w:type="dxa"/>
          </w:tcPr>
          <w:p w14:paraId="62F524AE" w14:textId="0EBD9F9A" w:rsidR="00433123" w:rsidRPr="00E01852" w:rsidRDefault="00433123" w:rsidP="00D7378A">
            <w:pPr>
              <w:rPr>
                <w:rFonts w:asciiTheme="minorHAnsi" w:hAnsiTheme="minorHAnsi" w:cs="Arial"/>
                <w:color w:val="000000"/>
                <w:szCs w:val="20"/>
              </w:rPr>
            </w:pPr>
            <w:r>
              <w:rPr>
                <w:rFonts w:asciiTheme="minorHAnsi" w:hAnsiTheme="minorHAnsi" w:cs="Arial"/>
                <w:color w:val="000000"/>
                <w:szCs w:val="20"/>
              </w:rPr>
              <w:t>Provides the ability to update documents that have already been scheduled for City Council meetings</w:t>
            </w:r>
          </w:p>
        </w:tc>
        <w:sdt>
          <w:sdtPr>
            <w:rPr>
              <w:rFonts w:asciiTheme="minorHAnsi" w:hAnsiTheme="minorHAnsi"/>
              <w:szCs w:val="20"/>
              <w:lang w:eastAsia="en-GB"/>
            </w:rPr>
            <w:id w:val="1898783314"/>
            <w:placeholder>
              <w:docPart w:val="525213E3269845C5AC0B757105785F0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18D1787" w14:textId="77777777" w:rsidR="00433123" w:rsidRDefault="0043312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20259325"/>
            <w:placeholder>
              <w:docPart w:val="10F3497BDD914546B6EA0CBE7F640C31"/>
            </w:placeholder>
            <w:showingPlcHdr/>
          </w:sdtPr>
          <w:sdtContent>
            <w:tc>
              <w:tcPr>
                <w:tcW w:w="5915" w:type="dxa"/>
              </w:tcPr>
              <w:p w14:paraId="4CCC7A99" w14:textId="77777777" w:rsidR="00433123" w:rsidRDefault="00433123" w:rsidP="00D7378A">
                <w:pPr>
                  <w:rPr>
                    <w:rFonts w:asciiTheme="minorHAnsi" w:hAnsiTheme="minorHAnsi"/>
                    <w:szCs w:val="20"/>
                    <w:lang w:eastAsia="en-GB"/>
                  </w:rPr>
                </w:pPr>
                <w:r w:rsidRPr="00CF681F">
                  <w:rPr>
                    <w:rStyle w:val="PlaceholderText"/>
                  </w:rPr>
                  <w:t>Click or tap here to enter text.</w:t>
                </w:r>
              </w:p>
            </w:tc>
          </w:sdtContent>
        </w:sdt>
      </w:tr>
      <w:tr w:rsidR="00433123" w:rsidRPr="00E01852" w14:paraId="507F714A" w14:textId="77777777" w:rsidTr="00D7378A">
        <w:tc>
          <w:tcPr>
            <w:tcW w:w="895" w:type="dxa"/>
          </w:tcPr>
          <w:p w14:paraId="0DEB256E" w14:textId="77777777" w:rsidR="00433123" w:rsidRPr="00E01852" w:rsidRDefault="00433123" w:rsidP="00D7378A">
            <w:pPr>
              <w:pStyle w:val="Heading3"/>
              <w:keepNext w:val="0"/>
              <w:numPr>
                <w:ilvl w:val="2"/>
                <w:numId w:val="18"/>
              </w:numPr>
              <w:ind w:left="-108" w:right="-136"/>
              <w:jc w:val="center"/>
              <w:rPr>
                <w:rFonts w:asciiTheme="minorHAnsi" w:hAnsiTheme="minorHAnsi"/>
                <w:sz w:val="20"/>
                <w:szCs w:val="20"/>
              </w:rPr>
            </w:pPr>
            <w:bookmarkStart w:id="1243" w:name="_Toc491084535"/>
            <w:bookmarkStart w:id="1244" w:name="_Toc534718528"/>
            <w:bookmarkStart w:id="1245" w:name="_Toc535158437"/>
            <w:bookmarkStart w:id="1246" w:name="_Toc535219604"/>
            <w:bookmarkStart w:id="1247" w:name="_Toc1566155"/>
            <w:bookmarkStart w:id="1248" w:name="_Toc45105750"/>
            <w:bookmarkStart w:id="1249" w:name="_Toc77243119"/>
            <w:bookmarkStart w:id="1250" w:name="_Toc79592478"/>
            <w:bookmarkStart w:id="1251" w:name="_Toc83117166"/>
            <w:bookmarkEnd w:id="1243"/>
            <w:bookmarkEnd w:id="1244"/>
            <w:bookmarkEnd w:id="1245"/>
            <w:bookmarkEnd w:id="1246"/>
            <w:bookmarkEnd w:id="1247"/>
            <w:bookmarkEnd w:id="1248"/>
            <w:bookmarkEnd w:id="1249"/>
            <w:bookmarkEnd w:id="1250"/>
            <w:bookmarkEnd w:id="1251"/>
          </w:p>
        </w:tc>
        <w:tc>
          <w:tcPr>
            <w:tcW w:w="5580" w:type="dxa"/>
          </w:tcPr>
          <w:p w14:paraId="11079BCB" w14:textId="59A792A7" w:rsidR="00433123" w:rsidRPr="00E01852" w:rsidRDefault="00433123" w:rsidP="00D7378A">
            <w:pPr>
              <w:rPr>
                <w:rFonts w:asciiTheme="minorHAnsi" w:hAnsiTheme="minorHAnsi" w:cs="Arial"/>
                <w:color w:val="000000"/>
                <w:szCs w:val="20"/>
              </w:rPr>
            </w:pPr>
            <w:r w:rsidRPr="00E01852">
              <w:rPr>
                <w:rFonts w:asciiTheme="minorHAnsi" w:hAnsiTheme="minorHAnsi" w:cs="Arial"/>
                <w:color w:val="000000"/>
                <w:szCs w:val="20"/>
              </w:rPr>
              <w:t>Provides the ability to record the actions taken by the</w:t>
            </w:r>
            <w:r w:rsidR="00DD5AF0">
              <w:rPr>
                <w:rFonts w:asciiTheme="minorHAnsi" w:hAnsiTheme="minorHAnsi" w:cs="Arial"/>
                <w:color w:val="000000"/>
                <w:szCs w:val="20"/>
              </w:rPr>
              <w:t xml:space="preserve"> </w:t>
            </w:r>
            <w:r>
              <w:rPr>
                <w:rFonts w:asciiTheme="minorHAnsi" w:hAnsiTheme="minorHAnsi" w:cs="Arial"/>
                <w:color w:val="000000"/>
                <w:szCs w:val="20"/>
              </w:rPr>
              <w:t>City Council</w:t>
            </w:r>
          </w:p>
        </w:tc>
        <w:sdt>
          <w:sdtPr>
            <w:rPr>
              <w:rFonts w:asciiTheme="minorHAnsi" w:hAnsiTheme="minorHAnsi"/>
              <w:szCs w:val="20"/>
              <w:lang w:eastAsia="en-GB"/>
            </w:rPr>
            <w:id w:val="-2080509757"/>
            <w:placeholder>
              <w:docPart w:val="B932911C6BC646D49E69DC94FEB0FC2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BF08260" w14:textId="77777777" w:rsidR="00433123" w:rsidRPr="00E01852" w:rsidRDefault="0043312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67528271"/>
            <w:placeholder>
              <w:docPart w:val="0933E592A5C44B748D60633A0F9B1BE8"/>
            </w:placeholder>
            <w:showingPlcHdr/>
          </w:sdtPr>
          <w:sdtContent>
            <w:tc>
              <w:tcPr>
                <w:tcW w:w="5915" w:type="dxa"/>
              </w:tcPr>
              <w:p w14:paraId="04C68F98" w14:textId="77777777" w:rsidR="00433123" w:rsidRPr="00E01852" w:rsidRDefault="00433123" w:rsidP="00D7378A">
                <w:pPr>
                  <w:rPr>
                    <w:rFonts w:asciiTheme="minorHAnsi" w:hAnsiTheme="minorHAnsi"/>
                    <w:szCs w:val="20"/>
                    <w:lang w:eastAsia="en-GB"/>
                  </w:rPr>
                </w:pPr>
                <w:r w:rsidRPr="00CF681F">
                  <w:rPr>
                    <w:rStyle w:val="PlaceholderText"/>
                  </w:rPr>
                  <w:t>Click or tap here to enter text.</w:t>
                </w:r>
              </w:p>
            </w:tc>
          </w:sdtContent>
        </w:sdt>
      </w:tr>
      <w:tr w:rsidR="00BF077C" w:rsidRPr="00E01852" w14:paraId="206AB72F" w14:textId="77777777" w:rsidTr="0049674B">
        <w:tc>
          <w:tcPr>
            <w:tcW w:w="895" w:type="dxa"/>
          </w:tcPr>
          <w:p w14:paraId="35B9FCB5" w14:textId="77777777" w:rsidR="00BF077C" w:rsidRPr="00E01852" w:rsidRDefault="00BF077C" w:rsidP="00BF077C">
            <w:pPr>
              <w:pStyle w:val="Heading3"/>
              <w:keepNext w:val="0"/>
              <w:numPr>
                <w:ilvl w:val="2"/>
                <w:numId w:val="18"/>
              </w:numPr>
              <w:ind w:left="-108" w:right="-136"/>
              <w:jc w:val="center"/>
              <w:rPr>
                <w:rFonts w:asciiTheme="minorHAnsi" w:hAnsiTheme="minorHAnsi"/>
                <w:sz w:val="20"/>
                <w:szCs w:val="20"/>
              </w:rPr>
            </w:pPr>
            <w:bookmarkStart w:id="1252" w:name="_Toc491084522"/>
            <w:bookmarkStart w:id="1253" w:name="_Toc534718515"/>
            <w:bookmarkStart w:id="1254" w:name="_Toc535158422"/>
            <w:bookmarkStart w:id="1255" w:name="_Toc535219589"/>
            <w:bookmarkStart w:id="1256" w:name="_Toc1566139"/>
            <w:bookmarkStart w:id="1257" w:name="_Toc45105733"/>
            <w:bookmarkStart w:id="1258" w:name="_Toc45105734"/>
            <w:bookmarkStart w:id="1259" w:name="_Toc77243120"/>
            <w:bookmarkStart w:id="1260" w:name="_Toc79592479"/>
            <w:bookmarkStart w:id="1261" w:name="_Toc83117167"/>
            <w:bookmarkEnd w:id="1252"/>
            <w:bookmarkEnd w:id="1253"/>
            <w:bookmarkEnd w:id="1254"/>
            <w:bookmarkEnd w:id="1255"/>
            <w:bookmarkEnd w:id="1256"/>
            <w:bookmarkEnd w:id="1257"/>
            <w:bookmarkEnd w:id="1258"/>
            <w:bookmarkEnd w:id="1259"/>
            <w:bookmarkEnd w:id="1260"/>
            <w:bookmarkEnd w:id="1261"/>
          </w:p>
        </w:tc>
        <w:tc>
          <w:tcPr>
            <w:tcW w:w="5580" w:type="dxa"/>
          </w:tcPr>
          <w:p w14:paraId="3B208B5D" w14:textId="1D48D066" w:rsidR="00BF077C" w:rsidRPr="00E01852" w:rsidRDefault="00BF077C" w:rsidP="00BF077C">
            <w:pPr>
              <w:rPr>
                <w:rFonts w:asciiTheme="minorHAnsi" w:hAnsiTheme="minorHAnsi" w:cs="Arial"/>
                <w:szCs w:val="20"/>
              </w:rPr>
            </w:pPr>
            <w:r>
              <w:rPr>
                <w:rFonts w:asciiTheme="minorHAnsi" w:hAnsiTheme="minorHAnsi" w:cs="Arial"/>
                <w:szCs w:val="20"/>
              </w:rPr>
              <w:t xml:space="preserve">Provides the ability to generate a </w:t>
            </w:r>
            <w:r w:rsidR="00987714">
              <w:rPr>
                <w:rFonts w:asciiTheme="minorHAnsi" w:hAnsiTheme="minorHAnsi" w:cs="Arial"/>
                <w:szCs w:val="20"/>
              </w:rPr>
              <w:t xml:space="preserve">QR code or </w:t>
            </w:r>
            <w:r>
              <w:rPr>
                <w:rFonts w:asciiTheme="minorHAnsi" w:hAnsiTheme="minorHAnsi" w:cs="Arial"/>
                <w:szCs w:val="20"/>
              </w:rPr>
              <w:t xml:space="preserve">barcode to identify hard copy plans and </w:t>
            </w:r>
            <w:r w:rsidR="0038183B">
              <w:rPr>
                <w:rFonts w:asciiTheme="minorHAnsi" w:hAnsiTheme="minorHAnsi" w:cs="Arial"/>
                <w:szCs w:val="20"/>
              </w:rPr>
              <w:t xml:space="preserve">enable </w:t>
            </w:r>
            <w:r>
              <w:rPr>
                <w:rFonts w:asciiTheme="minorHAnsi" w:hAnsiTheme="minorHAnsi" w:cs="Arial"/>
                <w:szCs w:val="20"/>
              </w:rPr>
              <w:t>scan</w:t>
            </w:r>
            <w:r w:rsidR="0038183B">
              <w:rPr>
                <w:rFonts w:asciiTheme="minorHAnsi" w:hAnsiTheme="minorHAnsi" w:cs="Arial"/>
                <w:szCs w:val="20"/>
              </w:rPr>
              <w:t>ning</w:t>
            </w:r>
            <w:r>
              <w:rPr>
                <w:rFonts w:asciiTheme="minorHAnsi" w:hAnsiTheme="minorHAnsi" w:cs="Arial"/>
                <w:szCs w:val="20"/>
              </w:rPr>
              <w:t xml:space="preserve"> for location </w:t>
            </w:r>
            <w:r w:rsidR="0038183B">
              <w:rPr>
                <w:rFonts w:asciiTheme="minorHAnsi" w:hAnsiTheme="minorHAnsi" w:cs="Arial"/>
                <w:szCs w:val="20"/>
              </w:rPr>
              <w:t xml:space="preserve">tracking </w:t>
            </w:r>
            <w:r>
              <w:rPr>
                <w:rFonts w:asciiTheme="minorHAnsi" w:hAnsiTheme="minorHAnsi" w:cs="Arial"/>
                <w:szCs w:val="20"/>
              </w:rPr>
              <w:t>during application processing as well as scan times in and out for review and for charging hours against a project deposit</w:t>
            </w:r>
          </w:p>
        </w:tc>
        <w:sdt>
          <w:sdtPr>
            <w:rPr>
              <w:rFonts w:asciiTheme="minorHAnsi" w:hAnsiTheme="minorHAnsi"/>
              <w:szCs w:val="20"/>
              <w:lang w:eastAsia="en-GB"/>
            </w:rPr>
            <w:id w:val="-118764831"/>
            <w:placeholder>
              <w:docPart w:val="BB4B4788126244C8BC0E96D1ED39375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A8F3FEE" w14:textId="0E440060" w:rsidR="00BF077C"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11858415"/>
            <w:placeholder>
              <w:docPart w:val="C6B591A6395E4B22A7A17AEBB16845CA"/>
            </w:placeholder>
            <w:showingPlcHdr/>
          </w:sdtPr>
          <w:sdtContent>
            <w:tc>
              <w:tcPr>
                <w:tcW w:w="5915" w:type="dxa"/>
              </w:tcPr>
              <w:p w14:paraId="149482CD" w14:textId="7422ECEF" w:rsidR="00BF077C"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D97D46" w:rsidRPr="00E01852" w14:paraId="7F830F54" w14:textId="77777777" w:rsidTr="00D7378A">
        <w:tc>
          <w:tcPr>
            <w:tcW w:w="895" w:type="dxa"/>
          </w:tcPr>
          <w:p w14:paraId="2ED43B8C" w14:textId="77777777" w:rsidR="00D97D46" w:rsidRPr="00E01852" w:rsidRDefault="00D97D46" w:rsidP="00D7378A">
            <w:pPr>
              <w:pStyle w:val="Heading3"/>
              <w:keepNext w:val="0"/>
              <w:numPr>
                <w:ilvl w:val="2"/>
                <w:numId w:val="18"/>
              </w:numPr>
              <w:ind w:left="-108" w:right="-136"/>
              <w:jc w:val="center"/>
              <w:rPr>
                <w:rFonts w:asciiTheme="minorHAnsi" w:hAnsiTheme="minorHAnsi"/>
                <w:sz w:val="20"/>
                <w:szCs w:val="20"/>
              </w:rPr>
            </w:pPr>
            <w:bookmarkStart w:id="1262" w:name="_Toc45105735"/>
            <w:bookmarkStart w:id="1263" w:name="_Toc1566140"/>
            <w:bookmarkStart w:id="1264" w:name="_Toc45105736"/>
            <w:bookmarkStart w:id="1265" w:name="_Toc77243121"/>
            <w:bookmarkStart w:id="1266" w:name="_Toc79592480"/>
            <w:bookmarkStart w:id="1267" w:name="_Toc83117168"/>
            <w:bookmarkStart w:id="1268" w:name="_Toc77243122"/>
            <w:bookmarkStart w:id="1269" w:name="_Toc79592481"/>
            <w:bookmarkStart w:id="1270" w:name="_Toc83117169"/>
            <w:bookmarkEnd w:id="1262"/>
            <w:bookmarkEnd w:id="1263"/>
            <w:bookmarkEnd w:id="1264"/>
            <w:bookmarkEnd w:id="1265"/>
            <w:bookmarkEnd w:id="1266"/>
            <w:bookmarkEnd w:id="1267"/>
            <w:bookmarkEnd w:id="1268"/>
            <w:bookmarkEnd w:id="1269"/>
            <w:bookmarkEnd w:id="1270"/>
          </w:p>
        </w:tc>
        <w:tc>
          <w:tcPr>
            <w:tcW w:w="5580" w:type="dxa"/>
          </w:tcPr>
          <w:p w14:paraId="0D0E3D56" w14:textId="77777777" w:rsidR="00D97D46" w:rsidRDefault="00D97D46" w:rsidP="00D7378A">
            <w:pPr>
              <w:rPr>
                <w:rFonts w:asciiTheme="minorHAnsi" w:hAnsiTheme="minorHAnsi" w:cs="Arial"/>
                <w:szCs w:val="20"/>
              </w:rPr>
            </w:pPr>
            <w:r>
              <w:rPr>
                <w:rFonts w:asciiTheme="minorHAnsi" w:hAnsiTheme="minorHAnsi" w:cs="Arial"/>
                <w:szCs w:val="20"/>
              </w:rPr>
              <w:t xml:space="preserve">Provides the ability to assign project applications for review, including ability for an authorized user to </w:t>
            </w:r>
            <w:r w:rsidR="00A16760">
              <w:rPr>
                <w:rFonts w:asciiTheme="minorHAnsi" w:hAnsiTheme="minorHAnsi" w:cs="Arial"/>
                <w:szCs w:val="20"/>
              </w:rPr>
              <w:t>modify prior</w:t>
            </w:r>
            <w:r>
              <w:rPr>
                <w:rFonts w:asciiTheme="minorHAnsi" w:hAnsiTheme="minorHAnsi" w:cs="Arial"/>
                <w:szCs w:val="20"/>
              </w:rPr>
              <w:t xml:space="preserve"> assignments</w:t>
            </w:r>
          </w:p>
          <w:p w14:paraId="1EFD298D" w14:textId="69ED4EE3" w:rsidR="003D61FA" w:rsidRPr="003D61FA" w:rsidRDefault="003D61FA" w:rsidP="003D61FA">
            <w:pPr>
              <w:pStyle w:val="ListParagraph"/>
              <w:numPr>
                <w:ilvl w:val="0"/>
                <w:numId w:val="33"/>
              </w:numPr>
              <w:rPr>
                <w:rFonts w:asciiTheme="minorHAnsi" w:hAnsiTheme="minorHAnsi" w:cs="Arial"/>
                <w:szCs w:val="20"/>
              </w:rPr>
            </w:pPr>
            <w:r>
              <w:rPr>
                <w:rFonts w:asciiTheme="minorHAnsi" w:hAnsiTheme="minorHAnsi" w:cs="Arial"/>
                <w:szCs w:val="20"/>
              </w:rPr>
              <w:t>Reviewers may include City staff and a variety of external, 3</w:t>
            </w:r>
            <w:r w:rsidRPr="003D61FA">
              <w:rPr>
                <w:rFonts w:asciiTheme="minorHAnsi" w:hAnsiTheme="minorHAnsi" w:cs="Arial"/>
                <w:szCs w:val="20"/>
                <w:vertAlign w:val="superscript"/>
              </w:rPr>
              <w:t>rd</w:t>
            </w:r>
            <w:r>
              <w:rPr>
                <w:rFonts w:asciiTheme="minorHAnsi" w:hAnsiTheme="minorHAnsi" w:cs="Arial"/>
                <w:szCs w:val="20"/>
              </w:rPr>
              <w:t xml:space="preserve"> party reviewers</w:t>
            </w:r>
            <w:r w:rsidR="00E23B6B">
              <w:rPr>
                <w:rFonts w:asciiTheme="minorHAnsi" w:hAnsiTheme="minorHAnsi" w:cs="Arial"/>
                <w:szCs w:val="20"/>
              </w:rPr>
              <w:t xml:space="preserve"> who may or may not have direct access to the City’s system</w:t>
            </w:r>
          </w:p>
        </w:tc>
        <w:sdt>
          <w:sdtPr>
            <w:rPr>
              <w:rFonts w:asciiTheme="minorHAnsi" w:hAnsiTheme="minorHAnsi"/>
              <w:szCs w:val="20"/>
              <w:lang w:eastAsia="en-GB"/>
            </w:rPr>
            <w:id w:val="-304169315"/>
            <w:placeholder>
              <w:docPart w:val="ABDEFDCCC7354BD1A02A28063F8076C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12FC8D5" w14:textId="77777777" w:rsidR="00D97D46" w:rsidRDefault="00D97D4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25406619"/>
            <w:placeholder>
              <w:docPart w:val="D8C7EDEFD3184146B2E3DCA0D7836E82"/>
            </w:placeholder>
            <w:showingPlcHdr/>
          </w:sdtPr>
          <w:sdtContent>
            <w:tc>
              <w:tcPr>
                <w:tcW w:w="5915" w:type="dxa"/>
              </w:tcPr>
              <w:p w14:paraId="51387F93" w14:textId="77777777" w:rsidR="00D97D46" w:rsidRDefault="00D97D46" w:rsidP="00D7378A">
                <w:pPr>
                  <w:rPr>
                    <w:rFonts w:asciiTheme="minorHAnsi" w:hAnsiTheme="minorHAnsi"/>
                    <w:szCs w:val="20"/>
                    <w:lang w:eastAsia="en-GB"/>
                  </w:rPr>
                </w:pPr>
                <w:r w:rsidRPr="00CF681F">
                  <w:rPr>
                    <w:rStyle w:val="PlaceholderText"/>
                  </w:rPr>
                  <w:t>Click or tap here to enter text.</w:t>
                </w:r>
              </w:p>
            </w:tc>
          </w:sdtContent>
        </w:sdt>
      </w:tr>
      <w:tr w:rsidR="00BF077C" w:rsidRPr="00E01852" w14:paraId="63D7C9AF" w14:textId="77777777" w:rsidTr="008C316D">
        <w:tc>
          <w:tcPr>
            <w:tcW w:w="895" w:type="dxa"/>
          </w:tcPr>
          <w:p w14:paraId="15C9E36F" w14:textId="77777777" w:rsidR="00BF077C" w:rsidRPr="004074CB" w:rsidRDefault="00BF077C" w:rsidP="00BF077C">
            <w:pPr>
              <w:pStyle w:val="Heading3"/>
              <w:keepNext w:val="0"/>
              <w:numPr>
                <w:ilvl w:val="2"/>
                <w:numId w:val="18"/>
              </w:numPr>
              <w:ind w:left="-108" w:right="-136"/>
              <w:jc w:val="center"/>
              <w:rPr>
                <w:rFonts w:asciiTheme="minorHAnsi" w:hAnsiTheme="minorHAnsi"/>
                <w:sz w:val="20"/>
                <w:szCs w:val="20"/>
              </w:rPr>
            </w:pPr>
            <w:bookmarkStart w:id="1271" w:name="_Toc535158423"/>
            <w:bookmarkStart w:id="1272" w:name="_Toc535219590"/>
            <w:bookmarkStart w:id="1273" w:name="_Toc1566141"/>
            <w:bookmarkStart w:id="1274" w:name="_Toc45105737"/>
            <w:bookmarkStart w:id="1275" w:name="_Toc77243123"/>
            <w:bookmarkStart w:id="1276" w:name="_Toc79592482"/>
            <w:bookmarkStart w:id="1277" w:name="_Toc83117170"/>
            <w:bookmarkEnd w:id="1271"/>
            <w:bookmarkEnd w:id="1272"/>
            <w:bookmarkEnd w:id="1273"/>
            <w:bookmarkEnd w:id="1274"/>
            <w:bookmarkEnd w:id="1275"/>
            <w:bookmarkEnd w:id="1276"/>
            <w:bookmarkEnd w:id="1277"/>
          </w:p>
        </w:tc>
        <w:tc>
          <w:tcPr>
            <w:tcW w:w="5580" w:type="dxa"/>
          </w:tcPr>
          <w:p w14:paraId="7D26CF0B" w14:textId="0BE48168" w:rsidR="00BF077C" w:rsidRPr="00E01852" w:rsidRDefault="00BF077C" w:rsidP="00BF077C">
            <w:pPr>
              <w:rPr>
                <w:szCs w:val="20"/>
              </w:rPr>
            </w:pPr>
            <w:r>
              <w:rPr>
                <w:szCs w:val="20"/>
              </w:rPr>
              <w:t xml:space="preserve">Provides the ability to track consultant contracts (i.e., budgets, invoices, task completion, etc.), monitor the “burn rate” on a real-time basis, and </w:t>
            </w:r>
            <w:r>
              <w:t xml:space="preserve">trigger notification of the need for an evaluation of the budget </w:t>
            </w:r>
            <w:r w:rsidR="002F2B29">
              <w:t xml:space="preserve">when a deposit balance reaches a </w:t>
            </w:r>
            <w:proofErr w:type="gramStart"/>
            <w:r w:rsidR="002F2B29">
              <w:t>City</w:t>
            </w:r>
            <w:proofErr w:type="gramEnd"/>
            <w:r w:rsidR="002F2B29">
              <w:t>-specified level</w:t>
            </w:r>
          </w:p>
        </w:tc>
        <w:sdt>
          <w:sdtPr>
            <w:rPr>
              <w:rFonts w:asciiTheme="minorHAnsi" w:hAnsiTheme="minorHAnsi"/>
              <w:szCs w:val="20"/>
              <w:lang w:eastAsia="en-GB"/>
            </w:rPr>
            <w:id w:val="-1752266070"/>
            <w:placeholder>
              <w:docPart w:val="9311A6133D4E484BA679E2DF6270990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4E1E244" w14:textId="74F83765" w:rsidR="00BF077C" w:rsidRPr="00E01852"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335159"/>
            <w:placeholder>
              <w:docPart w:val="1AA6DA612A3349EB99661C8ECA96AAAC"/>
            </w:placeholder>
            <w:showingPlcHdr/>
          </w:sdtPr>
          <w:sdtContent>
            <w:tc>
              <w:tcPr>
                <w:tcW w:w="5915" w:type="dxa"/>
              </w:tcPr>
              <w:p w14:paraId="78B21B8C" w14:textId="4F5197DC" w:rsidR="00BF077C" w:rsidRPr="00E01852"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BF077C" w:rsidRPr="00E01852" w14:paraId="12B26EF6" w14:textId="77777777" w:rsidTr="0049674B">
        <w:tc>
          <w:tcPr>
            <w:tcW w:w="895" w:type="dxa"/>
          </w:tcPr>
          <w:p w14:paraId="464F14B0" w14:textId="77777777" w:rsidR="00BF077C" w:rsidRPr="00E01852" w:rsidRDefault="00BF077C" w:rsidP="00BF077C">
            <w:pPr>
              <w:pStyle w:val="Heading3"/>
              <w:keepNext w:val="0"/>
              <w:numPr>
                <w:ilvl w:val="2"/>
                <w:numId w:val="18"/>
              </w:numPr>
              <w:ind w:left="-108" w:right="-136"/>
              <w:jc w:val="center"/>
              <w:rPr>
                <w:rFonts w:asciiTheme="minorHAnsi" w:hAnsiTheme="minorHAnsi"/>
                <w:sz w:val="20"/>
                <w:szCs w:val="20"/>
              </w:rPr>
            </w:pPr>
            <w:bookmarkStart w:id="1278" w:name="_Toc491084523"/>
            <w:bookmarkStart w:id="1279" w:name="_Toc534718516"/>
            <w:bookmarkStart w:id="1280" w:name="_Toc535158424"/>
            <w:bookmarkStart w:id="1281" w:name="_Toc535219591"/>
            <w:bookmarkStart w:id="1282" w:name="_Toc1566142"/>
            <w:bookmarkStart w:id="1283" w:name="_Toc45105738"/>
            <w:bookmarkStart w:id="1284" w:name="_Toc535158425"/>
            <w:bookmarkStart w:id="1285" w:name="_Toc535219592"/>
            <w:bookmarkStart w:id="1286" w:name="_Toc1566143"/>
            <w:bookmarkStart w:id="1287" w:name="_Toc45105739"/>
            <w:bookmarkStart w:id="1288" w:name="_Toc77243124"/>
            <w:bookmarkStart w:id="1289" w:name="_Toc79592483"/>
            <w:bookmarkStart w:id="1290" w:name="_Toc83117171"/>
            <w:bookmarkEnd w:id="1278"/>
            <w:bookmarkEnd w:id="1279"/>
            <w:bookmarkEnd w:id="1280"/>
            <w:bookmarkEnd w:id="1281"/>
            <w:bookmarkEnd w:id="1282"/>
            <w:bookmarkEnd w:id="1283"/>
            <w:bookmarkEnd w:id="1284"/>
            <w:bookmarkEnd w:id="1285"/>
            <w:bookmarkEnd w:id="1286"/>
            <w:bookmarkEnd w:id="1287"/>
            <w:bookmarkEnd w:id="1288"/>
            <w:bookmarkEnd w:id="1289"/>
            <w:bookmarkEnd w:id="1290"/>
          </w:p>
        </w:tc>
        <w:tc>
          <w:tcPr>
            <w:tcW w:w="5580" w:type="dxa"/>
          </w:tcPr>
          <w:p w14:paraId="62D97A41" w14:textId="1962E7A9" w:rsidR="00BF077C" w:rsidRPr="003C5ACA" w:rsidRDefault="00BF077C" w:rsidP="00BF077C">
            <w:pPr>
              <w:rPr>
                <w:rFonts w:asciiTheme="minorHAnsi" w:hAnsiTheme="minorHAnsi" w:cs="Arial"/>
                <w:szCs w:val="20"/>
              </w:rPr>
            </w:pPr>
            <w:r w:rsidRPr="003C5ACA">
              <w:rPr>
                <w:rFonts w:asciiTheme="minorHAnsi" w:hAnsiTheme="minorHAnsi" w:cs="Arial"/>
                <w:szCs w:val="20"/>
              </w:rPr>
              <w:t>Provides the ability for the Planner to assign / reassign internal and external reviewers, including automated notification of the plan review assignment</w:t>
            </w:r>
          </w:p>
        </w:tc>
        <w:sdt>
          <w:sdtPr>
            <w:rPr>
              <w:rFonts w:asciiTheme="minorHAnsi" w:hAnsiTheme="minorHAnsi"/>
              <w:szCs w:val="20"/>
              <w:lang w:eastAsia="en-GB"/>
            </w:rPr>
            <w:id w:val="1447895389"/>
            <w:placeholder>
              <w:docPart w:val="0D6FED21597545638F01683C6CBEBFD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33F30B" w14:textId="24B8008F" w:rsidR="00BF077C" w:rsidRDefault="00BF077C" w:rsidP="00BF077C">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15015288"/>
            <w:placeholder>
              <w:docPart w:val="EE7C507171A34B2E96D85F02F0B9CCC6"/>
            </w:placeholder>
            <w:showingPlcHdr/>
          </w:sdtPr>
          <w:sdtContent>
            <w:tc>
              <w:tcPr>
                <w:tcW w:w="5915" w:type="dxa"/>
              </w:tcPr>
              <w:p w14:paraId="7FFFC841" w14:textId="715B36E8" w:rsidR="00BF077C" w:rsidRDefault="00BF077C" w:rsidP="00BF077C">
                <w:pPr>
                  <w:rPr>
                    <w:rFonts w:asciiTheme="minorHAnsi" w:hAnsiTheme="minorHAnsi"/>
                    <w:szCs w:val="20"/>
                    <w:lang w:eastAsia="en-GB"/>
                  </w:rPr>
                </w:pPr>
                <w:r w:rsidRPr="00CF681F">
                  <w:rPr>
                    <w:rStyle w:val="PlaceholderText"/>
                  </w:rPr>
                  <w:t>Click or tap here to enter text.</w:t>
                </w:r>
              </w:p>
            </w:tc>
          </w:sdtContent>
        </w:sdt>
      </w:tr>
      <w:tr w:rsidR="008650BA" w:rsidRPr="00E01852" w14:paraId="29D58BE9" w14:textId="77777777" w:rsidTr="00D7378A">
        <w:tc>
          <w:tcPr>
            <w:tcW w:w="895" w:type="dxa"/>
          </w:tcPr>
          <w:p w14:paraId="6C0EC43D" w14:textId="42FE085F" w:rsidR="008650BA" w:rsidRPr="00E01852" w:rsidRDefault="008650BA" w:rsidP="00D7378A">
            <w:pPr>
              <w:pStyle w:val="Heading3"/>
              <w:keepNext w:val="0"/>
              <w:numPr>
                <w:ilvl w:val="2"/>
                <w:numId w:val="18"/>
              </w:numPr>
              <w:ind w:left="-108" w:right="-136"/>
              <w:jc w:val="center"/>
              <w:rPr>
                <w:rFonts w:asciiTheme="minorHAnsi" w:hAnsiTheme="minorHAnsi"/>
                <w:sz w:val="20"/>
                <w:szCs w:val="20"/>
              </w:rPr>
            </w:pPr>
            <w:bookmarkStart w:id="1291" w:name="_Toc77243125"/>
            <w:bookmarkStart w:id="1292" w:name="_Toc79592484"/>
            <w:bookmarkStart w:id="1293" w:name="_Toc83117172"/>
            <w:bookmarkEnd w:id="1291"/>
            <w:bookmarkEnd w:id="1292"/>
            <w:bookmarkEnd w:id="1293"/>
          </w:p>
        </w:tc>
        <w:tc>
          <w:tcPr>
            <w:tcW w:w="5580" w:type="dxa"/>
          </w:tcPr>
          <w:p w14:paraId="0D8B5080" w14:textId="18727F1D" w:rsidR="00646565" w:rsidRPr="00646565" w:rsidRDefault="008650BA" w:rsidP="00646565">
            <w:pPr>
              <w:rPr>
                <w:szCs w:val="20"/>
              </w:rPr>
            </w:pPr>
            <w:r w:rsidRPr="00E01852">
              <w:rPr>
                <w:szCs w:val="20"/>
              </w:rPr>
              <w:t xml:space="preserve">Provides the ability to track </w:t>
            </w:r>
            <w:r w:rsidR="00C50774">
              <w:rPr>
                <w:szCs w:val="20"/>
              </w:rPr>
              <w:t xml:space="preserve">multiple </w:t>
            </w:r>
            <w:r w:rsidR="00084BE3">
              <w:rPr>
                <w:szCs w:val="20"/>
              </w:rPr>
              <w:t>reviewer statuses, review feedback, and key review</w:t>
            </w:r>
            <w:r w:rsidR="00C50774">
              <w:rPr>
                <w:szCs w:val="20"/>
              </w:rPr>
              <w:t xml:space="preserve"> dates</w:t>
            </w:r>
            <w:r>
              <w:rPr>
                <w:szCs w:val="20"/>
              </w:rPr>
              <w:t xml:space="preserve">, </w:t>
            </w:r>
            <w:r w:rsidR="00C50774">
              <w:rPr>
                <w:szCs w:val="20"/>
              </w:rPr>
              <w:t xml:space="preserve">including </w:t>
            </w:r>
            <w:r>
              <w:rPr>
                <w:szCs w:val="20"/>
              </w:rPr>
              <w:t xml:space="preserve">application </w:t>
            </w:r>
            <w:r w:rsidRPr="00E01852">
              <w:rPr>
                <w:szCs w:val="20"/>
              </w:rPr>
              <w:t>rout</w:t>
            </w:r>
            <w:r>
              <w:rPr>
                <w:szCs w:val="20"/>
              </w:rPr>
              <w:t>ing dates</w:t>
            </w:r>
            <w:r w:rsidRPr="00E01852">
              <w:rPr>
                <w:szCs w:val="20"/>
              </w:rPr>
              <w:t xml:space="preserve">, </w:t>
            </w:r>
            <w:r w:rsidR="00891BA2">
              <w:rPr>
                <w:szCs w:val="20"/>
              </w:rPr>
              <w:t>review deadline/</w:t>
            </w:r>
            <w:r>
              <w:rPr>
                <w:szCs w:val="20"/>
              </w:rPr>
              <w:t xml:space="preserve">comment due </w:t>
            </w:r>
            <w:r w:rsidRPr="00E01852">
              <w:rPr>
                <w:szCs w:val="20"/>
              </w:rPr>
              <w:t>date</w:t>
            </w:r>
            <w:r>
              <w:rPr>
                <w:szCs w:val="20"/>
              </w:rPr>
              <w:t>(s), and comments received date(s) for</w:t>
            </w:r>
            <w:r w:rsidRPr="00E01852">
              <w:rPr>
                <w:szCs w:val="20"/>
              </w:rPr>
              <w:t xml:space="preserve"> </w:t>
            </w:r>
            <w:r>
              <w:rPr>
                <w:szCs w:val="20"/>
              </w:rPr>
              <w:t>individual</w:t>
            </w:r>
            <w:r w:rsidRPr="00E01852">
              <w:rPr>
                <w:szCs w:val="20"/>
              </w:rPr>
              <w:t xml:space="preserve"> reviewers</w:t>
            </w:r>
          </w:p>
        </w:tc>
        <w:sdt>
          <w:sdtPr>
            <w:rPr>
              <w:rFonts w:asciiTheme="minorHAnsi" w:hAnsiTheme="minorHAnsi"/>
              <w:szCs w:val="20"/>
              <w:lang w:eastAsia="en-GB"/>
            </w:rPr>
            <w:id w:val="-1088076760"/>
            <w:placeholder>
              <w:docPart w:val="DA57C6E382B747C1A4B49268DA21CE2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49BE730" w14:textId="77777777" w:rsidR="008650BA" w:rsidRPr="00E01852" w:rsidRDefault="008650BA"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72472079"/>
            <w:placeholder>
              <w:docPart w:val="F9CCCD2151C34D669E72521927A7DEC2"/>
            </w:placeholder>
            <w:showingPlcHdr/>
          </w:sdtPr>
          <w:sdtContent>
            <w:tc>
              <w:tcPr>
                <w:tcW w:w="5915" w:type="dxa"/>
              </w:tcPr>
              <w:p w14:paraId="5C00E81D" w14:textId="77777777" w:rsidR="008650BA" w:rsidRPr="00E01852" w:rsidRDefault="008650BA" w:rsidP="00D7378A">
                <w:pPr>
                  <w:rPr>
                    <w:rFonts w:asciiTheme="minorHAnsi" w:hAnsiTheme="minorHAnsi"/>
                    <w:szCs w:val="20"/>
                    <w:lang w:eastAsia="en-GB"/>
                  </w:rPr>
                </w:pPr>
                <w:r w:rsidRPr="00CF681F">
                  <w:rPr>
                    <w:rStyle w:val="PlaceholderText"/>
                  </w:rPr>
                  <w:t>Click or tap here to enter text.</w:t>
                </w:r>
              </w:p>
            </w:tc>
          </w:sdtContent>
        </w:sdt>
      </w:tr>
      <w:tr w:rsidR="00E0314E" w:rsidRPr="00E01852" w14:paraId="5300E19F" w14:textId="77777777" w:rsidTr="00D7378A">
        <w:tc>
          <w:tcPr>
            <w:tcW w:w="895" w:type="dxa"/>
          </w:tcPr>
          <w:p w14:paraId="468AC668"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294" w:name="_Toc77243126"/>
            <w:bookmarkStart w:id="1295" w:name="_Toc79592485"/>
            <w:bookmarkStart w:id="1296" w:name="_Toc83117173"/>
            <w:bookmarkEnd w:id="1294"/>
            <w:bookmarkEnd w:id="1295"/>
            <w:bookmarkEnd w:id="1296"/>
          </w:p>
        </w:tc>
        <w:tc>
          <w:tcPr>
            <w:tcW w:w="5580" w:type="dxa"/>
          </w:tcPr>
          <w:p w14:paraId="54EA5B5F" w14:textId="4C2D8C12" w:rsidR="00E0314E" w:rsidRPr="00E01852" w:rsidRDefault="00E0314E" w:rsidP="00E0314E">
            <w:pPr>
              <w:rPr>
                <w:szCs w:val="20"/>
              </w:rPr>
            </w:pPr>
            <w:r>
              <w:rPr>
                <w:szCs w:val="20"/>
              </w:rPr>
              <w:t>Provides the ability to track multiple review cycles tied to potential resubmittals, and segregate review comments and conditions by cycle</w:t>
            </w:r>
          </w:p>
        </w:tc>
        <w:sdt>
          <w:sdtPr>
            <w:rPr>
              <w:rFonts w:asciiTheme="minorHAnsi" w:hAnsiTheme="minorHAnsi"/>
              <w:szCs w:val="20"/>
              <w:lang w:eastAsia="en-GB"/>
            </w:rPr>
            <w:id w:val="-2112509058"/>
            <w:placeholder>
              <w:docPart w:val="0BBCBC95009B4C80AC8E861888E35C2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C03250" w14:textId="45B83C63"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21137055"/>
            <w:placeholder>
              <w:docPart w:val="622C8E3467C847DC9A3A4AF6EC01A712"/>
            </w:placeholder>
            <w:showingPlcHdr/>
          </w:sdtPr>
          <w:sdtContent>
            <w:tc>
              <w:tcPr>
                <w:tcW w:w="5915" w:type="dxa"/>
              </w:tcPr>
              <w:p w14:paraId="115708FF" w14:textId="0E621FEE"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C80BFB" w:rsidRPr="00E01852" w14:paraId="58FA224E" w14:textId="77777777" w:rsidTr="00D7378A">
        <w:tc>
          <w:tcPr>
            <w:tcW w:w="895" w:type="dxa"/>
          </w:tcPr>
          <w:p w14:paraId="460CE61E"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297" w:name="_Toc83117174"/>
            <w:bookmarkEnd w:id="1297"/>
          </w:p>
        </w:tc>
        <w:tc>
          <w:tcPr>
            <w:tcW w:w="5580" w:type="dxa"/>
          </w:tcPr>
          <w:p w14:paraId="77E4DFC4" w14:textId="357DEB44" w:rsidR="00C80BFB" w:rsidRDefault="00C80BFB" w:rsidP="00C80BFB">
            <w:pPr>
              <w:rPr>
                <w:szCs w:val="20"/>
              </w:rPr>
            </w:pPr>
            <w:r>
              <w:rPr>
                <w:szCs w:val="20"/>
              </w:rPr>
              <w:t>Provides the ability to track whether approved project conditions have been completed or satisfied with a check box feature</w:t>
            </w:r>
          </w:p>
        </w:tc>
        <w:sdt>
          <w:sdtPr>
            <w:rPr>
              <w:rFonts w:asciiTheme="minorHAnsi" w:hAnsiTheme="minorHAnsi"/>
              <w:szCs w:val="20"/>
              <w:lang w:eastAsia="en-GB"/>
            </w:rPr>
            <w:id w:val="-2011205946"/>
            <w:placeholder>
              <w:docPart w:val="C25B990566354E0E8BA02C10405B438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2695E5D" w14:textId="03E50772"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217410"/>
            <w:placeholder>
              <w:docPart w:val="02F5DA807DBF4724A735A7BE11653A3A"/>
            </w:placeholder>
            <w:showingPlcHdr/>
          </w:sdtPr>
          <w:sdtContent>
            <w:tc>
              <w:tcPr>
                <w:tcW w:w="5915" w:type="dxa"/>
              </w:tcPr>
              <w:p w14:paraId="3F55C883" w14:textId="31A68631"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748CE720" w14:textId="77777777" w:rsidTr="0049674B">
        <w:tc>
          <w:tcPr>
            <w:tcW w:w="895" w:type="dxa"/>
          </w:tcPr>
          <w:p w14:paraId="708E3E9D" w14:textId="77777777" w:rsidR="00C80BFB" w:rsidRPr="006D551D" w:rsidRDefault="00C80BFB" w:rsidP="00C80BFB">
            <w:pPr>
              <w:pStyle w:val="Heading3"/>
              <w:keepNext w:val="0"/>
              <w:numPr>
                <w:ilvl w:val="2"/>
                <w:numId w:val="18"/>
              </w:numPr>
              <w:ind w:left="-108" w:right="-136"/>
              <w:jc w:val="center"/>
              <w:rPr>
                <w:rFonts w:asciiTheme="minorHAnsi" w:hAnsiTheme="minorHAnsi"/>
                <w:sz w:val="20"/>
                <w:szCs w:val="20"/>
              </w:rPr>
            </w:pPr>
            <w:bookmarkStart w:id="1298" w:name="_Toc491084524"/>
            <w:bookmarkStart w:id="1299" w:name="_Toc534718517"/>
            <w:bookmarkStart w:id="1300" w:name="_Toc535158426"/>
            <w:bookmarkStart w:id="1301" w:name="_Toc535219593"/>
            <w:bookmarkStart w:id="1302" w:name="_Toc1566144"/>
            <w:bookmarkStart w:id="1303" w:name="_Toc45105740"/>
            <w:bookmarkStart w:id="1304" w:name="_Toc491084525"/>
            <w:bookmarkStart w:id="1305" w:name="_Toc534718518"/>
            <w:bookmarkStart w:id="1306" w:name="_Toc535158427"/>
            <w:bookmarkStart w:id="1307" w:name="_Toc535219594"/>
            <w:bookmarkStart w:id="1308" w:name="_Toc1566145"/>
            <w:bookmarkStart w:id="1309" w:name="_Toc45105741"/>
            <w:bookmarkStart w:id="1310" w:name="_Toc535158428"/>
            <w:bookmarkStart w:id="1311" w:name="_Toc535219595"/>
            <w:bookmarkStart w:id="1312" w:name="_Toc1566146"/>
            <w:bookmarkStart w:id="1313" w:name="_Toc45105742"/>
            <w:bookmarkStart w:id="1314" w:name="_Toc491084526"/>
            <w:bookmarkStart w:id="1315" w:name="_Toc534718519"/>
            <w:bookmarkStart w:id="1316" w:name="_Toc535158429"/>
            <w:bookmarkStart w:id="1317" w:name="_Toc535219596"/>
            <w:bookmarkStart w:id="1318" w:name="_Toc1566147"/>
            <w:bookmarkStart w:id="1319" w:name="_Toc45105743"/>
            <w:bookmarkStart w:id="1320" w:name="_Toc491084527"/>
            <w:bookmarkStart w:id="1321" w:name="_Toc534718520"/>
            <w:bookmarkStart w:id="1322" w:name="_Toc535158430"/>
            <w:bookmarkStart w:id="1323" w:name="_Toc535219597"/>
            <w:bookmarkStart w:id="1324" w:name="_Toc1566148"/>
            <w:bookmarkStart w:id="1325" w:name="_Toc45105744"/>
            <w:bookmarkStart w:id="1326" w:name="_Toc535158431"/>
            <w:bookmarkStart w:id="1327" w:name="_Toc535219598"/>
            <w:bookmarkStart w:id="1328" w:name="_Toc1566149"/>
            <w:bookmarkStart w:id="1329" w:name="_Toc535158432"/>
            <w:bookmarkStart w:id="1330" w:name="_Toc535219599"/>
            <w:bookmarkStart w:id="1331" w:name="_Toc1566150"/>
            <w:bookmarkStart w:id="1332" w:name="_Toc45105745"/>
            <w:bookmarkStart w:id="1333" w:name="_Toc77243127"/>
            <w:bookmarkStart w:id="1334" w:name="_Toc79592486"/>
            <w:bookmarkStart w:id="1335" w:name="_Toc83117175"/>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tc>
        <w:tc>
          <w:tcPr>
            <w:tcW w:w="5580" w:type="dxa"/>
          </w:tcPr>
          <w:p w14:paraId="1C04FE41" w14:textId="27CB2DC8" w:rsidR="00D26112" w:rsidRDefault="00C80BFB" w:rsidP="00C80BFB">
            <w:pPr>
              <w:rPr>
                <w:szCs w:val="20"/>
              </w:rPr>
            </w:pPr>
            <w:r>
              <w:rPr>
                <w:szCs w:val="20"/>
              </w:rPr>
              <w:t>Provides the ability to manage California Environmental Quality Act (CEQA) filing date and related deadlines, the required level of review, and submission of required studies, notes, and other documents</w:t>
            </w:r>
          </w:p>
        </w:tc>
        <w:sdt>
          <w:sdtPr>
            <w:rPr>
              <w:rFonts w:asciiTheme="minorHAnsi" w:hAnsiTheme="minorHAnsi"/>
              <w:szCs w:val="20"/>
              <w:lang w:eastAsia="en-GB"/>
            </w:rPr>
            <w:id w:val="1408499716"/>
            <w:placeholder>
              <w:docPart w:val="C512CBC19A8143F0B6FD629F53B5B38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9AC8C7" w14:textId="5D334570"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1592381"/>
            <w:placeholder>
              <w:docPart w:val="9E73619860F3407794283D7F7B5EB0E0"/>
            </w:placeholder>
            <w:showingPlcHdr/>
          </w:sdtPr>
          <w:sdtContent>
            <w:tc>
              <w:tcPr>
                <w:tcW w:w="5915" w:type="dxa"/>
              </w:tcPr>
              <w:p w14:paraId="7B152081" w14:textId="1BC168D8"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bl>
    <w:p w14:paraId="2422F4BE" w14:textId="6C13D238" w:rsidR="005F1779" w:rsidRDefault="005F1779">
      <w:bookmarkStart w:id="1336" w:name="_Toc1566156"/>
      <w:bookmarkStart w:id="1337" w:name="_Toc535158438"/>
      <w:bookmarkStart w:id="1338" w:name="_Toc535219605"/>
      <w:bookmarkStart w:id="1339" w:name="_Toc1566157"/>
      <w:bookmarkStart w:id="1340" w:name="_Toc45105751"/>
      <w:bookmarkEnd w:id="1336"/>
      <w:bookmarkEnd w:id="1337"/>
      <w:bookmarkEnd w:id="1338"/>
      <w:bookmarkEnd w:id="1339"/>
      <w:bookmarkEnd w:id="1340"/>
      <w:r>
        <w:br w:type="page"/>
      </w:r>
    </w:p>
    <w:tbl>
      <w:tblPr>
        <w:tblStyle w:val="TableGrid"/>
        <w:tblW w:w="13470" w:type="dxa"/>
        <w:tblLook w:val="04A0" w:firstRow="1" w:lastRow="0" w:firstColumn="1" w:lastColumn="0" w:noHBand="0" w:noVBand="1"/>
      </w:tblPr>
      <w:tblGrid>
        <w:gridCol w:w="895"/>
        <w:gridCol w:w="5580"/>
        <w:gridCol w:w="1080"/>
        <w:gridCol w:w="5915"/>
      </w:tblGrid>
      <w:tr w:rsidR="005F1779" w:rsidRPr="008B7631" w14:paraId="465A4A6E" w14:textId="77777777" w:rsidTr="00016E41">
        <w:trPr>
          <w:tblHeader/>
        </w:trPr>
        <w:tc>
          <w:tcPr>
            <w:tcW w:w="895" w:type="dxa"/>
            <w:shd w:val="clear" w:color="auto" w:fill="17365D" w:themeFill="text2" w:themeFillShade="BF"/>
          </w:tcPr>
          <w:p w14:paraId="2C1ECA94" w14:textId="77777777" w:rsidR="005F1779" w:rsidRPr="008B7631" w:rsidRDefault="005F1779" w:rsidP="00016E41">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344E4E8E"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3B287FAB"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1BB6940C"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C80BFB" w:rsidRPr="008B7631" w14:paraId="400C94EF" w14:textId="77777777" w:rsidTr="00D7378A">
        <w:tc>
          <w:tcPr>
            <w:tcW w:w="13470" w:type="dxa"/>
            <w:gridSpan w:val="4"/>
            <w:shd w:val="clear" w:color="auto" w:fill="8DB3E2" w:themeFill="text2" w:themeFillTint="66"/>
          </w:tcPr>
          <w:p w14:paraId="33FE5B98" w14:textId="1F268758" w:rsidR="00C80BFB" w:rsidRPr="008B7631" w:rsidRDefault="00C80BFB" w:rsidP="00C80BFB">
            <w:pPr>
              <w:tabs>
                <w:tab w:val="left" w:pos="1683"/>
              </w:tabs>
              <w:rPr>
                <w:rFonts w:asciiTheme="minorHAnsi" w:hAnsiTheme="minorHAnsi"/>
                <w:b/>
                <w:szCs w:val="20"/>
                <w:lang w:eastAsia="en-GB"/>
              </w:rPr>
            </w:pPr>
            <w:r>
              <w:rPr>
                <w:rFonts w:asciiTheme="minorHAnsi" w:hAnsiTheme="minorHAnsi"/>
                <w:b/>
                <w:szCs w:val="20"/>
                <w:lang w:eastAsia="en-GB"/>
              </w:rPr>
              <w:t>Application &amp; Plan Review</w:t>
            </w:r>
          </w:p>
        </w:tc>
      </w:tr>
      <w:tr w:rsidR="00C80BFB" w:rsidRPr="00E01852" w14:paraId="2457EDD5" w14:textId="77777777" w:rsidTr="00D7378A">
        <w:tc>
          <w:tcPr>
            <w:tcW w:w="895" w:type="dxa"/>
          </w:tcPr>
          <w:p w14:paraId="5F8A66D0"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341" w:name="_Toc77243128"/>
            <w:bookmarkStart w:id="1342" w:name="_Toc79592487"/>
            <w:bookmarkStart w:id="1343" w:name="_Toc83117176"/>
            <w:bookmarkEnd w:id="1341"/>
            <w:bookmarkEnd w:id="1342"/>
            <w:bookmarkEnd w:id="1343"/>
          </w:p>
        </w:tc>
        <w:tc>
          <w:tcPr>
            <w:tcW w:w="5580" w:type="dxa"/>
          </w:tcPr>
          <w:p w14:paraId="5B97345E" w14:textId="77777777" w:rsidR="00C80BFB" w:rsidRPr="00E01852" w:rsidRDefault="00C80BFB" w:rsidP="00C80BFB">
            <w:pPr>
              <w:rPr>
                <w:szCs w:val="20"/>
              </w:rPr>
            </w:pPr>
            <w:r>
              <w:rPr>
                <w:szCs w:val="20"/>
              </w:rPr>
              <w:t xml:space="preserve">Provides the ability to generate automated notifications of review assignments and review deadlines </w:t>
            </w:r>
          </w:p>
        </w:tc>
        <w:sdt>
          <w:sdtPr>
            <w:rPr>
              <w:rFonts w:asciiTheme="minorHAnsi" w:hAnsiTheme="minorHAnsi"/>
              <w:szCs w:val="20"/>
              <w:lang w:eastAsia="en-GB"/>
            </w:rPr>
            <w:id w:val="763489701"/>
            <w:placeholder>
              <w:docPart w:val="AD98A43E1B31419495E895F81EF9324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2C0EF30" w14:textId="2FC880E6"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88225956"/>
            <w:placeholder>
              <w:docPart w:val="B9F45F07BBF5481296366788A836B453"/>
            </w:placeholder>
            <w:showingPlcHdr/>
          </w:sdtPr>
          <w:sdtContent>
            <w:tc>
              <w:tcPr>
                <w:tcW w:w="5915" w:type="dxa"/>
              </w:tcPr>
              <w:p w14:paraId="4EA4D3A3" w14:textId="3F729043"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0C28D535" w14:textId="77777777" w:rsidTr="00D7378A">
        <w:tc>
          <w:tcPr>
            <w:tcW w:w="895" w:type="dxa"/>
          </w:tcPr>
          <w:p w14:paraId="4963A912"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344" w:name="_Toc77243129"/>
            <w:bookmarkStart w:id="1345" w:name="_Toc79592488"/>
            <w:bookmarkStart w:id="1346" w:name="_Toc83117177"/>
            <w:bookmarkEnd w:id="1344"/>
            <w:bookmarkEnd w:id="1345"/>
            <w:bookmarkEnd w:id="1346"/>
          </w:p>
        </w:tc>
        <w:tc>
          <w:tcPr>
            <w:tcW w:w="5580" w:type="dxa"/>
          </w:tcPr>
          <w:p w14:paraId="0F59E984" w14:textId="0D236FA5" w:rsidR="00C80BFB" w:rsidRPr="00837948" w:rsidRDefault="00C80BFB" w:rsidP="00C80BFB">
            <w:pPr>
              <w:rPr>
                <w:rFonts w:asciiTheme="minorHAnsi" w:hAnsiTheme="minorHAnsi" w:cs="Arial"/>
                <w:szCs w:val="20"/>
              </w:rPr>
            </w:pPr>
            <w:r w:rsidRPr="00837948">
              <w:rPr>
                <w:szCs w:val="20"/>
              </w:rPr>
              <w:t>For electronic plan review (if implemented), provides the ability for simultaneous access by multiple users to input plan review conditions and comments on a single project record</w:t>
            </w:r>
          </w:p>
        </w:tc>
        <w:sdt>
          <w:sdtPr>
            <w:rPr>
              <w:rFonts w:asciiTheme="minorHAnsi" w:hAnsiTheme="minorHAnsi"/>
              <w:szCs w:val="20"/>
              <w:lang w:eastAsia="en-GB"/>
            </w:rPr>
            <w:id w:val="1021129709"/>
            <w:placeholder>
              <w:docPart w:val="FF80A5A34C0E496AAFF3F45D2561ADE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760157E" w14:textId="277C16C0"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46228865"/>
            <w:placeholder>
              <w:docPart w:val="664523B0BA164F0D8F17D405C3E9116B"/>
            </w:placeholder>
            <w:showingPlcHdr/>
          </w:sdtPr>
          <w:sdtContent>
            <w:tc>
              <w:tcPr>
                <w:tcW w:w="5915" w:type="dxa"/>
              </w:tcPr>
              <w:p w14:paraId="0C254085" w14:textId="03D177EB"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17E6D740" w14:textId="77777777" w:rsidTr="00D7378A">
        <w:tc>
          <w:tcPr>
            <w:tcW w:w="895" w:type="dxa"/>
          </w:tcPr>
          <w:p w14:paraId="5C4BC125"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347" w:name="_Toc77243130"/>
            <w:bookmarkStart w:id="1348" w:name="_Toc79592489"/>
            <w:bookmarkStart w:id="1349" w:name="_Toc83117178"/>
            <w:bookmarkEnd w:id="1347"/>
            <w:bookmarkEnd w:id="1348"/>
            <w:bookmarkEnd w:id="1349"/>
          </w:p>
        </w:tc>
        <w:tc>
          <w:tcPr>
            <w:tcW w:w="5580" w:type="dxa"/>
          </w:tcPr>
          <w:p w14:paraId="613D8E31" w14:textId="77777777" w:rsidR="00C80BFB" w:rsidRPr="00E01852" w:rsidRDefault="00C80BFB" w:rsidP="00C80BFB">
            <w:pPr>
              <w:rPr>
                <w:rFonts w:asciiTheme="minorHAnsi" w:hAnsiTheme="minorHAnsi" w:cs="Arial"/>
                <w:szCs w:val="20"/>
              </w:rPr>
            </w:pPr>
            <w:r>
              <w:rPr>
                <w:rFonts w:asciiTheme="minorHAnsi" w:hAnsiTheme="minorHAnsi" w:cs="Arial"/>
                <w:szCs w:val="20"/>
              </w:rPr>
              <w:t xml:space="preserve">Provides the ability </w:t>
            </w:r>
            <w:r w:rsidRPr="00E01852">
              <w:rPr>
                <w:rFonts w:asciiTheme="minorHAnsi" w:hAnsiTheme="minorHAnsi" w:cs="Arial"/>
                <w:szCs w:val="20"/>
              </w:rPr>
              <w:t xml:space="preserve">to </w:t>
            </w:r>
            <w:r>
              <w:rPr>
                <w:rFonts w:asciiTheme="minorHAnsi" w:hAnsiTheme="minorHAnsi" w:cs="Arial"/>
                <w:szCs w:val="20"/>
              </w:rPr>
              <w:t>t</w:t>
            </w:r>
            <w:r w:rsidRPr="00E01852">
              <w:rPr>
                <w:rFonts w:asciiTheme="minorHAnsi" w:hAnsiTheme="minorHAnsi" w:cs="Arial"/>
                <w:szCs w:val="20"/>
              </w:rPr>
              <w:t>rack</w:t>
            </w:r>
            <w:r>
              <w:rPr>
                <w:rFonts w:asciiTheme="minorHAnsi" w:hAnsiTheme="minorHAnsi" w:cs="Arial"/>
                <w:szCs w:val="20"/>
              </w:rPr>
              <w:t xml:space="preserve"> review</w:t>
            </w:r>
            <w:r w:rsidRPr="00E01852">
              <w:rPr>
                <w:rFonts w:asciiTheme="minorHAnsi" w:hAnsiTheme="minorHAnsi" w:cs="Arial"/>
                <w:szCs w:val="20"/>
              </w:rPr>
              <w:t xml:space="preserve"> status and approvals for a project</w:t>
            </w:r>
            <w:r>
              <w:rPr>
                <w:rFonts w:asciiTheme="minorHAnsi" w:hAnsiTheme="minorHAnsi" w:cs="Arial"/>
                <w:szCs w:val="20"/>
              </w:rPr>
              <w:t xml:space="preserve"> directly from the project record</w:t>
            </w:r>
          </w:p>
        </w:tc>
        <w:sdt>
          <w:sdtPr>
            <w:rPr>
              <w:rFonts w:asciiTheme="minorHAnsi" w:hAnsiTheme="minorHAnsi"/>
              <w:szCs w:val="20"/>
              <w:lang w:eastAsia="en-GB"/>
            </w:rPr>
            <w:id w:val="-571814269"/>
            <w:placeholder>
              <w:docPart w:val="0FFA26A7C1B44C998C2A0BC7A3C8B45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184E145" w14:textId="6E684A74"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60469689"/>
            <w:placeholder>
              <w:docPart w:val="50006C0BFB034E7BB184D5AF6122E808"/>
            </w:placeholder>
            <w:showingPlcHdr/>
          </w:sdtPr>
          <w:sdtContent>
            <w:tc>
              <w:tcPr>
                <w:tcW w:w="5915" w:type="dxa"/>
              </w:tcPr>
              <w:p w14:paraId="31C2C406" w14:textId="1CB23965"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20612D90" w14:textId="77777777" w:rsidTr="00D7378A">
        <w:tc>
          <w:tcPr>
            <w:tcW w:w="895" w:type="dxa"/>
          </w:tcPr>
          <w:p w14:paraId="0DDC6727"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350" w:name="_Toc77243131"/>
            <w:bookmarkStart w:id="1351" w:name="_Toc79592490"/>
            <w:bookmarkStart w:id="1352" w:name="_Toc83117179"/>
            <w:bookmarkEnd w:id="1350"/>
            <w:bookmarkEnd w:id="1351"/>
            <w:bookmarkEnd w:id="1352"/>
          </w:p>
        </w:tc>
        <w:tc>
          <w:tcPr>
            <w:tcW w:w="5580" w:type="dxa"/>
          </w:tcPr>
          <w:p w14:paraId="5B6DFFC9" w14:textId="77777777" w:rsidR="00C80BFB" w:rsidRDefault="00C80BFB" w:rsidP="00C80BFB">
            <w:pPr>
              <w:rPr>
                <w:szCs w:val="20"/>
              </w:rPr>
            </w:pPr>
            <w:r>
              <w:rPr>
                <w:szCs w:val="20"/>
              </w:rPr>
              <w:t>Provides the ability to generate automated notifications of approaching or overdue reviews, including to both the assigned reviewer(s) and the related Planner</w:t>
            </w:r>
          </w:p>
        </w:tc>
        <w:sdt>
          <w:sdtPr>
            <w:rPr>
              <w:rFonts w:asciiTheme="minorHAnsi" w:hAnsiTheme="minorHAnsi"/>
              <w:szCs w:val="20"/>
              <w:lang w:eastAsia="en-GB"/>
            </w:rPr>
            <w:id w:val="-383639320"/>
            <w:placeholder>
              <w:docPart w:val="9494B27392544C57B3FFEB49F6A020C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5FA99D6" w14:textId="50DF5B5A"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5183099"/>
            <w:placeholder>
              <w:docPart w:val="A0B639472D4641288D1F554BE422E893"/>
            </w:placeholder>
            <w:showingPlcHdr/>
          </w:sdtPr>
          <w:sdtContent>
            <w:tc>
              <w:tcPr>
                <w:tcW w:w="5915" w:type="dxa"/>
              </w:tcPr>
              <w:p w14:paraId="19EC7C17" w14:textId="20C6FF6A"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23C85891" w14:textId="77777777" w:rsidTr="00D7378A">
        <w:tc>
          <w:tcPr>
            <w:tcW w:w="895" w:type="dxa"/>
          </w:tcPr>
          <w:p w14:paraId="53260915"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53" w:name="_Toc77243132"/>
            <w:bookmarkStart w:id="1354" w:name="_Toc79592491"/>
            <w:bookmarkStart w:id="1355" w:name="_Toc83117180"/>
            <w:bookmarkEnd w:id="1353"/>
            <w:bookmarkEnd w:id="1354"/>
            <w:bookmarkEnd w:id="1355"/>
          </w:p>
        </w:tc>
        <w:tc>
          <w:tcPr>
            <w:tcW w:w="5580" w:type="dxa"/>
          </w:tcPr>
          <w:p w14:paraId="6ADF813A" w14:textId="77777777" w:rsidR="00C80BFB" w:rsidRDefault="00C80BFB" w:rsidP="00C80BFB">
            <w:pPr>
              <w:rPr>
                <w:rFonts w:asciiTheme="minorHAnsi" w:hAnsiTheme="minorHAnsi" w:cs="Arial"/>
                <w:szCs w:val="20"/>
              </w:rPr>
            </w:pPr>
            <w:r>
              <w:rPr>
                <w:rFonts w:asciiTheme="minorHAnsi" w:hAnsiTheme="minorHAnsi" w:cs="Arial"/>
                <w:szCs w:val="20"/>
              </w:rPr>
              <w:t>Provides the ability to capture review comments and feedback, including identification of reviewer and related review date(s)</w:t>
            </w:r>
          </w:p>
          <w:p w14:paraId="75374BB2" w14:textId="1902BEA7" w:rsidR="00C76812" w:rsidRPr="00C76812" w:rsidRDefault="00C76812" w:rsidP="00C76812">
            <w:pPr>
              <w:pStyle w:val="ListParagraph"/>
              <w:numPr>
                <w:ilvl w:val="0"/>
                <w:numId w:val="33"/>
              </w:numPr>
              <w:rPr>
                <w:rFonts w:asciiTheme="minorHAnsi" w:hAnsiTheme="minorHAnsi" w:cs="Arial"/>
                <w:szCs w:val="20"/>
              </w:rPr>
            </w:pPr>
            <w:r>
              <w:rPr>
                <w:rFonts w:asciiTheme="minorHAnsi" w:hAnsiTheme="minorHAnsi" w:cs="Arial"/>
                <w:szCs w:val="20"/>
              </w:rPr>
              <w:t>In</w:t>
            </w:r>
            <w:r w:rsidR="00280223">
              <w:rPr>
                <w:rFonts w:asciiTheme="minorHAnsi" w:hAnsiTheme="minorHAnsi" w:cs="Arial"/>
                <w:szCs w:val="20"/>
              </w:rPr>
              <w:t xml:space="preserve">cludes ability to Sync comments from </w:t>
            </w:r>
            <w:proofErr w:type="spellStart"/>
            <w:r w:rsidR="00280223">
              <w:rPr>
                <w:rFonts w:asciiTheme="minorHAnsi" w:hAnsiTheme="minorHAnsi" w:cs="Arial"/>
                <w:szCs w:val="20"/>
              </w:rPr>
              <w:t>ePlan</w:t>
            </w:r>
            <w:proofErr w:type="spellEnd"/>
            <w:r w:rsidR="00280223">
              <w:rPr>
                <w:rFonts w:asciiTheme="minorHAnsi" w:hAnsiTheme="minorHAnsi" w:cs="Arial"/>
                <w:szCs w:val="20"/>
              </w:rPr>
              <w:t xml:space="preserve"> review solution into </w:t>
            </w:r>
            <w:r w:rsidR="007214FB">
              <w:rPr>
                <w:rFonts w:asciiTheme="minorHAnsi" w:hAnsiTheme="minorHAnsi" w:cs="Arial"/>
                <w:szCs w:val="20"/>
              </w:rPr>
              <w:t>the proposed solution</w:t>
            </w:r>
          </w:p>
        </w:tc>
        <w:sdt>
          <w:sdtPr>
            <w:rPr>
              <w:rFonts w:asciiTheme="minorHAnsi" w:hAnsiTheme="minorHAnsi"/>
              <w:szCs w:val="20"/>
              <w:lang w:eastAsia="en-GB"/>
            </w:rPr>
            <w:id w:val="2103607206"/>
            <w:placeholder>
              <w:docPart w:val="2F9B1040DD894317AC37D06295291AF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55FE4BF" w14:textId="2FC3650D"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223110"/>
            <w:placeholder>
              <w:docPart w:val="48E47CFF6645420382C5960A4FEF4A84"/>
            </w:placeholder>
            <w:showingPlcHdr/>
          </w:sdtPr>
          <w:sdtContent>
            <w:tc>
              <w:tcPr>
                <w:tcW w:w="5915" w:type="dxa"/>
              </w:tcPr>
              <w:p w14:paraId="2AD7619C" w14:textId="67C9F55D"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7EC7A2D8" w14:textId="77777777" w:rsidTr="00D7378A">
        <w:tc>
          <w:tcPr>
            <w:tcW w:w="895" w:type="dxa"/>
          </w:tcPr>
          <w:p w14:paraId="31FDB5DE"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56" w:name="_Toc77243133"/>
            <w:bookmarkStart w:id="1357" w:name="_Toc79592492"/>
            <w:bookmarkStart w:id="1358" w:name="_Toc83117181"/>
            <w:bookmarkEnd w:id="1356"/>
            <w:bookmarkEnd w:id="1357"/>
            <w:bookmarkEnd w:id="1358"/>
          </w:p>
        </w:tc>
        <w:tc>
          <w:tcPr>
            <w:tcW w:w="5580" w:type="dxa"/>
          </w:tcPr>
          <w:p w14:paraId="6D36D465" w14:textId="1EE8E421" w:rsidR="00C80BFB" w:rsidRPr="00E01852" w:rsidRDefault="00C80BFB" w:rsidP="00C80BFB">
            <w:pPr>
              <w:rPr>
                <w:rFonts w:asciiTheme="minorHAnsi" w:hAnsiTheme="minorHAnsi" w:cs="Arial"/>
                <w:szCs w:val="20"/>
              </w:rPr>
            </w:pPr>
            <w:r>
              <w:rPr>
                <w:rFonts w:asciiTheme="minorHAnsi" w:hAnsiTheme="minorHAnsi" w:cs="Arial"/>
                <w:szCs w:val="20"/>
              </w:rPr>
              <w:t>Provides the ability to insert standard comments and conditions from preset text libraries, including the ability to edit those comments or conditions specifically for the related record</w:t>
            </w:r>
          </w:p>
        </w:tc>
        <w:sdt>
          <w:sdtPr>
            <w:rPr>
              <w:rFonts w:asciiTheme="minorHAnsi" w:hAnsiTheme="minorHAnsi"/>
              <w:szCs w:val="20"/>
              <w:lang w:eastAsia="en-GB"/>
            </w:rPr>
            <w:id w:val="-111204608"/>
            <w:placeholder>
              <w:docPart w:val="13CE19EB39244916A4526CB176840C4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B7F2338" w14:textId="365D3D19"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42384082"/>
            <w:placeholder>
              <w:docPart w:val="557B17EA2F214A308C1B8B56D2453BA5"/>
            </w:placeholder>
            <w:showingPlcHdr/>
          </w:sdtPr>
          <w:sdtContent>
            <w:tc>
              <w:tcPr>
                <w:tcW w:w="5915" w:type="dxa"/>
              </w:tcPr>
              <w:p w14:paraId="0777175B" w14:textId="69D7F0B2"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177282CC" w14:textId="77777777" w:rsidTr="00D7378A">
        <w:tc>
          <w:tcPr>
            <w:tcW w:w="895" w:type="dxa"/>
          </w:tcPr>
          <w:p w14:paraId="4632FE0E"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59" w:name="_Toc77243134"/>
            <w:bookmarkStart w:id="1360" w:name="_Toc79592493"/>
            <w:bookmarkStart w:id="1361" w:name="_Toc83117182"/>
            <w:bookmarkEnd w:id="1359"/>
            <w:bookmarkEnd w:id="1360"/>
            <w:bookmarkEnd w:id="1361"/>
          </w:p>
        </w:tc>
        <w:tc>
          <w:tcPr>
            <w:tcW w:w="5580" w:type="dxa"/>
          </w:tcPr>
          <w:p w14:paraId="2D4933E8" w14:textId="77777777" w:rsidR="00C80BFB" w:rsidRPr="00E01852" w:rsidRDefault="00C80BFB" w:rsidP="00C80BFB">
            <w:pPr>
              <w:rPr>
                <w:rFonts w:asciiTheme="minorHAnsi" w:hAnsiTheme="minorHAnsi" w:cs="Arial"/>
                <w:szCs w:val="20"/>
              </w:rPr>
            </w:pPr>
            <w:r w:rsidRPr="00E01852">
              <w:rPr>
                <w:rFonts w:asciiTheme="minorHAnsi" w:hAnsiTheme="minorHAnsi" w:cs="Arial"/>
                <w:szCs w:val="20"/>
              </w:rPr>
              <w:t>Provides the ability to store internal communication threads within the project to promote staff collaboration</w:t>
            </w:r>
          </w:p>
        </w:tc>
        <w:sdt>
          <w:sdtPr>
            <w:rPr>
              <w:rFonts w:asciiTheme="minorHAnsi" w:hAnsiTheme="minorHAnsi"/>
              <w:szCs w:val="20"/>
              <w:lang w:eastAsia="en-GB"/>
            </w:rPr>
            <w:id w:val="1180474392"/>
            <w:placeholder>
              <w:docPart w:val="3C3E9B6C7EF947A49B24921625EF9C8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59166F"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3921944"/>
            <w:placeholder>
              <w:docPart w:val="D71F7A0E79C742C3869B1286D604EC07"/>
            </w:placeholder>
            <w:showingPlcHdr/>
          </w:sdtPr>
          <w:sdtContent>
            <w:tc>
              <w:tcPr>
                <w:tcW w:w="5915" w:type="dxa"/>
              </w:tcPr>
              <w:p w14:paraId="30BE8148"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413DD501" w14:textId="77777777" w:rsidTr="00D7378A">
        <w:tc>
          <w:tcPr>
            <w:tcW w:w="895" w:type="dxa"/>
          </w:tcPr>
          <w:p w14:paraId="1F108535" w14:textId="7AFCE26C"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62" w:name="_Toc45105754"/>
            <w:bookmarkStart w:id="1363" w:name="_Toc77243135"/>
            <w:bookmarkStart w:id="1364" w:name="_Toc79592494"/>
            <w:bookmarkStart w:id="1365" w:name="_Toc83117183"/>
            <w:bookmarkEnd w:id="1362"/>
            <w:bookmarkEnd w:id="1363"/>
            <w:bookmarkEnd w:id="1364"/>
            <w:bookmarkEnd w:id="1365"/>
          </w:p>
        </w:tc>
        <w:tc>
          <w:tcPr>
            <w:tcW w:w="5580" w:type="dxa"/>
          </w:tcPr>
          <w:p w14:paraId="57D30577" w14:textId="77777777" w:rsidR="00C80BFB" w:rsidRDefault="00C80BFB" w:rsidP="00C80BFB">
            <w:pPr>
              <w:rPr>
                <w:rFonts w:asciiTheme="minorHAnsi" w:hAnsiTheme="minorHAnsi" w:cs="Arial"/>
                <w:szCs w:val="20"/>
              </w:rPr>
            </w:pPr>
            <w:r>
              <w:rPr>
                <w:rFonts w:asciiTheme="minorHAnsi" w:hAnsiTheme="minorHAnsi" w:cs="Arial"/>
                <w:szCs w:val="20"/>
              </w:rPr>
              <w:t xml:space="preserve">Provides the ability to track progress on related project so that, if no progress is reported on a project for a </w:t>
            </w:r>
            <w:proofErr w:type="gramStart"/>
            <w:r>
              <w:rPr>
                <w:rFonts w:asciiTheme="minorHAnsi" w:hAnsiTheme="minorHAnsi" w:cs="Arial"/>
                <w:szCs w:val="20"/>
              </w:rPr>
              <w:t>City</w:t>
            </w:r>
            <w:proofErr w:type="gramEnd"/>
            <w:r>
              <w:rPr>
                <w:rFonts w:asciiTheme="minorHAnsi" w:hAnsiTheme="minorHAnsi" w:cs="Arial"/>
                <w:szCs w:val="20"/>
              </w:rPr>
              <w:t>-specified duration, the application may be expired, and notification generated to the applicant and assigned Planner</w:t>
            </w:r>
          </w:p>
          <w:p w14:paraId="55857D72" w14:textId="45F27917" w:rsidR="00C80BFB" w:rsidRPr="001C4584" w:rsidRDefault="00C80BFB" w:rsidP="00C80BFB">
            <w:pPr>
              <w:pStyle w:val="ListParagraph"/>
              <w:numPr>
                <w:ilvl w:val="0"/>
                <w:numId w:val="33"/>
              </w:numPr>
              <w:rPr>
                <w:rFonts w:asciiTheme="minorHAnsi" w:hAnsiTheme="minorHAnsi" w:cs="Arial"/>
                <w:szCs w:val="20"/>
              </w:rPr>
            </w:pPr>
            <w:r>
              <w:rPr>
                <w:rFonts w:asciiTheme="minorHAnsi" w:hAnsiTheme="minorHAnsi" w:cs="Arial"/>
                <w:szCs w:val="20"/>
              </w:rPr>
              <w:t xml:space="preserve">Notification to be provided to applicant via the applicant’s preferred communication method </w:t>
            </w:r>
          </w:p>
        </w:tc>
        <w:sdt>
          <w:sdtPr>
            <w:rPr>
              <w:rFonts w:asciiTheme="minorHAnsi" w:hAnsiTheme="minorHAnsi"/>
              <w:szCs w:val="20"/>
              <w:lang w:eastAsia="en-GB"/>
            </w:rPr>
            <w:id w:val="80806522"/>
            <w:placeholder>
              <w:docPart w:val="E759225C5F13417082C845ECF5C327D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D2A68BC"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73584184"/>
            <w:placeholder>
              <w:docPart w:val="4EA4EA3CCCC048949B7F03514707013F"/>
            </w:placeholder>
            <w:showingPlcHdr/>
          </w:sdtPr>
          <w:sdtContent>
            <w:tc>
              <w:tcPr>
                <w:tcW w:w="5915" w:type="dxa"/>
              </w:tcPr>
              <w:p w14:paraId="5F00EAD5"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8B7631" w14:paraId="217DC0EA" w14:textId="77777777" w:rsidTr="00D7378A">
        <w:tc>
          <w:tcPr>
            <w:tcW w:w="13470" w:type="dxa"/>
            <w:gridSpan w:val="4"/>
            <w:shd w:val="clear" w:color="auto" w:fill="8DB3E2" w:themeFill="text2" w:themeFillTint="66"/>
          </w:tcPr>
          <w:p w14:paraId="7607BA29" w14:textId="2CAC11AC" w:rsidR="00C80BFB" w:rsidRPr="008B7631" w:rsidRDefault="00C80BFB" w:rsidP="00C80BFB">
            <w:pPr>
              <w:tabs>
                <w:tab w:val="left" w:pos="1683"/>
              </w:tabs>
              <w:rPr>
                <w:rFonts w:asciiTheme="minorHAnsi" w:hAnsiTheme="minorHAnsi"/>
                <w:b/>
                <w:szCs w:val="20"/>
                <w:lang w:eastAsia="en-GB"/>
              </w:rPr>
            </w:pPr>
            <w:r>
              <w:rPr>
                <w:rFonts w:asciiTheme="minorHAnsi" w:hAnsiTheme="minorHAnsi"/>
                <w:b/>
                <w:szCs w:val="20"/>
                <w:lang w:eastAsia="en-GB"/>
              </w:rPr>
              <w:t>Corrections / Resubmittals</w:t>
            </w:r>
          </w:p>
        </w:tc>
      </w:tr>
      <w:tr w:rsidR="000D094E" w:rsidRPr="00E01852" w14:paraId="4BAC7196" w14:textId="77777777" w:rsidTr="00D7378A">
        <w:tc>
          <w:tcPr>
            <w:tcW w:w="895" w:type="dxa"/>
          </w:tcPr>
          <w:p w14:paraId="33342A83" w14:textId="77777777" w:rsidR="000D094E" w:rsidRPr="00E01852" w:rsidRDefault="000D094E" w:rsidP="00C80BFB">
            <w:pPr>
              <w:pStyle w:val="Heading3"/>
              <w:keepNext w:val="0"/>
              <w:numPr>
                <w:ilvl w:val="2"/>
                <w:numId w:val="18"/>
              </w:numPr>
              <w:ind w:left="-108" w:right="-136"/>
              <w:jc w:val="center"/>
              <w:rPr>
                <w:rFonts w:asciiTheme="minorHAnsi" w:hAnsiTheme="minorHAnsi"/>
                <w:sz w:val="20"/>
                <w:szCs w:val="20"/>
              </w:rPr>
            </w:pPr>
          </w:p>
        </w:tc>
        <w:tc>
          <w:tcPr>
            <w:tcW w:w="5580" w:type="dxa"/>
          </w:tcPr>
          <w:p w14:paraId="734FA6DF" w14:textId="318E6754" w:rsidR="000D094E" w:rsidRPr="00E01852" w:rsidRDefault="000D094E" w:rsidP="00C80BFB">
            <w:pPr>
              <w:rPr>
                <w:szCs w:val="20"/>
              </w:rPr>
            </w:pPr>
            <w:r>
              <w:rPr>
                <w:szCs w:val="20"/>
              </w:rPr>
              <w:t>P</w:t>
            </w:r>
            <w:r w:rsidRPr="00912504">
              <w:rPr>
                <w:szCs w:val="20"/>
              </w:rPr>
              <w:t>rovide the ability to import or to store standard comments and standard conditions that are editable</w:t>
            </w:r>
            <w:r>
              <w:rPr>
                <w:szCs w:val="20"/>
              </w:rPr>
              <w:t xml:space="preserve"> by the assigned planner</w:t>
            </w:r>
          </w:p>
        </w:tc>
        <w:sdt>
          <w:sdtPr>
            <w:rPr>
              <w:rFonts w:asciiTheme="minorHAnsi" w:hAnsiTheme="minorHAnsi"/>
              <w:szCs w:val="20"/>
              <w:lang w:eastAsia="en-GB"/>
            </w:rPr>
            <w:id w:val="-803766847"/>
            <w:placeholder>
              <w:docPart w:val="BB30D0861C294AC682FFCC106F7B324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1C1BD8F" w14:textId="527E3469" w:rsidR="000D094E" w:rsidRDefault="00B15C02"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06996045"/>
            <w:placeholder>
              <w:docPart w:val="1CB231842E9440F29684A6AEB4924EF2"/>
            </w:placeholder>
            <w:showingPlcHdr/>
          </w:sdtPr>
          <w:sdtContent>
            <w:tc>
              <w:tcPr>
                <w:tcW w:w="5915" w:type="dxa"/>
              </w:tcPr>
              <w:p w14:paraId="1091FD3B" w14:textId="0B190539" w:rsidR="000D094E" w:rsidRDefault="00B15C02"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6C8465CB" w14:textId="77777777" w:rsidTr="00D7378A">
        <w:tc>
          <w:tcPr>
            <w:tcW w:w="895" w:type="dxa"/>
          </w:tcPr>
          <w:p w14:paraId="417BEB81"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366" w:name="_Toc77243136"/>
            <w:bookmarkStart w:id="1367" w:name="_Toc79592495"/>
            <w:bookmarkStart w:id="1368" w:name="_Toc83117184"/>
            <w:bookmarkEnd w:id="1366"/>
            <w:bookmarkEnd w:id="1367"/>
            <w:bookmarkEnd w:id="1368"/>
          </w:p>
        </w:tc>
        <w:tc>
          <w:tcPr>
            <w:tcW w:w="5580" w:type="dxa"/>
          </w:tcPr>
          <w:p w14:paraId="4A06781F" w14:textId="77777777" w:rsidR="00C80BFB" w:rsidRPr="00E01852" w:rsidRDefault="00C80BFB" w:rsidP="00C80BFB">
            <w:pPr>
              <w:rPr>
                <w:rFonts w:asciiTheme="minorHAnsi" w:hAnsiTheme="minorHAnsi" w:cs="Arial"/>
                <w:szCs w:val="20"/>
              </w:rPr>
            </w:pPr>
            <w:r w:rsidRPr="00E01852">
              <w:rPr>
                <w:szCs w:val="20"/>
              </w:rPr>
              <w:t>Provides the ability to track status of corrections by a reviewer, which may activate approval or redistribution / re-routing to applicable departments</w:t>
            </w:r>
          </w:p>
        </w:tc>
        <w:sdt>
          <w:sdtPr>
            <w:rPr>
              <w:rFonts w:asciiTheme="minorHAnsi" w:hAnsiTheme="minorHAnsi"/>
              <w:szCs w:val="20"/>
              <w:lang w:eastAsia="en-GB"/>
            </w:rPr>
            <w:id w:val="-1999333829"/>
            <w:placeholder>
              <w:docPart w:val="A3FC9B95FCCE44A0AEC292DEED907F2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53B294E"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37059796"/>
            <w:placeholder>
              <w:docPart w:val="752E923D1CD443B993890F7902DE7855"/>
            </w:placeholder>
            <w:showingPlcHdr/>
          </w:sdtPr>
          <w:sdtContent>
            <w:tc>
              <w:tcPr>
                <w:tcW w:w="5915" w:type="dxa"/>
              </w:tcPr>
              <w:p w14:paraId="79AC92B0"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bl>
    <w:p w14:paraId="771195BC" w14:textId="78AA3931" w:rsidR="005F1779" w:rsidRDefault="005F1779">
      <w:pPr>
        <w:rPr>
          <w:bCs/>
        </w:rPr>
      </w:pPr>
      <w:bookmarkStart w:id="1369" w:name="_Toc77243137"/>
      <w:bookmarkStart w:id="1370" w:name="_Toc79592496"/>
      <w:bookmarkStart w:id="1371" w:name="_Toc83117185"/>
      <w:bookmarkEnd w:id="1369"/>
      <w:bookmarkEnd w:id="1370"/>
      <w:bookmarkEnd w:id="1371"/>
      <w:r>
        <w:rPr>
          <w:bCs/>
        </w:rPr>
        <w:br w:type="page"/>
      </w:r>
    </w:p>
    <w:tbl>
      <w:tblPr>
        <w:tblStyle w:val="TableGrid"/>
        <w:tblW w:w="13470" w:type="dxa"/>
        <w:tblLook w:val="04A0" w:firstRow="1" w:lastRow="0" w:firstColumn="1" w:lastColumn="0" w:noHBand="0" w:noVBand="1"/>
      </w:tblPr>
      <w:tblGrid>
        <w:gridCol w:w="895"/>
        <w:gridCol w:w="5580"/>
        <w:gridCol w:w="1080"/>
        <w:gridCol w:w="5915"/>
      </w:tblGrid>
      <w:tr w:rsidR="005F1779" w:rsidRPr="008B7631" w14:paraId="2839772A" w14:textId="77777777" w:rsidTr="00016E41">
        <w:trPr>
          <w:tblHeader/>
        </w:trPr>
        <w:tc>
          <w:tcPr>
            <w:tcW w:w="895" w:type="dxa"/>
            <w:shd w:val="clear" w:color="auto" w:fill="17365D" w:themeFill="text2" w:themeFillShade="BF"/>
          </w:tcPr>
          <w:p w14:paraId="028E8118" w14:textId="77777777" w:rsidR="005F1779" w:rsidRPr="008B7631" w:rsidRDefault="005F1779" w:rsidP="00016E41">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2FFB3110"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52960742"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60A154A7" w14:textId="77777777" w:rsidR="005F1779" w:rsidRPr="008B7631" w:rsidRDefault="005F1779" w:rsidP="00016E41">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C80BFB" w:rsidRPr="00E01852" w14:paraId="0E8DD8FC" w14:textId="77777777" w:rsidTr="00D7378A">
        <w:tc>
          <w:tcPr>
            <w:tcW w:w="895" w:type="dxa"/>
          </w:tcPr>
          <w:p w14:paraId="2B039222" w14:textId="1D58E9E4"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p>
        </w:tc>
        <w:tc>
          <w:tcPr>
            <w:tcW w:w="5580" w:type="dxa"/>
          </w:tcPr>
          <w:p w14:paraId="4309E1BE" w14:textId="77777777" w:rsidR="00C80BFB" w:rsidRPr="00E01852" w:rsidRDefault="00C80BFB" w:rsidP="00C80BFB">
            <w:pPr>
              <w:rPr>
                <w:rFonts w:asciiTheme="minorHAnsi" w:hAnsiTheme="minorHAnsi" w:cs="Arial"/>
                <w:szCs w:val="20"/>
              </w:rPr>
            </w:pPr>
            <w:r w:rsidRPr="00E01852">
              <w:rPr>
                <w:szCs w:val="20"/>
              </w:rPr>
              <w:t>Provides the ability to track the location of plans when corrections are required (</w:t>
            </w:r>
            <w:r>
              <w:rPr>
                <w:szCs w:val="20"/>
              </w:rPr>
              <w:t xml:space="preserve">i.e., </w:t>
            </w:r>
            <w:r w:rsidRPr="00E01852">
              <w:rPr>
                <w:szCs w:val="20"/>
              </w:rPr>
              <w:t>whether the plans were picked up by the architect and if so, the date that the plans were picked up</w:t>
            </w:r>
            <w:r>
              <w:rPr>
                <w:szCs w:val="20"/>
              </w:rPr>
              <w:t xml:space="preserve"> and by whom</w:t>
            </w:r>
            <w:r w:rsidRPr="00E01852">
              <w:rPr>
                <w:szCs w:val="20"/>
              </w:rPr>
              <w:t>)</w:t>
            </w:r>
          </w:p>
        </w:tc>
        <w:sdt>
          <w:sdtPr>
            <w:rPr>
              <w:rFonts w:asciiTheme="minorHAnsi" w:hAnsiTheme="minorHAnsi"/>
              <w:szCs w:val="20"/>
              <w:lang w:eastAsia="en-GB"/>
            </w:rPr>
            <w:id w:val="-1492167252"/>
            <w:placeholder>
              <w:docPart w:val="9908B73FFB644AA595F80C4F53F8C15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D26031F"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0025997"/>
            <w:placeholder>
              <w:docPart w:val="84ABBA3F958D4E649AD59F0B5932CACE"/>
            </w:placeholder>
            <w:showingPlcHdr/>
          </w:sdtPr>
          <w:sdtContent>
            <w:tc>
              <w:tcPr>
                <w:tcW w:w="5915" w:type="dxa"/>
              </w:tcPr>
              <w:p w14:paraId="6652B8F1"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5DFB265D" w14:textId="77777777" w:rsidTr="00FE6A40">
        <w:tc>
          <w:tcPr>
            <w:tcW w:w="895" w:type="dxa"/>
          </w:tcPr>
          <w:p w14:paraId="4CCF785D"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372" w:name="_Toc535158439"/>
            <w:bookmarkStart w:id="1373" w:name="_Toc535219606"/>
            <w:bookmarkStart w:id="1374" w:name="_Toc1566158"/>
            <w:bookmarkStart w:id="1375" w:name="_Toc45105752"/>
            <w:bookmarkStart w:id="1376" w:name="_Toc77243138"/>
            <w:bookmarkStart w:id="1377" w:name="_Toc79592497"/>
            <w:bookmarkStart w:id="1378" w:name="_Toc83117186"/>
            <w:bookmarkEnd w:id="1372"/>
            <w:bookmarkEnd w:id="1373"/>
            <w:bookmarkEnd w:id="1374"/>
            <w:bookmarkEnd w:id="1375"/>
            <w:bookmarkEnd w:id="1376"/>
            <w:bookmarkEnd w:id="1377"/>
            <w:bookmarkEnd w:id="1378"/>
          </w:p>
        </w:tc>
        <w:tc>
          <w:tcPr>
            <w:tcW w:w="5580" w:type="dxa"/>
          </w:tcPr>
          <w:p w14:paraId="4E497448" w14:textId="69F65BD8" w:rsidR="00C80BFB" w:rsidRPr="00C23F02" w:rsidRDefault="00C80BFB" w:rsidP="00C80BFB">
            <w:pPr>
              <w:rPr>
                <w:rFonts w:asciiTheme="minorHAnsi" w:hAnsiTheme="minorHAnsi" w:cs="Arial"/>
                <w:szCs w:val="20"/>
              </w:rPr>
            </w:pPr>
            <w:r>
              <w:rPr>
                <w:rFonts w:asciiTheme="minorHAnsi" w:hAnsiTheme="minorHAnsi" w:cs="Arial"/>
                <w:szCs w:val="20"/>
              </w:rPr>
              <w:t>Provides the ability for the Planner to track and reroute applications if changes in the submission are received from the applicant</w:t>
            </w:r>
          </w:p>
        </w:tc>
        <w:sdt>
          <w:sdtPr>
            <w:rPr>
              <w:rFonts w:asciiTheme="minorHAnsi" w:hAnsiTheme="minorHAnsi"/>
              <w:szCs w:val="20"/>
              <w:lang w:eastAsia="en-GB"/>
            </w:rPr>
            <w:id w:val="-911919145"/>
            <w:placeholder>
              <w:docPart w:val="A135A125241B4CF5883481671F9EFF6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2FEC898"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57278059"/>
            <w:placeholder>
              <w:docPart w:val="5702F6D5AFEA406AA8D082646821CB09"/>
            </w:placeholder>
            <w:showingPlcHdr/>
          </w:sdtPr>
          <w:sdtContent>
            <w:tc>
              <w:tcPr>
                <w:tcW w:w="5915" w:type="dxa"/>
              </w:tcPr>
              <w:p w14:paraId="33625246"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0FFC7DE0" w14:textId="77777777" w:rsidTr="008C316D">
        <w:tc>
          <w:tcPr>
            <w:tcW w:w="895" w:type="dxa"/>
          </w:tcPr>
          <w:p w14:paraId="37F61CB5"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79" w:name="_Toc491084536"/>
            <w:bookmarkStart w:id="1380" w:name="_Toc534718529"/>
            <w:bookmarkStart w:id="1381" w:name="_Toc491084537"/>
            <w:bookmarkStart w:id="1382" w:name="_Toc534718530"/>
            <w:bookmarkStart w:id="1383" w:name="_Toc535158440"/>
            <w:bookmarkStart w:id="1384" w:name="_Toc535219607"/>
            <w:bookmarkStart w:id="1385" w:name="_Toc1566159"/>
            <w:bookmarkStart w:id="1386" w:name="_Toc535158441"/>
            <w:bookmarkStart w:id="1387" w:name="_Toc535219608"/>
            <w:bookmarkStart w:id="1388" w:name="_Toc1566160"/>
            <w:bookmarkStart w:id="1389" w:name="_Toc45105753"/>
            <w:bookmarkStart w:id="1390" w:name="_Toc45105755"/>
            <w:bookmarkStart w:id="1391" w:name="_Toc77243139"/>
            <w:bookmarkStart w:id="1392" w:name="_Toc79592498"/>
            <w:bookmarkStart w:id="1393" w:name="_Toc83117187"/>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tc>
        <w:tc>
          <w:tcPr>
            <w:tcW w:w="5580" w:type="dxa"/>
          </w:tcPr>
          <w:p w14:paraId="77B827FD" w14:textId="6D7A4BD6" w:rsidR="00C80BFB" w:rsidRPr="00DE77AC" w:rsidRDefault="00C80BFB" w:rsidP="00C80BFB">
            <w:pPr>
              <w:rPr>
                <w:rFonts w:asciiTheme="minorHAnsi" w:hAnsiTheme="minorHAnsi" w:cs="Arial"/>
                <w:szCs w:val="20"/>
              </w:rPr>
            </w:pPr>
            <w:r w:rsidRPr="00DE77AC">
              <w:rPr>
                <w:rFonts w:asciiTheme="minorHAnsi" w:hAnsiTheme="minorHAnsi" w:cs="Arial"/>
                <w:szCs w:val="20"/>
              </w:rPr>
              <w:t>Provides the ability to set a “retention expiration” on a project application for attached documents</w:t>
            </w:r>
          </w:p>
        </w:tc>
        <w:sdt>
          <w:sdtPr>
            <w:rPr>
              <w:rFonts w:asciiTheme="minorHAnsi" w:hAnsiTheme="minorHAnsi"/>
              <w:szCs w:val="20"/>
              <w:lang w:eastAsia="en-GB"/>
            </w:rPr>
            <w:id w:val="-579217765"/>
            <w:placeholder>
              <w:docPart w:val="EBC8CF0191C4483FACFD9D32151010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EE305C0" w14:textId="6F691BE8"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15761701"/>
            <w:placeholder>
              <w:docPart w:val="EBE8B48B4C864D72B670D7B247A3EC2B"/>
            </w:placeholder>
            <w:showingPlcHdr/>
          </w:sdtPr>
          <w:sdtContent>
            <w:tc>
              <w:tcPr>
                <w:tcW w:w="5915" w:type="dxa"/>
              </w:tcPr>
              <w:p w14:paraId="166085DF" w14:textId="4392ABED"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05ABB2CF" w14:textId="77777777" w:rsidTr="008C316D">
        <w:tc>
          <w:tcPr>
            <w:tcW w:w="895" w:type="dxa"/>
          </w:tcPr>
          <w:p w14:paraId="110AE7CC"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94" w:name="_Toc45105756"/>
            <w:bookmarkStart w:id="1395" w:name="_Toc77243140"/>
            <w:bookmarkStart w:id="1396" w:name="_Toc79592499"/>
            <w:bookmarkStart w:id="1397" w:name="_Toc83117188"/>
            <w:bookmarkEnd w:id="1394"/>
            <w:bookmarkEnd w:id="1395"/>
            <w:bookmarkEnd w:id="1396"/>
            <w:bookmarkEnd w:id="1397"/>
          </w:p>
        </w:tc>
        <w:tc>
          <w:tcPr>
            <w:tcW w:w="5580" w:type="dxa"/>
          </w:tcPr>
          <w:p w14:paraId="6A6B3813" w14:textId="3BDC0945" w:rsidR="00C80BFB" w:rsidRPr="00967B14" w:rsidRDefault="00C80BFB" w:rsidP="00C80BFB">
            <w:pPr>
              <w:rPr>
                <w:rFonts w:asciiTheme="minorHAnsi" w:hAnsiTheme="minorHAnsi" w:cs="Arial"/>
                <w:szCs w:val="20"/>
              </w:rPr>
            </w:pPr>
            <w:r w:rsidRPr="00967B14">
              <w:rPr>
                <w:rFonts w:asciiTheme="minorHAnsi" w:hAnsiTheme="minorHAnsi" w:cs="Arial"/>
                <w:szCs w:val="20"/>
              </w:rPr>
              <w:t>Provides the ability to track entitlements for which building permits have not been issued or has not been finalized</w:t>
            </w:r>
          </w:p>
        </w:tc>
        <w:sdt>
          <w:sdtPr>
            <w:rPr>
              <w:rFonts w:asciiTheme="minorHAnsi" w:hAnsiTheme="minorHAnsi"/>
              <w:szCs w:val="20"/>
              <w:lang w:eastAsia="en-GB"/>
            </w:rPr>
            <w:id w:val="-1505585201"/>
            <w:placeholder>
              <w:docPart w:val="12E945FA1D4D48188781F62985F0BA8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E532F3C" w14:textId="6CCCB1A9"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12120515"/>
            <w:placeholder>
              <w:docPart w:val="266E4D412EF7493685C081EBD167AA4E"/>
            </w:placeholder>
            <w:showingPlcHdr/>
          </w:sdtPr>
          <w:sdtContent>
            <w:tc>
              <w:tcPr>
                <w:tcW w:w="5915" w:type="dxa"/>
              </w:tcPr>
              <w:p w14:paraId="4847CDB7" w14:textId="415021F0"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4F47E5BB" w14:textId="77777777" w:rsidTr="00D7378A">
        <w:tc>
          <w:tcPr>
            <w:tcW w:w="895" w:type="dxa"/>
          </w:tcPr>
          <w:p w14:paraId="372C4D86"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398" w:name="_Toc77243141"/>
            <w:bookmarkStart w:id="1399" w:name="_Toc79592500"/>
            <w:bookmarkStart w:id="1400" w:name="_Toc83117189"/>
            <w:bookmarkEnd w:id="1398"/>
            <w:bookmarkEnd w:id="1399"/>
            <w:bookmarkEnd w:id="1400"/>
          </w:p>
        </w:tc>
        <w:tc>
          <w:tcPr>
            <w:tcW w:w="5580" w:type="dxa"/>
          </w:tcPr>
          <w:p w14:paraId="39A6EB44" w14:textId="77777777" w:rsidR="00C80BFB" w:rsidRDefault="00C80BFB" w:rsidP="00C80BFB">
            <w:pPr>
              <w:rPr>
                <w:szCs w:val="20"/>
              </w:rPr>
            </w:pPr>
            <w:r>
              <w:rPr>
                <w:szCs w:val="20"/>
              </w:rPr>
              <w:t>Provides the ability for automated notifications of approaching permit expirations (i.e., 90-day advance, 60-day advance, 30-day advance)</w:t>
            </w:r>
          </w:p>
          <w:p w14:paraId="539C6485" w14:textId="054022A9" w:rsidR="00C80BFB" w:rsidRPr="00E50B86" w:rsidRDefault="00C80BFB" w:rsidP="00C80BFB">
            <w:pPr>
              <w:pStyle w:val="ListParagraph"/>
              <w:numPr>
                <w:ilvl w:val="0"/>
                <w:numId w:val="20"/>
              </w:numPr>
              <w:rPr>
                <w:szCs w:val="20"/>
              </w:rPr>
            </w:pPr>
            <w:r>
              <w:rPr>
                <w:szCs w:val="20"/>
              </w:rPr>
              <w:t xml:space="preserve">Notice should be provided via preferred communication method to applicant, and via the application dashboard to the Planner </w:t>
            </w:r>
            <w:proofErr w:type="gramStart"/>
            <w:r>
              <w:rPr>
                <w:szCs w:val="20"/>
              </w:rPr>
              <w:t>and  supervisor</w:t>
            </w:r>
            <w:proofErr w:type="gramEnd"/>
          </w:p>
        </w:tc>
        <w:sdt>
          <w:sdtPr>
            <w:rPr>
              <w:rFonts w:asciiTheme="minorHAnsi" w:hAnsiTheme="minorHAnsi"/>
              <w:szCs w:val="20"/>
              <w:lang w:eastAsia="en-GB"/>
            </w:rPr>
            <w:id w:val="187193955"/>
            <w:placeholder>
              <w:docPart w:val="43D4C2CBF2114407B08063D20D9DE86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C933D5" w14:textId="48C2DE3D"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51510014"/>
            <w:placeholder>
              <w:docPart w:val="BBB2A554A3C644C8A6EBA65388536C3F"/>
            </w:placeholder>
            <w:showingPlcHdr/>
          </w:sdtPr>
          <w:sdtContent>
            <w:tc>
              <w:tcPr>
                <w:tcW w:w="5915" w:type="dxa"/>
              </w:tcPr>
              <w:p w14:paraId="0ED65357" w14:textId="34380661"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5E7F39" w:rsidRPr="00E01852" w14:paraId="7F609D5B" w14:textId="77777777" w:rsidTr="00D7378A">
        <w:tc>
          <w:tcPr>
            <w:tcW w:w="895" w:type="dxa"/>
          </w:tcPr>
          <w:p w14:paraId="267A7F44" w14:textId="77777777" w:rsidR="005E7F39" w:rsidRPr="004074CB" w:rsidRDefault="005E7F39" w:rsidP="00C80BFB">
            <w:pPr>
              <w:pStyle w:val="Heading3"/>
              <w:keepNext w:val="0"/>
              <w:numPr>
                <w:ilvl w:val="2"/>
                <w:numId w:val="18"/>
              </w:numPr>
              <w:ind w:left="-108" w:right="-136"/>
              <w:jc w:val="center"/>
              <w:rPr>
                <w:rFonts w:asciiTheme="minorHAnsi" w:hAnsiTheme="minorHAnsi"/>
                <w:sz w:val="20"/>
                <w:szCs w:val="20"/>
              </w:rPr>
            </w:pPr>
          </w:p>
        </w:tc>
        <w:tc>
          <w:tcPr>
            <w:tcW w:w="5580" w:type="dxa"/>
          </w:tcPr>
          <w:p w14:paraId="447123F4" w14:textId="40681F37" w:rsidR="005E7F39" w:rsidRDefault="00AD1EED" w:rsidP="00C80BFB">
            <w:pPr>
              <w:rPr>
                <w:szCs w:val="20"/>
              </w:rPr>
            </w:pPr>
            <w:r w:rsidRPr="008872AA">
              <w:rPr>
                <w:rFonts w:asciiTheme="minorHAnsi" w:hAnsiTheme="minorHAnsi" w:cs="Arial"/>
                <w:szCs w:val="20"/>
              </w:rPr>
              <w:t>For conditional use permits</w:t>
            </w:r>
            <w:r>
              <w:rPr>
                <w:rFonts w:asciiTheme="minorHAnsi" w:hAnsiTheme="minorHAnsi" w:cs="Arial"/>
                <w:szCs w:val="20"/>
              </w:rPr>
              <w:t>, p</w:t>
            </w:r>
            <w:r w:rsidRPr="008872AA">
              <w:rPr>
                <w:rFonts w:asciiTheme="minorHAnsi" w:hAnsiTheme="minorHAnsi" w:cs="Arial"/>
                <w:szCs w:val="20"/>
              </w:rPr>
              <w:t xml:space="preserve">rovides the ability to </w:t>
            </w:r>
            <w:r>
              <w:rPr>
                <w:rFonts w:asciiTheme="minorHAnsi" w:hAnsiTheme="minorHAnsi" w:cs="Arial"/>
                <w:szCs w:val="20"/>
              </w:rPr>
              <w:t>establish and track</w:t>
            </w:r>
            <w:r w:rsidRPr="008872AA">
              <w:rPr>
                <w:rFonts w:asciiTheme="minorHAnsi" w:hAnsiTheme="minorHAnsi" w:cs="Arial"/>
                <w:szCs w:val="20"/>
              </w:rPr>
              <w:t xml:space="preserve"> future dated tasks and related reminders </w:t>
            </w:r>
            <w:r>
              <w:rPr>
                <w:rFonts w:asciiTheme="minorHAnsi" w:hAnsiTheme="minorHAnsi" w:cs="Arial"/>
                <w:szCs w:val="20"/>
              </w:rPr>
              <w:t xml:space="preserve">for follow up </w:t>
            </w:r>
            <w:r w:rsidRPr="008872AA">
              <w:rPr>
                <w:rFonts w:asciiTheme="minorHAnsi" w:hAnsiTheme="minorHAnsi" w:cs="Arial"/>
                <w:szCs w:val="20"/>
              </w:rPr>
              <w:t>(</w:t>
            </w:r>
            <w:r>
              <w:rPr>
                <w:rFonts w:asciiTheme="minorHAnsi" w:hAnsiTheme="minorHAnsi" w:cs="Arial"/>
                <w:szCs w:val="20"/>
              </w:rPr>
              <w:t xml:space="preserve">i.e., </w:t>
            </w:r>
            <w:r w:rsidRPr="008872AA">
              <w:rPr>
                <w:rFonts w:asciiTheme="minorHAnsi" w:hAnsiTheme="minorHAnsi" w:cs="Arial"/>
                <w:szCs w:val="20"/>
              </w:rPr>
              <w:t xml:space="preserve">3 year or </w:t>
            </w:r>
            <w:proofErr w:type="gramStart"/>
            <w:r w:rsidRPr="008872AA">
              <w:rPr>
                <w:rFonts w:asciiTheme="minorHAnsi" w:hAnsiTheme="minorHAnsi" w:cs="Arial"/>
                <w:szCs w:val="20"/>
              </w:rPr>
              <w:t>5 year</w:t>
            </w:r>
            <w:proofErr w:type="gramEnd"/>
            <w:r w:rsidRPr="008872AA">
              <w:rPr>
                <w:rFonts w:asciiTheme="minorHAnsi" w:hAnsiTheme="minorHAnsi" w:cs="Arial"/>
                <w:szCs w:val="20"/>
              </w:rPr>
              <w:t xml:space="preserve"> reminders</w:t>
            </w:r>
            <w:r>
              <w:rPr>
                <w:rFonts w:asciiTheme="minorHAnsi" w:hAnsiTheme="minorHAnsi" w:cs="Arial"/>
                <w:szCs w:val="20"/>
              </w:rPr>
              <w:t xml:space="preserve"> to verify completion of follow up items</w:t>
            </w:r>
            <w:r w:rsidRPr="008872AA">
              <w:rPr>
                <w:rFonts w:asciiTheme="minorHAnsi" w:hAnsiTheme="minorHAnsi" w:cs="Arial"/>
                <w:szCs w:val="20"/>
              </w:rPr>
              <w:t>)</w:t>
            </w:r>
          </w:p>
        </w:tc>
        <w:sdt>
          <w:sdtPr>
            <w:rPr>
              <w:rFonts w:asciiTheme="minorHAnsi" w:hAnsiTheme="minorHAnsi"/>
              <w:szCs w:val="20"/>
              <w:lang w:eastAsia="en-GB"/>
            </w:rPr>
            <w:id w:val="-1702156851"/>
            <w:placeholder>
              <w:docPart w:val="AA10C06AFD794B9B9B0A4C2AEDBFEE8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37D0FB9" w14:textId="3B33333C" w:rsidR="005E7F39" w:rsidRDefault="007B3E88"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11094860"/>
            <w:placeholder>
              <w:docPart w:val="2A82FE3B418D4665B14B400288B5C983"/>
            </w:placeholder>
            <w:showingPlcHdr/>
          </w:sdtPr>
          <w:sdtContent>
            <w:tc>
              <w:tcPr>
                <w:tcW w:w="5915" w:type="dxa"/>
              </w:tcPr>
              <w:p w14:paraId="2FD0FC02" w14:textId="3B5728F0" w:rsidR="005E7F39" w:rsidRDefault="007B3E88" w:rsidP="00C80BFB">
                <w:pPr>
                  <w:rPr>
                    <w:rFonts w:asciiTheme="minorHAnsi" w:hAnsiTheme="minorHAnsi"/>
                    <w:szCs w:val="20"/>
                    <w:lang w:eastAsia="en-GB"/>
                  </w:rPr>
                </w:pPr>
                <w:r w:rsidRPr="00CF681F">
                  <w:rPr>
                    <w:rStyle w:val="PlaceholderText"/>
                  </w:rPr>
                  <w:t>Click or tap here to enter text.</w:t>
                </w:r>
              </w:p>
            </w:tc>
          </w:sdtContent>
        </w:sdt>
      </w:tr>
      <w:tr w:rsidR="00C80BFB" w:rsidRPr="008B7631" w14:paraId="445093DB" w14:textId="77777777" w:rsidTr="00D7378A">
        <w:tc>
          <w:tcPr>
            <w:tcW w:w="13470" w:type="dxa"/>
            <w:gridSpan w:val="4"/>
            <w:shd w:val="clear" w:color="auto" w:fill="8DB3E2" w:themeFill="text2" w:themeFillTint="66"/>
          </w:tcPr>
          <w:p w14:paraId="79DA3C84" w14:textId="6A6D6C2A" w:rsidR="00C80BFB" w:rsidRPr="008B7631" w:rsidRDefault="00C80BFB" w:rsidP="00C80BFB">
            <w:pPr>
              <w:tabs>
                <w:tab w:val="left" w:pos="1683"/>
              </w:tabs>
              <w:rPr>
                <w:rFonts w:asciiTheme="minorHAnsi" w:hAnsiTheme="minorHAnsi"/>
                <w:b/>
                <w:szCs w:val="20"/>
                <w:lang w:eastAsia="en-GB"/>
              </w:rPr>
            </w:pPr>
            <w:r>
              <w:rPr>
                <w:rFonts w:asciiTheme="minorHAnsi" w:hAnsiTheme="minorHAnsi"/>
                <w:b/>
                <w:szCs w:val="20"/>
                <w:lang w:eastAsia="en-GB"/>
              </w:rPr>
              <w:t xml:space="preserve">Inspections </w:t>
            </w:r>
            <w:r w:rsidRPr="00EC4FA0">
              <w:rPr>
                <w:rFonts w:asciiTheme="minorHAnsi" w:hAnsiTheme="minorHAnsi"/>
                <w:b/>
                <w:i/>
                <w:iCs/>
                <w:szCs w:val="20"/>
                <w:lang w:eastAsia="en-GB"/>
              </w:rPr>
              <w:t xml:space="preserve">(NOTE: Additional </w:t>
            </w:r>
            <w:r>
              <w:rPr>
                <w:rFonts w:asciiTheme="minorHAnsi" w:hAnsiTheme="minorHAnsi"/>
                <w:b/>
                <w:i/>
                <w:iCs/>
                <w:szCs w:val="20"/>
                <w:lang w:eastAsia="en-GB"/>
              </w:rPr>
              <w:t>i</w:t>
            </w:r>
            <w:r w:rsidRPr="00EC4FA0">
              <w:rPr>
                <w:rFonts w:asciiTheme="minorHAnsi" w:hAnsiTheme="minorHAnsi"/>
                <w:b/>
                <w:i/>
                <w:iCs/>
                <w:szCs w:val="20"/>
                <w:lang w:eastAsia="en-GB"/>
              </w:rPr>
              <w:t xml:space="preserve">nspection </w:t>
            </w:r>
            <w:r>
              <w:rPr>
                <w:rFonts w:asciiTheme="minorHAnsi" w:hAnsiTheme="minorHAnsi"/>
                <w:b/>
                <w:i/>
                <w:iCs/>
                <w:szCs w:val="20"/>
                <w:lang w:eastAsia="en-GB"/>
              </w:rPr>
              <w:t>r</w:t>
            </w:r>
            <w:r w:rsidRPr="00EC4FA0">
              <w:rPr>
                <w:rFonts w:asciiTheme="minorHAnsi" w:hAnsiTheme="minorHAnsi"/>
                <w:b/>
                <w:i/>
                <w:iCs/>
                <w:szCs w:val="20"/>
                <w:lang w:eastAsia="en-GB"/>
              </w:rPr>
              <w:t>equirements</w:t>
            </w:r>
            <w:r>
              <w:rPr>
                <w:rFonts w:asciiTheme="minorHAnsi" w:hAnsiTheme="minorHAnsi"/>
                <w:b/>
                <w:i/>
                <w:iCs/>
                <w:szCs w:val="20"/>
                <w:lang w:eastAsia="en-GB"/>
              </w:rPr>
              <w:t>, applicable to all related business functions,</w:t>
            </w:r>
            <w:r w:rsidRPr="00EC4FA0">
              <w:rPr>
                <w:rFonts w:asciiTheme="minorHAnsi" w:hAnsiTheme="minorHAnsi"/>
                <w:b/>
                <w:i/>
                <w:iCs/>
                <w:szCs w:val="20"/>
                <w:lang w:eastAsia="en-GB"/>
              </w:rPr>
              <w:t xml:space="preserve"> </w:t>
            </w:r>
            <w:r>
              <w:rPr>
                <w:rFonts w:asciiTheme="minorHAnsi" w:hAnsiTheme="minorHAnsi"/>
                <w:b/>
                <w:i/>
                <w:iCs/>
                <w:szCs w:val="20"/>
                <w:lang w:eastAsia="en-GB"/>
              </w:rPr>
              <w:t xml:space="preserve">have been included </w:t>
            </w:r>
            <w:r w:rsidRPr="00EC4FA0">
              <w:rPr>
                <w:rFonts w:asciiTheme="minorHAnsi" w:hAnsiTheme="minorHAnsi"/>
                <w:b/>
                <w:i/>
                <w:iCs/>
                <w:szCs w:val="20"/>
                <w:lang w:eastAsia="en-GB"/>
              </w:rPr>
              <w:t xml:space="preserve">in </w:t>
            </w:r>
            <w:r>
              <w:rPr>
                <w:rFonts w:asciiTheme="minorHAnsi" w:hAnsiTheme="minorHAnsi"/>
                <w:b/>
                <w:i/>
                <w:iCs/>
                <w:szCs w:val="20"/>
                <w:lang w:eastAsia="en-GB"/>
              </w:rPr>
              <w:t>S</w:t>
            </w:r>
            <w:r w:rsidRPr="00EC4FA0">
              <w:rPr>
                <w:rFonts w:asciiTheme="minorHAnsi" w:hAnsiTheme="minorHAnsi"/>
                <w:b/>
                <w:i/>
                <w:iCs/>
                <w:szCs w:val="20"/>
                <w:lang w:eastAsia="en-GB"/>
              </w:rPr>
              <w:t>ection 2.6 of this document)</w:t>
            </w:r>
          </w:p>
        </w:tc>
      </w:tr>
      <w:tr w:rsidR="00C80BFB" w:rsidRPr="00C23F02" w14:paraId="4C9C274D" w14:textId="77777777" w:rsidTr="00D7378A">
        <w:tc>
          <w:tcPr>
            <w:tcW w:w="895" w:type="dxa"/>
          </w:tcPr>
          <w:p w14:paraId="09FCFCDA"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01" w:name="_Toc77243142"/>
            <w:bookmarkStart w:id="1402" w:name="_Toc79592501"/>
            <w:bookmarkStart w:id="1403" w:name="_Toc83117190"/>
            <w:bookmarkEnd w:id="1401"/>
            <w:bookmarkEnd w:id="1402"/>
            <w:bookmarkEnd w:id="1403"/>
          </w:p>
        </w:tc>
        <w:tc>
          <w:tcPr>
            <w:tcW w:w="5580" w:type="dxa"/>
          </w:tcPr>
          <w:p w14:paraId="497CFEC0" w14:textId="3B8AB3AF" w:rsidR="00C80BFB" w:rsidRPr="00C23F02" w:rsidRDefault="00C80BFB" w:rsidP="00C80BFB">
            <w:pPr>
              <w:rPr>
                <w:rFonts w:asciiTheme="minorHAnsi" w:hAnsiTheme="minorHAnsi" w:cs="Arial"/>
                <w:szCs w:val="20"/>
              </w:rPr>
            </w:pPr>
            <w:r>
              <w:rPr>
                <w:rFonts w:asciiTheme="minorHAnsi" w:hAnsiTheme="minorHAnsi" w:cs="Arial"/>
                <w:szCs w:val="20"/>
              </w:rPr>
              <w:t>Provides the ability to automate identification of required inspections and related fees to be assessed based on project type</w:t>
            </w:r>
          </w:p>
        </w:tc>
        <w:sdt>
          <w:sdtPr>
            <w:rPr>
              <w:rFonts w:asciiTheme="minorHAnsi" w:hAnsiTheme="minorHAnsi"/>
              <w:szCs w:val="20"/>
              <w:lang w:eastAsia="en-GB"/>
            </w:rPr>
            <w:id w:val="-2007816970"/>
            <w:placeholder>
              <w:docPart w:val="BD916054B0F44A6FAB3F0088F432A86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45F77F"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79818271"/>
            <w:placeholder>
              <w:docPart w:val="62F6465B6E2E470B88620AF1E1FE0E1C"/>
            </w:placeholder>
            <w:showingPlcHdr/>
          </w:sdtPr>
          <w:sdtContent>
            <w:tc>
              <w:tcPr>
                <w:tcW w:w="5915" w:type="dxa"/>
              </w:tcPr>
              <w:p w14:paraId="2634A49F"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667A4E" w:rsidRPr="00C23F02" w14:paraId="15460F71" w14:textId="77777777" w:rsidTr="00D7378A">
        <w:tc>
          <w:tcPr>
            <w:tcW w:w="895" w:type="dxa"/>
          </w:tcPr>
          <w:p w14:paraId="490B9229" w14:textId="77777777" w:rsidR="00667A4E" w:rsidRPr="00C23F02" w:rsidRDefault="00667A4E" w:rsidP="00C80BFB">
            <w:pPr>
              <w:pStyle w:val="Heading3"/>
              <w:keepNext w:val="0"/>
              <w:numPr>
                <w:ilvl w:val="2"/>
                <w:numId w:val="18"/>
              </w:numPr>
              <w:ind w:left="-108" w:right="-136"/>
              <w:jc w:val="center"/>
              <w:rPr>
                <w:rFonts w:asciiTheme="minorHAnsi" w:hAnsiTheme="minorHAnsi"/>
                <w:sz w:val="20"/>
                <w:szCs w:val="20"/>
              </w:rPr>
            </w:pPr>
          </w:p>
        </w:tc>
        <w:tc>
          <w:tcPr>
            <w:tcW w:w="5580" w:type="dxa"/>
          </w:tcPr>
          <w:p w14:paraId="5BF31D7D" w14:textId="1AF1C420" w:rsidR="00667A4E" w:rsidRDefault="00F2060D" w:rsidP="00C80BFB">
            <w:pPr>
              <w:rPr>
                <w:rFonts w:asciiTheme="minorHAnsi" w:hAnsiTheme="minorHAnsi" w:cs="Arial"/>
                <w:szCs w:val="20"/>
              </w:rPr>
            </w:pPr>
            <w:r>
              <w:rPr>
                <w:rFonts w:asciiTheme="minorHAnsi" w:hAnsiTheme="minorHAnsi" w:cs="Arial"/>
                <w:szCs w:val="20"/>
              </w:rPr>
              <w:t xml:space="preserve">Provides the ability to track inspections by related project or inspection type, inspector, scheduled </w:t>
            </w:r>
            <w:r w:rsidR="00404A35">
              <w:rPr>
                <w:rFonts w:asciiTheme="minorHAnsi" w:hAnsiTheme="minorHAnsi" w:cs="Arial"/>
                <w:szCs w:val="20"/>
              </w:rPr>
              <w:t>date and complete date</w:t>
            </w:r>
          </w:p>
        </w:tc>
        <w:sdt>
          <w:sdtPr>
            <w:rPr>
              <w:rFonts w:asciiTheme="minorHAnsi" w:hAnsiTheme="minorHAnsi"/>
              <w:szCs w:val="20"/>
              <w:lang w:eastAsia="en-GB"/>
            </w:rPr>
            <w:id w:val="-914856985"/>
            <w:placeholder>
              <w:docPart w:val="C509AD0659974F8E8100F712B1B7E2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BF2226" w14:textId="7C5B5CF3" w:rsidR="00667A4E" w:rsidRDefault="007B3E88"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80363891"/>
            <w:placeholder>
              <w:docPart w:val="DA615EB1C08F4A5EB640199E37298386"/>
            </w:placeholder>
            <w:showingPlcHdr/>
          </w:sdtPr>
          <w:sdtContent>
            <w:tc>
              <w:tcPr>
                <w:tcW w:w="5915" w:type="dxa"/>
              </w:tcPr>
              <w:p w14:paraId="778DC832" w14:textId="10EA6A6C" w:rsidR="00667A4E" w:rsidRDefault="007B3E88"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1CCCB3C9" w14:textId="77777777" w:rsidTr="00D7378A">
        <w:tc>
          <w:tcPr>
            <w:tcW w:w="895" w:type="dxa"/>
          </w:tcPr>
          <w:p w14:paraId="2BA32F33"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04" w:name="_Toc83117191"/>
            <w:bookmarkEnd w:id="1404"/>
          </w:p>
        </w:tc>
        <w:tc>
          <w:tcPr>
            <w:tcW w:w="5580" w:type="dxa"/>
          </w:tcPr>
          <w:p w14:paraId="2E567A37" w14:textId="77777777" w:rsidR="00C80BFB" w:rsidRDefault="00C80BFB" w:rsidP="00C80BFB">
            <w:pPr>
              <w:rPr>
                <w:rFonts w:asciiTheme="minorHAnsi" w:hAnsiTheme="minorHAnsi" w:cs="Arial"/>
                <w:szCs w:val="20"/>
              </w:rPr>
            </w:pPr>
            <w:r>
              <w:rPr>
                <w:rFonts w:asciiTheme="minorHAnsi" w:hAnsiTheme="minorHAnsi" w:cs="Arial"/>
                <w:szCs w:val="20"/>
              </w:rPr>
              <w:t xml:space="preserve">Provides the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identify which inspection (i.e., planning, engineering, etc.) will be the final inspection, before which all other outstanding inspections will need to be completed</w:t>
            </w:r>
          </w:p>
        </w:tc>
        <w:sdt>
          <w:sdtPr>
            <w:rPr>
              <w:rFonts w:asciiTheme="minorHAnsi" w:hAnsiTheme="minorHAnsi"/>
              <w:szCs w:val="20"/>
              <w:lang w:eastAsia="en-GB"/>
            </w:rPr>
            <w:id w:val="1690573953"/>
            <w:placeholder>
              <w:docPart w:val="76ADB1D2B27C400590AF3A00FE21D1F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69B5CC8"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11674801"/>
            <w:placeholder>
              <w:docPart w:val="4A0449C06E4F48BD8F77FA21C4514CF5"/>
            </w:placeholder>
            <w:showingPlcHdr/>
          </w:sdtPr>
          <w:sdtContent>
            <w:tc>
              <w:tcPr>
                <w:tcW w:w="5915" w:type="dxa"/>
              </w:tcPr>
              <w:p w14:paraId="51434576"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8B7631" w14:paraId="1640FBE9" w14:textId="77777777" w:rsidTr="00093F29">
        <w:tc>
          <w:tcPr>
            <w:tcW w:w="13470" w:type="dxa"/>
            <w:gridSpan w:val="4"/>
            <w:shd w:val="clear" w:color="auto" w:fill="8DB3E2" w:themeFill="text2" w:themeFillTint="66"/>
          </w:tcPr>
          <w:p w14:paraId="0150DD28" w14:textId="2B0A7497" w:rsidR="00C80BFB" w:rsidRPr="008B7631" w:rsidRDefault="00C80BFB" w:rsidP="00C80BFB">
            <w:pPr>
              <w:tabs>
                <w:tab w:val="left" w:pos="1683"/>
              </w:tabs>
              <w:rPr>
                <w:rFonts w:asciiTheme="minorHAnsi" w:hAnsiTheme="minorHAnsi"/>
                <w:b/>
                <w:szCs w:val="20"/>
                <w:lang w:eastAsia="en-GB"/>
              </w:rPr>
            </w:pPr>
            <w:bookmarkStart w:id="1405" w:name="_Toc77243143"/>
            <w:bookmarkStart w:id="1406" w:name="_Toc535158442"/>
            <w:bookmarkStart w:id="1407" w:name="_Toc535219609"/>
            <w:bookmarkStart w:id="1408" w:name="_Toc1566161"/>
            <w:bookmarkStart w:id="1409" w:name="_Toc491084538"/>
            <w:bookmarkStart w:id="1410" w:name="_Toc534718531"/>
            <w:bookmarkStart w:id="1411" w:name="_Toc491084539"/>
            <w:bookmarkStart w:id="1412" w:name="_Toc534718532"/>
            <w:bookmarkStart w:id="1413" w:name="_Toc535158443"/>
            <w:bookmarkStart w:id="1414" w:name="_Toc535158445"/>
            <w:bookmarkStart w:id="1415" w:name="_Toc535219610"/>
            <w:bookmarkStart w:id="1416" w:name="_Toc535158446"/>
            <w:bookmarkStart w:id="1417" w:name="_Toc535219611"/>
            <w:bookmarkEnd w:id="1405"/>
            <w:bookmarkEnd w:id="1406"/>
            <w:bookmarkEnd w:id="1407"/>
            <w:bookmarkEnd w:id="1408"/>
            <w:bookmarkEnd w:id="1409"/>
            <w:bookmarkEnd w:id="1410"/>
            <w:bookmarkEnd w:id="1411"/>
            <w:bookmarkEnd w:id="1412"/>
            <w:bookmarkEnd w:id="1413"/>
            <w:bookmarkEnd w:id="1414"/>
            <w:bookmarkEnd w:id="1415"/>
            <w:bookmarkEnd w:id="1416"/>
            <w:bookmarkEnd w:id="1417"/>
            <w:r>
              <w:rPr>
                <w:rFonts w:asciiTheme="minorHAnsi" w:hAnsiTheme="minorHAnsi"/>
                <w:b/>
                <w:szCs w:val="20"/>
                <w:lang w:eastAsia="en-GB"/>
              </w:rPr>
              <w:t xml:space="preserve">Inquiries &amp; </w:t>
            </w:r>
            <w:r w:rsidRPr="008B7631">
              <w:rPr>
                <w:rFonts w:asciiTheme="minorHAnsi" w:hAnsiTheme="minorHAnsi"/>
                <w:b/>
                <w:szCs w:val="20"/>
                <w:lang w:eastAsia="en-GB"/>
              </w:rPr>
              <w:t>Reporting</w:t>
            </w:r>
          </w:p>
        </w:tc>
      </w:tr>
      <w:tr w:rsidR="00C80BFB" w:rsidRPr="00AD3004" w14:paraId="2FA03F7D" w14:textId="77777777" w:rsidTr="00D7378A">
        <w:tc>
          <w:tcPr>
            <w:tcW w:w="895" w:type="dxa"/>
          </w:tcPr>
          <w:p w14:paraId="79D8CD62"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418" w:name="_Toc79592502"/>
            <w:bookmarkStart w:id="1419" w:name="_Toc83117192"/>
            <w:bookmarkStart w:id="1420" w:name="_Toc77243144"/>
            <w:bookmarkStart w:id="1421" w:name="_Toc79592503"/>
            <w:bookmarkStart w:id="1422" w:name="_Toc83117193"/>
            <w:bookmarkEnd w:id="1418"/>
            <w:bookmarkEnd w:id="1419"/>
            <w:bookmarkEnd w:id="1420"/>
            <w:bookmarkEnd w:id="1421"/>
            <w:bookmarkEnd w:id="1422"/>
          </w:p>
        </w:tc>
        <w:tc>
          <w:tcPr>
            <w:tcW w:w="5580" w:type="dxa"/>
          </w:tcPr>
          <w:p w14:paraId="0D4C280F" w14:textId="5C185564" w:rsidR="00C80BFB" w:rsidRDefault="00C80BFB" w:rsidP="00C80BFB">
            <w:pPr>
              <w:rPr>
                <w:szCs w:val="20"/>
              </w:rPr>
            </w:pPr>
            <w:r>
              <w:rPr>
                <w:szCs w:val="20"/>
              </w:rPr>
              <w:t>Provides the ability to generate an invoice and / or statement, including all fees (i.e., permit, impact, engineering, etc.) and charges (e.g., employee review hours), either for a single permit or in permit multiples</w:t>
            </w:r>
          </w:p>
        </w:tc>
        <w:sdt>
          <w:sdtPr>
            <w:rPr>
              <w:rFonts w:asciiTheme="minorHAnsi" w:hAnsiTheme="minorHAnsi"/>
              <w:szCs w:val="20"/>
              <w:lang w:eastAsia="en-GB"/>
            </w:rPr>
            <w:id w:val="-504902093"/>
            <w:placeholder>
              <w:docPart w:val="E91A41418FF844DEA069AB5D8C70552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A979E0" w14:textId="77777777" w:rsidR="00C80BFB" w:rsidRPr="00AD3004"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4743050"/>
            <w:placeholder>
              <w:docPart w:val="2F9C9EC03F544114B51A979F3CAF227B"/>
            </w:placeholder>
            <w:showingPlcHdr/>
          </w:sdtPr>
          <w:sdtContent>
            <w:tc>
              <w:tcPr>
                <w:tcW w:w="5915" w:type="dxa"/>
              </w:tcPr>
              <w:p w14:paraId="29B56995" w14:textId="77777777" w:rsidR="00C80BFB" w:rsidRPr="00AD3004"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AD3004" w14:paraId="5682CC2B" w14:textId="77777777" w:rsidTr="00D7378A">
        <w:tc>
          <w:tcPr>
            <w:tcW w:w="895" w:type="dxa"/>
          </w:tcPr>
          <w:p w14:paraId="5C7EBAEA"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423" w:name="_Toc77243145"/>
            <w:bookmarkStart w:id="1424" w:name="_Toc79592504"/>
            <w:bookmarkStart w:id="1425" w:name="_Toc83117194"/>
            <w:bookmarkEnd w:id="1423"/>
            <w:bookmarkEnd w:id="1424"/>
            <w:bookmarkEnd w:id="1425"/>
          </w:p>
        </w:tc>
        <w:tc>
          <w:tcPr>
            <w:tcW w:w="5580" w:type="dxa"/>
          </w:tcPr>
          <w:p w14:paraId="1ED47B63" w14:textId="2F80A389" w:rsidR="00C80BFB" w:rsidRDefault="00C80BFB" w:rsidP="00C80BFB">
            <w:pPr>
              <w:rPr>
                <w:szCs w:val="20"/>
              </w:rPr>
            </w:pPr>
            <w:r>
              <w:rPr>
                <w:szCs w:val="20"/>
              </w:rPr>
              <w:t>Provides the ability to generate a consolidated report of review comments and conditions, grouped by reviewer role</w:t>
            </w:r>
          </w:p>
          <w:p w14:paraId="04D585D8" w14:textId="073FAB7D" w:rsidR="00C80BFB" w:rsidRPr="001E7F55" w:rsidRDefault="00C80BFB" w:rsidP="00C80BFB">
            <w:pPr>
              <w:pStyle w:val="ListParagraph"/>
              <w:numPr>
                <w:ilvl w:val="0"/>
                <w:numId w:val="33"/>
              </w:numPr>
              <w:rPr>
                <w:szCs w:val="20"/>
              </w:rPr>
            </w:pPr>
            <w:r>
              <w:rPr>
                <w:szCs w:val="20"/>
              </w:rPr>
              <w:t>The report should include identification of the review cycle</w:t>
            </w:r>
          </w:p>
        </w:tc>
        <w:sdt>
          <w:sdtPr>
            <w:rPr>
              <w:rFonts w:asciiTheme="minorHAnsi" w:hAnsiTheme="minorHAnsi"/>
              <w:szCs w:val="20"/>
              <w:lang w:eastAsia="en-GB"/>
            </w:rPr>
            <w:id w:val="-1988228545"/>
            <w:placeholder>
              <w:docPart w:val="0119BEC1029E4623BA4851E4347376E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E7C52FD" w14:textId="4730A17A"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23357325"/>
            <w:placeholder>
              <w:docPart w:val="C38EA997EB6C42C1924B580558760131"/>
            </w:placeholder>
            <w:showingPlcHdr/>
          </w:sdtPr>
          <w:sdtContent>
            <w:tc>
              <w:tcPr>
                <w:tcW w:w="5915" w:type="dxa"/>
              </w:tcPr>
              <w:p w14:paraId="52886B22" w14:textId="64AA5746"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562C362A" w14:textId="77777777" w:rsidTr="00093F29">
        <w:tc>
          <w:tcPr>
            <w:tcW w:w="895" w:type="dxa"/>
          </w:tcPr>
          <w:p w14:paraId="7E293856"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26" w:name="_Toc491084542"/>
            <w:bookmarkStart w:id="1427" w:name="_Toc534718535"/>
            <w:bookmarkStart w:id="1428" w:name="_Toc535158447"/>
            <w:bookmarkStart w:id="1429" w:name="_Toc535219612"/>
            <w:bookmarkStart w:id="1430" w:name="_Toc1566162"/>
            <w:bookmarkStart w:id="1431" w:name="_Toc45105757"/>
            <w:bookmarkStart w:id="1432" w:name="_Toc77243146"/>
            <w:bookmarkStart w:id="1433" w:name="_Toc79592505"/>
            <w:bookmarkStart w:id="1434" w:name="_Toc83117195"/>
            <w:bookmarkEnd w:id="1426"/>
            <w:bookmarkEnd w:id="1427"/>
            <w:bookmarkEnd w:id="1428"/>
            <w:bookmarkEnd w:id="1429"/>
            <w:bookmarkEnd w:id="1430"/>
            <w:bookmarkEnd w:id="1431"/>
            <w:bookmarkEnd w:id="1432"/>
            <w:bookmarkEnd w:id="1433"/>
            <w:bookmarkEnd w:id="1434"/>
          </w:p>
        </w:tc>
        <w:tc>
          <w:tcPr>
            <w:tcW w:w="5580" w:type="dxa"/>
          </w:tcPr>
          <w:p w14:paraId="22D18E9B" w14:textId="77777777" w:rsidR="00C80BFB" w:rsidRDefault="00C80BFB" w:rsidP="00C80BFB">
            <w:pPr>
              <w:rPr>
                <w:rFonts w:asciiTheme="minorHAnsi" w:hAnsiTheme="minorHAnsi" w:cs="Arial"/>
                <w:szCs w:val="20"/>
              </w:rPr>
            </w:pPr>
            <w:r w:rsidRPr="00C23F02">
              <w:rPr>
                <w:rFonts w:asciiTheme="minorHAnsi" w:hAnsiTheme="minorHAnsi" w:cs="Arial"/>
                <w:szCs w:val="20"/>
              </w:rPr>
              <w:t xml:space="preserve">Provides the ability to generate a </w:t>
            </w:r>
            <w:r>
              <w:rPr>
                <w:rFonts w:asciiTheme="minorHAnsi" w:hAnsiTheme="minorHAnsi" w:cs="Arial"/>
                <w:szCs w:val="20"/>
              </w:rPr>
              <w:t xml:space="preserve">variety of application status and tracking </w:t>
            </w:r>
            <w:r w:rsidRPr="00C23F02">
              <w:rPr>
                <w:rFonts w:asciiTheme="minorHAnsi" w:hAnsiTheme="minorHAnsi" w:cs="Arial"/>
                <w:szCs w:val="20"/>
              </w:rPr>
              <w:t>report</w:t>
            </w:r>
            <w:r>
              <w:rPr>
                <w:rFonts w:asciiTheme="minorHAnsi" w:hAnsiTheme="minorHAnsi" w:cs="Arial"/>
                <w:szCs w:val="20"/>
              </w:rPr>
              <w:t>s including but not limited</w:t>
            </w:r>
            <w:r w:rsidRPr="00C23F02">
              <w:rPr>
                <w:rFonts w:asciiTheme="minorHAnsi" w:hAnsiTheme="minorHAnsi" w:cs="Arial"/>
                <w:szCs w:val="20"/>
              </w:rPr>
              <w:t xml:space="preserve"> to </w:t>
            </w:r>
          </w:p>
          <w:p w14:paraId="2FE7E486" w14:textId="5F1CEE3D" w:rsidR="00C80BFB" w:rsidRDefault="00C80BFB" w:rsidP="00C80BFB">
            <w:pPr>
              <w:pStyle w:val="ListParagraph"/>
              <w:numPr>
                <w:ilvl w:val="0"/>
                <w:numId w:val="20"/>
              </w:numPr>
              <w:rPr>
                <w:rFonts w:asciiTheme="minorHAnsi" w:hAnsiTheme="minorHAnsi" w:cs="Arial"/>
                <w:szCs w:val="20"/>
              </w:rPr>
            </w:pPr>
            <w:r>
              <w:rPr>
                <w:szCs w:val="20"/>
              </w:rPr>
              <w:t>S</w:t>
            </w:r>
            <w:r w:rsidRPr="00E01852">
              <w:rPr>
                <w:szCs w:val="20"/>
              </w:rPr>
              <w:t>tatus reports</w:t>
            </w:r>
            <w:r w:rsidRPr="00C706EB">
              <w:rPr>
                <w:rFonts w:asciiTheme="minorHAnsi" w:hAnsiTheme="minorHAnsi" w:cs="Arial"/>
                <w:szCs w:val="20"/>
              </w:rPr>
              <w:t xml:space="preserve"> </w:t>
            </w:r>
            <w:r>
              <w:rPr>
                <w:rFonts w:asciiTheme="minorHAnsi" w:hAnsiTheme="minorHAnsi" w:cs="Arial"/>
                <w:szCs w:val="20"/>
              </w:rPr>
              <w:t xml:space="preserve">for a user-specified application or project record </w:t>
            </w:r>
          </w:p>
          <w:p w14:paraId="3071F82F" w14:textId="0FD66B87" w:rsidR="00C80BFB" w:rsidRDefault="00C80BFB" w:rsidP="00C80BFB">
            <w:pPr>
              <w:pStyle w:val="ListParagraph"/>
              <w:numPr>
                <w:ilvl w:val="0"/>
                <w:numId w:val="20"/>
              </w:numPr>
              <w:rPr>
                <w:rFonts w:asciiTheme="minorHAnsi" w:hAnsiTheme="minorHAnsi" w:cs="Arial"/>
                <w:szCs w:val="20"/>
              </w:rPr>
            </w:pPr>
            <w:r w:rsidRPr="00C706EB">
              <w:rPr>
                <w:rFonts w:asciiTheme="minorHAnsi" w:hAnsiTheme="minorHAnsi" w:cs="Arial"/>
                <w:szCs w:val="20"/>
              </w:rPr>
              <w:t>Identif</w:t>
            </w:r>
            <w:r>
              <w:rPr>
                <w:rFonts w:asciiTheme="minorHAnsi" w:hAnsiTheme="minorHAnsi" w:cs="Arial"/>
                <w:szCs w:val="20"/>
              </w:rPr>
              <w:t xml:space="preserve">ication of </w:t>
            </w:r>
            <w:r w:rsidRPr="00C706EB">
              <w:rPr>
                <w:rFonts w:asciiTheme="minorHAnsi" w:hAnsiTheme="minorHAnsi" w:cs="Arial"/>
                <w:szCs w:val="20"/>
              </w:rPr>
              <w:t xml:space="preserve">applicants that have not responded to correction notices after a specified number of days </w:t>
            </w:r>
          </w:p>
          <w:p w14:paraId="476FA883" w14:textId="77777777" w:rsidR="00C80BFB" w:rsidRDefault="00C80BFB" w:rsidP="00C80BFB">
            <w:pPr>
              <w:pStyle w:val="ListParagraph"/>
              <w:numPr>
                <w:ilvl w:val="0"/>
                <w:numId w:val="20"/>
              </w:numPr>
              <w:rPr>
                <w:rFonts w:asciiTheme="minorHAnsi" w:hAnsiTheme="minorHAnsi" w:cs="Arial"/>
                <w:szCs w:val="20"/>
              </w:rPr>
            </w:pPr>
            <w:r>
              <w:rPr>
                <w:rFonts w:asciiTheme="minorHAnsi" w:hAnsiTheme="minorHAnsi" w:cs="Arial"/>
                <w:szCs w:val="20"/>
              </w:rPr>
              <w:t>Inactive p</w:t>
            </w:r>
            <w:r w:rsidRPr="00C706EB">
              <w:rPr>
                <w:rFonts w:asciiTheme="minorHAnsi" w:hAnsiTheme="minorHAnsi" w:cs="Arial"/>
                <w:szCs w:val="20"/>
              </w:rPr>
              <w:t>rojects</w:t>
            </w:r>
            <w:r>
              <w:rPr>
                <w:rFonts w:asciiTheme="minorHAnsi" w:hAnsiTheme="minorHAnsi" w:cs="Arial"/>
                <w:szCs w:val="20"/>
              </w:rPr>
              <w:t xml:space="preserve"> (based on a </w:t>
            </w:r>
            <w:proofErr w:type="gramStart"/>
            <w:r>
              <w:rPr>
                <w:rFonts w:asciiTheme="minorHAnsi" w:hAnsiTheme="minorHAnsi" w:cs="Arial"/>
                <w:szCs w:val="20"/>
              </w:rPr>
              <w:t>City</w:t>
            </w:r>
            <w:proofErr w:type="gramEnd"/>
            <w:r>
              <w:rPr>
                <w:rFonts w:asciiTheme="minorHAnsi" w:hAnsiTheme="minorHAnsi" w:cs="Arial"/>
                <w:szCs w:val="20"/>
              </w:rPr>
              <w:t>-defined parameter)</w:t>
            </w:r>
          </w:p>
          <w:p w14:paraId="0E632C76" w14:textId="44AE20D8" w:rsidR="00C80BFB" w:rsidRPr="00C706EB" w:rsidRDefault="00C80BFB" w:rsidP="00C80BFB">
            <w:pPr>
              <w:pStyle w:val="ListParagraph"/>
              <w:numPr>
                <w:ilvl w:val="0"/>
                <w:numId w:val="20"/>
              </w:numPr>
              <w:rPr>
                <w:rFonts w:asciiTheme="minorHAnsi" w:hAnsiTheme="minorHAnsi" w:cs="Arial"/>
                <w:szCs w:val="20"/>
              </w:rPr>
            </w:pPr>
            <w:r>
              <w:rPr>
                <w:rFonts w:asciiTheme="minorHAnsi" w:hAnsiTheme="minorHAnsi" w:cs="Arial"/>
                <w:szCs w:val="20"/>
              </w:rPr>
              <w:t>Projects scheduled for review, grouped by City Council meeting dates</w:t>
            </w:r>
          </w:p>
        </w:tc>
        <w:sdt>
          <w:sdtPr>
            <w:rPr>
              <w:rFonts w:asciiTheme="minorHAnsi" w:hAnsiTheme="minorHAnsi"/>
              <w:szCs w:val="20"/>
              <w:lang w:eastAsia="en-GB"/>
            </w:rPr>
            <w:id w:val="1852440159"/>
            <w:placeholder>
              <w:docPart w:val="30F76C7F740C402D99F0CCE71A9C538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AD7008" w14:textId="20D24BD9" w:rsidR="00C80BFB" w:rsidRPr="00C23F0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27645098"/>
            <w:placeholder>
              <w:docPart w:val="614F564D543E4EC98EE0787FDB74F483"/>
            </w:placeholder>
            <w:showingPlcHdr/>
          </w:sdtPr>
          <w:sdtContent>
            <w:tc>
              <w:tcPr>
                <w:tcW w:w="5915" w:type="dxa"/>
              </w:tcPr>
              <w:p w14:paraId="51AF891E" w14:textId="558B5100" w:rsidR="00C80BFB" w:rsidRPr="00C23F0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7C46D605" w14:textId="77777777" w:rsidTr="008C316D">
        <w:tc>
          <w:tcPr>
            <w:tcW w:w="895" w:type="dxa"/>
          </w:tcPr>
          <w:p w14:paraId="7E8E4A7A"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435" w:name="_Toc535158448"/>
            <w:bookmarkStart w:id="1436" w:name="_Toc535219613"/>
            <w:bookmarkStart w:id="1437" w:name="_Toc1566163"/>
            <w:bookmarkStart w:id="1438" w:name="_Toc45105758"/>
            <w:bookmarkStart w:id="1439" w:name="_Toc77243147"/>
            <w:bookmarkStart w:id="1440" w:name="_Toc79592506"/>
            <w:bookmarkStart w:id="1441" w:name="_Toc83117196"/>
            <w:bookmarkEnd w:id="1435"/>
            <w:bookmarkEnd w:id="1436"/>
            <w:bookmarkEnd w:id="1437"/>
            <w:bookmarkEnd w:id="1438"/>
            <w:bookmarkEnd w:id="1439"/>
            <w:bookmarkEnd w:id="1440"/>
            <w:bookmarkEnd w:id="1441"/>
          </w:p>
        </w:tc>
        <w:tc>
          <w:tcPr>
            <w:tcW w:w="5580" w:type="dxa"/>
            <w:vAlign w:val="bottom"/>
          </w:tcPr>
          <w:p w14:paraId="33CC1505" w14:textId="77777777" w:rsidR="00C80BFB" w:rsidRPr="00E01852" w:rsidRDefault="00C80BFB" w:rsidP="00C80BFB">
            <w:pPr>
              <w:rPr>
                <w:rFonts w:asciiTheme="minorHAnsi" w:hAnsiTheme="minorHAnsi" w:cs="Arial"/>
                <w:szCs w:val="20"/>
              </w:rPr>
            </w:pPr>
            <w:r w:rsidRPr="00E01852">
              <w:rPr>
                <w:rFonts w:asciiTheme="minorHAnsi" w:hAnsiTheme="minorHAnsi" w:cs="Arial"/>
                <w:szCs w:val="20"/>
              </w:rPr>
              <w:t>Provides the ability to log and organize correspondence, technical reports (including large pdf documents), impact reports, project history, notes, site photos, public comments, resolutions, ordinances, and conditions of approval</w:t>
            </w:r>
          </w:p>
        </w:tc>
        <w:sdt>
          <w:sdtPr>
            <w:rPr>
              <w:rFonts w:asciiTheme="minorHAnsi" w:hAnsiTheme="minorHAnsi"/>
              <w:szCs w:val="20"/>
              <w:lang w:eastAsia="en-GB"/>
            </w:rPr>
            <w:id w:val="1384451171"/>
            <w:placeholder>
              <w:docPart w:val="9D818C7B861D4D40967B879D044BCCB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74F2D78" w14:textId="143A912D"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26297602"/>
            <w:placeholder>
              <w:docPart w:val="DED6E4BB3AAF4ABDA4ACA7EA943DED1B"/>
            </w:placeholder>
            <w:showingPlcHdr/>
          </w:sdtPr>
          <w:sdtContent>
            <w:tc>
              <w:tcPr>
                <w:tcW w:w="5915" w:type="dxa"/>
              </w:tcPr>
              <w:p w14:paraId="73902776" w14:textId="616E90EF"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74805193" w14:textId="77777777" w:rsidTr="00D7378A">
        <w:tc>
          <w:tcPr>
            <w:tcW w:w="895" w:type="dxa"/>
          </w:tcPr>
          <w:p w14:paraId="7595AA70" w14:textId="77777777" w:rsidR="00C80BFB" w:rsidRPr="004074CB" w:rsidRDefault="00C80BFB" w:rsidP="00C80BFB">
            <w:pPr>
              <w:pStyle w:val="Heading3"/>
              <w:keepNext w:val="0"/>
              <w:numPr>
                <w:ilvl w:val="2"/>
                <w:numId w:val="18"/>
              </w:numPr>
              <w:ind w:left="-108" w:right="-136"/>
              <w:jc w:val="center"/>
              <w:rPr>
                <w:rFonts w:asciiTheme="minorHAnsi" w:hAnsiTheme="minorHAnsi"/>
                <w:sz w:val="20"/>
                <w:szCs w:val="20"/>
              </w:rPr>
            </w:pPr>
            <w:bookmarkStart w:id="1442" w:name="_Toc45105759"/>
            <w:bookmarkStart w:id="1443" w:name="_Toc77243148"/>
            <w:bookmarkStart w:id="1444" w:name="_Toc79592507"/>
            <w:bookmarkStart w:id="1445" w:name="_Toc83117197"/>
            <w:bookmarkEnd w:id="1442"/>
            <w:bookmarkEnd w:id="1443"/>
            <w:bookmarkEnd w:id="1444"/>
            <w:bookmarkEnd w:id="1445"/>
          </w:p>
        </w:tc>
        <w:tc>
          <w:tcPr>
            <w:tcW w:w="5580" w:type="dxa"/>
          </w:tcPr>
          <w:p w14:paraId="09B88952" w14:textId="77777777" w:rsidR="00C80BFB" w:rsidRPr="00E01852" w:rsidRDefault="00C80BFB" w:rsidP="00C80BFB">
            <w:pPr>
              <w:rPr>
                <w:rFonts w:asciiTheme="minorHAnsi" w:hAnsiTheme="minorHAnsi" w:cs="Arial"/>
                <w:color w:val="000000"/>
                <w:szCs w:val="20"/>
              </w:rPr>
            </w:pPr>
            <w:r w:rsidRPr="00E01852">
              <w:rPr>
                <w:rFonts w:asciiTheme="minorHAnsi" w:hAnsiTheme="minorHAnsi" w:cs="Arial"/>
                <w:color w:val="000000"/>
                <w:szCs w:val="20"/>
              </w:rPr>
              <w:t>Provides the ability to generate letters to the project representative specifying action taken</w:t>
            </w:r>
            <w:r>
              <w:rPr>
                <w:rFonts w:asciiTheme="minorHAnsi" w:hAnsiTheme="minorHAnsi" w:cs="Arial"/>
                <w:color w:val="000000"/>
                <w:szCs w:val="20"/>
              </w:rPr>
              <w:t xml:space="preserve"> and including attachments</w:t>
            </w:r>
          </w:p>
        </w:tc>
        <w:sdt>
          <w:sdtPr>
            <w:rPr>
              <w:rFonts w:asciiTheme="minorHAnsi" w:hAnsiTheme="minorHAnsi"/>
              <w:szCs w:val="20"/>
              <w:lang w:eastAsia="en-GB"/>
            </w:rPr>
            <w:id w:val="-460107294"/>
            <w:placeholder>
              <w:docPart w:val="E60318613ECE4770A492424B3C5056B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778C15F"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17198412"/>
            <w:placeholder>
              <w:docPart w:val="72FDB5E31097459C8CFF29D5B33DEC2C"/>
            </w:placeholder>
            <w:showingPlcHdr/>
          </w:sdtPr>
          <w:sdtContent>
            <w:tc>
              <w:tcPr>
                <w:tcW w:w="5915" w:type="dxa"/>
              </w:tcPr>
              <w:p w14:paraId="3E9EFDED"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07D64859" w14:textId="77777777" w:rsidTr="00087252">
        <w:tc>
          <w:tcPr>
            <w:tcW w:w="895" w:type="dxa"/>
          </w:tcPr>
          <w:p w14:paraId="479CA599"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446" w:name="_Toc535158449"/>
            <w:bookmarkStart w:id="1447" w:name="_Toc535219614"/>
            <w:bookmarkStart w:id="1448" w:name="_Toc1566164"/>
            <w:bookmarkStart w:id="1449" w:name="_Toc45105760"/>
            <w:bookmarkStart w:id="1450" w:name="_Toc77243149"/>
            <w:bookmarkStart w:id="1451" w:name="_Toc79592508"/>
            <w:bookmarkStart w:id="1452" w:name="_Toc83117198"/>
            <w:bookmarkEnd w:id="1446"/>
            <w:bookmarkEnd w:id="1447"/>
            <w:bookmarkEnd w:id="1448"/>
            <w:bookmarkEnd w:id="1449"/>
            <w:bookmarkEnd w:id="1450"/>
            <w:bookmarkEnd w:id="1451"/>
            <w:bookmarkEnd w:id="1452"/>
          </w:p>
        </w:tc>
        <w:tc>
          <w:tcPr>
            <w:tcW w:w="5580" w:type="dxa"/>
          </w:tcPr>
          <w:p w14:paraId="5F89B965" w14:textId="1E9B2218" w:rsidR="00C80BFB" w:rsidRPr="00E01852" w:rsidRDefault="00C80BFB" w:rsidP="00C80BFB">
            <w:pPr>
              <w:rPr>
                <w:szCs w:val="20"/>
              </w:rPr>
            </w:pPr>
            <w:r w:rsidRPr="00E01852">
              <w:rPr>
                <w:szCs w:val="20"/>
              </w:rPr>
              <w:t>Provides the ability to automatically generate a report to identify applicants that have not responded to correction notices after a specified number of days</w:t>
            </w:r>
            <w:r>
              <w:rPr>
                <w:szCs w:val="20"/>
              </w:rPr>
              <w:t xml:space="preserve"> and including next actions</w:t>
            </w:r>
          </w:p>
        </w:tc>
        <w:sdt>
          <w:sdtPr>
            <w:rPr>
              <w:rFonts w:asciiTheme="minorHAnsi" w:hAnsiTheme="minorHAnsi"/>
              <w:szCs w:val="20"/>
              <w:lang w:eastAsia="en-GB"/>
            </w:rPr>
            <w:id w:val="502247529"/>
            <w:placeholder>
              <w:docPart w:val="88BAE13536C145708AF16AFE4B7192C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9A373A"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65373216"/>
            <w:placeholder>
              <w:docPart w:val="ACBCDF1A627044BEB62BCE6FEEB98B93"/>
            </w:placeholder>
            <w:showingPlcHdr/>
          </w:sdtPr>
          <w:sdtContent>
            <w:tc>
              <w:tcPr>
                <w:tcW w:w="5915" w:type="dxa"/>
              </w:tcPr>
              <w:p w14:paraId="54457640"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6F8BFB67" w14:textId="77777777" w:rsidTr="00FE6A40">
        <w:tc>
          <w:tcPr>
            <w:tcW w:w="895" w:type="dxa"/>
          </w:tcPr>
          <w:p w14:paraId="257A5E77"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53" w:name="_Toc535158450"/>
            <w:bookmarkStart w:id="1454" w:name="_Toc535219615"/>
            <w:bookmarkStart w:id="1455" w:name="_Toc1566165"/>
            <w:bookmarkStart w:id="1456" w:name="_Toc45105761"/>
            <w:bookmarkStart w:id="1457" w:name="_Toc77243150"/>
            <w:bookmarkStart w:id="1458" w:name="_Toc79592509"/>
            <w:bookmarkStart w:id="1459" w:name="_Toc83117199"/>
            <w:bookmarkEnd w:id="1453"/>
            <w:bookmarkEnd w:id="1454"/>
            <w:bookmarkEnd w:id="1455"/>
            <w:bookmarkEnd w:id="1456"/>
            <w:bookmarkEnd w:id="1457"/>
            <w:bookmarkEnd w:id="1458"/>
            <w:bookmarkEnd w:id="1459"/>
          </w:p>
        </w:tc>
        <w:tc>
          <w:tcPr>
            <w:tcW w:w="5580" w:type="dxa"/>
          </w:tcPr>
          <w:p w14:paraId="6286CBA0" w14:textId="77777777" w:rsidR="00C80BFB" w:rsidRDefault="00C80BFB" w:rsidP="00C80BFB">
            <w:pPr>
              <w:rPr>
                <w:rFonts w:asciiTheme="minorHAnsi" w:hAnsiTheme="minorHAnsi" w:cs="Arial"/>
                <w:szCs w:val="20"/>
              </w:rPr>
            </w:pPr>
            <w:r>
              <w:rPr>
                <w:rFonts w:asciiTheme="minorHAnsi" w:hAnsiTheme="minorHAnsi" w:cs="Arial"/>
                <w:szCs w:val="20"/>
              </w:rPr>
              <w:t>Provides the ability to generate warning letters to applicant whose application are approaching expiration, including recording of the date notice was provided</w:t>
            </w:r>
          </w:p>
        </w:tc>
        <w:sdt>
          <w:sdtPr>
            <w:rPr>
              <w:rFonts w:asciiTheme="minorHAnsi" w:hAnsiTheme="minorHAnsi"/>
              <w:szCs w:val="20"/>
              <w:lang w:eastAsia="en-GB"/>
            </w:rPr>
            <w:id w:val="-973059555"/>
            <w:placeholder>
              <w:docPart w:val="CE61DFD1EC284704A892D0FD790C602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3EB581"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20909712"/>
            <w:placeholder>
              <w:docPart w:val="F63B7956A462441687A30FFB128511EF"/>
            </w:placeholder>
            <w:showingPlcHdr/>
          </w:sdtPr>
          <w:sdtContent>
            <w:tc>
              <w:tcPr>
                <w:tcW w:w="5915" w:type="dxa"/>
              </w:tcPr>
              <w:p w14:paraId="48C603C8"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AD3004" w14:paraId="3E0D117B" w14:textId="77777777" w:rsidTr="00D7378A">
        <w:tc>
          <w:tcPr>
            <w:tcW w:w="895" w:type="dxa"/>
          </w:tcPr>
          <w:p w14:paraId="5E3E40AB" w14:textId="77777777" w:rsidR="00C80BFB" w:rsidRPr="00F14D79" w:rsidRDefault="00C80BFB" w:rsidP="00C80BFB">
            <w:pPr>
              <w:pStyle w:val="Heading3"/>
              <w:keepNext w:val="0"/>
              <w:numPr>
                <w:ilvl w:val="2"/>
                <w:numId w:val="18"/>
              </w:numPr>
              <w:ind w:left="-108" w:right="-136"/>
              <w:jc w:val="center"/>
              <w:rPr>
                <w:rFonts w:asciiTheme="minorHAnsi" w:hAnsiTheme="minorHAnsi"/>
                <w:sz w:val="20"/>
                <w:szCs w:val="20"/>
              </w:rPr>
            </w:pPr>
            <w:bookmarkStart w:id="1460" w:name="_Toc45105762"/>
            <w:bookmarkStart w:id="1461" w:name="_Toc77243151"/>
            <w:bookmarkStart w:id="1462" w:name="_Toc79592510"/>
            <w:bookmarkStart w:id="1463" w:name="_Toc83117200"/>
            <w:bookmarkEnd w:id="1460"/>
            <w:bookmarkEnd w:id="1461"/>
            <w:bookmarkEnd w:id="1462"/>
            <w:bookmarkEnd w:id="1463"/>
          </w:p>
        </w:tc>
        <w:tc>
          <w:tcPr>
            <w:tcW w:w="5580" w:type="dxa"/>
          </w:tcPr>
          <w:p w14:paraId="1543C162" w14:textId="63476A78" w:rsidR="00C80BFB" w:rsidRPr="007F08F9" w:rsidRDefault="00C80BFB" w:rsidP="00C80BFB">
            <w:pPr>
              <w:rPr>
                <w:rFonts w:asciiTheme="minorHAnsi" w:hAnsiTheme="minorHAnsi" w:cs="Arial"/>
                <w:szCs w:val="20"/>
              </w:rPr>
            </w:pPr>
            <w:r w:rsidRPr="007F08F9">
              <w:rPr>
                <w:rFonts w:asciiTheme="minorHAnsi" w:hAnsiTheme="minorHAnsi" w:cs="Arial"/>
                <w:szCs w:val="20"/>
              </w:rPr>
              <w:t>Provides the ability to create an expiration</w:t>
            </w:r>
            <w:r w:rsidR="002F5762">
              <w:rPr>
                <w:rFonts w:asciiTheme="minorHAnsi" w:hAnsiTheme="minorHAnsi" w:cs="Arial"/>
                <w:szCs w:val="20"/>
              </w:rPr>
              <w:t xml:space="preserve"> warning</w:t>
            </w:r>
            <w:r w:rsidRPr="007F08F9">
              <w:rPr>
                <w:rFonts w:asciiTheme="minorHAnsi" w:hAnsiTheme="minorHAnsi" w:cs="Arial"/>
                <w:szCs w:val="20"/>
              </w:rPr>
              <w:t xml:space="preserve"> letter for all associated/linked permits that are valid on all permits that are at least over 150 days and a second letter for over 180 days, from the last approved inspection</w:t>
            </w:r>
          </w:p>
        </w:tc>
        <w:sdt>
          <w:sdtPr>
            <w:rPr>
              <w:rFonts w:asciiTheme="minorHAnsi" w:hAnsiTheme="minorHAnsi"/>
              <w:szCs w:val="20"/>
              <w:lang w:eastAsia="en-GB"/>
            </w:rPr>
            <w:id w:val="-615050864"/>
            <w:placeholder>
              <w:docPart w:val="DB0A21F63A1D439BA96C7CB7C81B96E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5E773C" w14:textId="77777777" w:rsidR="00C80BFB" w:rsidRPr="00AD3004"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60714843"/>
            <w:placeholder>
              <w:docPart w:val="9C37280DC9D8460981CB88E5457A50DE"/>
            </w:placeholder>
            <w:showingPlcHdr/>
          </w:sdtPr>
          <w:sdtContent>
            <w:tc>
              <w:tcPr>
                <w:tcW w:w="5915" w:type="dxa"/>
              </w:tcPr>
              <w:p w14:paraId="3A112033" w14:textId="77777777" w:rsidR="00C80BFB" w:rsidRPr="00AD3004"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6F732A6B" w14:textId="77777777" w:rsidTr="00FE6A40">
        <w:tc>
          <w:tcPr>
            <w:tcW w:w="895" w:type="dxa"/>
          </w:tcPr>
          <w:p w14:paraId="68387FE6"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64" w:name="_Toc535158451"/>
            <w:bookmarkStart w:id="1465" w:name="_Toc535219616"/>
            <w:bookmarkStart w:id="1466" w:name="_Toc1566166"/>
            <w:bookmarkStart w:id="1467" w:name="_Toc45105763"/>
            <w:bookmarkStart w:id="1468" w:name="_Toc77243152"/>
            <w:bookmarkStart w:id="1469" w:name="_Toc79592511"/>
            <w:bookmarkStart w:id="1470" w:name="_Toc83117201"/>
            <w:bookmarkEnd w:id="1464"/>
            <w:bookmarkEnd w:id="1465"/>
            <w:bookmarkEnd w:id="1466"/>
            <w:bookmarkEnd w:id="1467"/>
            <w:bookmarkEnd w:id="1468"/>
            <w:bookmarkEnd w:id="1469"/>
            <w:bookmarkEnd w:id="1470"/>
          </w:p>
        </w:tc>
        <w:tc>
          <w:tcPr>
            <w:tcW w:w="5580" w:type="dxa"/>
          </w:tcPr>
          <w:p w14:paraId="5A8F8088" w14:textId="66A9F533" w:rsidR="00C80BFB" w:rsidRDefault="00C80BFB" w:rsidP="00C80BFB">
            <w:pPr>
              <w:rPr>
                <w:rFonts w:asciiTheme="minorHAnsi" w:hAnsiTheme="minorHAnsi" w:cs="Arial"/>
                <w:szCs w:val="20"/>
              </w:rPr>
            </w:pPr>
            <w:r>
              <w:rPr>
                <w:rFonts w:asciiTheme="minorHAnsi" w:hAnsiTheme="minorHAnsi" w:cs="Arial"/>
                <w:szCs w:val="20"/>
              </w:rPr>
              <w:t xml:space="preserve">Provides the ability to generate </w:t>
            </w:r>
            <w:r w:rsidR="00081D1B">
              <w:rPr>
                <w:rFonts w:asciiTheme="minorHAnsi" w:hAnsiTheme="minorHAnsi" w:cs="Arial"/>
                <w:szCs w:val="20"/>
              </w:rPr>
              <w:t>a permit</w:t>
            </w:r>
            <w:r>
              <w:rPr>
                <w:rFonts w:asciiTheme="minorHAnsi" w:hAnsiTheme="minorHAnsi" w:cs="Arial"/>
                <w:szCs w:val="20"/>
              </w:rPr>
              <w:t xml:space="preserve"> expiration notice to applicant</w:t>
            </w:r>
          </w:p>
        </w:tc>
        <w:sdt>
          <w:sdtPr>
            <w:rPr>
              <w:rFonts w:asciiTheme="minorHAnsi" w:hAnsiTheme="minorHAnsi"/>
              <w:szCs w:val="20"/>
              <w:lang w:eastAsia="en-GB"/>
            </w:rPr>
            <w:id w:val="1132513460"/>
            <w:placeholder>
              <w:docPart w:val="7AC13D6D468B46EFA6375E2A237700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42C369"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793933"/>
            <w:placeholder>
              <w:docPart w:val="5B5852E3AF684F9290992C241DFAFF46"/>
            </w:placeholder>
            <w:showingPlcHdr/>
          </w:sdtPr>
          <w:sdtContent>
            <w:tc>
              <w:tcPr>
                <w:tcW w:w="5915" w:type="dxa"/>
              </w:tcPr>
              <w:p w14:paraId="724F8376"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25868BB8" w14:textId="77777777" w:rsidTr="00087252">
        <w:tc>
          <w:tcPr>
            <w:tcW w:w="895" w:type="dxa"/>
          </w:tcPr>
          <w:p w14:paraId="42A242AB" w14:textId="650044C2"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471" w:name="_Toc491084529"/>
            <w:bookmarkStart w:id="1472" w:name="_Toc534718522"/>
            <w:bookmarkStart w:id="1473" w:name="_Toc535158452"/>
            <w:bookmarkStart w:id="1474" w:name="_Toc535219617"/>
            <w:bookmarkStart w:id="1475" w:name="_Toc1566167"/>
            <w:bookmarkStart w:id="1476" w:name="_Toc45105764"/>
            <w:bookmarkStart w:id="1477" w:name="_Toc77243153"/>
            <w:bookmarkStart w:id="1478" w:name="_Toc79592512"/>
            <w:bookmarkStart w:id="1479" w:name="_Toc83117202"/>
            <w:bookmarkEnd w:id="1471"/>
            <w:bookmarkEnd w:id="1472"/>
            <w:bookmarkEnd w:id="1473"/>
            <w:bookmarkEnd w:id="1474"/>
            <w:bookmarkEnd w:id="1475"/>
            <w:bookmarkEnd w:id="1476"/>
            <w:bookmarkEnd w:id="1477"/>
            <w:bookmarkEnd w:id="1478"/>
            <w:bookmarkEnd w:id="1479"/>
          </w:p>
        </w:tc>
        <w:tc>
          <w:tcPr>
            <w:tcW w:w="5580" w:type="dxa"/>
          </w:tcPr>
          <w:p w14:paraId="65E466C5" w14:textId="77777777" w:rsidR="00C80BFB" w:rsidRPr="00E01852" w:rsidRDefault="00C80BFB" w:rsidP="00C80BFB">
            <w:pPr>
              <w:rPr>
                <w:rFonts w:asciiTheme="minorHAnsi" w:hAnsiTheme="minorHAnsi" w:cs="Arial"/>
                <w:szCs w:val="20"/>
              </w:rPr>
            </w:pPr>
            <w:r w:rsidRPr="00E01852">
              <w:rPr>
                <w:rFonts w:asciiTheme="minorHAnsi" w:hAnsiTheme="minorHAnsi" w:cs="Arial"/>
                <w:color w:val="000000"/>
                <w:szCs w:val="20"/>
              </w:rPr>
              <w:t>Provides the ability to define configurable system-generated “form letter” Public Hearing notices utilizing Microsoft Word document templates; public hearing notices should include case / project number, applicant, locations</w:t>
            </w:r>
          </w:p>
        </w:tc>
        <w:sdt>
          <w:sdtPr>
            <w:rPr>
              <w:rFonts w:asciiTheme="minorHAnsi" w:hAnsiTheme="minorHAnsi"/>
              <w:szCs w:val="20"/>
              <w:lang w:eastAsia="en-GB"/>
            </w:rPr>
            <w:id w:val="-1590847882"/>
            <w:placeholder>
              <w:docPart w:val="236D662C3DF34F0E98B283E406B1B89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478CCE" w14:textId="77777777" w:rsidR="00C80BFB" w:rsidRPr="00E0185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31740405"/>
            <w:placeholder>
              <w:docPart w:val="C4263976EC0B49CD95B14B12C09B3564"/>
            </w:placeholder>
            <w:showingPlcHdr/>
          </w:sdtPr>
          <w:sdtContent>
            <w:tc>
              <w:tcPr>
                <w:tcW w:w="5915" w:type="dxa"/>
              </w:tcPr>
              <w:p w14:paraId="01F16A45" w14:textId="77777777" w:rsidR="00C80BFB" w:rsidRPr="00E0185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6ACFC15C" w14:textId="77777777" w:rsidTr="00D7378A">
        <w:tc>
          <w:tcPr>
            <w:tcW w:w="895" w:type="dxa"/>
          </w:tcPr>
          <w:p w14:paraId="5AEAA094"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80" w:name="_Toc535158453"/>
            <w:bookmarkStart w:id="1481" w:name="_Toc535219618"/>
            <w:bookmarkStart w:id="1482" w:name="_Toc1566168"/>
            <w:bookmarkStart w:id="1483" w:name="_Toc45105765"/>
            <w:bookmarkStart w:id="1484" w:name="_Toc77243154"/>
            <w:bookmarkStart w:id="1485" w:name="_Toc77243155"/>
            <w:bookmarkStart w:id="1486" w:name="_Toc79592513"/>
            <w:bookmarkStart w:id="1487" w:name="_Toc83117203"/>
            <w:bookmarkEnd w:id="1480"/>
            <w:bookmarkEnd w:id="1481"/>
            <w:bookmarkEnd w:id="1482"/>
            <w:bookmarkEnd w:id="1483"/>
            <w:bookmarkEnd w:id="1484"/>
            <w:bookmarkEnd w:id="1485"/>
            <w:bookmarkEnd w:id="1486"/>
            <w:bookmarkEnd w:id="1487"/>
          </w:p>
        </w:tc>
        <w:tc>
          <w:tcPr>
            <w:tcW w:w="5580" w:type="dxa"/>
          </w:tcPr>
          <w:p w14:paraId="761F4679" w14:textId="77777777" w:rsidR="00C80BFB" w:rsidRDefault="00C80BFB" w:rsidP="00C80BFB">
            <w:r>
              <w:t>Provides the ability to calculate the average number of days for permit processing by various permit types, the number of total permits, number of completed and in process within a certain timeframe, and the number of new permits since the last reporting period</w:t>
            </w:r>
          </w:p>
          <w:p w14:paraId="28DF81B3" w14:textId="77777777" w:rsidR="00C80BFB" w:rsidRPr="009E6208" w:rsidRDefault="00C80BFB" w:rsidP="00C80BFB">
            <w:pPr>
              <w:pStyle w:val="ListParagraph"/>
              <w:numPr>
                <w:ilvl w:val="0"/>
                <w:numId w:val="20"/>
              </w:numPr>
              <w:rPr>
                <w:szCs w:val="20"/>
              </w:rPr>
            </w:pPr>
            <w:r>
              <w:t>Information to be available by Planner or staff assigned</w:t>
            </w:r>
          </w:p>
          <w:p w14:paraId="217F7FAE" w14:textId="6823B8B1" w:rsidR="00C80BFB" w:rsidRPr="00E36CBC" w:rsidRDefault="00C80BFB" w:rsidP="00E36CBC">
            <w:pPr>
              <w:pStyle w:val="ListParagraph"/>
              <w:numPr>
                <w:ilvl w:val="0"/>
                <w:numId w:val="20"/>
              </w:numPr>
              <w:rPr>
                <w:szCs w:val="20"/>
              </w:rPr>
            </w:pPr>
            <w:r>
              <w:t xml:space="preserve">These metrics will also need to include counter inquiries, </w:t>
            </w:r>
            <w:r w:rsidR="004B7D48">
              <w:t>sign permits</w:t>
            </w:r>
            <w:r>
              <w:t>, and other over the counter or administrative permits</w:t>
            </w:r>
          </w:p>
        </w:tc>
        <w:sdt>
          <w:sdtPr>
            <w:rPr>
              <w:rFonts w:asciiTheme="minorHAnsi" w:hAnsiTheme="minorHAnsi"/>
              <w:szCs w:val="20"/>
              <w:lang w:eastAsia="en-GB"/>
            </w:rPr>
            <w:id w:val="766041811"/>
            <w:placeholder>
              <w:docPart w:val="3271520E6DEC4D93ACF5272D5DE355D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51ECE9"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40221253"/>
            <w:placeholder>
              <w:docPart w:val="589C0F5F221F4E4686656C8F6E39A314"/>
            </w:placeholder>
            <w:showingPlcHdr/>
          </w:sdtPr>
          <w:sdtContent>
            <w:tc>
              <w:tcPr>
                <w:tcW w:w="5915" w:type="dxa"/>
              </w:tcPr>
              <w:p w14:paraId="68FA710C"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E01852" w14:paraId="6E94F1C2" w14:textId="77777777" w:rsidTr="00124766">
        <w:tc>
          <w:tcPr>
            <w:tcW w:w="895" w:type="dxa"/>
          </w:tcPr>
          <w:p w14:paraId="73124A88" w14:textId="77777777" w:rsidR="00C80BFB" w:rsidRPr="00E01852" w:rsidRDefault="00C80BFB" w:rsidP="00C80BFB">
            <w:pPr>
              <w:pStyle w:val="Heading3"/>
              <w:keepNext w:val="0"/>
              <w:numPr>
                <w:ilvl w:val="2"/>
                <w:numId w:val="18"/>
              </w:numPr>
              <w:ind w:left="-108" w:right="-136"/>
              <w:jc w:val="center"/>
              <w:rPr>
                <w:rFonts w:asciiTheme="minorHAnsi" w:hAnsiTheme="minorHAnsi"/>
                <w:sz w:val="20"/>
                <w:szCs w:val="20"/>
              </w:rPr>
            </w:pPr>
            <w:bookmarkStart w:id="1488" w:name="_Toc491084543"/>
            <w:bookmarkStart w:id="1489" w:name="_Toc534718536"/>
            <w:bookmarkStart w:id="1490" w:name="_Toc535158454"/>
            <w:bookmarkStart w:id="1491" w:name="_Toc535219619"/>
            <w:bookmarkStart w:id="1492" w:name="_Toc45105766"/>
            <w:bookmarkStart w:id="1493" w:name="_Toc77243156"/>
            <w:bookmarkStart w:id="1494" w:name="_Toc79592514"/>
            <w:bookmarkStart w:id="1495" w:name="_Toc83117204"/>
            <w:bookmarkEnd w:id="1488"/>
            <w:bookmarkEnd w:id="1489"/>
            <w:bookmarkEnd w:id="1490"/>
            <w:bookmarkEnd w:id="1491"/>
            <w:bookmarkEnd w:id="1492"/>
            <w:bookmarkEnd w:id="1493"/>
            <w:bookmarkEnd w:id="1494"/>
            <w:bookmarkEnd w:id="1495"/>
          </w:p>
        </w:tc>
        <w:tc>
          <w:tcPr>
            <w:tcW w:w="5580" w:type="dxa"/>
          </w:tcPr>
          <w:p w14:paraId="1FC22783" w14:textId="77777777" w:rsidR="00C80BFB" w:rsidRPr="002F5838" w:rsidRDefault="00C80BFB" w:rsidP="00C80BFB">
            <w:pPr>
              <w:rPr>
                <w:rFonts w:asciiTheme="minorHAnsi" w:hAnsiTheme="minorHAnsi" w:cs="Arial"/>
                <w:color w:val="000000"/>
                <w:szCs w:val="20"/>
              </w:rPr>
            </w:pPr>
            <w:r w:rsidRPr="002F5838">
              <w:rPr>
                <w:rFonts w:asciiTheme="minorHAnsi" w:hAnsiTheme="minorHAnsi" w:cs="Arial"/>
                <w:color w:val="000000"/>
                <w:szCs w:val="20"/>
              </w:rPr>
              <w:t xml:space="preserve">Provides the ability to automatically generate </w:t>
            </w:r>
            <w:r w:rsidRPr="002F5838">
              <w:t>Notice of Final Action letters with attachments</w:t>
            </w:r>
          </w:p>
        </w:tc>
        <w:sdt>
          <w:sdtPr>
            <w:rPr>
              <w:rFonts w:asciiTheme="minorHAnsi" w:hAnsiTheme="minorHAnsi"/>
              <w:szCs w:val="20"/>
              <w:lang w:eastAsia="en-GB"/>
            </w:rPr>
            <w:id w:val="214554778"/>
            <w:placeholder>
              <w:docPart w:val="9B45BB5B7ED049598EF6DA3C971FA64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67299D7" w14:textId="77777777" w:rsidR="00C80BFB"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4200699"/>
            <w:placeholder>
              <w:docPart w:val="45250B6F8D2D4911A19FB09E320C7343"/>
            </w:placeholder>
            <w:showingPlcHdr/>
          </w:sdtPr>
          <w:sdtContent>
            <w:tc>
              <w:tcPr>
                <w:tcW w:w="5915" w:type="dxa"/>
              </w:tcPr>
              <w:p w14:paraId="2584B15D" w14:textId="77777777" w:rsidR="00C80BFB"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101879" w:rsidRPr="00E01852" w14:paraId="53471D1A" w14:textId="77777777" w:rsidTr="00124766">
        <w:tc>
          <w:tcPr>
            <w:tcW w:w="895" w:type="dxa"/>
          </w:tcPr>
          <w:p w14:paraId="465E5729" w14:textId="77777777" w:rsidR="00101879" w:rsidRPr="00E01852" w:rsidRDefault="00101879" w:rsidP="00C80BFB">
            <w:pPr>
              <w:pStyle w:val="Heading3"/>
              <w:keepNext w:val="0"/>
              <w:numPr>
                <w:ilvl w:val="2"/>
                <w:numId w:val="18"/>
              </w:numPr>
              <w:ind w:left="-108" w:right="-136"/>
              <w:jc w:val="center"/>
              <w:rPr>
                <w:rFonts w:asciiTheme="minorHAnsi" w:hAnsiTheme="minorHAnsi"/>
                <w:sz w:val="20"/>
                <w:szCs w:val="20"/>
              </w:rPr>
            </w:pPr>
          </w:p>
        </w:tc>
        <w:tc>
          <w:tcPr>
            <w:tcW w:w="5580" w:type="dxa"/>
          </w:tcPr>
          <w:p w14:paraId="2C429FF4" w14:textId="5939B085" w:rsidR="00101879" w:rsidRPr="002F5838" w:rsidRDefault="00F81AE5" w:rsidP="00C80BFB">
            <w:pPr>
              <w:rPr>
                <w:rFonts w:asciiTheme="minorHAnsi" w:hAnsiTheme="minorHAnsi" w:cs="Arial"/>
                <w:color w:val="000000"/>
                <w:szCs w:val="20"/>
              </w:rPr>
            </w:pPr>
            <w:r w:rsidRPr="00BE7293">
              <w:rPr>
                <w:rFonts w:asciiTheme="minorHAnsi" w:hAnsiTheme="minorHAnsi" w:cs="Arial"/>
                <w:color w:val="000000"/>
                <w:szCs w:val="20"/>
              </w:rPr>
              <w:t xml:space="preserve">Provides the ability for </w:t>
            </w:r>
            <w:proofErr w:type="gramStart"/>
            <w:r w:rsidRPr="00BE7293">
              <w:rPr>
                <w:rFonts w:asciiTheme="minorHAnsi" w:hAnsiTheme="minorHAnsi" w:cs="Arial"/>
                <w:color w:val="000000"/>
                <w:szCs w:val="20"/>
              </w:rPr>
              <w:t>general public</w:t>
            </w:r>
            <w:proofErr w:type="gramEnd"/>
            <w:r w:rsidRPr="00BE7293">
              <w:rPr>
                <w:rFonts w:asciiTheme="minorHAnsi" w:hAnsiTheme="minorHAnsi" w:cs="Arial"/>
                <w:color w:val="000000"/>
                <w:szCs w:val="20"/>
              </w:rPr>
              <w:t>/interested parties to track submission of an application and public information, hearings, notices, etc., by address or by map selection</w:t>
            </w:r>
          </w:p>
        </w:tc>
        <w:sdt>
          <w:sdtPr>
            <w:rPr>
              <w:rFonts w:asciiTheme="minorHAnsi" w:hAnsiTheme="minorHAnsi"/>
              <w:szCs w:val="20"/>
              <w:lang w:eastAsia="en-GB"/>
            </w:rPr>
            <w:id w:val="-2010596946"/>
            <w:placeholder>
              <w:docPart w:val="EBBA4CCC40E947F58778F3857149B33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FF283D" w14:textId="59CEC9CA" w:rsidR="00101879" w:rsidRDefault="008B775C"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60230070"/>
            <w:placeholder>
              <w:docPart w:val="D4354934E0544681B3EB06A6CA10000D"/>
            </w:placeholder>
            <w:showingPlcHdr/>
          </w:sdtPr>
          <w:sdtContent>
            <w:tc>
              <w:tcPr>
                <w:tcW w:w="5915" w:type="dxa"/>
              </w:tcPr>
              <w:p w14:paraId="61B76268" w14:textId="54B3A5EC" w:rsidR="00101879" w:rsidRDefault="008B775C" w:rsidP="00C80BFB">
                <w:pPr>
                  <w:rPr>
                    <w:rFonts w:asciiTheme="minorHAnsi" w:hAnsiTheme="minorHAnsi"/>
                    <w:szCs w:val="20"/>
                    <w:lang w:eastAsia="en-GB"/>
                  </w:rPr>
                </w:pPr>
                <w:r w:rsidRPr="00CF681F">
                  <w:rPr>
                    <w:rStyle w:val="PlaceholderText"/>
                  </w:rPr>
                  <w:t>Click or tap here to enter text.</w:t>
                </w:r>
              </w:p>
            </w:tc>
          </w:sdtContent>
        </w:sdt>
      </w:tr>
      <w:tr w:rsidR="00C80BFB" w:rsidRPr="008B7631" w14:paraId="3AD24F14" w14:textId="77777777" w:rsidTr="00093F29">
        <w:tc>
          <w:tcPr>
            <w:tcW w:w="13470" w:type="dxa"/>
            <w:gridSpan w:val="4"/>
            <w:shd w:val="clear" w:color="auto" w:fill="8DB3E2" w:themeFill="text2" w:themeFillTint="66"/>
          </w:tcPr>
          <w:p w14:paraId="78D5BD76" w14:textId="249C0C37" w:rsidR="00C80BFB" w:rsidRPr="008B7631" w:rsidRDefault="00C80BFB" w:rsidP="00C80BFB">
            <w:pPr>
              <w:tabs>
                <w:tab w:val="left" w:pos="1683"/>
              </w:tabs>
              <w:rPr>
                <w:rFonts w:asciiTheme="minorHAnsi" w:hAnsiTheme="minorHAnsi"/>
                <w:b/>
                <w:szCs w:val="20"/>
                <w:lang w:eastAsia="en-GB"/>
              </w:rPr>
            </w:pPr>
            <w:bookmarkStart w:id="1496" w:name="_Toc1566169"/>
            <w:bookmarkStart w:id="1497" w:name="_Toc45105767"/>
            <w:bookmarkEnd w:id="1496"/>
            <w:bookmarkEnd w:id="1497"/>
            <w:r w:rsidRPr="008B7631">
              <w:rPr>
                <w:rFonts w:asciiTheme="minorHAnsi" w:hAnsiTheme="minorHAnsi"/>
                <w:b/>
                <w:szCs w:val="20"/>
                <w:lang w:eastAsia="en-GB"/>
              </w:rPr>
              <w:t>History Tracking</w:t>
            </w:r>
          </w:p>
        </w:tc>
      </w:tr>
      <w:tr w:rsidR="00C80BFB" w:rsidRPr="00C23F02" w14:paraId="5DFFE65E" w14:textId="77777777" w:rsidTr="00093F29">
        <w:tc>
          <w:tcPr>
            <w:tcW w:w="895" w:type="dxa"/>
          </w:tcPr>
          <w:p w14:paraId="7926C32B"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498" w:name="_Toc491084544"/>
            <w:bookmarkStart w:id="1499" w:name="_Toc534718537"/>
            <w:bookmarkStart w:id="1500" w:name="_Toc535158455"/>
            <w:bookmarkStart w:id="1501" w:name="_Toc535219620"/>
            <w:bookmarkStart w:id="1502" w:name="_Toc1566170"/>
            <w:bookmarkStart w:id="1503" w:name="_Toc45105768"/>
            <w:bookmarkStart w:id="1504" w:name="_Toc77243157"/>
            <w:bookmarkStart w:id="1505" w:name="_Toc79592515"/>
            <w:bookmarkStart w:id="1506" w:name="_Toc83117205"/>
            <w:bookmarkEnd w:id="1498"/>
            <w:bookmarkEnd w:id="1499"/>
            <w:bookmarkEnd w:id="1500"/>
            <w:bookmarkEnd w:id="1501"/>
            <w:bookmarkEnd w:id="1502"/>
            <w:bookmarkEnd w:id="1503"/>
            <w:bookmarkEnd w:id="1504"/>
            <w:bookmarkEnd w:id="1505"/>
            <w:bookmarkEnd w:id="1506"/>
          </w:p>
        </w:tc>
        <w:tc>
          <w:tcPr>
            <w:tcW w:w="5580" w:type="dxa"/>
          </w:tcPr>
          <w:p w14:paraId="5F1A479F" w14:textId="5E32A781" w:rsidR="00C80BFB" w:rsidRPr="00C23F02" w:rsidRDefault="00C80BFB" w:rsidP="00C80BFB">
            <w:pPr>
              <w:rPr>
                <w:rFonts w:asciiTheme="minorHAnsi" w:hAnsiTheme="minorHAnsi" w:cs="Arial"/>
                <w:szCs w:val="20"/>
              </w:rPr>
            </w:pPr>
            <w:r w:rsidRPr="00C23F02">
              <w:rPr>
                <w:rFonts w:asciiTheme="minorHAnsi" w:hAnsiTheme="minorHAnsi" w:cs="Arial"/>
                <w:szCs w:val="20"/>
              </w:rPr>
              <w:t>Provides for easy access</w:t>
            </w:r>
            <w:r>
              <w:rPr>
                <w:rFonts w:asciiTheme="minorHAnsi" w:hAnsiTheme="minorHAnsi" w:cs="Arial"/>
                <w:szCs w:val="20"/>
              </w:rPr>
              <w:t xml:space="preserve"> to and </w:t>
            </w:r>
            <w:r w:rsidRPr="00C23F02">
              <w:rPr>
                <w:rFonts w:asciiTheme="minorHAnsi" w:hAnsiTheme="minorHAnsi" w:cs="Arial"/>
                <w:szCs w:val="20"/>
              </w:rPr>
              <w:t>retrieval of historical data (</w:t>
            </w:r>
            <w:r>
              <w:rPr>
                <w:rFonts w:asciiTheme="minorHAnsi" w:hAnsiTheme="minorHAnsi" w:cs="Arial"/>
                <w:szCs w:val="20"/>
              </w:rPr>
              <w:t xml:space="preserve">e.g., </w:t>
            </w:r>
            <w:r w:rsidRPr="00C23F02">
              <w:rPr>
                <w:rFonts w:asciiTheme="minorHAnsi" w:hAnsiTheme="minorHAnsi" w:cs="Arial"/>
                <w:szCs w:val="20"/>
              </w:rPr>
              <w:t>parcel</w:t>
            </w:r>
            <w:r w:rsidR="00415220">
              <w:rPr>
                <w:rFonts w:asciiTheme="minorHAnsi" w:hAnsiTheme="minorHAnsi" w:cs="Arial"/>
                <w:szCs w:val="20"/>
              </w:rPr>
              <w:t xml:space="preserve"> numbers</w:t>
            </w:r>
            <w:r w:rsidRPr="00C23F02">
              <w:rPr>
                <w:rFonts w:asciiTheme="minorHAnsi" w:hAnsiTheme="minorHAnsi" w:cs="Arial"/>
                <w:szCs w:val="20"/>
              </w:rPr>
              <w:t xml:space="preserve">, bond, submission, occupancy, and </w:t>
            </w:r>
            <w:r>
              <w:rPr>
                <w:rFonts w:asciiTheme="minorHAnsi" w:hAnsiTheme="minorHAnsi" w:cs="Arial"/>
                <w:szCs w:val="20"/>
              </w:rPr>
              <w:t>record</w:t>
            </w:r>
            <w:r w:rsidRPr="00C23F02">
              <w:rPr>
                <w:rFonts w:asciiTheme="minorHAnsi" w:hAnsiTheme="minorHAnsi" w:cs="Arial"/>
                <w:szCs w:val="20"/>
              </w:rPr>
              <w:t xml:space="preserve"> history)</w:t>
            </w:r>
          </w:p>
        </w:tc>
        <w:sdt>
          <w:sdtPr>
            <w:rPr>
              <w:rFonts w:asciiTheme="minorHAnsi" w:hAnsiTheme="minorHAnsi"/>
              <w:szCs w:val="20"/>
              <w:lang w:eastAsia="en-GB"/>
            </w:rPr>
            <w:id w:val="-1034961894"/>
            <w:placeholder>
              <w:docPart w:val="6F7B419D0F314FDCA0877D3E984306B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E3A9A79" w14:textId="1442A4D1" w:rsidR="00C80BFB" w:rsidRPr="00C23F0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84283328"/>
            <w:placeholder>
              <w:docPart w:val="7F8C5887E63047D39BF1FA58A2F689F0"/>
            </w:placeholder>
            <w:showingPlcHdr/>
          </w:sdtPr>
          <w:sdtContent>
            <w:tc>
              <w:tcPr>
                <w:tcW w:w="5915" w:type="dxa"/>
              </w:tcPr>
              <w:p w14:paraId="7944C329" w14:textId="3E7CA5AF" w:rsidR="00C80BFB" w:rsidRPr="00C23F02" w:rsidRDefault="00C80BFB" w:rsidP="00C80BFB">
                <w:pPr>
                  <w:rPr>
                    <w:rFonts w:asciiTheme="minorHAnsi" w:hAnsiTheme="minorHAnsi"/>
                    <w:szCs w:val="20"/>
                    <w:lang w:eastAsia="en-GB"/>
                  </w:rPr>
                </w:pPr>
                <w:r w:rsidRPr="00CF681F">
                  <w:rPr>
                    <w:rStyle w:val="PlaceholderText"/>
                  </w:rPr>
                  <w:t>Click or tap here to enter text.</w:t>
                </w:r>
              </w:p>
            </w:tc>
          </w:sdtContent>
        </w:sdt>
      </w:tr>
      <w:tr w:rsidR="00C80BFB" w:rsidRPr="00C23F02" w14:paraId="307664C9" w14:textId="77777777" w:rsidTr="00093F29">
        <w:tc>
          <w:tcPr>
            <w:tcW w:w="895" w:type="dxa"/>
          </w:tcPr>
          <w:p w14:paraId="16888CCE" w14:textId="77777777" w:rsidR="00C80BFB" w:rsidRPr="00C23F02" w:rsidRDefault="00C80BFB" w:rsidP="00C80BFB">
            <w:pPr>
              <w:pStyle w:val="Heading3"/>
              <w:keepNext w:val="0"/>
              <w:numPr>
                <w:ilvl w:val="2"/>
                <w:numId w:val="18"/>
              </w:numPr>
              <w:ind w:left="-108" w:right="-136"/>
              <w:jc w:val="center"/>
              <w:rPr>
                <w:rFonts w:asciiTheme="minorHAnsi" w:hAnsiTheme="minorHAnsi"/>
                <w:sz w:val="20"/>
                <w:szCs w:val="20"/>
              </w:rPr>
            </w:pPr>
            <w:bookmarkStart w:id="1507" w:name="_Toc491084545"/>
            <w:bookmarkStart w:id="1508" w:name="_Toc534718538"/>
            <w:bookmarkStart w:id="1509" w:name="_Toc535158456"/>
            <w:bookmarkStart w:id="1510" w:name="_Toc535219621"/>
            <w:bookmarkStart w:id="1511" w:name="_Toc1566171"/>
            <w:bookmarkStart w:id="1512" w:name="_Toc45105769"/>
            <w:bookmarkStart w:id="1513" w:name="_Toc491084546"/>
            <w:bookmarkStart w:id="1514" w:name="_Toc534718539"/>
            <w:bookmarkStart w:id="1515" w:name="_Toc535158457"/>
            <w:bookmarkStart w:id="1516" w:name="_Toc535219622"/>
            <w:bookmarkStart w:id="1517" w:name="_Toc1566172"/>
            <w:bookmarkStart w:id="1518" w:name="_Toc45105770"/>
            <w:bookmarkStart w:id="1519" w:name="_Toc77243158"/>
            <w:bookmarkStart w:id="1520" w:name="_Toc79592516"/>
            <w:bookmarkStart w:id="1521" w:name="_Toc831172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tc>
        <w:tc>
          <w:tcPr>
            <w:tcW w:w="5580" w:type="dxa"/>
          </w:tcPr>
          <w:p w14:paraId="0F8E6EEA" w14:textId="25B8C00A" w:rsidR="00C80BFB" w:rsidRPr="00C23F02" w:rsidRDefault="00C80BFB" w:rsidP="00C80BFB">
            <w:pPr>
              <w:rPr>
                <w:rFonts w:asciiTheme="minorHAnsi" w:hAnsiTheme="minorHAnsi" w:cs="Arial"/>
                <w:szCs w:val="20"/>
              </w:rPr>
            </w:pPr>
            <w:r>
              <w:rPr>
                <w:rFonts w:asciiTheme="minorHAnsi" w:hAnsiTheme="minorHAnsi" w:cs="Arial"/>
                <w:szCs w:val="20"/>
              </w:rPr>
              <w:t xml:space="preserve">Provides the ability to </w:t>
            </w:r>
            <w:r w:rsidRPr="00C23F02">
              <w:rPr>
                <w:rFonts w:asciiTheme="minorHAnsi" w:hAnsiTheme="minorHAnsi" w:cs="Arial"/>
                <w:szCs w:val="20"/>
              </w:rPr>
              <w:t>maintain historical data, (</w:t>
            </w:r>
            <w:r>
              <w:rPr>
                <w:rFonts w:asciiTheme="minorHAnsi" w:hAnsiTheme="minorHAnsi" w:cs="Arial"/>
                <w:szCs w:val="20"/>
              </w:rPr>
              <w:t xml:space="preserve">e.g., parcel number or </w:t>
            </w:r>
            <w:r w:rsidRPr="00C23F02">
              <w:rPr>
                <w:rFonts w:asciiTheme="minorHAnsi" w:hAnsiTheme="minorHAnsi" w:cs="Arial"/>
                <w:szCs w:val="20"/>
              </w:rPr>
              <w:t>address), even when information in GIS is changed or updated</w:t>
            </w:r>
          </w:p>
        </w:tc>
        <w:sdt>
          <w:sdtPr>
            <w:rPr>
              <w:rFonts w:asciiTheme="minorHAnsi" w:hAnsiTheme="minorHAnsi"/>
              <w:szCs w:val="20"/>
              <w:lang w:eastAsia="en-GB"/>
            </w:rPr>
            <w:id w:val="-321127847"/>
            <w:placeholder>
              <w:docPart w:val="4D1C00DB272349C7BD223E8293B0779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641C3B3" w14:textId="4E9D3BC0" w:rsidR="00C80BFB" w:rsidRPr="00C23F02" w:rsidRDefault="00C80BFB" w:rsidP="00C80BF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3165216"/>
            <w:placeholder>
              <w:docPart w:val="982661FF295243D8A3B83AFF9624D4FA"/>
            </w:placeholder>
            <w:showingPlcHdr/>
          </w:sdtPr>
          <w:sdtContent>
            <w:tc>
              <w:tcPr>
                <w:tcW w:w="5915" w:type="dxa"/>
              </w:tcPr>
              <w:p w14:paraId="03FD88D1" w14:textId="08585430" w:rsidR="00C80BFB" w:rsidRPr="00C23F02" w:rsidRDefault="00C80BFB" w:rsidP="00C80BFB">
                <w:pPr>
                  <w:rPr>
                    <w:rFonts w:asciiTheme="minorHAnsi" w:hAnsiTheme="minorHAnsi"/>
                    <w:szCs w:val="20"/>
                    <w:lang w:eastAsia="en-GB"/>
                  </w:rPr>
                </w:pPr>
                <w:r w:rsidRPr="00CF681F">
                  <w:rPr>
                    <w:rStyle w:val="PlaceholderText"/>
                  </w:rPr>
                  <w:t>Click or tap here to enter text.</w:t>
                </w:r>
              </w:p>
            </w:tc>
          </w:sdtContent>
        </w:sdt>
      </w:tr>
    </w:tbl>
    <w:p w14:paraId="29540C67" w14:textId="77777777" w:rsidR="00C92391" w:rsidRDefault="00C92391" w:rsidP="00C92391">
      <w:pPr>
        <w:pStyle w:val="Heading1"/>
        <w:numPr>
          <w:ilvl w:val="0"/>
          <w:numId w:val="0"/>
        </w:numPr>
      </w:pPr>
      <w:bookmarkStart w:id="1522" w:name="_Toc83117207"/>
      <w:bookmarkStart w:id="1523" w:name="_Toc491084547"/>
    </w:p>
    <w:p w14:paraId="1B4EC3AD" w14:textId="77777777" w:rsidR="00C92391" w:rsidRDefault="00C92391">
      <w:pPr>
        <w:rPr>
          <w:rFonts w:cs="Tahoma"/>
          <w:b/>
          <w:bCs/>
          <w:color w:val="1F497D"/>
          <w:sz w:val="40"/>
          <w:szCs w:val="40"/>
          <w:lang w:eastAsia="en-GB"/>
        </w:rPr>
      </w:pPr>
      <w:r>
        <w:br w:type="page"/>
      </w:r>
    </w:p>
    <w:p w14:paraId="3145B078" w14:textId="4891B46E" w:rsidR="00FE6A40" w:rsidRPr="00715AD4" w:rsidRDefault="00F3759B" w:rsidP="00FE6A40">
      <w:pPr>
        <w:pStyle w:val="Heading1"/>
        <w:numPr>
          <w:ilvl w:val="1"/>
          <w:numId w:val="4"/>
        </w:numPr>
        <w:ind w:left="450"/>
      </w:pPr>
      <w:r>
        <w:lastRenderedPageBreak/>
        <w:t>Public Works/</w:t>
      </w:r>
      <w:r w:rsidR="00CB2DDD" w:rsidRPr="00715AD4">
        <w:t>Engineering</w:t>
      </w:r>
      <w:bookmarkEnd w:id="1522"/>
    </w:p>
    <w:tbl>
      <w:tblPr>
        <w:tblStyle w:val="TableGrid"/>
        <w:tblW w:w="13470" w:type="dxa"/>
        <w:tblLook w:val="04A0" w:firstRow="1" w:lastRow="0" w:firstColumn="1" w:lastColumn="0" w:noHBand="0" w:noVBand="1"/>
      </w:tblPr>
      <w:tblGrid>
        <w:gridCol w:w="895"/>
        <w:gridCol w:w="5580"/>
        <w:gridCol w:w="1080"/>
        <w:gridCol w:w="5915"/>
      </w:tblGrid>
      <w:tr w:rsidR="00FE6A40" w:rsidRPr="008B7631" w14:paraId="78459859" w14:textId="77777777" w:rsidTr="00FE6A40">
        <w:trPr>
          <w:tblHeader/>
        </w:trPr>
        <w:tc>
          <w:tcPr>
            <w:tcW w:w="895" w:type="dxa"/>
            <w:shd w:val="clear" w:color="auto" w:fill="17365D" w:themeFill="text2" w:themeFillShade="BF"/>
          </w:tcPr>
          <w:p w14:paraId="598FAE81" w14:textId="77777777" w:rsidR="00FE6A40" w:rsidRPr="008B7631" w:rsidRDefault="00FE6A40" w:rsidP="00FE6A40">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78266C91" w14:textId="77777777" w:rsidR="00FE6A40" w:rsidRPr="008B7631" w:rsidRDefault="00FE6A40" w:rsidP="00FE6A40">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751FF17B" w14:textId="77777777" w:rsidR="00FE6A40" w:rsidRPr="008B7631" w:rsidRDefault="00FE6A40" w:rsidP="00FE6A40">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657FF0CB" w14:textId="77777777" w:rsidR="00FE6A40" w:rsidRPr="008B7631" w:rsidRDefault="00FE6A40" w:rsidP="00FE6A40">
            <w:pPr>
              <w:jc w:val="center"/>
              <w:rPr>
                <w:rFonts w:asciiTheme="minorHAnsi" w:hAnsiTheme="minorHAnsi"/>
                <w:b/>
                <w:szCs w:val="20"/>
                <w:lang w:eastAsia="en-GB"/>
              </w:rPr>
            </w:pPr>
            <w:r>
              <w:rPr>
                <w:rFonts w:asciiTheme="minorHAnsi" w:hAnsiTheme="minorHAnsi"/>
                <w:b/>
                <w:szCs w:val="20"/>
                <w:lang w:eastAsia="en-GB"/>
              </w:rPr>
              <w:t xml:space="preserve">Vendor </w:t>
            </w:r>
            <w:r w:rsidRPr="008B7631">
              <w:rPr>
                <w:rFonts w:asciiTheme="minorHAnsi" w:hAnsiTheme="minorHAnsi"/>
                <w:b/>
                <w:szCs w:val="20"/>
                <w:lang w:eastAsia="en-GB"/>
              </w:rPr>
              <w:t>Response/Comments</w:t>
            </w:r>
          </w:p>
        </w:tc>
      </w:tr>
      <w:tr w:rsidR="00FE6A40" w:rsidRPr="008B7631" w14:paraId="60EB58CA" w14:textId="77777777" w:rsidTr="00FE6A40">
        <w:tc>
          <w:tcPr>
            <w:tcW w:w="13470" w:type="dxa"/>
            <w:gridSpan w:val="4"/>
            <w:shd w:val="clear" w:color="auto" w:fill="8DB3E2" w:themeFill="text2" w:themeFillTint="66"/>
          </w:tcPr>
          <w:p w14:paraId="579742D2" w14:textId="6D6BFEE5" w:rsidR="00FE6A40" w:rsidRPr="008B7631" w:rsidRDefault="00CB2DDD" w:rsidP="00FE6A40">
            <w:pPr>
              <w:tabs>
                <w:tab w:val="left" w:pos="1683"/>
              </w:tabs>
              <w:rPr>
                <w:rFonts w:asciiTheme="minorHAnsi" w:hAnsiTheme="minorHAnsi"/>
                <w:b/>
                <w:szCs w:val="20"/>
                <w:lang w:eastAsia="en-GB"/>
              </w:rPr>
            </w:pPr>
            <w:r>
              <w:rPr>
                <w:rFonts w:asciiTheme="minorHAnsi" w:hAnsiTheme="minorHAnsi"/>
                <w:b/>
                <w:szCs w:val="20"/>
                <w:lang w:eastAsia="en-GB"/>
              </w:rPr>
              <w:t>Permit Application</w:t>
            </w:r>
          </w:p>
        </w:tc>
      </w:tr>
      <w:tr w:rsidR="003359F3" w:rsidRPr="00E01852" w14:paraId="05AEE468" w14:textId="77777777" w:rsidTr="00D7378A">
        <w:tc>
          <w:tcPr>
            <w:tcW w:w="895" w:type="dxa"/>
          </w:tcPr>
          <w:p w14:paraId="5D7F78E2" w14:textId="77777777" w:rsidR="003359F3" w:rsidRPr="00E01852" w:rsidRDefault="003359F3" w:rsidP="00D7378A">
            <w:pPr>
              <w:pStyle w:val="Heading3"/>
              <w:keepNext w:val="0"/>
              <w:numPr>
                <w:ilvl w:val="2"/>
                <w:numId w:val="18"/>
              </w:numPr>
              <w:ind w:left="-108" w:right="-136"/>
              <w:jc w:val="center"/>
              <w:rPr>
                <w:rFonts w:asciiTheme="minorHAnsi" w:hAnsiTheme="minorHAnsi"/>
                <w:sz w:val="20"/>
                <w:szCs w:val="20"/>
              </w:rPr>
            </w:pPr>
            <w:bookmarkStart w:id="1524" w:name="_Toc77243160"/>
            <w:bookmarkStart w:id="1525" w:name="_Toc79592518"/>
            <w:bookmarkStart w:id="1526" w:name="_Toc83117208"/>
            <w:bookmarkEnd w:id="1524"/>
            <w:bookmarkEnd w:id="1525"/>
            <w:bookmarkEnd w:id="1526"/>
          </w:p>
        </w:tc>
        <w:tc>
          <w:tcPr>
            <w:tcW w:w="5580" w:type="dxa"/>
          </w:tcPr>
          <w:p w14:paraId="7E4D61D8" w14:textId="77777777" w:rsidR="003359F3" w:rsidRDefault="003359F3" w:rsidP="00D7378A">
            <w:pPr>
              <w:rPr>
                <w:rFonts w:asciiTheme="minorHAnsi" w:hAnsiTheme="minorHAnsi" w:cs="Arial"/>
                <w:szCs w:val="20"/>
              </w:rPr>
            </w:pPr>
            <w:r w:rsidRPr="003C5ACA">
              <w:rPr>
                <w:rFonts w:asciiTheme="minorHAnsi" w:hAnsiTheme="minorHAnsi" w:cs="Arial"/>
                <w:szCs w:val="20"/>
              </w:rPr>
              <w:t>Provides the ability for the applicant to submit an electronic project application, including attachment / submission of electronic copies of plans and other application-related documents</w:t>
            </w:r>
          </w:p>
          <w:p w14:paraId="419BA028" w14:textId="493E3493" w:rsidR="00C42589" w:rsidRDefault="00B855CA" w:rsidP="00D7378A">
            <w:pPr>
              <w:pStyle w:val="ListParagraph"/>
              <w:numPr>
                <w:ilvl w:val="0"/>
                <w:numId w:val="33"/>
              </w:numPr>
              <w:rPr>
                <w:rFonts w:asciiTheme="minorHAnsi" w:hAnsiTheme="minorHAnsi" w:cs="Arial"/>
                <w:szCs w:val="20"/>
              </w:rPr>
            </w:pPr>
            <w:r>
              <w:rPr>
                <w:rFonts w:asciiTheme="minorHAnsi" w:hAnsiTheme="minorHAnsi" w:cs="Arial"/>
                <w:szCs w:val="20"/>
              </w:rPr>
              <w:t>Permit types may be simple (</w:t>
            </w:r>
            <w:r w:rsidR="00CC01CF">
              <w:rPr>
                <w:rFonts w:asciiTheme="minorHAnsi" w:hAnsiTheme="minorHAnsi" w:cs="Arial"/>
                <w:szCs w:val="20"/>
              </w:rPr>
              <w:t>i.</w:t>
            </w:r>
            <w:r>
              <w:rPr>
                <w:rFonts w:asciiTheme="minorHAnsi" w:hAnsiTheme="minorHAnsi" w:cs="Arial"/>
                <w:szCs w:val="20"/>
              </w:rPr>
              <w:t xml:space="preserve">e., </w:t>
            </w:r>
            <w:r w:rsidR="00CC01CF">
              <w:rPr>
                <w:rFonts w:asciiTheme="minorHAnsi" w:hAnsiTheme="minorHAnsi" w:cs="Arial"/>
                <w:szCs w:val="20"/>
              </w:rPr>
              <w:t xml:space="preserve">temporary dumpster, </w:t>
            </w:r>
            <w:r w:rsidR="004229D7">
              <w:rPr>
                <w:rFonts w:asciiTheme="minorHAnsi" w:hAnsiTheme="minorHAnsi" w:cs="Arial"/>
                <w:szCs w:val="20"/>
              </w:rPr>
              <w:t>driveway replacement</w:t>
            </w:r>
            <w:r>
              <w:rPr>
                <w:rFonts w:asciiTheme="minorHAnsi" w:hAnsiTheme="minorHAnsi" w:cs="Arial"/>
                <w:szCs w:val="20"/>
              </w:rPr>
              <w:t>, etc</w:t>
            </w:r>
            <w:r w:rsidR="00AC766C">
              <w:rPr>
                <w:rFonts w:asciiTheme="minorHAnsi" w:hAnsiTheme="minorHAnsi" w:cs="Arial"/>
                <w:szCs w:val="20"/>
              </w:rPr>
              <w:t>.</w:t>
            </w:r>
            <w:r w:rsidR="00C42589">
              <w:rPr>
                <w:rFonts w:asciiTheme="minorHAnsi" w:hAnsiTheme="minorHAnsi" w:cs="Arial"/>
                <w:szCs w:val="20"/>
              </w:rPr>
              <w:t>) or complex</w:t>
            </w:r>
            <w:r w:rsidR="004229D7">
              <w:rPr>
                <w:rFonts w:asciiTheme="minorHAnsi" w:hAnsiTheme="minorHAnsi" w:cs="Arial"/>
                <w:szCs w:val="20"/>
              </w:rPr>
              <w:t xml:space="preserve"> (e.g., improvement plans); each permit type has its own application form and related workflow</w:t>
            </w:r>
          </w:p>
          <w:p w14:paraId="79AFA350" w14:textId="6E367D2D" w:rsidR="003359F3" w:rsidRPr="0080269F" w:rsidRDefault="00C42589" w:rsidP="00D7378A">
            <w:pPr>
              <w:pStyle w:val="ListParagraph"/>
              <w:numPr>
                <w:ilvl w:val="0"/>
                <w:numId w:val="33"/>
              </w:numPr>
              <w:rPr>
                <w:rFonts w:asciiTheme="minorHAnsi" w:hAnsiTheme="minorHAnsi" w:cs="Arial"/>
                <w:szCs w:val="20"/>
              </w:rPr>
            </w:pPr>
            <w:r>
              <w:rPr>
                <w:rFonts w:asciiTheme="minorHAnsi" w:hAnsiTheme="minorHAnsi" w:cs="Arial"/>
                <w:szCs w:val="20"/>
              </w:rPr>
              <w:t>Proposed solution must i</w:t>
            </w:r>
            <w:r w:rsidR="003359F3">
              <w:rPr>
                <w:rFonts w:asciiTheme="minorHAnsi" w:hAnsiTheme="minorHAnsi" w:cs="Arial"/>
                <w:szCs w:val="20"/>
              </w:rPr>
              <w:t>nclude ability to indicate that a</w:t>
            </w:r>
            <w:r w:rsidR="00F23607">
              <w:rPr>
                <w:rFonts w:asciiTheme="minorHAnsi" w:hAnsiTheme="minorHAnsi" w:cs="Arial"/>
                <w:szCs w:val="20"/>
              </w:rPr>
              <w:t>n application</w:t>
            </w:r>
            <w:r w:rsidR="003359F3">
              <w:rPr>
                <w:rFonts w:asciiTheme="minorHAnsi" w:hAnsiTheme="minorHAnsi" w:cs="Arial"/>
                <w:szCs w:val="20"/>
              </w:rPr>
              <w:t xml:space="preserve"> submission is “pending” until the application and</w:t>
            </w:r>
            <w:r w:rsidR="00865583">
              <w:rPr>
                <w:rFonts w:asciiTheme="minorHAnsi" w:hAnsiTheme="minorHAnsi" w:cs="Arial"/>
                <w:szCs w:val="20"/>
              </w:rPr>
              <w:t xml:space="preserve"> all</w:t>
            </w:r>
            <w:r w:rsidR="003359F3">
              <w:rPr>
                <w:rFonts w:asciiTheme="minorHAnsi" w:hAnsiTheme="minorHAnsi" w:cs="Arial"/>
                <w:szCs w:val="20"/>
              </w:rPr>
              <w:t xml:space="preserve"> related, required documents have been confirmed</w:t>
            </w:r>
          </w:p>
        </w:tc>
        <w:sdt>
          <w:sdtPr>
            <w:rPr>
              <w:rFonts w:asciiTheme="minorHAnsi" w:hAnsiTheme="minorHAnsi"/>
              <w:szCs w:val="20"/>
              <w:lang w:eastAsia="en-GB"/>
            </w:rPr>
            <w:id w:val="-73515793"/>
            <w:placeholder>
              <w:docPart w:val="F611889BABD544C3A858BF6BA8AA4FF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2191A0A" w14:textId="77777777" w:rsidR="003359F3" w:rsidRDefault="003359F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6293414"/>
            <w:placeholder>
              <w:docPart w:val="2CEBF89375FE41E2B7E9CDF5BA41972B"/>
            </w:placeholder>
            <w:showingPlcHdr/>
          </w:sdtPr>
          <w:sdtContent>
            <w:tc>
              <w:tcPr>
                <w:tcW w:w="5915" w:type="dxa"/>
              </w:tcPr>
              <w:p w14:paraId="7808D3B6" w14:textId="77777777" w:rsidR="003359F3" w:rsidRDefault="003359F3" w:rsidP="00D7378A">
                <w:pPr>
                  <w:rPr>
                    <w:rFonts w:asciiTheme="minorHAnsi" w:hAnsiTheme="minorHAnsi"/>
                    <w:szCs w:val="20"/>
                    <w:lang w:eastAsia="en-GB"/>
                  </w:rPr>
                </w:pPr>
                <w:r w:rsidRPr="00CF681F">
                  <w:rPr>
                    <w:rStyle w:val="PlaceholderText"/>
                  </w:rPr>
                  <w:t>Click or tap here to enter text.</w:t>
                </w:r>
              </w:p>
            </w:tc>
          </w:sdtContent>
        </w:sdt>
      </w:tr>
      <w:tr w:rsidR="00837244" w:rsidRPr="00AD3004" w14:paraId="504023EF" w14:textId="77777777" w:rsidTr="00D7378A">
        <w:tc>
          <w:tcPr>
            <w:tcW w:w="895" w:type="dxa"/>
          </w:tcPr>
          <w:p w14:paraId="2FEBC4A8" w14:textId="77777777" w:rsidR="00837244" w:rsidRPr="000C6FFB" w:rsidRDefault="00837244" w:rsidP="00D7378A">
            <w:pPr>
              <w:pStyle w:val="Heading3"/>
              <w:keepNext w:val="0"/>
              <w:numPr>
                <w:ilvl w:val="2"/>
                <w:numId w:val="18"/>
              </w:numPr>
              <w:ind w:left="-108" w:right="-136"/>
              <w:jc w:val="center"/>
              <w:rPr>
                <w:rFonts w:asciiTheme="minorHAnsi" w:hAnsiTheme="minorHAnsi"/>
                <w:sz w:val="20"/>
                <w:szCs w:val="20"/>
              </w:rPr>
            </w:pPr>
            <w:bookmarkStart w:id="1527" w:name="_Toc77243161"/>
            <w:bookmarkStart w:id="1528" w:name="_Toc79592519"/>
            <w:bookmarkStart w:id="1529" w:name="_Toc83117209"/>
            <w:bookmarkEnd w:id="1527"/>
            <w:bookmarkEnd w:id="1528"/>
            <w:bookmarkEnd w:id="1529"/>
          </w:p>
        </w:tc>
        <w:tc>
          <w:tcPr>
            <w:tcW w:w="5580" w:type="dxa"/>
          </w:tcPr>
          <w:p w14:paraId="02E42A3E" w14:textId="24322E06" w:rsidR="00837244" w:rsidRPr="000C6FFB" w:rsidRDefault="00837244" w:rsidP="00D7378A">
            <w:pPr>
              <w:rPr>
                <w:rFonts w:asciiTheme="minorHAnsi" w:hAnsiTheme="minorHAnsi" w:cs="Arial"/>
                <w:szCs w:val="20"/>
              </w:rPr>
            </w:pPr>
            <w:r>
              <w:rPr>
                <w:rFonts w:asciiTheme="minorHAnsi" w:hAnsiTheme="minorHAnsi" w:cs="Arial"/>
                <w:szCs w:val="20"/>
              </w:rPr>
              <w:t xml:space="preserve">Provides the ability to identify application requirements (i.e., traffic study, stormwater study, geotechnical report, </w:t>
            </w:r>
            <w:r w:rsidR="008D7A0D">
              <w:rPr>
                <w:rFonts w:asciiTheme="minorHAnsi" w:hAnsiTheme="minorHAnsi" w:cs="Arial"/>
                <w:szCs w:val="20"/>
              </w:rPr>
              <w:t xml:space="preserve">traffic control plan, </w:t>
            </w:r>
            <w:r>
              <w:rPr>
                <w:rFonts w:asciiTheme="minorHAnsi" w:hAnsiTheme="minorHAnsi" w:cs="Arial"/>
                <w:szCs w:val="20"/>
              </w:rPr>
              <w:t>etc.) based on the permit type and allow to view a summary of the requirements</w:t>
            </w:r>
          </w:p>
        </w:tc>
        <w:sdt>
          <w:sdtPr>
            <w:rPr>
              <w:rFonts w:asciiTheme="minorHAnsi" w:hAnsiTheme="minorHAnsi"/>
              <w:szCs w:val="20"/>
              <w:lang w:eastAsia="en-GB"/>
            </w:rPr>
            <w:id w:val="-1112735328"/>
            <w:placeholder>
              <w:docPart w:val="BD0B6A158AAD47E7910C3130A51C4A8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352B66" w14:textId="77777777" w:rsidR="00837244" w:rsidRPr="00AD3004" w:rsidRDefault="0083724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25085709"/>
            <w:placeholder>
              <w:docPart w:val="04934D2DFE1E4AA59D555C832322BD98"/>
            </w:placeholder>
            <w:showingPlcHdr/>
          </w:sdtPr>
          <w:sdtContent>
            <w:tc>
              <w:tcPr>
                <w:tcW w:w="5915" w:type="dxa"/>
              </w:tcPr>
              <w:p w14:paraId="40CE953D" w14:textId="77777777" w:rsidR="00837244" w:rsidRPr="00AD3004" w:rsidRDefault="00837244" w:rsidP="00D7378A">
                <w:pPr>
                  <w:rPr>
                    <w:rFonts w:asciiTheme="minorHAnsi" w:hAnsiTheme="minorHAnsi"/>
                    <w:szCs w:val="20"/>
                    <w:lang w:eastAsia="en-GB"/>
                  </w:rPr>
                </w:pPr>
                <w:r w:rsidRPr="00CF681F">
                  <w:rPr>
                    <w:rStyle w:val="PlaceholderText"/>
                  </w:rPr>
                  <w:t>Click or tap here to enter text.</w:t>
                </w:r>
              </w:p>
            </w:tc>
          </w:sdtContent>
        </w:sdt>
      </w:tr>
      <w:tr w:rsidR="00E0314E" w:rsidRPr="00E01852" w14:paraId="26E85F7E" w14:textId="77777777" w:rsidTr="00D7378A">
        <w:tc>
          <w:tcPr>
            <w:tcW w:w="895" w:type="dxa"/>
          </w:tcPr>
          <w:p w14:paraId="4F4A6093"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530" w:name="_Toc77243162"/>
            <w:bookmarkStart w:id="1531" w:name="_Toc79592520"/>
            <w:bookmarkStart w:id="1532" w:name="_Toc83117210"/>
            <w:bookmarkEnd w:id="1530"/>
            <w:bookmarkEnd w:id="1531"/>
            <w:bookmarkEnd w:id="1532"/>
          </w:p>
        </w:tc>
        <w:tc>
          <w:tcPr>
            <w:tcW w:w="5580" w:type="dxa"/>
          </w:tcPr>
          <w:p w14:paraId="2571F83C" w14:textId="77777777" w:rsidR="00E0314E" w:rsidRDefault="00E0314E" w:rsidP="00E0314E">
            <w:pPr>
              <w:rPr>
                <w:rFonts w:asciiTheme="minorHAnsi" w:hAnsiTheme="minorHAnsi" w:cs="Arial"/>
                <w:szCs w:val="20"/>
              </w:rPr>
            </w:pPr>
            <w:r>
              <w:rPr>
                <w:rFonts w:asciiTheme="minorHAnsi" w:hAnsiTheme="minorHAnsi" w:cs="Arial"/>
                <w:szCs w:val="20"/>
              </w:rPr>
              <w:t>Provides the ability to capture digital signatures on permit applications</w:t>
            </w:r>
          </w:p>
          <w:p w14:paraId="312CC69F" w14:textId="690F3199" w:rsidR="00E0314E" w:rsidRDefault="00E0314E" w:rsidP="00E0314E">
            <w:pPr>
              <w:pStyle w:val="ListParagraph"/>
              <w:numPr>
                <w:ilvl w:val="0"/>
                <w:numId w:val="33"/>
              </w:numPr>
              <w:rPr>
                <w:rFonts w:asciiTheme="minorHAnsi" w:hAnsiTheme="minorHAnsi" w:cs="Arial"/>
                <w:szCs w:val="20"/>
              </w:rPr>
            </w:pPr>
            <w:r>
              <w:rPr>
                <w:rFonts w:asciiTheme="minorHAnsi" w:hAnsiTheme="minorHAnsi" w:cs="Arial"/>
                <w:szCs w:val="20"/>
              </w:rPr>
              <w:t>Including the ability to present and require a disclosure and acceptance of terms</w:t>
            </w:r>
          </w:p>
          <w:p w14:paraId="7367B493" w14:textId="55D5705E" w:rsidR="00E0314E" w:rsidRPr="000071EA" w:rsidRDefault="00E0314E" w:rsidP="00E0314E">
            <w:pPr>
              <w:pStyle w:val="ListParagraph"/>
              <w:numPr>
                <w:ilvl w:val="0"/>
                <w:numId w:val="33"/>
              </w:numPr>
              <w:rPr>
                <w:rFonts w:asciiTheme="minorHAnsi" w:hAnsiTheme="minorHAnsi" w:cs="Arial"/>
                <w:szCs w:val="20"/>
              </w:rPr>
            </w:pPr>
            <w:r>
              <w:rPr>
                <w:rFonts w:asciiTheme="minorHAnsi" w:hAnsiTheme="minorHAnsi" w:cs="Arial"/>
                <w:szCs w:val="20"/>
              </w:rPr>
              <w:t>Language will differ according to permit type</w:t>
            </w:r>
          </w:p>
        </w:tc>
        <w:sdt>
          <w:sdtPr>
            <w:rPr>
              <w:rFonts w:asciiTheme="minorHAnsi" w:hAnsiTheme="minorHAnsi"/>
              <w:szCs w:val="20"/>
              <w:lang w:eastAsia="en-GB"/>
            </w:rPr>
            <w:id w:val="482512087"/>
            <w:placeholder>
              <w:docPart w:val="EBEAFADB1405451E9AB3FFC4D209AF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876F0D" w14:textId="79A6352E"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02055119"/>
            <w:placeholder>
              <w:docPart w:val="1EDF06A66C9E4B89927679A6C8840075"/>
            </w:placeholder>
            <w:showingPlcHdr/>
          </w:sdtPr>
          <w:sdtContent>
            <w:tc>
              <w:tcPr>
                <w:tcW w:w="5915" w:type="dxa"/>
              </w:tcPr>
              <w:p w14:paraId="22BC251C" w14:textId="7CC6DAD2"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E0314E" w:rsidRPr="00E01852" w14:paraId="1334F26B" w14:textId="77777777" w:rsidTr="00D7378A">
        <w:tc>
          <w:tcPr>
            <w:tcW w:w="895" w:type="dxa"/>
          </w:tcPr>
          <w:p w14:paraId="283C561E" w14:textId="77777777" w:rsidR="00E0314E" w:rsidRPr="00E01852" w:rsidRDefault="00E0314E" w:rsidP="00E0314E">
            <w:pPr>
              <w:pStyle w:val="Heading3"/>
              <w:keepNext w:val="0"/>
              <w:numPr>
                <w:ilvl w:val="2"/>
                <w:numId w:val="18"/>
              </w:numPr>
              <w:ind w:left="-108" w:right="-136"/>
              <w:jc w:val="center"/>
              <w:rPr>
                <w:rFonts w:asciiTheme="minorHAnsi" w:hAnsiTheme="minorHAnsi"/>
                <w:sz w:val="20"/>
                <w:szCs w:val="20"/>
              </w:rPr>
            </w:pPr>
            <w:bookmarkStart w:id="1533" w:name="_Toc77243163"/>
            <w:bookmarkStart w:id="1534" w:name="_Toc79592521"/>
            <w:bookmarkStart w:id="1535" w:name="_Toc83117211"/>
            <w:bookmarkEnd w:id="1533"/>
            <w:bookmarkEnd w:id="1534"/>
            <w:bookmarkEnd w:id="1535"/>
          </w:p>
        </w:tc>
        <w:tc>
          <w:tcPr>
            <w:tcW w:w="5580" w:type="dxa"/>
          </w:tcPr>
          <w:p w14:paraId="2DC089DA" w14:textId="2E1D87CD" w:rsidR="00E0314E" w:rsidRPr="003C5ACA" w:rsidRDefault="00E0314E" w:rsidP="00E0314E">
            <w:pPr>
              <w:rPr>
                <w:rFonts w:asciiTheme="minorHAnsi" w:hAnsiTheme="minorHAnsi" w:cs="Arial"/>
                <w:szCs w:val="20"/>
              </w:rPr>
            </w:pPr>
            <w:r>
              <w:rPr>
                <w:rFonts w:asciiTheme="minorHAnsi" w:hAnsiTheme="minorHAnsi" w:cs="Arial"/>
                <w:szCs w:val="20"/>
              </w:rPr>
              <w:t>Provides the ability to accept multiple permit applications within an overall project</w:t>
            </w:r>
          </w:p>
        </w:tc>
        <w:sdt>
          <w:sdtPr>
            <w:rPr>
              <w:rFonts w:asciiTheme="minorHAnsi" w:hAnsiTheme="minorHAnsi"/>
              <w:szCs w:val="20"/>
              <w:lang w:eastAsia="en-GB"/>
            </w:rPr>
            <w:id w:val="1359468244"/>
            <w:placeholder>
              <w:docPart w:val="118A3ABC263F469182C621FB1FC75C6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753893" w14:textId="7D040C51"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92994253"/>
            <w:placeholder>
              <w:docPart w:val="ADE2D9576E354E2497CE8EB40A42B5E4"/>
            </w:placeholder>
            <w:showingPlcHdr/>
          </w:sdtPr>
          <w:sdtContent>
            <w:tc>
              <w:tcPr>
                <w:tcW w:w="5915" w:type="dxa"/>
              </w:tcPr>
              <w:p w14:paraId="02084B14" w14:textId="7EFAD615"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682F56" w:rsidRPr="00C23F02" w14:paraId="330D2864" w14:textId="77777777" w:rsidTr="00D7378A">
        <w:tc>
          <w:tcPr>
            <w:tcW w:w="895" w:type="dxa"/>
          </w:tcPr>
          <w:p w14:paraId="21F67411" w14:textId="77777777" w:rsidR="00682F56" w:rsidRPr="004074CB" w:rsidRDefault="00682F56" w:rsidP="00D7378A">
            <w:pPr>
              <w:pStyle w:val="Heading3"/>
              <w:keepNext w:val="0"/>
              <w:numPr>
                <w:ilvl w:val="2"/>
                <w:numId w:val="18"/>
              </w:numPr>
              <w:ind w:left="-108" w:right="-136"/>
              <w:jc w:val="center"/>
              <w:rPr>
                <w:rFonts w:asciiTheme="minorHAnsi" w:hAnsiTheme="minorHAnsi"/>
                <w:sz w:val="20"/>
                <w:szCs w:val="20"/>
              </w:rPr>
            </w:pPr>
            <w:bookmarkStart w:id="1536" w:name="_Toc77243164"/>
            <w:bookmarkStart w:id="1537" w:name="_Toc79592522"/>
            <w:bookmarkStart w:id="1538" w:name="_Toc83117212"/>
            <w:bookmarkEnd w:id="1536"/>
            <w:bookmarkEnd w:id="1537"/>
            <w:bookmarkEnd w:id="1538"/>
          </w:p>
        </w:tc>
        <w:tc>
          <w:tcPr>
            <w:tcW w:w="5580" w:type="dxa"/>
          </w:tcPr>
          <w:p w14:paraId="06CF8227" w14:textId="77777777" w:rsidR="00682F56" w:rsidRPr="00C23F02" w:rsidRDefault="00682F56" w:rsidP="00D7378A">
            <w:pPr>
              <w:rPr>
                <w:rFonts w:asciiTheme="minorHAnsi" w:hAnsiTheme="minorHAnsi" w:cs="Arial"/>
                <w:szCs w:val="20"/>
              </w:rPr>
            </w:pPr>
            <w:r w:rsidRPr="00C23F02">
              <w:rPr>
                <w:rFonts w:asciiTheme="minorHAnsi" w:hAnsiTheme="minorHAnsi" w:cs="Arial"/>
                <w:szCs w:val="20"/>
              </w:rPr>
              <w:t>Provides the ability to inherit or refer to data captured on linked permits, cases, and processes, eliminating duplicate data entry</w:t>
            </w:r>
          </w:p>
        </w:tc>
        <w:sdt>
          <w:sdtPr>
            <w:rPr>
              <w:rFonts w:asciiTheme="minorHAnsi" w:hAnsiTheme="minorHAnsi"/>
              <w:szCs w:val="20"/>
              <w:lang w:eastAsia="en-GB"/>
            </w:rPr>
            <w:id w:val="-1317794173"/>
            <w:placeholder>
              <w:docPart w:val="7AC1BB95F4534F439CE6D5820768A70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C0BAB4" w14:textId="77777777" w:rsidR="00682F56" w:rsidRPr="00C23F02" w:rsidRDefault="00682F5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52920305"/>
            <w:placeholder>
              <w:docPart w:val="D3D4127AFA5C4AC9951CF9B8EA281E42"/>
            </w:placeholder>
            <w:showingPlcHdr/>
          </w:sdtPr>
          <w:sdtContent>
            <w:tc>
              <w:tcPr>
                <w:tcW w:w="5915" w:type="dxa"/>
              </w:tcPr>
              <w:p w14:paraId="39C76F7F" w14:textId="77777777" w:rsidR="00682F56" w:rsidRPr="00C23F02" w:rsidRDefault="00682F56" w:rsidP="00D7378A">
                <w:pPr>
                  <w:rPr>
                    <w:rFonts w:asciiTheme="minorHAnsi" w:hAnsiTheme="minorHAnsi"/>
                    <w:szCs w:val="20"/>
                    <w:lang w:eastAsia="en-GB"/>
                  </w:rPr>
                </w:pPr>
                <w:r w:rsidRPr="00CF681F">
                  <w:rPr>
                    <w:rStyle w:val="PlaceholderText"/>
                  </w:rPr>
                  <w:t>Click or tap here to enter text.</w:t>
                </w:r>
              </w:p>
            </w:tc>
          </w:sdtContent>
        </w:sdt>
      </w:tr>
      <w:tr w:rsidR="005D6A63" w:rsidRPr="00AD3004" w14:paraId="6BE55601" w14:textId="77777777" w:rsidTr="00FE6A40">
        <w:tc>
          <w:tcPr>
            <w:tcW w:w="895" w:type="dxa"/>
          </w:tcPr>
          <w:p w14:paraId="1BF15A4D" w14:textId="77777777" w:rsidR="005D6A63" w:rsidRPr="000C6FFB" w:rsidRDefault="005D6A63" w:rsidP="005D6A63">
            <w:pPr>
              <w:pStyle w:val="Heading3"/>
              <w:keepNext w:val="0"/>
              <w:numPr>
                <w:ilvl w:val="2"/>
                <w:numId w:val="18"/>
              </w:numPr>
              <w:ind w:left="-108" w:right="-136"/>
              <w:jc w:val="center"/>
              <w:rPr>
                <w:rFonts w:asciiTheme="minorHAnsi" w:hAnsiTheme="minorHAnsi"/>
                <w:sz w:val="20"/>
                <w:szCs w:val="20"/>
              </w:rPr>
            </w:pPr>
            <w:bookmarkStart w:id="1539" w:name="_Toc535158459"/>
            <w:bookmarkStart w:id="1540" w:name="_Toc535219624"/>
            <w:bookmarkStart w:id="1541" w:name="_Toc1566174"/>
            <w:bookmarkStart w:id="1542" w:name="_Toc45105772"/>
            <w:bookmarkStart w:id="1543" w:name="_Toc535158460"/>
            <w:bookmarkStart w:id="1544" w:name="_Toc535219625"/>
            <w:bookmarkStart w:id="1545" w:name="_Toc1566175"/>
            <w:bookmarkStart w:id="1546" w:name="_Toc45105773"/>
            <w:bookmarkStart w:id="1547" w:name="_Toc535158461"/>
            <w:bookmarkStart w:id="1548" w:name="_Toc535219626"/>
            <w:bookmarkStart w:id="1549" w:name="_Toc1566176"/>
            <w:bookmarkStart w:id="1550" w:name="_Toc45105774"/>
            <w:bookmarkStart w:id="1551" w:name="_Toc535158462"/>
            <w:bookmarkStart w:id="1552" w:name="_Toc535219627"/>
            <w:bookmarkStart w:id="1553" w:name="_Toc1566177"/>
            <w:bookmarkStart w:id="1554" w:name="_Toc45105775"/>
            <w:bookmarkStart w:id="1555" w:name="_Toc77243165"/>
            <w:bookmarkStart w:id="1556" w:name="_Toc79592523"/>
            <w:bookmarkStart w:id="1557" w:name="_Toc83117213"/>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tc>
        <w:tc>
          <w:tcPr>
            <w:tcW w:w="5580" w:type="dxa"/>
          </w:tcPr>
          <w:p w14:paraId="15220EEC" w14:textId="1DCB207F" w:rsidR="005D6A63" w:rsidRPr="000C6FFB" w:rsidRDefault="005D6A63" w:rsidP="005D6A63">
            <w:pPr>
              <w:rPr>
                <w:rFonts w:asciiTheme="minorHAnsi" w:hAnsiTheme="minorHAnsi" w:cs="Arial"/>
                <w:szCs w:val="20"/>
              </w:rPr>
            </w:pPr>
            <w:r w:rsidRPr="000C6FFB">
              <w:rPr>
                <w:rFonts w:asciiTheme="minorHAnsi" w:hAnsiTheme="minorHAnsi" w:cs="Arial"/>
                <w:szCs w:val="20"/>
              </w:rPr>
              <w:t xml:space="preserve">Provides </w:t>
            </w:r>
            <w:r w:rsidR="00956F87">
              <w:rPr>
                <w:rFonts w:asciiTheme="minorHAnsi" w:hAnsiTheme="minorHAnsi" w:cs="Arial"/>
                <w:szCs w:val="20"/>
              </w:rPr>
              <w:t xml:space="preserve">the </w:t>
            </w:r>
            <w:r w:rsidRPr="000C6FFB">
              <w:rPr>
                <w:rFonts w:asciiTheme="minorHAnsi" w:hAnsiTheme="minorHAnsi" w:cs="Arial"/>
                <w:szCs w:val="20"/>
              </w:rPr>
              <w:t xml:space="preserve">ability to link an application to a GIS parcel, address, </w:t>
            </w:r>
            <w:r w:rsidR="008D7A0D">
              <w:rPr>
                <w:rFonts w:asciiTheme="minorHAnsi" w:hAnsiTheme="minorHAnsi" w:cs="Arial"/>
                <w:szCs w:val="20"/>
              </w:rPr>
              <w:t xml:space="preserve">multiple addresses, street segment(s), XY coordinate(s), </w:t>
            </w:r>
            <w:r w:rsidR="009504A3">
              <w:rPr>
                <w:rFonts w:asciiTheme="minorHAnsi" w:hAnsiTheme="minorHAnsi" w:cs="Arial"/>
                <w:szCs w:val="20"/>
              </w:rPr>
              <w:t xml:space="preserve">polygon, </w:t>
            </w:r>
            <w:r w:rsidRPr="000C6FFB">
              <w:rPr>
                <w:rFonts w:asciiTheme="minorHAnsi" w:hAnsiTheme="minorHAnsi" w:cs="Arial"/>
                <w:szCs w:val="20"/>
              </w:rPr>
              <w:t xml:space="preserve">point, etc. </w:t>
            </w:r>
          </w:p>
        </w:tc>
        <w:sdt>
          <w:sdtPr>
            <w:rPr>
              <w:rFonts w:asciiTheme="minorHAnsi" w:hAnsiTheme="minorHAnsi"/>
              <w:szCs w:val="20"/>
              <w:lang w:eastAsia="en-GB"/>
            </w:rPr>
            <w:id w:val="-1464112076"/>
            <w:placeholder>
              <w:docPart w:val="1AA781AB5BB24B5FB6837A4CAEB01D9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A32A22" w14:textId="309897FA" w:rsidR="005D6A63" w:rsidRPr="00AD3004"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59531913"/>
            <w:placeholder>
              <w:docPart w:val="8260C422452F4F4A8CAD0D34E81EB21B"/>
            </w:placeholder>
            <w:showingPlcHdr/>
          </w:sdtPr>
          <w:sdtContent>
            <w:tc>
              <w:tcPr>
                <w:tcW w:w="5915" w:type="dxa"/>
              </w:tcPr>
              <w:p w14:paraId="4C942F3F" w14:textId="49CD9CF2" w:rsidR="005D6A63" w:rsidRPr="00AD3004"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5D6A63" w:rsidRPr="00E01852" w14:paraId="38B20740" w14:textId="77777777" w:rsidTr="008C316D">
        <w:tc>
          <w:tcPr>
            <w:tcW w:w="895" w:type="dxa"/>
          </w:tcPr>
          <w:p w14:paraId="6AFA1ACF" w14:textId="77777777" w:rsidR="005D6A63" w:rsidRPr="004074CB" w:rsidRDefault="005D6A63" w:rsidP="005D6A63">
            <w:pPr>
              <w:pStyle w:val="Heading3"/>
              <w:keepNext w:val="0"/>
              <w:numPr>
                <w:ilvl w:val="2"/>
                <w:numId w:val="18"/>
              </w:numPr>
              <w:ind w:left="-108" w:right="-136"/>
              <w:jc w:val="center"/>
              <w:rPr>
                <w:rFonts w:asciiTheme="minorHAnsi" w:hAnsiTheme="minorHAnsi"/>
                <w:sz w:val="20"/>
                <w:szCs w:val="20"/>
              </w:rPr>
            </w:pPr>
            <w:bookmarkStart w:id="1558" w:name="_Toc535158463"/>
            <w:bookmarkStart w:id="1559" w:name="_Toc535219628"/>
            <w:bookmarkStart w:id="1560" w:name="_Toc1566178"/>
            <w:bookmarkStart w:id="1561" w:name="_Toc45105776"/>
            <w:bookmarkStart w:id="1562" w:name="_Toc77243166"/>
            <w:bookmarkStart w:id="1563" w:name="_Toc79592524"/>
            <w:bookmarkStart w:id="1564" w:name="_Toc83117214"/>
            <w:bookmarkEnd w:id="1558"/>
            <w:bookmarkEnd w:id="1559"/>
            <w:bookmarkEnd w:id="1560"/>
            <w:bookmarkEnd w:id="1561"/>
            <w:bookmarkEnd w:id="1562"/>
            <w:bookmarkEnd w:id="1563"/>
            <w:bookmarkEnd w:id="1564"/>
          </w:p>
        </w:tc>
        <w:tc>
          <w:tcPr>
            <w:tcW w:w="5580" w:type="dxa"/>
          </w:tcPr>
          <w:p w14:paraId="17E35DDB" w14:textId="3E430DF3" w:rsidR="005D6A63" w:rsidRPr="00B863D9" w:rsidRDefault="005D6A63" w:rsidP="005D6A63">
            <w:pPr>
              <w:rPr>
                <w:rFonts w:asciiTheme="minorHAnsi" w:hAnsiTheme="minorHAnsi"/>
                <w:szCs w:val="20"/>
              </w:rPr>
            </w:pPr>
            <w:r w:rsidRPr="00B863D9">
              <w:rPr>
                <w:rFonts w:asciiTheme="minorHAnsi" w:hAnsiTheme="minorHAnsi" w:cs="Arial"/>
                <w:szCs w:val="20"/>
              </w:rPr>
              <w:t xml:space="preserve">Provides the ability to </w:t>
            </w:r>
            <w:r w:rsidR="00A425A5">
              <w:rPr>
                <w:rFonts w:asciiTheme="minorHAnsi" w:hAnsiTheme="minorHAnsi" w:cs="Arial"/>
                <w:szCs w:val="20"/>
              </w:rPr>
              <w:t xml:space="preserve">establish </w:t>
            </w:r>
            <w:r w:rsidRPr="00B863D9">
              <w:rPr>
                <w:rFonts w:asciiTheme="minorHAnsi" w:hAnsiTheme="minorHAnsi" w:cs="Arial"/>
                <w:szCs w:val="20"/>
              </w:rPr>
              <w:t>application/permit/checklist</w:t>
            </w:r>
            <w:r w:rsidR="00E477C1">
              <w:rPr>
                <w:rFonts w:asciiTheme="minorHAnsi" w:hAnsiTheme="minorHAnsi" w:cs="Arial"/>
                <w:szCs w:val="20"/>
              </w:rPr>
              <w:t>s</w:t>
            </w:r>
            <w:r w:rsidRPr="00B863D9">
              <w:rPr>
                <w:rFonts w:asciiTheme="minorHAnsi" w:hAnsiTheme="minorHAnsi" w:cs="Arial"/>
                <w:szCs w:val="20"/>
              </w:rPr>
              <w:t xml:space="preserve"> in the system</w:t>
            </w:r>
          </w:p>
        </w:tc>
        <w:sdt>
          <w:sdtPr>
            <w:rPr>
              <w:rFonts w:asciiTheme="minorHAnsi" w:hAnsiTheme="minorHAnsi"/>
              <w:szCs w:val="20"/>
              <w:lang w:eastAsia="en-GB"/>
            </w:rPr>
            <w:id w:val="-2006272679"/>
            <w:placeholder>
              <w:docPart w:val="E3C681E694784888BB538A866C846D6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8944858" w14:textId="45F46049" w:rsidR="005D6A63" w:rsidRPr="00B863D9" w:rsidRDefault="005D6A63" w:rsidP="005D6A63">
                <w:pPr>
                  <w:rPr>
                    <w:rFonts w:asciiTheme="minorHAnsi" w:hAnsiTheme="minorHAnsi"/>
                    <w:szCs w:val="20"/>
                    <w:lang w:eastAsia="en-GB"/>
                  </w:rPr>
                </w:pPr>
                <w:r w:rsidRPr="00B863D9">
                  <w:rPr>
                    <w:rStyle w:val="PlaceholderText"/>
                  </w:rPr>
                  <w:t>Choose an item.</w:t>
                </w:r>
              </w:p>
            </w:tc>
          </w:sdtContent>
        </w:sdt>
        <w:sdt>
          <w:sdtPr>
            <w:rPr>
              <w:rFonts w:asciiTheme="minorHAnsi" w:hAnsiTheme="minorHAnsi"/>
              <w:szCs w:val="20"/>
              <w:lang w:eastAsia="en-GB"/>
            </w:rPr>
            <w:id w:val="1780687919"/>
            <w:placeholder>
              <w:docPart w:val="487A69F5D74647C9AA08C7161323DFF3"/>
            </w:placeholder>
            <w:showingPlcHdr/>
          </w:sdtPr>
          <w:sdtContent>
            <w:tc>
              <w:tcPr>
                <w:tcW w:w="5915" w:type="dxa"/>
              </w:tcPr>
              <w:p w14:paraId="3BA80AC5" w14:textId="3051C010" w:rsidR="005D6A63" w:rsidRPr="00E01852" w:rsidRDefault="005D6A63" w:rsidP="005D6A63">
                <w:pPr>
                  <w:rPr>
                    <w:rFonts w:asciiTheme="minorHAnsi" w:hAnsiTheme="minorHAnsi"/>
                    <w:szCs w:val="20"/>
                    <w:lang w:eastAsia="en-GB"/>
                  </w:rPr>
                </w:pPr>
                <w:r w:rsidRPr="00B863D9">
                  <w:rPr>
                    <w:rStyle w:val="PlaceholderText"/>
                  </w:rPr>
                  <w:t>Click or tap here to enter text.</w:t>
                </w:r>
              </w:p>
            </w:tc>
          </w:sdtContent>
        </w:sdt>
      </w:tr>
      <w:tr w:rsidR="005D6A63" w:rsidRPr="00E01852" w14:paraId="7F0DC4BA" w14:textId="77777777" w:rsidTr="008C316D">
        <w:tc>
          <w:tcPr>
            <w:tcW w:w="895" w:type="dxa"/>
          </w:tcPr>
          <w:p w14:paraId="20CCFA5E" w14:textId="77777777" w:rsidR="005D6A63" w:rsidRPr="004074CB" w:rsidRDefault="005D6A63" w:rsidP="005D6A63">
            <w:pPr>
              <w:pStyle w:val="Heading3"/>
              <w:keepNext w:val="0"/>
              <w:numPr>
                <w:ilvl w:val="2"/>
                <w:numId w:val="18"/>
              </w:numPr>
              <w:ind w:left="-108" w:right="-136"/>
              <w:jc w:val="center"/>
              <w:rPr>
                <w:rFonts w:asciiTheme="minorHAnsi" w:hAnsiTheme="minorHAnsi"/>
                <w:sz w:val="20"/>
                <w:szCs w:val="20"/>
              </w:rPr>
            </w:pPr>
            <w:bookmarkStart w:id="1565" w:name="_Toc535158464"/>
            <w:bookmarkStart w:id="1566" w:name="_Toc535219629"/>
            <w:bookmarkStart w:id="1567" w:name="_Toc1566179"/>
            <w:bookmarkStart w:id="1568" w:name="_Toc45105777"/>
            <w:bookmarkStart w:id="1569" w:name="_Toc77243167"/>
            <w:bookmarkStart w:id="1570" w:name="_Toc79592525"/>
            <w:bookmarkStart w:id="1571" w:name="_Toc83117215"/>
            <w:bookmarkEnd w:id="1565"/>
            <w:bookmarkEnd w:id="1566"/>
            <w:bookmarkEnd w:id="1567"/>
            <w:bookmarkEnd w:id="1568"/>
            <w:bookmarkEnd w:id="1569"/>
            <w:bookmarkEnd w:id="1570"/>
            <w:bookmarkEnd w:id="1571"/>
          </w:p>
        </w:tc>
        <w:tc>
          <w:tcPr>
            <w:tcW w:w="5580" w:type="dxa"/>
          </w:tcPr>
          <w:p w14:paraId="72ADB300" w14:textId="77777777" w:rsidR="005D6A63" w:rsidRPr="00E01852" w:rsidRDefault="005D6A63" w:rsidP="005D6A63">
            <w:pPr>
              <w:rPr>
                <w:rFonts w:asciiTheme="minorHAnsi" w:hAnsiTheme="minorHAnsi" w:cs="Arial"/>
                <w:szCs w:val="20"/>
              </w:rPr>
            </w:pPr>
            <w:r w:rsidRPr="00E01852">
              <w:rPr>
                <w:rFonts w:asciiTheme="minorHAnsi" w:hAnsiTheme="minorHAnsi" w:cs="Arial"/>
                <w:szCs w:val="20"/>
              </w:rPr>
              <w:t xml:space="preserve">Provides the ability </w:t>
            </w:r>
            <w:r>
              <w:rPr>
                <w:rFonts w:asciiTheme="minorHAnsi" w:hAnsiTheme="minorHAnsi" w:cs="Arial"/>
                <w:szCs w:val="20"/>
              </w:rPr>
              <w:t>for</w:t>
            </w:r>
            <w:r w:rsidRPr="00E01852">
              <w:rPr>
                <w:rFonts w:asciiTheme="minorHAnsi" w:hAnsiTheme="minorHAnsi" w:cs="Arial"/>
                <w:szCs w:val="20"/>
              </w:rPr>
              <w:t xml:space="preserve"> automatic time </w:t>
            </w:r>
            <w:r>
              <w:rPr>
                <w:rFonts w:asciiTheme="minorHAnsi" w:hAnsiTheme="minorHAnsi" w:cs="Arial"/>
                <w:szCs w:val="20"/>
              </w:rPr>
              <w:t>and</w:t>
            </w:r>
            <w:r w:rsidRPr="00E01852">
              <w:rPr>
                <w:rFonts w:asciiTheme="minorHAnsi" w:hAnsiTheme="minorHAnsi" w:cs="Arial"/>
                <w:szCs w:val="20"/>
              </w:rPr>
              <w:t xml:space="preserve"> date stamp of submittal</w:t>
            </w:r>
          </w:p>
        </w:tc>
        <w:sdt>
          <w:sdtPr>
            <w:rPr>
              <w:rFonts w:asciiTheme="minorHAnsi" w:hAnsiTheme="minorHAnsi"/>
              <w:szCs w:val="20"/>
              <w:lang w:eastAsia="en-GB"/>
            </w:rPr>
            <w:id w:val="1411590609"/>
            <w:placeholder>
              <w:docPart w:val="5C21A52C951F47E095BB00FF13D7576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CB8F273" w14:textId="3F660543" w:rsidR="005D6A63" w:rsidRPr="00E01852"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84825093"/>
            <w:placeholder>
              <w:docPart w:val="89EC4A5AF03B4361A07499D66FED5818"/>
            </w:placeholder>
            <w:showingPlcHdr/>
          </w:sdtPr>
          <w:sdtContent>
            <w:tc>
              <w:tcPr>
                <w:tcW w:w="5915" w:type="dxa"/>
              </w:tcPr>
              <w:p w14:paraId="2E39EB89" w14:textId="1DFF487D" w:rsidR="005D6A63" w:rsidRPr="00E01852"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5D6A63" w:rsidRPr="00AD3004" w14:paraId="7239E782" w14:textId="77777777" w:rsidTr="00FE6A40">
        <w:tc>
          <w:tcPr>
            <w:tcW w:w="895" w:type="dxa"/>
          </w:tcPr>
          <w:p w14:paraId="4D95607B" w14:textId="77777777" w:rsidR="005D6A63" w:rsidRPr="00F14D79" w:rsidRDefault="005D6A63" w:rsidP="005D6A63">
            <w:pPr>
              <w:pStyle w:val="Heading3"/>
              <w:keepNext w:val="0"/>
              <w:numPr>
                <w:ilvl w:val="2"/>
                <w:numId w:val="18"/>
              </w:numPr>
              <w:ind w:left="-108" w:right="-136"/>
              <w:jc w:val="center"/>
              <w:rPr>
                <w:rFonts w:asciiTheme="minorHAnsi" w:hAnsiTheme="minorHAnsi"/>
                <w:sz w:val="20"/>
                <w:szCs w:val="20"/>
              </w:rPr>
            </w:pPr>
            <w:bookmarkStart w:id="1572" w:name="_Toc535158465"/>
            <w:bookmarkStart w:id="1573" w:name="_Toc535219630"/>
            <w:bookmarkStart w:id="1574" w:name="_Toc1566180"/>
            <w:bookmarkStart w:id="1575" w:name="_Toc45105778"/>
            <w:bookmarkStart w:id="1576" w:name="_Toc535158466"/>
            <w:bookmarkStart w:id="1577" w:name="_Toc535219631"/>
            <w:bookmarkStart w:id="1578" w:name="_Toc1566181"/>
            <w:bookmarkStart w:id="1579" w:name="_Toc45105779"/>
            <w:bookmarkStart w:id="1580" w:name="_Toc77243168"/>
            <w:bookmarkStart w:id="1581" w:name="_Toc79592526"/>
            <w:bookmarkStart w:id="1582" w:name="_Toc83117216"/>
            <w:bookmarkEnd w:id="1572"/>
            <w:bookmarkEnd w:id="1573"/>
            <w:bookmarkEnd w:id="1574"/>
            <w:bookmarkEnd w:id="1575"/>
            <w:bookmarkEnd w:id="1576"/>
            <w:bookmarkEnd w:id="1577"/>
            <w:bookmarkEnd w:id="1578"/>
            <w:bookmarkEnd w:id="1579"/>
            <w:bookmarkEnd w:id="1580"/>
            <w:bookmarkEnd w:id="1581"/>
            <w:bookmarkEnd w:id="1582"/>
          </w:p>
        </w:tc>
        <w:tc>
          <w:tcPr>
            <w:tcW w:w="5580" w:type="dxa"/>
          </w:tcPr>
          <w:p w14:paraId="76A33ACD" w14:textId="6FBF6A31" w:rsidR="005D6A63" w:rsidRPr="00AD3004" w:rsidRDefault="005D6A63" w:rsidP="005D6A63">
            <w:pPr>
              <w:rPr>
                <w:rFonts w:asciiTheme="minorHAnsi" w:hAnsiTheme="minorHAnsi" w:cs="Arial"/>
                <w:szCs w:val="20"/>
              </w:rPr>
            </w:pPr>
            <w:r w:rsidRPr="00B07AFA">
              <w:rPr>
                <w:rFonts w:asciiTheme="minorHAnsi" w:hAnsiTheme="minorHAnsi" w:cs="Arial"/>
                <w:szCs w:val="20"/>
              </w:rPr>
              <w:t xml:space="preserve">Provides the ability to automatically validate </w:t>
            </w:r>
            <w:r w:rsidR="00553913">
              <w:rPr>
                <w:rFonts w:asciiTheme="minorHAnsi" w:hAnsiTheme="minorHAnsi" w:cs="Arial"/>
                <w:szCs w:val="20"/>
              </w:rPr>
              <w:t xml:space="preserve">a property owner on an application against owner </w:t>
            </w:r>
            <w:r w:rsidR="00DE197B">
              <w:rPr>
                <w:rFonts w:asciiTheme="minorHAnsi" w:hAnsiTheme="minorHAnsi" w:cs="Arial"/>
                <w:szCs w:val="20"/>
              </w:rPr>
              <w:t>data contained in GIS</w:t>
            </w:r>
          </w:p>
        </w:tc>
        <w:sdt>
          <w:sdtPr>
            <w:rPr>
              <w:rFonts w:asciiTheme="minorHAnsi" w:hAnsiTheme="minorHAnsi"/>
              <w:szCs w:val="20"/>
              <w:lang w:eastAsia="en-GB"/>
            </w:rPr>
            <w:id w:val="-1517233821"/>
            <w:placeholder>
              <w:docPart w:val="1CF54F057E21460485A8ED170A8CDCC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13CECB" w14:textId="0A65AB13" w:rsidR="005D6A63" w:rsidRPr="00AD3004"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54813379"/>
            <w:placeholder>
              <w:docPart w:val="4B1E75AEFE5246878B414CEAE2966829"/>
            </w:placeholder>
            <w:showingPlcHdr/>
          </w:sdtPr>
          <w:sdtContent>
            <w:tc>
              <w:tcPr>
                <w:tcW w:w="5915" w:type="dxa"/>
              </w:tcPr>
              <w:p w14:paraId="65F1398E" w14:textId="00BF387A" w:rsidR="005D6A63" w:rsidRPr="00AD3004"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E0314E" w:rsidRPr="00AD3004" w14:paraId="59F8A8C5" w14:textId="77777777" w:rsidTr="00FE6A40">
        <w:tc>
          <w:tcPr>
            <w:tcW w:w="895" w:type="dxa"/>
          </w:tcPr>
          <w:p w14:paraId="1372FE96" w14:textId="77777777" w:rsidR="00E0314E" w:rsidRPr="00F14D79" w:rsidRDefault="00E0314E" w:rsidP="00E0314E">
            <w:pPr>
              <w:pStyle w:val="Heading3"/>
              <w:keepNext w:val="0"/>
              <w:numPr>
                <w:ilvl w:val="2"/>
                <w:numId w:val="18"/>
              </w:numPr>
              <w:ind w:left="-108" w:right="-136"/>
              <w:jc w:val="center"/>
              <w:rPr>
                <w:rFonts w:asciiTheme="minorHAnsi" w:hAnsiTheme="minorHAnsi"/>
                <w:sz w:val="20"/>
                <w:szCs w:val="20"/>
              </w:rPr>
            </w:pPr>
            <w:bookmarkStart w:id="1583" w:name="_Toc535158467"/>
            <w:bookmarkStart w:id="1584" w:name="_Toc535219632"/>
            <w:bookmarkStart w:id="1585" w:name="_Toc1566182"/>
            <w:bookmarkStart w:id="1586" w:name="_Toc45105780"/>
            <w:bookmarkStart w:id="1587" w:name="_Toc77243169"/>
            <w:bookmarkStart w:id="1588" w:name="_Toc79592527"/>
            <w:bookmarkStart w:id="1589" w:name="_Toc83117217"/>
            <w:bookmarkStart w:id="1590" w:name="_Toc77243170"/>
            <w:bookmarkStart w:id="1591" w:name="_Toc79592528"/>
            <w:bookmarkStart w:id="1592" w:name="_Toc83117218"/>
            <w:bookmarkEnd w:id="1583"/>
            <w:bookmarkEnd w:id="1584"/>
            <w:bookmarkEnd w:id="1585"/>
            <w:bookmarkEnd w:id="1586"/>
            <w:bookmarkEnd w:id="1587"/>
            <w:bookmarkEnd w:id="1588"/>
            <w:bookmarkEnd w:id="1589"/>
            <w:bookmarkEnd w:id="1590"/>
            <w:bookmarkEnd w:id="1591"/>
            <w:bookmarkEnd w:id="1592"/>
          </w:p>
        </w:tc>
        <w:tc>
          <w:tcPr>
            <w:tcW w:w="5580" w:type="dxa"/>
          </w:tcPr>
          <w:p w14:paraId="3D9D776A" w14:textId="30E8CEE7" w:rsidR="00E0314E" w:rsidRPr="00522CA6" w:rsidRDefault="00E0314E" w:rsidP="00E0314E">
            <w:pPr>
              <w:rPr>
                <w:rFonts w:asciiTheme="minorHAnsi" w:hAnsiTheme="minorHAnsi" w:cs="Arial"/>
                <w:szCs w:val="20"/>
              </w:rPr>
            </w:pPr>
            <w:r>
              <w:rPr>
                <w:rFonts w:asciiTheme="minorHAnsi" w:hAnsiTheme="minorHAnsi" w:cs="Arial"/>
                <w:szCs w:val="20"/>
              </w:rPr>
              <w:t>Provides the ability to automatically validate a contractor’s license with the CA State Licensing Board</w:t>
            </w:r>
          </w:p>
        </w:tc>
        <w:sdt>
          <w:sdtPr>
            <w:rPr>
              <w:rFonts w:asciiTheme="minorHAnsi" w:hAnsiTheme="minorHAnsi"/>
              <w:szCs w:val="20"/>
              <w:lang w:eastAsia="en-GB"/>
            </w:rPr>
            <w:id w:val="902106753"/>
            <w:placeholder>
              <w:docPart w:val="424D09A7E1F043769CC5DB963DFA875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CFAFCD1" w14:textId="46F325CF"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95458280"/>
            <w:placeholder>
              <w:docPart w:val="C0A1AFAD7E114A55AA00B148C80F6FA3"/>
            </w:placeholder>
            <w:showingPlcHdr/>
          </w:sdtPr>
          <w:sdtContent>
            <w:tc>
              <w:tcPr>
                <w:tcW w:w="5915" w:type="dxa"/>
              </w:tcPr>
              <w:p w14:paraId="23C1B991" w14:textId="5C493CAB"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254B79" w:rsidRPr="00AD3004" w14:paraId="51DBECBC" w14:textId="77777777" w:rsidTr="00D7378A">
        <w:tc>
          <w:tcPr>
            <w:tcW w:w="895" w:type="dxa"/>
          </w:tcPr>
          <w:p w14:paraId="02978990" w14:textId="77777777" w:rsidR="00254B79" w:rsidRPr="004074CB" w:rsidRDefault="00254B79" w:rsidP="00D7378A">
            <w:pPr>
              <w:pStyle w:val="Heading3"/>
              <w:keepNext w:val="0"/>
              <w:numPr>
                <w:ilvl w:val="2"/>
                <w:numId w:val="18"/>
              </w:numPr>
              <w:ind w:left="-108" w:right="-136"/>
              <w:jc w:val="center"/>
              <w:rPr>
                <w:rFonts w:asciiTheme="minorHAnsi" w:hAnsiTheme="minorHAnsi"/>
                <w:sz w:val="20"/>
                <w:szCs w:val="20"/>
              </w:rPr>
            </w:pPr>
            <w:bookmarkStart w:id="1593" w:name="_Toc77243171"/>
            <w:bookmarkStart w:id="1594" w:name="_Toc79592529"/>
            <w:bookmarkStart w:id="1595" w:name="_Toc83117219"/>
            <w:bookmarkEnd w:id="1593"/>
            <w:bookmarkEnd w:id="1594"/>
            <w:bookmarkEnd w:id="1595"/>
          </w:p>
        </w:tc>
        <w:tc>
          <w:tcPr>
            <w:tcW w:w="5580" w:type="dxa"/>
          </w:tcPr>
          <w:p w14:paraId="0A850E97" w14:textId="265A6589" w:rsidR="00254B79" w:rsidRPr="00B863D9" w:rsidRDefault="00254B79" w:rsidP="00D7378A">
            <w:pPr>
              <w:rPr>
                <w:szCs w:val="20"/>
              </w:rPr>
            </w:pPr>
            <w:r w:rsidRPr="00B863D9">
              <w:rPr>
                <w:szCs w:val="20"/>
              </w:rPr>
              <w:t>Provides the ability for parcel or address-related Code Enforcement actions to alert user when entering a new permit application</w:t>
            </w:r>
          </w:p>
        </w:tc>
        <w:sdt>
          <w:sdtPr>
            <w:rPr>
              <w:rFonts w:asciiTheme="minorHAnsi" w:hAnsiTheme="minorHAnsi"/>
              <w:szCs w:val="20"/>
              <w:lang w:eastAsia="en-GB"/>
            </w:rPr>
            <w:id w:val="-272709694"/>
            <w:placeholder>
              <w:docPart w:val="F332A2FCC8FD4C91A39A23C748BA861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8D6FF4" w14:textId="77777777" w:rsidR="00254B79" w:rsidRPr="00B863D9" w:rsidRDefault="00254B79" w:rsidP="00D7378A">
                <w:pPr>
                  <w:rPr>
                    <w:rFonts w:asciiTheme="minorHAnsi" w:hAnsiTheme="minorHAnsi"/>
                    <w:szCs w:val="20"/>
                    <w:lang w:eastAsia="en-GB"/>
                  </w:rPr>
                </w:pPr>
                <w:r w:rsidRPr="00B863D9">
                  <w:rPr>
                    <w:rStyle w:val="PlaceholderText"/>
                  </w:rPr>
                  <w:t>Choose an item.</w:t>
                </w:r>
              </w:p>
            </w:tc>
          </w:sdtContent>
        </w:sdt>
        <w:sdt>
          <w:sdtPr>
            <w:rPr>
              <w:rFonts w:asciiTheme="minorHAnsi" w:hAnsiTheme="minorHAnsi"/>
              <w:szCs w:val="20"/>
              <w:lang w:eastAsia="en-GB"/>
            </w:rPr>
            <w:id w:val="438488097"/>
            <w:placeholder>
              <w:docPart w:val="CF5FC4BA24BA430688FDCD8D478CD59C"/>
            </w:placeholder>
            <w:showingPlcHdr/>
          </w:sdtPr>
          <w:sdtContent>
            <w:tc>
              <w:tcPr>
                <w:tcW w:w="5915" w:type="dxa"/>
              </w:tcPr>
              <w:p w14:paraId="260CBDD9" w14:textId="77777777" w:rsidR="00254B79" w:rsidRPr="00AD3004" w:rsidRDefault="00254B79" w:rsidP="00D7378A">
                <w:pPr>
                  <w:rPr>
                    <w:rFonts w:asciiTheme="minorHAnsi" w:hAnsiTheme="minorHAnsi"/>
                    <w:szCs w:val="20"/>
                    <w:lang w:eastAsia="en-GB"/>
                  </w:rPr>
                </w:pPr>
                <w:r w:rsidRPr="00B863D9">
                  <w:rPr>
                    <w:rStyle w:val="PlaceholderText"/>
                  </w:rPr>
                  <w:t>Click or tap here to enter text.</w:t>
                </w:r>
              </w:p>
            </w:tc>
          </w:sdtContent>
        </w:sdt>
      </w:tr>
      <w:tr w:rsidR="005D6A63" w:rsidRPr="00AD3004" w14:paraId="5BED910F" w14:textId="77777777" w:rsidTr="00FE6A40">
        <w:tc>
          <w:tcPr>
            <w:tcW w:w="895" w:type="dxa"/>
          </w:tcPr>
          <w:p w14:paraId="5479284D" w14:textId="77777777" w:rsidR="005D6A63" w:rsidRPr="00F14D79" w:rsidRDefault="005D6A63" w:rsidP="005D6A63">
            <w:pPr>
              <w:pStyle w:val="Heading3"/>
              <w:keepNext w:val="0"/>
              <w:numPr>
                <w:ilvl w:val="2"/>
                <w:numId w:val="18"/>
              </w:numPr>
              <w:ind w:left="-108" w:right="-136"/>
              <w:jc w:val="center"/>
              <w:rPr>
                <w:rFonts w:asciiTheme="minorHAnsi" w:hAnsiTheme="minorHAnsi"/>
                <w:sz w:val="20"/>
                <w:szCs w:val="20"/>
              </w:rPr>
            </w:pPr>
            <w:bookmarkStart w:id="1596" w:name="_Toc535158468"/>
            <w:bookmarkStart w:id="1597" w:name="_Toc535219633"/>
            <w:bookmarkStart w:id="1598" w:name="_Toc1566183"/>
            <w:bookmarkStart w:id="1599" w:name="_Toc45105781"/>
            <w:bookmarkStart w:id="1600" w:name="_Toc77243172"/>
            <w:bookmarkStart w:id="1601" w:name="_Toc79592530"/>
            <w:bookmarkStart w:id="1602" w:name="_Toc83117220"/>
            <w:bookmarkEnd w:id="1596"/>
            <w:bookmarkEnd w:id="1597"/>
            <w:bookmarkEnd w:id="1598"/>
            <w:bookmarkEnd w:id="1599"/>
            <w:bookmarkEnd w:id="1600"/>
            <w:bookmarkEnd w:id="1601"/>
            <w:bookmarkEnd w:id="1602"/>
          </w:p>
        </w:tc>
        <w:tc>
          <w:tcPr>
            <w:tcW w:w="5580" w:type="dxa"/>
          </w:tcPr>
          <w:p w14:paraId="470C0164" w14:textId="2F442901" w:rsidR="005D6A63" w:rsidRPr="00E02248" w:rsidRDefault="005D6A63" w:rsidP="005D6A63">
            <w:pPr>
              <w:rPr>
                <w:rFonts w:asciiTheme="minorHAnsi" w:hAnsiTheme="minorHAnsi" w:cs="Arial"/>
                <w:szCs w:val="20"/>
              </w:rPr>
            </w:pPr>
            <w:r w:rsidRPr="00E02248">
              <w:rPr>
                <w:rFonts w:asciiTheme="minorHAnsi" w:hAnsiTheme="minorHAnsi" w:cs="Arial"/>
                <w:szCs w:val="20"/>
              </w:rPr>
              <w:t>Provides the ability for the applicant to view the status of an application online</w:t>
            </w:r>
          </w:p>
        </w:tc>
        <w:sdt>
          <w:sdtPr>
            <w:rPr>
              <w:rFonts w:asciiTheme="minorHAnsi" w:hAnsiTheme="minorHAnsi"/>
              <w:szCs w:val="20"/>
              <w:lang w:eastAsia="en-GB"/>
            </w:rPr>
            <w:id w:val="-210806693"/>
            <w:placeholder>
              <w:docPart w:val="3D943340C3354AAFA007AEA157F4E8E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9E36FD" w14:textId="7A57BC75" w:rsidR="005D6A63" w:rsidRPr="00AD3004"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95582191"/>
            <w:placeholder>
              <w:docPart w:val="90AC47995FB94E2BAE8BC9FDA565250E"/>
            </w:placeholder>
            <w:showingPlcHdr/>
          </w:sdtPr>
          <w:sdtContent>
            <w:tc>
              <w:tcPr>
                <w:tcW w:w="5915" w:type="dxa"/>
              </w:tcPr>
              <w:p w14:paraId="7AB063B2" w14:textId="6E30823A" w:rsidR="005D6A63" w:rsidRPr="00AD3004"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5D6A63" w:rsidRPr="00E01852" w14:paraId="5D5BD007" w14:textId="77777777" w:rsidTr="008C316D">
        <w:tc>
          <w:tcPr>
            <w:tcW w:w="895" w:type="dxa"/>
          </w:tcPr>
          <w:p w14:paraId="6302A94B" w14:textId="77777777" w:rsidR="005D6A63" w:rsidRPr="004074CB" w:rsidRDefault="005D6A63" w:rsidP="005D6A63">
            <w:pPr>
              <w:pStyle w:val="Heading3"/>
              <w:keepNext w:val="0"/>
              <w:numPr>
                <w:ilvl w:val="2"/>
                <w:numId w:val="18"/>
              </w:numPr>
              <w:ind w:left="-108" w:right="-136"/>
              <w:jc w:val="center"/>
              <w:rPr>
                <w:rFonts w:asciiTheme="minorHAnsi" w:hAnsiTheme="minorHAnsi"/>
                <w:sz w:val="20"/>
                <w:szCs w:val="20"/>
              </w:rPr>
            </w:pPr>
            <w:bookmarkStart w:id="1603" w:name="_Toc535158469"/>
            <w:bookmarkStart w:id="1604" w:name="_Toc535219634"/>
            <w:bookmarkStart w:id="1605" w:name="_Toc1566184"/>
            <w:bookmarkStart w:id="1606" w:name="_Toc45105782"/>
            <w:bookmarkStart w:id="1607" w:name="_Toc77243173"/>
            <w:bookmarkStart w:id="1608" w:name="_Toc79592531"/>
            <w:bookmarkStart w:id="1609" w:name="_Toc83117221"/>
            <w:bookmarkEnd w:id="1603"/>
            <w:bookmarkEnd w:id="1604"/>
            <w:bookmarkEnd w:id="1605"/>
            <w:bookmarkEnd w:id="1606"/>
            <w:bookmarkEnd w:id="1607"/>
            <w:bookmarkEnd w:id="1608"/>
            <w:bookmarkEnd w:id="1609"/>
          </w:p>
        </w:tc>
        <w:tc>
          <w:tcPr>
            <w:tcW w:w="5580" w:type="dxa"/>
          </w:tcPr>
          <w:p w14:paraId="78259C9A" w14:textId="77777777" w:rsidR="005D6A63" w:rsidRPr="00E01852" w:rsidRDefault="005D6A63" w:rsidP="005D6A63">
            <w:pPr>
              <w:rPr>
                <w:rFonts w:asciiTheme="minorHAnsi" w:hAnsiTheme="minorHAnsi" w:cs="Arial"/>
                <w:szCs w:val="20"/>
              </w:rPr>
            </w:pPr>
            <w:r w:rsidRPr="00E01852">
              <w:rPr>
                <w:rFonts w:asciiTheme="minorHAnsi" w:hAnsiTheme="minorHAnsi" w:cs="Arial"/>
                <w:color w:val="000000"/>
                <w:szCs w:val="20"/>
              </w:rPr>
              <w:t>Provides the ability to automatically populate system with information from fillable forms</w:t>
            </w:r>
          </w:p>
        </w:tc>
        <w:sdt>
          <w:sdtPr>
            <w:rPr>
              <w:rFonts w:asciiTheme="minorHAnsi" w:hAnsiTheme="minorHAnsi"/>
              <w:szCs w:val="20"/>
              <w:lang w:eastAsia="en-GB"/>
            </w:rPr>
            <w:id w:val="865638668"/>
            <w:placeholder>
              <w:docPart w:val="979CEB01C53B4A81BF8D7BF4A31D82F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5F5B189" w14:textId="5BCC330F" w:rsidR="005D6A63" w:rsidRPr="00E01852"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9211614"/>
            <w:placeholder>
              <w:docPart w:val="348D9A46AD0443A8BBB63770D9F1B05C"/>
            </w:placeholder>
            <w:showingPlcHdr/>
          </w:sdtPr>
          <w:sdtContent>
            <w:tc>
              <w:tcPr>
                <w:tcW w:w="5915" w:type="dxa"/>
              </w:tcPr>
              <w:p w14:paraId="4DA8BCB2" w14:textId="0255E3F4" w:rsidR="005D6A63" w:rsidRPr="00E01852"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375DE0" w:rsidRPr="00E01852" w14:paraId="1688B7B3" w14:textId="77777777" w:rsidTr="00D7378A">
        <w:tc>
          <w:tcPr>
            <w:tcW w:w="895" w:type="dxa"/>
          </w:tcPr>
          <w:p w14:paraId="7F187583" w14:textId="77777777" w:rsidR="00375DE0" w:rsidRPr="00E01852" w:rsidRDefault="00375DE0" w:rsidP="00D7378A">
            <w:pPr>
              <w:pStyle w:val="Heading3"/>
              <w:keepNext w:val="0"/>
              <w:numPr>
                <w:ilvl w:val="2"/>
                <w:numId w:val="18"/>
              </w:numPr>
              <w:ind w:left="-108" w:right="-136"/>
              <w:jc w:val="center"/>
              <w:rPr>
                <w:rFonts w:asciiTheme="minorHAnsi" w:hAnsiTheme="minorHAnsi"/>
                <w:sz w:val="20"/>
                <w:szCs w:val="20"/>
              </w:rPr>
            </w:pPr>
            <w:bookmarkStart w:id="1610" w:name="_Toc45105783"/>
            <w:bookmarkStart w:id="1611" w:name="_Toc77243174"/>
            <w:bookmarkStart w:id="1612" w:name="_Toc79592532"/>
            <w:bookmarkStart w:id="1613" w:name="_Toc83117222"/>
            <w:bookmarkEnd w:id="1610"/>
            <w:bookmarkEnd w:id="1611"/>
            <w:bookmarkEnd w:id="1612"/>
            <w:bookmarkEnd w:id="1613"/>
          </w:p>
        </w:tc>
        <w:tc>
          <w:tcPr>
            <w:tcW w:w="5580" w:type="dxa"/>
          </w:tcPr>
          <w:p w14:paraId="68610F9C" w14:textId="514960C5" w:rsidR="00375DE0" w:rsidRPr="00E01852" w:rsidRDefault="00375DE0" w:rsidP="00D7378A">
            <w:pPr>
              <w:rPr>
                <w:rFonts w:asciiTheme="minorHAnsi" w:hAnsiTheme="minorHAnsi" w:cs="Arial"/>
                <w:szCs w:val="20"/>
              </w:rPr>
            </w:pPr>
            <w:r>
              <w:rPr>
                <w:rFonts w:asciiTheme="minorHAnsi" w:hAnsiTheme="minorHAnsi" w:cs="Arial"/>
                <w:szCs w:val="20"/>
              </w:rPr>
              <w:t xml:space="preserve">Provides the ability to generate a </w:t>
            </w:r>
            <w:r w:rsidR="00CF54B3">
              <w:rPr>
                <w:rFonts w:asciiTheme="minorHAnsi" w:hAnsiTheme="minorHAnsi" w:cs="Arial"/>
                <w:szCs w:val="20"/>
              </w:rPr>
              <w:t xml:space="preserve">QR code or </w:t>
            </w:r>
            <w:r>
              <w:rPr>
                <w:rFonts w:asciiTheme="minorHAnsi" w:hAnsiTheme="minorHAnsi" w:cs="Arial"/>
                <w:szCs w:val="20"/>
              </w:rPr>
              <w:t>barcode to identify hard copy plans and scan for location during application processing as well as scan times in and out for review and for charging hours against a project deposit</w:t>
            </w:r>
          </w:p>
        </w:tc>
        <w:sdt>
          <w:sdtPr>
            <w:rPr>
              <w:rFonts w:asciiTheme="minorHAnsi" w:hAnsiTheme="minorHAnsi"/>
              <w:szCs w:val="20"/>
              <w:lang w:eastAsia="en-GB"/>
            </w:rPr>
            <w:id w:val="-1018926149"/>
            <w:placeholder>
              <w:docPart w:val="FCA03ECFF1A943828F4E10CF494D1D9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EA0B899" w14:textId="77777777" w:rsidR="00375DE0" w:rsidRDefault="00375DE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36958958"/>
            <w:placeholder>
              <w:docPart w:val="C3B5D675958E44259207FA7D46A5D1C7"/>
            </w:placeholder>
            <w:showingPlcHdr/>
          </w:sdtPr>
          <w:sdtContent>
            <w:tc>
              <w:tcPr>
                <w:tcW w:w="5915" w:type="dxa"/>
              </w:tcPr>
              <w:p w14:paraId="26D6B920" w14:textId="77777777" w:rsidR="00375DE0" w:rsidRDefault="00375DE0" w:rsidP="00D7378A">
                <w:pPr>
                  <w:rPr>
                    <w:rFonts w:asciiTheme="minorHAnsi" w:hAnsiTheme="minorHAnsi"/>
                    <w:szCs w:val="20"/>
                    <w:lang w:eastAsia="en-GB"/>
                  </w:rPr>
                </w:pPr>
                <w:r w:rsidRPr="00CF681F">
                  <w:rPr>
                    <w:rStyle w:val="PlaceholderText"/>
                  </w:rPr>
                  <w:t>Click or tap here to enter text.</w:t>
                </w:r>
              </w:p>
            </w:tc>
          </w:sdtContent>
        </w:sdt>
      </w:tr>
      <w:tr w:rsidR="005D6A63" w:rsidRPr="00AD3004" w14:paraId="3F56F7E2" w14:textId="77777777" w:rsidTr="00FE6A40">
        <w:tc>
          <w:tcPr>
            <w:tcW w:w="895" w:type="dxa"/>
          </w:tcPr>
          <w:p w14:paraId="43E2CDC8" w14:textId="77777777" w:rsidR="005D6A63" w:rsidRPr="00F14D79" w:rsidRDefault="005D6A63" w:rsidP="005D6A63">
            <w:pPr>
              <w:pStyle w:val="Heading3"/>
              <w:keepNext w:val="0"/>
              <w:numPr>
                <w:ilvl w:val="2"/>
                <w:numId w:val="18"/>
              </w:numPr>
              <w:ind w:left="-108" w:right="-136"/>
              <w:jc w:val="center"/>
              <w:rPr>
                <w:rFonts w:asciiTheme="minorHAnsi" w:hAnsiTheme="minorHAnsi"/>
                <w:sz w:val="20"/>
                <w:szCs w:val="20"/>
              </w:rPr>
            </w:pPr>
            <w:bookmarkStart w:id="1614" w:name="_Toc535158470"/>
            <w:bookmarkStart w:id="1615" w:name="_Toc535219635"/>
            <w:bookmarkStart w:id="1616" w:name="_Toc1566185"/>
            <w:bookmarkStart w:id="1617" w:name="_Toc45105784"/>
            <w:bookmarkStart w:id="1618" w:name="_Toc77243175"/>
            <w:bookmarkStart w:id="1619" w:name="_Toc79592533"/>
            <w:bookmarkStart w:id="1620" w:name="_Toc83117223"/>
            <w:bookmarkEnd w:id="1614"/>
            <w:bookmarkEnd w:id="1615"/>
            <w:bookmarkEnd w:id="1616"/>
            <w:bookmarkEnd w:id="1617"/>
            <w:bookmarkEnd w:id="1618"/>
            <w:bookmarkEnd w:id="1619"/>
            <w:bookmarkEnd w:id="1620"/>
          </w:p>
        </w:tc>
        <w:tc>
          <w:tcPr>
            <w:tcW w:w="5580" w:type="dxa"/>
          </w:tcPr>
          <w:p w14:paraId="6EFD499F" w14:textId="67CF9091" w:rsidR="00D91ED8" w:rsidRPr="00AD3004" w:rsidRDefault="005D6A63" w:rsidP="005D6A63">
            <w:pPr>
              <w:rPr>
                <w:rFonts w:asciiTheme="minorHAnsi" w:hAnsiTheme="minorHAnsi" w:cs="Arial"/>
                <w:szCs w:val="20"/>
              </w:rPr>
            </w:pPr>
            <w:r w:rsidRPr="00B07AFA">
              <w:rPr>
                <w:rFonts w:asciiTheme="minorHAnsi" w:hAnsiTheme="minorHAnsi" w:cs="Arial"/>
                <w:szCs w:val="20"/>
              </w:rPr>
              <w:t xml:space="preserve">Provides the ability to generate an </w:t>
            </w:r>
            <w:r w:rsidRPr="00AD3004">
              <w:rPr>
                <w:rFonts w:asciiTheme="minorHAnsi" w:hAnsiTheme="minorHAnsi" w:cs="Arial"/>
                <w:szCs w:val="20"/>
              </w:rPr>
              <w:t>email from the system to the applicant, as well as to other project stakeholders</w:t>
            </w:r>
            <w:r w:rsidR="00370166">
              <w:rPr>
                <w:rFonts w:asciiTheme="minorHAnsi" w:hAnsiTheme="minorHAnsi" w:cs="Arial"/>
                <w:szCs w:val="20"/>
              </w:rPr>
              <w:t>, and automatically associate</w:t>
            </w:r>
            <w:r w:rsidR="00BF39E7">
              <w:rPr>
                <w:rFonts w:asciiTheme="minorHAnsi" w:hAnsiTheme="minorHAnsi" w:cs="Arial"/>
                <w:szCs w:val="20"/>
              </w:rPr>
              <w:t>/attach the email</w:t>
            </w:r>
            <w:r w:rsidR="00DB7865">
              <w:rPr>
                <w:rFonts w:asciiTheme="minorHAnsi" w:hAnsiTheme="minorHAnsi" w:cs="Arial"/>
                <w:szCs w:val="20"/>
              </w:rPr>
              <w:t xml:space="preserve"> to the related record</w:t>
            </w:r>
          </w:p>
        </w:tc>
        <w:sdt>
          <w:sdtPr>
            <w:rPr>
              <w:rFonts w:asciiTheme="minorHAnsi" w:hAnsiTheme="minorHAnsi"/>
              <w:szCs w:val="20"/>
              <w:lang w:eastAsia="en-GB"/>
            </w:rPr>
            <w:id w:val="1514961189"/>
            <w:placeholder>
              <w:docPart w:val="6400B9D5AA454874BBCB23BE62CB4E1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5FE3C0C" w14:textId="752DEBE9" w:rsidR="005D6A63" w:rsidRPr="00AD3004" w:rsidRDefault="005D6A63" w:rsidP="005D6A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96226569"/>
            <w:placeholder>
              <w:docPart w:val="CA03638BC2E644C99D923E477F23911B"/>
            </w:placeholder>
            <w:showingPlcHdr/>
          </w:sdtPr>
          <w:sdtContent>
            <w:tc>
              <w:tcPr>
                <w:tcW w:w="5915" w:type="dxa"/>
              </w:tcPr>
              <w:p w14:paraId="05523F67" w14:textId="4B654D54" w:rsidR="005D6A63" w:rsidRPr="00AD3004" w:rsidRDefault="005D6A63" w:rsidP="005D6A63">
                <w:pPr>
                  <w:rPr>
                    <w:rFonts w:asciiTheme="minorHAnsi" w:hAnsiTheme="minorHAnsi"/>
                    <w:szCs w:val="20"/>
                    <w:lang w:eastAsia="en-GB"/>
                  </w:rPr>
                </w:pPr>
                <w:r w:rsidRPr="00CF681F">
                  <w:rPr>
                    <w:rStyle w:val="PlaceholderText"/>
                  </w:rPr>
                  <w:t>Click or tap here to enter text.</w:t>
                </w:r>
              </w:p>
            </w:tc>
          </w:sdtContent>
        </w:sdt>
      </w:tr>
      <w:tr w:rsidR="0035355A" w:rsidRPr="00AD3004" w14:paraId="3B7CBFEC" w14:textId="77777777" w:rsidTr="00FE6A40">
        <w:tc>
          <w:tcPr>
            <w:tcW w:w="895" w:type="dxa"/>
          </w:tcPr>
          <w:p w14:paraId="7C2020CD" w14:textId="77777777" w:rsidR="0035355A" w:rsidRPr="00F14D79" w:rsidRDefault="0035355A" w:rsidP="0035355A">
            <w:pPr>
              <w:pStyle w:val="Heading3"/>
              <w:keepNext w:val="0"/>
              <w:numPr>
                <w:ilvl w:val="2"/>
                <w:numId w:val="18"/>
              </w:numPr>
              <w:ind w:left="-108" w:right="-136"/>
              <w:jc w:val="center"/>
              <w:rPr>
                <w:rFonts w:asciiTheme="minorHAnsi" w:hAnsiTheme="minorHAnsi"/>
                <w:sz w:val="20"/>
                <w:szCs w:val="20"/>
              </w:rPr>
            </w:pPr>
            <w:bookmarkStart w:id="1621" w:name="_Toc83117224"/>
            <w:bookmarkEnd w:id="1621"/>
          </w:p>
        </w:tc>
        <w:tc>
          <w:tcPr>
            <w:tcW w:w="5580" w:type="dxa"/>
          </w:tcPr>
          <w:p w14:paraId="77974005" w14:textId="7FE3AD9E" w:rsidR="0035355A" w:rsidRDefault="0035355A" w:rsidP="0035355A">
            <w:pPr>
              <w:rPr>
                <w:rFonts w:asciiTheme="minorHAnsi" w:hAnsiTheme="minorHAnsi" w:cs="Arial"/>
                <w:szCs w:val="20"/>
              </w:rPr>
            </w:pPr>
            <w:r>
              <w:rPr>
                <w:rFonts w:asciiTheme="minorHAnsi" w:hAnsiTheme="minorHAnsi" w:cs="Arial"/>
                <w:szCs w:val="20"/>
              </w:rPr>
              <w:t>Provides the ability for the reviewer to email comment review letters, meeting coordination, permit reminders and digital permits to applicant with project attachments (permits, images, forms, or reports)</w:t>
            </w:r>
          </w:p>
        </w:tc>
        <w:sdt>
          <w:sdtPr>
            <w:rPr>
              <w:rFonts w:asciiTheme="minorHAnsi" w:hAnsiTheme="minorHAnsi"/>
              <w:szCs w:val="20"/>
              <w:lang w:eastAsia="en-GB"/>
            </w:rPr>
            <w:id w:val="1213384095"/>
            <w:placeholder>
              <w:docPart w:val="586347592EF2407682CB954F78EC030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0800139" w14:textId="7118DB3C" w:rsidR="0035355A" w:rsidRDefault="0035355A" w:rsidP="0035355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36518854"/>
            <w:placeholder>
              <w:docPart w:val="8132C8027FB9488999E0786AC8C4D7B0"/>
            </w:placeholder>
            <w:showingPlcHdr/>
          </w:sdtPr>
          <w:sdtContent>
            <w:tc>
              <w:tcPr>
                <w:tcW w:w="5915" w:type="dxa"/>
              </w:tcPr>
              <w:p w14:paraId="49BB8F7E" w14:textId="12D1E7F1" w:rsidR="0035355A" w:rsidRDefault="0035355A" w:rsidP="0035355A">
                <w:pPr>
                  <w:rPr>
                    <w:rFonts w:asciiTheme="minorHAnsi" w:hAnsiTheme="minorHAnsi"/>
                    <w:szCs w:val="20"/>
                    <w:lang w:eastAsia="en-GB"/>
                  </w:rPr>
                </w:pPr>
                <w:r w:rsidRPr="00CF681F">
                  <w:rPr>
                    <w:rStyle w:val="PlaceholderText"/>
                  </w:rPr>
                  <w:t>Click or tap here to enter text.</w:t>
                </w:r>
              </w:p>
            </w:tc>
          </w:sdtContent>
        </w:sdt>
      </w:tr>
      <w:tr w:rsidR="0035355A" w:rsidRPr="00AD3004" w14:paraId="09690BB9" w14:textId="77777777" w:rsidTr="00FE6A40">
        <w:tc>
          <w:tcPr>
            <w:tcW w:w="895" w:type="dxa"/>
          </w:tcPr>
          <w:p w14:paraId="0F3A2EFA" w14:textId="77777777" w:rsidR="0035355A" w:rsidRPr="00F14D79" w:rsidRDefault="0035355A" w:rsidP="0035355A">
            <w:pPr>
              <w:pStyle w:val="Heading3"/>
              <w:keepNext w:val="0"/>
              <w:numPr>
                <w:ilvl w:val="2"/>
                <w:numId w:val="18"/>
              </w:numPr>
              <w:ind w:left="-108" w:right="-136"/>
              <w:jc w:val="center"/>
              <w:rPr>
                <w:rFonts w:asciiTheme="minorHAnsi" w:hAnsiTheme="minorHAnsi"/>
                <w:sz w:val="20"/>
                <w:szCs w:val="20"/>
              </w:rPr>
            </w:pPr>
            <w:bookmarkStart w:id="1622" w:name="_Toc83117225"/>
            <w:bookmarkEnd w:id="1622"/>
          </w:p>
        </w:tc>
        <w:tc>
          <w:tcPr>
            <w:tcW w:w="5580" w:type="dxa"/>
          </w:tcPr>
          <w:p w14:paraId="4628F188" w14:textId="2DB91AA8" w:rsidR="0035355A" w:rsidRDefault="0035355A" w:rsidP="0035355A">
            <w:pPr>
              <w:rPr>
                <w:rFonts w:asciiTheme="minorHAnsi" w:hAnsiTheme="minorHAnsi" w:cs="Arial"/>
                <w:szCs w:val="20"/>
              </w:rPr>
            </w:pPr>
            <w:r>
              <w:rPr>
                <w:rFonts w:asciiTheme="minorHAnsi" w:hAnsiTheme="minorHAnsi" w:cs="Arial"/>
                <w:szCs w:val="20"/>
              </w:rPr>
              <w:t>Provides the ability for the system to automatically log the date, time, recipient, message of email, and names of attachments (if any) sent within the project Chronology or Communications/ Email Log</w:t>
            </w:r>
          </w:p>
        </w:tc>
        <w:sdt>
          <w:sdtPr>
            <w:rPr>
              <w:rFonts w:asciiTheme="minorHAnsi" w:hAnsiTheme="minorHAnsi"/>
              <w:szCs w:val="20"/>
              <w:lang w:eastAsia="en-GB"/>
            </w:rPr>
            <w:id w:val="727187428"/>
            <w:placeholder>
              <w:docPart w:val="74359EE2C71A44DA98E7DC07D3A9779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C6B78A" w14:textId="1EDA25ED" w:rsidR="0035355A" w:rsidRDefault="0035355A" w:rsidP="0035355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9607674"/>
            <w:placeholder>
              <w:docPart w:val="2B5F1E24F96C4AB5BFD07E351AE01F31"/>
            </w:placeholder>
            <w:showingPlcHdr/>
          </w:sdtPr>
          <w:sdtContent>
            <w:tc>
              <w:tcPr>
                <w:tcW w:w="5915" w:type="dxa"/>
              </w:tcPr>
              <w:p w14:paraId="017BE767" w14:textId="4091B72A" w:rsidR="0035355A" w:rsidRDefault="0035355A" w:rsidP="0035355A">
                <w:pPr>
                  <w:rPr>
                    <w:rFonts w:asciiTheme="minorHAnsi" w:hAnsiTheme="minorHAnsi"/>
                    <w:szCs w:val="20"/>
                    <w:lang w:eastAsia="en-GB"/>
                  </w:rPr>
                </w:pPr>
                <w:r w:rsidRPr="00CF681F">
                  <w:rPr>
                    <w:rStyle w:val="PlaceholderText"/>
                  </w:rPr>
                  <w:t>Click or tap here to enter text.</w:t>
                </w:r>
              </w:p>
            </w:tc>
          </w:sdtContent>
        </w:sdt>
      </w:tr>
      <w:tr w:rsidR="00E0314E" w:rsidRPr="00AD3004" w14:paraId="23133031" w14:textId="77777777" w:rsidTr="00FE6A40">
        <w:tc>
          <w:tcPr>
            <w:tcW w:w="895" w:type="dxa"/>
          </w:tcPr>
          <w:p w14:paraId="5C8D8609" w14:textId="77777777" w:rsidR="00E0314E" w:rsidRPr="00F14D79" w:rsidRDefault="00E0314E" w:rsidP="00E0314E">
            <w:pPr>
              <w:pStyle w:val="Heading3"/>
              <w:keepNext w:val="0"/>
              <w:numPr>
                <w:ilvl w:val="2"/>
                <w:numId w:val="18"/>
              </w:numPr>
              <w:ind w:left="-108" w:right="-136"/>
              <w:jc w:val="center"/>
              <w:rPr>
                <w:rFonts w:asciiTheme="minorHAnsi" w:hAnsiTheme="minorHAnsi"/>
                <w:sz w:val="20"/>
                <w:szCs w:val="20"/>
              </w:rPr>
            </w:pPr>
            <w:bookmarkStart w:id="1623" w:name="_Toc83117226"/>
            <w:bookmarkEnd w:id="1623"/>
          </w:p>
        </w:tc>
        <w:tc>
          <w:tcPr>
            <w:tcW w:w="5580" w:type="dxa"/>
          </w:tcPr>
          <w:p w14:paraId="3C5BF27E" w14:textId="64EED020" w:rsidR="00E0314E" w:rsidRPr="000E289C" w:rsidRDefault="00E0314E" w:rsidP="00E0314E">
            <w:pPr>
              <w:rPr>
                <w:rFonts w:asciiTheme="minorHAnsi" w:hAnsiTheme="minorHAnsi" w:cs="Arial"/>
                <w:szCs w:val="20"/>
              </w:rPr>
            </w:pPr>
            <w:r>
              <w:rPr>
                <w:rFonts w:asciiTheme="minorHAnsi" w:hAnsiTheme="minorHAnsi" w:cs="Arial"/>
                <w:szCs w:val="20"/>
              </w:rPr>
              <w:t>Requires the ability – for applicants utilizing a 3</w:t>
            </w:r>
            <w:r w:rsidRPr="00444979">
              <w:rPr>
                <w:rFonts w:asciiTheme="minorHAnsi" w:hAnsiTheme="minorHAnsi" w:cs="Arial"/>
                <w:szCs w:val="20"/>
                <w:vertAlign w:val="superscript"/>
              </w:rPr>
              <w:t>rd</w:t>
            </w:r>
            <w:r>
              <w:rPr>
                <w:rFonts w:asciiTheme="minorHAnsi" w:hAnsiTheme="minorHAnsi" w:cs="Arial"/>
                <w:szCs w:val="20"/>
              </w:rPr>
              <w:t xml:space="preserve"> party runner for permits – to capture identification of the 3</w:t>
            </w:r>
            <w:r w:rsidRPr="0015323F">
              <w:rPr>
                <w:rFonts w:asciiTheme="minorHAnsi" w:hAnsiTheme="minorHAnsi" w:cs="Arial"/>
                <w:szCs w:val="20"/>
                <w:vertAlign w:val="superscript"/>
              </w:rPr>
              <w:t>rd</w:t>
            </w:r>
            <w:r>
              <w:rPr>
                <w:rFonts w:asciiTheme="minorHAnsi" w:hAnsiTheme="minorHAnsi" w:cs="Arial"/>
                <w:szCs w:val="20"/>
              </w:rPr>
              <w:t xml:space="preserve"> party, including the specific authorized agent</w:t>
            </w:r>
          </w:p>
        </w:tc>
        <w:sdt>
          <w:sdtPr>
            <w:rPr>
              <w:rFonts w:asciiTheme="minorHAnsi" w:hAnsiTheme="minorHAnsi"/>
              <w:szCs w:val="20"/>
              <w:lang w:eastAsia="en-GB"/>
            </w:rPr>
            <w:id w:val="-374086556"/>
            <w:placeholder>
              <w:docPart w:val="3E5218AE319A4989B214B28253E0877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E72A2D7" w14:textId="718E4361"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09415172"/>
            <w:placeholder>
              <w:docPart w:val="2650FF962D6D4476BC53B4DAFEDB9512"/>
            </w:placeholder>
            <w:showingPlcHdr/>
          </w:sdtPr>
          <w:sdtContent>
            <w:tc>
              <w:tcPr>
                <w:tcW w:w="5915" w:type="dxa"/>
              </w:tcPr>
              <w:p w14:paraId="7EDDEE7D" w14:textId="78050593"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E0314E" w:rsidRPr="00AD3004" w14:paraId="2D1252C7" w14:textId="77777777" w:rsidTr="00FE6A40">
        <w:tc>
          <w:tcPr>
            <w:tcW w:w="895" w:type="dxa"/>
          </w:tcPr>
          <w:p w14:paraId="7AD98E68" w14:textId="77777777" w:rsidR="00E0314E" w:rsidRPr="00F14D79" w:rsidRDefault="00E0314E" w:rsidP="00E0314E">
            <w:pPr>
              <w:pStyle w:val="Heading3"/>
              <w:keepNext w:val="0"/>
              <w:numPr>
                <w:ilvl w:val="2"/>
                <w:numId w:val="18"/>
              </w:numPr>
              <w:ind w:left="-108" w:right="-136"/>
              <w:jc w:val="center"/>
              <w:rPr>
                <w:rFonts w:asciiTheme="minorHAnsi" w:hAnsiTheme="minorHAnsi"/>
                <w:sz w:val="20"/>
                <w:szCs w:val="20"/>
              </w:rPr>
            </w:pPr>
            <w:bookmarkStart w:id="1624" w:name="_Toc77243177"/>
            <w:bookmarkStart w:id="1625" w:name="_Toc79592535"/>
            <w:bookmarkStart w:id="1626" w:name="_Toc83117227"/>
            <w:bookmarkEnd w:id="1624"/>
            <w:bookmarkEnd w:id="1625"/>
            <w:bookmarkEnd w:id="1626"/>
          </w:p>
        </w:tc>
        <w:tc>
          <w:tcPr>
            <w:tcW w:w="5580" w:type="dxa"/>
          </w:tcPr>
          <w:p w14:paraId="1A094C5D" w14:textId="77777777" w:rsidR="00E0314E" w:rsidRDefault="00E0314E" w:rsidP="00E0314E">
            <w:pPr>
              <w:rPr>
                <w:rFonts w:asciiTheme="minorHAnsi" w:hAnsiTheme="minorHAnsi" w:cs="Arial"/>
                <w:szCs w:val="20"/>
              </w:rPr>
            </w:pPr>
            <w:r>
              <w:rPr>
                <w:rFonts w:asciiTheme="minorHAnsi" w:hAnsiTheme="minorHAnsi" w:cs="Arial"/>
                <w:szCs w:val="20"/>
              </w:rPr>
              <w:t>Requires the ability to designate multiple authorized representatives on a specific permit application, including access to the related permit(s) via a Customer Portal</w:t>
            </w:r>
          </w:p>
          <w:p w14:paraId="07391AC1" w14:textId="609A49AD" w:rsidR="001B0C52" w:rsidRDefault="001B0C52" w:rsidP="00E0314E">
            <w:pPr>
              <w:rPr>
                <w:rFonts w:asciiTheme="minorHAnsi" w:hAnsiTheme="minorHAnsi" w:cs="Arial"/>
                <w:szCs w:val="20"/>
              </w:rPr>
            </w:pPr>
          </w:p>
        </w:tc>
        <w:sdt>
          <w:sdtPr>
            <w:rPr>
              <w:rFonts w:asciiTheme="minorHAnsi" w:hAnsiTheme="minorHAnsi"/>
              <w:szCs w:val="20"/>
              <w:lang w:eastAsia="en-GB"/>
            </w:rPr>
            <w:id w:val="409511750"/>
            <w:placeholder>
              <w:docPart w:val="4F501A6F6A9D4B5A85E0314A19C82A0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4C4120A" w14:textId="442F69B6"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77613626"/>
            <w:placeholder>
              <w:docPart w:val="9DCA3E51A1DB47BDA31A12A1D9A58099"/>
            </w:placeholder>
            <w:showingPlcHdr/>
          </w:sdtPr>
          <w:sdtContent>
            <w:tc>
              <w:tcPr>
                <w:tcW w:w="5915" w:type="dxa"/>
              </w:tcPr>
              <w:p w14:paraId="60F4DEC0" w14:textId="15A7F920"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7B1E2A" w:rsidRPr="00AD3004" w14:paraId="02851C96" w14:textId="77777777" w:rsidTr="00FE6A40">
        <w:tc>
          <w:tcPr>
            <w:tcW w:w="895" w:type="dxa"/>
          </w:tcPr>
          <w:p w14:paraId="1D0BC4E7"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27" w:name="_Toc83117228"/>
            <w:bookmarkEnd w:id="1627"/>
          </w:p>
        </w:tc>
        <w:tc>
          <w:tcPr>
            <w:tcW w:w="5580" w:type="dxa"/>
          </w:tcPr>
          <w:p w14:paraId="678D907B" w14:textId="555454C0" w:rsidR="001B0C52" w:rsidRDefault="007B1E2A" w:rsidP="007B1E2A">
            <w:pPr>
              <w:rPr>
                <w:rFonts w:asciiTheme="minorHAnsi" w:hAnsiTheme="minorHAnsi" w:cs="Arial"/>
                <w:szCs w:val="20"/>
              </w:rPr>
            </w:pPr>
            <w:r>
              <w:rPr>
                <w:rFonts w:asciiTheme="minorHAnsi" w:hAnsiTheme="minorHAnsi" w:cs="Arial"/>
                <w:szCs w:val="20"/>
              </w:rPr>
              <w:t>Provides the ability to differentiate requirements between utility encroachment permits and regular encroachment permits.</w:t>
            </w:r>
          </w:p>
        </w:tc>
        <w:sdt>
          <w:sdtPr>
            <w:rPr>
              <w:rFonts w:asciiTheme="minorHAnsi" w:hAnsiTheme="minorHAnsi"/>
              <w:szCs w:val="20"/>
              <w:lang w:eastAsia="en-GB"/>
            </w:rPr>
            <w:id w:val="1657885934"/>
            <w:placeholder>
              <w:docPart w:val="54FD0028ACCE497F9BBA2670E020A0E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ECB239" w14:textId="1095B955"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15720055"/>
            <w:placeholder>
              <w:docPart w:val="C13F35094BC643A380FDFD46E9621CC1"/>
            </w:placeholder>
            <w:showingPlcHdr/>
          </w:sdtPr>
          <w:sdtContent>
            <w:tc>
              <w:tcPr>
                <w:tcW w:w="5915" w:type="dxa"/>
              </w:tcPr>
              <w:p w14:paraId="5F7E11FE" w14:textId="4DCCFAE0"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8B7631" w14:paraId="3D3E58C4" w14:textId="77777777" w:rsidTr="00D7378A">
        <w:tc>
          <w:tcPr>
            <w:tcW w:w="13470" w:type="dxa"/>
            <w:gridSpan w:val="4"/>
            <w:shd w:val="clear" w:color="auto" w:fill="8DB3E2" w:themeFill="text2" w:themeFillTint="66"/>
          </w:tcPr>
          <w:p w14:paraId="62D26A21" w14:textId="01685E63" w:rsidR="007B1E2A" w:rsidRPr="008B7631" w:rsidRDefault="007B1E2A" w:rsidP="007B1E2A">
            <w:pPr>
              <w:tabs>
                <w:tab w:val="left" w:pos="1683"/>
              </w:tabs>
              <w:rPr>
                <w:rFonts w:asciiTheme="minorHAnsi" w:hAnsiTheme="minorHAnsi"/>
                <w:b/>
                <w:szCs w:val="20"/>
                <w:lang w:eastAsia="en-GB"/>
              </w:rPr>
            </w:pPr>
            <w:r>
              <w:rPr>
                <w:rFonts w:asciiTheme="minorHAnsi" w:hAnsiTheme="minorHAnsi"/>
                <w:b/>
                <w:szCs w:val="20"/>
                <w:lang w:eastAsia="en-GB"/>
              </w:rPr>
              <w:lastRenderedPageBreak/>
              <w:t xml:space="preserve">Deposits </w:t>
            </w:r>
          </w:p>
        </w:tc>
      </w:tr>
      <w:tr w:rsidR="007B1E2A" w:rsidRPr="00AD3004" w14:paraId="4D944899" w14:textId="77777777" w:rsidTr="00D7378A">
        <w:tc>
          <w:tcPr>
            <w:tcW w:w="895" w:type="dxa"/>
          </w:tcPr>
          <w:p w14:paraId="5CC0E707"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28" w:name="_Toc77243178"/>
            <w:bookmarkStart w:id="1629" w:name="_Toc79592536"/>
            <w:bookmarkStart w:id="1630" w:name="_Toc83117229"/>
            <w:bookmarkEnd w:id="1628"/>
            <w:bookmarkEnd w:id="1629"/>
            <w:bookmarkEnd w:id="1630"/>
          </w:p>
        </w:tc>
        <w:tc>
          <w:tcPr>
            <w:tcW w:w="5580" w:type="dxa"/>
          </w:tcPr>
          <w:p w14:paraId="6F6BD3A1" w14:textId="035316D2" w:rsidR="007B1E2A" w:rsidRPr="00F14D79" w:rsidRDefault="007B1E2A" w:rsidP="007B1E2A">
            <w:pPr>
              <w:rPr>
                <w:rFonts w:asciiTheme="minorHAnsi" w:hAnsiTheme="minorHAnsi" w:cs="Arial"/>
                <w:szCs w:val="20"/>
              </w:rPr>
            </w:pPr>
            <w:r>
              <w:rPr>
                <w:rFonts w:asciiTheme="minorHAnsi" w:hAnsiTheme="minorHAnsi" w:cs="Arial"/>
                <w:szCs w:val="20"/>
              </w:rPr>
              <w:t>Provides the ability to track the establishment of trust / project deposit / security deposit accounts tied to specific projects, and issue a receipt for the deposit amount</w:t>
            </w:r>
            <w:r w:rsidR="00FF49BD">
              <w:rPr>
                <w:rFonts w:asciiTheme="minorHAnsi" w:hAnsiTheme="minorHAnsi" w:cs="Arial"/>
                <w:szCs w:val="20"/>
              </w:rPr>
              <w:t>(s)</w:t>
            </w:r>
          </w:p>
        </w:tc>
        <w:sdt>
          <w:sdtPr>
            <w:rPr>
              <w:rFonts w:asciiTheme="minorHAnsi" w:hAnsiTheme="minorHAnsi"/>
              <w:szCs w:val="20"/>
              <w:lang w:eastAsia="en-GB"/>
            </w:rPr>
            <w:id w:val="-257285950"/>
            <w:placeholder>
              <w:docPart w:val="903C4CD5118D45DCA95A8D95FE5F3C6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6A2AA65" w14:textId="77777777"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881348"/>
            <w:placeholder>
              <w:docPart w:val="2047D4848CE44B76A3CD2B6568773F9E"/>
            </w:placeholder>
            <w:showingPlcHdr/>
          </w:sdtPr>
          <w:sdtContent>
            <w:tc>
              <w:tcPr>
                <w:tcW w:w="5915" w:type="dxa"/>
              </w:tcPr>
              <w:p w14:paraId="796FB589" w14:textId="77777777"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0ABABFBC" w14:textId="77777777" w:rsidTr="00D7378A">
        <w:tc>
          <w:tcPr>
            <w:tcW w:w="895" w:type="dxa"/>
          </w:tcPr>
          <w:p w14:paraId="4CB1EAED"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31" w:name="_Toc77243179"/>
            <w:bookmarkStart w:id="1632" w:name="_Toc79592537"/>
            <w:bookmarkStart w:id="1633" w:name="_Toc83117230"/>
            <w:bookmarkEnd w:id="1631"/>
            <w:bookmarkEnd w:id="1632"/>
            <w:bookmarkEnd w:id="1633"/>
          </w:p>
        </w:tc>
        <w:tc>
          <w:tcPr>
            <w:tcW w:w="5580" w:type="dxa"/>
          </w:tcPr>
          <w:p w14:paraId="608E5BAA" w14:textId="2315B2B9" w:rsidR="007B1E2A" w:rsidRPr="003727DA" w:rsidRDefault="007B1E2A" w:rsidP="007B1E2A">
            <w:pPr>
              <w:rPr>
                <w:rFonts w:asciiTheme="minorHAnsi" w:hAnsiTheme="minorHAnsi" w:cs="Arial"/>
                <w:szCs w:val="20"/>
              </w:rPr>
            </w:pPr>
            <w:r w:rsidRPr="00F14D79">
              <w:rPr>
                <w:rFonts w:asciiTheme="minorHAnsi" w:hAnsiTheme="minorHAnsi" w:cs="Arial"/>
                <w:szCs w:val="20"/>
              </w:rPr>
              <w:t xml:space="preserve">Provides the ability to </w:t>
            </w:r>
            <w:r>
              <w:rPr>
                <w:rFonts w:asciiTheme="minorHAnsi" w:hAnsiTheme="minorHAnsi" w:cs="Arial"/>
                <w:szCs w:val="20"/>
              </w:rPr>
              <w:t>charge project expenses against the project</w:t>
            </w:r>
            <w:r w:rsidR="00FF49BD">
              <w:rPr>
                <w:rFonts w:asciiTheme="minorHAnsi" w:hAnsiTheme="minorHAnsi" w:cs="Arial"/>
                <w:szCs w:val="20"/>
              </w:rPr>
              <w:t xml:space="preserve"> deposit account</w:t>
            </w:r>
            <w:r>
              <w:rPr>
                <w:rFonts w:asciiTheme="minorHAnsi" w:hAnsiTheme="minorHAnsi" w:cs="Arial"/>
                <w:szCs w:val="20"/>
              </w:rPr>
              <w:t xml:space="preserve"> (i.e., staff time, public noticing, </w:t>
            </w:r>
            <w:r w:rsidR="00075448">
              <w:rPr>
                <w:rFonts w:asciiTheme="minorHAnsi" w:hAnsiTheme="minorHAnsi" w:cs="Arial"/>
                <w:szCs w:val="20"/>
              </w:rPr>
              <w:t xml:space="preserve">recording fees, </w:t>
            </w:r>
            <w:r>
              <w:rPr>
                <w:rFonts w:asciiTheme="minorHAnsi" w:hAnsiTheme="minorHAnsi" w:cs="Arial"/>
                <w:szCs w:val="20"/>
              </w:rPr>
              <w:t>postage, etc.)</w:t>
            </w:r>
          </w:p>
        </w:tc>
        <w:sdt>
          <w:sdtPr>
            <w:rPr>
              <w:rFonts w:asciiTheme="minorHAnsi" w:hAnsiTheme="minorHAnsi"/>
              <w:szCs w:val="20"/>
              <w:lang w:eastAsia="en-GB"/>
            </w:rPr>
            <w:id w:val="1709601338"/>
            <w:placeholder>
              <w:docPart w:val="3E1AE470627248C9AB853A85C96D382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05F733B" w14:textId="77777777"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01416883"/>
            <w:placeholder>
              <w:docPart w:val="44D98140B4814B88BF80A2E655A23158"/>
            </w:placeholder>
            <w:showingPlcHdr/>
          </w:sdtPr>
          <w:sdtContent>
            <w:tc>
              <w:tcPr>
                <w:tcW w:w="5915" w:type="dxa"/>
              </w:tcPr>
              <w:p w14:paraId="78D47C8A" w14:textId="77777777"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2C5F68AC" w14:textId="77777777" w:rsidTr="00D7378A">
        <w:tc>
          <w:tcPr>
            <w:tcW w:w="895" w:type="dxa"/>
          </w:tcPr>
          <w:p w14:paraId="395A3DAE"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34" w:name="_Toc77243180"/>
            <w:bookmarkStart w:id="1635" w:name="_Toc79592538"/>
            <w:bookmarkStart w:id="1636" w:name="_Toc83117231"/>
            <w:bookmarkEnd w:id="1634"/>
            <w:bookmarkEnd w:id="1635"/>
            <w:bookmarkEnd w:id="1636"/>
          </w:p>
        </w:tc>
        <w:tc>
          <w:tcPr>
            <w:tcW w:w="5580" w:type="dxa"/>
          </w:tcPr>
          <w:p w14:paraId="55FD0065" w14:textId="0ABC724E" w:rsidR="007B1E2A" w:rsidRDefault="007B1E2A" w:rsidP="007B1E2A">
            <w:pPr>
              <w:rPr>
                <w:rFonts w:asciiTheme="minorHAnsi" w:hAnsiTheme="minorHAnsi" w:cs="Arial"/>
                <w:szCs w:val="20"/>
              </w:rPr>
            </w:pPr>
            <w:r>
              <w:rPr>
                <w:rFonts w:asciiTheme="minorHAnsi" w:hAnsiTheme="minorHAnsi" w:cs="Arial"/>
                <w:szCs w:val="20"/>
              </w:rPr>
              <w:t xml:space="preserve">Provides the ability to track remaining balances in deposit or trust accounts and notify </w:t>
            </w:r>
            <w:r w:rsidR="008E536A">
              <w:rPr>
                <w:rFonts w:asciiTheme="minorHAnsi" w:hAnsiTheme="minorHAnsi" w:cs="Arial"/>
                <w:szCs w:val="20"/>
              </w:rPr>
              <w:t xml:space="preserve">City staff and </w:t>
            </w:r>
            <w:r>
              <w:rPr>
                <w:rFonts w:asciiTheme="minorHAnsi" w:hAnsiTheme="minorHAnsi" w:cs="Arial"/>
                <w:szCs w:val="20"/>
              </w:rPr>
              <w:t>applicant when the balance approaches and/or falls below minimum balance limits (based on amounts or percentages)</w:t>
            </w:r>
          </w:p>
          <w:p w14:paraId="660507C5" w14:textId="1836D9CB" w:rsidR="007B1E2A" w:rsidRPr="00D56191" w:rsidRDefault="007B1E2A" w:rsidP="007B1E2A">
            <w:pPr>
              <w:pStyle w:val="ListParagraph"/>
              <w:numPr>
                <w:ilvl w:val="0"/>
                <w:numId w:val="20"/>
              </w:numPr>
              <w:rPr>
                <w:rFonts w:asciiTheme="minorHAnsi" w:hAnsiTheme="minorHAnsi" w:cs="Arial"/>
                <w:szCs w:val="20"/>
              </w:rPr>
            </w:pPr>
            <w:r>
              <w:rPr>
                <w:rFonts w:asciiTheme="minorHAnsi" w:hAnsiTheme="minorHAnsi" w:cs="Arial"/>
                <w:szCs w:val="20"/>
              </w:rPr>
              <w:t xml:space="preserve">Limits to be </w:t>
            </w:r>
            <w:r w:rsidRPr="00D56191">
              <w:rPr>
                <w:rFonts w:asciiTheme="minorHAnsi" w:hAnsiTheme="minorHAnsi" w:cs="Arial"/>
                <w:szCs w:val="20"/>
              </w:rPr>
              <w:t>determined by City on a project-by-project basis</w:t>
            </w:r>
            <w:r w:rsidR="00063C39">
              <w:rPr>
                <w:rFonts w:asciiTheme="minorHAnsi" w:hAnsiTheme="minorHAnsi" w:cs="Arial"/>
                <w:szCs w:val="20"/>
              </w:rPr>
              <w:t xml:space="preserve"> (i.e.</w:t>
            </w:r>
            <w:r w:rsidR="00EE03F3">
              <w:rPr>
                <w:rFonts w:asciiTheme="minorHAnsi" w:hAnsiTheme="minorHAnsi" w:cs="Arial"/>
                <w:szCs w:val="20"/>
              </w:rPr>
              <w:t>, threshold for replenishment at $500)</w:t>
            </w:r>
          </w:p>
        </w:tc>
        <w:sdt>
          <w:sdtPr>
            <w:rPr>
              <w:rFonts w:asciiTheme="minorHAnsi" w:hAnsiTheme="minorHAnsi"/>
              <w:szCs w:val="20"/>
              <w:lang w:eastAsia="en-GB"/>
            </w:rPr>
            <w:id w:val="-657147581"/>
            <w:placeholder>
              <w:docPart w:val="76ECA8E206CE402B91ADF1A8BFD8295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A07EBAD" w14:textId="77777777"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65850987"/>
            <w:placeholder>
              <w:docPart w:val="B2A82FA1FAF64FBEB83958A50D0E8C96"/>
            </w:placeholder>
            <w:showingPlcHdr/>
          </w:sdtPr>
          <w:sdtContent>
            <w:tc>
              <w:tcPr>
                <w:tcW w:w="5915" w:type="dxa"/>
              </w:tcPr>
              <w:p w14:paraId="4CE94741" w14:textId="77777777"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55F6FBA1" w14:textId="77777777" w:rsidTr="00D7378A">
        <w:tc>
          <w:tcPr>
            <w:tcW w:w="895" w:type="dxa"/>
          </w:tcPr>
          <w:p w14:paraId="633F6314"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37" w:name="_Toc77243181"/>
            <w:bookmarkStart w:id="1638" w:name="_Toc79592539"/>
            <w:bookmarkStart w:id="1639" w:name="_Toc83117232"/>
            <w:bookmarkEnd w:id="1637"/>
            <w:bookmarkEnd w:id="1638"/>
            <w:bookmarkEnd w:id="1639"/>
          </w:p>
        </w:tc>
        <w:tc>
          <w:tcPr>
            <w:tcW w:w="5580" w:type="dxa"/>
          </w:tcPr>
          <w:p w14:paraId="1FADA8E4" w14:textId="77777777" w:rsidR="007B1E2A" w:rsidRDefault="007B1E2A" w:rsidP="007B1E2A">
            <w:pPr>
              <w:rPr>
                <w:rFonts w:asciiTheme="minorHAnsi" w:hAnsiTheme="minorHAnsi" w:cs="Arial"/>
                <w:szCs w:val="20"/>
              </w:rPr>
            </w:pPr>
            <w:r>
              <w:rPr>
                <w:rFonts w:asciiTheme="minorHAnsi" w:hAnsiTheme="minorHAnsi" w:cs="Arial"/>
                <w:szCs w:val="20"/>
              </w:rPr>
              <w:t>Provides the ability to initiate a refund of remaining deposit amounts once a related project has been completed</w:t>
            </w:r>
            <w:r w:rsidR="00387162">
              <w:rPr>
                <w:rFonts w:asciiTheme="minorHAnsi" w:hAnsiTheme="minorHAnsi" w:cs="Arial"/>
                <w:szCs w:val="20"/>
              </w:rPr>
              <w:t xml:space="preserve"> by sending a system-generated report and supporting documentation to the Finance Department</w:t>
            </w:r>
          </w:p>
          <w:p w14:paraId="11C8D2E1" w14:textId="3B6152AE" w:rsidR="00414A04" w:rsidRPr="00F14D79" w:rsidRDefault="00414A04" w:rsidP="007B1E2A">
            <w:pPr>
              <w:rPr>
                <w:rFonts w:asciiTheme="minorHAnsi" w:hAnsiTheme="minorHAnsi" w:cs="Arial"/>
                <w:szCs w:val="20"/>
              </w:rPr>
            </w:pPr>
          </w:p>
        </w:tc>
        <w:sdt>
          <w:sdtPr>
            <w:rPr>
              <w:rFonts w:asciiTheme="minorHAnsi" w:hAnsiTheme="minorHAnsi"/>
              <w:szCs w:val="20"/>
              <w:lang w:eastAsia="en-GB"/>
            </w:rPr>
            <w:id w:val="2059897356"/>
            <w:placeholder>
              <w:docPart w:val="8B1B18D325674D88A3755691FA943CD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4EC8B2" w14:textId="77777777"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87059453"/>
            <w:placeholder>
              <w:docPart w:val="2319FC8AB0EA48128783B0D9EE9150B1"/>
            </w:placeholder>
            <w:showingPlcHdr/>
          </w:sdtPr>
          <w:sdtContent>
            <w:tc>
              <w:tcPr>
                <w:tcW w:w="5915" w:type="dxa"/>
              </w:tcPr>
              <w:p w14:paraId="49762F07" w14:textId="77777777"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C5545A" w:rsidRPr="00AF4635" w14:paraId="6A62547B" w14:textId="77777777" w:rsidTr="008D41B4">
        <w:tc>
          <w:tcPr>
            <w:tcW w:w="895" w:type="dxa"/>
          </w:tcPr>
          <w:p w14:paraId="53D5BE14" w14:textId="77777777" w:rsidR="00C5545A" w:rsidRPr="00AF4635" w:rsidRDefault="00C5545A" w:rsidP="008D41B4">
            <w:pPr>
              <w:pStyle w:val="Heading3"/>
              <w:keepNext w:val="0"/>
              <w:numPr>
                <w:ilvl w:val="2"/>
                <w:numId w:val="18"/>
              </w:numPr>
              <w:ind w:left="-108" w:right="-136"/>
              <w:jc w:val="center"/>
              <w:rPr>
                <w:rFonts w:asciiTheme="minorHAnsi" w:hAnsiTheme="minorHAnsi"/>
                <w:sz w:val="20"/>
                <w:szCs w:val="20"/>
              </w:rPr>
            </w:pPr>
          </w:p>
        </w:tc>
        <w:tc>
          <w:tcPr>
            <w:tcW w:w="5580" w:type="dxa"/>
          </w:tcPr>
          <w:p w14:paraId="49E9D8F6" w14:textId="77777777" w:rsidR="00C5545A" w:rsidRPr="00AF4635" w:rsidRDefault="00C5545A" w:rsidP="008D41B4">
            <w:pPr>
              <w:rPr>
                <w:rFonts w:asciiTheme="minorHAnsi" w:hAnsiTheme="minorHAnsi" w:cs="Arial"/>
                <w:szCs w:val="20"/>
              </w:rPr>
            </w:pPr>
            <w:r w:rsidRPr="00AF4635">
              <w:rPr>
                <w:rFonts w:asciiTheme="minorHAnsi" w:hAnsiTheme="minorHAnsi" w:cs="Arial"/>
                <w:szCs w:val="20"/>
              </w:rPr>
              <w:t>Provides the ability to track the establishment of construction and demolition debris recycling deposit accounts based on City parameters based on project type and fee structure, and issue a receipt for the deposit amount</w:t>
            </w:r>
          </w:p>
          <w:p w14:paraId="2B352B16" w14:textId="77777777" w:rsidR="00C5545A" w:rsidRPr="00AF4635" w:rsidRDefault="00C5545A" w:rsidP="008D41B4">
            <w:pPr>
              <w:pStyle w:val="ListParagraph"/>
              <w:numPr>
                <w:ilvl w:val="0"/>
                <w:numId w:val="20"/>
              </w:numPr>
              <w:rPr>
                <w:rFonts w:asciiTheme="minorHAnsi" w:hAnsiTheme="minorHAnsi" w:cs="Arial"/>
                <w:szCs w:val="20"/>
              </w:rPr>
            </w:pPr>
            <w:r w:rsidRPr="00AF4635">
              <w:rPr>
                <w:rFonts w:asciiTheme="minorHAnsi" w:hAnsiTheme="minorHAnsi" w:cs="Arial"/>
                <w:szCs w:val="20"/>
              </w:rPr>
              <w:t xml:space="preserve">Includes automatic indication of the required deposit based on those project parameters (i.e., new residential, </w:t>
            </w:r>
            <w:proofErr w:type="gramStart"/>
            <w:r w:rsidRPr="00AF4635">
              <w:rPr>
                <w:rFonts w:asciiTheme="minorHAnsi" w:hAnsiTheme="minorHAnsi" w:cs="Arial"/>
                <w:szCs w:val="20"/>
              </w:rPr>
              <w:t>commercial</w:t>
            </w:r>
            <w:proofErr w:type="gramEnd"/>
            <w:r w:rsidRPr="00AF4635">
              <w:rPr>
                <w:rFonts w:asciiTheme="minorHAnsi" w:hAnsiTheme="minorHAnsi" w:cs="Arial"/>
                <w:szCs w:val="20"/>
              </w:rPr>
              <w:t xml:space="preserve"> or industrial construction, additions in excess of 1500 square feet, etc.) </w:t>
            </w:r>
          </w:p>
        </w:tc>
        <w:sdt>
          <w:sdtPr>
            <w:rPr>
              <w:rFonts w:asciiTheme="minorHAnsi" w:hAnsiTheme="minorHAnsi"/>
              <w:szCs w:val="20"/>
              <w:lang w:eastAsia="en-GB"/>
            </w:rPr>
            <w:id w:val="2021350346"/>
            <w:placeholder>
              <w:docPart w:val="D491036563CF4E8AB95F0C3E2C2B1DB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C2BD0A" w14:textId="77777777" w:rsidR="00C5545A" w:rsidRPr="00AF4635" w:rsidRDefault="00C5545A" w:rsidP="008D41B4">
                <w:pPr>
                  <w:rPr>
                    <w:rFonts w:asciiTheme="minorHAnsi" w:hAnsiTheme="minorHAnsi"/>
                    <w:szCs w:val="20"/>
                    <w:lang w:eastAsia="en-GB"/>
                  </w:rPr>
                </w:pPr>
                <w:r w:rsidRPr="00AF4635">
                  <w:rPr>
                    <w:rStyle w:val="PlaceholderText"/>
                  </w:rPr>
                  <w:t>Choose an item.</w:t>
                </w:r>
              </w:p>
            </w:tc>
          </w:sdtContent>
        </w:sdt>
        <w:sdt>
          <w:sdtPr>
            <w:rPr>
              <w:rFonts w:asciiTheme="minorHAnsi" w:hAnsiTheme="minorHAnsi"/>
              <w:szCs w:val="20"/>
              <w:lang w:eastAsia="en-GB"/>
            </w:rPr>
            <w:id w:val="-1684116667"/>
            <w:placeholder>
              <w:docPart w:val="582C6D6D5C7C48F3B37D9C1DC4D935D5"/>
            </w:placeholder>
            <w:showingPlcHdr/>
          </w:sdtPr>
          <w:sdtContent>
            <w:tc>
              <w:tcPr>
                <w:tcW w:w="5915" w:type="dxa"/>
              </w:tcPr>
              <w:p w14:paraId="16DAFE81" w14:textId="77777777" w:rsidR="00C5545A" w:rsidRPr="00AF4635" w:rsidRDefault="00C5545A" w:rsidP="008D41B4">
                <w:pPr>
                  <w:rPr>
                    <w:rFonts w:asciiTheme="minorHAnsi" w:hAnsiTheme="minorHAnsi"/>
                    <w:szCs w:val="20"/>
                    <w:lang w:eastAsia="en-GB"/>
                  </w:rPr>
                </w:pPr>
                <w:r w:rsidRPr="00AF4635">
                  <w:rPr>
                    <w:rStyle w:val="PlaceholderText"/>
                  </w:rPr>
                  <w:t>Click or tap here to enter text.</w:t>
                </w:r>
              </w:p>
            </w:tc>
          </w:sdtContent>
        </w:sdt>
      </w:tr>
      <w:tr w:rsidR="00C5545A" w:rsidRPr="00AF4635" w14:paraId="62EECB47" w14:textId="77777777" w:rsidTr="008D41B4">
        <w:tc>
          <w:tcPr>
            <w:tcW w:w="895" w:type="dxa"/>
          </w:tcPr>
          <w:p w14:paraId="594FE6AC" w14:textId="77777777" w:rsidR="00C5545A" w:rsidRPr="00AF4635" w:rsidRDefault="00C5545A" w:rsidP="008D41B4">
            <w:pPr>
              <w:pStyle w:val="Heading3"/>
              <w:keepNext w:val="0"/>
              <w:numPr>
                <w:ilvl w:val="2"/>
                <w:numId w:val="18"/>
              </w:numPr>
              <w:ind w:left="-108" w:right="-136"/>
              <w:jc w:val="center"/>
              <w:rPr>
                <w:rFonts w:asciiTheme="minorHAnsi" w:hAnsiTheme="minorHAnsi"/>
                <w:sz w:val="20"/>
                <w:szCs w:val="20"/>
              </w:rPr>
            </w:pPr>
          </w:p>
        </w:tc>
        <w:tc>
          <w:tcPr>
            <w:tcW w:w="5580" w:type="dxa"/>
          </w:tcPr>
          <w:p w14:paraId="69513537" w14:textId="77777777" w:rsidR="00C5545A" w:rsidRPr="00AF4635" w:rsidRDefault="00C5545A" w:rsidP="008D41B4">
            <w:pPr>
              <w:rPr>
                <w:rFonts w:asciiTheme="minorHAnsi" w:hAnsiTheme="minorHAnsi" w:cs="Arial"/>
                <w:szCs w:val="20"/>
              </w:rPr>
            </w:pPr>
            <w:r w:rsidRPr="00AF4635">
              <w:rPr>
                <w:rFonts w:asciiTheme="minorHAnsi" w:hAnsiTheme="minorHAnsi" w:cs="Arial"/>
                <w:szCs w:val="20"/>
              </w:rPr>
              <w:t>Provides the ability to capture the weight of construction debris generated during a project, as well as the percentage of debris that was recycled (by weight)</w:t>
            </w:r>
          </w:p>
          <w:p w14:paraId="5F14B1BE" w14:textId="77777777" w:rsidR="00C5545A" w:rsidRDefault="00C5545A" w:rsidP="008D41B4">
            <w:pPr>
              <w:pStyle w:val="ListParagraph"/>
              <w:numPr>
                <w:ilvl w:val="0"/>
                <w:numId w:val="20"/>
              </w:numPr>
              <w:rPr>
                <w:rFonts w:asciiTheme="minorHAnsi" w:hAnsiTheme="minorHAnsi" w:cs="Arial"/>
                <w:szCs w:val="20"/>
              </w:rPr>
            </w:pPr>
            <w:r w:rsidRPr="00AF4635">
              <w:rPr>
                <w:rFonts w:asciiTheme="minorHAnsi" w:hAnsiTheme="minorHAnsi" w:cs="Arial"/>
                <w:szCs w:val="20"/>
              </w:rPr>
              <w:t>Includes ability to upload supporting documentation</w:t>
            </w:r>
          </w:p>
          <w:p w14:paraId="6B736BED" w14:textId="6434F7D6" w:rsidR="00414A04" w:rsidRPr="00AF4635" w:rsidRDefault="00414A04" w:rsidP="008D41B4">
            <w:pPr>
              <w:pStyle w:val="ListParagraph"/>
              <w:numPr>
                <w:ilvl w:val="0"/>
                <w:numId w:val="20"/>
              </w:numPr>
              <w:rPr>
                <w:rFonts w:asciiTheme="minorHAnsi" w:hAnsiTheme="minorHAnsi" w:cs="Arial"/>
                <w:szCs w:val="20"/>
              </w:rPr>
            </w:pPr>
          </w:p>
        </w:tc>
        <w:sdt>
          <w:sdtPr>
            <w:rPr>
              <w:rFonts w:asciiTheme="minorHAnsi" w:hAnsiTheme="minorHAnsi"/>
              <w:szCs w:val="20"/>
              <w:lang w:eastAsia="en-GB"/>
            </w:rPr>
            <w:id w:val="-1864895160"/>
            <w:placeholder>
              <w:docPart w:val="1833BF61E81341EA88B6A1B3E0FD234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60040FC" w14:textId="77777777" w:rsidR="00C5545A" w:rsidRPr="00AF4635" w:rsidRDefault="00C5545A" w:rsidP="008D41B4">
                <w:pPr>
                  <w:rPr>
                    <w:rFonts w:asciiTheme="minorHAnsi" w:hAnsiTheme="minorHAnsi"/>
                    <w:szCs w:val="20"/>
                    <w:lang w:eastAsia="en-GB"/>
                  </w:rPr>
                </w:pPr>
                <w:r w:rsidRPr="00AF4635">
                  <w:rPr>
                    <w:rStyle w:val="PlaceholderText"/>
                  </w:rPr>
                  <w:t>Choose an item.</w:t>
                </w:r>
              </w:p>
            </w:tc>
          </w:sdtContent>
        </w:sdt>
        <w:sdt>
          <w:sdtPr>
            <w:rPr>
              <w:rFonts w:asciiTheme="minorHAnsi" w:hAnsiTheme="minorHAnsi"/>
              <w:szCs w:val="20"/>
              <w:lang w:eastAsia="en-GB"/>
            </w:rPr>
            <w:id w:val="731504625"/>
            <w:placeholder>
              <w:docPart w:val="E5C4E0E14331410B9E3DA895F8889E81"/>
            </w:placeholder>
            <w:showingPlcHdr/>
          </w:sdtPr>
          <w:sdtContent>
            <w:tc>
              <w:tcPr>
                <w:tcW w:w="5915" w:type="dxa"/>
              </w:tcPr>
              <w:p w14:paraId="12C9CDF4" w14:textId="77777777" w:rsidR="00C5545A" w:rsidRPr="00AF4635" w:rsidRDefault="00C5545A" w:rsidP="008D41B4">
                <w:pPr>
                  <w:rPr>
                    <w:rFonts w:asciiTheme="minorHAnsi" w:hAnsiTheme="minorHAnsi"/>
                    <w:szCs w:val="20"/>
                    <w:lang w:eastAsia="en-GB"/>
                  </w:rPr>
                </w:pPr>
                <w:r w:rsidRPr="00AF4635">
                  <w:rPr>
                    <w:rStyle w:val="PlaceholderText"/>
                  </w:rPr>
                  <w:t>Click or tap here to enter text.</w:t>
                </w:r>
              </w:p>
            </w:tc>
          </w:sdtContent>
        </w:sdt>
      </w:tr>
      <w:tr w:rsidR="00C5545A" w:rsidRPr="00AD3004" w14:paraId="3FB34B07" w14:textId="77777777" w:rsidTr="008D41B4">
        <w:tc>
          <w:tcPr>
            <w:tcW w:w="895" w:type="dxa"/>
          </w:tcPr>
          <w:p w14:paraId="7DF94120" w14:textId="77777777" w:rsidR="00C5545A" w:rsidRPr="00AF4635" w:rsidRDefault="00C5545A" w:rsidP="008D41B4">
            <w:pPr>
              <w:pStyle w:val="Heading3"/>
              <w:keepNext w:val="0"/>
              <w:numPr>
                <w:ilvl w:val="2"/>
                <w:numId w:val="18"/>
              </w:numPr>
              <w:ind w:left="-108" w:right="-136"/>
              <w:jc w:val="center"/>
              <w:rPr>
                <w:rFonts w:asciiTheme="minorHAnsi" w:hAnsiTheme="minorHAnsi"/>
                <w:sz w:val="20"/>
                <w:szCs w:val="20"/>
              </w:rPr>
            </w:pPr>
          </w:p>
        </w:tc>
        <w:tc>
          <w:tcPr>
            <w:tcW w:w="5580" w:type="dxa"/>
          </w:tcPr>
          <w:p w14:paraId="5E445CC3" w14:textId="77777777" w:rsidR="00C5545A" w:rsidRPr="00AF4635" w:rsidRDefault="00C5545A" w:rsidP="008D41B4">
            <w:pPr>
              <w:rPr>
                <w:rFonts w:asciiTheme="minorHAnsi" w:hAnsiTheme="minorHAnsi" w:cs="Arial"/>
                <w:szCs w:val="20"/>
              </w:rPr>
            </w:pPr>
            <w:r w:rsidRPr="00AF4635">
              <w:rPr>
                <w:rFonts w:asciiTheme="minorHAnsi" w:hAnsiTheme="minorHAnsi" w:cs="Arial"/>
                <w:szCs w:val="20"/>
              </w:rPr>
              <w:t>Provides the ability to calculate a refund of the construction and demolition debris recycling deposit amount based on the percentage of debris that was recycled (by weight) and related City refund schedule</w:t>
            </w:r>
          </w:p>
        </w:tc>
        <w:sdt>
          <w:sdtPr>
            <w:rPr>
              <w:rFonts w:asciiTheme="minorHAnsi" w:hAnsiTheme="minorHAnsi"/>
              <w:szCs w:val="20"/>
              <w:lang w:eastAsia="en-GB"/>
            </w:rPr>
            <w:id w:val="-1974515322"/>
            <w:placeholder>
              <w:docPart w:val="C37460F3391E442DB5B3ABD84097B5C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A793A8" w14:textId="77777777" w:rsidR="00C5545A" w:rsidRPr="00AF4635" w:rsidRDefault="00C5545A" w:rsidP="008D41B4">
                <w:pPr>
                  <w:rPr>
                    <w:rFonts w:asciiTheme="minorHAnsi" w:hAnsiTheme="minorHAnsi"/>
                    <w:szCs w:val="20"/>
                    <w:lang w:eastAsia="en-GB"/>
                  </w:rPr>
                </w:pPr>
                <w:r w:rsidRPr="00AF4635">
                  <w:rPr>
                    <w:rStyle w:val="PlaceholderText"/>
                  </w:rPr>
                  <w:t>Choose an item.</w:t>
                </w:r>
              </w:p>
            </w:tc>
          </w:sdtContent>
        </w:sdt>
        <w:sdt>
          <w:sdtPr>
            <w:rPr>
              <w:rFonts w:asciiTheme="minorHAnsi" w:hAnsiTheme="minorHAnsi"/>
              <w:szCs w:val="20"/>
              <w:lang w:eastAsia="en-GB"/>
            </w:rPr>
            <w:id w:val="-29490163"/>
            <w:placeholder>
              <w:docPart w:val="D866BFE4F8744A8DB0CF32BEE8073963"/>
            </w:placeholder>
          </w:sdtPr>
          <w:sdtContent>
            <w:tc>
              <w:tcPr>
                <w:tcW w:w="5915" w:type="dxa"/>
              </w:tcPr>
              <w:p w14:paraId="5AD886AC" w14:textId="77777777" w:rsidR="00C5545A" w:rsidRDefault="00C5545A" w:rsidP="008D41B4">
                <w:pPr>
                  <w:rPr>
                    <w:rFonts w:asciiTheme="minorHAnsi" w:hAnsiTheme="minorHAnsi"/>
                    <w:szCs w:val="20"/>
                    <w:lang w:eastAsia="en-GB"/>
                  </w:rPr>
                </w:pPr>
                <w:r w:rsidRPr="00AF4635">
                  <w:rPr>
                    <w:rStyle w:val="PlaceholderText"/>
                  </w:rPr>
                  <w:t>Click or tap here to enter text.</w:t>
                </w:r>
              </w:p>
            </w:tc>
          </w:sdtContent>
        </w:sdt>
      </w:tr>
      <w:tr w:rsidR="007B1E2A" w:rsidRPr="008B7631" w14:paraId="52ABE44E" w14:textId="77777777" w:rsidTr="00D7378A">
        <w:tc>
          <w:tcPr>
            <w:tcW w:w="13470" w:type="dxa"/>
            <w:gridSpan w:val="4"/>
            <w:shd w:val="clear" w:color="auto" w:fill="8DB3E2" w:themeFill="text2" w:themeFillTint="66"/>
          </w:tcPr>
          <w:p w14:paraId="3AAB24B4" w14:textId="3C5EE4DE" w:rsidR="007B1E2A" w:rsidRPr="008B7631" w:rsidRDefault="007B1E2A" w:rsidP="007B1E2A">
            <w:pPr>
              <w:tabs>
                <w:tab w:val="left" w:pos="1683"/>
              </w:tabs>
              <w:rPr>
                <w:rFonts w:asciiTheme="minorHAnsi" w:hAnsiTheme="minorHAnsi"/>
                <w:b/>
                <w:szCs w:val="20"/>
                <w:lang w:eastAsia="en-GB"/>
              </w:rPr>
            </w:pPr>
            <w:bookmarkStart w:id="1640" w:name="_Toc45105785"/>
            <w:bookmarkEnd w:id="1640"/>
            <w:r w:rsidRPr="008B7631">
              <w:rPr>
                <w:rFonts w:asciiTheme="minorHAnsi" w:hAnsiTheme="minorHAnsi"/>
                <w:b/>
                <w:szCs w:val="20"/>
                <w:lang w:eastAsia="en-GB"/>
              </w:rPr>
              <w:lastRenderedPageBreak/>
              <w:t xml:space="preserve">Bonds and </w:t>
            </w:r>
            <w:r>
              <w:rPr>
                <w:rFonts w:asciiTheme="minorHAnsi" w:hAnsiTheme="minorHAnsi"/>
                <w:b/>
                <w:szCs w:val="20"/>
                <w:lang w:eastAsia="en-GB"/>
              </w:rPr>
              <w:t>Securities</w:t>
            </w:r>
          </w:p>
        </w:tc>
      </w:tr>
      <w:tr w:rsidR="00467D11" w:rsidRPr="00C23F02" w14:paraId="325ABB3C" w14:textId="77777777" w:rsidTr="00D7378A">
        <w:tc>
          <w:tcPr>
            <w:tcW w:w="895" w:type="dxa"/>
          </w:tcPr>
          <w:p w14:paraId="752A43A7" w14:textId="77777777" w:rsidR="00467D11" w:rsidRPr="00C23F02" w:rsidRDefault="00467D11" w:rsidP="007B1E2A">
            <w:pPr>
              <w:pStyle w:val="Heading3"/>
              <w:keepNext w:val="0"/>
              <w:numPr>
                <w:ilvl w:val="2"/>
                <w:numId w:val="18"/>
              </w:numPr>
              <w:ind w:left="-108" w:right="-136"/>
              <w:jc w:val="center"/>
              <w:rPr>
                <w:rFonts w:asciiTheme="minorHAnsi" w:hAnsiTheme="minorHAnsi"/>
                <w:sz w:val="20"/>
                <w:szCs w:val="20"/>
              </w:rPr>
            </w:pPr>
          </w:p>
        </w:tc>
        <w:tc>
          <w:tcPr>
            <w:tcW w:w="5580" w:type="dxa"/>
          </w:tcPr>
          <w:p w14:paraId="71726104" w14:textId="3E91BC07" w:rsidR="00467D11" w:rsidRDefault="004879A8" w:rsidP="007B1E2A">
            <w:pPr>
              <w:rPr>
                <w:rFonts w:asciiTheme="minorHAnsi" w:hAnsiTheme="minorHAnsi" w:cs="Arial"/>
                <w:szCs w:val="20"/>
              </w:rPr>
            </w:pPr>
            <w:r>
              <w:rPr>
                <w:rFonts w:asciiTheme="minorHAnsi" w:hAnsiTheme="minorHAnsi" w:cs="Arial"/>
                <w:szCs w:val="20"/>
              </w:rPr>
              <w:t>Provides the ability to indicate on a project record whether a bond or security is required, and if the bond(s) and</w:t>
            </w:r>
            <w:r w:rsidR="00B61E38">
              <w:rPr>
                <w:rFonts w:asciiTheme="minorHAnsi" w:hAnsiTheme="minorHAnsi" w:cs="Arial"/>
                <w:szCs w:val="20"/>
              </w:rPr>
              <w:t xml:space="preserve">/ or securities have been provided to the </w:t>
            </w:r>
            <w:proofErr w:type="gramStart"/>
            <w:r w:rsidR="00B61E38">
              <w:rPr>
                <w:rFonts w:asciiTheme="minorHAnsi" w:hAnsiTheme="minorHAnsi" w:cs="Arial"/>
                <w:szCs w:val="20"/>
              </w:rPr>
              <w:t>City</w:t>
            </w:r>
            <w:proofErr w:type="gramEnd"/>
          </w:p>
        </w:tc>
        <w:sdt>
          <w:sdtPr>
            <w:rPr>
              <w:rFonts w:asciiTheme="minorHAnsi" w:hAnsiTheme="minorHAnsi"/>
              <w:szCs w:val="20"/>
              <w:lang w:eastAsia="en-GB"/>
            </w:rPr>
            <w:id w:val="1554123573"/>
            <w:placeholder>
              <w:docPart w:val="CA41EAA2C5B34151AF58ADBBE373B44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00C054" w14:textId="22882BB0" w:rsidR="00467D11" w:rsidRDefault="00C03951"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89286327"/>
            <w:placeholder>
              <w:docPart w:val="11E0CF1CD210437BAAD7D7A5EC1ADE9D"/>
            </w:placeholder>
            <w:showingPlcHdr/>
          </w:sdtPr>
          <w:sdtContent>
            <w:tc>
              <w:tcPr>
                <w:tcW w:w="5915" w:type="dxa"/>
              </w:tcPr>
              <w:p w14:paraId="53DF2351" w14:textId="62B2AE1A" w:rsidR="00467D11" w:rsidRDefault="00C03951"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74BDF330" w14:textId="77777777" w:rsidTr="00D7378A">
        <w:tc>
          <w:tcPr>
            <w:tcW w:w="895" w:type="dxa"/>
          </w:tcPr>
          <w:p w14:paraId="3D15C3DD"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641" w:name="_Toc77243182"/>
            <w:bookmarkStart w:id="1642" w:name="_Toc79592540"/>
            <w:bookmarkStart w:id="1643" w:name="_Toc83117233"/>
            <w:bookmarkEnd w:id="1641"/>
            <w:bookmarkEnd w:id="1642"/>
            <w:bookmarkEnd w:id="1643"/>
          </w:p>
        </w:tc>
        <w:tc>
          <w:tcPr>
            <w:tcW w:w="5580" w:type="dxa"/>
          </w:tcPr>
          <w:p w14:paraId="0707C1DE" w14:textId="4BB9EE23" w:rsidR="007B1E2A" w:rsidRDefault="007B1E2A" w:rsidP="007B1E2A">
            <w:pPr>
              <w:rPr>
                <w:rFonts w:asciiTheme="minorHAnsi" w:hAnsiTheme="minorHAnsi" w:cs="Arial"/>
                <w:szCs w:val="20"/>
              </w:rPr>
            </w:pPr>
            <w:r>
              <w:rPr>
                <w:rFonts w:asciiTheme="minorHAnsi" w:hAnsiTheme="minorHAnsi" w:cs="Arial"/>
                <w:szCs w:val="20"/>
              </w:rPr>
              <w:t>Provides the ability to track</w:t>
            </w:r>
            <w:r w:rsidRPr="00C23F02">
              <w:rPr>
                <w:rFonts w:asciiTheme="minorHAnsi" w:hAnsiTheme="minorHAnsi" w:cs="Arial"/>
                <w:szCs w:val="20"/>
              </w:rPr>
              <w:t xml:space="preserve"> bond</w:t>
            </w:r>
            <w:r>
              <w:rPr>
                <w:rFonts w:asciiTheme="minorHAnsi" w:hAnsiTheme="minorHAnsi" w:cs="Arial"/>
                <w:szCs w:val="20"/>
              </w:rPr>
              <w:t>s</w:t>
            </w:r>
            <w:r w:rsidRPr="00C23F02">
              <w:rPr>
                <w:rFonts w:asciiTheme="minorHAnsi" w:hAnsiTheme="minorHAnsi" w:cs="Arial"/>
                <w:szCs w:val="20"/>
              </w:rPr>
              <w:t xml:space="preserve"> </w:t>
            </w:r>
            <w:r>
              <w:rPr>
                <w:rFonts w:asciiTheme="minorHAnsi" w:hAnsiTheme="minorHAnsi" w:cs="Arial"/>
                <w:szCs w:val="20"/>
              </w:rPr>
              <w:t xml:space="preserve">and securities related to a project; tracking must identify instrument type (i.e., bond or cash security) and capture related details including </w:t>
            </w:r>
            <w:r w:rsidRPr="00C23F02">
              <w:rPr>
                <w:rFonts w:asciiTheme="minorHAnsi" w:hAnsiTheme="minorHAnsi" w:cs="Arial"/>
                <w:szCs w:val="20"/>
              </w:rPr>
              <w:t xml:space="preserve">guarantor, contact information, bond number, letter of credit, </w:t>
            </w:r>
            <w:r>
              <w:rPr>
                <w:rFonts w:asciiTheme="minorHAnsi" w:hAnsiTheme="minorHAnsi" w:cs="Arial"/>
                <w:szCs w:val="20"/>
              </w:rPr>
              <w:t>amount, etc.</w:t>
            </w:r>
            <w:r w:rsidR="005723A6">
              <w:rPr>
                <w:rFonts w:asciiTheme="minorHAnsi" w:hAnsiTheme="minorHAnsi" w:cs="Arial"/>
                <w:szCs w:val="20"/>
              </w:rPr>
              <w:t xml:space="preserve"> (including </w:t>
            </w:r>
            <w:r w:rsidR="005B6634">
              <w:rPr>
                <w:rFonts w:asciiTheme="minorHAnsi" w:hAnsiTheme="minorHAnsi" w:cs="Arial"/>
                <w:szCs w:val="20"/>
              </w:rPr>
              <w:t>City-defined fields)</w:t>
            </w:r>
          </w:p>
          <w:p w14:paraId="4FA50730" w14:textId="77777777" w:rsidR="007B1E2A" w:rsidRDefault="007B1E2A" w:rsidP="007B1E2A">
            <w:pPr>
              <w:pStyle w:val="ListParagraph"/>
              <w:numPr>
                <w:ilvl w:val="0"/>
                <w:numId w:val="33"/>
              </w:numPr>
              <w:rPr>
                <w:rFonts w:asciiTheme="minorHAnsi" w:hAnsiTheme="minorHAnsi" w:cs="Arial"/>
                <w:szCs w:val="20"/>
              </w:rPr>
            </w:pPr>
            <w:r>
              <w:rPr>
                <w:rFonts w:asciiTheme="minorHAnsi" w:hAnsiTheme="minorHAnsi" w:cs="Arial"/>
                <w:szCs w:val="20"/>
              </w:rPr>
              <w:t>Includes the ability to track multiple bonds or securities for a project</w:t>
            </w:r>
          </w:p>
          <w:p w14:paraId="0911965B" w14:textId="77777777" w:rsidR="007B1E2A" w:rsidRPr="006213CB" w:rsidRDefault="007B1E2A" w:rsidP="007B1E2A">
            <w:pPr>
              <w:pStyle w:val="ListParagraph"/>
              <w:numPr>
                <w:ilvl w:val="0"/>
                <w:numId w:val="33"/>
              </w:numPr>
              <w:rPr>
                <w:rFonts w:asciiTheme="minorHAnsi" w:hAnsiTheme="minorHAnsi" w:cs="Arial"/>
                <w:szCs w:val="20"/>
              </w:rPr>
            </w:pPr>
            <w:r>
              <w:rPr>
                <w:rFonts w:asciiTheme="minorHAnsi" w:hAnsiTheme="minorHAnsi" w:cs="Arial"/>
                <w:szCs w:val="20"/>
              </w:rPr>
              <w:t xml:space="preserve">Note that different data tracking fields may be required depending on the specific </w:t>
            </w:r>
            <w:r w:rsidRPr="004532CB">
              <w:rPr>
                <w:rFonts w:asciiTheme="minorHAnsi" w:hAnsiTheme="minorHAnsi" w:cs="Arial"/>
                <w:szCs w:val="20"/>
              </w:rPr>
              <w:t>bond types</w:t>
            </w:r>
          </w:p>
        </w:tc>
        <w:sdt>
          <w:sdtPr>
            <w:rPr>
              <w:rFonts w:asciiTheme="minorHAnsi" w:hAnsiTheme="minorHAnsi"/>
              <w:szCs w:val="20"/>
              <w:lang w:eastAsia="en-GB"/>
            </w:rPr>
            <w:id w:val="1056818235"/>
            <w:placeholder>
              <w:docPart w:val="3565073100884A09A162419C772BB5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2C1D357" w14:textId="77777777" w:rsidR="007B1E2A" w:rsidRPr="00C23F0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38375103"/>
            <w:placeholder>
              <w:docPart w:val="688BB92FC6AE422E8EE012DAB6E8870B"/>
            </w:placeholder>
            <w:showingPlcHdr/>
          </w:sdtPr>
          <w:sdtContent>
            <w:tc>
              <w:tcPr>
                <w:tcW w:w="5915" w:type="dxa"/>
              </w:tcPr>
              <w:p w14:paraId="60D55F82" w14:textId="77777777" w:rsidR="007B1E2A" w:rsidRPr="00C23F0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6B4004C7" w14:textId="77777777" w:rsidTr="00D7378A">
        <w:tc>
          <w:tcPr>
            <w:tcW w:w="895" w:type="dxa"/>
          </w:tcPr>
          <w:p w14:paraId="035ABD78"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644" w:name="_Toc77243183"/>
            <w:bookmarkStart w:id="1645" w:name="_Toc79592541"/>
            <w:bookmarkStart w:id="1646" w:name="_Toc83117234"/>
            <w:bookmarkStart w:id="1647" w:name="_Toc77243184"/>
            <w:bookmarkStart w:id="1648" w:name="_Toc79592542"/>
            <w:bookmarkStart w:id="1649" w:name="_Toc83117235"/>
            <w:bookmarkEnd w:id="1644"/>
            <w:bookmarkEnd w:id="1645"/>
            <w:bookmarkEnd w:id="1646"/>
            <w:bookmarkEnd w:id="1647"/>
            <w:bookmarkEnd w:id="1648"/>
            <w:bookmarkEnd w:id="1649"/>
          </w:p>
        </w:tc>
        <w:tc>
          <w:tcPr>
            <w:tcW w:w="5580" w:type="dxa"/>
          </w:tcPr>
          <w:p w14:paraId="2DC76FBE" w14:textId="77777777" w:rsidR="007B1E2A" w:rsidRDefault="007B1E2A" w:rsidP="007B1E2A">
            <w:pPr>
              <w:rPr>
                <w:rFonts w:asciiTheme="minorHAnsi" w:hAnsiTheme="minorHAnsi" w:cs="Arial"/>
                <w:szCs w:val="20"/>
              </w:rPr>
            </w:pPr>
            <w:r>
              <w:rPr>
                <w:rFonts w:asciiTheme="minorHAnsi" w:hAnsiTheme="minorHAnsi" w:cs="Arial"/>
                <w:szCs w:val="20"/>
              </w:rPr>
              <w:t>Provides the ability for bond amounts to be reduced during the related project, as well as when the project has been completed and any related warranty period has ended</w:t>
            </w:r>
          </w:p>
          <w:p w14:paraId="4B235E4A" w14:textId="5BD7A3CC" w:rsidR="00D46D6F" w:rsidRPr="00D46D6F" w:rsidRDefault="00D46D6F" w:rsidP="00D46D6F">
            <w:pPr>
              <w:pStyle w:val="ListParagraph"/>
              <w:numPr>
                <w:ilvl w:val="0"/>
                <w:numId w:val="33"/>
              </w:numPr>
              <w:rPr>
                <w:rFonts w:asciiTheme="minorHAnsi" w:hAnsiTheme="minorHAnsi" w:cs="Arial"/>
                <w:szCs w:val="20"/>
              </w:rPr>
            </w:pPr>
            <w:r>
              <w:rPr>
                <w:rFonts w:asciiTheme="minorHAnsi" w:hAnsiTheme="minorHAnsi" w:cs="Arial"/>
                <w:szCs w:val="20"/>
              </w:rPr>
              <w:t>Includes the ability to track related dates when bond amounts are adjusted</w:t>
            </w:r>
            <w:r w:rsidR="0041705D">
              <w:rPr>
                <w:rFonts w:asciiTheme="minorHAnsi" w:hAnsiTheme="minorHAnsi" w:cs="Arial"/>
                <w:szCs w:val="20"/>
              </w:rPr>
              <w:t xml:space="preserve"> or when bonds are released</w:t>
            </w:r>
          </w:p>
        </w:tc>
        <w:sdt>
          <w:sdtPr>
            <w:rPr>
              <w:rFonts w:asciiTheme="minorHAnsi" w:hAnsiTheme="minorHAnsi"/>
              <w:szCs w:val="20"/>
              <w:lang w:eastAsia="en-GB"/>
            </w:rPr>
            <w:id w:val="1228344717"/>
            <w:placeholder>
              <w:docPart w:val="985FB8028E924B45B7A8F0D535E5D1D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E5117B" w14:textId="77777777"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93050722"/>
            <w:placeholder>
              <w:docPart w:val="0C38155017B645619305444F0048F74C"/>
            </w:placeholder>
            <w:showingPlcHdr/>
          </w:sdtPr>
          <w:sdtContent>
            <w:tc>
              <w:tcPr>
                <w:tcW w:w="5915" w:type="dxa"/>
              </w:tcPr>
              <w:p w14:paraId="3CDC51EF" w14:textId="77777777"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8B7631" w14:paraId="22A245B6" w14:textId="77777777" w:rsidTr="008C316D">
        <w:tc>
          <w:tcPr>
            <w:tcW w:w="13470" w:type="dxa"/>
            <w:gridSpan w:val="4"/>
            <w:shd w:val="clear" w:color="auto" w:fill="8DB3E2" w:themeFill="text2" w:themeFillTint="66"/>
          </w:tcPr>
          <w:p w14:paraId="19F3376E" w14:textId="2B0D5A5A" w:rsidR="007B1E2A" w:rsidRPr="008B7631" w:rsidRDefault="007B1E2A" w:rsidP="007B1E2A">
            <w:pPr>
              <w:tabs>
                <w:tab w:val="left" w:pos="1683"/>
              </w:tabs>
              <w:rPr>
                <w:rFonts w:asciiTheme="minorHAnsi" w:hAnsiTheme="minorHAnsi"/>
                <w:b/>
                <w:szCs w:val="20"/>
                <w:lang w:eastAsia="en-GB"/>
              </w:rPr>
            </w:pPr>
            <w:bookmarkStart w:id="1650" w:name="_Toc45105789"/>
            <w:bookmarkStart w:id="1651" w:name="_Toc45105792"/>
            <w:bookmarkEnd w:id="1650"/>
            <w:bookmarkEnd w:id="1651"/>
            <w:r>
              <w:rPr>
                <w:rFonts w:asciiTheme="minorHAnsi" w:hAnsiTheme="minorHAnsi"/>
                <w:b/>
                <w:szCs w:val="20"/>
                <w:lang w:eastAsia="en-GB"/>
              </w:rPr>
              <w:t>Application Review</w:t>
            </w:r>
          </w:p>
        </w:tc>
      </w:tr>
      <w:tr w:rsidR="007B1E2A" w:rsidRPr="00E01852" w14:paraId="1F8163EF" w14:textId="77777777" w:rsidTr="00737B98">
        <w:tc>
          <w:tcPr>
            <w:tcW w:w="895" w:type="dxa"/>
          </w:tcPr>
          <w:p w14:paraId="7FA8898A" w14:textId="77777777" w:rsidR="007B1E2A" w:rsidRPr="00E01852" w:rsidRDefault="007B1E2A" w:rsidP="007B1E2A">
            <w:pPr>
              <w:pStyle w:val="Heading3"/>
              <w:keepNext w:val="0"/>
              <w:numPr>
                <w:ilvl w:val="2"/>
                <w:numId w:val="18"/>
              </w:numPr>
              <w:ind w:left="-108" w:right="-136"/>
              <w:jc w:val="center"/>
              <w:rPr>
                <w:rFonts w:asciiTheme="minorHAnsi" w:hAnsiTheme="minorHAnsi"/>
                <w:sz w:val="20"/>
                <w:szCs w:val="20"/>
              </w:rPr>
            </w:pPr>
            <w:bookmarkStart w:id="1652" w:name="_Toc1566186"/>
            <w:bookmarkStart w:id="1653" w:name="_Toc45105795"/>
            <w:bookmarkStart w:id="1654" w:name="_Toc77243185"/>
            <w:bookmarkStart w:id="1655" w:name="_Toc79592543"/>
            <w:bookmarkStart w:id="1656" w:name="_Toc83117236"/>
            <w:bookmarkEnd w:id="1652"/>
            <w:bookmarkEnd w:id="1653"/>
            <w:bookmarkEnd w:id="1654"/>
            <w:bookmarkEnd w:id="1655"/>
            <w:bookmarkEnd w:id="1656"/>
          </w:p>
        </w:tc>
        <w:tc>
          <w:tcPr>
            <w:tcW w:w="5580" w:type="dxa"/>
          </w:tcPr>
          <w:p w14:paraId="7FB16312" w14:textId="4E7BE757" w:rsidR="007B1E2A" w:rsidRPr="00E01852" w:rsidRDefault="007B1E2A" w:rsidP="007B1E2A">
            <w:pPr>
              <w:rPr>
                <w:rFonts w:asciiTheme="minorHAnsi" w:hAnsiTheme="minorHAnsi" w:cs="Arial"/>
                <w:szCs w:val="20"/>
              </w:rPr>
            </w:pPr>
            <w:r>
              <w:rPr>
                <w:rFonts w:asciiTheme="minorHAnsi" w:hAnsiTheme="minorHAnsi" w:cs="Arial"/>
                <w:szCs w:val="20"/>
              </w:rPr>
              <w:t>Provides the ability to designate and identify when an application is complete and ready for review</w:t>
            </w:r>
          </w:p>
        </w:tc>
        <w:sdt>
          <w:sdtPr>
            <w:rPr>
              <w:rFonts w:asciiTheme="minorHAnsi" w:hAnsiTheme="minorHAnsi"/>
              <w:szCs w:val="20"/>
              <w:lang w:eastAsia="en-GB"/>
            </w:rPr>
            <w:id w:val="-2039186687"/>
            <w:placeholder>
              <w:docPart w:val="B2F1E55BF7A44A369321211F53D78CE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32B820" w14:textId="74F303CF"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02255879"/>
            <w:placeholder>
              <w:docPart w:val="F8658831D9F04BFCABA2B81D891F1582"/>
            </w:placeholder>
            <w:showingPlcHdr/>
          </w:sdtPr>
          <w:sdtContent>
            <w:tc>
              <w:tcPr>
                <w:tcW w:w="5915" w:type="dxa"/>
              </w:tcPr>
              <w:p w14:paraId="5BCE96F0" w14:textId="20506B36"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43170383" w14:textId="77777777" w:rsidTr="008C316D">
        <w:tc>
          <w:tcPr>
            <w:tcW w:w="895" w:type="dxa"/>
          </w:tcPr>
          <w:p w14:paraId="06FDCE76"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57" w:name="_Toc535158471"/>
            <w:bookmarkStart w:id="1658" w:name="_Toc535219636"/>
            <w:bookmarkStart w:id="1659" w:name="_Toc1566187"/>
            <w:bookmarkStart w:id="1660" w:name="_Toc45105796"/>
            <w:bookmarkStart w:id="1661" w:name="_Toc77243186"/>
            <w:bookmarkStart w:id="1662" w:name="_Toc79592544"/>
            <w:bookmarkStart w:id="1663" w:name="_Toc83117237"/>
            <w:bookmarkEnd w:id="1657"/>
            <w:bookmarkEnd w:id="1658"/>
            <w:bookmarkEnd w:id="1659"/>
            <w:bookmarkEnd w:id="1660"/>
            <w:bookmarkEnd w:id="1661"/>
            <w:bookmarkEnd w:id="1662"/>
            <w:bookmarkEnd w:id="1663"/>
          </w:p>
        </w:tc>
        <w:tc>
          <w:tcPr>
            <w:tcW w:w="5580" w:type="dxa"/>
          </w:tcPr>
          <w:p w14:paraId="51E63D96" w14:textId="77777777" w:rsidR="007B1E2A" w:rsidRPr="00E01852" w:rsidRDefault="007B1E2A" w:rsidP="007B1E2A">
            <w:pPr>
              <w:rPr>
                <w:rFonts w:asciiTheme="minorHAnsi" w:hAnsiTheme="minorHAnsi" w:cs="Arial"/>
                <w:szCs w:val="20"/>
              </w:rPr>
            </w:pPr>
            <w:r w:rsidRPr="00E01852">
              <w:rPr>
                <w:szCs w:val="20"/>
              </w:rPr>
              <w:t xml:space="preserve">Provides the ability to track the date </w:t>
            </w:r>
            <w:r>
              <w:rPr>
                <w:szCs w:val="20"/>
              </w:rPr>
              <w:t>that an application was submitte</w:t>
            </w:r>
            <w:r w:rsidRPr="00E01852">
              <w:rPr>
                <w:szCs w:val="20"/>
              </w:rPr>
              <w:t xml:space="preserve">d and routed to </w:t>
            </w:r>
            <w:r>
              <w:rPr>
                <w:szCs w:val="20"/>
              </w:rPr>
              <w:t>each</w:t>
            </w:r>
            <w:r w:rsidRPr="00E01852">
              <w:rPr>
                <w:szCs w:val="20"/>
              </w:rPr>
              <w:t xml:space="preserve"> of the reviewers, the </w:t>
            </w:r>
            <w:r>
              <w:rPr>
                <w:szCs w:val="20"/>
              </w:rPr>
              <w:t xml:space="preserve">deadline by which </w:t>
            </w:r>
            <w:r w:rsidRPr="00E01852">
              <w:rPr>
                <w:szCs w:val="20"/>
              </w:rPr>
              <w:t xml:space="preserve">comments </w:t>
            </w:r>
            <w:r>
              <w:rPr>
                <w:szCs w:val="20"/>
              </w:rPr>
              <w:t>/ feedback was requested, and the dates on which comments / feedback was provided</w:t>
            </w:r>
          </w:p>
        </w:tc>
        <w:sdt>
          <w:sdtPr>
            <w:rPr>
              <w:rFonts w:asciiTheme="minorHAnsi" w:hAnsiTheme="minorHAnsi"/>
              <w:szCs w:val="20"/>
              <w:lang w:eastAsia="en-GB"/>
            </w:rPr>
            <w:id w:val="-537042064"/>
            <w:placeholder>
              <w:docPart w:val="D9240CA46FE74E75B9B29A266C211F7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8D59097" w14:textId="17E9496F"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8753331"/>
            <w:placeholder>
              <w:docPart w:val="5FA1E74CCDEC4C6D82D51D9DB0609600"/>
            </w:placeholder>
            <w:showingPlcHdr/>
          </w:sdtPr>
          <w:sdtContent>
            <w:tc>
              <w:tcPr>
                <w:tcW w:w="5915" w:type="dxa"/>
              </w:tcPr>
              <w:p w14:paraId="0418B651" w14:textId="7C84BAAE"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5724D4A1" w14:textId="77777777" w:rsidTr="00FE6A40">
        <w:tc>
          <w:tcPr>
            <w:tcW w:w="895" w:type="dxa"/>
          </w:tcPr>
          <w:p w14:paraId="36980DF4"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664" w:name="_Toc535158472"/>
            <w:bookmarkStart w:id="1665" w:name="_Toc535219637"/>
            <w:bookmarkStart w:id="1666" w:name="_Toc1566188"/>
            <w:bookmarkStart w:id="1667" w:name="_Toc45105797"/>
            <w:bookmarkStart w:id="1668" w:name="_Toc77243187"/>
            <w:bookmarkStart w:id="1669" w:name="_Toc79592545"/>
            <w:bookmarkStart w:id="1670" w:name="_Toc83117238"/>
            <w:bookmarkEnd w:id="1664"/>
            <w:bookmarkEnd w:id="1665"/>
            <w:bookmarkEnd w:id="1666"/>
            <w:bookmarkEnd w:id="1667"/>
            <w:bookmarkEnd w:id="1668"/>
            <w:bookmarkEnd w:id="1669"/>
            <w:bookmarkEnd w:id="1670"/>
          </w:p>
        </w:tc>
        <w:tc>
          <w:tcPr>
            <w:tcW w:w="5580" w:type="dxa"/>
          </w:tcPr>
          <w:p w14:paraId="025C091C" w14:textId="77777777" w:rsidR="007B1E2A" w:rsidRPr="00AD3004" w:rsidRDefault="007B1E2A" w:rsidP="007B1E2A">
            <w:pPr>
              <w:rPr>
                <w:rFonts w:asciiTheme="minorHAnsi" w:hAnsiTheme="minorHAnsi" w:cs="Arial"/>
                <w:szCs w:val="20"/>
              </w:rPr>
            </w:pPr>
            <w:r w:rsidRPr="00F14D79">
              <w:rPr>
                <w:rFonts w:asciiTheme="minorHAnsi" w:hAnsiTheme="minorHAnsi" w:cs="Arial"/>
                <w:szCs w:val="20"/>
              </w:rPr>
              <w:t>Provides the ability to create and tie revisions and deferred submittals to a plan check</w:t>
            </w:r>
          </w:p>
        </w:tc>
        <w:sdt>
          <w:sdtPr>
            <w:rPr>
              <w:rFonts w:asciiTheme="minorHAnsi" w:hAnsiTheme="minorHAnsi"/>
              <w:szCs w:val="20"/>
              <w:lang w:eastAsia="en-GB"/>
            </w:rPr>
            <w:id w:val="96227320"/>
            <w:placeholder>
              <w:docPart w:val="AEA556950B4D4159A6D194974182C87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FD624E1" w14:textId="1AA50190"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43439379"/>
            <w:placeholder>
              <w:docPart w:val="818A47DB0B9A4DE3BEC6D35A14825DE3"/>
            </w:placeholder>
            <w:showingPlcHdr/>
          </w:sdtPr>
          <w:sdtContent>
            <w:tc>
              <w:tcPr>
                <w:tcW w:w="5915" w:type="dxa"/>
              </w:tcPr>
              <w:p w14:paraId="75519DEF" w14:textId="484E6F69"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18836412" w14:textId="77777777" w:rsidTr="00FE6A40">
        <w:tc>
          <w:tcPr>
            <w:tcW w:w="895" w:type="dxa"/>
          </w:tcPr>
          <w:p w14:paraId="69E73373"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71" w:name="_Toc535158473"/>
            <w:bookmarkStart w:id="1672" w:name="_Toc535219638"/>
            <w:bookmarkStart w:id="1673" w:name="_Toc1566189"/>
            <w:bookmarkStart w:id="1674" w:name="_Toc535158474"/>
            <w:bookmarkStart w:id="1675" w:name="_Toc535219639"/>
            <w:bookmarkStart w:id="1676" w:name="_Toc1566190"/>
            <w:bookmarkStart w:id="1677" w:name="_Toc45105798"/>
            <w:bookmarkStart w:id="1678" w:name="_Toc77243188"/>
            <w:bookmarkStart w:id="1679" w:name="_Toc79592546"/>
            <w:bookmarkStart w:id="1680" w:name="_Toc83117239"/>
            <w:bookmarkEnd w:id="1671"/>
            <w:bookmarkEnd w:id="1672"/>
            <w:bookmarkEnd w:id="1673"/>
            <w:bookmarkEnd w:id="1674"/>
            <w:bookmarkEnd w:id="1675"/>
            <w:bookmarkEnd w:id="1676"/>
            <w:bookmarkEnd w:id="1677"/>
            <w:bookmarkEnd w:id="1678"/>
            <w:bookmarkEnd w:id="1679"/>
            <w:bookmarkEnd w:id="1680"/>
          </w:p>
        </w:tc>
        <w:tc>
          <w:tcPr>
            <w:tcW w:w="5580" w:type="dxa"/>
          </w:tcPr>
          <w:p w14:paraId="49258B60" w14:textId="77777777" w:rsidR="007B1E2A" w:rsidRDefault="007B1E2A" w:rsidP="007B1E2A">
            <w:pPr>
              <w:rPr>
                <w:rFonts w:asciiTheme="minorHAnsi" w:hAnsiTheme="minorHAnsi" w:cs="Arial"/>
                <w:szCs w:val="20"/>
              </w:rPr>
            </w:pPr>
            <w:r>
              <w:rPr>
                <w:rFonts w:asciiTheme="minorHAnsi" w:hAnsiTheme="minorHAnsi" w:cs="Arial"/>
                <w:szCs w:val="20"/>
              </w:rPr>
              <w:t>Provides the ability for file numbers and permit numbers to be system generated according to the City’s preferred numbering sequence or for City staff to manually assign a project number</w:t>
            </w:r>
          </w:p>
          <w:p w14:paraId="65ADB1D2" w14:textId="3E7E6984" w:rsidR="007B1E2A" w:rsidRPr="007D5648" w:rsidRDefault="007B1E2A" w:rsidP="007B1E2A">
            <w:pPr>
              <w:pStyle w:val="ListParagraph"/>
              <w:numPr>
                <w:ilvl w:val="0"/>
                <w:numId w:val="20"/>
              </w:numPr>
              <w:rPr>
                <w:rFonts w:asciiTheme="minorHAnsi" w:hAnsiTheme="minorHAnsi" w:cs="Arial"/>
                <w:szCs w:val="20"/>
              </w:rPr>
            </w:pPr>
            <w:r>
              <w:rPr>
                <w:rFonts w:asciiTheme="minorHAnsi" w:hAnsiTheme="minorHAnsi" w:cs="Arial"/>
                <w:szCs w:val="20"/>
              </w:rPr>
              <w:t>Including ability to follow different numbering standards for differing permit types</w:t>
            </w:r>
          </w:p>
        </w:tc>
        <w:sdt>
          <w:sdtPr>
            <w:rPr>
              <w:rFonts w:asciiTheme="minorHAnsi" w:hAnsiTheme="minorHAnsi"/>
              <w:szCs w:val="20"/>
              <w:lang w:eastAsia="en-GB"/>
            </w:rPr>
            <w:id w:val="1202828914"/>
            <w:placeholder>
              <w:docPart w:val="6ADBF6BC44B2472D9B43AA9391506E0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8BA678" w14:textId="463F7EC6"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35130283"/>
            <w:placeholder>
              <w:docPart w:val="326695FBE2DE44B5888FA05759677469"/>
            </w:placeholder>
            <w:showingPlcHdr/>
          </w:sdtPr>
          <w:sdtContent>
            <w:tc>
              <w:tcPr>
                <w:tcW w:w="5915" w:type="dxa"/>
              </w:tcPr>
              <w:p w14:paraId="2F7E39FD" w14:textId="7D34E0CC"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5FFF9CA6" w14:textId="77777777" w:rsidTr="00FE6A40">
        <w:tc>
          <w:tcPr>
            <w:tcW w:w="895" w:type="dxa"/>
          </w:tcPr>
          <w:p w14:paraId="03A2D31F"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81" w:name="_Toc535158475"/>
            <w:bookmarkStart w:id="1682" w:name="_Toc535219640"/>
            <w:bookmarkStart w:id="1683" w:name="_Toc1566191"/>
            <w:bookmarkStart w:id="1684" w:name="_Toc45105799"/>
            <w:bookmarkStart w:id="1685" w:name="_Toc77243189"/>
            <w:bookmarkStart w:id="1686" w:name="_Toc79592547"/>
            <w:bookmarkStart w:id="1687" w:name="_Toc83117240"/>
            <w:bookmarkEnd w:id="1681"/>
            <w:bookmarkEnd w:id="1682"/>
            <w:bookmarkEnd w:id="1683"/>
            <w:bookmarkEnd w:id="1684"/>
            <w:bookmarkEnd w:id="1685"/>
            <w:bookmarkEnd w:id="1686"/>
            <w:bookmarkEnd w:id="1687"/>
          </w:p>
        </w:tc>
        <w:tc>
          <w:tcPr>
            <w:tcW w:w="5580" w:type="dxa"/>
          </w:tcPr>
          <w:p w14:paraId="1889F1CE" w14:textId="77777777" w:rsidR="007B1E2A" w:rsidRPr="00E01852" w:rsidRDefault="007B1E2A" w:rsidP="007B1E2A">
            <w:pPr>
              <w:rPr>
                <w:rFonts w:asciiTheme="minorHAnsi" w:hAnsiTheme="minorHAnsi" w:cs="Arial"/>
                <w:szCs w:val="20"/>
              </w:rPr>
            </w:pPr>
            <w:r>
              <w:rPr>
                <w:rFonts w:asciiTheme="minorHAnsi" w:hAnsiTheme="minorHAnsi" w:cs="Arial"/>
                <w:szCs w:val="20"/>
              </w:rPr>
              <w:t xml:space="preserve">Provides the ability to automatically determine </w:t>
            </w:r>
            <w:r w:rsidRPr="00E01852">
              <w:rPr>
                <w:rFonts w:asciiTheme="minorHAnsi" w:hAnsiTheme="minorHAnsi" w:cs="Arial"/>
                <w:szCs w:val="20"/>
              </w:rPr>
              <w:t xml:space="preserve">estimated </w:t>
            </w:r>
            <w:r>
              <w:rPr>
                <w:rFonts w:asciiTheme="minorHAnsi" w:hAnsiTheme="minorHAnsi" w:cs="Arial"/>
                <w:szCs w:val="20"/>
              </w:rPr>
              <w:t xml:space="preserve">milestone </w:t>
            </w:r>
            <w:r w:rsidRPr="00E01852">
              <w:rPr>
                <w:rFonts w:asciiTheme="minorHAnsi" w:hAnsiTheme="minorHAnsi" w:cs="Arial"/>
                <w:szCs w:val="20"/>
              </w:rPr>
              <w:t>dates based on project scope</w:t>
            </w:r>
            <w:r>
              <w:rPr>
                <w:rFonts w:asciiTheme="minorHAnsi" w:hAnsiTheme="minorHAnsi" w:cs="Arial"/>
                <w:szCs w:val="20"/>
              </w:rPr>
              <w:t xml:space="preserve"> and City-defined planned task duration(s)</w:t>
            </w:r>
          </w:p>
        </w:tc>
        <w:sdt>
          <w:sdtPr>
            <w:rPr>
              <w:rFonts w:asciiTheme="minorHAnsi" w:hAnsiTheme="minorHAnsi"/>
              <w:szCs w:val="20"/>
              <w:lang w:eastAsia="en-GB"/>
            </w:rPr>
            <w:id w:val="-1972661579"/>
            <w:placeholder>
              <w:docPart w:val="21C8AE024B074285A8D54D9EE9FE3CC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0E1F62" w14:textId="40E749B9"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7601397"/>
            <w:placeholder>
              <w:docPart w:val="D98D004370E9478C8D08FE659D54DD4C"/>
            </w:placeholder>
            <w:showingPlcHdr/>
          </w:sdtPr>
          <w:sdtContent>
            <w:tc>
              <w:tcPr>
                <w:tcW w:w="5915" w:type="dxa"/>
              </w:tcPr>
              <w:p w14:paraId="5BD6F19B" w14:textId="222EF615"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60DB3EC7" w14:textId="77777777" w:rsidTr="008C316D">
        <w:tc>
          <w:tcPr>
            <w:tcW w:w="895" w:type="dxa"/>
          </w:tcPr>
          <w:p w14:paraId="505298B9"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88" w:name="_Toc535158476"/>
            <w:bookmarkStart w:id="1689" w:name="_Toc535219641"/>
            <w:bookmarkStart w:id="1690" w:name="_Toc1566192"/>
            <w:bookmarkStart w:id="1691" w:name="_Toc45105800"/>
            <w:bookmarkStart w:id="1692" w:name="_Toc77243190"/>
            <w:bookmarkStart w:id="1693" w:name="_Toc79592548"/>
            <w:bookmarkStart w:id="1694" w:name="_Toc83117241"/>
            <w:bookmarkEnd w:id="1688"/>
            <w:bookmarkEnd w:id="1689"/>
            <w:bookmarkEnd w:id="1690"/>
            <w:bookmarkEnd w:id="1691"/>
            <w:bookmarkEnd w:id="1692"/>
            <w:bookmarkEnd w:id="1693"/>
            <w:bookmarkEnd w:id="1694"/>
          </w:p>
        </w:tc>
        <w:tc>
          <w:tcPr>
            <w:tcW w:w="5580" w:type="dxa"/>
          </w:tcPr>
          <w:p w14:paraId="0BB9E1E7" w14:textId="0C40B9AD" w:rsidR="007B1E2A" w:rsidRPr="00E01852" w:rsidRDefault="007B1E2A" w:rsidP="007B1E2A">
            <w:pPr>
              <w:rPr>
                <w:rFonts w:asciiTheme="minorHAnsi" w:hAnsiTheme="minorHAnsi" w:cs="Arial"/>
                <w:szCs w:val="20"/>
              </w:rPr>
            </w:pPr>
            <w:r w:rsidRPr="00E01852">
              <w:rPr>
                <w:szCs w:val="20"/>
              </w:rPr>
              <w:t>Provides the ability to track the location of plans when corrections are required (</w:t>
            </w:r>
            <w:r>
              <w:rPr>
                <w:szCs w:val="20"/>
              </w:rPr>
              <w:t xml:space="preserve">i.e., </w:t>
            </w:r>
            <w:r w:rsidRPr="00E01852">
              <w:rPr>
                <w:szCs w:val="20"/>
              </w:rPr>
              <w:t>whether the plans were picked up by the architect and if so, the date that the plans were picked up)</w:t>
            </w:r>
          </w:p>
        </w:tc>
        <w:sdt>
          <w:sdtPr>
            <w:rPr>
              <w:rFonts w:asciiTheme="minorHAnsi" w:hAnsiTheme="minorHAnsi"/>
              <w:szCs w:val="20"/>
              <w:lang w:eastAsia="en-GB"/>
            </w:rPr>
            <w:id w:val="763415182"/>
            <w:placeholder>
              <w:docPart w:val="F997DCE739C84B3593959B03A90EE38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174FDF2" w14:textId="0F8B7C87" w:rsidR="007B1E2A" w:rsidRPr="00E7045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40108403"/>
            <w:placeholder>
              <w:docPart w:val="C81114D6FC684FCD90EF57ED8F3D77B8"/>
            </w:placeholder>
            <w:showingPlcHdr/>
          </w:sdtPr>
          <w:sdtContent>
            <w:tc>
              <w:tcPr>
                <w:tcW w:w="5915" w:type="dxa"/>
              </w:tcPr>
              <w:p w14:paraId="103F20D5" w14:textId="1F5B77C7"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006D77E7" w14:textId="77777777" w:rsidTr="008C316D">
        <w:tc>
          <w:tcPr>
            <w:tcW w:w="895" w:type="dxa"/>
          </w:tcPr>
          <w:p w14:paraId="4D232353"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95" w:name="_Toc79592549"/>
            <w:bookmarkStart w:id="1696" w:name="_Toc83117242"/>
            <w:bookmarkEnd w:id="1695"/>
            <w:bookmarkEnd w:id="1696"/>
          </w:p>
        </w:tc>
        <w:tc>
          <w:tcPr>
            <w:tcW w:w="5580" w:type="dxa"/>
          </w:tcPr>
          <w:p w14:paraId="4D2F40E9" w14:textId="77777777" w:rsidR="007B1E2A" w:rsidRDefault="007B1E2A" w:rsidP="007B1E2A">
            <w:pPr>
              <w:rPr>
                <w:szCs w:val="20"/>
              </w:rPr>
            </w:pPr>
            <w:r>
              <w:rPr>
                <w:szCs w:val="20"/>
              </w:rPr>
              <w:t>Provides the ability to add, modify and delete job valuation details for updates to associated fees</w:t>
            </w:r>
          </w:p>
          <w:p w14:paraId="580F0F87" w14:textId="66BEB8A0" w:rsidR="007B1E2A" w:rsidRPr="00916082" w:rsidRDefault="007B1E2A" w:rsidP="007B1E2A">
            <w:pPr>
              <w:pStyle w:val="ListParagraph"/>
              <w:numPr>
                <w:ilvl w:val="0"/>
                <w:numId w:val="20"/>
              </w:numPr>
              <w:rPr>
                <w:szCs w:val="20"/>
              </w:rPr>
            </w:pPr>
            <w:r>
              <w:rPr>
                <w:szCs w:val="20"/>
              </w:rPr>
              <w:t>Including automatic generation of an updated invoice which reflects the updated fees</w:t>
            </w:r>
          </w:p>
        </w:tc>
        <w:sdt>
          <w:sdtPr>
            <w:rPr>
              <w:rFonts w:asciiTheme="minorHAnsi" w:hAnsiTheme="minorHAnsi"/>
              <w:szCs w:val="20"/>
              <w:lang w:eastAsia="en-GB"/>
            </w:rPr>
            <w:id w:val="498234707"/>
            <w:placeholder>
              <w:docPart w:val="FF7565497EE54966A6C2DDEDC651DA9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4D388DB" w14:textId="7F8ECB1E"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04523840"/>
            <w:placeholder>
              <w:docPart w:val="0A5647DA3E754F3C977EA7FD6BA3EE10"/>
            </w:placeholder>
            <w:showingPlcHdr/>
          </w:sdtPr>
          <w:sdtContent>
            <w:tc>
              <w:tcPr>
                <w:tcW w:w="5915" w:type="dxa"/>
              </w:tcPr>
              <w:p w14:paraId="52361917" w14:textId="7245EB3C"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15F496B8" w14:textId="77777777" w:rsidTr="008C316D">
        <w:tc>
          <w:tcPr>
            <w:tcW w:w="895" w:type="dxa"/>
          </w:tcPr>
          <w:p w14:paraId="5604495C"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697" w:name="_Toc535158477"/>
            <w:bookmarkStart w:id="1698" w:name="_Toc535219642"/>
            <w:bookmarkStart w:id="1699" w:name="_Toc1566193"/>
            <w:bookmarkStart w:id="1700" w:name="_Toc45105801"/>
            <w:bookmarkStart w:id="1701" w:name="_Toc77243191"/>
            <w:bookmarkStart w:id="1702" w:name="_Toc79592550"/>
            <w:bookmarkStart w:id="1703" w:name="_Toc83117243"/>
            <w:bookmarkEnd w:id="1697"/>
            <w:bookmarkEnd w:id="1698"/>
            <w:bookmarkEnd w:id="1699"/>
            <w:bookmarkEnd w:id="1700"/>
            <w:bookmarkEnd w:id="1701"/>
            <w:bookmarkEnd w:id="1702"/>
            <w:bookmarkEnd w:id="1703"/>
          </w:p>
        </w:tc>
        <w:tc>
          <w:tcPr>
            <w:tcW w:w="5580" w:type="dxa"/>
          </w:tcPr>
          <w:p w14:paraId="4124C0DD" w14:textId="77777777" w:rsidR="007B1E2A" w:rsidRDefault="007B1E2A" w:rsidP="007B1E2A">
            <w:pPr>
              <w:rPr>
                <w:szCs w:val="20"/>
              </w:rPr>
            </w:pPr>
            <w:r w:rsidRPr="00E01852">
              <w:rPr>
                <w:szCs w:val="20"/>
              </w:rPr>
              <w:t>Provides the ability to track status of corrections by a reviewer, which may activate approval or redistribution / re-routing to applicable departments</w:t>
            </w:r>
          </w:p>
          <w:p w14:paraId="7D7F2BEE" w14:textId="51AA4CFF" w:rsidR="007B1E2A" w:rsidRPr="000D10EA" w:rsidRDefault="007B1E2A" w:rsidP="007B1E2A">
            <w:pPr>
              <w:pStyle w:val="ListParagraph"/>
              <w:numPr>
                <w:ilvl w:val="0"/>
                <w:numId w:val="20"/>
              </w:numPr>
              <w:rPr>
                <w:rFonts w:asciiTheme="minorHAnsi" w:hAnsiTheme="minorHAnsi" w:cs="Arial"/>
                <w:szCs w:val="20"/>
              </w:rPr>
            </w:pPr>
            <w:r>
              <w:rPr>
                <w:rFonts w:asciiTheme="minorHAnsi" w:hAnsiTheme="minorHAnsi" w:cs="Arial"/>
                <w:szCs w:val="20"/>
              </w:rPr>
              <w:t>Including the ability to track when corrections have been satisfied in subsequent submissions</w:t>
            </w:r>
          </w:p>
        </w:tc>
        <w:sdt>
          <w:sdtPr>
            <w:rPr>
              <w:rFonts w:asciiTheme="minorHAnsi" w:hAnsiTheme="minorHAnsi"/>
              <w:szCs w:val="20"/>
              <w:lang w:eastAsia="en-GB"/>
            </w:rPr>
            <w:id w:val="-1678186629"/>
            <w:placeholder>
              <w:docPart w:val="D3E8F5A1464D4BADB668FAC816D4283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C53DAE" w14:textId="68971814"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64086722"/>
            <w:placeholder>
              <w:docPart w:val="A159ACEFAACD40A78F151999B5A4E4FB"/>
            </w:placeholder>
            <w:showingPlcHdr/>
          </w:sdtPr>
          <w:sdtContent>
            <w:tc>
              <w:tcPr>
                <w:tcW w:w="5915" w:type="dxa"/>
              </w:tcPr>
              <w:p w14:paraId="33DBE533" w14:textId="1EB77749"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7DFA857A" w14:textId="77777777" w:rsidTr="008C316D">
        <w:tc>
          <w:tcPr>
            <w:tcW w:w="895" w:type="dxa"/>
          </w:tcPr>
          <w:p w14:paraId="34AF8A71"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04" w:name="_Toc45105802"/>
            <w:bookmarkStart w:id="1705" w:name="_Toc77243192"/>
            <w:bookmarkStart w:id="1706" w:name="_Toc79592551"/>
            <w:bookmarkStart w:id="1707" w:name="_Toc83117244"/>
            <w:bookmarkEnd w:id="1704"/>
            <w:bookmarkEnd w:id="1705"/>
            <w:bookmarkEnd w:id="1706"/>
            <w:bookmarkEnd w:id="1707"/>
          </w:p>
        </w:tc>
        <w:tc>
          <w:tcPr>
            <w:tcW w:w="5580" w:type="dxa"/>
          </w:tcPr>
          <w:p w14:paraId="4D5EE63E" w14:textId="3436EC65" w:rsidR="007B1E2A" w:rsidRPr="00E01852" w:rsidRDefault="007B1E2A" w:rsidP="007B1E2A">
            <w:pPr>
              <w:rPr>
                <w:szCs w:val="20"/>
              </w:rPr>
            </w:pPr>
            <w:r>
              <w:rPr>
                <w:szCs w:val="20"/>
              </w:rPr>
              <w:t>Provides the ability to capture and track details related to any required Certificates of Insurance related to a project</w:t>
            </w:r>
          </w:p>
        </w:tc>
        <w:sdt>
          <w:sdtPr>
            <w:rPr>
              <w:rFonts w:asciiTheme="minorHAnsi" w:hAnsiTheme="minorHAnsi"/>
              <w:szCs w:val="20"/>
              <w:lang w:eastAsia="en-GB"/>
            </w:rPr>
            <w:id w:val="-1013904637"/>
            <w:placeholder>
              <w:docPart w:val="C29F4D21194F46E68DD14583C2795EC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B3C685" w14:textId="28566AC3"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15284553"/>
            <w:placeholder>
              <w:docPart w:val="5090EB842FFA4729AB30BBE8FD810574"/>
            </w:placeholder>
            <w:showingPlcHdr/>
          </w:sdtPr>
          <w:sdtContent>
            <w:tc>
              <w:tcPr>
                <w:tcW w:w="5915" w:type="dxa"/>
              </w:tcPr>
              <w:p w14:paraId="27D3A8AC" w14:textId="6AD70BB6"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5874DE" w:rsidRPr="00E01852" w14:paraId="4D883904" w14:textId="77777777" w:rsidTr="008C316D">
        <w:tc>
          <w:tcPr>
            <w:tcW w:w="895" w:type="dxa"/>
          </w:tcPr>
          <w:p w14:paraId="5B2A5CC5" w14:textId="77777777" w:rsidR="005874DE" w:rsidRPr="004074CB" w:rsidRDefault="005874DE" w:rsidP="005874DE">
            <w:pPr>
              <w:pStyle w:val="Heading3"/>
              <w:keepNext w:val="0"/>
              <w:numPr>
                <w:ilvl w:val="2"/>
                <w:numId w:val="18"/>
              </w:numPr>
              <w:ind w:left="-108" w:right="-136"/>
              <w:jc w:val="center"/>
              <w:rPr>
                <w:rFonts w:asciiTheme="minorHAnsi" w:hAnsiTheme="minorHAnsi"/>
                <w:sz w:val="20"/>
                <w:szCs w:val="20"/>
              </w:rPr>
            </w:pPr>
            <w:bookmarkStart w:id="1708" w:name="_Toc83117245"/>
            <w:bookmarkEnd w:id="1708"/>
          </w:p>
        </w:tc>
        <w:tc>
          <w:tcPr>
            <w:tcW w:w="5580" w:type="dxa"/>
          </w:tcPr>
          <w:p w14:paraId="0335D05B" w14:textId="6B916072" w:rsidR="005874DE" w:rsidRDefault="005874DE" w:rsidP="005874DE">
            <w:pPr>
              <w:rPr>
                <w:szCs w:val="20"/>
              </w:rPr>
            </w:pPr>
            <w:r>
              <w:rPr>
                <w:rFonts w:asciiTheme="minorHAnsi" w:hAnsiTheme="minorHAnsi" w:cs="Arial"/>
                <w:szCs w:val="20"/>
              </w:rPr>
              <w:t>Provides the ability to establish a library of standard conditions by permit subtype for use by reviewers, including the ability to edit the conditions for a specific permit application</w:t>
            </w:r>
          </w:p>
        </w:tc>
        <w:sdt>
          <w:sdtPr>
            <w:rPr>
              <w:rFonts w:asciiTheme="minorHAnsi" w:hAnsiTheme="minorHAnsi"/>
              <w:szCs w:val="20"/>
              <w:lang w:eastAsia="en-GB"/>
            </w:rPr>
            <w:id w:val="383918331"/>
            <w:placeholder>
              <w:docPart w:val="C3E032882EA34E5F946D76B636CEC07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86DDEB" w14:textId="43E1CCD6" w:rsidR="005874DE" w:rsidRDefault="005874DE" w:rsidP="005874D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03603004"/>
            <w:placeholder>
              <w:docPart w:val="F1379158CA444DA7AF1427C328DF0692"/>
            </w:placeholder>
            <w:showingPlcHdr/>
          </w:sdtPr>
          <w:sdtContent>
            <w:tc>
              <w:tcPr>
                <w:tcW w:w="5915" w:type="dxa"/>
              </w:tcPr>
              <w:p w14:paraId="4AFC5651" w14:textId="027F973E" w:rsidR="005874DE" w:rsidRDefault="005874DE" w:rsidP="005874DE">
                <w:pPr>
                  <w:rPr>
                    <w:rFonts w:asciiTheme="minorHAnsi" w:hAnsiTheme="minorHAnsi"/>
                    <w:szCs w:val="20"/>
                    <w:lang w:eastAsia="en-GB"/>
                  </w:rPr>
                </w:pPr>
                <w:r w:rsidRPr="00CF681F">
                  <w:rPr>
                    <w:rStyle w:val="PlaceholderText"/>
                  </w:rPr>
                  <w:t>Click or tap here to enter text.</w:t>
                </w:r>
              </w:p>
            </w:tc>
          </w:sdtContent>
        </w:sdt>
      </w:tr>
      <w:tr w:rsidR="005874DE" w:rsidRPr="00E01852" w14:paraId="061001C8" w14:textId="77777777" w:rsidTr="008C316D">
        <w:tc>
          <w:tcPr>
            <w:tcW w:w="895" w:type="dxa"/>
          </w:tcPr>
          <w:p w14:paraId="1B80B1C3" w14:textId="77777777" w:rsidR="005874DE" w:rsidRPr="004074CB" w:rsidRDefault="005874DE" w:rsidP="005874DE">
            <w:pPr>
              <w:pStyle w:val="Heading3"/>
              <w:keepNext w:val="0"/>
              <w:numPr>
                <w:ilvl w:val="2"/>
                <w:numId w:val="18"/>
              </w:numPr>
              <w:ind w:left="-108" w:right="-136"/>
              <w:jc w:val="center"/>
              <w:rPr>
                <w:rFonts w:asciiTheme="minorHAnsi" w:hAnsiTheme="minorHAnsi"/>
                <w:sz w:val="20"/>
                <w:szCs w:val="20"/>
              </w:rPr>
            </w:pPr>
            <w:bookmarkStart w:id="1709" w:name="_Toc83117246"/>
            <w:bookmarkEnd w:id="1709"/>
          </w:p>
        </w:tc>
        <w:tc>
          <w:tcPr>
            <w:tcW w:w="5580" w:type="dxa"/>
          </w:tcPr>
          <w:p w14:paraId="3330392B" w14:textId="432DF4A4" w:rsidR="005874DE" w:rsidRDefault="005874DE" w:rsidP="005874DE">
            <w:pPr>
              <w:rPr>
                <w:szCs w:val="20"/>
              </w:rPr>
            </w:pPr>
            <w:r>
              <w:rPr>
                <w:szCs w:val="20"/>
              </w:rPr>
              <w:t xml:space="preserve">Provides ability </w:t>
            </w:r>
            <w:r>
              <w:rPr>
                <w:rFonts w:asciiTheme="minorHAnsi" w:hAnsiTheme="minorHAnsi" w:cs="Arial"/>
                <w:szCs w:val="20"/>
              </w:rPr>
              <w:t xml:space="preserve">establish a library of standard </w:t>
            </w:r>
            <w:r>
              <w:rPr>
                <w:szCs w:val="20"/>
              </w:rPr>
              <w:t xml:space="preserve">corrections </w:t>
            </w:r>
            <w:r>
              <w:rPr>
                <w:rFonts w:asciiTheme="minorHAnsi" w:hAnsiTheme="minorHAnsi" w:cs="Arial"/>
                <w:szCs w:val="20"/>
              </w:rPr>
              <w:t>by permit subtype for use by reviewers, including the ability to edit the conditions for a specific permit application</w:t>
            </w:r>
          </w:p>
        </w:tc>
        <w:sdt>
          <w:sdtPr>
            <w:rPr>
              <w:rFonts w:asciiTheme="minorHAnsi" w:hAnsiTheme="minorHAnsi"/>
              <w:szCs w:val="20"/>
              <w:lang w:eastAsia="en-GB"/>
            </w:rPr>
            <w:id w:val="-1934122560"/>
            <w:placeholder>
              <w:docPart w:val="3F3390B417F3460F8B3110EFC789051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C0DEA5B" w14:textId="5A1515F1" w:rsidR="005874DE" w:rsidRDefault="005874DE" w:rsidP="005874D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31199862"/>
            <w:placeholder>
              <w:docPart w:val="752EF982FB014B56A33C36B8EFD8CFC8"/>
            </w:placeholder>
            <w:showingPlcHdr/>
          </w:sdtPr>
          <w:sdtContent>
            <w:tc>
              <w:tcPr>
                <w:tcW w:w="5915" w:type="dxa"/>
              </w:tcPr>
              <w:p w14:paraId="1CE486B1" w14:textId="665F35C1" w:rsidR="005874DE" w:rsidRDefault="005874DE" w:rsidP="005874DE">
                <w:pPr>
                  <w:rPr>
                    <w:rFonts w:asciiTheme="minorHAnsi" w:hAnsiTheme="minorHAnsi"/>
                    <w:szCs w:val="20"/>
                    <w:lang w:eastAsia="en-GB"/>
                  </w:rPr>
                </w:pPr>
                <w:r w:rsidRPr="00CF681F">
                  <w:rPr>
                    <w:rStyle w:val="PlaceholderText"/>
                  </w:rPr>
                  <w:t>Click or tap here to enter text.</w:t>
                </w:r>
              </w:p>
            </w:tc>
          </w:sdtContent>
        </w:sdt>
      </w:tr>
      <w:tr w:rsidR="007B1E2A" w:rsidRPr="008B7631" w14:paraId="2EA34C40" w14:textId="77777777" w:rsidTr="008C316D">
        <w:tc>
          <w:tcPr>
            <w:tcW w:w="13470" w:type="dxa"/>
            <w:gridSpan w:val="4"/>
            <w:shd w:val="clear" w:color="auto" w:fill="8DB3E2" w:themeFill="text2" w:themeFillTint="66"/>
          </w:tcPr>
          <w:p w14:paraId="702DF880" w14:textId="23319049" w:rsidR="007B1E2A" w:rsidRPr="008B7631" w:rsidRDefault="007B1E2A" w:rsidP="007B1E2A">
            <w:pPr>
              <w:tabs>
                <w:tab w:val="left" w:pos="1683"/>
              </w:tabs>
              <w:rPr>
                <w:rFonts w:asciiTheme="minorHAnsi" w:hAnsiTheme="minorHAnsi"/>
                <w:b/>
                <w:szCs w:val="20"/>
                <w:lang w:eastAsia="en-GB"/>
              </w:rPr>
            </w:pPr>
            <w:bookmarkStart w:id="1710" w:name="_Toc535158482"/>
            <w:bookmarkStart w:id="1711" w:name="_Toc535219647"/>
            <w:bookmarkStart w:id="1712" w:name="_Toc1566198"/>
            <w:bookmarkStart w:id="1713" w:name="_Toc535158483"/>
            <w:bookmarkStart w:id="1714" w:name="_Toc535219648"/>
            <w:bookmarkStart w:id="1715" w:name="_Toc1566199"/>
            <w:bookmarkEnd w:id="1710"/>
            <w:bookmarkEnd w:id="1711"/>
            <w:bookmarkEnd w:id="1712"/>
            <w:bookmarkEnd w:id="1713"/>
            <w:bookmarkEnd w:id="1714"/>
            <w:bookmarkEnd w:id="1715"/>
            <w:r>
              <w:rPr>
                <w:rFonts w:asciiTheme="minorHAnsi" w:hAnsiTheme="minorHAnsi"/>
                <w:b/>
                <w:szCs w:val="20"/>
                <w:lang w:eastAsia="en-GB"/>
              </w:rPr>
              <w:t>Permit Issuance</w:t>
            </w:r>
          </w:p>
        </w:tc>
      </w:tr>
      <w:tr w:rsidR="007B1E2A" w:rsidRPr="00AD3004" w14:paraId="3950596E" w14:textId="77777777" w:rsidTr="0083646B">
        <w:tc>
          <w:tcPr>
            <w:tcW w:w="895" w:type="dxa"/>
          </w:tcPr>
          <w:p w14:paraId="1E1FDF30"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16" w:name="_Toc535158484"/>
            <w:bookmarkStart w:id="1717" w:name="_Toc535219649"/>
            <w:bookmarkStart w:id="1718" w:name="_Toc1566200"/>
            <w:bookmarkStart w:id="1719" w:name="_Toc45105803"/>
            <w:bookmarkStart w:id="1720" w:name="_Toc77243193"/>
            <w:bookmarkStart w:id="1721" w:name="_Toc79592552"/>
            <w:bookmarkStart w:id="1722" w:name="_Toc83117247"/>
            <w:bookmarkEnd w:id="1716"/>
            <w:bookmarkEnd w:id="1717"/>
            <w:bookmarkEnd w:id="1718"/>
            <w:bookmarkEnd w:id="1719"/>
            <w:bookmarkEnd w:id="1720"/>
            <w:bookmarkEnd w:id="1721"/>
            <w:bookmarkEnd w:id="1722"/>
          </w:p>
        </w:tc>
        <w:tc>
          <w:tcPr>
            <w:tcW w:w="5580" w:type="dxa"/>
          </w:tcPr>
          <w:p w14:paraId="47C1F16E" w14:textId="1A3454B9" w:rsidR="007B1E2A" w:rsidRPr="002C6A79" w:rsidRDefault="007B1E2A" w:rsidP="007B1E2A">
            <w:pPr>
              <w:rPr>
                <w:rFonts w:asciiTheme="minorHAnsi" w:hAnsiTheme="minorHAnsi" w:cs="Arial"/>
                <w:szCs w:val="20"/>
              </w:rPr>
            </w:pPr>
            <w:r w:rsidRPr="002C6A79">
              <w:rPr>
                <w:rFonts w:asciiTheme="minorHAnsi" w:hAnsiTheme="minorHAnsi" w:cs="Arial"/>
                <w:szCs w:val="20"/>
              </w:rPr>
              <w:t xml:space="preserve">Provides the ability to issue </w:t>
            </w:r>
            <w:r>
              <w:rPr>
                <w:rFonts w:asciiTheme="minorHAnsi" w:hAnsiTheme="minorHAnsi" w:cs="Arial"/>
                <w:szCs w:val="20"/>
              </w:rPr>
              <w:t>moving (e.g., repetitive haul) permits and limited</w:t>
            </w:r>
            <w:r w:rsidRPr="002C6A79">
              <w:rPr>
                <w:rFonts w:asciiTheme="minorHAnsi" w:hAnsiTheme="minorHAnsi" w:cs="Arial"/>
                <w:szCs w:val="20"/>
              </w:rPr>
              <w:t xml:space="preserve"> “annual permit</w:t>
            </w:r>
            <w:r>
              <w:rPr>
                <w:rFonts w:asciiTheme="minorHAnsi" w:hAnsiTheme="minorHAnsi" w:cs="Arial"/>
                <w:szCs w:val="20"/>
              </w:rPr>
              <w:t>s</w:t>
            </w:r>
            <w:r w:rsidRPr="002C6A79">
              <w:rPr>
                <w:rFonts w:asciiTheme="minorHAnsi" w:hAnsiTheme="minorHAnsi" w:cs="Arial"/>
                <w:szCs w:val="20"/>
              </w:rPr>
              <w:t>” per</w:t>
            </w:r>
            <w:r>
              <w:rPr>
                <w:rFonts w:asciiTheme="minorHAnsi" w:hAnsiTheme="minorHAnsi" w:cs="Arial"/>
                <w:szCs w:val="20"/>
              </w:rPr>
              <w:t xml:space="preserve"> established</w:t>
            </w:r>
            <w:r w:rsidRPr="002C6A79">
              <w:rPr>
                <w:rFonts w:asciiTheme="minorHAnsi" w:hAnsiTheme="minorHAnsi" w:cs="Arial"/>
                <w:szCs w:val="20"/>
              </w:rPr>
              <w:t xml:space="preserve"> City practices</w:t>
            </w:r>
          </w:p>
        </w:tc>
        <w:sdt>
          <w:sdtPr>
            <w:rPr>
              <w:rFonts w:asciiTheme="minorHAnsi" w:hAnsiTheme="minorHAnsi"/>
              <w:szCs w:val="20"/>
              <w:lang w:eastAsia="en-GB"/>
            </w:rPr>
            <w:id w:val="179236730"/>
            <w:placeholder>
              <w:docPart w:val="C01C1F48DABB4FF081613A2140A5F51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657F441" w14:textId="494E7CA4"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82250847"/>
            <w:placeholder>
              <w:docPart w:val="7C733E3AF7C94B16A44946B823816EAB"/>
            </w:placeholder>
            <w:showingPlcHdr/>
          </w:sdtPr>
          <w:sdtContent>
            <w:tc>
              <w:tcPr>
                <w:tcW w:w="5915" w:type="dxa"/>
              </w:tcPr>
              <w:p w14:paraId="27426603" w14:textId="518B2FF2"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577765A6" w14:textId="77777777" w:rsidTr="0083646B">
        <w:tc>
          <w:tcPr>
            <w:tcW w:w="895" w:type="dxa"/>
          </w:tcPr>
          <w:p w14:paraId="4999AE0E"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23" w:name="_Toc79592553"/>
            <w:bookmarkStart w:id="1724" w:name="_Toc83117248"/>
            <w:bookmarkEnd w:id="1723"/>
            <w:bookmarkEnd w:id="1724"/>
          </w:p>
        </w:tc>
        <w:tc>
          <w:tcPr>
            <w:tcW w:w="5580" w:type="dxa"/>
          </w:tcPr>
          <w:p w14:paraId="27B71931" w14:textId="734949FE" w:rsidR="007B1E2A" w:rsidRPr="002C6A79" w:rsidRDefault="007B1E2A" w:rsidP="007B1E2A">
            <w:pPr>
              <w:rPr>
                <w:rFonts w:asciiTheme="minorHAnsi" w:hAnsiTheme="minorHAnsi" w:cs="Arial"/>
                <w:szCs w:val="20"/>
              </w:rPr>
            </w:pPr>
            <w:r>
              <w:rPr>
                <w:rFonts w:asciiTheme="minorHAnsi" w:hAnsiTheme="minorHAnsi" w:cs="Arial"/>
                <w:szCs w:val="20"/>
              </w:rPr>
              <w:t>Provides the ability to add or update sub-contractors on utility encroachment permits after issuance, pending staff review and approval of related insurance and licensing</w:t>
            </w:r>
          </w:p>
        </w:tc>
        <w:sdt>
          <w:sdtPr>
            <w:rPr>
              <w:rFonts w:asciiTheme="minorHAnsi" w:hAnsiTheme="minorHAnsi"/>
              <w:szCs w:val="20"/>
              <w:lang w:eastAsia="en-GB"/>
            </w:rPr>
            <w:id w:val="-631641326"/>
            <w:placeholder>
              <w:docPart w:val="D66ADA25CA0D4396A4CC657FCF03591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4E38EE" w14:textId="20E8386F"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50918195"/>
            <w:placeholder>
              <w:docPart w:val="546BCA490D9C473995FAA2DCF7EEDF3B"/>
            </w:placeholder>
            <w:showingPlcHdr/>
          </w:sdtPr>
          <w:sdtContent>
            <w:tc>
              <w:tcPr>
                <w:tcW w:w="5915" w:type="dxa"/>
              </w:tcPr>
              <w:p w14:paraId="71EACAEA" w14:textId="6298B374"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33D01CBC" w14:textId="77777777" w:rsidTr="008C316D">
        <w:tc>
          <w:tcPr>
            <w:tcW w:w="895" w:type="dxa"/>
          </w:tcPr>
          <w:p w14:paraId="2653F6AE"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25" w:name="_Toc535158485"/>
            <w:bookmarkStart w:id="1726" w:name="_Toc535219650"/>
            <w:bookmarkStart w:id="1727" w:name="_Toc1566201"/>
            <w:bookmarkStart w:id="1728" w:name="_Toc45105804"/>
            <w:bookmarkStart w:id="1729" w:name="_Toc77243194"/>
            <w:bookmarkStart w:id="1730" w:name="_Toc79592554"/>
            <w:bookmarkStart w:id="1731" w:name="_Toc535158486"/>
            <w:bookmarkStart w:id="1732" w:name="_Toc535219651"/>
            <w:bookmarkStart w:id="1733" w:name="_Toc1566202"/>
            <w:bookmarkStart w:id="1734" w:name="_Toc45105805"/>
            <w:bookmarkStart w:id="1735" w:name="_Toc77243195"/>
            <w:bookmarkStart w:id="1736" w:name="_Toc79592555"/>
            <w:bookmarkStart w:id="1737" w:name="_Toc83117249"/>
            <w:bookmarkEnd w:id="1725"/>
            <w:bookmarkEnd w:id="1726"/>
            <w:bookmarkEnd w:id="1727"/>
            <w:bookmarkEnd w:id="1728"/>
            <w:bookmarkEnd w:id="1729"/>
            <w:bookmarkEnd w:id="1730"/>
            <w:bookmarkEnd w:id="1731"/>
            <w:bookmarkEnd w:id="1732"/>
            <w:bookmarkEnd w:id="1733"/>
            <w:bookmarkEnd w:id="1734"/>
            <w:bookmarkEnd w:id="1735"/>
            <w:bookmarkEnd w:id="1736"/>
            <w:bookmarkEnd w:id="1737"/>
          </w:p>
        </w:tc>
        <w:tc>
          <w:tcPr>
            <w:tcW w:w="5580" w:type="dxa"/>
          </w:tcPr>
          <w:p w14:paraId="7E2B45E0" w14:textId="77777777" w:rsidR="007B1E2A" w:rsidRPr="00E01852" w:rsidRDefault="007B1E2A" w:rsidP="007B1E2A">
            <w:pPr>
              <w:rPr>
                <w:rFonts w:asciiTheme="minorHAnsi" w:hAnsiTheme="minorHAnsi" w:cs="Arial"/>
                <w:color w:val="000000"/>
                <w:szCs w:val="20"/>
              </w:rPr>
            </w:pPr>
            <w:r w:rsidRPr="00E01852">
              <w:rPr>
                <w:rFonts w:asciiTheme="minorHAnsi" w:hAnsiTheme="minorHAnsi" w:cs="Arial"/>
                <w:color w:val="000000"/>
                <w:szCs w:val="20"/>
              </w:rPr>
              <w:t>Provides the ability to utilize the GIS buffering function to identify parcels within a specific distance of a project and generate a mailing list of property owners</w:t>
            </w:r>
          </w:p>
        </w:tc>
        <w:sdt>
          <w:sdtPr>
            <w:rPr>
              <w:rFonts w:asciiTheme="minorHAnsi" w:hAnsiTheme="minorHAnsi"/>
              <w:szCs w:val="20"/>
              <w:lang w:eastAsia="en-GB"/>
            </w:rPr>
            <w:id w:val="-600951183"/>
            <w:placeholder>
              <w:docPart w:val="2421A9B6FE904FC49402E045CB5D0B2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24AC51" w14:textId="737B46F5"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95257704"/>
            <w:placeholder>
              <w:docPart w:val="FF9273CFBFE54F0791062D0490AB0AED"/>
            </w:placeholder>
            <w:showingPlcHdr/>
          </w:sdtPr>
          <w:sdtContent>
            <w:tc>
              <w:tcPr>
                <w:tcW w:w="5915" w:type="dxa"/>
              </w:tcPr>
              <w:p w14:paraId="62F388B3" w14:textId="6D04BE41"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55B885CE" w14:textId="77777777" w:rsidTr="0083646B">
        <w:tc>
          <w:tcPr>
            <w:tcW w:w="895" w:type="dxa"/>
          </w:tcPr>
          <w:p w14:paraId="23FA697A"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38" w:name="_Toc535158487"/>
            <w:bookmarkStart w:id="1739" w:name="_Toc535219652"/>
            <w:bookmarkStart w:id="1740" w:name="_Toc1566203"/>
            <w:bookmarkStart w:id="1741" w:name="_Toc45105806"/>
            <w:bookmarkStart w:id="1742" w:name="_Toc77243196"/>
            <w:bookmarkStart w:id="1743" w:name="_Toc79592556"/>
            <w:bookmarkStart w:id="1744" w:name="_Toc83117250"/>
            <w:bookmarkEnd w:id="1738"/>
            <w:bookmarkEnd w:id="1739"/>
            <w:bookmarkEnd w:id="1740"/>
            <w:bookmarkEnd w:id="1741"/>
            <w:bookmarkEnd w:id="1742"/>
            <w:bookmarkEnd w:id="1743"/>
            <w:bookmarkEnd w:id="1744"/>
          </w:p>
        </w:tc>
        <w:tc>
          <w:tcPr>
            <w:tcW w:w="5580" w:type="dxa"/>
          </w:tcPr>
          <w:p w14:paraId="58AD3627" w14:textId="678A3C4A" w:rsidR="007B1E2A" w:rsidRPr="00AD3004" w:rsidRDefault="007B1E2A" w:rsidP="007B1E2A">
            <w:pPr>
              <w:rPr>
                <w:rFonts w:asciiTheme="minorHAnsi" w:hAnsiTheme="minorHAnsi" w:cs="Arial"/>
                <w:szCs w:val="20"/>
              </w:rPr>
            </w:pPr>
            <w:r w:rsidRPr="00B07AFA">
              <w:rPr>
                <w:rFonts w:asciiTheme="minorHAnsi" w:hAnsiTheme="minorHAnsi" w:cs="Arial"/>
                <w:szCs w:val="20"/>
              </w:rPr>
              <w:t xml:space="preserve">Provides the ability to reference </w:t>
            </w:r>
            <w:r w:rsidR="00D630CA">
              <w:rPr>
                <w:rFonts w:asciiTheme="minorHAnsi" w:hAnsiTheme="minorHAnsi" w:cs="Arial"/>
                <w:szCs w:val="20"/>
              </w:rPr>
              <w:t>prior</w:t>
            </w:r>
            <w:r w:rsidRPr="00B07AFA">
              <w:rPr>
                <w:rFonts w:asciiTheme="minorHAnsi" w:hAnsiTheme="minorHAnsi" w:cs="Arial"/>
                <w:szCs w:val="20"/>
              </w:rPr>
              <w:t xml:space="preserve"> permits that were issued under now-inactive addresses</w:t>
            </w:r>
            <w:r w:rsidRPr="00AD3004">
              <w:rPr>
                <w:rFonts w:asciiTheme="minorHAnsi" w:hAnsiTheme="minorHAnsi" w:cs="Arial"/>
                <w:szCs w:val="20"/>
              </w:rPr>
              <w:t xml:space="preserve"> related to the subject property address</w:t>
            </w:r>
          </w:p>
        </w:tc>
        <w:sdt>
          <w:sdtPr>
            <w:rPr>
              <w:rFonts w:asciiTheme="minorHAnsi" w:hAnsiTheme="minorHAnsi"/>
              <w:szCs w:val="20"/>
              <w:lang w:eastAsia="en-GB"/>
            </w:rPr>
            <w:id w:val="2070769434"/>
            <w:placeholder>
              <w:docPart w:val="642A63683D5B401CB891202D88E5F67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80355EE" w14:textId="4B507901"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02965456"/>
            <w:placeholder>
              <w:docPart w:val="18094962F0774254AE345634BDC2366A"/>
            </w:placeholder>
            <w:showingPlcHdr/>
          </w:sdtPr>
          <w:sdtContent>
            <w:tc>
              <w:tcPr>
                <w:tcW w:w="5915" w:type="dxa"/>
              </w:tcPr>
              <w:p w14:paraId="03044430" w14:textId="2147D60F"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7940E6D1" w14:textId="77777777" w:rsidTr="0083646B">
        <w:tc>
          <w:tcPr>
            <w:tcW w:w="895" w:type="dxa"/>
          </w:tcPr>
          <w:p w14:paraId="22F21BAA"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45" w:name="_Toc535158488"/>
            <w:bookmarkStart w:id="1746" w:name="_Toc535219653"/>
            <w:bookmarkStart w:id="1747" w:name="_Toc1566204"/>
            <w:bookmarkStart w:id="1748" w:name="_Toc45105807"/>
            <w:bookmarkStart w:id="1749" w:name="_Toc77243197"/>
            <w:bookmarkStart w:id="1750" w:name="_Toc79592557"/>
            <w:bookmarkStart w:id="1751" w:name="_Toc83117251"/>
            <w:bookmarkEnd w:id="1745"/>
            <w:bookmarkEnd w:id="1746"/>
            <w:bookmarkEnd w:id="1747"/>
            <w:bookmarkEnd w:id="1748"/>
            <w:bookmarkEnd w:id="1749"/>
            <w:bookmarkEnd w:id="1750"/>
            <w:bookmarkEnd w:id="1751"/>
          </w:p>
        </w:tc>
        <w:tc>
          <w:tcPr>
            <w:tcW w:w="5580" w:type="dxa"/>
          </w:tcPr>
          <w:p w14:paraId="3D1BFB7C" w14:textId="77777777" w:rsidR="007B1E2A" w:rsidRPr="00B07AFA" w:rsidRDefault="007B1E2A" w:rsidP="007B1E2A">
            <w:pPr>
              <w:rPr>
                <w:rFonts w:asciiTheme="minorHAnsi" w:hAnsiTheme="minorHAnsi" w:cs="Arial"/>
                <w:szCs w:val="20"/>
              </w:rPr>
            </w:pPr>
            <w:r>
              <w:rPr>
                <w:rFonts w:asciiTheme="minorHAnsi" w:hAnsiTheme="minorHAnsi" w:cs="Arial"/>
                <w:szCs w:val="20"/>
              </w:rPr>
              <w:t>Provides the ability for engineering permits to inherit conditions of approval from a development application that covers the related area / parcel for the permit</w:t>
            </w:r>
          </w:p>
        </w:tc>
        <w:sdt>
          <w:sdtPr>
            <w:rPr>
              <w:rFonts w:asciiTheme="minorHAnsi" w:hAnsiTheme="minorHAnsi"/>
              <w:szCs w:val="20"/>
              <w:lang w:eastAsia="en-GB"/>
            </w:rPr>
            <w:id w:val="1469087931"/>
            <w:placeholder>
              <w:docPart w:val="DFE80DA8572A4219B1F31F1870E717F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58B9CC2" w14:textId="6BE12BEF"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4920461"/>
            <w:placeholder>
              <w:docPart w:val="F393FCD6FDF448ABBA752BCCFC0F10AD"/>
            </w:placeholder>
            <w:showingPlcHdr/>
          </w:sdtPr>
          <w:sdtContent>
            <w:tc>
              <w:tcPr>
                <w:tcW w:w="5915" w:type="dxa"/>
              </w:tcPr>
              <w:p w14:paraId="0809C115" w14:textId="2D31C513"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36CE9DFC" w14:textId="77777777" w:rsidTr="0083646B">
        <w:tc>
          <w:tcPr>
            <w:tcW w:w="895" w:type="dxa"/>
          </w:tcPr>
          <w:p w14:paraId="438D01C6"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52" w:name="_Toc77243198"/>
            <w:bookmarkStart w:id="1753" w:name="_Toc79592558"/>
            <w:bookmarkStart w:id="1754" w:name="_Toc83117252"/>
            <w:bookmarkEnd w:id="1752"/>
            <w:bookmarkEnd w:id="1753"/>
            <w:bookmarkEnd w:id="1754"/>
          </w:p>
        </w:tc>
        <w:tc>
          <w:tcPr>
            <w:tcW w:w="5580" w:type="dxa"/>
          </w:tcPr>
          <w:p w14:paraId="1389E9E4" w14:textId="550E5F73" w:rsidR="007B1E2A" w:rsidRPr="00821DD2" w:rsidRDefault="007B1E2A" w:rsidP="007B1E2A">
            <w:pPr>
              <w:rPr>
                <w:rFonts w:asciiTheme="minorHAnsi" w:hAnsiTheme="minorHAnsi" w:cs="Arial"/>
                <w:szCs w:val="20"/>
              </w:rPr>
            </w:pPr>
            <w:r>
              <w:rPr>
                <w:rFonts w:asciiTheme="minorHAnsi" w:hAnsiTheme="minorHAnsi" w:cs="Arial"/>
                <w:szCs w:val="20"/>
              </w:rPr>
              <w:t xml:space="preserve">Provides the ability to prevent encroachment permit issuance if the related </w:t>
            </w:r>
            <w:r w:rsidR="007345D5">
              <w:rPr>
                <w:rFonts w:asciiTheme="minorHAnsi" w:hAnsiTheme="minorHAnsi" w:cs="Arial"/>
                <w:szCs w:val="20"/>
              </w:rPr>
              <w:t xml:space="preserve">location(s), </w:t>
            </w:r>
            <w:r>
              <w:rPr>
                <w:rFonts w:asciiTheme="minorHAnsi" w:hAnsiTheme="minorHAnsi" w:cs="Arial"/>
                <w:szCs w:val="20"/>
              </w:rPr>
              <w:t>parcel</w:t>
            </w:r>
            <w:r w:rsidR="007345D5">
              <w:rPr>
                <w:rFonts w:asciiTheme="minorHAnsi" w:hAnsiTheme="minorHAnsi" w:cs="Arial"/>
                <w:szCs w:val="20"/>
              </w:rPr>
              <w:t>(s)</w:t>
            </w:r>
            <w:r>
              <w:rPr>
                <w:rFonts w:asciiTheme="minorHAnsi" w:hAnsiTheme="minorHAnsi" w:cs="Arial"/>
                <w:szCs w:val="20"/>
              </w:rPr>
              <w:t>, address</w:t>
            </w:r>
            <w:r w:rsidR="007345D5">
              <w:rPr>
                <w:rFonts w:asciiTheme="minorHAnsi" w:hAnsiTheme="minorHAnsi" w:cs="Arial"/>
                <w:szCs w:val="20"/>
              </w:rPr>
              <w:t>(es)</w:t>
            </w:r>
            <w:r>
              <w:rPr>
                <w:rFonts w:asciiTheme="minorHAnsi" w:hAnsiTheme="minorHAnsi" w:cs="Arial"/>
                <w:szCs w:val="20"/>
              </w:rPr>
              <w:t>, street</w:t>
            </w:r>
            <w:r w:rsidR="007345D5">
              <w:rPr>
                <w:rFonts w:asciiTheme="minorHAnsi" w:hAnsiTheme="minorHAnsi" w:cs="Arial"/>
                <w:szCs w:val="20"/>
              </w:rPr>
              <w:t>(s)</w:t>
            </w:r>
            <w:r>
              <w:rPr>
                <w:rFonts w:asciiTheme="minorHAnsi" w:hAnsiTheme="minorHAnsi" w:cs="Arial"/>
                <w:szCs w:val="20"/>
              </w:rPr>
              <w:t>, or polygon</w:t>
            </w:r>
            <w:r w:rsidR="007345D5">
              <w:rPr>
                <w:rFonts w:asciiTheme="minorHAnsi" w:hAnsiTheme="minorHAnsi" w:cs="Arial"/>
                <w:szCs w:val="20"/>
              </w:rPr>
              <w:t>(s)</w:t>
            </w:r>
            <w:r>
              <w:rPr>
                <w:rFonts w:asciiTheme="minorHAnsi" w:hAnsiTheme="minorHAnsi" w:cs="Arial"/>
                <w:szCs w:val="20"/>
              </w:rPr>
              <w:t xml:space="preserve"> has an existing encroachment permit in force (i.e., prevent issuing a permit for a trench cut if a parade has already been permitted for the same street</w:t>
            </w:r>
            <w:r w:rsidR="009146B1">
              <w:rPr>
                <w:rFonts w:asciiTheme="minorHAnsi" w:hAnsiTheme="minorHAnsi" w:cs="Arial"/>
                <w:szCs w:val="20"/>
              </w:rPr>
              <w:t xml:space="preserve"> for overlapping dates</w:t>
            </w:r>
            <w:r>
              <w:rPr>
                <w:rFonts w:asciiTheme="minorHAnsi" w:hAnsiTheme="minorHAnsi" w:cs="Arial"/>
                <w:szCs w:val="20"/>
              </w:rPr>
              <w:t>)</w:t>
            </w:r>
          </w:p>
        </w:tc>
        <w:sdt>
          <w:sdtPr>
            <w:rPr>
              <w:rFonts w:asciiTheme="minorHAnsi" w:hAnsiTheme="minorHAnsi"/>
              <w:szCs w:val="20"/>
              <w:lang w:eastAsia="en-GB"/>
            </w:rPr>
            <w:id w:val="414049464"/>
            <w:placeholder>
              <w:docPart w:val="7930C6889B7B4A39859453E4D1F4090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CDE906B" w14:textId="5654CE84"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16659842"/>
            <w:placeholder>
              <w:docPart w:val="7525AADF3AA243FABAF9F2B8E95A4DC8"/>
            </w:placeholder>
            <w:showingPlcHdr/>
          </w:sdtPr>
          <w:sdtContent>
            <w:tc>
              <w:tcPr>
                <w:tcW w:w="5915" w:type="dxa"/>
              </w:tcPr>
              <w:p w14:paraId="71572260" w14:textId="7979EF4F"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39B78310" w14:textId="77777777" w:rsidTr="0083646B">
        <w:tc>
          <w:tcPr>
            <w:tcW w:w="895" w:type="dxa"/>
          </w:tcPr>
          <w:p w14:paraId="1F4761ED"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55" w:name="_Toc77243199"/>
            <w:bookmarkStart w:id="1756" w:name="_Toc79592559"/>
            <w:bookmarkStart w:id="1757" w:name="_Toc83117253"/>
            <w:bookmarkEnd w:id="1755"/>
            <w:bookmarkEnd w:id="1756"/>
            <w:bookmarkEnd w:id="1757"/>
          </w:p>
        </w:tc>
        <w:tc>
          <w:tcPr>
            <w:tcW w:w="5580" w:type="dxa"/>
          </w:tcPr>
          <w:p w14:paraId="10848F67" w14:textId="324B3657" w:rsidR="007B1E2A" w:rsidRDefault="007B1E2A" w:rsidP="007B1E2A">
            <w:pPr>
              <w:rPr>
                <w:rFonts w:asciiTheme="minorHAnsi" w:hAnsiTheme="minorHAnsi" w:cs="Arial"/>
                <w:szCs w:val="20"/>
              </w:rPr>
            </w:pPr>
            <w:r>
              <w:rPr>
                <w:rFonts w:asciiTheme="minorHAnsi" w:hAnsiTheme="minorHAnsi" w:cs="Arial"/>
                <w:szCs w:val="20"/>
              </w:rPr>
              <w:t xml:space="preserve">Provides the ability to exclude permit authorizations for City and/or federal holidays </w:t>
            </w:r>
          </w:p>
        </w:tc>
        <w:sdt>
          <w:sdtPr>
            <w:rPr>
              <w:rFonts w:asciiTheme="minorHAnsi" w:hAnsiTheme="minorHAnsi"/>
              <w:szCs w:val="20"/>
              <w:lang w:eastAsia="en-GB"/>
            </w:rPr>
            <w:id w:val="968473621"/>
            <w:placeholder>
              <w:docPart w:val="EAE789D87A66406F946F126AD6F9008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7E0EC6" w14:textId="6D516397"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84113884"/>
            <w:placeholder>
              <w:docPart w:val="F7415BA75BE14028829C52EADA93F100"/>
            </w:placeholder>
            <w:showingPlcHdr/>
          </w:sdtPr>
          <w:sdtContent>
            <w:tc>
              <w:tcPr>
                <w:tcW w:w="5915" w:type="dxa"/>
              </w:tcPr>
              <w:p w14:paraId="2709B027" w14:textId="24A1D979"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534C3ABF" w14:textId="77777777" w:rsidTr="0083646B">
        <w:tc>
          <w:tcPr>
            <w:tcW w:w="895" w:type="dxa"/>
          </w:tcPr>
          <w:p w14:paraId="396E7859" w14:textId="77777777" w:rsidR="007B1E2A" w:rsidRPr="00F14D79" w:rsidRDefault="007B1E2A" w:rsidP="007B1E2A">
            <w:pPr>
              <w:pStyle w:val="Heading3"/>
              <w:keepNext w:val="0"/>
              <w:numPr>
                <w:ilvl w:val="2"/>
                <w:numId w:val="18"/>
              </w:numPr>
              <w:ind w:left="-108" w:right="-136"/>
              <w:jc w:val="center"/>
              <w:rPr>
                <w:rFonts w:asciiTheme="minorHAnsi" w:hAnsiTheme="minorHAnsi"/>
                <w:sz w:val="20"/>
                <w:szCs w:val="20"/>
              </w:rPr>
            </w:pPr>
            <w:bookmarkStart w:id="1758" w:name="_Toc79592560"/>
            <w:bookmarkStart w:id="1759" w:name="_Toc83117254"/>
            <w:bookmarkEnd w:id="1758"/>
            <w:bookmarkEnd w:id="1759"/>
          </w:p>
        </w:tc>
        <w:tc>
          <w:tcPr>
            <w:tcW w:w="5580" w:type="dxa"/>
          </w:tcPr>
          <w:p w14:paraId="5E0BCA7E" w14:textId="616028AF" w:rsidR="007B1E2A" w:rsidRDefault="007B1E2A" w:rsidP="007B1E2A">
            <w:pPr>
              <w:rPr>
                <w:rFonts w:asciiTheme="minorHAnsi" w:hAnsiTheme="minorHAnsi" w:cs="Arial"/>
                <w:szCs w:val="20"/>
              </w:rPr>
            </w:pPr>
            <w:r>
              <w:rPr>
                <w:rFonts w:asciiTheme="minorHAnsi" w:hAnsiTheme="minorHAnsi" w:cs="Arial"/>
                <w:szCs w:val="20"/>
              </w:rPr>
              <w:t>Provides the ability to constrain encroachment permits to “night work only” permits</w:t>
            </w:r>
          </w:p>
        </w:tc>
        <w:sdt>
          <w:sdtPr>
            <w:rPr>
              <w:rFonts w:asciiTheme="minorHAnsi" w:hAnsiTheme="minorHAnsi"/>
              <w:szCs w:val="20"/>
              <w:lang w:eastAsia="en-GB"/>
            </w:rPr>
            <w:id w:val="-1304153865"/>
            <w:placeholder>
              <w:docPart w:val="814DE0C7308C4912B6EB760C2EFC0C9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5642DA7" w14:textId="5A85CD0A"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3005667"/>
            <w:placeholder>
              <w:docPart w:val="897FA05FED5041D098BF3AD83700E9CE"/>
            </w:placeholder>
            <w:showingPlcHdr/>
          </w:sdtPr>
          <w:sdtContent>
            <w:tc>
              <w:tcPr>
                <w:tcW w:w="5915" w:type="dxa"/>
              </w:tcPr>
              <w:p w14:paraId="6F380607" w14:textId="6116FFC4"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AD3004" w14:paraId="3BEA56C2" w14:textId="77777777" w:rsidTr="00DB142D">
        <w:tc>
          <w:tcPr>
            <w:tcW w:w="895" w:type="dxa"/>
          </w:tcPr>
          <w:p w14:paraId="277E989D"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60" w:name="_Toc535158489"/>
            <w:bookmarkStart w:id="1761" w:name="_Toc535219654"/>
            <w:bookmarkStart w:id="1762" w:name="_Toc1566205"/>
            <w:bookmarkStart w:id="1763" w:name="_Toc45105808"/>
            <w:bookmarkStart w:id="1764" w:name="_Toc535158490"/>
            <w:bookmarkStart w:id="1765" w:name="_Toc535219655"/>
            <w:bookmarkStart w:id="1766" w:name="_Toc1566206"/>
            <w:bookmarkStart w:id="1767" w:name="_Toc45105809"/>
            <w:bookmarkStart w:id="1768" w:name="_Toc77243200"/>
            <w:bookmarkStart w:id="1769" w:name="_Toc79592561"/>
            <w:bookmarkStart w:id="1770" w:name="_Toc83117255"/>
            <w:bookmarkEnd w:id="1760"/>
            <w:bookmarkEnd w:id="1761"/>
            <w:bookmarkEnd w:id="1762"/>
            <w:bookmarkEnd w:id="1763"/>
            <w:bookmarkEnd w:id="1764"/>
            <w:bookmarkEnd w:id="1765"/>
            <w:bookmarkEnd w:id="1766"/>
            <w:bookmarkEnd w:id="1767"/>
            <w:bookmarkEnd w:id="1768"/>
            <w:bookmarkEnd w:id="1769"/>
            <w:bookmarkEnd w:id="1770"/>
          </w:p>
        </w:tc>
        <w:tc>
          <w:tcPr>
            <w:tcW w:w="5580" w:type="dxa"/>
          </w:tcPr>
          <w:p w14:paraId="3EB1986D" w14:textId="77777777" w:rsidR="007B1E2A" w:rsidRDefault="007B1E2A" w:rsidP="007B1E2A">
            <w:pPr>
              <w:rPr>
                <w:szCs w:val="20"/>
              </w:rPr>
            </w:pPr>
            <w:r>
              <w:rPr>
                <w:szCs w:val="20"/>
              </w:rPr>
              <w:t xml:space="preserve">Provides the ability to flag a parcel or address with an alert, including notes and related information, to be displayed to the user when entering a new permit </w:t>
            </w:r>
          </w:p>
        </w:tc>
        <w:sdt>
          <w:sdtPr>
            <w:rPr>
              <w:rFonts w:asciiTheme="minorHAnsi" w:hAnsiTheme="minorHAnsi"/>
              <w:szCs w:val="20"/>
              <w:lang w:eastAsia="en-GB"/>
            </w:rPr>
            <w:id w:val="-2118204257"/>
            <w:placeholder>
              <w:docPart w:val="DE416F95DE584AF8B1AE71146A7FE8B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E315BD3" w14:textId="35A92E20" w:rsidR="007B1E2A" w:rsidRPr="00AD3004"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7547012"/>
            <w:placeholder>
              <w:docPart w:val="BDB8EB14417046ABA5CFE17BCDCB0788"/>
            </w:placeholder>
            <w:showingPlcHdr/>
          </w:sdtPr>
          <w:sdtContent>
            <w:tc>
              <w:tcPr>
                <w:tcW w:w="5915" w:type="dxa"/>
              </w:tcPr>
              <w:p w14:paraId="069C7969" w14:textId="74CADE87" w:rsidR="007B1E2A" w:rsidRPr="00AD3004"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52F31D21" w14:textId="77777777" w:rsidTr="00FE6A40">
        <w:tc>
          <w:tcPr>
            <w:tcW w:w="895" w:type="dxa"/>
          </w:tcPr>
          <w:p w14:paraId="578D41C2" w14:textId="51EB2CBE"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71" w:name="_Toc535158491"/>
            <w:bookmarkStart w:id="1772" w:name="_Toc535219656"/>
            <w:bookmarkStart w:id="1773" w:name="_Toc1566207"/>
            <w:bookmarkStart w:id="1774" w:name="_Toc45105810"/>
            <w:bookmarkStart w:id="1775" w:name="_Toc77243201"/>
            <w:bookmarkStart w:id="1776" w:name="_Toc79592562"/>
            <w:bookmarkStart w:id="1777" w:name="_Toc83117256"/>
            <w:bookmarkEnd w:id="1771"/>
            <w:bookmarkEnd w:id="1772"/>
            <w:bookmarkEnd w:id="1773"/>
            <w:bookmarkEnd w:id="1774"/>
            <w:bookmarkEnd w:id="1775"/>
            <w:bookmarkEnd w:id="1776"/>
            <w:bookmarkEnd w:id="1777"/>
          </w:p>
        </w:tc>
        <w:tc>
          <w:tcPr>
            <w:tcW w:w="5580" w:type="dxa"/>
          </w:tcPr>
          <w:p w14:paraId="61208D5C" w14:textId="77777777" w:rsidR="007B1E2A" w:rsidRPr="00E01852" w:rsidRDefault="007B1E2A" w:rsidP="007B1E2A">
            <w:pPr>
              <w:rPr>
                <w:rFonts w:asciiTheme="minorHAnsi" w:hAnsiTheme="minorHAnsi" w:cs="Arial"/>
                <w:szCs w:val="20"/>
              </w:rPr>
            </w:pPr>
            <w:r w:rsidRPr="00E01852">
              <w:rPr>
                <w:rFonts w:asciiTheme="minorHAnsi" w:hAnsiTheme="minorHAnsi" w:cs="Arial"/>
                <w:color w:val="000000"/>
                <w:szCs w:val="20"/>
              </w:rPr>
              <w:t>Provides the ability to define configurable system-generated “form letter” Public Hearing notices utilizing Microsoft Word document templates; public hearing notices should include case / project number, applicant, locations</w:t>
            </w:r>
          </w:p>
        </w:tc>
        <w:sdt>
          <w:sdtPr>
            <w:rPr>
              <w:rFonts w:asciiTheme="minorHAnsi" w:hAnsiTheme="minorHAnsi"/>
              <w:szCs w:val="20"/>
              <w:lang w:eastAsia="en-GB"/>
            </w:rPr>
            <w:id w:val="142322753"/>
            <w:placeholder>
              <w:docPart w:val="7CEFC380C73F47ED87A55387D079221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8DBF31D" w14:textId="531A53F6"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93232172"/>
            <w:placeholder>
              <w:docPart w:val="672F3429D48F4EDD9210D9F228095B72"/>
            </w:placeholder>
            <w:showingPlcHdr/>
          </w:sdtPr>
          <w:sdtContent>
            <w:tc>
              <w:tcPr>
                <w:tcW w:w="5915" w:type="dxa"/>
              </w:tcPr>
              <w:p w14:paraId="690A8091" w14:textId="413AB1ED"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485B450C" w14:textId="77777777" w:rsidTr="00FE6A40">
        <w:tc>
          <w:tcPr>
            <w:tcW w:w="895" w:type="dxa"/>
          </w:tcPr>
          <w:p w14:paraId="455E77D7"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78" w:name="_Toc77243202"/>
            <w:bookmarkStart w:id="1779" w:name="_Toc79592563"/>
            <w:bookmarkStart w:id="1780" w:name="_Toc83117257"/>
            <w:bookmarkEnd w:id="1778"/>
            <w:bookmarkEnd w:id="1779"/>
            <w:bookmarkEnd w:id="1780"/>
          </w:p>
        </w:tc>
        <w:tc>
          <w:tcPr>
            <w:tcW w:w="5580" w:type="dxa"/>
          </w:tcPr>
          <w:p w14:paraId="5428502A" w14:textId="2717C7A5" w:rsidR="007B1E2A" w:rsidRPr="00E01852" w:rsidRDefault="007B1E2A" w:rsidP="007B1E2A">
            <w:pPr>
              <w:rPr>
                <w:rFonts w:asciiTheme="minorHAnsi" w:hAnsiTheme="minorHAnsi" w:cs="Arial"/>
                <w:color w:val="000000"/>
                <w:szCs w:val="20"/>
              </w:rPr>
            </w:pPr>
            <w:r>
              <w:rPr>
                <w:rFonts w:asciiTheme="minorHAnsi" w:hAnsiTheme="minorHAnsi" w:cs="Arial"/>
                <w:color w:val="000000"/>
                <w:szCs w:val="20"/>
              </w:rPr>
              <w:t>Provides the ability to automate alerts tied to City-defined project milestones (i.e., Encroachment Approval Date, Permit Issuance Date, etc.)</w:t>
            </w:r>
          </w:p>
        </w:tc>
        <w:sdt>
          <w:sdtPr>
            <w:rPr>
              <w:rFonts w:asciiTheme="minorHAnsi" w:hAnsiTheme="minorHAnsi"/>
              <w:szCs w:val="20"/>
              <w:lang w:eastAsia="en-GB"/>
            </w:rPr>
            <w:id w:val="-1352876864"/>
            <w:placeholder>
              <w:docPart w:val="249E0BDA20714843A18814C6E9095F5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9984C07" w14:textId="3BE287C1"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39480031"/>
            <w:placeholder>
              <w:docPart w:val="AB899FB068A74C8FB5B0608213565AE3"/>
            </w:placeholder>
            <w:showingPlcHdr/>
          </w:sdtPr>
          <w:sdtContent>
            <w:tc>
              <w:tcPr>
                <w:tcW w:w="5915" w:type="dxa"/>
              </w:tcPr>
              <w:p w14:paraId="52A96A2E" w14:textId="5052574F"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642EFBA3" w14:textId="77777777" w:rsidTr="00FE6A40">
        <w:tc>
          <w:tcPr>
            <w:tcW w:w="895" w:type="dxa"/>
          </w:tcPr>
          <w:p w14:paraId="33A528CB"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81" w:name="_Toc77243203"/>
            <w:bookmarkStart w:id="1782" w:name="_Toc79592564"/>
            <w:bookmarkStart w:id="1783" w:name="_Toc83117258"/>
            <w:bookmarkEnd w:id="1781"/>
            <w:bookmarkEnd w:id="1782"/>
            <w:bookmarkEnd w:id="1783"/>
          </w:p>
        </w:tc>
        <w:tc>
          <w:tcPr>
            <w:tcW w:w="5580" w:type="dxa"/>
          </w:tcPr>
          <w:p w14:paraId="621AC052" w14:textId="4EE4E5CE" w:rsidR="007B1E2A" w:rsidRDefault="007B1E2A" w:rsidP="007B1E2A">
            <w:pPr>
              <w:rPr>
                <w:rFonts w:asciiTheme="minorHAnsi" w:hAnsiTheme="minorHAnsi" w:cs="Arial"/>
                <w:color w:val="000000"/>
                <w:szCs w:val="20"/>
              </w:rPr>
            </w:pPr>
            <w:r>
              <w:rPr>
                <w:rFonts w:asciiTheme="minorHAnsi" w:hAnsiTheme="minorHAnsi" w:cs="Arial"/>
                <w:color w:val="000000"/>
                <w:szCs w:val="20"/>
              </w:rPr>
              <w:t xml:space="preserve">Provides the ability to log / track the completion of work tasks by the contractor for encroachment permits to ensure proper billing for and inspection of related work </w:t>
            </w:r>
          </w:p>
        </w:tc>
        <w:sdt>
          <w:sdtPr>
            <w:rPr>
              <w:rFonts w:asciiTheme="minorHAnsi" w:hAnsiTheme="minorHAnsi"/>
              <w:szCs w:val="20"/>
              <w:lang w:eastAsia="en-GB"/>
            </w:rPr>
            <w:id w:val="-712967133"/>
            <w:placeholder>
              <w:docPart w:val="61DE2544ECE24C89862E43D60C74A76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750FC0E" w14:textId="0939B82C"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5645504"/>
            <w:placeholder>
              <w:docPart w:val="EF633DFE54574DB48CBB1CEFBCA3E8B2"/>
            </w:placeholder>
            <w:showingPlcHdr/>
          </w:sdtPr>
          <w:sdtContent>
            <w:tc>
              <w:tcPr>
                <w:tcW w:w="5915" w:type="dxa"/>
              </w:tcPr>
              <w:p w14:paraId="38E27F00" w14:textId="6E11C1D4"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631A29BF" w14:textId="77777777" w:rsidTr="00FE6A40">
        <w:tc>
          <w:tcPr>
            <w:tcW w:w="895" w:type="dxa"/>
          </w:tcPr>
          <w:p w14:paraId="2C94B7DA"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84" w:name="_Toc535158492"/>
            <w:bookmarkStart w:id="1785" w:name="_Toc535219657"/>
            <w:bookmarkStart w:id="1786" w:name="_Toc1566208"/>
            <w:bookmarkStart w:id="1787" w:name="_Toc45105811"/>
            <w:bookmarkStart w:id="1788" w:name="_Toc77243204"/>
            <w:bookmarkStart w:id="1789" w:name="_Toc79592565"/>
            <w:bookmarkStart w:id="1790" w:name="_Toc83117259"/>
            <w:bookmarkEnd w:id="1784"/>
            <w:bookmarkEnd w:id="1785"/>
            <w:bookmarkEnd w:id="1786"/>
            <w:bookmarkEnd w:id="1787"/>
            <w:bookmarkEnd w:id="1788"/>
            <w:bookmarkEnd w:id="1789"/>
            <w:bookmarkEnd w:id="1790"/>
          </w:p>
        </w:tc>
        <w:tc>
          <w:tcPr>
            <w:tcW w:w="5580" w:type="dxa"/>
            <w:vAlign w:val="bottom"/>
          </w:tcPr>
          <w:p w14:paraId="605DDEC4" w14:textId="65EB351D" w:rsidR="007B1E2A" w:rsidRPr="00E01852" w:rsidRDefault="007B1E2A" w:rsidP="007B1E2A">
            <w:pPr>
              <w:rPr>
                <w:rFonts w:asciiTheme="minorHAnsi" w:hAnsiTheme="minorHAnsi" w:cs="Arial"/>
                <w:szCs w:val="20"/>
              </w:rPr>
            </w:pPr>
            <w:r w:rsidRPr="00E01852">
              <w:rPr>
                <w:rFonts w:asciiTheme="minorHAnsi" w:hAnsiTheme="minorHAnsi" w:cs="Arial"/>
                <w:szCs w:val="20"/>
              </w:rPr>
              <w:t xml:space="preserve">Provides the ability to reflect real-time updates for a project on the </w:t>
            </w:r>
            <w:r>
              <w:rPr>
                <w:rFonts w:asciiTheme="minorHAnsi" w:hAnsiTheme="minorHAnsi" w:cs="Arial"/>
                <w:szCs w:val="20"/>
              </w:rPr>
              <w:t xml:space="preserve">City’s </w:t>
            </w:r>
            <w:r w:rsidRPr="00E01852">
              <w:rPr>
                <w:rFonts w:asciiTheme="minorHAnsi" w:hAnsiTheme="minorHAnsi" w:cs="Arial"/>
                <w:szCs w:val="20"/>
              </w:rPr>
              <w:t>website</w:t>
            </w:r>
          </w:p>
        </w:tc>
        <w:sdt>
          <w:sdtPr>
            <w:rPr>
              <w:rFonts w:asciiTheme="minorHAnsi" w:hAnsiTheme="minorHAnsi"/>
              <w:szCs w:val="20"/>
              <w:lang w:eastAsia="en-GB"/>
            </w:rPr>
            <w:id w:val="-307163853"/>
            <w:placeholder>
              <w:docPart w:val="AF3C09F672A54B2984D55E1F30ADC1C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C37E45E" w14:textId="582728D8"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2583780"/>
            <w:placeholder>
              <w:docPart w:val="DD4F8CA2F1614790A0F74A958088475D"/>
            </w:placeholder>
            <w:showingPlcHdr/>
          </w:sdtPr>
          <w:sdtContent>
            <w:tc>
              <w:tcPr>
                <w:tcW w:w="5915" w:type="dxa"/>
              </w:tcPr>
              <w:p w14:paraId="5740917C" w14:textId="3EDF537C"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08D3DFEE" w14:textId="77777777" w:rsidTr="00FE6A40">
        <w:tc>
          <w:tcPr>
            <w:tcW w:w="895" w:type="dxa"/>
          </w:tcPr>
          <w:p w14:paraId="698EAE64"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91" w:name="_Toc535158493"/>
            <w:bookmarkStart w:id="1792" w:name="_Toc535219658"/>
            <w:bookmarkStart w:id="1793" w:name="_Toc1566209"/>
            <w:bookmarkStart w:id="1794" w:name="_Toc45105812"/>
            <w:bookmarkStart w:id="1795" w:name="_Toc77243205"/>
            <w:bookmarkStart w:id="1796" w:name="_Toc79592566"/>
            <w:bookmarkStart w:id="1797" w:name="_Toc83117260"/>
            <w:bookmarkEnd w:id="1791"/>
            <w:bookmarkEnd w:id="1792"/>
            <w:bookmarkEnd w:id="1793"/>
            <w:bookmarkEnd w:id="1794"/>
            <w:bookmarkEnd w:id="1795"/>
            <w:bookmarkEnd w:id="1796"/>
            <w:bookmarkEnd w:id="1797"/>
          </w:p>
        </w:tc>
        <w:tc>
          <w:tcPr>
            <w:tcW w:w="5580" w:type="dxa"/>
          </w:tcPr>
          <w:p w14:paraId="21C5298B" w14:textId="77777777" w:rsidR="007B1E2A" w:rsidRPr="00E01852" w:rsidRDefault="007B1E2A" w:rsidP="007B1E2A">
            <w:pPr>
              <w:rPr>
                <w:szCs w:val="20"/>
              </w:rPr>
            </w:pPr>
            <w:r w:rsidRPr="00E01852">
              <w:rPr>
                <w:szCs w:val="20"/>
              </w:rPr>
              <w:t>Provides the ability to publish City-defined project details to a public website</w:t>
            </w:r>
          </w:p>
        </w:tc>
        <w:sdt>
          <w:sdtPr>
            <w:rPr>
              <w:rFonts w:asciiTheme="minorHAnsi" w:hAnsiTheme="minorHAnsi"/>
              <w:szCs w:val="20"/>
              <w:lang w:eastAsia="en-GB"/>
            </w:rPr>
            <w:id w:val="-2056450863"/>
            <w:placeholder>
              <w:docPart w:val="241A8265D8B94F699E970E58ED3F904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3D76C99" w14:textId="04E99B85" w:rsidR="007B1E2A" w:rsidRPr="00E01852"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41426289"/>
            <w:placeholder>
              <w:docPart w:val="0414E482FDD44CB58056095E87FDB465"/>
            </w:placeholder>
            <w:showingPlcHdr/>
          </w:sdtPr>
          <w:sdtContent>
            <w:tc>
              <w:tcPr>
                <w:tcW w:w="5915" w:type="dxa"/>
              </w:tcPr>
              <w:p w14:paraId="1A6DFEC7" w14:textId="3CB106B9" w:rsidR="007B1E2A" w:rsidRPr="00E01852"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0EB83B96" w14:textId="77777777" w:rsidTr="00FE6A40">
        <w:tc>
          <w:tcPr>
            <w:tcW w:w="895" w:type="dxa"/>
          </w:tcPr>
          <w:p w14:paraId="709C1020"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798" w:name="_Toc77243206"/>
            <w:bookmarkStart w:id="1799" w:name="_Toc79592567"/>
            <w:bookmarkStart w:id="1800" w:name="_Toc83117261"/>
            <w:bookmarkEnd w:id="1798"/>
            <w:bookmarkEnd w:id="1799"/>
            <w:bookmarkEnd w:id="1800"/>
          </w:p>
        </w:tc>
        <w:tc>
          <w:tcPr>
            <w:tcW w:w="5580" w:type="dxa"/>
          </w:tcPr>
          <w:p w14:paraId="2E239FE0" w14:textId="362CF617" w:rsidR="007B1E2A" w:rsidRPr="00E01852" w:rsidRDefault="007B1E2A" w:rsidP="007B1E2A">
            <w:pPr>
              <w:rPr>
                <w:szCs w:val="20"/>
              </w:rPr>
            </w:pPr>
            <w:r>
              <w:rPr>
                <w:szCs w:val="20"/>
              </w:rPr>
              <w:t>Provides the ability to automatically set a permit expiration date according to the permit type, including the ability to manually override the date by authorized users</w:t>
            </w:r>
          </w:p>
        </w:tc>
        <w:sdt>
          <w:sdtPr>
            <w:rPr>
              <w:rFonts w:asciiTheme="minorHAnsi" w:hAnsiTheme="minorHAnsi"/>
              <w:szCs w:val="20"/>
              <w:lang w:eastAsia="en-GB"/>
            </w:rPr>
            <w:id w:val="-1082601849"/>
            <w:placeholder>
              <w:docPart w:val="30D0CB5D5E294E8F80518B9302D2488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B91EC8" w14:textId="3E19BD33"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52477480"/>
            <w:placeholder>
              <w:docPart w:val="F519CF63FAFC48829BD3DD9DF1D8F562"/>
            </w:placeholder>
            <w:showingPlcHdr/>
          </w:sdtPr>
          <w:sdtContent>
            <w:tc>
              <w:tcPr>
                <w:tcW w:w="5915" w:type="dxa"/>
              </w:tcPr>
              <w:p w14:paraId="03DEA04C" w14:textId="5E2ADC92"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E01852" w14:paraId="78CE5E0E" w14:textId="77777777" w:rsidTr="00FE6A40">
        <w:tc>
          <w:tcPr>
            <w:tcW w:w="895" w:type="dxa"/>
          </w:tcPr>
          <w:p w14:paraId="285D41AF" w14:textId="77777777" w:rsidR="007B1E2A" w:rsidRPr="004074CB" w:rsidRDefault="007B1E2A" w:rsidP="007B1E2A">
            <w:pPr>
              <w:pStyle w:val="Heading3"/>
              <w:keepNext w:val="0"/>
              <w:numPr>
                <w:ilvl w:val="2"/>
                <w:numId w:val="18"/>
              </w:numPr>
              <w:ind w:left="-108" w:right="-136"/>
              <w:jc w:val="center"/>
              <w:rPr>
                <w:rFonts w:asciiTheme="minorHAnsi" w:hAnsiTheme="minorHAnsi"/>
                <w:sz w:val="20"/>
                <w:szCs w:val="20"/>
              </w:rPr>
            </w:pPr>
            <w:bookmarkStart w:id="1801" w:name="_Toc77243207"/>
            <w:bookmarkStart w:id="1802" w:name="_Toc79592568"/>
            <w:bookmarkStart w:id="1803" w:name="_Toc83117262"/>
            <w:bookmarkEnd w:id="1801"/>
            <w:bookmarkEnd w:id="1802"/>
            <w:bookmarkEnd w:id="1803"/>
          </w:p>
        </w:tc>
        <w:tc>
          <w:tcPr>
            <w:tcW w:w="5580" w:type="dxa"/>
          </w:tcPr>
          <w:p w14:paraId="792FCAC3" w14:textId="3D2E3EAC" w:rsidR="007B1E2A" w:rsidRDefault="007B1E2A" w:rsidP="007B1E2A">
            <w:pPr>
              <w:rPr>
                <w:szCs w:val="20"/>
              </w:rPr>
            </w:pPr>
            <w:r>
              <w:rPr>
                <w:szCs w:val="20"/>
              </w:rPr>
              <w:t>Provides the ability for automated notifications of approaching permit expirations (i.e., 90-day advance, 60-day advance, 30-day advance)</w:t>
            </w:r>
          </w:p>
          <w:p w14:paraId="1CADAAA5" w14:textId="7388F41B" w:rsidR="007B1E2A" w:rsidRPr="00E50B86" w:rsidRDefault="007B1E2A" w:rsidP="007B1E2A">
            <w:pPr>
              <w:pStyle w:val="ListParagraph"/>
              <w:numPr>
                <w:ilvl w:val="0"/>
                <w:numId w:val="20"/>
              </w:numPr>
              <w:rPr>
                <w:szCs w:val="20"/>
              </w:rPr>
            </w:pPr>
            <w:r>
              <w:rPr>
                <w:szCs w:val="20"/>
              </w:rPr>
              <w:t>Notice should be provided via preferred communication method to applicant, and via the application dashboard to the assigned staff member and supervisor</w:t>
            </w:r>
          </w:p>
        </w:tc>
        <w:sdt>
          <w:sdtPr>
            <w:rPr>
              <w:rFonts w:asciiTheme="minorHAnsi" w:hAnsiTheme="minorHAnsi"/>
              <w:szCs w:val="20"/>
              <w:lang w:eastAsia="en-GB"/>
            </w:rPr>
            <w:id w:val="-410474873"/>
            <w:placeholder>
              <w:docPart w:val="DD13E27FA3104FDCB2CC0BD70A60747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D784E23" w14:textId="15D1B060"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8058286"/>
            <w:placeholder>
              <w:docPart w:val="237AA1EFC5E24170A916D2691B8EDA03"/>
            </w:placeholder>
            <w:showingPlcHdr/>
          </w:sdtPr>
          <w:sdtContent>
            <w:tc>
              <w:tcPr>
                <w:tcW w:w="5915" w:type="dxa"/>
              </w:tcPr>
              <w:p w14:paraId="1B5A7886" w14:textId="6E73778D"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8B7631" w14:paraId="7F9437A4" w14:textId="77777777" w:rsidTr="00D7378A">
        <w:tc>
          <w:tcPr>
            <w:tcW w:w="13470" w:type="dxa"/>
            <w:gridSpan w:val="4"/>
            <w:shd w:val="clear" w:color="auto" w:fill="8DB3E2" w:themeFill="text2" w:themeFillTint="66"/>
          </w:tcPr>
          <w:p w14:paraId="0F7B12FD" w14:textId="77777777" w:rsidR="007B1E2A" w:rsidRPr="008B7631" w:rsidRDefault="007B1E2A" w:rsidP="007B1E2A">
            <w:pPr>
              <w:tabs>
                <w:tab w:val="left" w:pos="1683"/>
              </w:tabs>
              <w:rPr>
                <w:rFonts w:asciiTheme="minorHAnsi" w:hAnsiTheme="minorHAnsi"/>
                <w:b/>
                <w:szCs w:val="20"/>
                <w:lang w:eastAsia="en-GB"/>
              </w:rPr>
            </w:pPr>
            <w:r>
              <w:rPr>
                <w:rFonts w:asciiTheme="minorHAnsi" w:hAnsiTheme="minorHAnsi"/>
                <w:b/>
                <w:szCs w:val="20"/>
                <w:lang w:eastAsia="en-GB"/>
              </w:rPr>
              <w:lastRenderedPageBreak/>
              <w:t xml:space="preserve">Inspections </w:t>
            </w:r>
            <w:r w:rsidRPr="00EC4FA0">
              <w:rPr>
                <w:rFonts w:asciiTheme="minorHAnsi" w:hAnsiTheme="minorHAnsi"/>
                <w:b/>
                <w:i/>
                <w:iCs/>
                <w:szCs w:val="20"/>
                <w:lang w:eastAsia="en-GB"/>
              </w:rPr>
              <w:t xml:space="preserve">(NOTE: Additional </w:t>
            </w:r>
            <w:r>
              <w:rPr>
                <w:rFonts w:asciiTheme="minorHAnsi" w:hAnsiTheme="minorHAnsi"/>
                <w:b/>
                <w:i/>
                <w:iCs/>
                <w:szCs w:val="20"/>
                <w:lang w:eastAsia="en-GB"/>
              </w:rPr>
              <w:t>i</w:t>
            </w:r>
            <w:r w:rsidRPr="00EC4FA0">
              <w:rPr>
                <w:rFonts w:asciiTheme="minorHAnsi" w:hAnsiTheme="minorHAnsi"/>
                <w:b/>
                <w:i/>
                <w:iCs/>
                <w:szCs w:val="20"/>
                <w:lang w:eastAsia="en-GB"/>
              </w:rPr>
              <w:t xml:space="preserve">nspection </w:t>
            </w:r>
            <w:r>
              <w:rPr>
                <w:rFonts w:asciiTheme="minorHAnsi" w:hAnsiTheme="minorHAnsi"/>
                <w:b/>
                <w:i/>
                <w:iCs/>
                <w:szCs w:val="20"/>
                <w:lang w:eastAsia="en-GB"/>
              </w:rPr>
              <w:t>r</w:t>
            </w:r>
            <w:r w:rsidRPr="00EC4FA0">
              <w:rPr>
                <w:rFonts w:asciiTheme="minorHAnsi" w:hAnsiTheme="minorHAnsi"/>
                <w:b/>
                <w:i/>
                <w:iCs/>
                <w:szCs w:val="20"/>
                <w:lang w:eastAsia="en-GB"/>
              </w:rPr>
              <w:t>equirements</w:t>
            </w:r>
            <w:r>
              <w:rPr>
                <w:rFonts w:asciiTheme="minorHAnsi" w:hAnsiTheme="minorHAnsi"/>
                <w:b/>
                <w:i/>
                <w:iCs/>
                <w:szCs w:val="20"/>
                <w:lang w:eastAsia="en-GB"/>
              </w:rPr>
              <w:t>, applicable to all related business functions,</w:t>
            </w:r>
            <w:r w:rsidRPr="00EC4FA0">
              <w:rPr>
                <w:rFonts w:asciiTheme="minorHAnsi" w:hAnsiTheme="minorHAnsi"/>
                <w:b/>
                <w:i/>
                <w:iCs/>
                <w:szCs w:val="20"/>
                <w:lang w:eastAsia="en-GB"/>
              </w:rPr>
              <w:t xml:space="preserve"> </w:t>
            </w:r>
            <w:r>
              <w:rPr>
                <w:rFonts w:asciiTheme="minorHAnsi" w:hAnsiTheme="minorHAnsi"/>
                <w:b/>
                <w:i/>
                <w:iCs/>
                <w:szCs w:val="20"/>
                <w:lang w:eastAsia="en-GB"/>
              </w:rPr>
              <w:t xml:space="preserve">have been included </w:t>
            </w:r>
            <w:r w:rsidRPr="00EC4FA0">
              <w:rPr>
                <w:rFonts w:asciiTheme="minorHAnsi" w:hAnsiTheme="minorHAnsi"/>
                <w:b/>
                <w:i/>
                <w:iCs/>
                <w:szCs w:val="20"/>
                <w:lang w:eastAsia="en-GB"/>
              </w:rPr>
              <w:t xml:space="preserve">in </w:t>
            </w:r>
            <w:r>
              <w:rPr>
                <w:rFonts w:asciiTheme="minorHAnsi" w:hAnsiTheme="minorHAnsi"/>
                <w:b/>
                <w:i/>
                <w:iCs/>
                <w:szCs w:val="20"/>
                <w:lang w:eastAsia="en-GB"/>
              </w:rPr>
              <w:t>S</w:t>
            </w:r>
            <w:r w:rsidRPr="00EC4FA0">
              <w:rPr>
                <w:rFonts w:asciiTheme="minorHAnsi" w:hAnsiTheme="minorHAnsi"/>
                <w:b/>
                <w:i/>
                <w:iCs/>
                <w:szCs w:val="20"/>
                <w:lang w:eastAsia="en-GB"/>
              </w:rPr>
              <w:t>ection 2.6 of this document)</w:t>
            </w:r>
          </w:p>
        </w:tc>
      </w:tr>
      <w:tr w:rsidR="007B1E2A" w:rsidRPr="00C23F02" w14:paraId="528AAC82" w14:textId="77777777" w:rsidTr="00D7378A">
        <w:tc>
          <w:tcPr>
            <w:tcW w:w="895" w:type="dxa"/>
          </w:tcPr>
          <w:p w14:paraId="26E24ED7"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04" w:name="_Toc79592569"/>
            <w:bookmarkStart w:id="1805" w:name="_Toc83117263"/>
            <w:bookmarkEnd w:id="1804"/>
            <w:bookmarkEnd w:id="1805"/>
          </w:p>
        </w:tc>
        <w:tc>
          <w:tcPr>
            <w:tcW w:w="5580" w:type="dxa"/>
          </w:tcPr>
          <w:p w14:paraId="52F76565" w14:textId="29040E67" w:rsidR="007B1E2A" w:rsidRPr="00FC405B" w:rsidRDefault="007B1E2A" w:rsidP="007B1E2A">
            <w:pPr>
              <w:rPr>
                <w:rFonts w:asciiTheme="minorHAnsi" w:hAnsiTheme="minorHAnsi" w:cs="Arial"/>
                <w:szCs w:val="20"/>
              </w:rPr>
            </w:pPr>
            <w:r>
              <w:rPr>
                <w:rFonts w:asciiTheme="minorHAnsi" w:hAnsiTheme="minorHAnsi" w:cs="Arial"/>
                <w:szCs w:val="20"/>
              </w:rPr>
              <w:t>Provides the ability to auto-schedule inspections based on inspection types – for instance, t</w:t>
            </w:r>
            <w:r w:rsidRPr="00FC405B">
              <w:rPr>
                <w:rFonts w:asciiTheme="minorHAnsi" w:hAnsiTheme="minorHAnsi" w:cs="Arial"/>
                <w:szCs w:val="20"/>
              </w:rPr>
              <w:t xml:space="preserve">he </w:t>
            </w:r>
            <w:proofErr w:type="gramStart"/>
            <w:r w:rsidRPr="00FC405B">
              <w:rPr>
                <w:rFonts w:asciiTheme="minorHAnsi" w:hAnsiTheme="minorHAnsi" w:cs="Arial"/>
                <w:szCs w:val="20"/>
              </w:rPr>
              <w:t>City</w:t>
            </w:r>
            <w:proofErr w:type="gramEnd"/>
            <w:r w:rsidRPr="00FC405B">
              <w:rPr>
                <w:rFonts w:asciiTheme="minorHAnsi" w:hAnsiTheme="minorHAnsi" w:cs="Arial"/>
                <w:szCs w:val="20"/>
              </w:rPr>
              <w:t xml:space="preserve"> may decide to schedule all stormwater inspections on the 2</w:t>
            </w:r>
            <w:r w:rsidRPr="00FC405B">
              <w:rPr>
                <w:rFonts w:asciiTheme="minorHAnsi" w:hAnsiTheme="minorHAnsi" w:cs="Arial"/>
                <w:szCs w:val="20"/>
                <w:vertAlign w:val="superscript"/>
              </w:rPr>
              <w:t>nd</w:t>
            </w:r>
            <w:r w:rsidRPr="00FC405B">
              <w:rPr>
                <w:rFonts w:asciiTheme="minorHAnsi" w:hAnsiTheme="minorHAnsi" w:cs="Arial"/>
                <w:szCs w:val="20"/>
              </w:rPr>
              <w:t xml:space="preserve"> and 4</w:t>
            </w:r>
            <w:r w:rsidRPr="00FC405B">
              <w:rPr>
                <w:rFonts w:asciiTheme="minorHAnsi" w:hAnsiTheme="minorHAnsi" w:cs="Arial"/>
                <w:szCs w:val="20"/>
                <w:vertAlign w:val="superscript"/>
              </w:rPr>
              <w:t>th</w:t>
            </w:r>
            <w:r w:rsidRPr="00FC405B">
              <w:rPr>
                <w:rFonts w:asciiTheme="minorHAnsi" w:hAnsiTheme="minorHAnsi" w:cs="Arial"/>
                <w:szCs w:val="20"/>
              </w:rPr>
              <w:t xml:space="preserve"> Tuesday of each month during con</w:t>
            </w:r>
            <w:r>
              <w:rPr>
                <w:rFonts w:asciiTheme="minorHAnsi" w:hAnsiTheme="minorHAnsi" w:cs="Arial"/>
                <w:szCs w:val="20"/>
              </w:rPr>
              <w:t>s</w:t>
            </w:r>
            <w:r w:rsidRPr="00FC405B">
              <w:rPr>
                <w:rFonts w:asciiTheme="minorHAnsi" w:hAnsiTheme="minorHAnsi" w:cs="Arial"/>
                <w:szCs w:val="20"/>
              </w:rPr>
              <w:t>truction</w:t>
            </w:r>
          </w:p>
        </w:tc>
        <w:sdt>
          <w:sdtPr>
            <w:rPr>
              <w:rFonts w:asciiTheme="minorHAnsi" w:hAnsiTheme="minorHAnsi"/>
              <w:szCs w:val="20"/>
              <w:lang w:eastAsia="en-GB"/>
            </w:rPr>
            <w:id w:val="1691021055"/>
            <w:placeholder>
              <w:docPart w:val="66CE76C6873D4F4B9C01D99E2E43A65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7F9C4FB" w14:textId="2CB3ADAB"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16698439"/>
            <w:placeholder>
              <w:docPart w:val="8EDDF616B6B64BC0AFCB612D47BA626D"/>
            </w:placeholder>
            <w:showingPlcHdr/>
          </w:sdtPr>
          <w:sdtContent>
            <w:tc>
              <w:tcPr>
                <w:tcW w:w="5915" w:type="dxa"/>
              </w:tcPr>
              <w:p w14:paraId="4406C399" w14:textId="36E794CF"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756C4155" w14:textId="77777777" w:rsidTr="00D7378A">
        <w:tc>
          <w:tcPr>
            <w:tcW w:w="895" w:type="dxa"/>
          </w:tcPr>
          <w:p w14:paraId="13BE826B"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06" w:name="_Toc77243208"/>
            <w:bookmarkStart w:id="1807" w:name="_Toc79592570"/>
            <w:bookmarkStart w:id="1808" w:name="_Toc83117264"/>
            <w:bookmarkEnd w:id="1806"/>
            <w:bookmarkEnd w:id="1807"/>
            <w:bookmarkEnd w:id="1808"/>
          </w:p>
        </w:tc>
        <w:tc>
          <w:tcPr>
            <w:tcW w:w="5580" w:type="dxa"/>
          </w:tcPr>
          <w:p w14:paraId="5F9E47DF" w14:textId="7DC73DA9" w:rsidR="007B1E2A" w:rsidRPr="00FC405B" w:rsidRDefault="007B1E2A" w:rsidP="007B1E2A">
            <w:pPr>
              <w:rPr>
                <w:rFonts w:asciiTheme="minorHAnsi" w:hAnsiTheme="minorHAnsi" w:cs="Arial"/>
                <w:szCs w:val="20"/>
              </w:rPr>
            </w:pPr>
            <w:r>
              <w:rPr>
                <w:rFonts w:asciiTheme="minorHAnsi" w:hAnsiTheme="minorHAnsi" w:cs="Arial"/>
                <w:szCs w:val="20"/>
              </w:rPr>
              <w:t>Provides the ability to constrain applicant requests for scheduling of inspections by inspector or permit types – for instance, some permits provide for night work only, and inspections for such work require 72 hours advance notice, while other inspection requests only require 24 hours advance notice</w:t>
            </w:r>
          </w:p>
        </w:tc>
        <w:sdt>
          <w:sdtPr>
            <w:rPr>
              <w:rFonts w:asciiTheme="minorHAnsi" w:hAnsiTheme="minorHAnsi"/>
              <w:szCs w:val="20"/>
              <w:lang w:eastAsia="en-GB"/>
            </w:rPr>
            <w:id w:val="1309277816"/>
            <w:placeholder>
              <w:docPart w:val="E9293A76F2A24FB2A3E6003CDEB95AB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380E47" w14:textId="60151904"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23427472"/>
            <w:placeholder>
              <w:docPart w:val="38323A20E6AB4548998DF9A52F48D716"/>
            </w:placeholder>
            <w:showingPlcHdr/>
          </w:sdtPr>
          <w:sdtContent>
            <w:tc>
              <w:tcPr>
                <w:tcW w:w="5915" w:type="dxa"/>
              </w:tcPr>
              <w:p w14:paraId="3F889295" w14:textId="7B69A588"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033C1B56" w14:textId="77777777" w:rsidTr="00D7378A">
        <w:tc>
          <w:tcPr>
            <w:tcW w:w="895" w:type="dxa"/>
          </w:tcPr>
          <w:p w14:paraId="197AD0D0"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09" w:name="_Toc77243209"/>
            <w:bookmarkStart w:id="1810" w:name="_Toc79592571"/>
            <w:bookmarkStart w:id="1811" w:name="_Toc83117265"/>
            <w:bookmarkEnd w:id="1809"/>
            <w:bookmarkEnd w:id="1810"/>
            <w:bookmarkEnd w:id="1811"/>
          </w:p>
        </w:tc>
        <w:tc>
          <w:tcPr>
            <w:tcW w:w="5580" w:type="dxa"/>
          </w:tcPr>
          <w:p w14:paraId="17A9885E" w14:textId="4899EAB3" w:rsidR="007B1E2A" w:rsidRDefault="007B1E2A" w:rsidP="007B1E2A">
            <w:pPr>
              <w:rPr>
                <w:rFonts w:asciiTheme="minorHAnsi" w:hAnsiTheme="minorHAnsi" w:cs="Arial"/>
                <w:szCs w:val="20"/>
              </w:rPr>
            </w:pPr>
            <w:r>
              <w:rPr>
                <w:rFonts w:asciiTheme="minorHAnsi" w:hAnsiTheme="minorHAnsi" w:cs="Arial"/>
                <w:szCs w:val="20"/>
              </w:rPr>
              <w:t>Provide the ability to limit authorized contacts for submitting inspection requests, and to reject requests/prevent scheduling of inspections from non-authorized contacts</w:t>
            </w:r>
          </w:p>
        </w:tc>
        <w:sdt>
          <w:sdtPr>
            <w:rPr>
              <w:rFonts w:asciiTheme="minorHAnsi" w:hAnsiTheme="minorHAnsi"/>
              <w:szCs w:val="20"/>
              <w:lang w:eastAsia="en-GB"/>
            </w:rPr>
            <w:id w:val="-2043047714"/>
            <w:placeholder>
              <w:docPart w:val="3694D61B9F5949BDB3D3E056F0F6AB5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E13897" w14:textId="75A38794"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90290898"/>
            <w:placeholder>
              <w:docPart w:val="FCA07AAA9ACA4455BE8D7368BEED65C1"/>
            </w:placeholder>
            <w:showingPlcHdr/>
          </w:sdtPr>
          <w:sdtContent>
            <w:tc>
              <w:tcPr>
                <w:tcW w:w="5915" w:type="dxa"/>
              </w:tcPr>
              <w:p w14:paraId="2444ECC6" w14:textId="38BA49B6"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0A8C6E0C" w14:textId="77777777" w:rsidTr="00D7378A">
        <w:tc>
          <w:tcPr>
            <w:tcW w:w="895" w:type="dxa"/>
          </w:tcPr>
          <w:p w14:paraId="7AF227BA"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12" w:name="_Toc77243210"/>
            <w:bookmarkStart w:id="1813" w:name="_Toc79592572"/>
            <w:bookmarkStart w:id="1814" w:name="_Toc83117266"/>
            <w:bookmarkEnd w:id="1812"/>
            <w:bookmarkEnd w:id="1813"/>
            <w:bookmarkEnd w:id="1814"/>
          </w:p>
        </w:tc>
        <w:tc>
          <w:tcPr>
            <w:tcW w:w="5580" w:type="dxa"/>
          </w:tcPr>
          <w:p w14:paraId="36EAF651" w14:textId="0C696227" w:rsidR="007B1E2A" w:rsidRPr="00AE4D36" w:rsidRDefault="007B1E2A" w:rsidP="007B1E2A">
            <w:pPr>
              <w:rPr>
                <w:rFonts w:asciiTheme="minorHAnsi" w:hAnsiTheme="minorHAnsi" w:cs="Arial"/>
                <w:szCs w:val="20"/>
              </w:rPr>
            </w:pPr>
            <w:r>
              <w:rPr>
                <w:rFonts w:asciiTheme="minorHAnsi" w:hAnsiTheme="minorHAnsi" w:cs="Arial"/>
                <w:szCs w:val="20"/>
              </w:rPr>
              <w:t>Provides the ability to communicate with the applicant / contractor via email and automatically capture communications via a communications log related to the inspection request, inspection results/corrections, and completion</w:t>
            </w:r>
          </w:p>
        </w:tc>
        <w:sdt>
          <w:sdtPr>
            <w:rPr>
              <w:rFonts w:asciiTheme="minorHAnsi" w:hAnsiTheme="minorHAnsi"/>
              <w:szCs w:val="20"/>
              <w:lang w:eastAsia="en-GB"/>
            </w:rPr>
            <w:id w:val="22377468"/>
            <w:placeholder>
              <w:docPart w:val="F0BDD5C1D37842FEAA7851C36DCBC11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EF8630E" w14:textId="6EEE94CE"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9494913"/>
            <w:placeholder>
              <w:docPart w:val="767A51F979484121A6F9E11BD63FFB75"/>
            </w:placeholder>
            <w:showingPlcHdr/>
          </w:sdtPr>
          <w:sdtContent>
            <w:tc>
              <w:tcPr>
                <w:tcW w:w="5915" w:type="dxa"/>
              </w:tcPr>
              <w:p w14:paraId="49FD03ED" w14:textId="59C605D8"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43C83EB8" w14:textId="77777777" w:rsidTr="00D7378A">
        <w:tc>
          <w:tcPr>
            <w:tcW w:w="895" w:type="dxa"/>
          </w:tcPr>
          <w:p w14:paraId="0FC56A44"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15" w:name="_Toc77243211"/>
            <w:bookmarkStart w:id="1816" w:name="_Toc79592573"/>
            <w:bookmarkStart w:id="1817" w:name="_Toc83117267"/>
            <w:bookmarkEnd w:id="1815"/>
            <w:bookmarkEnd w:id="1816"/>
            <w:bookmarkEnd w:id="1817"/>
          </w:p>
        </w:tc>
        <w:tc>
          <w:tcPr>
            <w:tcW w:w="5580" w:type="dxa"/>
          </w:tcPr>
          <w:p w14:paraId="238A5BEA" w14:textId="3F74385F" w:rsidR="007B1E2A" w:rsidRDefault="007B1E2A" w:rsidP="007B1E2A">
            <w:pPr>
              <w:rPr>
                <w:rFonts w:asciiTheme="minorHAnsi" w:hAnsiTheme="minorHAnsi" w:cs="Arial"/>
                <w:szCs w:val="20"/>
              </w:rPr>
            </w:pPr>
            <w:r>
              <w:rPr>
                <w:rFonts w:asciiTheme="minorHAnsi" w:hAnsiTheme="minorHAnsi" w:cs="Arial"/>
                <w:szCs w:val="20"/>
              </w:rPr>
              <w:t>Provides the ability to capture inspection-related meetings, dates, notes, and lists of attendees (at the inspection record level, instead of at the associated permit level)</w:t>
            </w:r>
          </w:p>
        </w:tc>
        <w:sdt>
          <w:sdtPr>
            <w:rPr>
              <w:rFonts w:asciiTheme="minorHAnsi" w:hAnsiTheme="minorHAnsi"/>
              <w:szCs w:val="20"/>
              <w:lang w:eastAsia="en-GB"/>
            </w:rPr>
            <w:id w:val="-175108636"/>
            <w:placeholder>
              <w:docPart w:val="945E9A536F6A460F8AE63F7FD1F632E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F4F61B" w14:textId="339877EE"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42771791"/>
            <w:placeholder>
              <w:docPart w:val="8C45ABCE108F477B83A0B5C1F9DF72B4"/>
            </w:placeholder>
            <w:showingPlcHdr/>
          </w:sdtPr>
          <w:sdtContent>
            <w:tc>
              <w:tcPr>
                <w:tcW w:w="5915" w:type="dxa"/>
              </w:tcPr>
              <w:p w14:paraId="099211F9" w14:textId="0CD28D8C"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11DDB844" w14:textId="77777777" w:rsidTr="00D7378A">
        <w:tc>
          <w:tcPr>
            <w:tcW w:w="895" w:type="dxa"/>
          </w:tcPr>
          <w:p w14:paraId="49AC4765"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18" w:name="_Toc77243212"/>
            <w:bookmarkStart w:id="1819" w:name="_Toc79592574"/>
            <w:bookmarkStart w:id="1820" w:name="_Toc83117268"/>
            <w:bookmarkEnd w:id="1818"/>
            <w:bookmarkEnd w:id="1819"/>
            <w:bookmarkEnd w:id="1820"/>
          </w:p>
        </w:tc>
        <w:tc>
          <w:tcPr>
            <w:tcW w:w="5580" w:type="dxa"/>
          </w:tcPr>
          <w:p w14:paraId="713BD5FD" w14:textId="794F854E" w:rsidR="007B1E2A" w:rsidRDefault="007B1E2A" w:rsidP="007B1E2A">
            <w:pPr>
              <w:rPr>
                <w:rFonts w:asciiTheme="minorHAnsi" w:hAnsiTheme="minorHAnsi" w:cs="Arial"/>
                <w:szCs w:val="20"/>
              </w:rPr>
            </w:pPr>
            <w:r>
              <w:rPr>
                <w:rFonts w:asciiTheme="minorHAnsi" w:hAnsiTheme="minorHAnsi" w:cs="Arial"/>
                <w:szCs w:val="20"/>
              </w:rPr>
              <w:t>Provides the ability to automatically schedule recurring inspections by inspection type (e.g., stormwater inspections)</w:t>
            </w:r>
          </w:p>
        </w:tc>
        <w:sdt>
          <w:sdtPr>
            <w:rPr>
              <w:rFonts w:asciiTheme="minorHAnsi" w:hAnsiTheme="minorHAnsi"/>
              <w:szCs w:val="20"/>
              <w:lang w:eastAsia="en-GB"/>
            </w:rPr>
            <w:id w:val="-1549985884"/>
            <w:placeholder>
              <w:docPart w:val="524F1970FE59458E91DF5409F8B0ECB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F8D451F" w14:textId="22C85662"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17140581"/>
            <w:placeholder>
              <w:docPart w:val="A1C0DEB7BCCA4921A4CBD00BFC874EB2"/>
            </w:placeholder>
            <w:showingPlcHdr/>
          </w:sdtPr>
          <w:sdtContent>
            <w:tc>
              <w:tcPr>
                <w:tcW w:w="5915" w:type="dxa"/>
              </w:tcPr>
              <w:p w14:paraId="09A173A2" w14:textId="4D18498F"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7EFC9098" w14:textId="77777777" w:rsidTr="00D7378A">
        <w:tc>
          <w:tcPr>
            <w:tcW w:w="895" w:type="dxa"/>
          </w:tcPr>
          <w:p w14:paraId="74279692"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21" w:name="_Toc77243213"/>
            <w:bookmarkStart w:id="1822" w:name="_Toc79592575"/>
            <w:bookmarkStart w:id="1823" w:name="_Toc83117269"/>
            <w:bookmarkEnd w:id="1821"/>
            <w:bookmarkEnd w:id="1822"/>
            <w:bookmarkEnd w:id="1823"/>
          </w:p>
        </w:tc>
        <w:tc>
          <w:tcPr>
            <w:tcW w:w="5580" w:type="dxa"/>
          </w:tcPr>
          <w:p w14:paraId="2DC852F4" w14:textId="1DE4712D" w:rsidR="007B1E2A" w:rsidRPr="00C23F02" w:rsidRDefault="007B1E2A" w:rsidP="007B1E2A">
            <w:pPr>
              <w:rPr>
                <w:rFonts w:asciiTheme="minorHAnsi" w:hAnsiTheme="minorHAnsi" w:cs="Arial"/>
                <w:szCs w:val="20"/>
              </w:rPr>
            </w:pPr>
            <w:r>
              <w:rPr>
                <w:rFonts w:asciiTheme="minorHAnsi" w:hAnsiTheme="minorHAnsi" w:cs="Arial"/>
                <w:szCs w:val="20"/>
              </w:rPr>
              <w:t>Provides the ability to automate identification of required inspections and related fees to be assessed based on project type and/or size (i.e., small vs. large grading projects)</w:t>
            </w:r>
          </w:p>
        </w:tc>
        <w:sdt>
          <w:sdtPr>
            <w:rPr>
              <w:rFonts w:asciiTheme="minorHAnsi" w:hAnsiTheme="minorHAnsi"/>
              <w:szCs w:val="20"/>
              <w:lang w:eastAsia="en-GB"/>
            </w:rPr>
            <w:id w:val="1043871128"/>
            <w:placeholder>
              <w:docPart w:val="5E0F85B7C59344BB816AA2AF4514DC2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923347A" w14:textId="280951BA"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75116360"/>
            <w:placeholder>
              <w:docPart w:val="7EC109372C744DF79F6F54AD575385DB"/>
            </w:placeholder>
            <w:showingPlcHdr/>
          </w:sdtPr>
          <w:sdtContent>
            <w:tc>
              <w:tcPr>
                <w:tcW w:w="5915" w:type="dxa"/>
              </w:tcPr>
              <w:p w14:paraId="56A1245B" w14:textId="34303A85"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525F0A29" w14:textId="77777777" w:rsidTr="00D7378A">
        <w:tc>
          <w:tcPr>
            <w:tcW w:w="895" w:type="dxa"/>
          </w:tcPr>
          <w:p w14:paraId="0FDE9B1A"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24" w:name="_Toc77243214"/>
            <w:bookmarkStart w:id="1825" w:name="_Toc79592576"/>
            <w:bookmarkStart w:id="1826" w:name="_Toc83117270"/>
            <w:bookmarkEnd w:id="1824"/>
            <w:bookmarkEnd w:id="1825"/>
            <w:bookmarkEnd w:id="1826"/>
          </w:p>
        </w:tc>
        <w:tc>
          <w:tcPr>
            <w:tcW w:w="5580" w:type="dxa"/>
          </w:tcPr>
          <w:p w14:paraId="69F0FC39" w14:textId="3B25D6E4" w:rsidR="007B1E2A" w:rsidRDefault="007B1E2A" w:rsidP="007B1E2A">
            <w:pPr>
              <w:rPr>
                <w:rFonts w:asciiTheme="minorHAnsi" w:hAnsiTheme="minorHAnsi" w:cs="Arial"/>
                <w:szCs w:val="20"/>
              </w:rPr>
            </w:pPr>
            <w:r>
              <w:rPr>
                <w:rFonts w:asciiTheme="minorHAnsi" w:hAnsiTheme="minorHAnsi" w:cs="Arial"/>
                <w:szCs w:val="20"/>
              </w:rPr>
              <w:t>Provides the ability to assign and complete inspections on a limited number of assets in a larger set of assets (i.e., ten out of 45 foundations, 15 out of 100 streetlights installed, etc.)</w:t>
            </w:r>
          </w:p>
        </w:tc>
        <w:sdt>
          <w:sdtPr>
            <w:rPr>
              <w:rFonts w:asciiTheme="minorHAnsi" w:hAnsiTheme="minorHAnsi"/>
              <w:szCs w:val="20"/>
              <w:lang w:eastAsia="en-GB"/>
            </w:rPr>
            <w:id w:val="-2117119888"/>
            <w:placeholder>
              <w:docPart w:val="5DF052E71ED54DD1BC91332FE8EDA76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09175C" w14:textId="130F32E2"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72974175"/>
            <w:placeholder>
              <w:docPart w:val="EA351D8E82604C138910ABF358747373"/>
            </w:placeholder>
            <w:showingPlcHdr/>
          </w:sdtPr>
          <w:sdtContent>
            <w:tc>
              <w:tcPr>
                <w:tcW w:w="5915" w:type="dxa"/>
              </w:tcPr>
              <w:p w14:paraId="40D1F98A" w14:textId="714948DC"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7B1E2A" w:rsidRPr="00C23F02" w14:paraId="3AFD5073" w14:textId="77777777" w:rsidTr="00D7378A">
        <w:tc>
          <w:tcPr>
            <w:tcW w:w="895" w:type="dxa"/>
          </w:tcPr>
          <w:p w14:paraId="7268ED5D" w14:textId="77777777" w:rsidR="007B1E2A" w:rsidRPr="00C23F02" w:rsidRDefault="007B1E2A" w:rsidP="007B1E2A">
            <w:pPr>
              <w:pStyle w:val="Heading3"/>
              <w:keepNext w:val="0"/>
              <w:numPr>
                <w:ilvl w:val="2"/>
                <w:numId w:val="18"/>
              </w:numPr>
              <w:ind w:left="-108" w:right="-136"/>
              <w:jc w:val="center"/>
              <w:rPr>
                <w:rFonts w:asciiTheme="minorHAnsi" w:hAnsiTheme="minorHAnsi"/>
                <w:sz w:val="20"/>
                <w:szCs w:val="20"/>
              </w:rPr>
            </w:pPr>
            <w:bookmarkStart w:id="1827" w:name="_Toc77243215"/>
            <w:bookmarkStart w:id="1828" w:name="_Toc79592577"/>
            <w:bookmarkStart w:id="1829" w:name="_Toc83117271"/>
            <w:bookmarkEnd w:id="1827"/>
            <w:bookmarkEnd w:id="1828"/>
            <w:bookmarkEnd w:id="1829"/>
          </w:p>
        </w:tc>
        <w:tc>
          <w:tcPr>
            <w:tcW w:w="5580" w:type="dxa"/>
          </w:tcPr>
          <w:p w14:paraId="4053B83B" w14:textId="77777777" w:rsidR="007B1E2A" w:rsidRDefault="007B1E2A" w:rsidP="007B1E2A">
            <w:pPr>
              <w:rPr>
                <w:rFonts w:asciiTheme="minorHAnsi" w:hAnsiTheme="minorHAnsi" w:cs="Arial"/>
                <w:szCs w:val="20"/>
              </w:rPr>
            </w:pPr>
            <w:r>
              <w:rPr>
                <w:rFonts w:asciiTheme="minorHAnsi" w:hAnsiTheme="minorHAnsi" w:cs="Arial"/>
                <w:szCs w:val="20"/>
              </w:rPr>
              <w:t>Provides the ability to track time spent on inspections</w:t>
            </w:r>
          </w:p>
          <w:p w14:paraId="3E66EB64" w14:textId="76F42E64" w:rsidR="007B1E2A" w:rsidRPr="000C2F8F" w:rsidRDefault="007B1E2A" w:rsidP="007B1E2A">
            <w:pPr>
              <w:pStyle w:val="ListParagraph"/>
              <w:numPr>
                <w:ilvl w:val="0"/>
                <w:numId w:val="20"/>
              </w:numPr>
              <w:rPr>
                <w:rFonts w:asciiTheme="minorHAnsi" w:hAnsiTheme="minorHAnsi" w:cs="Arial"/>
                <w:szCs w:val="20"/>
              </w:rPr>
            </w:pPr>
            <w:r>
              <w:rPr>
                <w:rFonts w:asciiTheme="minorHAnsi" w:hAnsiTheme="minorHAnsi" w:cs="Arial"/>
                <w:szCs w:val="20"/>
              </w:rPr>
              <w:t>Includes options for both elapsed times and start/end times</w:t>
            </w:r>
            <w:r w:rsidR="00084077">
              <w:rPr>
                <w:rFonts w:asciiTheme="minorHAnsi" w:hAnsiTheme="minorHAnsi" w:cs="Arial"/>
                <w:szCs w:val="20"/>
              </w:rPr>
              <w:t xml:space="preserve">, on a mobile device or directly on the </w:t>
            </w:r>
            <w:r w:rsidR="0090739F">
              <w:rPr>
                <w:rFonts w:asciiTheme="minorHAnsi" w:hAnsiTheme="minorHAnsi" w:cs="Arial"/>
                <w:szCs w:val="20"/>
              </w:rPr>
              <w:t>application</w:t>
            </w:r>
          </w:p>
        </w:tc>
        <w:sdt>
          <w:sdtPr>
            <w:rPr>
              <w:rFonts w:asciiTheme="minorHAnsi" w:hAnsiTheme="minorHAnsi"/>
              <w:szCs w:val="20"/>
              <w:lang w:eastAsia="en-GB"/>
            </w:rPr>
            <w:id w:val="-2032099600"/>
            <w:placeholder>
              <w:docPart w:val="B90ADB9EAB4C488DBE2E153E8395554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6136AB" w14:textId="571D4656" w:rsidR="007B1E2A" w:rsidRDefault="007B1E2A" w:rsidP="007B1E2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1326633"/>
            <w:placeholder>
              <w:docPart w:val="84AECE366C2F47ACA38531BA5A857949"/>
            </w:placeholder>
            <w:showingPlcHdr/>
          </w:sdtPr>
          <w:sdtContent>
            <w:tc>
              <w:tcPr>
                <w:tcW w:w="5915" w:type="dxa"/>
              </w:tcPr>
              <w:p w14:paraId="657B01B4" w14:textId="31C95124" w:rsidR="007B1E2A" w:rsidRDefault="007B1E2A" w:rsidP="007B1E2A">
                <w:pPr>
                  <w:rPr>
                    <w:rFonts w:asciiTheme="minorHAnsi" w:hAnsiTheme="minorHAnsi"/>
                    <w:szCs w:val="20"/>
                    <w:lang w:eastAsia="en-GB"/>
                  </w:rPr>
                </w:pPr>
                <w:r w:rsidRPr="00CF681F">
                  <w:rPr>
                    <w:rStyle w:val="PlaceholderText"/>
                  </w:rPr>
                  <w:t>Click or tap here to enter text.</w:t>
                </w:r>
              </w:p>
            </w:tc>
          </w:sdtContent>
        </w:sdt>
      </w:tr>
      <w:tr w:rsidR="00F06D7B" w:rsidRPr="00C23F02" w14:paraId="54A024E7" w14:textId="77777777" w:rsidTr="00D7378A">
        <w:tc>
          <w:tcPr>
            <w:tcW w:w="895" w:type="dxa"/>
          </w:tcPr>
          <w:p w14:paraId="02779202" w14:textId="77777777" w:rsidR="00F06D7B" w:rsidRPr="00C23F02" w:rsidRDefault="00F06D7B" w:rsidP="00F06D7B">
            <w:pPr>
              <w:pStyle w:val="Heading3"/>
              <w:keepNext w:val="0"/>
              <w:numPr>
                <w:ilvl w:val="2"/>
                <w:numId w:val="18"/>
              </w:numPr>
              <w:ind w:left="-108" w:right="-136"/>
              <w:jc w:val="center"/>
              <w:rPr>
                <w:rFonts w:asciiTheme="minorHAnsi" w:hAnsiTheme="minorHAnsi"/>
                <w:sz w:val="20"/>
                <w:szCs w:val="20"/>
              </w:rPr>
            </w:pPr>
            <w:bookmarkStart w:id="1830" w:name="_Toc83117272"/>
            <w:bookmarkEnd w:id="1830"/>
          </w:p>
        </w:tc>
        <w:tc>
          <w:tcPr>
            <w:tcW w:w="5580" w:type="dxa"/>
          </w:tcPr>
          <w:p w14:paraId="4028F7B2" w14:textId="71CDA08A" w:rsidR="00F06D7B" w:rsidRDefault="00F06D7B" w:rsidP="00F06D7B">
            <w:pPr>
              <w:rPr>
                <w:rFonts w:asciiTheme="minorHAnsi" w:hAnsiTheme="minorHAnsi" w:cs="Arial"/>
                <w:szCs w:val="20"/>
              </w:rPr>
            </w:pPr>
            <w:r>
              <w:rPr>
                <w:rFonts w:asciiTheme="minorHAnsi" w:hAnsiTheme="minorHAnsi" w:cs="Arial"/>
                <w:szCs w:val="20"/>
              </w:rPr>
              <w:t xml:space="preserve">Provides the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w:t>
            </w:r>
            <w:r w:rsidR="00AE34B0">
              <w:rPr>
                <w:rFonts w:asciiTheme="minorHAnsi" w:hAnsiTheme="minorHAnsi" w:cs="Arial"/>
                <w:szCs w:val="20"/>
              </w:rPr>
              <w:t xml:space="preserve">designate </w:t>
            </w:r>
            <w:r>
              <w:rPr>
                <w:rFonts w:asciiTheme="minorHAnsi" w:hAnsiTheme="minorHAnsi" w:cs="Arial"/>
                <w:szCs w:val="20"/>
              </w:rPr>
              <w:t>which inspection (i.e., planning, engineering, etc.) will be the final inspection, before which all other outstanding inspections will need to be completed</w:t>
            </w:r>
          </w:p>
        </w:tc>
        <w:sdt>
          <w:sdtPr>
            <w:rPr>
              <w:rFonts w:asciiTheme="minorHAnsi" w:hAnsiTheme="minorHAnsi"/>
              <w:szCs w:val="20"/>
              <w:lang w:eastAsia="en-GB"/>
            </w:rPr>
            <w:id w:val="424998874"/>
            <w:placeholder>
              <w:docPart w:val="EB6CD05A26434EF2B2E0F32A06F7F67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B33E81" w14:textId="52F3400F" w:rsidR="00F06D7B"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08577471"/>
            <w:placeholder>
              <w:docPart w:val="9DE2CDB16C5E49CE96104A2A50EB511F"/>
            </w:placeholder>
            <w:showingPlcHdr/>
          </w:sdtPr>
          <w:sdtContent>
            <w:tc>
              <w:tcPr>
                <w:tcW w:w="5915" w:type="dxa"/>
              </w:tcPr>
              <w:p w14:paraId="3D71DFB6" w14:textId="106E6D28" w:rsidR="00F06D7B"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C23F02" w14:paraId="057951C7" w14:textId="77777777" w:rsidTr="00D7378A">
        <w:tc>
          <w:tcPr>
            <w:tcW w:w="895" w:type="dxa"/>
          </w:tcPr>
          <w:p w14:paraId="35DB5A52" w14:textId="77777777" w:rsidR="00F06D7B" w:rsidRPr="00C23F02" w:rsidRDefault="00F06D7B" w:rsidP="00F06D7B">
            <w:pPr>
              <w:pStyle w:val="Heading3"/>
              <w:keepNext w:val="0"/>
              <w:numPr>
                <w:ilvl w:val="2"/>
                <w:numId w:val="18"/>
              </w:numPr>
              <w:ind w:left="-108" w:right="-136"/>
              <w:jc w:val="center"/>
              <w:rPr>
                <w:rFonts w:asciiTheme="minorHAnsi" w:hAnsiTheme="minorHAnsi"/>
                <w:sz w:val="20"/>
                <w:szCs w:val="20"/>
              </w:rPr>
            </w:pPr>
            <w:bookmarkStart w:id="1831" w:name="_Toc77243216"/>
            <w:bookmarkStart w:id="1832" w:name="_Toc77243217"/>
            <w:bookmarkStart w:id="1833" w:name="_Toc79592578"/>
            <w:bookmarkStart w:id="1834" w:name="_Toc83117273"/>
            <w:bookmarkEnd w:id="1831"/>
            <w:bookmarkEnd w:id="1832"/>
            <w:bookmarkEnd w:id="1833"/>
            <w:bookmarkEnd w:id="1834"/>
          </w:p>
        </w:tc>
        <w:tc>
          <w:tcPr>
            <w:tcW w:w="5580" w:type="dxa"/>
          </w:tcPr>
          <w:p w14:paraId="3B24D661" w14:textId="2FD791DA" w:rsidR="00F06D7B" w:rsidRDefault="00F06D7B" w:rsidP="00F06D7B">
            <w:pPr>
              <w:rPr>
                <w:rFonts w:asciiTheme="minorHAnsi" w:hAnsiTheme="minorHAnsi" w:cs="Arial"/>
                <w:szCs w:val="20"/>
              </w:rPr>
            </w:pPr>
            <w:r>
              <w:rPr>
                <w:rFonts w:asciiTheme="minorHAnsi" w:hAnsiTheme="minorHAnsi" w:cs="Arial"/>
                <w:szCs w:val="20"/>
              </w:rPr>
              <w:t xml:space="preserve">Provides the ability to modify the file resolution of attached inspection photographs to lessen the size of the image file for storage </w:t>
            </w:r>
          </w:p>
        </w:tc>
        <w:sdt>
          <w:sdtPr>
            <w:rPr>
              <w:rFonts w:asciiTheme="minorHAnsi" w:hAnsiTheme="minorHAnsi"/>
              <w:szCs w:val="20"/>
              <w:lang w:eastAsia="en-GB"/>
            </w:rPr>
            <w:id w:val="-1602719609"/>
            <w:placeholder>
              <w:docPart w:val="06B573B64E404E7AAE236764B848C54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4111DF" w14:textId="21209A42" w:rsidR="00F06D7B"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55107031"/>
            <w:placeholder>
              <w:docPart w:val="15F54BAF7CA2446D8C907FD065856731"/>
            </w:placeholder>
            <w:showingPlcHdr/>
          </w:sdtPr>
          <w:sdtContent>
            <w:tc>
              <w:tcPr>
                <w:tcW w:w="5915" w:type="dxa"/>
              </w:tcPr>
              <w:p w14:paraId="4E574831" w14:textId="0203DD5A" w:rsidR="00F06D7B"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274CBB" w:rsidRPr="00C23F02" w14:paraId="6D26DCBD" w14:textId="77777777" w:rsidTr="00D7378A">
        <w:tc>
          <w:tcPr>
            <w:tcW w:w="895" w:type="dxa"/>
          </w:tcPr>
          <w:p w14:paraId="6FC89816" w14:textId="77777777" w:rsidR="00274CBB" w:rsidRPr="00C23F02" w:rsidRDefault="00274CBB"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7D7F7116" w14:textId="1834F200" w:rsidR="00274CBB" w:rsidRDefault="00F92674" w:rsidP="00F06D7B">
            <w:pPr>
              <w:rPr>
                <w:rFonts w:asciiTheme="minorHAnsi" w:hAnsiTheme="minorHAnsi" w:cs="Arial"/>
                <w:szCs w:val="20"/>
              </w:rPr>
            </w:pPr>
            <w:r w:rsidRPr="00E22752">
              <w:rPr>
                <w:rFonts w:asciiTheme="minorHAnsi" w:hAnsiTheme="minorHAnsi" w:cs="Arial"/>
                <w:szCs w:val="20"/>
              </w:rPr>
              <w:t>Provides the ability to prevent issuance</w:t>
            </w:r>
            <w:r>
              <w:rPr>
                <w:rFonts w:asciiTheme="minorHAnsi" w:hAnsiTheme="minorHAnsi" w:cs="Arial"/>
                <w:szCs w:val="20"/>
              </w:rPr>
              <w:t xml:space="preserve"> of</w:t>
            </w:r>
            <w:r w:rsidRPr="00E22752">
              <w:rPr>
                <w:rFonts w:asciiTheme="minorHAnsi" w:hAnsiTheme="minorHAnsi" w:cs="Arial"/>
                <w:szCs w:val="20"/>
              </w:rPr>
              <w:t xml:space="preserve"> encroachment permits for specific locations or dates according to City specifications (I.e., prevent street cuts on a newly paved roadway for some pre-determined </w:t>
            </w:r>
            <w:proofErr w:type="gramStart"/>
            <w:r w:rsidRPr="00E22752">
              <w:rPr>
                <w:rFonts w:asciiTheme="minorHAnsi" w:hAnsiTheme="minorHAnsi" w:cs="Arial"/>
                <w:szCs w:val="20"/>
              </w:rPr>
              <w:t>period of time</w:t>
            </w:r>
            <w:proofErr w:type="gramEnd"/>
            <w:r w:rsidRPr="00E22752">
              <w:rPr>
                <w:rFonts w:asciiTheme="minorHAnsi" w:hAnsiTheme="minorHAnsi" w:cs="Arial"/>
                <w:szCs w:val="20"/>
              </w:rPr>
              <w:t>)</w:t>
            </w:r>
          </w:p>
        </w:tc>
        <w:sdt>
          <w:sdtPr>
            <w:rPr>
              <w:rFonts w:asciiTheme="minorHAnsi" w:hAnsiTheme="minorHAnsi"/>
              <w:szCs w:val="20"/>
              <w:lang w:eastAsia="en-GB"/>
            </w:rPr>
            <w:id w:val="-591700400"/>
            <w:placeholder>
              <w:docPart w:val="22582F4E1AD244668F8131C5067AA6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D2244D1" w14:textId="3A6C8340" w:rsidR="00274CBB" w:rsidRDefault="006F7DA7"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73209861"/>
            <w:placeholder>
              <w:docPart w:val="E26B5AF78677415F8EC26D55655ADD3A"/>
            </w:placeholder>
            <w:showingPlcHdr/>
          </w:sdtPr>
          <w:sdtContent>
            <w:tc>
              <w:tcPr>
                <w:tcW w:w="5915" w:type="dxa"/>
              </w:tcPr>
              <w:p w14:paraId="46B6C816" w14:textId="261BB398" w:rsidR="00274CBB" w:rsidRDefault="006F7DA7" w:rsidP="00F06D7B">
                <w:pPr>
                  <w:rPr>
                    <w:rFonts w:asciiTheme="minorHAnsi" w:hAnsiTheme="minorHAnsi"/>
                    <w:szCs w:val="20"/>
                    <w:lang w:eastAsia="en-GB"/>
                  </w:rPr>
                </w:pPr>
                <w:r w:rsidRPr="00CF681F">
                  <w:rPr>
                    <w:rStyle w:val="PlaceholderText"/>
                  </w:rPr>
                  <w:t>Click or tap here to enter text.</w:t>
                </w:r>
              </w:p>
            </w:tc>
          </w:sdtContent>
        </w:sdt>
      </w:tr>
      <w:tr w:rsidR="00274CBB" w:rsidRPr="00C23F02" w14:paraId="22D29B7C" w14:textId="77777777" w:rsidTr="00D7378A">
        <w:tc>
          <w:tcPr>
            <w:tcW w:w="895" w:type="dxa"/>
          </w:tcPr>
          <w:p w14:paraId="048C86E5" w14:textId="77777777" w:rsidR="00274CBB" w:rsidRPr="00C23F02" w:rsidRDefault="00274CBB"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1E1FB691" w14:textId="2B45788A" w:rsidR="00274CBB" w:rsidRDefault="00B97F4E" w:rsidP="00F06D7B">
            <w:pPr>
              <w:rPr>
                <w:rFonts w:asciiTheme="minorHAnsi" w:hAnsiTheme="minorHAnsi" w:cs="Arial"/>
                <w:szCs w:val="20"/>
              </w:rPr>
            </w:pPr>
            <w:r w:rsidRPr="0072522A">
              <w:rPr>
                <w:rFonts w:asciiTheme="minorHAnsi" w:hAnsiTheme="minorHAnsi" w:cs="Arial"/>
                <w:szCs w:val="20"/>
              </w:rPr>
              <w:t>Provides store and forward capability (i.e., capability to work offline, to save records while in an offline state, and to automatically update the system with any applicable changes once connectivity is restored)</w:t>
            </w:r>
          </w:p>
        </w:tc>
        <w:sdt>
          <w:sdtPr>
            <w:rPr>
              <w:rFonts w:asciiTheme="minorHAnsi" w:hAnsiTheme="minorHAnsi"/>
              <w:szCs w:val="20"/>
              <w:lang w:eastAsia="en-GB"/>
            </w:rPr>
            <w:id w:val="1665437043"/>
            <w:placeholder>
              <w:docPart w:val="4E31E81E508A4C9D91A67280B73FD85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AB9511" w14:textId="64F08EE0" w:rsidR="00274CBB" w:rsidRDefault="006F7DA7"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50918774"/>
            <w:placeholder>
              <w:docPart w:val="B630F891211C4241BA4A5AD7A6CC8C38"/>
            </w:placeholder>
            <w:showingPlcHdr/>
          </w:sdtPr>
          <w:sdtContent>
            <w:tc>
              <w:tcPr>
                <w:tcW w:w="5915" w:type="dxa"/>
              </w:tcPr>
              <w:p w14:paraId="6E829673" w14:textId="5D207160" w:rsidR="00274CBB" w:rsidRDefault="006F7DA7" w:rsidP="00F06D7B">
                <w:pPr>
                  <w:rPr>
                    <w:rFonts w:asciiTheme="minorHAnsi" w:hAnsiTheme="minorHAnsi"/>
                    <w:szCs w:val="20"/>
                    <w:lang w:eastAsia="en-GB"/>
                  </w:rPr>
                </w:pPr>
                <w:r w:rsidRPr="00CF681F">
                  <w:rPr>
                    <w:rStyle w:val="PlaceholderText"/>
                  </w:rPr>
                  <w:t>Click or tap here to enter text.</w:t>
                </w:r>
              </w:p>
            </w:tc>
          </w:sdtContent>
        </w:sdt>
      </w:tr>
      <w:tr w:rsidR="00B97F4E" w:rsidRPr="00C23F02" w14:paraId="1DA9A908" w14:textId="77777777" w:rsidTr="00D7378A">
        <w:tc>
          <w:tcPr>
            <w:tcW w:w="895" w:type="dxa"/>
          </w:tcPr>
          <w:p w14:paraId="365C5EDE" w14:textId="77777777" w:rsidR="00B97F4E" w:rsidRPr="00C23F02" w:rsidRDefault="00B97F4E"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10B0441E" w14:textId="51CC18D2" w:rsidR="00B97F4E" w:rsidRPr="0072522A" w:rsidRDefault="00506A1A" w:rsidP="00F06D7B">
            <w:pPr>
              <w:rPr>
                <w:rFonts w:asciiTheme="minorHAnsi" w:hAnsiTheme="minorHAnsi" w:cs="Arial"/>
                <w:szCs w:val="20"/>
              </w:rPr>
            </w:pPr>
            <w:r w:rsidRPr="00506A1A">
              <w:rPr>
                <w:rFonts w:asciiTheme="minorHAnsi" w:hAnsiTheme="minorHAnsi" w:cs="Arial"/>
                <w:szCs w:val="20"/>
              </w:rPr>
              <w:t>Provides the ability to track inspections by related project or inspection type, inspector, scheduled date and completed date</w:t>
            </w:r>
          </w:p>
        </w:tc>
        <w:sdt>
          <w:sdtPr>
            <w:rPr>
              <w:rFonts w:asciiTheme="minorHAnsi" w:hAnsiTheme="minorHAnsi"/>
              <w:szCs w:val="20"/>
              <w:lang w:eastAsia="en-GB"/>
            </w:rPr>
            <w:id w:val="-2140023745"/>
            <w:placeholder>
              <w:docPart w:val="1D270B04C6244DEE948D344741AF4F3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531E1BA" w14:textId="733979BD" w:rsidR="00B97F4E" w:rsidRDefault="006F7DA7"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06672395"/>
            <w:placeholder>
              <w:docPart w:val="8DC367266A2245A99562F7770816375F"/>
            </w:placeholder>
            <w:showingPlcHdr/>
          </w:sdtPr>
          <w:sdtContent>
            <w:tc>
              <w:tcPr>
                <w:tcW w:w="5915" w:type="dxa"/>
              </w:tcPr>
              <w:p w14:paraId="75AD8A90" w14:textId="0E15D765" w:rsidR="00B97F4E" w:rsidRDefault="006F7DA7" w:rsidP="00F06D7B">
                <w:pPr>
                  <w:rPr>
                    <w:rFonts w:asciiTheme="minorHAnsi" w:hAnsiTheme="minorHAnsi"/>
                    <w:szCs w:val="20"/>
                    <w:lang w:eastAsia="en-GB"/>
                  </w:rPr>
                </w:pPr>
                <w:r w:rsidRPr="00CF681F">
                  <w:rPr>
                    <w:rStyle w:val="PlaceholderText"/>
                  </w:rPr>
                  <w:t>Click or tap here to enter text.</w:t>
                </w:r>
              </w:p>
            </w:tc>
          </w:sdtContent>
        </w:sdt>
      </w:tr>
      <w:tr w:rsidR="00F06D7B" w:rsidRPr="008B7631" w14:paraId="661B0FA6" w14:textId="77777777" w:rsidTr="00D7378A">
        <w:tc>
          <w:tcPr>
            <w:tcW w:w="13470" w:type="dxa"/>
            <w:gridSpan w:val="4"/>
            <w:shd w:val="clear" w:color="auto" w:fill="8DB3E2" w:themeFill="text2" w:themeFillTint="66"/>
          </w:tcPr>
          <w:p w14:paraId="522810D8" w14:textId="77777777" w:rsidR="00F06D7B" w:rsidRPr="008B7631" w:rsidRDefault="00F06D7B" w:rsidP="00F06D7B">
            <w:pPr>
              <w:tabs>
                <w:tab w:val="left" w:pos="1683"/>
              </w:tabs>
              <w:rPr>
                <w:rFonts w:asciiTheme="minorHAnsi" w:hAnsiTheme="minorHAnsi"/>
                <w:b/>
                <w:szCs w:val="20"/>
                <w:lang w:eastAsia="en-GB"/>
              </w:rPr>
            </w:pPr>
            <w:r>
              <w:rPr>
                <w:rFonts w:asciiTheme="minorHAnsi" w:hAnsiTheme="minorHAnsi"/>
                <w:b/>
                <w:szCs w:val="20"/>
                <w:lang w:eastAsia="en-GB"/>
              </w:rPr>
              <w:t>Project Warranty</w:t>
            </w:r>
          </w:p>
        </w:tc>
      </w:tr>
      <w:tr w:rsidR="00F06D7B" w:rsidRPr="00E01852" w14:paraId="3587581C" w14:textId="77777777" w:rsidTr="00737B98">
        <w:tc>
          <w:tcPr>
            <w:tcW w:w="895" w:type="dxa"/>
          </w:tcPr>
          <w:p w14:paraId="07F7FF77" w14:textId="77777777" w:rsidR="00F06D7B" w:rsidRPr="00E01852" w:rsidRDefault="00F06D7B" w:rsidP="00F06D7B">
            <w:pPr>
              <w:pStyle w:val="Heading3"/>
              <w:keepNext w:val="0"/>
              <w:numPr>
                <w:ilvl w:val="2"/>
                <w:numId w:val="18"/>
              </w:numPr>
              <w:ind w:left="-108" w:right="-136"/>
              <w:jc w:val="center"/>
              <w:rPr>
                <w:rFonts w:asciiTheme="minorHAnsi" w:hAnsiTheme="minorHAnsi"/>
                <w:sz w:val="20"/>
                <w:szCs w:val="20"/>
              </w:rPr>
            </w:pPr>
            <w:bookmarkStart w:id="1835" w:name="_Toc1566210"/>
            <w:bookmarkStart w:id="1836" w:name="_Toc45105813"/>
            <w:bookmarkStart w:id="1837" w:name="_Toc77243218"/>
            <w:bookmarkStart w:id="1838" w:name="_Toc79592579"/>
            <w:bookmarkStart w:id="1839" w:name="_Toc83117274"/>
            <w:bookmarkEnd w:id="1835"/>
            <w:bookmarkEnd w:id="1836"/>
            <w:bookmarkEnd w:id="1837"/>
            <w:bookmarkEnd w:id="1838"/>
            <w:bookmarkEnd w:id="1839"/>
          </w:p>
        </w:tc>
        <w:tc>
          <w:tcPr>
            <w:tcW w:w="5580" w:type="dxa"/>
          </w:tcPr>
          <w:p w14:paraId="50103B37" w14:textId="77777777" w:rsidR="00F06D7B" w:rsidRPr="00E01852" w:rsidRDefault="00F06D7B" w:rsidP="00F06D7B">
            <w:pPr>
              <w:rPr>
                <w:rFonts w:asciiTheme="minorHAnsi" w:hAnsiTheme="minorHAnsi" w:cs="Arial"/>
                <w:szCs w:val="20"/>
              </w:rPr>
            </w:pPr>
            <w:r>
              <w:rPr>
                <w:rFonts w:asciiTheme="minorHAnsi" w:hAnsiTheme="minorHAnsi" w:cs="Arial"/>
                <w:szCs w:val="20"/>
              </w:rPr>
              <w:t>Provides the ability to create and track a punch list for a project that must be completed before the end of a project warranty period</w:t>
            </w:r>
          </w:p>
        </w:tc>
        <w:sdt>
          <w:sdtPr>
            <w:rPr>
              <w:rFonts w:asciiTheme="minorHAnsi" w:hAnsiTheme="minorHAnsi"/>
              <w:szCs w:val="20"/>
              <w:lang w:eastAsia="en-GB"/>
            </w:rPr>
            <w:id w:val="1167828539"/>
            <w:placeholder>
              <w:docPart w:val="C9C54F05E9414703966C8AD2F7C1980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BC95A8" w14:textId="77777777" w:rsidR="00F06D7B"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06326549"/>
            <w:placeholder>
              <w:docPart w:val="73CFCD65294B4FA7AB6511D0BCCA012A"/>
            </w:placeholder>
            <w:showingPlcHdr/>
          </w:sdtPr>
          <w:sdtContent>
            <w:tc>
              <w:tcPr>
                <w:tcW w:w="5915" w:type="dxa"/>
              </w:tcPr>
              <w:p w14:paraId="72C61E5A" w14:textId="77777777" w:rsidR="00F06D7B"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E01852" w14:paraId="43C2A0C7" w14:textId="77777777" w:rsidTr="00737B98">
        <w:tc>
          <w:tcPr>
            <w:tcW w:w="895" w:type="dxa"/>
          </w:tcPr>
          <w:p w14:paraId="244BF5ED" w14:textId="77777777" w:rsidR="00F06D7B" w:rsidRPr="00E01852" w:rsidRDefault="00F06D7B" w:rsidP="00F06D7B">
            <w:pPr>
              <w:pStyle w:val="Heading3"/>
              <w:keepNext w:val="0"/>
              <w:numPr>
                <w:ilvl w:val="2"/>
                <w:numId w:val="18"/>
              </w:numPr>
              <w:ind w:left="-108" w:right="-136"/>
              <w:jc w:val="center"/>
              <w:rPr>
                <w:rFonts w:asciiTheme="minorHAnsi" w:hAnsiTheme="minorHAnsi"/>
                <w:sz w:val="20"/>
                <w:szCs w:val="20"/>
              </w:rPr>
            </w:pPr>
            <w:bookmarkStart w:id="1840" w:name="_Toc1566211"/>
            <w:bookmarkStart w:id="1841" w:name="_Toc45105814"/>
            <w:bookmarkStart w:id="1842" w:name="_Toc77243219"/>
            <w:bookmarkStart w:id="1843" w:name="_Toc79592580"/>
            <w:bookmarkStart w:id="1844" w:name="_Toc83117275"/>
            <w:bookmarkEnd w:id="1840"/>
            <w:bookmarkEnd w:id="1841"/>
            <w:bookmarkEnd w:id="1842"/>
            <w:bookmarkEnd w:id="1843"/>
            <w:bookmarkEnd w:id="1844"/>
          </w:p>
        </w:tc>
        <w:tc>
          <w:tcPr>
            <w:tcW w:w="5580" w:type="dxa"/>
          </w:tcPr>
          <w:p w14:paraId="11265114" w14:textId="77777777" w:rsidR="00F06D7B" w:rsidRDefault="00F06D7B" w:rsidP="00F06D7B">
            <w:pPr>
              <w:rPr>
                <w:rFonts w:asciiTheme="minorHAnsi" w:hAnsiTheme="minorHAnsi" w:cs="Arial"/>
                <w:szCs w:val="20"/>
              </w:rPr>
            </w:pPr>
            <w:r>
              <w:rPr>
                <w:rFonts w:asciiTheme="minorHAnsi" w:hAnsiTheme="minorHAnsi" w:cs="Arial"/>
                <w:szCs w:val="20"/>
              </w:rPr>
              <w:t>Provides the ability to generate an internal, automatic notification that a final inspection is due before the expiration of a project warranty</w:t>
            </w:r>
          </w:p>
        </w:tc>
        <w:sdt>
          <w:sdtPr>
            <w:rPr>
              <w:rFonts w:asciiTheme="minorHAnsi" w:hAnsiTheme="minorHAnsi"/>
              <w:szCs w:val="20"/>
              <w:lang w:eastAsia="en-GB"/>
            </w:rPr>
            <w:id w:val="-744022314"/>
            <w:placeholder>
              <w:docPart w:val="1D93BD88BBAD4EBFB245729E130555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0126CA" w14:textId="77777777" w:rsidR="00F06D7B"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16679991"/>
            <w:placeholder>
              <w:docPart w:val="9727B459246D47FA810F4191EA52CBDD"/>
            </w:placeholder>
            <w:showingPlcHdr/>
          </w:sdtPr>
          <w:sdtContent>
            <w:tc>
              <w:tcPr>
                <w:tcW w:w="5915" w:type="dxa"/>
              </w:tcPr>
              <w:p w14:paraId="7539C189" w14:textId="77777777" w:rsidR="00F06D7B"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E01852" w14:paraId="685ED5A8" w14:textId="77777777" w:rsidTr="00737B98">
        <w:tc>
          <w:tcPr>
            <w:tcW w:w="895" w:type="dxa"/>
          </w:tcPr>
          <w:p w14:paraId="0EA51E83" w14:textId="77777777" w:rsidR="00F06D7B" w:rsidRPr="00B863D9" w:rsidRDefault="00F06D7B" w:rsidP="00F06D7B">
            <w:pPr>
              <w:pStyle w:val="Heading3"/>
              <w:keepNext w:val="0"/>
              <w:numPr>
                <w:ilvl w:val="2"/>
                <w:numId w:val="18"/>
              </w:numPr>
              <w:ind w:left="-108" w:right="-136"/>
              <w:jc w:val="center"/>
              <w:rPr>
                <w:rFonts w:asciiTheme="minorHAnsi" w:hAnsiTheme="minorHAnsi"/>
                <w:sz w:val="20"/>
                <w:szCs w:val="20"/>
              </w:rPr>
            </w:pPr>
            <w:bookmarkStart w:id="1845" w:name="_Toc83117276"/>
            <w:bookmarkEnd w:id="1845"/>
          </w:p>
        </w:tc>
        <w:tc>
          <w:tcPr>
            <w:tcW w:w="5580" w:type="dxa"/>
          </w:tcPr>
          <w:p w14:paraId="6F904AF3" w14:textId="4DBADBBB" w:rsidR="00F06D7B" w:rsidRPr="00B863D9" w:rsidRDefault="00F06D7B" w:rsidP="00F06D7B">
            <w:pPr>
              <w:rPr>
                <w:rFonts w:asciiTheme="minorHAnsi" w:hAnsiTheme="minorHAnsi" w:cs="Arial"/>
                <w:szCs w:val="20"/>
              </w:rPr>
            </w:pPr>
            <w:r w:rsidRPr="00B863D9">
              <w:rPr>
                <w:rFonts w:asciiTheme="minorHAnsi" w:hAnsiTheme="minorHAnsi" w:cs="Arial"/>
                <w:szCs w:val="20"/>
              </w:rPr>
              <w:t>Provides the ability to generate an automated notice at the completion of the warranty period and after final inspections confirm completion of all outstanding work that the final bond amount may be released</w:t>
            </w:r>
          </w:p>
        </w:tc>
        <w:sdt>
          <w:sdtPr>
            <w:rPr>
              <w:rFonts w:asciiTheme="minorHAnsi" w:hAnsiTheme="minorHAnsi"/>
              <w:szCs w:val="20"/>
              <w:lang w:eastAsia="en-GB"/>
            </w:rPr>
            <w:id w:val="-1687662765"/>
            <w:placeholder>
              <w:docPart w:val="4EE97F00B1384C2FB31D54B77A0D805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98316F" w14:textId="411A6EF9" w:rsidR="00F06D7B" w:rsidRPr="00B863D9" w:rsidRDefault="00F06D7B" w:rsidP="00F06D7B">
                <w:pPr>
                  <w:rPr>
                    <w:rFonts w:asciiTheme="minorHAnsi" w:hAnsiTheme="minorHAnsi"/>
                    <w:szCs w:val="20"/>
                    <w:lang w:eastAsia="en-GB"/>
                  </w:rPr>
                </w:pPr>
                <w:r w:rsidRPr="00B863D9">
                  <w:rPr>
                    <w:rStyle w:val="PlaceholderText"/>
                  </w:rPr>
                  <w:t>Choose an item.</w:t>
                </w:r>
              </w:p>
            </w:tc>
          </w:sdtContent>
        </w:sdt>
        <w:sdt>
          <w:sdtPr>
            <w:rPr>
              <w:rFonts w:asciiTheme="minorHAnsi" w:hAnsiTheme="minorHAnsi"/>
              <w:szCs w:val="20"/>
              <w:lang w:eastAsia="en-GB"/>
            </w:rPr>
            <w:id w:val="2023665259"/>
            <w:placeholder>
              <w:docPart w:val="3B22A4168F88402EB347450BF4816377"/>
            </w:placeholder>
            <w:showingPlcHdr/>
          </w:sdtPr>
          <w:sdtContent>
            <w:tc>
              <w:tcPr>
                <w:tcW w:w="5915" w:type="dxa"/>
              </w:tcPr>
              <w:p w14:paraId="22AD2B32" w14:textId="33B4143B" w:rsidR="00F06D7B" w:rsidRDefault="00F06D7B" w:rsidP="00F06D7B">
                <w:pPr>
                  <w:rPr>
                    <w:rFonts w:asciiTheme="minorHAnsi" w:hAnsiTheme="minorHAnsi"/>
                    <w:szCs w:val="20"/>
                    <w:lang w:eastAsia="en-GB"/>
                  </w:rPr>
                </w:pPr>
                <w:r w:rsidRPr="00B863D9">
                  <w:rPr>
                    <w:rStyle w:val="PlaceholderText"/>
                  </w:rPr>
                  <w:t>Click or tap here to enter text.</w:t>
                </w:r>
              </w:p>
            </w:tc>
          </w:sdtContent>
        </w:sdt>
      </w:tr>
      <w:tr w:rsidR="00F06D7B" w:rsidRPr="008B7631" w14:paraId="109734BD" w14:textId="77777777" w:rsidTr="008C316D">
        <w:tc>
          <w:tcPr>
            <w:tcW w:w="13470" w:type="dxa"/>
            <w:gridSpan w:val="4"/>
            <w:shd w:val="clear" w:color="auto" w:fill="8DB3E2" w:themeFill="text2" w:themeFillTint="66"/>
          </w:tcPr>
          <w:p w14:paraId="6E3F61C8" w14:textId="3016695D" w:rsidR="00F06D7B" w:rsidRPr="008B7631" w:rsidRDefault="00F06D7B" w:rsidP="00F06D7B">
            <w:pPr>
              <w:tabs>
                <w:tab w:val="left" w:pos="1683"/>
              </w:tabs>
              <w:rPr>
                <w:rFonts w:asciiTheme="minorHAnsi" w:hAnsiTheme="minorHAnsi"/>
                <w:b/>
                <w:szCs w:val="20"/>
                <w:lang w:eastAsia="en-GB"/>
              </w:rPr>
            </w:pPr>
            <w:r>
              <w:rPr>
                <w:rFonts w:asciiTheme="minorHAnsi" w:hAnsiTheme="minorHAnsi"/>
                <w:b/>
                <w:szCs w:val="20"/>
                <w:lang w:eastAsia="en-GB"/>
              </w:rPr>
              <w:t>Inquiries &amp; Reporting</w:t>
            </w:r>
          </w:p>
        </w:tc>
      </w:tr>
      <w:tr w:rsidR="00F06D7B" w:rsidRPr="00E01852" w14:paraId="001038AD" w14:textId="77777777" w:rsidTr="008C316D">
        <w:tc>
          <w:tcPr>
            <w:tcW w:w="895" w:type="dxa"/>
          </w:tcPr>
          <w:p w14:paraId="70DE00EC"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46" w:name="_Toc79592581"/>
            <w:bookmarkStart w:id="1847" w:name="_Toc83117277"/>
            <w:bookmarkStart w:id="1848" w:name="_Toc535158494"/>
            <w:bookmarkStart w:id="1849" w:name="_Toc535219659"/>
            <w:bookmarkStart w:id="1850" w:name="_Toc1566212"/>
            <w:bookmarkStart w:id="1851" w:name="_Toc45105815"/>
            <w:bookmarkStart w:id="1852" w:name="_Toc77243220"/>
            <w:bookmarkStart w:id="1853" w:name="_Toc79592582"/>
            <w:bookmarkStart w:id="1854" w:name="_Toc83117278"/>
            <w:bookmarkEnd w:id="1846"/>
            <w:bookmarkEnd w:id="1847"/>
            <w:bookmarkEnd w:id="1848"/>
            <w:bookmarkEnd w:id="1849"/>
            <w:bookmarkEnd w:id="1850"/>
            <w:bookmarkEnd w:id="1851"/>
            <w:bookmarkEnd w:id="1852"/>
            <w:bookmarkEnd w:id="1853"/>
            <w:bookmarkEnd w:id="1854"/>
          </w:p>
        </w:tc>
        <w:tc>
          <w:tcPr>
            <w:tcW w:w="5580" w:type="dxa"/>
          </w:tcPr>
          <w:p w14:paraId="0FD6455D" w14:textId="77777777" w:rsidR="00F06D7B" w:rsidRPr="00E01852" w:rsidRDefault="00F06D7B" w:rsidP="00F06D7B">
            <w:pPr>
              <w:rPr>
                <w:szCs w:val="20"/>
              </w:rPr>
            </w:pPr>
            <w:r>
              <w:rPr>
                <w:szCs w:val="20"/>
              </w:rPr>
              <w:t xml:space="preserve">Provides the ability to generate application / project status reports which identify key project details, planned milestone dates, task completion </w:t>
            </w:r>
            <w:proofErr w:type="gramStart"/>
            <w:r>
              <w:rPr>
                <w:szCs w:val="20"/>
              </w:rPr>
              <w:t>dates</w:t>
            </w:r>
            <w:proofErr w:type="gramEnd"/>
            <w:r>
              <w:rPr>
                <w:szCs w:val="20"/>
              </w:rPr>
              <w:t xml:space="preserve"> and planned vs. actual task durations</w:t>
            </w:r>
          </w:p>
        </w:tc>
        <w:sdt>
          <w:sdtPr>
            <w:rPr>
              <w:rFonts w:asciiTheme="minorHAnsi" w:hAnsiTheme="minorHAnsi"/>
              <w:szCs w:val="20"/>
              <w:lang w:eastAsia="en-GB"/>
            </w:rPr>
            <w:id w:val="-229543141"/>
            <w:placeholder>
              <w:docPart w:val="5AC8B3FF07D745CBB9A229AB472EA7B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A2FBC5B" w14:textId="1E47B915" w:rsidR="00F06D7B" w:rsidRPr="00E01852"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48723281"/>
            <w:placeholder>
              <w:docPart w:val="578A17F4AA8C480E8A335876D1928D93"/>
            </w:placeholder>
            <w:showingPlcHdr/>
          </w:sdtPr>
          <w:sdtContent>
            <w:tc>
              <w:tcPr>
                <w:tcW w:w="5915" w:type="dxa"/>
              </w:tcPr>
              <w:p w14:paraId="0459B20C" w14:textId="61693937" w:rsidR="00F06D7B" w:rsidRPr="00E01852"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E01852" w14:paraId="6F432EA3" w14:textId="77777777" w:rsidTr="008C316D">
        <w:tc>
          <w:tcPr>
            <w:tcW w:w="895" w:type="dxa"/>
          </w:tcPr>
          <w:p w14:paraId="27090D41"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55" w:name="_Toc77243221"/>
            <w:bookmarkStart w:id="1856" w:name="_Toc79592583"/>
            <w:bookmarkStart w:id="1857" w:name="_Toc83117279"/>
            <w:bookmarkEnd w:id="1855"/>
            <w:bookmarkEnd w:id="1856"/>
            <w:bookmarkEnd w:id="1857"/>
          </w:p>
        </w:tc>
        <w:tc>
          <w:tcPr>
            <w:tcW w:w="5580" w:type="dxa"/>
          </w:tcPr>
          <w:p w14:paraId="214E44EA" w14:textId="2E62B721" w:rsidR="00F06D7B" w:rsidRDefault="00F06D7B" w:rsidP="00F06D7B">
            <w:pPr>
              <w:rPr>
                <w:szCs w:val="20"/>
              </w:rPr>
            </w:pPr>
            <w:r>
              <w:rPr>
                <w:szCs w:val="20"/>
              </w:rPr>
              <w:t>Provides the ability to generate and send a final inspection report to a project’s associated applicant and/or contractor</w:t>
            </w:r>
          </w:p>
        </w:tc>
        <w:sdt>
          <w:sdtPr>
            <w:rPr>
              <w:rFonts w:asciiTheme="minorHAnsi" w:hAnsiTheme="minorHAnsi"/>
              <w:szCs w:val="20"/>
              <w:lang w:eastAsia="en-GB"/>
            </w:rPr>
            <w:id w:val="479885956"/>
            <w:placeholder>
              <w:docPart w:val="E0E47756A5704D309BF299757A1F0C0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2B697BA" w14:textId="3839E148" w:rsidR="00F06D7B"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52146048"/>
            <w:placeholder>
              <w:docPart w:val="7CAE6540C70549138D33E3B61E4A7270"/>
            </w:placeholder>
            <w:showingPlcHdr/>
          </w:sdtPr>
          <w:sdtContent>
            <w:tc>
              <w:tcPr>
                <w:tcW w:w="5915" w:type="dxa"/>
              </w:tcPr>
              <w:p w14:paraId="41E7A8CA" w14:textId="11CBF315" w:rsidR="00F06D7B"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E01852" w14:paraId="54E96D91" w14:textId="77777777" w:rsidTr="008C316D">
        <w:tc>
          <w:tcPr>
            <w:tcW w:w="895" w:type="dxa"/>
          </w:tcPr>
          <w:p w14:paraId="1E6E7FC4"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58" w:name="_Toc535158495"/>
            <w:bookmarkStart w:id="1859" w:name="_Toc535219660"/>
            <w:bookmarkStart w:id="1860" w:name="_Toc1566213"/>
            <w:bookmarkStart w:id="1861" w:name="_Toc45105816"/>
            <w:bookmarkStart w:id="1862" w:name="_Toc77243222"/>
            <w:bookmarkStart w:id="1863" w:name="_Toc79592584"/>
            <w:bookmarkStart w:id="1864" w:name="_Toc83117280"/>
            <w:bookmarkEnd w:id="1858"/>
            <w:bookmarkEnd w:id="1859"/>
            <w:bookmarkEnd w:id="1860"/>
            <w:bookmarkEnd w:id="1861"/>
            <w:bookmarkEnd w:id="1862"/>
            <w:bookmarkEnd w:id="1863"/>
            <w:bookmarkEnd w:id="1864"/>
          </w:p>
        </w:tc>
        <w:tc>
          <w:tcPr>
            <w:tcW w:w="5580" w:type="dxa"/>
          </w:tcPr>
          <w:p w14:paraId="10283DA0" w14:textId="77777777" w:rsidR="00F06D7B" w:rsidRPr="00E01852" w:rsidRDefault="00F06D7B" w:rsidP="00F06D7B">
            <w:pPr>
              <w:rPr>
                <w:szCs w:val="20"/>
              </w:rPr>
            </w:pPr>
            <w:r w:rsidRPr="00E01852">
              <w:rPr>
                <w:szCs w:val="20"/>
              </w:rPr>
              <w:t>Provides the ability to automatically generate a report to identify applicants that have not responded to correction notices after a specified number of days</w:t>
            </w:r>
          </w:p>
        </w:tc>
        <w:sdt>
          <w:sdtPr>
            <w:rPr>
              <w:rFonts w:asciiTheme="minorHAnsi" w:hAnsiTheme="minorHAnsi"/>
              <w:szCs w:val="20"/>
              <w:lang w:eastAsia="en-GB"/>
            </w:rPr>
            <w:id w:val="741833053"/>
            <w:placeholder>
              <w:docPart w:val="91F3E29E01EA46ED8542C71B9797E26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2D0D82C" w14:textId="1BD21BCF" w:rsidR="00F06D7B" w:rsidRPr="00E01852"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07135866"/>
            <w:placeholder>
              <w:docPart w:val="36B65CA05A11411C9E9974EF581E5F6F"/>
            </w:placeholder>
            <w:showingPlcHdr/>
          </w:sdtPr>
          <w:sdtContent>
            <w:tc>
              <w:tcPr>
                <w:tcW w:w="5915" w:type="dxa"/>
              </w:tcPr>
              <w:p w14:paraId="510200E7" w14:textId="32F9F726" w:rsidR="00F06D7B" w:rsidRPr="00E01852"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AD3004" w14:paraId="55DC1650" w14:textId="77777777" w:rsidTr="008C316D">
        <w:tc>
          <w:tcPr>
            <w:tcW w:w="895" w:type="dxa"/>
          </w:tcPr>
          <w:p w14:paraId="4FC8592D"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65" w:name="_Toc535158496"/>
            <w:bookmarkStart w:id="1866" w:name="_Toc535219661"/>
            <w:bookmarkStart w:id="1867" w:name="_Toc1566214"/>
            <w:bookmarkStart w:id="1868" w:name="_Toc45105817"/>
            <w:bookmarkStart w:id="1869" w:name="_Toc77243223"/>
            <w:bookmarkStart w:id="1870" w:name="_Toc79592585"/>
            <w:bookmarkStart w:id="1871" w:name="_Toc83117281"/>
            <w:bookmarkEnd w:id="1865"/>
            <w:bookmarkEnd w:id="1866"/>
            <w:bookmarkEnd w:id="1867"/>
            <w:bookmarkEnd w:id="1868"/>
            <w:bookmarkEnd w:id="1869"/>
            <w:bookmarkEnd w:id="1870"/>
            <w:bookmarkEnd w:id="1871"/>
          </w:p>
        </w:tc>
        <w:tc>
          <w:tcPr>
            <w:tcW w:w="5580" w:type="dxa"/>
          </w:tcPr>
          <w:p w14:paraId="5412022A" w14:textId="77777777" w:rsidR="00F06D7B" w:rsidRPr="00AD3004" w:rsidRDefault="00F06D7B" w:rsidP="00F06D7B">
            <w:pPr>
              <w:rPr>
                <w:szCs w:val="20"/>
              </w:rPr>
            </w:pPr>
            <w:r w:rsidRPr="00B07AFA">
              <w:rPr>
                <w:szCs w:val="20"/>
              </w:rPr>
              <w:t>Provides the ability to automatically generate a report to identify applicants with issued permits that have not re</w:t>
            </w:r>
            <w:r w:rsidRPr="00AD3004">
              <w:rPr>
                <w:szCs w:val="20"/>
              </w:rPr>
              <w:t xml:space="preserve">quested an inspection after a specified number of days </w:t>
            </w:r>
          </w:p>
        </w:tc>
        <w:sdt>
          <w:sdtPr>
            <w:rPr>
              <w:rFonts w:asciiTheme="minorHAnsi" w:hAnsiTheme="minorHAnsi"/>
              <w:szCs w:val="20"/>
              <w:lang w:eastAsia="en-GB"/>
            </w:rPr>
            <w:id w:val="1189955008"/>
            <w:placeholder>
              <w:docPart w:val="EDB9C61F261C4EF4A6C8E1D0D16410E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1E9F7E6" w14:textId="1D0F846C" w:rsidR="00F06D7B" w:rsidRPr="00AD3004"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95002587"/>
            <w:placeholder>
              <w:docPart w:val="3AE9AD5156B244AD8AEC4CF15DD7F02C"/>
            </w:placeholder>
            <w:showingPlcHdr/>
          </w:sdtPr>
          <w:sdtContent>
            <w:tc>
              <w:tcPr>
                <w:tcW w:w="5915" w:type="dxa"/>
              </w:tcPr>
              <w:p w14:paraId="17D808F3" w14:textId="70F42541" w:rsidR="00F06D7B" w:rsidRPr="00AD3004"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AD3004" w14:paraId="433C3B2C" w14:textId="77777777" w:rsidTr="008C316D">
        <w:tc>
          <w:tcPr>
            <w:tcW w:w="895" w:type="dxa"/>
          </w:tcPr>
          <w:p w14:paraId="4CD024BF" w14:textId="77777777" w:rsidR="00F06D7B" w:rsidRPr="00F14D79" w:rsidRDefault="00F06D7B" w:rsidP="00F06D7B">
            <w:pPr>
              <w:pStyle w:val="Heading3"/>
              <w:keepNext w:val="0"/>
              <w:numPr>
                <w:ilvl w:val="2"/>
                <w:numId w:val="18"/>
              </w:numPr>
              <w:ind w:left="-108" w:right="-136"/>
              <w:jc w:val="center"/>
              <w:rPr>
                <w:rFonts w:asciiTheme="minorHAnsi" w:hAnsiTheme="minorHAnsi"/>
                <w:sz w:val="20"/>
                <w:szCs w:val="20"/>
              </w:rPr>
            </w:pPr>
            <w:bookmarkStart w:id="1872" w:name="_Toc535158497"/>
            <w:bookmarkStart w:id="1873" w:name="_Toc535219662"/>
            <w:bookmarkStart w:id="1874" w:name="_Toc1566215"/>
            <w:bookmarkStart w:id="1875" w:name="_Toc45105818"/>
            <w:bookmarkStart w:id="1876" w:name="_Toc77243224"/>
            <w:bookmarkStart w:id="1877" w:name="_Toc79592586"/>
            <w:bookmarkStart w:id="1878" w:name="_Toc83117282"/>
            <w:bookmarkEnd w:id="1872"/>
            <w:bookmarkEnd w:id="1873"/>
            <w:bookmarkEnd w:id="1874"/>
            <w:bookmarkEnd w:id="1875"/>
            <w:bookmarkEnd w:id="1876"/>
            <w:bookmarkEnd w:id="1877"/>
            <w:bookmarkEnd w:id="1878"/>
          </w:p>
        </w:tc>
        <w:tc>
          <w:tcPr>
            <w:tcW w:w="5580" w:type="dxa"/>
          </w:tcPr>
          <w:p w14:paraId="681EA3ED" w14:textId="77777777" w:rsidR="00F06D7B" w:rsidRPr="00AD3004" w:rsidRDefault="00F06D7B" w:rsidP="00F06D7B">
            <w:pPr>
              <w:rPr>
                <w:rFonts w:asciiTheme="minorHAnsi" w:hAnsiTheme="minorHAnsi" w:cs="Arial"/>
                <w:szCs w:val="20"/>
              </w:rPr>
            </w:pPr>
            <w:r w:rsidRPr="00F14D79">
              <w:rPr>
                <w:rFonts w:asciiTheme="minorHAnsi" w:hAnsiTheme="minorHAnsi" w:cs="Arial"/>
                <w:szCs w:val="20"/>
              </w:rPr>
              <w:t>Provides the ability to generate reports listing plan checks pending, plan checks returned, revisions, deferred submittals</w:t>
            </w:r>
          </w:p>
        </w:tc>
        <w:sdt>
          <w:sdtPr>
            <w:rPr>
              <w:rFonts w:asciiTheme="minorHAnsi" w:hAnsiTheme="minorHAnsi"/>
              <w:szCs w:val="20"/>
              <w:lang w:eastAsia="en-GB"/>
            </w:rPr>
            <w:id w:val="1565055001"/>
            <w:placeholder>
              <w:docPart w:val="DE615796A1E24CE181881068490554C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A83B48E" w14:textId="4EB3E003" w:rsidR="00F06D7B" w:rsidRPr="00AD3004"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97731874"/>
            <w:placeholder>
              <w:docPart w:val="96FDBCF2DF4A427AB04A37D752CA3801"/>
            </w:placeholder>
            <w:showingPlcHdr/>
          </w:sdtPr>
          <w:sdtContent>
            <w:tc>
              <w:tcPr>
                <w:tcW w:w="5915" w:type="dxa"/>
              </w:tcPr>
              <w:p w14:paraId="29B29649" w14:textId="1EDF4446" w:rsidR="00F06D7B" w:rsidRPr="00AD3004"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AD3004" w14:paraId="7900880D" w14:textId="77777777" w:rsidTr="008C316D">
        <w:tc>
          <w:tcPr>
            <w:tcW w:w="895" w:type="dxa"/>
          </w:tcPr>
          <w:p w14:paraId="24440E66" w14:textId="77777777" w:rsidR="00F06D7B" w:rsidRPr="00F14D79" w:rsidRDefault="00F06D7B" w:rsidP="00F06D7B">
            <w:pPr>
              <w:pStyle w:val="Heading3"/>
              <w:keepNext w:val="0"/>
              <w:numPr>
                <w:ilvl w:val="2"/>
                <w:numId w:val="18"/>
              </w:numPr>
              <w:ind w:left="-108" w:right="-136"/>
              <w:jc w:val="center"/>
              <w:rPr>
                <w:rFonts w:asciiTheme="minorHAnsi" w:hAnsiTheme="minorHAnsi"/>
                <w:sz w:val="20"/>
                <w:szCs w:val="20"/>
              </w:rPr>
            </w:pPr>
            <w:bookmarkStart w:id="1879" w:name="_Toc535158498"/>
            <w:bookmarkStart w:id="1880" w:name="_Toc535219663"/>
            <w:bookmarkStart w:id="1881" w:name="_Toc1566216"/>
            <w:bookmarkStart w:id="1882" w:name="_Toc45105819"/>
            <w:bookmarkStart w:id="1883" w:name="_Toc77243225"/>
            <w:bookmarkStart w:id="1884" w:name="_Toc79592587"/>
            <w:bookmarkStart w:id="1885" w:name="_Toc83117283"/>
            <w:bookmarkEnd w:id="1879"/>
            <w:bookmarkEnd w:id="1880"/>
            <w:bookmarkEnd w:id="1881"/>
            <w:bookmarkEnd w:id="1882"/>
            <w:bookmarkEnd w:id="1883"/>
            <w:bookmarkEnd w:id="1884"/>
            <w:bookmarkEnd w:id="1885"/>
          </w:p>
        </w:tc>
        <w:tc>
          <w:tcPr>
            <w:tcW w:w="5580" w:type="dxa"/>
          </w:tcPr>
          <w:p w14:paraId="61E91274" w14:textId="77777777" w:rsidR="00F06D7B" w:rsidRPr="00F14D79" w:rsidRDefault="00F06D7B" w:rsidP="00F06D7B">
            <w:pPr>
              <w:rPr>
                <w:rFonts w:asciiTheme="minorHAnsi" w:hAnsiTheme="minorHAnsi" w:cs="Arial"/>
                <w:szCs w:val="20"/>
              </w:rPr>
            </w:pPr>
            <w:r w:rsidRPr="00F14D79">
              <w:rPr>
                <w:rFonts w:asciiTheme="minorHAnsi" w:hAnsiTheme="minorHAnsi" w:cs="Arial"/>
                <w:szCs w:val="20"/>
              </w:rPr>
              <w:t>Provides automated notification and reporting for pending permit expiration, along with automatic generation of notification to applicant via the applicant’s preferred notification method</w:t>
            </w:r>
          </w:p>
        </w:tc>
        <w:sdt>
          <w:sdtPr>
            <w:rPr>
              <w:rFonts w:asciiTheme="minorHAnsi" w:hAnsiTheme="minorHAnsi"/>
              <w:szCs w:val="20"/>
              <w:lang w:eastAsia="en-GB"/>
            </w:rPr>
            <w:id w:val="-1968106848"/>
            <w:placeholder>
              <w:docPart w:val="02F0A4474E3F4E8CAE03EEF06C36099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575DD35" w14:textId="627434F9" w:rsidR="00F06D7B" w:rsidRPr="00AD3004"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80456824"/>
            <w:placeholder>
              <w:docPart w:val="EB2F8FA99100439EAAF240A7CB9A8C05"/>
            </w:placeholder>
            <w:showingPlcHdr/>
          </w:sdtPr>
          <w:sdtContent>
            <w:tc>
              <w:tcPr>
                <w:tcW w:w="5915" w:type="dxa"/>
              </w:tcPr>
              <w:p w14:paraId="55B417C3" w14:textId="7E355509" w:rsidR="00F06D7B" w:rsidRPr="00AD3004"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C33E4C" w:rsidRPr="00AD3004" w14:paraId="66FC9EA5" w14:textId="77777777" w:rsidTr="008C316D">
        <w:tc>
          <w:tcPr>
            <w:tcW w:w="895" w:type="dxa"/>
          </w:tcPr>
          <w:p w14:paraId="0DAB0FA2" w14:textId="77777777" w:rsidR="00C33E4C" w:rsidRPr="00F14D79" w:rsidRDefault="00C33E4C"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76836D79" w14:textId="18E8ED50" w:rsidR="00C33E4C" w:rsidRPr="00F14D79" w:rsidRDefault="009505E7" w:rsidP="00F06D7B">
            <w:pPr>
              <w:rPr>
                <w:rFonts w:asciiTheme="minorHAnsi" w:hAnsiTheme="minorHAnsi" w:cs="Arial"/>
                <w:szCs w:val="20"/>
              </w:rPr>
            </w:pPr>
            <w:r>
              <w:rPr>
                <w:rFonts w:asciiTheme="minorHAnsi" w:hAnsiTheme="minorHAnsi" w:cs="Arial"/>
                <w:szCs w:val="20"/>
              </w:rPr>
              <w:t xml:space="preserve">Provides the ability to generate a report </w:t>
            </w:r>
            <w:r w:rsidR="00BA6F70">
              <w:rPr>
                <w:rFonts w:asciiTheme="minorHAnsi" w:hAnsiTheme="minorHAnsi" w:cs="Arial"/>
                <w:szCs w:val="20"/>
              </w:rPr>
              <w:t xml:space="preserve">showing the balance </w:t>
            </w:r>
            <w:r w:rsidR="0017702E">
              <w:rPr>
                <w:rFonts w:asciiTheme="minorHAnsi" w:hAnsiTheme="minorHAnsi" w:cs="Arial"/>
                <w:szCs w:val="20"/>
              </w:rPr>
              <w:t>of fee owed</w:t>
            </w:r>
          </w:p>
        </w:tc>
        <w:sdt>
          <w:sdtPr>
            <w:rPr>
              <w:rFonts w:asciiTheme="minorHAnsi" w:hAnsiTheme="minorHAnsi"/>
              <w:szCs w:val="20"/>
              <w:lang w:eastAsia="en-GB"/>
            </w:rPr>
            <w:id w:val="-569586699"/>
            <w:placeholder>
              <w:docPart w:val="DCE918C280F54287A4374483C898FFB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0BC0EE" w14:textId="6D7C7FCA" w:rsidR="00C33E4C" w:rsidRDefault="006F7DA7"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91452746"/>
            <w:placeholder>
              <w:docPart w:val="F0BAD3AD3C4E4677B865B638484BCE61"/>
            </w:placeholder>
            <w:showingPlcHdr/>
          </w:sdtPr>
          <w:sdtContent>
            <w:tc>
              <w:tcPr>
                <w:tcW w:w="5915" w:type="dxa"/>
              </w:tcPr>
              <w:p w14:paraId="7CF53B9B" w14:textId="1EE9CD45" w:rsidR="00C33E4C" w:rsidRDefault="006F7DA7" w:rsidP="00F06D7B">
                <w:pPr>
                  <w:rPr>
                    <w:rFonts w:asciiTheme="minorHAnsi" w:hAnsiTheme="minorHAnsi"/>
                    <w:szCs w:val="20"/>
                    <w:lang w:eastAsia="en-GB"/>
                  </w:rPr>
                </w:pPr>
                <w:r w:rsidRPr="00CF681F">
                  <w:rPr>
                    <w:rStyle w:val="PlaceholderText"/>
                  </w:rPr>
                  <w:t>Click or tap here to enter text.</w:t>
                </w:r>
              </w:p>
            </w:tc>
          </w:sdtContent>
        </w:sdt>
      </w:tr>
      <w:tr w:rsidR="0017702E" w:rsidRPr="00AD3004" w14:paraId="52B8737A" w14:textId="77777777" w:rsidTr="008C316D">
        <w:tc>
          <w:tcPr>
            <w:tcW w:w="895" w:type="dxa"/>
          </w:tcPr>
          <w:p w14:paraId="10E75B6C" w14:textId="77777777" w:rsidR="0017702E" w:rsidRPr="00F14D79" w:rsidRDefault="0017702E"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16AB03D9" w14:textId="4ECD7422" w:rsidR="0017702E" w:rsidRDefault="007C45F4" w:rsidP="00F06D7B">
            <w:pPr>
              <w:rPr>
                <w:rFonts w:asciiTheme="minorHAnsi" w:hAnsiTheme="minorHAnsi" w:cs="Arial"/>
                <w:szCs w:val="20"/>
              </w:rPr>
            </w:pPr>
            <w:r>
              <w:rPr>
                <w:rFonts w:asciiTheme="minorHAnsi" w:hAnsiTheme="minorHAnsi" w:cs="Arial"/>
                <w:szCs w:val="20"/>
              </w:rPr>
              <w:t>Provides the ability to create reports on the out</w:t>
            </w:r>
            <w:r w:rsidR="00403965">
              <w:rPr>
                <w:rFonts w:asciiTheme="minorHAnsi" w:hAnsiTheme="minorHAnsi" w:cs="Arial"/>
                <w:szCs w:val="20"/>
              </w:rPr>
              <w:t xml:space="preserve">standing bonds </w:t>
            </w:r>
            <w:r w:rsidR="00D77857">
              <w:rPr>
                <w:rFonts w:asciiTheme="minorHAnsi" w:hAnsiTheme="minorHAnsi" w:cs="Arial"/>
                <w:szCs w:val="20"/>
              </w:rPr>
              <w:t xml:space="preserve">and securities including a copy of the corresponding development agreement </w:t>
            </w:r>
            <w:r w:rsidR="00523EB0">
              <w:rPr>
                <w:rFonts w:asciiTheme="minorHAnsi" w:hAnsiTheme="minorHAnsi" w:cs="Arial"/>
                <w:szCs w:val="20"/>
              </w:rPr>
              <w:t>and when the improvements are due</w:t>
            </w:r>
          </w:p>
        </w:tc>
        <w:sdt>
          <w:sdtPr>
            <w:rPr>
              <w:rFonts w:asciiTheme="minorHAnsi" w:hAnsiTheme="minorHAnsi"/>
              <w:szCs w:val="20"/>
              <w:lang w:eastAsia="en-GB"/>
            </w:rPr>
            <w:id w:val="1403798224"/>
            <w:placeholder>
              <w:docPart w:val="EDCF8F9830DC45728E688D0966492BA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BF50FF" w14:textId="3B5453CF" w:rsidR="0017702E" w:rsidRDefault="006F7DA7"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97111726"/>
            <w:placeholder>
              <w:docPart w:val="6595239777D440A6A812F33614BF1086"/>
            </w:placeholder>
            <w:showingPlcHdr/>
          </w:sdtPr>
          <w:sdtContent>
            <w:tc>
              <w:tcPr>
                <w:tcW w:w="5915" w:type="dxa"/>
              </w:tcPr>
              <w:p w14:paraId="7B930875" w14:textId="3E1F502F" w:rsidR="0017702E" w:rsidRDefault="006F7DA7" w:rsidP="00F06D7B">
                <w:pPr>
                  <w:rPr>
                    <w:rFonts w:asciiTheme="minorHAnsi" w:hAnsiTheme="minorHAnsi"/>
                    <w:szCs w:val="20"/>
                    <w:lang w:eastAsia="en-GB"/>
                  </w:rPr>
                </w:pPr>
                <w:r w:rsidRPr="00CF681F">
                  <w:rPr>
                    <w:rStyle w:val="PlaceholderText"/>
                  </w:rPr>
                  <w:t>Click or tap here to enter text.</w:t>
                </w:r>
              </w:p>
            </w:tc>
          </w:sdtContent>
        </w:sdt>
      </w:tr>
      <w:tr w:rsidR="0040531E" w:rsidRPr="00AD3004" w14:paraId="04FF8F85" w14:textId="77777777" w:rsidTr="008C316D">
        <w:tc>
          <w:tcPr>
            <w:tcW w:w="895" w:type="dxa"/>
          </w:tcPr>
          <w:p w14:paraId="37047486" w14:textId="77777777" w:rsidR="0040531E" w:rsidRPr="00F14D79" w:rsidRDefault="0040531E" w:rsidP="00F06D7B">
            <w:pPr>
              <w:pStyle w:val="Heading3"/>
              <w:keepNext w:val="0"/>
              <w:numPr>
                <w:ilvl w:val="2"/>
                <w:numId w:val="18"/>
              </w:numPr>
              <w:ind w:left="-108" w:right="-136"/>
              <w:jc w:val="center"/>
              <w:rPr>
                <w:rFonts w:asciiTheme="minorHAnsi" w:hAnsiTheme="minorHAnsi"/>
                <w:sz w:val="20"/>
                <w:szCs w:val="20"/>
              </w:rPr>
            </w:pPr>
          </w:p>
        </w:tc>
        <w:tc>
          <w:tcPr>
            <w:tcW w:w="5580" w:type="dxa"/>
          </w:tcPr>
          <w:p w14:paraId="40F6FA9E" w14:textId="40272050" w:rsidR="0040531E" w:rsidRDefault="0040531E" w:rsidP="00F06D7B">
            <w:pPr>
              <w:rPr>
                <w:rFonts w:asciiTheme="minorHAnsi" w:hAnsiTheme="minorHAnsi" w:cs="Arial"/>
                <w:szCs w:val="20"/>
              </w:rPr>
            </w:pPr>
            <w:r w:rsidRPr="0040531E">
              <w:rPr>
                <w:rFonts w:asciiTheme="minorHAnsi" w:hAnsiTheme="minorHAnsi" w:cs="Arial"/>
                <w:szCs w:val="20"/>
              </w:rPr>
              <w:t xml:space="preserve">Provides the ability to export </w:t>
            </w:r>
            <w:r w:rsidR="000E2BF9">
              <w:rPr>
                <w:rFonts w:asciiTheme="minorHAnsi" w:hAnsiTheme="minorHAnsi" w:cs="Arial"/>
                <w:szCs w:val="20"/>
              </w:rPr>
              <w:t>and</w:t>
            </w:r>
            <w:r w:rsidRPr="0040531E">
              <w:rPr>
                <w:rFonts w:asciiTheme="minorHAnsi" w:hAnsiTheme="minorHAnsi" w:cs="Arial"/>
                <w:szCs w:val="20"/>
              </w:rPr>
              <w:t xml:space="preserve"> link project data to </w:t>
            </w:r>
            <w:r w:rsidR="00022C97">
              <w:rPr>
                <w:rFonts w:asciiTheme="minorHAnsi" w:hAnsiTheme="minorHAnsi" w:cs="Arial"/>
                <w:szCs w:val="20"/>
              </w:rPr>
              <w:t>c</w:t>
            </w:r>
            <w:r w:rsidRPr="0040531E">
              <w:rPr>
                <w:rFonts w:asciiTheme="minorHAnsi" w:hAnsiTheme="minorHAnsi" w:cs="Arial"/>
                <w:szCs w:val="20"/>
              </w:rPr>
              <w:t>ustomizable GIS Feature Layers</w:t>
            </w:r>
          </w:p>
        </w:tc>
        <w:sdt>
          <w:sdtPr>
            <w:rPr>
              <w:rFonts w:asciiTheme="minorHAnsi" w:hAnsiTheme="minorHAnsi"/>
              <w:szCs w:val="20"/>
              <w:lang w:eastAsia="en-GB"/>
            </w:rPr>
            <w:id w:val="-357439631"/>
            <w:placeholder>
              <w:docPart w:val="04C717B898714255B83D3A0A8D6251C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F9533E" w14:textId="1C580C47" w:rsidR="0040531E" w:rsidRDefault="000E2BF9"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8607772"/>
            <w:placeholder>
              <w:docPart w:val="DE83C515F6914573A7DD923434E373C6"/>
            </w:placeholder>
            <w:showingPlcHdr/>
          </w:sdtPr>
          <w:sdtContent>
            <w:tc>
              <w:tcPr>
                <w:tcW w:w="5915" w:type="dxa"/>
              </w:tcPr>
              <w:p w14:paraId="40FB552E" w14:textId="51153238" w:rsidR="0040531E" w:rsidRDefault="000E2BF9" w:rsidP="00F06D7B">
                <w:pPr>
                  <w:rPr>
                    <w:rFonts w:asciiTheme="minorHAnsi" w:hAnsiTheme="minorHAnsi"/>
                    <w:szCs w:val="20"/>
                    <w:lang w:eastAsia="en-GB"/>
                  </w:rPr>
                </w:pPr>
                <w:r w:rsidRPr="00CF681F">
                  <w:rPr>
                    <w:rStyle w:val="PlaceholderText"/>
                  </w:rPr>
                  <w:t>Click or tap here to enter text.</w:t>
                </w:r>
              </w:p>
            </w:tc>
          </w:sdtContent>
        </w:sdt>
      </w:tr>
      <w:tr w:rsidR="00F06D7B" w:rsidRPr="008B7631" w14:paraId="04550E41" w14:textId="77777777" w:rsidTr="008C316D">
        <w:tc>
          <w:tcPr>
            <w:tcW w:w="13470" w:type="dxa"/>
            <w:gridSpan w:val="4"/>
            <w:shd w:val="clear" w:color="auto" w:fill="8DB3E2" w:themeFill="text2" w:themeFillTint="66"/>
          </w:tcPr>
          <w:p w14:paraId="13CEEC89" w14:textId="37B58B2E" w:rsidR="00F06D7B" w:rsidRPr="008B7631" w:rsidRDefault="00F06D7B" w:rsidP="00F06D7B">
            <w:pPr>
              <w:tabs>
                <w:tab w:val="left" w:pos="1683"/>
              </w:tabs>
              <w:rPr>
                <w:rFonts w:asciiTheme="minorHAnsi" w:hAnsiTheme="minorHAnsi"/>
                <w:b/>
                <w:szCs w:val="20"/>
                <w:lang w:eastAsia="en-GB"/>
              </w:rPr>
            </w:pPr>
            <w:r>
              <w:rPr>
                <w:rFonts w:asciiTheme="minorHAnsi" w:hAnsiTheme="minorHAnsi"/>
                <w:b/>
                <w:szCs w:val="20"/>
                <w:lang w:eastAsia="en-GB"/>
              </w:rPr>
              <w:t>History Tracking</w:t>
            </w:r>
          </w:p>
        </w:tc>
      </w:tr>
      <w:tr w:rsidR="00F06D7B" w:rsidRPr="00C23F02" w14:paraId="6A8AF24C" w14:textId="77777777" w:rsidTr="00FE6A40">
        <w:tc>
          <w:tcPr>
            <w:tcW w:w="895" w:type="dxa"/>
          </w:tcPr>
          <w:p w14:paraId="2891E2D3"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86" w:name="_Toc535158499"/>
            <w:bookmarkStart w:id="1887" w:name="_Toc535219664"/>
            <w:bookmarkStart w:id="1888" w:name="_Toc1566217"/>
            <w:bookmarkStart w:id="1889" w:name="_Toc45105820"/>
            <w:bookmarkStart w:id="1890" w:name="_Toc77243226"/>
            <w:bookmarkStart w:id="1891" w:name="_Toc79592588"/>
            <w:bookmarkStart w:id="1892" w:name="_Toc83117284"/>
            <w:bookmarkEnd w:id="1886"/>
            <w:bookmarkEnd w:id="1887"/>
            <w:bookmarkEnd w:id="1888"/>
            <w:bookmarkEnd w:id="1889"/>
            <w:bookmarkEnd w:id="1890"/>
            <w:bookmarkEnd w:id="1891"/>
            <w:bookmarkEnd w:id="1892"/>
          </w:p>
        </w:tc>
        <w:tc>
          <w:tcPr>
            <w:tcW w:w="5580" w:type="dxa"/>
          </w:tcPr>
          <w:p w14:paraId="7FB76E4D" w14:textId="069742DD" w:rsidR="00F06D7B" w:rsidRPr="00C23F02" w:rsidRDefault="00F06D7B" w:rsidP="00F06D7B">
            <w:pPr>
              <w:rPr>
                <w:rFonts w:asciiTheme="minorHAnsi" w:hAnsiTheme="minorHAnsi" w:cs="Arial"/>
                <w:szCs w:val="20"/>
              </w:rPr>
            </w:pPr>
            <w:r w:rsidRPr="00C23F02">
              <w:rPr>
                <w:rFonts w:asciiTheme="minorHAnsi" w:hAnsiTheme="minorHAnsi" w:cs="Arial"/>
                <w:szCs w:val="20"/>
              </w:rPr>
              <w:t>Provides for easy access</w:t>
            </w:r>
            <w:r>
              <w:rPr>
                <w:rFonts w:asciiTheme="minorHAnsi" w:hAnsiTheme="minorHAnsi" w:cs="Arial"/>
                <w:szCs w:val="20"/>
              </w:rPr>
              <w:t xml:space="preserve"> </w:t>
            </w:r>
            <w:r w:rsidRPr="00C23F02">
              <w:rPr>
                <w:rFonts w:asciiTheme="minorHAnsi" w:hAnsiTheme="minorHAnsi" w:cs="Arial"/>
                <w:szCs w:val="20"/>
              </w:rPr>
              <w:t>/</w:t>
            </w:r>
            <w:r>
              <w:rPr>
                <w:rFonts w:asciiTheme="minorHAnsi" w:hAnsiTheme="minorHAnsi" w:cs="Arial"/>
                <w:szCs w:val="20"/>
              </w:rPr>
              <w:t xml:space="preserve"> </w:t>
            </w:r>
            <w:r w:rsidRPr="00C23F02">
              <w:rPr>
                <w:rFonts w:asciiTheme="minorHAnsi" w:hAnsiTheme="minorHAnsi" w:cs="Arial"/>
                <w:szCs w:val="20"/>
              </w:rPr>
              <w:t>retrieval of historical data (</w:t>
            </w:r>
            <w:r>
              <w:rPr>
                <w:rFonts w:asciiTheme="minorHAnsi" w:hAnsiTheme="minorHAnsi" w:cs="Arial"/>
                <w:szCs w:val="20"/>
              </w:rPr>
              <w:t xml:space="preserve">e.g., </w:t>
            </w:r>
            <w:r w:rsidRPr="00C23F02">
              <w:rPr>
                <w:rFonts w:asciiTheme="minorHAnsi" w:hAnsiTheme="minorHAnsi" w:cs="Arial"/>
                <w:szCs w:val="20"/>
              </w:rPr>
              <w:t xml:space="preserve">parcel, bond, submission, occupancy, and </w:t>
            </w:r>
            <w:r>
              <w:rPr>
                <w:rFonts w:asciiTheme="minorHAnsi" w:hAnsiTheme="minorHAnsi" w:cs="Arial"/>
                <w:szCs w:val="20"/>
              </w:rPr>
              <w:t>record</w:t>
            </w:r>
            <w:r w:rsidRPr="00C23F02">
              <w:rPr>
                <w:rFonts w:asciiTheme="minorHAnsi" w:hAnsiTheme="minorHAnsi" w:cs="Arial"/>
                <w:szCs w:val="20"/>
              </w:rPr>
              <w:t xml:space="preserve"> history)</w:t>
            </w:r>
          </w:p>
        </w:tc>
        <w:sdt>
          <w:sdtPr>
            <w:rPr>
              <w:rFonts w:asciiTheme="minorHAnsi" w:hAnsiTheme="minorHAnsi"/>
              <w:szCs w:val="20"/>
              <w:lang w:eastAsia="en-GB"/>
            </w:rPr>
            <w:id w:val="812292980"/>
            <w:placeholder>
              <w:docPart w:val="51C9DCD795D94CE9B3B35B1BCC4A528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B0F72EA" w14:textId="3EE66AC4" w:rsidR="00F06D7B" w:rsidRPr="00C23F02"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4155485"/>
            <w:placeholder>
              <w:docPart w:val="35F2B8F949FF4C1698A7D66FDE751BC5"/>
            </w:placeholder>
            <w:showingPlcHdr/>
          </w:sdtPr>
          <w:sdtContent>
            <w:tc>
              <w:tcPr>
                <w:tcW w:w="5915" w:type="dxa"/>
              </w:tcPr>
              <w:p w14:paraId="5AB8470F" w14:textId="7E1D37E9" w:rsidR="00F06D7B" w:rsidRPr="00C23F02" w:rsidRDefault="00F06D7B" w:rsidP="00F06D7B">
                <w:pPr>
                  <w:rPr>
                    <w:rFonts w:asciiTheme="minorHAnsi" w:hAnsiTheme="minorHAnsi"/>
                    <w:szCs w:val="20"/>
                    <w:lang w:eastAsia="en-GB"/>
                  </w:rPr>
                </w:pPr>
                <w:r w:rsidRPr="00CF681F">
                  <w:rPr>
                    <w:rStyle w:val="PlaceholderText"/>
                  </w:rPr>
                  <w:t>Click or tap here to enter text.</w:t>
                </w:r>
              </w:p>
            </w:tc>
          </w:sdtContent>
        </w:sdt>
      </w:tr>
      <w:tr w:rsidR="00F06D7B" w:rsidRPr="00C23F02" w14:paraId="122C8C86" w14:textId="77777777" w:rsidTr="00FE6A40">
        <w:tc>
          <w:tcPr>
            <w:tcW w:w="895" w:type="dxa"/>
          </w:tcPr>
          <w:p w14:paraId="677F902B" w14:textId="77777777" w:rsidR="00F06D7B" w:rsidRPr="004074CB" w:rsidRDefault="00F06D7B" w:rsidP="00F06D7B">
            <w:pPr>
              <w:pStyle w:val="Heading3"/>
              <w:keepNext w:val="0"/>
              <w:numPr>
                <w:ilvl w:val="2"/>
                <w:numId w:val="18"/>
              </w:numPr>
              <w:ind w:left="-108" w:right="-136"/>
              <w:jc w:val="center"/>
              <w:rPr>
                <w:rFonts w:asciiTheme="minorHAnsi" w:hAnsiTheme="minorHAnsi"/>
                <w:sz w:val="20"/>
                <w:szCs w:val="20"/>
              </w:rPr>
            </w:pPr>
            <w:bookmarkStart w:id="1893" w:name="_Toc535158500"/>
            <w:bookmarkStart w:id="1894" w:name="_Toc535219665"/>
            <w:bookmarkStart w:id="1895" w:name="_Toc1566218"/>
            <w:bookmarkStart w:id="1896" w:name="_Toc45105821"/>
            <w:bookmarkStart w:id="1897" w:name="_Toc535158501"/>
            <w:bookmarkStart w:id="1898" w:name="_Toc535219666"/>
            <w:bookmarkStart w:id="1899" w:name="_Toc1566219"/>
            <w:bookmarkStart w:id="1900" w:name="_Toc45105822"/>
            <w:bookmarkStart w:id="1901" w:name="_Toc77243227"/>
            <w:bookmarkStart w:id="1902" w:name="_Toc79592589"/>
            <w:bookmarkStart w:id="1903" w:name="_Toc83117285"/>
            <w:bookmarkEnd w:id="1893"/>
            <w:bookmarkEnd w:id="1894"/>
            <w:bookmarkEnd w:id="1895"/>
            <w:bookmarkEnd w:id="1896"/>
            <w:bookmarkEnd w:id="1897"/>
            <w:bookmarkEnd w:id="1898"/>
            <w:bookmarkEnd w:id="1899"/>
            <w:bookmarkEnd w:id="1900"/>
            <w:bookmarkEnd w:id="1901"/>
            <w:bookmarkEnd w:id="1902"/>
            <w:bookmarkEnd w:id="1903"/>
          </w:p>
        </w:tc>
        <w:tc>
          <w:tcPr>
            <w:tcW w:w="5580" w:type="dxa"/>
          </w:tcPr>
          <w:p w14:paraId="23CAC1C0" w14:textId="5B9A28CF" w:rsidR="00F06D7B" w:rsidRPr="00C23F02" w:rsidRDefault="00F06D7B" w:rsidP="00F06D7B">
            <w:pPr>
              <w:rPr>
                <w:rFonts w:asciiTheme="minorHAnsi" w:hAnsiTheme="minorHAnsi" w:cs="Arial"/>
                <w:szCs w:val="20"/>
              </w:rPr>
            </w:pPr>
            <w:r w:rsidRPr="00C23F02">
              <w:rPr>
                <w:rFonts w:asciiTheme="minorHAnsi" w:hAnsiTheme="minorHAnsi" w:cs="Arial"/>
                <w:szCs w:val="20"/>
              </w:rPr>
              <w:t>System maintains historical data, (</w:t>
            </w:r>
            <w:r>
              <w:rPr>
                <w:rFonts w:asciiTheme="minorHAnsi" w:hAnsiTheme="minorHAnsi" w:cs="Arial"/>
                <w:szCs w:val="20"/>
              </w:rPr>
              <w:t xml:space="preserve">e.g., </w:t>
            </w:r>
            <w:r w:rsidRPr="00C23F02">
              <w:rPr>
                <w:rFonts w:asciiTheme="minorHAnsi" w:hAnsiTheme="minorHAnsi" w:cs="Arial"/>
                <w:szCs w:val="20"/>
              </w:rPr>
              <w:t>address), even when information in GIS is changed or updated</w:t>
            </w:r>
          </w:p>
        </w:tc>
        <w:sdt>
          <w:sdtPr>
            <w:rPr>
              <w:rFonts w:asciiTheme="minorHAnsi" w:hAnsiTheme="minorHAnsi"/>
              <w:szCs w:val="20"/>
              <w:lang w:eastAsia="en-GB"/>
            </w:rPr>
            <w:id w:val="410741263"/>
            <w:placeholder>
              <w:docPart w:val="06C6043130E04CC8AEC356E15352FD5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477AD74" w14:textId="0FF01D60" w:rsidR="00F06D7B" w:rsidRPr="00C23F02" w:rsidRDefault="00F06D7B" w:rsidP="00F06D7B">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26565501"/>
            <w:placeholder>
              <w:docPart w:val="BC821D43C7CB4491AD7D3FB2FA100751"/>
            </w:placeholder>
            <w:showingPlcHdr/>
          </w:sdtPr>
          <w:sdtContent>
            <w:tc>
              <w:tcPr>
                <w:tcW w:w="5915" w:type="dxa"/>
              </w:tcPr>
              <w:p w14:paraId="6E4618A6" w14:textId="74AE0F06" w:rsidR="00F06D7B" w:rsidRPr="00C23F02" w:rsidRDefault="00F06D7B" w:rsidP="00F06D7B">
                <w:pPr>
                  <w:rPr>
                    <w:rFonts w:asciiTheme="minorHAnsi" w:hAnsiTheme="minorHAnsi"/>
                    <w:szCs w:val="20"/>
                    <w:lang w:eastAsia="en-GB"/>
                  </w:rPr>
                </w:pPr>
                <w:r w:rsidRPr="00CF681F">
                  <w:rPr>
                    <w:rStyle w:val="PlaceholderText"/>
                  </w:rPr>
                  <w:t>Click or tap here to enter text.</w:t>
                </w:r>
              </w:p>
            </w:tc>
          </w:sdtContent>
        </w:sdt>
      </w:tr>
    </w:tbl>
    <w:p w14:paraId="08E217FA" w14:textId="4F55C80A" w:rsidR="00231526" w:rsidRPr="008B7631" w:rsidRDefault="00231526" w:rsidP="00231526">
      <w:pPr>
        <w:pStyle w:val="Heading1"/>
        <w:numPr>
          <w:ilvl w:val="1"/>
          <w:numId w:val="4"/>
        </w:numPr>
        <w:ind w:left="450"/>
      </w:pPr>
      <w:bookmarkStart w:id="1904" w:name="_Toc83117286"/>
      <w:r w:rsidRPr="008B7631">
        <w:t>Permits</w:t>
      </w:r>
      <w:bookmarkEnd w:id="1904"/>
    </w:p>
    <w:p w14:paraId="64BE76D5" w14:textId="77777777" w:rsidR="00231526" w:rsidRPr="008B7631" w:rsidRDefault="00231526" w:rsidP="00231526">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79E1BF3D" w14:textId="77777777" w:rsidR="00231526" w:rsidRPr="008B7631" w:rsidRDefault="00231526" w:rsidP="00231526">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231526" w:rsidRPr="008B7631" w14:paraId="5492EEEE" w14:textId="77777777" w:rsidTr="59E65DBE">
        <w:trPr>
          <w:tblHeader/>
        </w:trPr>
        <w:tc>
          <w:tcPr>
            <w:tcW w:w="895" w:type="dxa"/>
            <w:shd w:val="clear" w:color="auto" w:fill="17365D" w:themeFill="text2" w:themeFillShade="BF"/>
          </w:tcPr>
          <w:p w14:paraId="64727CA5" w14:textId="77777777" w:rsidR="00231526" w:rsidRPr="008B7631" w:rsidRDefault="00231526" w:rsidP="00D7378A">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1724BEF4" w14:textId="77777777" w:rsidR="00231526" w:rsidRPr="008B7631" w:rsidRDefault="00231526" w:rsidP="00D7378A">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77BE5787" w14:textId="77777777" w:rsidR="00231526" w:rsidRPr="008B7631" w:rsidRDefault="00231526" w:rsidP="00D7378A">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5C30BB6B" w14:textId="77777777" w:rsidR="00231526" w:rsidRPr="008B7631" w:rsidRDefault="00231526" w:rsidP="00D7378A">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231526" w:rsidRPr="008B7631" w14:paraId="25FDE422" w14:textId="77777777" w:rsidTr="59E65DBE">
        <w:tc>
          <w:tcPr>
            <w:tcW w:w="13470" w:type="dxa"/>
            <w:gridSpan w:val="4"/>
            <w:shd w:val="clear" w:color="auto" w:fill="8DB3E2" w:themeFill="text2" w:themeFillTint="66"/>
          </w:tcPr>
          <w:p w14:paraId="23E5125B" w14:textId="434C9CE5" w:rsidR="00231526" w:rsidRPr="008B7631" w:rsidRDefault="00231526" w:rsidP="3C9901B6">
            <w:pPr>
              <w:tabs>
                <w:tab w:val="left" w:pos="1683"/>
              </w:tabs>
              <w:rPr>
                <w:rFonts w:asciiTheme="minorHAnsi" w:hAnsiTheme="minorHAnsi"/>
                <w:b/>
                <w:bCs/>
                <w:lang w:eastAsia="en-GB"/>
              </w:rPr>
            </w:pPr>
            <w:r w:rsidRPr="3C9901B6">
              <w:rPr>
                <w:rFonts w:asciiTheme="minorHAnsi" w:hAnsiTheme="minorHAnsi"/>
                <w:b/>
                <w:bCs/>
                <w:lang w:eastAsia="en-GB"/>
              </w:rPr>
              <w:t>Permit Application</w:t>
            </w:r>
          </w:p>
        </w:tc>
      </w:tr>
      <w:tr w:rsidR="00231526" w:rsidRPr="00AD3004" w14:paraId="7393FB58" w14:textId="77777777" w:rsidTr="59E65DBE">
        <w:tc>
          <w:tcPr>
            <w:tcW w:w="895" w:type="dxa"/>
          </w:tcPr>
          <w:p w14:paraId="1825B33D"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05" w:name="_Toc491084581"/>
            <w:bookmarkStart w:id="1906" w:name="_Toc534718573"/>
            <w:bookmarkStart w:id="1907" w:name="_Toc535158538"/>
            <w:bookmarkStart w:id="1908" w:name="_Toc535219703"/>
            <w:bookmarkStart w:id="1909" w:name="_Toc1566259"/>
            <w:bookmarkStart w:id="1910" w:name="_Toc45105860"/>
            <w:bookmarkStart w:id="1911" w:name="_Toc77243262"/>
            <w:bookmarkStart w:id="1912" w:name="_Toc79592622"/>
            <w:bookmarkStart w:id="1913" w:name="_Toc83117287"/>
            <w:bookmarkEnd w:id="1905"/>
            <w:bookmarkEnd w:id="1906"/>
            <w:bookmarkEnd w:id="1907"/>
            <w:bookmarkEnd w:id="1908"/>
            <w:bookmarkEnd w:id="1909"/>
            <w:bookmarkEnd w:id="1910"/>
            <w:bookmarkEnd w:id="1911"/>
            <w:bookmarkEnd w:id="1912"/>
            <w:bookmarkEnd w:id="1913"/>
          </w:p>
        </w:tc>
        <w:tc>
          <w:tcPr>
            <w:tcW w:w="5580" w:type="dxa"/>
          </w:tcPr>
          <w:p w14:paraId="2F06C7D0" w14:textId="77777777" w:rsidR="00231526" w:rsidRDefault="00231526" w:rsidP="00D7378A">
            <w:pPr>
              <w:rPr>
                <w:rFonts w:asciiTheme="minorHAnsi" w:hAnsiTheme="minorHAnsi" w:cs="Arial"/>
                <w:szCs w:val="20"/>
              </w:rPr>
            </w:pPr>
            <w:r w:rsidRPr="0007540C">
              <w:rPr>
                <w:rFonts w:asciiTheme="minorHAnsi" w:hAnsiTheme="minorHAnsi" w:cs="Arial"/>
                <w:szCs w:val="20"/>
              </w:rPr>
              <w:t>Provides a customer portal to allow electronic submission of permit applications, including required attachments and fee payments, including the ability to complete simple permit applications that do</w:t>
            </w:r>
            <w:r>
              <w:rPr>
                <w:rFonts w:asciiTheme="minorHAnsi" w:hAnsiTheme="minorHAnsi" w:cs="Arial"/>
                <w:szCs w:val="20"/>
              </w:rPr>
              <w:t xml:space="preserve"> </w:t>
            </w:r>
            <w:r w:rsidRPr="0007540C">
              <w:rPr>
                <w:rFonts w:asciiTheme="minorHAnsi" w:hAnsiTheme="minorHAnsi" w:cs="Arial"/>
                <w:szCs w:val="20"/>
              </w:rPr>
              <w:t>n</w:t>
            </w:r>
            <w:r>
              <w:rPr>
                <w:rFonts w:asciiTheme="minorHAnsi" w:hAnsiTheme="minorHAnsi" w:cs="Arial"/>
                <w:szCs w:val="20"/>
              </w:rPr>
              <w:t>o</w:t>
            </w:r>
            <w:r w:rsidRPr="0007540C">
              <w:rPr>
                <w:rFonts w:asciiTheme="minorHAnsi" w:hAnsiTheme="minorHAnsi" w:cs="Arial"/>
                <w:szCs w:val="20"/>
              </w:rPr>
              <w:t>t require plans</w:t>
            </w:r>
            <w:r>
              <w:rPr>
                <w:rFonts w:asciiTheme="minorHAnsi" w:hAnsiTheme="minorHAnsi" w:cs="Arial"/>
                <w:szCs w:val="20"/>
              </w:rPr>
              <w:t>,</w:t>
            </w:r>
            <w:r w:rsidRPr="0007540C">
              <w:rPr>
                <w:rFonts w:asciiTheme="minorHAnsi" w:hAnsiTheme="minorHAnsi" w:cs="Arial"/>
                <w:szCs w:val="20"/>
              </w:rPr>
              <w:t xml:space="preserve"> and pay related fees entirely online</w:t>
            </w:r>
          </w:p>
          <w:p w14:paraId="7959D830" w14:textId="27B14298" w:rsidR="004C1FBA" w:rsidRPr="004C1FBA" w:rsidRDefault="004C1FBA" w:rsidP="004C1FBA">
            <w:pPr>
              <w:pStyle w:val="ListParagraph"/>
              <w:numPr>
                <w:ilvl w:val="0"/>
                <w:numId w:val="20"/>
              </w:numPr>
              <w:rPr>
                <w:rFonts w:asciiTheme="minorHAnsi" w:hAnsiTheme="minorHAnsi" w:cs="Arial"/>
                <w:szCs w:val="20"/>
              </w:rPr>
            </w:pPr>
            <w:r>
              <w:rPr>
                <w:rFonts w:asciiTheme="minorHAnsi" w:hAnsiTheme="minorHAnsi" w:cs="Arial"/>
                <w:szCs w:val="20"/>
              </w:rPr>
              <w:t>Includes automated acknowledgement of application submittal (subject to review by City for completeness)</w:t>
            </w:r>
          </w:p>
        </w:tc>
        <w:sdt>
          <w:sdtPr>
            <w:rPr>
              <w:rFonts w:asciiTheme="minorHAnsi" w:hAnsiTheme="minorHAnsi"/>
              <w:szCs w:val="20"/>
              <w:lang w:eastAsia="en-GB"/>
            </w:rPr>
            <w:id w:val="-1580365234"/>
            <w:placeholder>
              <w:docPart w:val="7609C035E52443FE8301C56FBDD2B05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C7B003"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31104652"/>
            <w:placeholder>
              <w:docPart w:val="4132AF8542294FE1A726169B700647E9"/>
            </w:placeholder>
            <w:showingPlcHdr/>
          </w:sdtPr>
          <w:sdtContent>
            <w:tc>
              <w:tcPr>
                <w:tcW w:w="5915" w:type="dxa"/>
              </w:tcPr>
              <w:p w14:paraId="35B81F42"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3C2B112" w14:textId="77777777" w:rsidTr="59E65DBE">
        <w:tc>
          <w:tcPr>
            <w:tcW w:w="895" w:type="dxa"/>
          </w:tcPr>
          <w:p w14:paraId="0F1E4D0B"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14" w:name="_Toc79592623"/>
            <w:bookmarkStart w:id="1915" w:name="_Toc83117288"/>
            <w:bookmarkEnd w:id="1914"/>
            <w:bookmarkEnd w:id="1915"/>
          </w:p>
        </w:tc>
        <w:tc>
          <w:tcPr>
            <w:tcW w:w="5580" w:type="dxa"/>
          </w:tcPr>
          <w:p w14:paraId="187E4C08" w14:textId="77777777" w:rsidR="00231526" w:rsidRDefault="00231526" w:rsidP="00D7378A">
            <w:pPr>
              <w:rPr>
                <w:rFonts w:asciiTheme="minorHAnsi" w:hAnsiTheme="minorHAnsi" w:cs="Arial"/>
              </w:rPr>
            </w:pPr>
            <w:r w:rsidRPr="07128544">
              <w:rPr>
                <w:rFonts w:asciiTheme="minorHAnsi" w:hAnsiTheme="minorHAnsi" w:cs="Arial"/>
              </w:rPr>
              <w:t>Provides the ability to create a “guided application process” such that applicant may respond to questions or options as application is completed</w:t>
            </w:r>
          </w:p>
          <w:p w14:paraId="403788C0" w14:textId="77777777" w:rsidR="00231526" w:rsidRDefault="00231526" w:rsidP="00D7378A">
            <w:pPr>
              <w:pStyle w:val="ListParagraph"/>
              <w:numPr>
                <w:ilvl w:val="0"/>
                <w:numId w:val="20"/>
              </w:numPr>
              <w:rPr>
                <w:rFonts w:asciiTheme="minorHAnsi" w:hAnsiTheme="minorHAnsi" w:cs="Arial"/>
                <w:szCs w:val="20"/>
              </w:rPr>
            </w:pPr>
            <w:r>
              <w:rPr>
                <w:rFonts w:asciiTheme="minorHAnsi" w:hAnsiTheme="minorHAnsi" w:cs="Arial"/>
                <w:szCs w:val="20"/>
              </w:rPr>
              <w:t>Includes drop-down lists of applicable values for fields that display according to selections in prior fields (i.e., a permit application for the installation of photo-voltaic panels will not include options related to a re-roof or window replacement permit)</w:t>
            </w:r>
          </w:p>
          <w:p w14:paraId="2D861048" w14:textId="77777777" w:rsidR="00231526" w:rsidRPr="00C165B6" w:rsidRDefault="00231526" w:rsidP="00D7378A">
            <w:pPr>
              <w:pStyle w:val="ListParagraph"/>
              <w:numPr>
                <w:ilvl w:val="0"/>
                <w:numId w:val="20"/>
              </w:numPr>
              <w:rPr>
                <w:rFonts w:asciiTheme="minorHAnsi" w:hAnsiTheme="minorHAnsi" w:cs="Arial"/>
                <w:szCs w:val="20"/>
              </w:rPr>
            </w:pPr>
            <w:r>
              <w:rPr>
                <w:rFonts w:asciiTheme="minorHAnsi" w:hAnsiTheme="minorHAnsi" w:cs="Arial"/>
                <w:szCs w:val="20"/>
              </w:rPr>
              <w:t xml:space="preserve">Please discuss whether a permit type, once submitted on a permit application, may be updated by authorized City staff </w:t>
            </w:r>
            <w:proofErr w:type="gramStart"/>
            <w:r>
              <w:rPr>
                <w:rFonts w:asciiTheme="minorHAnsi" w:hAnsiTheme="minorHAnsi" w:cs="Arial"/>
                <w:szCs w:val="20"/>
              </w:rPr>
              <w:t>in the event that</w:t>
            </w:r>
            <w:proofErr w:type="gramEnd"/>
            <w:r>
              <w:rPr>
                <w:rFonts w:asciiTheme="minorHAnsi" w:hAnsiTheme="minorHAnsi" w:cs="Arial"/>
                <w:szCs w:val="20"/>
              </w:rPr>
              <w:t xml:space="preserve"> the type has been erroneously selected/entered by the applicant</w:t>
            </w:r>
          </w:p>
        </w:tc>
        <w:sdt>
          <w:sdtPr>
            <w:rPr>
              <w:rFonts w:asciiTheme="minorHAnsi" w:hAnsiTheme="minorHAnsi"/>
              <w:szCs w:val="20"/>
              <w:lang w:eastAsia="en-GB"/>
            </w:rPr>
            <w:id w:val="-562793686"/>
            <w:placeholder>
              <w:docPart w:val="F222C90D69D44BC9820881592AC865E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B2B6E87"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69225954"/>
            <w:placeholder>
              <w:docPart w:val="358CD71A854F4E8CB4F806835D057B47"/>
            </w:placeholder>
            <w:showingPlcHdr/>
          </w:sdtPr>
          <w:sdtContent>
            <w:tc>
              <w:tcPr>
                <w:tcW w:w="5915" w:type="dxa"/>
              </w:tcPr>
              <w:p w14:paraId="1C3BF8C0"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1C5412F1" w14:textId="77777777" w:rsidTr="59E65DBE">
        <w:tc>
          <w:tcPr>
            <w:tcW w:w="895" w:type="dxa"/>
          </w:tcPr>
          <w:p w14:paraId="1F0FD8C8"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16" w:name="_Toc79592624"/>
            <w:bookmarkStart w:id="1917" w:name="_Toc83117289"/>
            <w:bookmarkEnd w:id="1916"/>
            <w:bookmarkEnd w:id="1917"/>
          </w:p>
        </w:tc>
        <w:tc>
          <w:tcPr>
            <w:tcW w:w="5580" w:type="dxa"/>
          </w:tcPr>
          <w:p w14:paraId="3DFC30F2" w14:textId="77777777" w:rsidR="00231526" w:rsidRPr="0007540C" w:rsidRDefault="00231526" w:rsidP="00D7378A">
            <w:pPr>
              <w:rPr>
                <w:rFonts w:asciiTheme="minorHAnsi" w:hAnsiTheme="minorHAnsi" w:cs="Arial"/>
                <w:szCs w:val="20"/>
              </w:rPr>
            </w:pPr>
            <w:r>
              <w:rPr>
                <w:rFonts w:asciiTheme="minorHAnsi" w:hAnsiTheme="minorHAnsi" w:cs="Arial"/>
                <w:szCs w:val="20"/>
              </w:rPr>
              <w:t xml:space="preserve">Provides the ability for an authorized City employee to indicate that certain document attachments are not required for an individual permit application </w:t>
            </w:r>
          </w:p>
        </w:tc>
        <w:sdt>
          <w:sdtPr>
            <w:rPr>
              <w:rFonts w:asciiTheme="minorHAnsi" w:hAnsiTheme="minorHAnsi"/>
              <w:szCs w:val="20"/>
              <w:lang w:eastAsia="en-GB"/>
            </w:rPr>
            <w:id w:val="-1672791033"/>
            <w:placeholder>
              <w:docPart w:val="EDA69C3C8655485D83B2FA69B8DBAC7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EEE87E9"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07914714"/>
            <w:placeholder>
              <w:docPart w:val="1ECCB59616CC441187575FCB6622CADA"/>
            </w:placeholder>
            <w:showingPlcHdr/>
          </w:sdtPr>
          <w:sdtContent>
            <w:tc>
              <w:tcPr>
                <w:tcW w:w="5915" w:type="dxa"/>
              </w:tcPr>
              <w:p w14:paraId="6FE0C0DF"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229D647A" w14:textId="77777777" w:rsidTr="59E65DBE">
        <w:tc>
          <w:tcPr>
            <w:tcW w:w="895" w:type="dxa"/>
          </w:tcPr>
          <w:p w14:paraId="606758A1"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18" w:name="_Toc45105861"/>
            <w:bookmarkStart w:id="1919" w:name="_Toc77243263"/>
            <w:bookmarkStart w:id="1920" w:name="_Toc45105862"/>
            <w:bookmarkStart w:id="1921" w:name="_Toc77243264"/>
            <w:bookmarkStart w:id="1922" w:name="_Toc79592625"/>
            <w:bookmarkStart w:id="1923" w:name="_Toc83117290"/>
            <w:bookmarkEnd w:id="1918"/>
            <w:bookmarkEnd w:id="1919"/>
            <w:bookmarkEnd w:id="1920"/>
            <w:bookmarkEnd w:id="1921"/>
            <w:bookmarkEnd w:id="1922"/>
            <w:bookmarkEnd w:id="1923"/>
          </w:p>
        </w:tc>
        <w:tc>
          <w:tcPr>
            <w:tcW w:w="5580" w:type="dxa"/>
          </w:tcPr>
          <w:p w14:paraId="77BFF15A"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capture and store the application submission date</w:t>
            </w:r>
          </w:p>
        </w:tc>
        <w:sdt>
          <w:sdtPr>
            <w:rPr>
              <w:rFonts w:asciiTheme="minorHAnsi" w:hAnsiTheme="minorHAnsi"/>
              <w:szCs w:val="20"/>
              <w:lang w:eastAsia="en-GB"/>
            </w:rPr>
            <w:id w:val="1591351972"/>
            <w:placeholder>
              <w:docPart w:val="A98A87A21E28400394A6CAAC9D53E23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9AF3DF"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97653245"/>
            <w:placeholder>
              <w:docPart w:val="EC88D92C57944120B26091B578BA351B"/>
            </w:placeholder>
            <w:showingPlcHdr/>
          </w:sdtPr>
          <w:sdtContent>
            <w:tc>
              <w:tcPr>
                <w:tcW w:w="5915" w:type="dxa"/>
              </w:tcPr>
              <w:p w14:paraId="688A7452"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BCA2009" w14:textId="77777777" w:rsidTr="59E65DBE">
        <w:tc>
          <w:tcPr>
            <w:tcW w:w="895" w:type="dxa"/>
          </w:tcPr>
          <w:p w14:paraId="0B246B60"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24" w:name="_Toc45105863"/>
            <w:bookmarkStart w:id="1925" w:name="_Toc77243265"/>
            <w:bookmarkStart w:id="1926" w:name="_Toc79592626"/>
            <w:bookmarkStart w:id="1927" w:name="_Toc83117291"/>
            <w:bookmarkEnd w:id="1924"/>
            <w:bookmarkEnd w:id="1925"/>
            <w:bookmarkEnd w:id="1926"/>
            <w:bookmarkEnd w:id="1927"/>
          </w:p>
        </w:tc>
        <w:tc>
          <w:tcPr>
            <w:tcW w:w="5580" w:type="dxa"/>
          </w:tcPr>
          <w:p w14:paraId="0F37E731" w14:textId="77777777" w:rsidR="00231526" w:rsidRDefault="00231526" w:rsidP="00D7378A">
            <w:pPr>
              <w:rPr>
                <w:rFonts w:asciiTheme="minorHAnsi" w:hAnsiTheme="minorHAnsi" w:cs="Arial"/>
                <w:szCs w:val="20"/>
              </w:rPr>
            </w:pPr>
            <w:r>
              <w:rPr>
                <w:rFonts w:asciiTheme="minorHAnsi" w:hAnsiTheme="minorHAnsi" w:cs="Arial"/>
                <w:szCs w:val="20"/>
              </w:rPr>
              <w:t>Provides the ability to generate a QR code or barcode to identify hard copy plans and scan for location tracking during application processing as well as scan times in and out for review and for charging hours against a project deposit</w:t>
            </w:r>
          </w:p>
        </w:tc>
        <w:sdt>
          <w:sdtPr>
            <w:rPr>
              <w:rFonts w:asciiTheme="minorHAnsi" w:hAnsiTheme="minorHAnsi"/>
              <w:szCs w:val="20"/>
              <w:lang w:eastAsia="en-GB"/>
            </w:rPr>
            <w:id w:val="1866175082"/>
            <w:placeholder>
              <w:docPart w:val="1016C0E8EA0B4735B55FB8309A3DA2E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EAD07CF"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76497939"/>
            <w:placeholder>
              <w:docPart w:val="D9B185743ED64AD3B49446826C7ED9B3"/>
            </w:placeholder>
            <w:showingPlcHdr/>
          </w:sdtPr>
          <w:sdtContent>
            <w:tc>
              <w:tcPr>
                <w:tcW w:w="5915" w:type="dxa"/>
              </w:tcPr>
              <w:p w14:paraId="7F117533"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4357F15" w14:textId="77777777" w:rsidTr="59E65DBE">
        <w:tc>
          <w:tcPr>
            <w:tcW w:w="895" w:type="dxa"/>
          </w:tcPr>
          <w:p w14:paraId="743BD282"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28" w:name="_Toc45105864"/>
            <w:bookmarkStart w:id="1929" w:name="_Toc77243266"/>
            <w:bookmarkStart w:id="1930" w:name="_Toc79592627"/>
            <w:bookmarkStart w:id="1931" w:name="_Toc83117292"/>
            <w:bookmarkEnd w:id="1928"/>
            <w:bookmarkEnd w:id="1929"/>
            <w:bookmarkEnd w:id="1930"/>
            <w:bookmarkEnd w:id="1931"/>
          </w:p>
        </w:tc>
        <w:tc>
          <w:tcPr>
            <w:tcW w:w="5580" w:type="dxa"/>
          </w:tcPr>
          <w:p w14:paraId="3607ABE1" w14:textId="4FED57A4" w:rsidR="00231526" w:rsidRDefault="00231526" w:rsidP="6F2FD19C">
            <w:pPr>
              <w:rPr>
                <w:rFonts w:asciiTheme="minorHAnsi" w:hAnsiTheme="minorHAnsi" w:cs="Arial"/>
              </w:rPr>
            </w:pPr>
            <w:r w:rsidRPr="6F2FD19C">
              <w:rPr>
                <w:rFonts w:asciiTheme="minorHAnsi" w:hAnsiTheme="minorHAnsi" w:cs="Arial"/>
              </w:rPr>
              <w:t>Provides the ability to automatically validate a property owner on an application</w:t>
            </w:r>
            <w:r w:rsidR="00F303A0">
              <w:rPr>
                <w:rFonts w:asciiTheme="minorHAnsi" w:hAnsiTheme="minorHAnsi" w:cs="Arial"/>
              </w:rPr>
              <w:t xml:space="preserve"> </w:t>
            </w:r>
            <w:r w:rsidR="00640673">
              <w:rPr>
                <w:rFonts w:asciiTheme="minorHAnsi" w:hAnsiTheme="minorHAnsi" w:cs="Arial"/>
              </w:rPr>
              <w:t>against owner data stored in GIS</w:t>
            </w:r>
          </w:p>
          <w:p w14:paraId="5F59AAE2" w14:textId="77777777" w:rsidR="00231526" w:rsidRPr="00BA0CA5" w:rsidRDefault="00231526" w:rsidP="00D7378A">
            <w:pPr>
              <w:pStyle w:val="ListParagraph"/>
              <w:numPr>
                <w:ilvl w:val="0"/>
                <w:numId w:val="20"/>
              </w:numPr>
              <w:rPr>
                <w:rFonts w:asciiTheme="minorHAnsi" w:hAnsiTheme="minorHAnsi" w:cs="Arial"/>
                <w:szCs w:val="20"/>
              </w:rPr>
            </w:pPr>
            <w:r>
              <w:rPr>
                <w:rFonts w:asciiTheme="minorHAnsi" w:hAnsiTheme="minorHAnsi" w:cs="Arial"/>
                <w:szCs w:val="20"/>
              </w:rPr>
              <w:t>Includes auto-filling of available property or parcel details once the owner has been validated on an application</w:t>
            </w:r>
          </w:p>
        </w:tc>
        <w:sdt>
          <w:sdtPr>
            <w:rPr>
              <w:rFonts w:asciiTheme="minorHAnsi" w:hAnsiTheme="minorHAnsi"/>
              <w:szCs w:val="20"/>
              <w:lang w:eastAsia="en-GB"/>
            </w:rPr>
            <w:id w:val="-276561255"/>
            <w:placeholder>
              <w:docPart w:val="63BFA93194D64A87A2540126871398F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FD7945"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43363040"/>
            <w:placeholder>
              <w:docPart w:val="9712784BC7F949EEB7180582CFCF3D92"/>
            </w:placeholder>
            <w:showingPlcHdr/>
          </w:sdtPr>
          <w:sdtContent>
            <w:tc>
              <w:tcPr>
                <w:tcW w:w="5915" w:type="dxa"/>
              </w:tcPr>
              <w:p w14:paraId="50220563"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264F78DF" w14:textId="77777777" w:rsidTr="59E65DBE">
        <w:tc>
          <w:tcPr>
            <w:tcW w:w="895" w:type="dxa"/>
          </w:tcPr>
          <w:p w14:paraId="5359137B"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32" w:name="_Toc535158542"/>
            <w:bookmarkStart w:id="1933" w:name="_Toc535219707"/>
            <w:bookmarkStart w:id="1934" w:name="_Toc1566264"/>
            <w:bookmarkStart w:id="1935" w:name="_Toc45105865"/>
            <w:bookmarkStart w:id="1936" w:name="_Toc77243267"/>
            <w:bookmarkStart w:id="1937" w:name="_Toc79592628"/>
            <w:bookmarkStart w:id="1938" w:name="_Toc83117293"/>
            <w:bookmarkEnd w:id="1932"/>
            <w:bookmarkEnd w:id="1933"/>
            <w:bookmarkEnd w:id="1934"/>
            <w:bookmarkEnd w:id="1935"/>
            <w:bookmarkEnd w:id="1936"/>
            <w:bookmarkEnd w:id="1937"/>
            <w:bookmarkEnd w:id="1938"/>
          </w:p>
        </w:tc>
        <w:tc>
          <w:tcPr>
            <w:tcW w:w="5580" w:type="dxa"/>
          </w:tcPr>
          <w:p w14:paraId="1B4D4122" w14:textId="77777777" w:rsidR="00231526" w:rsidRPr="00AD3004" w:rsidRDefault="00231526" w:rsidP="00D7378A">
            <w:pPr>
              <w:rPr>
                <w:rFonts w:asciiTheme="minorHAnsi" w:hAnsiTheme="minorHAnsi" w:cs="Arial"/>
                <w:szCs w:val="20"/>
              </w:rPr>
            </w:pPr>
            <w:r w:rsidRPr="00B07AFA">
              <w:rPr>
                <w:rFonts w:asciiTheme="minorHAnsi" w:hAnsiTheme="minorHAnsi" w:cs="Arial"/>
                <w:color w:val="000000"/>
                <w:szCs w:val="20"/>
              </w:rPr>
              <w:t>Provides the ability to identify</w:t>
            </w:r>
            <w:r w:rsidRPr="00AD3004">
              <w:rPr>
                <w:rFonts w:asciiTheme="minorHAnsi" w:hAnsiTheme="minorHAnsi" w:cs="Arial"/>
                <w:color w:val="000000"/>
                <w:szCs w:val="20"/>
              </w:rPr>
              <w:t xml:space="preserve"> when a permit type requires a licensed contractor</w:t>
            </w:r>
          </w:p>
        </w:tc>
        <w:sdt>
          <w:sdtPr>
            <w:rPr>
              <w:rFonts w:asciiTheme="minorHAnsi" w:hAnsiTheme="minorHAnsi"/>
              <w:szCs w:val="20"/>
              <w:lang w:eastAsia="en-GB"/>
            </w:rPr>
            <w:id w:val="-1074739859"/>
            <w:placeholder>
              <w:docPart w:val="75713E03AE2947A2B89F7E38DC371E7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DC87AF5"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04449476"/>
            <w:placeholder>
              <w:docPart w:val="7865AF9D8CF64F93B21A96CA59F92623"/>
            </w:placeholder>
            <w:showingPlcHdr/>
          </w:sdtPr>
          <w:sdtContent>
            <w:tc>
              <w:tcPr>
                <w:tcW w:w="5915" w:type="dxa"/>
              </w:tcPr>
              <w:p w14:paraId="0F21FF65"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68BAA30" w14:textId="77777777" w:rsidTr="59E65DBE">
        <w:tc>
          <w:tcPr>
            <w:tcW w:w="895" w:type="dxa"/>
          </w:tcPr>
          <w:p w14:paraId="51DCB8CF" w14:textId="77777777" w:rsidR="00231526" w:rsidRPr="00F14D79" w:rsidRDefault="00231526" w:rsidP="00D7378A">
            <w:pPr>
              <w:pStyle w:val="Heading3"/>
              <w:keepNext w:val="0"/>
              <w:numPr>
                <w:ilvl w:val="2"/>
                <w:numId w:val="18"/>
              </w:numPr>
              <w:ind w:left="-108" w:right="-136"/>
              <w:jc w:val="center"/>
              <w:rPr>
                <w:rFonts w:asciiTheme="minorHAnsi" w:hAnsiTheme="minorHAnsi"/>
                <w:sz w:val="20"/>
                <w:szCs w:val="20"/>
              </w:rPr>
            </w:pPr>
            <w:bookmarkStart w:id="1939" w:name="_Toc77243268"/>
            <w:bookmarkStart w:id="1940" w:name="_Toc79592629"/>
            <w:bookmarkStart w:id="1941" w:name="_Toc83117294"/>
            <w:bookmarkEnd w:id="1939"/>
            <w:bookmarkEnd w:id="1940"/>
            <w:bookmarkEnd w:id="1941"/>
          </w:p>
        </w:tc>
        <w:tc>
          <w:tcPr>
            <w:tcW w:w="5580" w:type="dxa"/>
          </w:tcPr>
          <w:p w14:paraId="1BAAC713" w14:textId="1CF6F812" w:rsidR="00231526" w:rsidRPr="00522CA6" w:rsidRDefault="00231526" w:rsidP="00D7378A">
            <w:pPr>
              <w:rPr>
                <w:rFonts w:asciiTheme="minorHAnsi" w:hAnsiTheme="minorHAnsi" w:cs="Arial"/>
                <w:szCs w:val="20"/>
              </w:rPr>
            </w:pPr>
            <w:r>
              <w:rPr>
                <w:rFonts w:asciiTheme="minorHAnsi" w:hAnsiTheme="minorHAnsi" w:cs="Arial"/>
                <w:szCs w:val="20"/>
              </w:rPr>
              <w:t>Provides the ability to automatically validate a contractor’s license and confirm worker’s compensation insurance</w:t>
            </w:r>
            <w:r w:rsidR="00B91109">
              <w:rPr>
                <w:rFonts w:asciiTheme="minorHAnsi" w:hAnsiTheme="minorHAnsi" w:cs="Arial"/>
                <w:szCs w:val="20"/>
              </w:rPr>
              <w:t xml:space="preserve"> via real time integration </w:t>
            </w:r>
            <w:r>
              <w:rPr>
                <w:rFonts w:asciiTheme="minorHAnsi" w:hAnsiTheme="minorHAnsi" w:cs="Arial"/>
                <w:szCs w:val="20"/>
              </w:rPr>
              <w:t xml:space="preserve">with the </w:t>
            </w:r>
            <w:r w:rsidRPr="007120D1">
              <w:rPr>
                <w:rFonts w:asciiTheme="minorHAnsi" w:hAnsiTheme="minorHAnsi" w:cs="Arial"/>
                <w:szCs w:val="20"/>
              </w:rPr>
              <w:t>C</w:t>
            </w:r>
            <w:r w:rsidR="00D80598" w:rsidRPr="007120D1">
              <w:rPr>
                <w:rFonts w:asciiTheme="minorHAnsi" w:hAnsiTheme="minorHAnsi" w:cs="Arial"/>
                <w:szCs w:val="20"/>
              </w:rPr>
              <w:t>ontractor</w:t>
            </w:r>
            <w:r w:rsidRPr="007120D1">
              <w:rPr>
                <w:rFonts w:asciiTheme="minorHAnsi" w:hAnsiTheme="minorHAnsi" w:cs="Arial"/>
                <w:szCs w:val="20"/>
              </w:rPr>
              <w:t xml:space="preserve"> State Licensing Board</w:t>
            </w:r>
          </w:p>
        </w:tc>
        <w:sdt>
          <w:sdtPr>
            <w:rPr>
              <w:rFonts w:asciiTheme="minorHAnsi" w:hAnsiTheme="minorHAnsi"/>
              <w:szCs w:val="20"/>
              <w:lang w:eastAsia="en-GB"/>
            </w:rPr>
            <w:id w:val="-1577354066"/>
            <w:placeholder>
              <w:docPart w:val="6E9125B310B74C43A9C1BC4257DD27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1A3F0A2"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91697727"/>
            <w:placeholder>
              <w:docPart w:val="DDA64A9E1B0140C78BB968FAFD61DFED"/>
            </w:placeholder>
            <w:showingPlcHdr/>
          </w:sdtPr>
          <w:sdtContent>
            <w:tc>
              <w:tcPr>
                <w:tcW w:w="5915" w:type="dxa"/>
              </w:tcPr>
              <w:p w14:paraId="09532A55"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E01852" w14:paraId="04E07B5F" w14:textId="77777777" w:rsidTr="59E65DBE">
        <w:tc>
          <w:tcPr>
            <w:tcW w:w="895" w:type="dxa"/>
          </w:tcPr>
          <w:p w14:paraId="52741C1E" w14:textId="77777777" w:rsidR="00231526" w:rsidRPr="00E01852" w:rsidRDefault="00231526" w:rsidP="00D7378A">
            <w:pPr>
              <w:pStyle w:val="Heading3"/>
              <w:keepNext w:val="0"/>
              <w:numPr>
                <w:ilvl w:val="2"/>
                <w:numId w:val="18"/>
              </w:numPr>
              <w:ind w:left="-108" w:right="-136"/>
              <w:jc w:val="center"/>
              <w:rPr>
                <w:rFonts w:asciiTheme="minorHAnsi" w:hAnsiTheme="minorHAnsi"/>
                <w:sz w:val="20"/>
                <w:szCs w:val="20"/>
              </w:rPr>
            </w:pPr>
            <w:bookmarkStart w:id="1942" w:name="_Toc491084584"/>
            <w:bookmarkStart w:id="1943" w:name="_Toc534718576"/>
            <w:bookmarkStart w:id="1944" w:name="_Toc491084588"/>
            <w:bookmarkStart w:id="1945" w:name="_Toc534718580"/>
            <w:bookmarkStart w:id="1946" w:name="_Toc491084589"/>
            <w:bookmarkStart w:id="1947" w:name="_Toc534718581"/>
            <w:bookmarkStart w:id="1948" w:name="_Toc535158543"/>
            <w:bookmarkStart w:id="1949" w:name="_Toc535219708"/>
            <w:bookmarkStart w:id="1950" w:name="_Toc1566265"/>
            <w:bookmarkStart w:id="1951" w:name="_Toc45105866"/>
            <w:bookmarkStart w:id="1952" w:name="_Toc77243269"/>
            <w:bookmarkStart w:id="1953" w:name="_Toc79592630"/>
            <w:bookmarkStart w:id="1954" w:name="_Toc1566260"/>
            <w:bookmarkStart w:id="1955" w:name="_Toc45105867"/>
            <w:bookmarkStart w:id="1956" w:name="_Toc77243270"/>
            <w:bookmarkStart w:id="1957" w:name="_Toc79592631"/>
            <w:bookmarkStart w:id="1958" w:name="_Toc83117295"/>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tc>
        <w:tc>
          <w:tcPr>
            <w:tcW w:w="5580" w:type="dxa"/>
          </w:tcPr>
          <w:p w14:paraId="4B679C6A" w14:textId="77777777" w:rsidR="00231526" w:rsidRPr="00E01852" w:rsidRDefault="00231526" w:rsidP="00D7378A">
            <w:pPr>
              <w:rPr>
                <w:rFonts w:asciiTheme="minorHAnsi" w:hAnsiTheme="minorHAnsi" w:cs="Arial"/>
                <w:szCs w:val="20"/>
              </w:rPr>
            </w:pPr>
            <w:r>
              <w:rPr>
                <w:rFonts w:asciiTheme="minorHAnsi" w:hAnsiTheme="minorHAnsi" w:cs="Arial"/>
                <w:szCs w:val="20"/>
              </w:rPr>
              <w:t xml:space="preserve">Provides the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determine and designate when a permit application is complete and ready for review</w:t>
            </w:r>
          </w:p>
        </w:tc>
        <w:sdt>
          <w:sdtPr>
            <w:rPr>
              <w:rFonts w:asciiTheme="minorHAnsi" w:hAnsiTheme="minorHAnsi"/>
              <w:szCs w:val="20"/>
              <w:lang w:eastAsia="en-GB"/>
            </w:rPr>
            <w:id w:val="1611168527"/>
            <w:placeholder>
              <w:docPart w:val="BE1F3AC0BD024D27A5C2D62FF1F3A17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E86F77"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79584750"/>
            <w:placeholder>
              <w:docPart w:val="F9979F1BC39D465A95F7E725A7FFB48F"/>
            </w:placeholder>
            <w:showingPlcHdr/>
          </w:sdtPr>
          <w:sdtContent>
            <w:tc>
              <w:tcPr>
                <w:tcW w:w="5915" w:type="dxa"/>
              </w:tcPr>
              <w:p w14:paraId="500903B8"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D855F67" w14:textId="77777777" w:rsidTr="59E65DBE">
        <w:tc>
          <w:tcPr>
            <w:tcW w:w="895" w:type="dxa"/>
          </w:tcPr>
          <w:p w14:paraId="32E9909A"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59" w:name="_Toc535158539"/>
            <w:bookmarkStart w:id="1960" w:name="_Toc535219704"/>
            <w:bookmarkStart w:id="1961" w:name="_Toc1566261"/>
            <w:bookmarkStart w:id="1962" w:name="_Toc491084582"/>
            <w:bookmarkStart w:id="1963" w:name="_Toc534718574"/>
            <w:bookmarkStart w:id="1964" w:name="_Toc535158540"/>
            <w:bookmarkStart w:id="1965" w:name="_Toc535219705"/>
            <w:bookmarkStart w:id="1966" w:name="_Toc1566262"/>
            <w:bookmarkStart w:id="1967" w:name="_Toc45105868"/>
            <w:bookmarkStart w:id="1968" w:name="_Toc77243271"/>
            <w:bookmarkStart w:id="1969" w:name="_Toc79592632"/>
            <w:bookmarkStart w:id="1970" w:name="_Toc83117296"/>
            <w:bookmarkEnd w:id="1959"/>
            <w:bookmarkEnd w:id="1960"/>
            <w:bookmarkEnd w:id="1961"/>
            <w:bookmarkEnd w:id="1962"/>
            <w:bookmarkEnd w:id="1963"/>
            <w:bookmarkEnd w:id="1964"/>
            <w:bookmarkEnd w:id="1965"/>
            <w:bookmarkEnd w:id="1966"/>
            <w:bookmarkEnd w:id="1967"/>
            <w:bookmarkEnd w:id="1968"/>
            <w:bookmarkEnd w:id="1969"/>
            <w:bookmarkEnd w:id="1970"/>
          </w:p>
        </w:tc>
        <w:tc>
          <w:tcPr>
            <w:tcW w:w="5580" w:type="dxa"/>
          </w:tcPr>
          <w:p w14:paraId="455D3A6A" w14:textId="77777777" w:rsidR="00231526" w:rsidRPr="00AD3004" w:rsidRDefault="00231526" w:rsidP="00D7378A">
            <w:pPr>
              <w:rPr>
                <w:rFonts w:asciiTheme="minorHAnsi" w:hAnsiTheme="minorHAnsi" w:cs="Arial"/>
                <w:szCs w:val="20"/>
              </w:rPr>
            </w:pPr>
            <w:r w:rsidRPr="00B07AFA">
              <w:rPr>
                <w:rFonts w:asciiTheme="minorHAnsi" w:hAnsiTheme="minorHAnsi" w:cs="Arial"/>
                <w:color w:val="000000"/>
                <w:szCs w:val="20"/>
              </w:rPr>
              <w:t>Provides the ability to do batch permit</w:t>
            </w:r>
            <w:r>
              <w:rPr>
                <w:rFonts w:asciiTheme="minorHAnsi" w:hAnsiTheme="minorHAnsi" w:cs="Arial"/>
                <w:color w:val="000000"/>
                <w:szCs w:val="20"/>
              </w:rPr>
              <w:t xml:space="preserve"> applications</w:t>
            </w:r>
            <w:r w:rsidRPr="00B07AFA">
              <w:rPr>
                <w:rFonts w:asciiTheme="minorHAnsi" w:hAnsiTheme="minorHAnsi" w:cs="Arial"/>
                <w:color w:val="000000"/>
                <w:szCs w:val="20"/>
              </w:rPr>
              <w:t xml:space="preserve"> (</w:t>
            </w:r>
            <w:r>
              <w:rPr>
                <w:rFonts w:asciiTheme="minorHAnsi" w:hAnsiTheme="minorHAnsi" w:cs="Arial"/>
                <w:color w:val="000000"/>
                <w:szCs w:val="20"/>
              </w:rPr>
              <w:t xml:space="preserve">i.e., </w:t>
            </w:r>
            <w:r w:rsidRPr="00AD3004">
              <w:rPr>
                <w:rFonts w:asciiTheme="minorHAnsi" w:hAnsiTheme="minorHAnsi" w:cs="Arial"/>
                <w:color w:val="000000"/>
                <w:szCs w:val="20"/>
              </w:rPr>
              <w:t>a project with multiple units)</w:t>
            </w:r>
          </w:p>
        </w:tc>
        <w:sdt>
          <w:sdtPr>
            <w:rPr>
              <w:rFonts w:asciiTheme="minorHAnsi" w:hAnsiTheme="minorHAnsi"/>
              <w:szCs w:val="20"/>
              <w:lang w:eastAsia="en-GB"/>
            </w:rPr>
            <w:id w:val="-1066252745"/>
            <w:placeholder>
              <w:docPart w:val="073964719B124C1A850BD2B451AD076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496BF83"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31461442"/>
            <w:placeholder>
              <w:docPart w:val="C5B77C551E354A5D84E468640AD86CA2"/>
            </w:placeholder>
            <w:showingPlcHdr/>
          </w:sdtPr>
          <w:sdtContent>
            <w:tc>
              <w:tcPr>
                <w:tcW w:w="5915" w:type="dxa"/>
              </w:tcPr>
              <w:p w14:paraId="463DD79C"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0860C7" w:rsidRPr="00AD3004" w14:paraId="721E7BE6" w14:textId="77777777" w:rsidTr="59E65DBE">
        <w:tc>
          <w:tcPr>
            <w:tcW w:w="895" w:type="dxa"/>
          </w:tcPr>
          <w:p w14:paraId="0CB56DE2" w14:textId="77777777" w:rsidR="000860C7" w:rsidRPr="00F14D79" w:rsidRDefault="000860C7" w:rsidP="00D7378A">
            <w:pPr>
              <w:pStyle w:val="Heading3"/>
              <w:keepNext w:val="0"/>
              <w:numPr>
                <w:ilvl w:val="2"/>
                <w:numId w:val="18"/>
              </w:numPr>
              <w:ind w:left="-108" w:right="-136"/>
              <w:jc w:val="center"/>
              <w:rPr>
                <w:rFonts w:asciiTheme="minorHAnsi" w:hAnsiTheme="minorHAnsi"/>
                <w:sz w:val="20"/>
                <w:szCs w:val="20"/>
              </w:rPr>
            </w:pPr>
            <w:bookmarkStart w:id="1971" w:name="_Toc83117297"/>
            <w:bookmarkEnd w:id="1971"/>
          </w:p>
        </w:tc>
        <w:tc>
          <w:tcPr>
            <w:tcW w:w="5580" w:type="dxa"/>
          </w:tcPr>
          <w:p w14:paraId="27454088" w14:textId="16E23869" w:rsidR="000860C7" w:rsidRPr="00AD3004" w:rsidRDefault="000860C7" w:rsidP="00D7378A">
            <w:pPr>
              <w:rPr>
                <w:rFonts w:asciiTheme="minorHAnsi" w:hAnsiTheme="minorHAnsi" w:cs="Arial"/>
              </w:rPr>
            </w:pPr>
            <w:r w:rsidRPr="0101C7B3">
              <w:rPr>
                <w:rFonts w:asciiTheme="minorHAnsi" w:hAnsiTheme="minorHAnsi" w:cs="Arial"/>
              </w:rPr>
              <w:t>Provides the ability to automatically populate</w:t>
            </w:r>
            <w:r w:rsidR="007E78C0" w:rsidRPr="0101C7B3">
              <w:rPr>
                <w:rFonts w:asciiTheme="minorHAnsi" w:hAnsiTheme="minorHAnsi" w:cs="Arial"/>
              </w:rPr>
              <w:t xml:space="preserve"> required</w:t>
            </w:r>
            <w:r w:rsidRPr="0101C7B3">
              <w:rPr>
                <w:rFonts w:asciiTheme="minorHAnsi" w:hAnsiTheme="minorHAnsi" w:cs="Arial"/>
              </w:rPr>
              <w:t xml:space="preserve"> setbacks from GIS</w:t>
            </w:r>
          </w:p>
        </w:tc>
        <w:sdt>
          <w:sdtPr>
            <w:rPr>
              <w:rFonts w:asciiTheme="minorHAnsi" w:hAnsiTheme="minorHAnsi"/>
              <w:szCs w:val="20"/>
              <w:lang w:eastAsia="en-GB"/>
            </w:rPr>
            <w:id w:val="-976215198"/>
            <w:placeholder>
              <w:docPart w:val="2A119943AB9341EFB523F4F670C2E5C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C97B8C" w14:textId="77777777" w:rsidR="000860C7" w:rsidRPr="00AD3004" w:rsidRDefault="000860C7"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67828214"/>
            <w:placeholder>
              <w:docPart w:val="82AC32666CEF4B32BFBA6184FDDCB106"/>
            </w:placeholder>
            <w:showingPlcHdr/>
          </w:sdtPr>
          <w:sdtContent>
            <w:tc>
              <w:tcPr>
                <w:tcW w:w="5915" w:type="dxa"/>
              </w:tcPr>
              <w:p w14:paraId="1A95710B" w14:textId="77777777" w:rsidR="000860C7" w:rsidRPr="00AD3004" w:rsidRDefault="000860C7"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35CD2EF" w14:textId="77777777" w:rsidTr="59E65DBE">
        <w:tc>
          <w:tcPr>
            <w:tcW w:w="895" w:type="dxa"/>
          </w:tcPr>
          <w:p w14:paraId="10A9C332"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72" w:name="_Toc535158541"/>
            <w:bookmarkStart w:id="1973" w:name="_Toc535219706"/>
            <w:bookmarkStart w:id="1974" w:name="_Toc1566263"/>
            <w:bookmarkStart w:id="1975" w:name="_Toc535158544"/>
            <w:bookmarkStart w:id="1976" w:name="_Toc535219709"/>
            <w:bookmarkStart w:id="1977" w:name="_Toc1566266"/>
            <w:bookmarkStart w:id="1978" w:name="_Toc535158546"/>
            <w:bookmarkStart w:id="1979" w:name="_Toc535219711"/>
            <w:bookmarkStart w:id="1980" w:name="_Toc1566268"/>
            <w:bookmarkStart w:id="1981" w:name="_Toc45105869"/>
            <w:bookmarkStart w:id="1982" w:name="_Toc77243272"/>
            <w:bookmarkStart w:id="1983" w:name="_Toc79592633"/>
            <w:bookmarkStart w:id="1984" w:name="_Toc83117298"/>
            <w:bookmarkEnd w:id="1972"/>
            <w:bookmarkEnd w:id="1973"/>
            <w:bookmarkEnd w:id="1974"/>
            <w:bookmarkEnd w:id="1975"/>
            <w:bookmarkEnd w:id="1976"/>
            <w:bookmarkEnd w:id="1977"/>
            <w:bookmarkEnd w:id="1978"/>
            <w:bookmarkEnd w:id="1979"/>
            <w:bookmarkEnd w:id="1980"/>
            <w:bookmarkEnd w:id="1981"/>
            <w:bookmarkEnd w:id="1982"/>
            <w:bookmarkEnd w:id="1983"/>
            <w:bookmarkEnd w:id="1984"/>
          </w:p>
        </w:tc>
        <w:tc>
          <w:tcPr>
            <w:tcW w:w="5580" w:type="dxa"/>
          </w:tcPr>
          <w:p w14:paraId="5BB2014C"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notify other City departments of a permit application and to ensure that all prior, related conditions have been met prior to finalizing a permit</w:t>
            </w:r>
          </w:p>
        </w:tc>
        <w:sdt>
          <w:sdtPr>
            <w:rPr>
              <w:rFonts w:asciiTheme="minorHAnsi" w:hAnsiTheme="minorHAnsi"/>
              <w:szCs w:val="20"/>
              <w:lang w:eastAsia="en-GB"/>
            </w:rPr>
            <w:id w:val="-1004899592"/>
            <w:placeholder>
              <w:docPart w:val="9E011B44996541F391374C76856C5DF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E899EC"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6952005"/>
            <w:placeholder>
              <w:docPart w:val="5E343B163E81452CA402F666068FEC09"/>
            </w:placeholder>
            <w:showingPlcHdr/>
          </w:sdtPr>
          <w:sdtContent>
            <w:tc>
              <w:tcPr>
                <w:tcW w:w="5915" w:type="dxa"/>
              </w:tcPr>
              <w:p w14:paraId="3465E05B"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9C09B60" w14:textId="77777777" w:rsidTr="59E65DBE">
        <w:tc>
          <w:tcPr>
            <w:tcW w:w="895" w:type="dxa"/>
          </w:tcPr>
          <w:p w14:paraId="5B14E66D"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85" w:name="_Toc45105870"/>
            <w:bookmarkStart w:id="1986" w:name="_Toc77243273"/>
            <w:bookmarkStart w:id="1987" w:name="_Toc79592634"/>
            <w:bookmarkStart w:id="1988" w:name="_Toc83117299"/>
            <w:bookmarkEnd w:id="1985"/>
            <w:bookmarkEnd w:id="1986"/>
            <w:bookmarkEnd w:id="1987"/>
            <w:bookmarkEnd w:id="1988"/>
          </w:p>
        </w:tc>
        <w:tc>
          <w:tcPr>
            <w:tcW w:w="5580" w:type="dxa"/>
          </w:tcPr>
          <w:p w14:paraId="4BD8C800" w14:textId="19DF1754" w:rsidR="00231526" w:rsidRPr="00AD3004" w:rsidRDefault="00231526" w:rsidP="00D7378A">
            <w:pPr>
              <w:rPr>
                <w:rFonts w:asciiTheme="minorHAnsi" w:hAnsiTheme="minorHAnsi" w:cs="Arial"/>
                <w:szCs w:val="20"/>
              </w:rPr>
            </w:pPr>
            <w:r w:rsidRPr="00B07AFA">
              <w:rPr>
                <w:rFonts w:asciiTheme="minorHAnsi" w:hAnsiTheme="minorHAnsi" w:cs="Arial"/>
                <w:szCs w:val="20"/>
              </w:rPr>
              <w:t xml:space="preserve">Provides the ability to generate an </w:t>
            </w:r>
            <w:r w:rsidRPr="00AD3004">
              <w:rPr>
                <w:rFonts w:asciiTheme="minorHAnsi" w:hAnsiTheme="minorHAnsi" w:cs="Arial"/>
                <w:szCs w:val="20"/>
              </w:rPr>
              <w:t>email from the system to the applicant, as well as to other project stakeholders</w:t>
            </w:r>
            <w:r w:rsidR="0047459F">
              <w:rPr>
                <w:rFonts w:asciiTheme="minorHAnsi" w:hAnsiTheme="minorHAnsi" w:cs="Arial"/>
                <w:szCs w:val="20"/>
              </w:rPr>
              <w:t>, and will automatically log the email in the communications log</w:t>
            </w:r>
          </w:p>
        </w:tc>
        <w:sdt>
          <w:sdtPr>
            <w:rPr>
              <w:rFonts w:asciiTheme="minorHAnsi" w:hAnsiTheme="minorHAnsi"/>
              <w:szCs w:val="20"/>
              <w:lang w:eastAsia="en-GB"/>
            </w:rPr>
            <w:id w:val="-243271427"/>
            <w:placeholder>
              <w:docPart w:val="5FEB934DE7F544CFAE0B86B9A8C790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7D9120"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0626847"/>
            <w:placeholder>
              <w:docPart w:val="9282AF23645B407883F2C7485002480B"/>
            </w:placeholder>
            <w:showingPlcHdr/>
          </w:sdtPr>
          <w:sdtContent>
            <w:tc>
              <w:tcPr>
                <w:tcW w:w="5915" w:type="dxa"/>
              </w:tcPr>
              <w:p w14:paraId="2A354C66"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84AF95B" w14:textId="77777777" w:rsidTr="59E65DBE">
        <w:tc>
          <w:tcPr>
            <w:tcW w:w="895" w:type="dxa"/>
          </w:tcPr>
          <w:p w14:paraId="4D15A62A"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89" w:name="_Toc45105871"/>
            <w:bookmarkStart w:id="1990" w:name="_Toc77243274"/>
            <w:bookmarkStart w:id="1991" w:name="_Toc79592635"/>
            <w:bookmarkStart w:id="1992" w:name="_Toc83117300"/>
            <w:bookmarkEnd w:id="1989"/>
            <w:bookmarkEnd w:id="1990"/>
            <w:bookmarkEnd w:id="1991"/>
            <w:bookmarkEnd w:id="1992"/>
          </w:p>
        </w:tc>
        <w:tc>
          <w:tcPr>
            <w:tcW w:w="5580" w:type="dxa"/>
          </w:tcPr>
          <w:p w14:paraId="52946F80" w14:textId="77777777" w:rsidR="00231526" w:rsidRPr="00B07AFA" w:rsidRDefault="00231526" w:rsidP="00D7378A">
            <w:pPr>
              <w:rPr>
                <w:rFonts w:asciiTheme="minorHAnsi" w:hAnsiTheme="minorHAnsi" w:cs="Arial"/>
                <w:szCs w:val="20"/>
              </w:rPr>
            </w:pPr>
            <w:r w:rsidRPr="00B07AFA">
              <w:rPr>
                <w:rFonts w:asciiTheme="minorHAnsi" w:hAnsiTheme="minorHAnsi" w:cs="Arial"/>
                <w:szCs w:val="20"/>
              </w:rPr>
              <w:t>Provides the ability for the applicant to view the status of an application online</w:t>
            </w:r>
          </w:p>
        </w:tc>
        <w:sdt>
          <w:sdtPr>
            <w:rPr>
              <w:rFonts w:asciiTheme="minorHAnsi" w:hAnsiTheme="minorHAnsi"/>
              <w:szCs w:val="20"/>
              <w:lang w:eastAsia="en-GB"/>
            </w:rPr>
            <w:id w:val="-1690905016"/>
            <w:placeholder>
              <w:docPart w:val="3CFB5A3BC51C4A7DB1A5F74F2D8166D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3865DF7"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27754229"/>
            <w:placeholder>
              <w:docPart w:val="C5076EC4C7DD4BA5B92829D10D191755"/>
            </w:placeholder>
            <w:showingPlcHdr/>
          </w:sdtPr>
          <w:sdtContent>
            <w:tc>
              <w:tcPr>
                <w:tcW w:w="5915" w:type="dxa"/>
              </w:tcPr>
              <w:p w14:paraId="74CF85BF"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8B7631" w14:paraId="562253A4" w14:textId="77777777" w:rsidTr="59E65DBE">
        <w:tc>
          <w:tcPr>
            <w:tcW w:w="13470" w:type="dxa"/>
            <w:gridSpan w:val="4"/>
            <w:shd w:val="clear" w:color="auto" w:fill="8DB3E2" w:themeFill="text2" w:themeFillTint="66"/>
          </w:tcPr>
          <w:p w14:paraId="4F4CF365" w14:textId="35669699" w:rsidR="00231526" w:rsidRPr="008B7631" w:rsidRDefault="00992199" w:rsidP="59E65DBE">
            <w:pPr>
              <w:tabs>
                <w:tab w:val="left" w:pos="1683"/>
              </w:tabs>
              <w:rPr>
                <w:rFonts w:asciiTheme="minorHAnsi" w:hAnsiTheme="minorHAnsi"/>
                <w:b/>
                <w:bCs/>
                <w:lang w:eastAsia="en-GB"/>
              </w:rPr>
            </w:pPr>
            <w:r>
              <w:rPr>
                <w:rFonts w:asciiTheme="minorHAnsi" w:hAnsiTheme="minorHAnsi"/>
                <w:b/>
                <w:bCs/>
                <w:lang w:eastAsia="en-GB"/>
              </w:rPr>
              <w:t>D</w:t>
            </w:r>
            <w:r w:rsidR="00B2757C">
              <w:rPr>
                <w:rFonts w:asciiTheme="minorHAnsi" w:hAnsiTheme="minorHAnsi"/>
                <w:b/>
                <w:bCs/>
                <w:lang w:eastAsia="en-GB"/>
              </w:rPr>
              <w:t xml:space="preserve">eposits and </w:t>
            </w:r>
            <w:r w:rsidR="5EA91D49" w:rsidRPr="59E65DBE">
              <w:rPr>
                <w:rFonts w:asciiTheme="minorHAnsi" w:hAnsiTheme="minorHAnsi"/>
                <w:b/>
                <w:bCs/>
                <w:lang w:eastAsia="en-GB"/>
              </w:rPr>
              <w:t>Fees</w:t>
            </w:r>
          </w:p>
        </w:tc>
      </w:tr>
      <w:tr w:rsidR="00231526" w:rsidRPr="00AD3004" w14:paraId="401F81BC" w14:textId="77777777" w:rsidTr="59E65DBE">
        <w:tc>
          <w:tcPr>
            <w:tcW w:w="895" w:type="dxa"/>
          </w:tcPr>
          <w:p w14:paraId="7DEF8E45"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1993" w:name="_Toc535158547"/>
            <w:bookmarkStart w:id="1994" w:name="_Toc535219712"/>
            <w:bookmarkStart w:id="1995" w:name="_Toc1566269"/>
            <w:bookmarkStart w:id="1996" w:name="_Toc45105872"/>
            <w:bookmarkStart w:id="1997" w:name="_Toc77243275"/>
            <w:bookmarkStart w:id="1998" w:name="_Toc79592636"/>
            <w:bookmarkStart w:id="1999" w:name="_Toc83117301"/>
            <w:bookmarkEnd w:id="1993"/>
            <w:bookmarkEnd w:id="1994"/>
            <w:bookmarkEnd w:id="1995"/>
            <w:bookmarkEnd w:id="1996"/>
            <w:bookmarkEnd w:id="1997"/>
            <w:bookmarkEnd w:id="1998"/>
            <w:bookmarkEnd w:id="1999"/>
          </w:p>
        </w:tc>
        <w:tc>
          <w:tcPr>
            <w:tcW w:w="5580" w:type="dxa"/>
          </w:tcPr>
          <w:p w14:paraId="6A31E925" w14:textId="77777777" w:rsidR="00231526" w:rsidRDefault="00231526" w:rsidP="00D7378A">
            <w:pPr>
              <w:rPr>
                <w:rFonts w:asciiTheme="minorHAnsi" w:hAnsiTheme="minorHAnsi" w:cs="Arial"/>
                <w:szCs w:val="20"/>
              </w:rPr>
            </w:pPr>
            <w:r>
              <w:rPr>
                <w:rFonts w:asciiTheme="minorHAnsi" w:hAnsiTheme="minorHAnsi" w:cs="Arial"/>
                <w:szCs w:val="20"/>
              </w:rPr>
              <w:t>Provides the ability to establish different fees by permit type (i.e., electrical, mechanical, combined) and occupancy group or category</w:t>
            </w:r>
          </w:p>
          <w:p w14:paraId="17CA28DB" w14:textId="77777777" w:rsidR="00231526" w:rsidRPr="00763CCD" w:rsidRDefault="00231526" w:rsidP="00D7378A">
            <w:pPr>
              <w:pStyle w:val="ListParagraph"/>
              <w:numPr>
                <w:ilvl w:val="0"/>
                <w:numId w:val="20"/>
              </w:numPr>
              <w:rPr>
                <w:rFonts w:asciiTheme="minorHAnsi" w:hAnsiTheme="minorHAnsi" w:cs="Arial"/>
                <w:szCs w:val="20"/>
              </w:rPr>
            </w:pPr>
            <w:r>
              <w:rPr>
                <w:rFonts w:asciiTheme="minorHAnsi" w:hAnsiTheme="minorHAnsi" w:cs="Arial"/>
                <w:szCs w:val="20"/>
              </w:rPr>
              <w:t>Confirm ability to accommodate all fees and fee structures in the City’s fee schedule (available via the City’s internet site)</w:t>
            </w:r>
          </w:p>
        </w:tc>
        <w:sdt>
          <w:sdtPr>
            <w:rPr>
              <w:rFonts w:asciiTheme="minorHAnsi" w:hAnsiTheme="minorHAnsi"/>
              <w:szCs w:val="20"/>
              <w:lang w:eastAsia="en-GB"/>
            </w:rPr>
            <w:id w:val="303049477"/>
            <w:placeholder>
              <w:docPart w:val="CF2A9F9CB8B74C3EB349893F7B6707A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8E0910"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21674067"/>
            <w:placeholder>
              <w:docPart w:val="2BF2D2BC409341709A892CCCC2875643"/>
            </w:placeholder>
            <w:showingPlcHdr/>
          </w:sdtPr>
          <w:sdtContent>
            <w:tc>
              <w:tcPr>
                <w:tcW w:w="5915" w:type="dxa"/>
              </w:tcPr>
              <w:p w14:paraId="00FE8ACD"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2DE3A816" w14:textId="77777777" w:rsidTr="59E65DBE">
        <w:tc>
          <w:tcPr>
            <w:tcW w:w="895" w:type="dxa"/>
          </w:tcPr>
          <w:p w14:paraId="69F38709"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00" w:name="_Toc45105873"/>
            <w:bookmarkStart w:id="2001" w:name="_Toc77243276"/>
            <w:bookmarkStart w:id="2002" w:name="_Toc79592637"/>
            <w:bookmarkStart w:id="2003" w:name="_Toc83117302"/>
            <w:bookmarkStart w:id="2004" w:name="_Toc535158548"/>
            <w:bookmarkStart w:id="2005" w:name="_Toc535219713"/>
            <w:bookmarkStart w:id="2006" w:name="_Toc1566270"/>
            <w:bookmarkStart w:id="2007" w:name="_Toc45105874"/>
            <w:bookmarkStart w:id="2008" w:name="_Toc77243277"/>
            <w:bookmarkStart w:id="2009" w:name="_Toc79592638"/>
            <w:bookmarkStart w:id="2010" w:name="_Toc83117303"/>
            <w:bookmarkEnd w:id="2000"/>
            <w:bookmarkEnd w:id="2001"/>
            <w:bookmarkEnd w:id="2002"/>
            <w:bookmarkEnd w:id="2003"/>
            <w:bookmarkEnd w:id="2004"/>
            <w:bookmarkEnd w:id="2005"/>
            <w:bookmarkEnd w:id="2006"/>
            <w:bookmarkEnd w:id="2007"/>
            <w:bookmarkEnd w:id="2008"/>
            <w:bookmarkEnd w:id="2009"/>
            <w:bookmarkEnd w:id="2010"/>
          </w:p>
        </w:tc>
        <w:tc>
          <w:tcPr>
            <w:tcW w:w="5580" w:type="dxa"/>
          </w:tcPr>
          <w:p w14:paraId="3E90520A"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prompt for applicable factor related to application (i.e., square footage, valuation) in calculating estimated fees</w:t>
            </w:r>
          </w:p>
        </w:tc>
        <w:sdt>
          <w:sdtPr>
            <w:rPr>
              <w:rFonts w:asciiTheme="minorHAnsi" w:hAnsiTheme="minorHAnsi"/>
              <w:szCs w:val="20"/>
              <w:lang w:eastAsia="en-GB"/>
            </w:rPr>
            <w:id w:val="912507448"/>
            <w:placeholder>
              <w:docPart w:val="B619ED5C17A3496DA0B8EBBD7ABEBAE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A82771"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48448425"/>
            <w:placeholder>
              <w:docPart w:val="79CB182EDF72406F9CE9E5A47EF53000"/>
            </w:placeholder>
            <w:showingPlcHdr/>
          </w:sdtPr>
          <w:sdtContent>
            <w:tc>
              <w:tcPr>
                <w:tcW w:w="5915" w:type="dxa"/>
              </w:tcPr>
              <w:p w14:paraId="6AFE03C6"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4ADE8FE" w14:textId="77777777" w:rsidTr="59E65DBE">
        <w:tc>
          <w:tcPr>
            <w:tcW w:w="895" w:type="dxa"/>
          </w:tcPr>
          <w:p w14:paraId="11B40FDD"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11" w:name="_Toc535158549"/>
            <w:bookmarkStart w:id="2012" w:name="_Toc535219714"/>
            <w:bookmarkStart w:id="2013" w:name="_Toc1566271"/>
            <w:bookmarkStart w:id="2014" w:name="_Toc45105875"/>
            <w:bookmarkStart w:id="2015" w:name="_Toc77243278"/>
            <w:bookmarkStart w:id="2016" w:name="_Toc79592639"/>
            <w:bookmarkStart w:id="2017" w:name="_Toc83117304"/>
            <w:bookmarkEnd w:id="2011"/>
            <w:bookmarkEnd w:id="2012"/>
            <w:bookmarkEnd w:id="2013"/>
            <w:bookmarkEnd w:id="2014"/>
            <w:bookmarkEnd w:id="2015"/>
            <w:bookmarkEnd w:id="2016"/>
            <w:bookmarkEnd w:id="2017"/>
          </w:p>
        </w:tc>
        <w:tc>
          <w:tcPr>
            <w:tcW w:w="5580" w:type="dxa"/>
          </w:tcPr>
          <w:p w14:paraId="43D149C8"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generate a fee estimate based on data provided by applicant</w:t>
            </w:r>
          </w:p>
        </w:tc>
        <w:sdt>
          <w:sdtPr>
            <w:rPr>
              <w:rFonts w:asciiTheme="minorHAnsi" w:hAnsiTheme="minorHAnsi"/>
              <w:szCs w:val="20"/>
              <w:lang w:eastAsia="en-GB"/>
            </w:rPr>
            <w:id w:val="-1349259866"/>
            <w:placeholder>
              <w:docPart w:val="9E98D94880D2437A9EEE4EF70E14A97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0855D9"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51227124"/>
            <w:placeholder>
              <w:docPart w:val="224BBAD9FA1045C482E2528AB390BB83"/>
            </w:placeholder>
            <w:showingPlcHdr/>
          </w:sdtPr>
          <w:sdtContent>
            <w:tc>
              <w:tcPr>
                <w:tcW w:w="5915" w:type="dxa"/>
              </w:tcPr>
              <w:p w14:paraId="0DD237A8"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0BC6AF85" w14:textId="77777777" w:rsidTr="59E65DBE">
        <w:tc>
          <w:tcPr>
            <w:tcW w:w="895" w:type="dxa"/>
          </w:tcPr>
          <w:p w14:paraId="2ED0449F"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18" w:name="_Toc45105876"/>
            <w:bookmarkStart w:id="2019" w:name="_Toc77243279"/>
            <w:bookmarkStart w:id="2020" w:name="_Toc79592640"/>
            <w:bookmarkStart w:id="2021" w:name="_Toc83117305"/>
            <w:bookmarkEnd w:id="2018"/>
            <w:bookmarkEnd w:id="2019"/>
            <w:bookmarkEnd w:id="2020"/>
            <w:bookmarkEnd w:id="2021"/>
          </w:p>
        </w:tc>
        <w:tc>
          <w:tcPr>
            <w:tcW w:w="5580" w:type="dxa"/>
          </w:tcPr>
          <w:p w14:paraId="06E55444" w14:textId="2D96997B" w:rsidR="00231526" w:rsidRPr="00CE5391" w:rsidRDefault="00231526" w:rsidP="00D7378A">
            <w:pPr>
              <w:rPr>
                <w:rFonts w:asciiTheme="minorHAnsi" w:hAnsiTheme="minorHAnsi" w:cs="Arial"/>
                <w:color w:val="000000"/>
                <w:szCs w:val="20"/>
              </w:rPr>
            </w:pPr>
            <w:r w:rsidRPr="00CE5391">
              <w:rPr>
                <w:szCs w:val="20"/>
              </w:rPr>
              <w:t>Provides the ability to bill to,</w:t>
            </w:r>
            <w:r w:rsidR="00C64C1B">
              <w:rPr>
                <w:szCs w:val="20"/>
              </w:rPr>
              <w:t xml:space="preserve"> collect</w:t>
            </w:r>
            <w:r w:rsidR="0087753A">
              <w:rPr>
                <w:szCs w:val="20"/>
              </w:rPr>
              <w:t>,</w:t>
            </w:r>
            <w:r w:rsidRPr="00CE5391">
              <w:rPr>
                <w:szCs w:val="20"/>
              </w:rPr>
              <w:t xml:space="preserve"> and track applicant deposits, including automated notification of deposit amount available, the need to provide additional deposit amounts, and the ability to refund remaining deposit once project is complete</w:t>
            </w:r>
          </w:p>
        </w:tc>
        <w:sdt>
          <w:sdtPr>
            <w:rPr>
              <w:rFonts w:asciiTheme="minorHAnsi" w:hAnsiTheme="minorHAnsi"/>
              <w:szCs w:val="20"/>
              <w:lang w:eastAsia="en-GB"/>
            </w:rPr>
            <w:id w:val="-1959168323"/>
            <w:placeholder>
              <w:docPart w:val="43102A1A1C6540E686FFF5CD945768B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DE79A4"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04070082"/>
            <w:placeholder>
              <w:docPart w:val="F2FF19FFF88F4ECFAEABAE175AA5A322"/>
            </w:placeholder>
            <w:showingPlcHdr/>
          </w:sdtPr>
          <w:sdtContent>
            <w:tc>
              <w:tcPr>
                <w:tcW w:w="5915" w:type="dxa"/>
              </w:tcPr>
              <w:p w14:paraId="3FED4040"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72994E42" w14:textId="77777777" w:rsidTr="59E65DBE">
        <w:tc>
          <w:tcPr>
            <w:tcW w:w="895" w:type="dxa"/>
          </w:tcPr>
          <w:p w14:paraId="604833BE"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22" w:name="_Toc535158545"/>
            <w:bookmarkStart w:id="2023" w:name="_Toc535219710"/>
            <w:bookmarkStart w:id="2024" w:name="_Toc1566267"/>
            <w:bookmarkStart w:id="2025" w:name="_Toc45105877"/>
            <w:bookmarkStart w:id="2026" w:name="_Toc77243280"/>
            <w:bookmarkStart w:id="2027" w:name="_Toc79592641"/>
            <w:bookmarkStart w:id="2028" w:name="_Toc83117306"/>
            <w:bookmarkEnd w:id="2022"/>
            <w:bookmarkEnd w:id="2023"/>
            <w:bookmarkEnd w:id="2024"/>
            <w:bookmarkEnd w:id="2025"/>
            <w:bookmarkEnd w:id="2026"/>
            <w:bookmarkEnd w:id="2027"/>
            <w:bookmarkEnd w:id="2028"/>
          </w:p>
        </w:tc>
        <w:tc>
          <w:tcPr>
            <w:tcW w:w="5580" w:type="dxa"/>
          </w:tcPr>
          <w:p w14:paraId="4CF5E33A" w14:textId="77777777" w:rsidR="00231526" w:rsidRPr="00B07AFA" w:rsidRDefault="00231526" w:rsidP="00D7378A">
            <w:pPr>
              <w:rPr>
                <w:rFonts w:asciiTheme="minorHAnsi" w:hAnsiTheme="minorHAnsi" w:cs="Arial"/>
                <w:szCs w:val="20"/>
              </w:rPr>
            </w:pPr>
            <w:r w:rsidRPr="00B07AFA">
              <w:rPr>
                <w:rFonts w:asciiTheme="minorHAnsi" w:hAnsiTheme="minorHAnsi" w:cs="Arial"/>
                <w:szCs w:val="20"/>
              </w:rPr>
              <w:t xml:space="preserve">Provides the ability to </w:t>
            </w:r>
            <w:r>
              <w:rPr>
                <w:rFonts w:asciiTheme="minorHAnsi" w:hAnsiTheme="minorHAnsi" w:cs="Arial"/>
                <w:szCs w:val="20"/>
              </w:rPr>
              <w:t>accept permit application</w:t>
            </w:r>
            <w:r w:rsidRPr="00B07AFA">
              <w:rPr>
                <w:rFonts w:asciiTheme="minorHAnsi" w:hAnsiTheme="minorHAnsi" w:cs="Arial"/>
                <w:szCs w:val="20"/>
              </w:rPr>
              <w:t xml:space="preserve"> payment </w:t>
            </w:r>
            <w:r>
              <w:rPr>
                <w:rFonts w:asciiTheme="minorHAnsi" w:hAnsiTheme="minorHAnsi" w:cs="Arial"/>
                <w:szCs w:val="20"/>
              </w:rPr>
              <w:t xml:space="preserve">fees and related “convenience fees” </w:t>
            </w:r>
            <w:r w:rsidRPr="00B07AFA">
              <w:rPr>
                <w:rFonts w:asciiTheme="minorHAnsi" w:hAnsiTheme="minorHAnsi" w:cs="Arial"/>
                <w:szCs w:val="20"/>
              </w:rPr>
              <w:t>online</w:t>
            </w:r>
            <w:r>
              <w:rPr>
                <w:rFonts w:asciiTheme="minorHAnsi" w:hAnsiTheme="minorHAnsi" w:cs="Arial"/>
                <w:szCs w:val="20"/>
              </w:rPr>
              <w:t>, including by a 3</w:t>
            </w:r>
            <w:r w:rsidRPr="00A00B96">
              <w:rPr>
                <w:rFonts w:asciiTheme="minorHAnsi" w:hAnsiTheme="minorHAnsi" w:cs="Arial"/>
                <w:szCs w:val="20"/>
                <w:vertAlign w:val="superscript"/>
              </w:rPr>
              <w:t>rd</w:t>
            </w:r>
            <w:r>
              <w:rPr>
                <w:rFonts w:asciiTheme="minorHAnsi" w:hAnsiTheme="minorHAnsi" w:cs="Arial"/>
                <w:szCs w:val="20"/>
              </w:rPr>
              <w:t xml:space="preserve"> party</w:t>
            </w:r>
          </w:p>
        </w:tc>
        <w:sdt>
          <w:sdtPr>
            <w:rPr>
              <w:rFonts w:asciiTheme="minorHAnsi" w:hAnsiTheme="minorHAnsi"/>
              <w:szCs w:val="20"/>
              <w:lang w:eastAsia="en-GB"/>
            </w:rPr>
            <w:id w:val="-1860734678"/>
            <w:placeholder>
              <w:docPart w:val="B3BD3857A2A2453C8D79A1880C0FE56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1B14CB"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03011765"/>
            <w:placeholder>
              <w:docPart w:val="4B8113DD92344D3BA688016DF4BF3F62"/>
            </w:placeholder>
            <w:showingPlcHdr/>
          </w:sdtPr>
          <w:sdtContent>
            <w:tc>
              <w:tcPr>
                <w:tcW w:w="5915" w:type="dxa"/>
              </w:tcPr>
              <w:p w14:paraId="79F978B9"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B863D9" w:rsidRPr="00AD3004" w14:paraId="739B0B54" w14:textId="77777777" w:rsidTr="59E65DBE">
        <w:tc>
          <w:tcPr>
            <w:tcW w:w="895" w:type="dxa"/>
          </w:tcPr>
          <w:p w14:paraId="47C43CA9"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029" w:name="_Toc83117307"/>
            <w:bookmarkEnd w:id="2029"/>
          </w:p>
        </w:tc>
        <w:tc>
          <w:tcPr>
            <w:tcW w:w="5580" w:type="dxa"/>
          </w:tcPr>
          <w:p w14:paraId="668A426A" w14:textId="77777777" w:rsidR="00B863D9" w:rsidRDefault="00B863D9" w:rsidP="00B863D9">
            <w:pPr>
              <w:rPr>
                <w:rFonts w:asciiTheme="minorHAnsi" w:hAnsiTheme="minorHAnsi" w:cs="Arial"/>
              </w:rPr>
            </w:pPr>
            <w:r w:rsidRPr="3C9901B6">
              <w:rPr>
                <w:rFonts w:asciiTheme="minorHAnsi" w:hAnsiTheme="minorHAnsi" w:cs="Arial"/>
              </w:rPr>
              <w:t>Provides the ability to calculate required impact fees</w:t>
            </w:r>
          </w:p>
          <w:p w14:paraId="4E580CDE" w14:textId="30CD6BF0" w:rsidR="00B863D9" w:rsidRPr="000F1E6A" w:rsidRDefault="00B863D9" w:rsidP="00B863D9">
            <w:pPr>
              <w:pStyle w:val="ListParagraph"/>
              <w:numPr>
                <w:ilvl w:val="0"/>
                <w:numId w:val="20"/>
              </w:numPr>
              <w:rPr>
                <w:rFonts w:asciiTheme="minorHAnsi" w:hAnsiTheme="minorHAnsi" w:cs="Arial"/>
              </w:rPr>
            </w:pPr>
            <w:r w:rsidRPr="0101C7B3">
              <w:rPr>
                <w:rFonts w:asciiTheme="minorHAnsi" w:hAnsiTheme="minorHAnsi" w:cs="Arial"/>
              </w:rPr>
              <w:t xml:space="preserve">Including ability to track whether outstanding fees have been paid </w:t>
            </w:r>
          </w:p>
        </w:tc>
        <w:sdt>
          <w:sdtPr>
            <w:rPr>
              <w:rFonts w:asciiTheme="minorHAnsi" w:hAnsiTheme="minorHAnsi"/>
              <w:szCs w:val="20"/>
              <w:lang w:eastAsia="en-GB"/>
            </w:rPr>
            <w:id w:val="2089040358"/>
            <w:placeholder>
              <w:docPart w:val="BFE9CAC98CC3460AA1868475BF1CE61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2F27997" w14:textId="2E51DBF0"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60758134"/>
            <w:placeholder>
              <w:docPart w:val="AE0603323B1048C9833D20B259AFB95F"/>
            </w:placeholder>
            <w:showingPlcHdr/>
          </w:sdtPr>
          <w:sdtContent>
            <w:tc>
              <w:tcPr>
                <w:tcW w:w="5915" w:type="dxa"/>
              </w:tcPr>
              <w:p w14:paraId="4B2F60A2" w14:textId="09D31A0E"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22E0069B" w14:textId="77777777" w:rsidTr="59E65DBE">
        <w:tc>
          <w:tcPr>
            <w:tcW w:w="895" w:type="dxa"/>
          </w:tcPr>
          <w:p w14:paraId="7E5C4052"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030" w:name="_Toc45105878"/>
            <w:bookmarkStart w:id="2031" w:name="_Toc77243281"/>
            <w:bookmarkStart w:id="2032" w:name="_Toc79592642"/>
            <w:bookmarkStart w:id="2033" w:name="_Toc83117308"/>
            <w:bookmarkEnd w:id="2030"/>
            <w:bookmarkEnd w:id="2031"/>
            <w:bookmarkEnd w:id="2032"/>
            <w:bookmarkEnd w:id="2033"/>
          </w:p>
        </w:tc>
        <w:tc>
          <w:tcPr>
            <w:tcW w:w="5580" w:type="dxa"/>
          </w:tcPr>
          <w:p w14:paraId="341C7DDB" w14:textId="77777777" w:rsidR="00B863D9" w:rsidRPr="00B07AFA" w:rsidRDefault="00B863D9" w:rsidP="00B863D9">
            <w:pPr>
              <w:rPr>
                <w:rFonts w:asciiTheme="minorHAnsi" w:hAnsiTheme="minorHAnsi" w:cs="Arial"/>
                <w:szCs w:val="20"/>
              </w:rPr>
            </w:pPr>
            <w:r>
              <w:rPr>
                <w:rFonts w:asciiTheme="minorHAnsi" w:hAnsiTheme="minorHAnsi" w:cs="Arial"/>
                <w:szCs w:val="20"/>
              </w:rPr>
              <w:t>Provides the ability to hold an application until fees have been paid</w:t>
            </w:r>
          </w:p>
        </w:tc>
        <w:sdt>
          <w:sdtPr>
            <w:rPr>
              <w:rFonts w:asciiTheme="minorHAnsi" w:hAnsiTheme="minorHAnsi"/>
              <w:szCs w:val="20"/>
              <w:lang w:eastAsia="en-GB"/>
            </w:rPr>
            <w:id w:val="867102681"/>
            <w:placeholder>
              <w:docPart w:val="D12BEF6FE76249DFB02DDA452452D19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14FBF9"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66600453"/>
            <w:placeholder>
              <w:docPart w:val="2F714C52DD85445BAF1A9AAD8E019D74"/>
            </w:placeholder>
            <w:showingPlcHdr/>
          </w:sdtPr>
          <w:sdtContent>
            <w:tc>
              <w:tcPr>
                <w:tcW w:w="5915" w:type="dxa"/>
              </w:tcPr>
              <w:p w14:paraId="741348E2"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AA0F635" w14:textId="77777777" w:rsidTr="59E65DBE">
        <w:tc>
          <w:tcPr>
            <w:tcW w:w="895" w:type="dxa"/>
          </w:tcPr>
          <w:p w14:paraId="076A2F92"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034" w:name="_Toc79592643"/>
            <w:bookmarkStart w:id="2035" w:name="_Toc83117309"/>
            <w:bookmarkEnd w:id="2034"/>
            <w:bookmarkEnd w:id="2035"/>
          </w:p>
        </w:tc>
        <w:tc>
          <w:tcPr>
            <w:tcW w:w="5580" w:type="dxa"/>
          </w:tcPr>
          <w:p w14:paraId="0FAF9D8D" w14:textId="77777777" w:rsidR="00B863D9" w:rsidRDefault="00B863D9" w:rsidP="00B863D9">
            <w:pPr>
              <w:rPr>
                <w:rFonts w:asciiTheme="minorHAnsi" w:hAnsiTheme="minorHAnsi" w:cs="Arial"/>
                <w:szCs w:val="20"/>
              </w:rPr>
            </w:pPr>
            <w:r>
              <w:rPr>
                <w:rFonts w:asciiTheme="minorHAnsi" w:hAnsiTheme="minorHAnsi" w:cs="Arial"/>
                <w:szCs w:val="20"/>
              </w:rPr>
              <w:t>Provides the ability to capture a “Construction and Demolition” deposit, track compliance with the requirements of the program, and initiate a refund of the deposit as appropriate</w:t>
            </w:r>
          </w:p>
        </w:tc>
        <w:sdt>
          <w:sdtPr>
            <w:rPr>
              <w:rFonts w:asciiTheme="minorHAnsi" w:hAnsiTheme="minorHAnsi"/>
              <w:szCs w:val="20"/>
              <w:lang w:eastAsia="en-GB"/>
            </w:rPr>
            <w:id w:val="-1284105846"/>
            <w:placeholder>
              <w:docPart w:val="30009B6419DF4A748F889CC8DA21024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F3BF5D3"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7199050"/>
            <w:placeholder>
              <w:docPart w:val="99462F2394A94911856CDB8DD364BF44"/>
            </w:placeholder>
            <w:showingPlcHdr/>
          </w:sdtPr>
          <w:sdtContent>
            <w:tc>
              <w:tcPr>
                <w:tcW w:w="5915" w:type="dxa"/>
              </w:tcPr>
              <w:p w14:paraId="1A52840F"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87753A" w:rsidRPr="00AD3004" w14:paraId="7DCA9486" w14:textId="77777777" w:rsidTr="59E65DBE">
        <w:tc>
          <w:tcPr>
            <w:tcW w:w="895" w:type="dxa"/>
          </w:tcPr>
          <w:p w14:paraId="2CC84BEF" w14:textId="77777777" w:rsidR="0087753A" w:rsidRPr="00AD3004" w:rsidRDefault="0087753A" w:rsidP="00B863D9">
            <w:pPr>
              <w:pStyle w:val="Heading3"/>
              <w:keepNext w:val="0"/>
              <w:numPr>
                <w:ilvl w:val="2"/>
                <w:numId w:val="18"/>
              </w:numPr>
              <w:ind w:left="-108" w:right="-136"/>
              <w:jc w:val="center"/>
              <w:rPr>
                <w:rFonts w:asciiTheme="minorHAnsi" w:hAnsiTheme="minorHAnsi"/>
                <w:sz w:val="20"/>
                <w:szCs w:val="20"/>
              </w:rPr>
            </w:pPr>
          </w:p>
        </w:tc>
        <w:tc>
          <w:tcPr>
            <w:tcW w:w="5580" w:type="dxa"/>
          </w:tcPr>
          <w:p w14:paraId="1B15C95F" w14:textId="6595ACDF" w:rsidR="0087753A" w:rsidRDefault="007E3D37" w:rsidP="00B863D9">
            <w:pPr>
              <w:rPr>
                <w:rFonts w:asciiTheme="minorHAnsi" w:hAnsiTheme="minorHAnsi" w:cs="Arial"/>
                <w:szCs w:val="20"/>
              </w:rPr>
            </w:pPr>
            <w:r>
              <w:rPr>
                <w:rFonts w:asciiTheme="minorHAnsi" w:hAnsiTheme="minorHAnsi" w:cs="Arial"/>
                <w:szCs w:val="20"/>
              </w:rPr>
              <w:t xml:space="preserve">Provides the ability to </w:t>
            </w:r>
            <w:r w:rsidR="00C06861">
              <w:rPr>
                <w:rFonts w:asciiTheme="minorHAnsi" w:hAnsiTheme="minorHAnsi" w:cs="Arial"/>
                <w:szCs w:val="20"/>
              </w:rPr>
              <w:t xml:space="preserve">accept deposits related </w:t>
            </w:r>
            <w:r w:rsidR="00B3320C">
              <w:rPr>
                <w:rFonts w:asciiTheme="minorHAnsi" w:hAnsiTheme="minorHAnsi" w:cs="Arial"/>
                <w:szCs w:val="20"/>
              </w:rPr>
              <w:t>to special event permits to cover additional security (i.e., Sher</w:t>
            </w:r>
            <w:r w:rsidR="000A28A4">
              <w:rPr>
                <w:rFonts w:asciiTheme="minorHAnsi" w:hAnsiTheme="minorHAnsi" w:cs="Arial"/>
                <w:szCs w:val="20"/>
              </w:rPr>
              <w:t>iff’s Dept)</w:t>
            </w:r>
          </w:p>
        </w:tc>
        <w:sdt>
          <w:sdtPr>
            <w:rPr>
              <w:rFonts w:asciiTheme="minorHAnsi" w:hAnsiTheme="minorHAnsi"/>
              <w:szCs w:val="20"/>
              <w:lang w:eastAsia="en-GB"/>
            </w:rPr>
            <w:id w:val="309522877"/>
            <w:placeholder>
              <w:docPart w:val="AD50CEA744A24AC9AA48AD085252710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DB082C" w14:textId="1EA170F8" w:rsidR="0087753A" w:rsidRDefault="00B364AD"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05631805"/>
            <w:placeholder>
              <w:docPart w:val="8C565E5500E941098011D844F62E2797"/>
            </w:placeholder>
            <w:showingPlcHdr/>
          </w:sdtPr>
          <w:sdtContent>
            <w:tc>
              <w:tcPr>
                <w:tcW w:w="5915" w:type="dxa"/>
              </w:tcPr>
              <w:p w14:paraId="46D53E79" w14:textId="2488468A" w:rsidR="0087753A" w:rsidRDefault="00B364AD" w:rsidP="00B863D9">
                <w:pPr>
                  <w:rPr>
                    <w:rFonts w:asciiTheme="minorHAnsi" w:hAnsiTheme="minorHAnsi"/>
                    <w:szCs w:val="20"/>
                    <w:lang w:eastAsia="en-GB"/>
                  </w:rPr>
                </w:pPr>
                <w:r w:rsidRPr="00CF681F">
                  <w:rPr>
                    <w:rStyle w:val="PlaceholderText"/>
                  </w:rPr>
                  <w:t>Click or tap here to enter text.</w:t>
                </w:r>
              </w:p>
            </w:tc>
          </w:sdtContent>
        </w:sdt>
      </w:tr>
      <w:tr w:rsidR="00231526" w:rsidRPr="008B7631" w14:paraId="49DECBBC" w14:textId="77777777" w:rsidTr="59E65DBE">
        <w:tc>
          <w:tcPr>
            <w:tcW w:w="13470" w:type="dxa"/>
            <w:gridSpan w:val="4"/>
            <w:shd w:val="clear" w:color="auto" w:fill="8DB3E2" w:themeFill="text2" w:themeFillTint="66"/>
          </w:tcPr>
          <w:p w14:paraId="037C1283" w14:textId="77777777" w:rsidR="00231526" w:rsidRPr="008B7631" w:rsidRDefault="00231526" w:rsidP="00D7378A">
            <w:pPr>
              <w:tabs>
                <w:tab w:val="left" w:pos="1683"/>
              </w:tabs>
              <w:rPr>
                <w:rFonts w:asciiTheme="minorHAnsi" w:hAnsiTheme="minorHAnsi"/>
                <w:b/>
                <w:szCs w:val="20"/>
                <w:lang w:eastAsia="en-GB"/>
              </w:rPr>
            </w:pPr>
            <w:bookmarkStart w:id="2036" w:name="_Toc83117310"/>
            <w:bookmarkStart w:id="2037" w:name="_Toc83117311"/>
            <w:bookmarkStart w:id="2038" w:name="_Toc83117312"/>
            <w:bookmarkStart w:id="2039" w:name="_Toc1566272"/>
            <w:bookmarkStart w:id="2040" w:name="_Toc45105879"/>
            <w:bookmarkStart w:id="2041" w:name="_Toc77243282"/>
            <w:bookmarkEnd w:id="2036"/>
            <w:bookmarkEnd w:id="2037"/>
            <w:bookmarkEnd w:id="2038"/>
            <w:bookmarkEnd w:id="2039"/>
            <w:bookmarkEnd w:id="2040"/>
            <w:bookmarkEnd w:id="2041"/>
            <w:r>
              <w:rPr>
                <w:rFonts w:asciiTheme="minorHAnsi" w:hAnsiTheme="minorHAnsi"/>
                <w:b/>
                <w:szCs w:val="20"/>
                <w:lang w:eastAsia="en-GB"/>
              </w:rPr>
              <w:t>Permit / Plan Review</w:t>
            </w:r>
          </w:p>
        </w:tc>
      </w:tr>
      <w:tr w:rsidR="00231526" w:rsidRPr="00AD3004" w14:paraId="6771C78E" w14:textId="77777777" w:rsidTr="59E65DBE">
        <w:tc>
          <w:tcPr>
            <w:tcW w:w="895" w:type="dxa"/>
          </w:tcPr>
          <w:p w14:paraId="033AC238"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42" w:name="_Toc535158550"/>
            <w:bookmarkStart w:id="2043" w:name="_Toc535219715"/>
            <w:bookmarkStart w:id="2044" w:name="_Toc1566273"/>
            <w:bookmarkStart w:id="2045" w:name="_Toc45105880"/>
            <w:bookmarkStart w:id="2046" w:name="_Toc77243283"/>
            <w:bookmarkStart w:id="2047" w:name="_Toc79592644"/>
            <w:bookmarkStart w:id="2048" w:name="_Toc83117313"/>
            <w:bookmarkEnd w:id="2042"/>
            <w:bookmarkEnd w:id="2043"/>
            <w:bookmarkEnd w:id="2044"/>
            <w:bookmarkEnd w:id="2045"/>
            <w:bookmarkEnd w:id="2046"/>
            <w:bookmarkEnd w:id="2047"/>
            <w:bookmarkEnd w:id="2048"/>
          </w:p>
        </w:tc>
        <w:tc>
          <w:tcPr>
            <w:tcW w:w="5580" w:type="dxa"/>
          </w:tcPr>
          <w:p w14:paraId="0039866F"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identify the required application reviewers (both internal and external, if any) and notify the reviewers of the assignment via workflow</w:t>
            </w:r>
          </w:p>
        </w:tc>
        <w:sdt>
          <w:sdtPr>
            <w:rPr>
              <w:rFonts w:asciiTheme="minorHAnsi" w:hAnsiTheme="minorHAnsi"/>
              <w:szCs w:val="20"/>
              <w:lang w:eastAsia="en-GB"/>
            </w:rPr>
            <w:id w:val="1212388108"/>
            <w:placeholder>
              <w:docPart w:val="911D2BA65F034BAAB728E21CE43441F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E70A9F"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38095351"/>
            <w:placeholder>
              <w:docPart w:val="87CDE4FF80754B36ABCA70669D2E9CD7"/>
            </w:placeholder>
            <w:showingPlcHdr/>
          </w:sdtPr>
          <w:sdtContent>
            <w:tc>
              <w:tcPr>
                <w:tcW w:w="5915" w:type="dxa"/>
              </w:tcPr>
              <w:p w14:paraId="6F8F4C5F"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A11CF96" w14:textId="77777777" w:rsidTr="59E65DBE">
        <w:tc>
          <w:tcPr>
            <w:tcW w:w="895" w:type="dxa"/>
          </w:tcPr>
          <w:p w14:paraId="130173EC"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49" w:name="_Toc45105881"/>
            <w:bookmarkStart w:id="2050" w:name="_Toc77243284"/>
            <w:bookmarkStart w:id="2051" w:name="_Toc79592645"/>
            <w:bookmarkStart w:id="2052" w:name="_Toc83117314"/>
            <w:bookmarkEnd w:id="2049"/>
            <w:bookmarkEnd w:id="2050"/>
            <w:bookmarkEnd w:id="2051"/>
            <w:bookmarkEnd w:id="2052"/>
          </w:p>
        </w:tc>
        <w:tc>
          <w:tcPr>
            <w:tcW w:w="5580" w:type="dxa"/>
          </w:tcPr>
          <w:p w14:paraId="39C8D656" w14:textId="77777777" w:rsidR="00231526" w:rsidRDefault="00231526" w:rsidP="00D7378A">
            <w:pPr>
              <w:rPr>
                <w:rFonts w:asciiTheme="minorHAnsi" w:hAnsiTheme="minorHAnsi" w:cs="Arial"/>
                <w:szCs w:val="20"/>
              </w:rPr>
            </w:pPr>
            <w:r>
              <w:rPr>
                <w:rFonts w:asciiTheme="minorHAnsi" w:hAnsiTheme="minorHAnsi" w:cs="Arial"/>
                <w:szCs w:val="20"/>
              </w:rPr>
              <w:t>Provides the ability for a supervisor or other authorized user to view assigned workloads for reviewers and reassign / rebalance reviews</w:t>
            </w:r>
          </w:p>
        </w:tc>
        <w:sdt>
          <w:sdtPr>
            <w:rPr>
              <w:rFonts w:asciiTheme="minorHAnsi" w:hAnsiTheme="minorHAnsi"/>
              <w:szCs w:val="20"/>
              <w:lang w:eastAsia="en-GB"/>
            </w:rPr>
            <w:id w:val="1207759930"/>
            <w:placeholder>
              <w:docPart w:val="ECC21650A0A14CAAB5F3E19237B9DB6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D38485"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32979847"/>
            <w:placeholder>
              <w:docPart w:val="9BC9A574893948D88AE2884AF7A20A2C"/>
            </w:placeholder>
            <w:showingPlcHdr/>
          </w:sdtPr>
          <w:sdtContent>
            <w:tc>
              <w:tcPr>
                <w:tcW w:w="5915" w:type="dxa"/>
              </w:tcPr>
              <w:p w14:paraId="158FD602"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0F7BDD71" w14:textId="77777777" w:rsidTr="59E65DBE">
        <w:tc>
          <w:tcPr>
            <w:tcW w:w="895" w:type="dxa"/>
          </w:tcPr>
          <w:p w14:paraId="28558490"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53" w:name="_Toc535158551"/>
            <w:bookmarkStart w:id="2054" w:name="_Toc535219716"/>
            <w:bookmarkStart w:id="2055" w:name="_Toc1566274"/>
            <w:bookmarkStart w:id="2056" w:name="_Toc45105882"/>
            <w:bookmarkStart w:id="2057" w:name="_Toc77243285"/>
            <w:bookmarkStart w:id="2058" w:name="_Toc79592646"/>
            <w:bookmarkStart w:id="2059" w:name="_Toc83117315"/>
            <w:bookmarkEnd w:id="2053"/>
            <w:bookmarkEnd w:id="2054"/>
            <w:bookmarkEnd w:id="2055"/>
            <w:bookmarkEnd w:id="2056"/>
            <w:bookmarkEnd w:id="2057"/>
            <w:bookmarkEnd w:id="2058"/>
            <w:bookmarkEnd w:id="2059"/>
          </w:p>
        </w:tc>
        <w:tc>
          <w:tcPr>
            <w:tcW w:w="5580" w:type="dxa"/>
          </w:tcPr>
          <w:p w14:paraId="73CB3E55" w14:textId="77777777" w:rsidR="00231526" w:rsidRPr="00AD3004" w:rsidRDefault="00231526" w:rsidP="00D7378A">
            <w:pPr>
              <w:rPr>
                <w:rFonts w:asciiTheme="minorHAnsi" w:hAnsiTheme="minorHAnsi" w:cs="Arial"/>
                <w:szCs w:val="20"/>
              </w:rPr>
            </w:pPr>
            <w:r>
              <w:rPr>
                <w:rFonts w:asciiTheme="minorHAnsi" w:hAnsiTheme="minorHAnsi" w:cs="Arial"/>
                <w:szCs w:val="20"/>
              </w:rPr>
              <w:t>Provides the ability to capture and track the dates for which an application has been completed and routed to reviewers, and the date that comments are due</w:t>
            </w:r>
          </w:p>
        </w:tc>
        <w:sdt>
          <w:sdtPr>
            <w:rPr>
              <w:rFonts w:asciiTheme="minorHAnsi" w:hAnsiTheme="minorHAnsi"/>
              <w:szCs w:val="20"/>
              <w:lang w:eastAsia="en-GB"/>
            </w:rPr>
            <w:id w:val="976965174"/>
            <w:placeholder>
              <w:docPart w:val="7A1EC8A0D1604EB1A2DDECE175FA82F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72341A8"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76160313"/>
            <w:placeholder>
              <w:docPart w:val="2C6C44946F384946B1FBEBC408137D40"/>
            </w:placeholder>
            <w:showingPlcHdr/>
          </w:sdtPr>
          <w:sdtContent>
            <w:tc>
              <w:tcPr>
                <w:tcW w:w="5915" w:type="dxa"/>
              </w:tcPr>
              <w:p w14:paraId="7E9AB0C1"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44200254" w14:textId="77777777" w:rsidTr="59E65DBE">
        <w:tc>
          <w:tcPr>
            <w:tcW w:w="895" w:type="dxa"/>
          </w:tcPr>
          <w:p w14:paraId="1DEAFF4F"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60" w:name="_Toc45105883"/>
            <w:bookmarkStart w:id="2061" w:name="_Toc45105884"/>
            <w:bookmarkStart w:id="2062" w:name="_Toc77243286"/>
            <w:bookmarkStart w:id="2063" w:name="_Toc79592647"/>
            <w:bookmarkStart w:id="2064" w:name="_Toc83117316"/>
            <w:bookmarkEnd w:id="2060"/>
            <w:bookmarkEnd w:id="2061"/>
            <w:bookmarkEnd w:id="2062"/>
            <w:bookmarkEnd w:id="2063"/>
            <w:bookmarkEnd w:id="2064"/>
          </w:p>
        </w:tc>
        <w:tc>
          <w:tcPr>
            <w:tcW w:w="5580" w:type="dxa"/>
          </w:tcPr>
          <w:p w14:paraId="5B514992"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establish a library of standard conditions for use by reviewers, including the ability to edit the conditions for a specific permit application</w:t>
            </w:r>
          </w:p>
        </w:tc>
        <w:sdt>
          <w:sdtPr>
            <w:rPr>
              <w:rFonts w:asciiTheme="minorHAnsi" w:hAnsiTheme="minorHAnsi"/>
              <w:szCs w:val="20"/>
              <w:lang w:eastAsia="en-GB"/>
            </w:rPr>
            <w:id w:val="-1621529157"/>
            <w:placeholder>
              <w:docPart w:val="A2A7A2CBA212402DBD723D39D2DE50D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8805801"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9792535"/>
            <w:placeholder>
              <w:docPart w:val="8F1664BB1F8E4A55BB75C5C60F7CB98F"/>
            </w:placeholder>
            <w:showingPlcHdr/>
          </w:sdtPr>
          <w:sdtContent>
            <w:tc>
              <w:tcPr>
                <w:tcW w:w="5915" w:type="dxa"/>
              </w:tcPr>
              <w:p w14:paraId="4EBD02C4"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13635B1B" w14:textId="77777777" w:rsidTr="59E65DBE">
        <w:tc>
          <w:tcPr>
            <w:tcW w:w="895" w:type="dxa"/>
          </w:tcPr>
          <w:p w14:paraId="1B06244A"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65" w:name="_Toc45105885"/>
            <w:bookmarkStart w:id="2066" w:name="_Toc77243287"/>
            <w:bookmarkStart w:id="2067" w:name="_Toc79592648"/>
            <w:bookmarkStart w:id="2068" w:name="_Toc83117317"/>
            <w:bookmarkEnd w:id="2065"/>
            <w:bookmarkEnd w:id="2066"/>
            <w:bookmarkEnd w:id="2067"/>
            <w:bookmarkEnd w:id="2068"/>
          </w:p>
        </w:tc>
        <w:tc>
          <w:tcPr>
            <w:tcW w:w="5580" w:type="dxa"/>
          </w:tcPr>
          <w:p w14:paraId="55AAE134"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establish a library of standard comments for use by reviewers, including the ability to edit the comments for a specific permit application</w:t>
            </w:r>
          </w:p>
        </w:tc>
        <w:sdt>
          <w:sdtPr>
            <w:rPr>
              <w:rFonts w:asciiTheme="minorHAnsi" w:hAnsiTheme="minorHAnsi"/>
              <w:szCs w:val="20"/>
              <w:lang w:eastAsia="en-GB"/>
            </w:rPr>
            <w:id w:val="-2070107519"/>
            <w:placeholder>
              <w:docPart w:val="EE0D46FCD3AE445AA8C7875D69520D8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78E7C2F"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05962262"/>
            <w:placeholder>
              <w:docPart w:val="E776F6354D3443A49EB4F0E2A428E2FE"/>
            </w:placeholder>
            <w:showingPlcHdr/>
          </w:sdtPr>
          <w:sdtContent>
            <w:tc>
              <w:tcPr>
                <w:tcW w:w="5915" w:type="dxa"/>
              </w:tcPr>
              <w:p w14:paraId="503EC6F4"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09E458C1" w14:textId="77777777" w:rsidTr="59E65DBE">
        <w:tc>
          <w:tcPr>
            <w:tcW w:w="895" w:type="dxa"/>
          </w:tcPr>
          <w:p w14:paraId="65AAD3D4"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69" w:name="_Toc535158556"/>
            <w:bookmarkStart w:id="2070" w:name="_Toc535219721"/>
            <w:bookmarkStart w:id="2071" w:name="_Toc1566279"/>
            <w:bookmarkStart w:id="2072" w:name="_Toc45105886"/>
            <w:bookmarkStart w:id="2073" w:name="_Toc77243288"/>
            <w:bookmarkStart w:id="2074" w:name="_Toc79592649"/>
            <w:bookmarkStart w:id="2075" w:name="_Toc83117318"/>
            <w:bookmarkEnd w:id="2069"/>
            <w:bookmarkEnd w:id="2070"/>
            <w:bookmarkEnd w:id="2071"/>
            <w:bookmarkEnd w:id="2072"/>
            <w:bookmarkEnd w:id="2073"/>
            <w:bookmarkEnd w:id="2074"/>
            <w:bookmarkEnd w:id="2075"/>
          </w:p>
        </w:tc>
        <w:tc>
          <w:tcPr>
            <w:tcW w:w="5580" w:type="dxa"/>
          </w:tcPr>
          <w:p w14:paraId="658D4E9F" w14:textId="77777777" w:rsidR="00231526" w:rsidRDefault="00231526" w:rsidP="00D7378A">
            <w:pPr>
              <w:rPr>
                <w:rFonts w:asciiTheme="minorHAnsi" w:hAnsiTheme="minorHAnsi" w:cs="Arial"/>
                <w:szCs w:val="20"/>
              </w:rPr>
            </w:pPr>
            <w:r>
              <w:rPr>
                <w:rFonts w:asciiTheme="minorHAnsi" w:hAnsiTheme="minorHAnsi" w:cs="Arial"/>
                <w:szCs w:val="20"/>
              </w:rPr>
              <w:t>Provides the ability to display a summary of the review status (i.e., identification of reviewers, status of comment receipt, etc.)</w:t>
            </w:r>
          </w:p>
        </w:tc>
        <w:sdt>
          <w:sdtPr>
            <w:rPr>
              <w:rFonts w:asciiTheme="minorHAnsi" w:hAnsiTheme="minorHAnsi"/>
              <w:szCs w:val="20"/>
              <w:lang w:eastAsia="en-GB"/>
            </w:rPr>
            <w:id w:val="-355505480"/>
            <w:placeholder>
              <w:docPart w:val="037F61455CAD4C7CA4675C94CDE27EF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90E0519"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50165585"/>
            <w:placeholder>
              <w:docPart w:val="6B1E6C7AD50D44B9A24F5A105860EE3A"/>
            </w:placeholder>
            <w:showingPlcHdr/>
          </w:sdtPr>
          <w:sdtContent>
            <w:tc>
              <w:tcPr>
                <w:tcW w:w="5915" w:type="dxa"/>
              </w:tcPr>
              <w:p w14:paraId="29E67A08"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00390765" w14:textId="77777777" w:rsidTr="59E65DBE">
        <w:tc>
          <w:tcPr>
            <w:tcW w:w="895" w:type="dxa"/>
          </w:tcPr>
          <w:p w14:paraId="182DA168"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76" w:name="_Toc535158552"/>
            <w:bookmarkStart w:id="2077" w:name="_Toc535219717"/>
            <w:bookmarkStart w:id="2078" w:name="_Toc1566275"/>
            <w:bookmarkStart w:id="2079" w:name="_Toc45105887"/>
            <w:bookmarkStart w:id="2080" w:name="_Toc77243289"/>
            <w:bookmarkStart w:id="2081" w:name="_Toc79592650"/>
            <w:bookmarkStart w:id="2082" w:name="_Toc83117319"/>
            <w:bookmarkEnd w:id="2076"/>
            <w:bookmarkEnd w:id="2077"/>
            <w:bookmarkEnd w:id="2078"/>
            <w:bookmarkEnd w:id="2079"/>
            <w:bookmarkEnd w:id="2080"/>
            <w:bookmarkEnd w:id="2081"/>
            <w:bookmarkEnd w:id="2082"/>
          </w:p>
        </w:tc>
        <w:tc>
          <w:tcPr>
            <w:tcW w:w="5580" w:type="dxa"/>
          </w:tcPr>
          <w:p w14:paraId="2995DC96" w14:textId="77777777" w:rsidR="00231526" w:rsidRPr="00B07AFA" w:rsidRDefault="00231526" w:rsidP="00D7378A">
            <w:pPr>
              <w:rPr>
                <w:rFonts w:asciiTheme="minorHAnsi" w:hAnsiTheme="minorHAnsi" w:cs="Arial"/>
                <w:szCs w:val="20"/>
              </w:rPr>
            </w:pPr>
            <w:r>
              <w:rPr>
                <w:rFonts w:asciiTheme="minorHAnsi" w:hAnsiTheme="minorHAnsi" w:cs="Arial"/>
                <w:szCs w:val="20"/>
              </w:rPr>
              <w:t>Provides the ability to generate automatic notification when the deadline for review and comment is approaching</w:t>
            </w:r>
          </w:p>
        </w:tc>
        <w:sdt>
          <w:sdtPr>
            <w:rPr>
              <w:rFonts w:asciiTheme="minorHAnsi" w:hAnsiTheme="minorHAnsi"/>
              <w:szCs w:val="20"/>
              <w:lang w:eastAsia="en-GB"/>
            </w:rPr>
            <w:id w:val="1958981174"/>
            <w:placeholder>
              <w:docPart w:val="A3BBE7D0B9A0477EB07391437594DDC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53C3D1B" w14:textId="77777777" w:rsidR="00231526" w:rsidRPr="00AD3004"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88696949"/>
            <w:placeholder>
              <w:docPart w:val="9FC0CA58A68E4CC39338604CFAFF56D4"/>
            </w:placeholder>
            <w:showingPlcHdr/>
          </w:sdtPr>
          <w:sdtContent>
            <w:tc>
              <w:tcPr>
                <w:tcW w:w="5915" w:type="dxa"/>
              </w:tcPr>
              <w:p w14:paraId="2301341D" w14:textId="77777777" w:rsidR="00231526" w:rsidRPr="00AD3004"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38CF5199" w14:textId="77777777" w:rsidTr="59E65DBE">
        <w:tc>
          <w:tcPr>
            <w:tcW w:w="895" w:type="dxa"/>
          </w:tcPr>
          <w:p w14:paraId="26DD4C6A"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083" w:name="_Toc535158553"/>
            <w:bookmarkStart w:id="2084" w:name="_Toc535219718"/>
            <w:bookmarkStart w:id="2085" w:name="_Toc1566276"/>
            <w:bookmarkStart w:id="2086" w:name="_Toc535158554"/>
            <w:bookmarkStart w:id="2087" w:name="_Toc535219719"/>
            <w:bookmarkStart w:id="2088" w:name="_Toc1566277"/>
            <w:bookmarkStart w:id="2089" w:name="_Toc535158555"/>
            <w:bookmarkStart w:id="2090" w:name="_Toc535219720"/>
            <w:bookmarkStart w:id="2091" w:name="_Toc1566278"/>
            <w:bookmarkStart w:id="2092" w:name="_Toc535158557"/>
            <w:bookmarkStart w:id="2093" w:name="_Toc535219722"/>
            <w:bookmarkStart w:id="2094" w:name="_Toc1566280"/>
            <w:bookmarkStart w:id="2095" w:name="_Toc45105888"/>
            <w:bookmarkStart w:id="2096" w:name="_Toc77243290"/>
            <w:bookmarkStart w:id="2097" w:name="_Toc79592651"/>
            <w:bookmarkStart w:id="2098" w:name="_Toc83117320"/>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tc>
        <w:tc>
          <w:tcPr>
            <w:tcW w:w="5580" w:type="dxa"/>
          </w:tcPr>
          <w:p w14:paraId="12C9441F" w14:textId="77777777" w:rsidR="00231526" w:rsidRDefault="00231526" w:rsidP="3C9901B6">
            <w:pPr>
              <w:rPr>
                <w:rFonts w:asciiTheme="minorHAnsi" w:hAnsiTheme="minorHAnsi" w:cs="Arial"/>
              </w:rPr>
            </w:pPr>
            <w:r w:rsidRPr="3C9901B6">
              <w:rPr>
                <w:rFonts w:asciiTheme="minorHAnsi" w:hAnsiTheme="minorHAnsi" w:cs="Arial"/>
              </w:rPr>
              <w:t>Provides the ability to track and generate automated reminders regarding the expiration of deferred plan check submittals (i.e., carports, etc.)</w:t>
            </w:r>
          </w:p>
        </w:tc>
        <w:sdt>
          <w:sdtPr>
            <w:rPr>
              <w:rFonts w:asciiTheme="minorHAnsi" w:hAnsiTheme="minorHAnsi"/>
              <w:szCs w:val="20"/>
              <w:lang w:eastAsia="en-GB"/>
            </w:rPr>
            <w:id w:val="-1522165155"/>
            <w:placeholder>
              <w:docPart w:val="208B52624A794EF6B2FCAD86DDDCA81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47114F"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39446077"/>
            <w:placeholder>
              <w:docPart w:val="3755FAF0E0E949498C661116F53238BE"/>
            </w:placeholder>
            <w:showingPlcHdr/>
          </w:sdtPr>
          <w:sdtContent>
            <w:tc>
              <w:tcPr>
                <w:tcW w:w="5915" w:type="dxa"/>
              </w:tcPr>
              <w:p w14:paraId="176FD872"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231526" w:rsidRPr="008B7631" w14:paraId="60E91181" w14:textId="77777777" w:rsidTr="59E65DBE">
        <w:tc>
          <w:tcPr>
            <w:tcW w:w="13470" w:type="dxa"/>
            <w:gridSpan w:val="4"/>
            <w:shd w:val="clear" w:color="auto" w:fill="8DB3E2" w:themeFill="text2" w:themeFillTint="66"/>
          </w:tcPr>
          <w:p w14:paraId="047A3FAA" w14:textId="77777777" w:rsidR="00231526" w:rsidRPr="008B7631" w:rsidRDefault="00231526" w:rsidP="3C9901B6">
            <w:pPr>
              <w:tabs>
                <w:tab w:val="left" w:pos="1683"/>
              </w:tabs>
              <w:rPr>
                <w:rFonts w:asciiTheme="minorHAnsi" w:hAnsiTheme="minorHAnsi"/>
                <w:b/>
                <w:bCs/>
                <w:lang w:eastAsia="en-GB"/>
              </w:rPr>
            </w:pPr>
            <w:bookmarkStart w:id="2099" w:name="_Toc491084590"/>
            <w:bookmarkStart w:id="2100" w:name="_Toc534718582"/>
            <w:bookmarkEnd w:id="2099"/>
            <w:bookmarkEnd w:id="2100"/>
            <w:r w:rsidRPr="3C9901B6">
              <w:rPr>
                <w:rFonts w:asciiTheme="minorHAnsi" w:hAnsiTheme="minorHAnsi"/>
                <w:b/>
                <w:bCs/>
                <w:lang w:eastAsia="en-GB"/>
              </w:rPr>
              <w:t>Permit Issuance and Control</w:t>
            </w:r>
          </w:p>
        </w:tc>
      </w:tr>
      <w:tr w:rsidR="004A4E97" w:rsidRPr="00AD3004" w14:paraId="30B047DF" w14:textId="77777777" w:rsidTr="59E65DBE">
        <w:tc>
          <w:tcPr>
            <w:tcW w:w="895" w:type="dxa"/>
          </w:tcPr>
          <w:p w14:paraId="240C2829" w14:textId="77777777" w:rsidR="004A4E97" w:rsidRPr="00AD3004" w:rsidRDefault="004A4E97"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016D74AE" w14:textId="4BD692D1" w:rsidR="004A4E97" w:rsidRPr="59E65DBE" w:rsidRDefault="006A502A" w:rsidP="59E65DBE">
            <w:pPr>
              <w:rPr>
                <w:rFonts w:asciiTheme="minorHAnsi" w:hAnsiTheme="minorHAnsi" w:cs="Arial"/>
              </w:rPr>
            </w:pPr>
            <w:r>
              <w:rPr>
                <w:rFonts w:asciiTheme="minorHAnsi" w:hAnsiTheme="minorHAnsi" w:cs="Arial"/>
              </w:rPr>
              <w:t>Provides the ability to issue over-the-counter permits for building activity</w:t>
            </w:r>
            <w:r w:rsidR="00DD17AB">
              <w:rPr>
                <w:rFonts w:asciiTheme="minorHAnsi" w:hAnsiTheme="minorHAnsi" w:cs="Arial"/>
              </w:rPr>
              <w:t xml:space="preserve"> that does not require plan review/approval (i.e., </w:t>
            </w:r>
            <w:r w:rsidR="00082E53">
              <w:rPr>
                <w:rFonts w:asciiTheme="minorHAnsi" w:hAnsiTheme="minorHAnsi" w:cs="Arial"/>
              </w:rPr>
              <w:t>residential water heater replacement, roof replacement)</w:t>
            </w:r>
          </w:p>
        </w:tc>
        <w:sdt>
          <w:sdtPr>
            <w:rPr>
              <w:rFonts w:asciiTheme="minorHAnsi" w:hAnsiTheme="minorHAnsi"/>
              <w:szCs w:val="20"/>
              <w:lang w:eastAsia="en-GB"/>
            </w:rPr>
            <w:id w:val="1590421560"/>
            <w:placeholder>
              <w:docPart w:val="136F1016F85641C583BC47F06D09BAF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F21EB22" w14:textId="046136E6" w:rsidR="004A4E97" w:rsidRDefault="00B364A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50344281"/>
            <w:placeholder>
              <w:docPart w:val="E82F410AF3954FB1B04DD628745A3695"/>
            </w:placeholder>
            <w:showingPlcHdr/>
          </w:sdtPr>
          <w:sdtContent>
            <w:tc>
              <w:tcPr>
                <w:tcW w:w="5915" w:type="dxa"/>
              </w:tcPr>
              <w:p w14:paraId="334672D6" w14:textId="65DDEDBD" w:rsidR="004A4E97" w:rsidRDefault="00B364AD" w:rsidP="00D7378A">
                <w:pPr>
                  <w:rPr>
                    <w:rFonts w:asciiTheme="minorHAnsi" w:hAnsiTheme="minorHAnsi"/>
                    <w:szCs w:val="20"/>
                    <w:lang w:eastAsia="en-GB"/>
                  </w:rPr>
                </w:pPr>
                <w:r w:rsidRPr="00CF681F">
                  <w:rPr>
                    <w:rStyle w:val="PlaceholderText"/>
                  </w:rPr>
                  <w:t>Click or tap here to enter text.</w:t>
                </w:r>
              </w:p>
            </w:tc>
          </w:sdtContent>
        </w:sdt>
      </w:tr>
      <w:tr w:rsidR="00231526" w:rsidRPr="00AD3004" w14:paraId="509E7DF6" w14:textId="77777777" w:rsidTr="59E65DBE">
        <w:tc>
          <w:tcPr>
            <w:tcW w:w="895" w:type="dxa"/>
          </w:tcPr>
          <w:p w14:paraId="68517D45" w14:textId="77777777" w:rsidR="00231526" w:rsidRPr="00AD3004" w:rsidRDefault="00231526" w:rsidP="00D7378A">
            <w:pPr>
              <w:pStyle w:val="Heading3"/>
              <w:keepNext w:val="0"/>
              <w:numPr>
                <w:ilvl w:val="2"/>
                <w:numId w:val="18"/>
              </w:numPr>
              <w:ind w:left="-108" w:right="-136"/>
              <w:jc w:val="center"/>
              <w:rPr>
                <w:rFonts w:asciiTheme="minorHAnsi" w:hAnsiTheme="minorHAnsi"/>
                <w:sz w:val="20"/>
                <w:szCs w:val="20"/>
              </w:rPr>
            </w:pPr>
            <w:bookmarkStart w:id="2101" w:name="_Toc79592652"/>
            <w:bookmarkStart w:id="2102" w:name="_Toc83117321"/>
            <w:bookmarkEnd w:id="2101"/>
            <w:bookmarkEnd w:id="2102"/>
          </w:p>
        </w:tc>
        <w:tc>
          <w:tcPr>
            <w:tcW w:w="5580" w:type="dxa"/>
          </w:tcPr>
          <w:p w14:paraId="193FA021" w14:textId="329EA90D" w:rsidR="00231526" w:rsidRPr="00B07AFA" w:rsidRDefault="5EA91D49" w:rsidP="59E65DBE">
            <w:pPr>
              <w:rPr>
                <w:rFonts w:asciiTheme="minorHAnsi" w:hAnsiTheme="minorHAnsi" w:cs="Arial"/>
              </w:rPr>
            </w:pPr>
            <w:r w:rsidRPr="59E65DBE">
              <w:rPr>
                <w:rFonts w:asciiTheme="minorHAnsi" w:hAnsiTheme="minorHAnsi" w:cs="Arial"/>
              </w:rPr>
              <w:t xml:space="preserve">Provides the ability to prevent </w:t>
            </w:r>
            <w:r w:rsidR="004322E9">
              <w:rPr>
                <w:rFonts w:asciiTheme="minorHAnsi" w:hAnsiTheme="minorHAnsi" w:cs="Arial"/>
              </w:rPr>
              <w:t>fee payment until an application is deemed complete</w:t>
            </w:r>
            <w:r w:rsidR="00B863D9">
              <w:rPr>
                <w:rFonts w:asciiTheme="minorHAnsi" w:hAnsiTheme="minorHAnsi" w:cs="Arial"/>
              </w:rPr>
              <w:t xml:space="preserve"> by designated City staff</w:t>
            </w:r>
          </w:p>
        </w:tc>
        <w:sdt>
          <w:sdtPr>
            <w:rPr>
              <w:rFonts w:asciiTheme="minorHAnsi" w:hAnsiTheme="minorHAnsi"/>
              <w:szCs w:val="20"/>
              <w:lang w:eastAsia="en-GB"/>
            </w:rPr>
            <w:id w:val="-261379983"/>
            <w:placeholder>
              <w:docPart w:val="1762945E58C64BE3ABE897BF99CF40A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8EEC038" w14:textId="77777777" w:rsidR="00231526" w:rsidRDefault="0023152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80558155"/>
            <w:placeholder>
              <w:docPart w:val="7B39FADF233342BC99E384F601217A5B"/>
            </w:placeholder>
            <w:showingPlcHdr/>
          </w:sdtPr>
          <w:sdtContent>
            <w:tc>
              <w:tcPr>
                <w:tcW w:w="5915" w:type="dxa"/>
              </w:tcPr>
              <w:p w14:paraId="3A5100F5" w14:textId="77777777" w:rsidR="00231526" w:rsidRDefault="00231526" w:rsidP="00D7378A">
                <w:pPr>
                  <w:rPr>
                    <w:rFonts w:asciiTheme="minorHAnsi" w:hAnsiTheme="minorHAnsi"/>
                    <w:szCs w:val="20"/>
                    <w:lang w:eastAsia="en-GB"/>
                  </w:rPr>
                </w:pPr>
                <w:r w:rsidRPr="00CF681F">
                  <w:rPr>
                    <w:rStyle w:val="PlaceholderText"/>
                  </w:rPr>
                  <w:t>Click or tap here to enter text.</w:t>
                </w:r>
              </w:p>
            </w:tc>
          </w:sdtContent>
        </w:sdt>
      </w:tr>
      <w:tr w:rsidR="00B863D9" w:rsidRPr="00AD3004" w14:paraId="7CDE0C8E" w14:textId="77777777" w:rsidTr="59E65DBE">
        <w:tc>
          <w:tcPr>
            <w:tcW w:w="895" w:type="dxa"/>
          </w:tcPr>
          <w:p w14:paraId="3FC74FB3"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p>
        </w:tc>
        <w:tc>
          <w:tcPr>
            <w:tcW w:w="5580" w:type="dxa"/>
          </w:tcPr>
          <w:p w14:paraId="5C496077" w14:textId="10575037" w:rsidR="00B863D9" w:rsidRPr="59E65DBE" w:rsidRDefault="00B863D9" w:rsidP="00B863D9">
            <w:pPr>
              <w:rPr>
                <w:rFonts w:asciiTheme="minorHAnsi" w:hAnsiTheme="minorHAnsi" w:cs="Arial"/>
              </w:rPr>
            </w:pPr>
            <w:r>
              <w:rPr>
                <w:rFonts w:asciiTheme="minorHAnsi" w:hAnsiTheme="minorHAnsi" w:cs="Arial"/>
              </w:rPr>
              <w:t xml:space="preserve">Provides the ability to prevent </w:t>
            </w:r>
            <w:r w:rsidRPr="59E65DBE">
              <w:rPr>
                <w:rFonts w:asciiTheme="minorHAnsi" w:hAnsiTheme="minorHAnsi" w:cs="Arial"/>
              </w:rPr>
              <w:t>permit issuance until fees have been paid and payment confirmed</w:t>
            </w:r>
          </w:p>
        </w:tc>
        <w:sdt>
          <w:sdtPr>
            <w:rPr>
              <w:rFonts w:asciiTheme="minorHAnsi" w:hAnsiTheme="minorHAnsi"/>
              <w:szCs w:val="20"/>
              <w:lang w:eastAsia="en-GB"/>
            </w:rPr>
            <w:id w:val="683707711"/>
            <w:placeholder>
              <w:docPart w:val="7A8AF07D30CA42B2BBA0116F5C0A343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606984A" w14:textId="3F203031"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1691416"/>
            <w:placeholder>
              <w:docPart w:val="A6780D24F9AE40D0B95F4FB2C98EBCA5"/>
            </w:placeholder>
            <w:showingPlcHdr/>
          </w:sdtPr>
          <w:sdtContent>
            <w:tc>
              <w:tcPr>
                <w:tcW w:w="5915" w:type="dxa"/>
              </w:tcPr>
              <w:p w14:paraId="460D074E" w14:textId="35D1BBC5"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6F61A4F" w14:textId="77777777" w:rsidTr="59E65DBE">
        <w:tc>
          <w:tcPr>
            <w:tcW w:w="895" w:type="dxa"/>
          </w:tcPr>
          <w:p w14:paraId="6B5320BA"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03" w:name="_Toc79592653"/>
            <w:bookmarkStart w:id="2104" w:name="_Toc83117322"/>
            <w:bookmarkEnd w:id="2103"/>
            <w:bookmarkEnd w:id="2104"/>
          </w:p>
        </w:tc>
        <w:tc>
          <w:tcPr>
            <w:tcW w:w="5580" w:type="dxa"/>
          </w:tcPr>
          <w:p w14:paraId="6F1B8205" w14:textId="77777777" w:rsidR="00B863D9" w:rsidRPr="00B07AFA" w:rsidRDefault="00B863D9" w:rsidP="00B863D9">
            <w:pPr>
              <w:rPr>
                <w:rFonts w:asciiTheme="minorHAnsi" w:hAnsiTheme="minorHAnsi" w:cs="Arial"/>
                <w:szCs w:val="20"/>
              </w:rPr>
            </w:pPr>
            <w:r>
              <w:rPr>
                <w:rFonts w:asciiTheme="minorHAnsi" w:hAnsiTheme="minorHAnsi" w:cs="Arial"/>
                <w:szCs w:val="20"/>
              </w:rPr>
              <w:t>Provides the ability to prevent issuance of a permit – including online permits – if an outstanding code violation has been entered and until the violation has been cleared / removed by Code Enforcement and any related fees paid</w:t>
            </w:r>
          </w:p>
        </w:tc>
        <w:sdt>
          <w:sdtPr>
            <w:rPr>
              <w:rFonts w:asciiTheme="minorHAnsi" w:hAnsiTheme="minorHAnsi"/>
              <w:szCs w:val="20"/>
              <w:lang w:eastAsia="en-GB"/>
            </w:rPr>
            <w:id w:val="1974022738"/>
            <w:placeholder>
              <w:docPart w:val="E3526A4AF6984887AC6F264BFAA5099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57DCCD"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13872301"/>
            <w:placeholder>
              <w:docPart w:val="B4107EFC866D4EF7AD9B1BBE7A70F207"/>
            </w:placeholder>
            <w:showingPlcHdr/>
          </w:sdtPr>
          <w:sdtContent>
            <w:tc>
              <w:tcPr>
                <w:tcW w:w="5915" w:type="dxa"/>
              </w:tcPr>
              <w:p w14:paraId="7EBE55FF"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09028AF7" w14:textId="77777777" w:rsidTr="59E65DBE">
        <w:tc>
          <w:tcPr>
            <w:tcW w:w="895" w:type="dxa"/>
          </w:tcPr>
          <w:p w14:paraId="0A5C4083"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05" w:name="_Toc79592654"/>
            <w:bookmarkStart w:id="2106" w:name="_Toc83117323"/>
            <w:bookmarkEnd w:id="2105"/>
            <w:bookmarkEnd w:id="2106"/>
          </w:p>
        </w:tc>
        <w:tc>
          <w:tcPr>
            <w:tcW w:w="5580" w:type="dxa"/>
          </w:tcPr>
          <w:p w14:paraId="1023A614" w14:textId="77777777" w:rsidR="00B863D9" w:rsidRPr="000251C2" w:rsidRDefault="00B863D9" w:rsidP="00B863D9">
            <w:pPr>
              <w:rPr>
                <w:rFonts w:asciiTheme="minorHAnsi" w:hAnsiTheme="minorHAnsi" w:cs="Arial"/>
                <w:szCs w:val="20"/>
              </w:rPr>
            </w:pPr>
            <w:r w:rsidRPr="000251C2">
              <w:rPr>
                <w:rFonts w:asciiTheme="minorHAnsi" w:hAnsiTheme="minorHAnsi" w:cs="Arial"/>
                <w:szCs w:val="20"/>
              </w:rPr>
              <w:t xml:space="preserve">Provides the ability to prevent issuance of a permit if related fees or fees on a different application </w:t>
            </w:r>
            <w:r>
              <w:rPr>
                <w:rFonts w:asciiTheme="minorHAnsi" w:hAnsiTheme="minorHAnsi" w:cs="Arial"/>
                <w:szCs w:val="20"/>
              </w:rPr>
              <w:t>or parcel associated with</w:t>
            </w:r>
            <w:r w:rsidRPr="000251C2">
              <w:rPr>
                <w:rFonts w:asciiTheme="minorHAnsi" w:hAnsiTheme="minorHAnsi" w:cs="Arial"/>
                <w:szCs w:val="20"/>
              </w:rPr>
              <w:t xml:space="preserve"> the same applicant remain unpaid</w:t>
            </w:r>
          </w:p>
        </w:tc>
        <w:sdt>
          <w:sdtPr>
            <w:rPr>
              <w:rFonts w:asciiTheme="minorHAnsi" w:hAnsiTheme="minorHAnsi"/>
              <w:szCs w:val="20"/>
              <w:lang w:eastAsia="en-GB"/>
            </w:rPr>
            <w:id w:val="-2137705886"/>
            <w:placeholder>
              <w:docPart w:val="4066A1A2B6B34F1AA4E5B1E8D3F8C0B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A7017E"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24378260"/>
            <w:placeholder>
              <w:docPart w:val="7143637A6F0C44E4B71744FACE9C0A94"/>
            </w:placeholder>
            <w:showingPlcHdr/>
          </w:sdtPr>
          <w:sdtContent>
            <w:tc>
              <w:tcPr>
                <w:tcW w:w="5915" w:type="dxa"/>
              </w:tcPr>
              <w:p w14:paraId="1BF10968"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167AA03A" w14:textId="77777777" w:rsidTr="59E65DBE">
        <w:tc>
          <w:tcPr>
            <w:tcW w:w="895" w:type="dxa"/>
          </w:tcPr>
          <w:p w14:paraId="4199D157"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07" w:name="_Toc79592655"/>
            <w:bookmarkStart w:id="2108" w:name="_Toc83117324"/>
            <w:bookmarkEnd w:id="2107"/>
            <w:bookmarkEnd w:id="2108"/>
          </w:p>
        </w:tc>
        <w:tc>
          <w:tcPr>
            <w:tcW w:w="5580" w:type="dxa"/>
          </w:tcPr>
          <w:p w14:paraId="4500C581" w14:textId="77777777" w:rsidR="00B863D9" w:rsidRPr="00B07AFA" w:rsidRDefault="00B863D9" w:rsidP="00B863D9">
            <w:pPr>
              <w:rPr>
                <w:rFonts w:asciiTheme="minorHAnsi" w:hAnsiTheme="minorHAnsi" w:cs="Arial"/>
                <w:szCs w:val="20"/>
              </w:rPr>
            </w:pPr>
            <w:r w:rsidRPr="00B07AFA">
              <w:rPr>
                <w:rFonts w:asciiTheme="minorHAnsi" w:hAnsiTheme="minorHAnsi" w:cs="Arial"/>
                <w:szCs w:val="20"/>
              </w:rPr>
              <w:t>Provides the ability to prevent issuance of a permit if a related construction professional is not licensed by the state and/or if the construction professional lacks a Business License</w:t>
            </w:r>
          </w:p>
        </w:tc>
        <w:sdt>
          <w:sdtPr>
            <w:rPr>
              <w:rFonts w:asciiTheme="minorHAnsi" w:hAnsiTheme="minorHAnsi"/>
              <w:szCs w:val="20"/>
              <w:lang w:eastAsia="en-GB"/>
            </w:rPr>
            <w:id w:val="-477846541"/>
            <w:placeholder>
              <w:docPart w:val="DB3B9EDAA8604A5E8CDD680EBCC0E83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9A5C9F8" w14:textId="77777777" w:rsidR="00B863D9" w:rsidRPr="00AD3004"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22154543"/>
            <w:placeholder>
              <w:docPart w:val="6066AD0B83B34D818BCE39753243984D"/>
            </w:placeholder>
            <w:showingPlcHdr/>
          </w:sdtPr>
          <w:sdtContent>
            <w:tc>
              <w:tcPr>
                <w:tcW w:w="5915" w:type="dxa"/>
              </w:tcPr>
              <w:p w14:paraId="7841FC57" w14:textId="77777777" w:rsidR="00B863D9" w:rsidRPr="00AD3004"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4DE38028" w14:textId="77777777" w:rsidTr="59E65DBE">
        <w:tc>
          <w:tcPr>
            <w:tcW w:w="895" w:type="dxa"/>
          </w:tcPr>
          <w:p w14:paraId="7961860B"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09" w:name="_Toc77243291"/>
            <w:bookmarkStart w:id="2110" w:name="_Toc79592656"/>
            <w:bookmarkStart w:id="2111" w:name="_Toc83117325"/>
            <w:bookmarkEnd w:id="2109"/>
            <w:bookmarkEnd w:id="2110"/>
            <w:bookmarkEnd w:id="2111"/>
          </w:p>
        </w:tc>
        <w:tc>
          <w:tcPr>
            <w:tcW w:w="5580" w:type="dxa"/>
          </w:tcPr>
          <w:p w14:paraId="2D603DF2" w14:textId="77777777" w:rsidR="00B863D9" w:rsidRPr="00B07AFA" w:rsidRDefault="00B863D9" w:rsidP="00B863D9">
            <w:pPr>
              <w:rPr>
                <w:rFonts w:asciiTheme="minorHAnsi" w:hAnsiTheme="minorHAnsi" w:cs="Arial"/>
                <w:szCs w:val="20"/>
              </w:rPr>
            </w:pPr>
            <w:r>
              <w:rPr>
                <w:rFonts w:asciiTheme="minorHAnsi" w:hAnsiTheme="minorHAnsi" w:cs="Arial"/>
                <w:szCs w:val="20"/>
              </w:rPr>
              <w:t>Provides the ability to issue over-the-counter permits for building activity that does not require plan review / approval (i.e., residential water heater replacement, roof replacement)</w:t>
            </w:r>
          </w:p>
        </w:tc>
        <w:sdt>
          <w:sdtPr>
            <w:rPr>
              <w:rFonts w:asciiTheme="minorHAnsi" w:hAnsiTheme="minorHAnsi"/>
              <w:szCs w:val="20"/>
              <w:lang w:eastAsia="en-GB"/>
            </w:rPr>
            <w:id w:val="1832175090"/>
            <w:placeholder>
              <w:docPart w:val="ABF36F867C5440E3B3F50564348941D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3540C2"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32709536"/>
            <w:placeholder>
              <w:docPart w:val="C75D34A596624321BBC63585C0EE8083"/>
            </w:placeholder>
            <w:showingPlcHdr/>
          </w:sdtPr>
          <w:sdtContent>
            <w:tc>
              <w:tcPr>
                <w:tcW w:w="5915" w:type="dxa"/>
              </w:tcPr>
              <w:p w14:paraId="76023621"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B4CBFBD" w14:textId="77777777" w:rsidTr="59E65DBE">
        <w:tc>
          <w:tcPr>
            <w:tcW w:w="895" w:type="dxa"/>
          </w:tcPr>
          <w:p w14:paraId="06BC4EB4"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12" w:name="_Toc535158559"/>
            <w:bookmarkStart w:id="2113" w:name="_Toc535219724"/>
            <w:bookmarkStart w:id="2114" w:name="_Toc1566282"/>
            <w:bookmarkStart w:id="2115" w:name="_Toc45105894"/>
            <w:bookmarkStart w:id="2116" w:name="_Toc77243292"/>
            <w:bookmarkStart w:id="2117" w:name="_Toc79592657"/>
            <w:bookmarkStart w:id="2118" w:name="_Toc83117326"/>
            <w:bookmarkStart w:id="2119" w:name="_Toc45105895"/>
            <w:bookmarkStart w:id="2120" w:name="_Toc77243293"/>
            <w:bookmarkStart w:id="2121" w:name="_Toc79592658"/>
            <w:bookmarkStart w:id="2122" w:name="_Toc83117327"/>
            <w:bookmarkEnd w:id="2112"/>
            <w:bookmarkEnd w:id="2113"/>
            <w:bookmarkEnd w:id="2114"/>
            <w:bookmarkEnd w:id="2115"/>
            <w:bookmarkEnd w:id="2116"/>
            <w:bookmarkEnd w:id="2117"/>
            <w:bookmarkEnd w:id="2118"/>
            <w:bookmarkEnd w:id="2119"/>
            <w:bookmarkEnd w:id="2120"/>
            <w:bookmarkEnd w:id="2121"/>
            <w:bookmarkEnd w:id="2122"/>
          </w:p>
        </w:tc>
        <w:tc>
          <w:tcPr>
            <w:tcW w:w="5580" w:type="dxa"/>
          </w:tcPr>
          <w:p w14:paraId="012406B1" w14:textId="77777777" w:rsidR="00B863D9" w:rsidRPr="00AD3004" w:rsidRDefault="00B863D9" w:rsidP="00B863D9">
            <w:pPr>
              <w:rPr>
                <w:rFonts w:asciiTheme="minorHAnsi" w:hAnsiTheme="minorHAnsi" w:cs="Arial"/>
                <w:szCs w:val="20"/>
              </w:rPr>
            </w:pPr>
            <w:r w:rsidRPr="00B07AFA">
              <w:rPr>
                <w:rFonts w:asciiTheme="minorHAnsi" w:hAnsiTheme="minorHAnsi" w:cs="Arial"/>
                <w:szCs w:val="20"/>
              </w:rPr>
              <w:t>Provides the ability to reference old permits that were issued under now-inactive addresses</w:t>
            </w:r>
            <w:r w:rsidRPr="00AD3004">
              <w:rPr>
                <w:rFonts w:asciiTheme="minorHAnsi" w:hAnsiTheme="minorHAnsi" w:cs="Arial"/>
                <w:szCs w:val="20"/>
              </w:rPr>
              <w:t xml:space="preserve"> related to the subject property address</w:t>
            </w:r>
          </w:p>
        </w:tc>
        <w:sdt>
          <w:sdtPr>
            <w:rPr>
              <w:rFonts w:asciiTheme="minorHAnsi" w:hAnsiTheme="minorHAnsi"/>
              <w:szCs w:val="20"/>
              <w:lang w:eastAsia="en-GB"/>
            </w:rPr>
            <w:id w:val="2119260349"/>
            <w:placeholder>
              <w:docPart w:val="38BE18B997F74985A5EDD4E9C2B6AE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E2169B9" w14:textId="77777777" w:rsidR="00B863D9" w:rsidRPr="00AD3004"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49918979"/>
            <w:placeholder>
              <w:docPart w:val="2969DE7041A941D6A4EB8D62DACA995F"/>
            </w:placeholder>
            <w:showingPlcHdr/>
          </w:sdtPr>
          <w:sdtContent>
            <w:tc>
              <w:tcPr>
                <w:tcW w:w="5915" w:type="dxa"/>
              </w:tcPr>
              <w:p w14:paraId="42E1CB9B" w14:textId="77777777" w:rsidR="00B863D9" w:rsidRPr="00AD3004"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F95126" w14:paraId="7A7C7796" w14:textId="77777777" w:rsidTr="59E65DBE">
        <w:tc>
          <w:tcPr>
            <w:tcW w:w="895" w:type="dxa"/>
          </w:tcPr>
          <w:p w14:paraId="7A64ABF8" w14:textId="77777777" w:rsidR="00B863D9" w:rsidRPr="008B7631" w:rsidRDefault="00B863D9" w:rsidP="00B863D9">
            <w:pPr>
              <w:pStyle w:val="Heading3"/>
              <w:keepNext w:val="0"/>
              <w:numPr>
                <w:ilvl w:val="2"/>
                <w:numId w:val="18"/>
              </w:numPr>
              <w:ind w:left="-108" w:right="-136"/>
              <w:jc w:val="center"/>
              <w:rPr>
                <w:rFonts w:asciiTheme="minorHAnsi" w:hAnsiTheme="minorHAnsi"/>
                <w:sz w:val="20"/>
                <w:szCs w:val="20"/>
              </w:rPr>
            </w:pPr>
            <w:bookmarkStart w:id="2123" w:name="_Toc535158560"/>
            <w:bookmarkStart w:id="2124" w:name="_Toc535219725"/>
            <w:bookmarkStart w:id="2125" w:name="_Toc1566283"/>
            <w:bookmarkStart w:id="2126" w:name="_Toc535158561"/>
            <w:bookmarkStart w:id="2127" w:name="_Toc535219726"/>
            <w:bookmarkStart w:id="2128" w:name="_Toc1566284"/>
            <w:bookmarkStart w:id="2129" w:name="_Toc491084585"/>
            <w:bookmarkStart w:id="2130" w:name="_Toc534718577"/>
            <w:bookmarkStart w:id="2131" w:name="_Toc491084587"/>
            <w:bookmarkStart w:id="2132" w:name="_Toc534718579"/>
            <w:bookmarkStart w:id="2133" w:name="_Toc535158562"/>
            <w:bookmarkStart w:id="2134" w:name="_Toc535219727"/>
            <w:bookmarkStart w:id="2135" w:name="_Toc1566285"/>
            <w:bookmarkStart w:id="2136" w:name="_Toc491084583"/>
            <w:bookmarkStart w:id="2137" w:name="_Toc534718575"/>
            <w:bookmarkStart w:id="2138" w:name="_Toc491084591"/>
            <w:bookmarkStart w:id="2139" w:name="_Toc534718583"/>
            <w:bookmarkStart w:id="2140" w:name="_Toc491084592"/>
            <w:bookmarkStart w:id="2141" w:name="_Toc534718584"/>
            <w:bookmarkStart w:id="2142" w:name="_Toc535158564"/>
            <w:bookmarkStart w:id="2143" w:name="_Toc535219729"/>
            <w:bookmarkStart w:id="2144" w:name="_Toc1566287"/>
            <w:bookmarkStart w:id="2145" w:name="_Toc535219730"/>
            <w:bookmarkStart w:id="2146" w:name="_Toc1566288"/>
            <w:bookmarkStart w:id="2147" w:name="_Toc45105896"/>
            <w:bookmarkStart w:id="2148" w:name="_Toc77243294"/>
            <w:bookmarkStart w:id="2149" w:name="_Toc79592659"/>
            <w:bookmarkStart w:id="2150" w:name="_Toc83117328"/>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tc>
        <w:tc>
          <w:tcPr>
            <w:tcW w:w="5580" w:type="dxa"/>
          </w:tcPr>
          <w:p w14:paraId="0326421B" w14:textId="77777777" w:rsidR="00B863D9" w:rsidRPr="00F95126" w:rsidRDefault="00B863D9" w:rsidP="00B863D9">
            <w:pPr>
              <w:rPr>
                <w:rFonts w:asciiTheme="minorHAnsi" w:hAnsiTheme="minorHAnsi" w:cs="Arial"/>
              </w:rPr>
            </w:pPr>
            <w:r w:rsidRPr="59E65DBE">
              <w:rPr>
                <w:rFonts w:asciiTheme="minorHAnsi" w:hAnsiTheme="minorHAnsi" w:cs="Arial"/>
              </w:rPr>
              <w:t>Provides email notification when someone other than license holder (employee, runner, etc.) acts on permit</w:t>
            </w:r>
          </w:p>
        </w:tc>
        <w:sdt>
          <w:sdtPr>
            <w:rPr>
              <w:rFonts w:asciiTheme="minorHAnsi" w:hAnsiTheme="minorHAnsi"/>
              <w:szCs w:val="20"/>
              <w:lang w:eastAsia="en-GB"/>
            </w:rPr>
            <w:id w:val="1830173607"/>
            <w:placeholder>
              <w:docPart w:val="C217FA9E0F4749ACA14B7BEC5066499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DC2C6C5" w14:textId="77777777" w:rsidR="00B863D9" w:rsidRPr="00F95126" w:rsidRDefault="00B863D9" w:rsidP="00B863D9">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435497754"/>
            <w:placeholder>
              <w:docPart w:val="3151EB9F1A1C45698978BA758EC464D4"/>
            </w:placeholder>
            <w:showingPlcHdr/>
          </w:sdtPr>
          <w:sdtContent>
            <w:tc>
              <w:tcPr>
                <w:tcW w:w="5915" w:type="dxa"/>
              </w:tcPr>
              <w:p w14:paraId="64505FEA" w14:textId="77777777" w:rsidR="00B863D9" w:rsidRPr="00F95126" w:rsidRDefault="00B863D9" w:rsidP="00B863D9">
                <w:pPr>
                  <w:rPr>
                    <w:rFonts w:asciiTheme="minorHAnsi" w:hAnsiTheme="minorHAnsi"/>
                    <w:szCs w:val="20"/>
                    <w:lang w:eastAsia="en-GB"/>
                  </w:rPr>
                </w:pPr>
                <w:r w:rsidRPr="00F95126">
                  <w:rPr>
                    <w:rStyle w:val="PlaceholderText"/>
                  </w:rPr>
                  <w:t>Click or tap here to enter text.</w:t>
                </w:r>
              </w:p>
            </w:tc>
          </w:sdtContent>
        </w:sdt>
      </w:tr>
      <w:tr w:rsidR="00B863D9" w:rsidRPr="00AD3004" w14:paraId="29A4FCBD" w14:textId="77777777" w:rsidTr="59E65DBE">
        <w:tc>
          <w:tcPr>
            <w:tcW w:w="895" w:type="dxa"/>
          </w:tcPr>
          <w:p w14:paraId="14049EB2"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51" w:name="_Toc535158565"/>
            <w:bookmarkStart w:id="2152" w:name="_Toc535219731"/>
            <w:bookmarkStart w:id="2153" w:name="_Toc1566289"/>
            <w:bookmarkStart w:id="2154" w:name="_Toc45105897"/>
            <w:bookmarkStart w:id="2155" w:name="_Toc77243295"/>
            <w:bookmarkStart w:id="2156" w:name="_Toc79592660"/>
            <w:bookmarkStart w:id="2157" w:name="_Toc83117329"/>
            <w:bookmarkEnd w:id="2151"/>
            <w:bookmarkEnd w:id="2152"/>
            <w:bookmarkEnd w:id="2153"/>
            <w:bookmarkEnd w:id="2154"/>
            <w:bookmarkEnd w:id="2155"/>
            <w:bookmarkEnd w:id="2156"/>
            <w:bookmarkEnd w:id="2157"/>
          </w:p>
        </w:tc>
        <w:tc>
          <w:tcPr>
            <w:tcW w:w="5580" w:type="dxa"/>
          </w:tcPr>
          <w:p w14:paraId="1048C70B" w14:textId="77777777" w:rsidR="00B863D9" w:rsidRPr="00B07AFA" w:rsidRDefault="00B863D9" w:rsidP="00B863D9">
            <w:pPr>
              <w:rPr>
                <w:rFonts w:asciiTheme="minorHAnsi" w:hAnsiTheme="minorHAnsi" w:cs="Arial"/>
                <w:szCs w:val="20"/>
              </w:rPr>
            </w:pPr>
            <w:r>
              <w:rPr>
                <w:rFonts w:asciiTheme="minorHAnsi" w:hAnsiTheme="minorHAnsi" w:cs="Arial"/>
                <w:szCs w:val="20"/>
              </w:rPr>
              <w:t>Provides the ability to revise an issued permit to reflect changes in the related project scope</w:t>
            </w:r>
          </w:p>
        </w:tc>
        <w:sdt>
          <w:sdtPr>
            <w:rPr>
              <w:rFonts w:asciiTheme="minorHAnsi" w:hAnsiTheme="minorHAnsi"/>
              <w:szCs w:val="20"/>
              <w:lang w:eastAsia="en-GB"/>
            </w:rPr>
            <w:id w:val="-1258979557"/>
            <w:placeholder>
              <w:docPart w:val="651E801574C0428B8071CFE7BAA0F3A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08A332"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68517940"/>
            <w:placeholder>
              <w:docPart w:val="E5510206F40947C8A35A71F6A12981BD"/>
            </w:placeholder>
            <w:showingPlcHdr/>
          </w:sdtPr>
          <w:sdtContent>
            <w:tc>
              <w:tcPr>
                <w:tcW w:w="5915" w:type="dxa"/>
              </w:tcPr>
              <w:p w14:paraId="0D69A9D5"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75DC86A3" w14:textId="77777777" w:rsidTr="59E65DBE">
        <w:tc>
          <w:tcPr>
            <w:tcW w:w="895" w:type="dxa"/>
          </w:tcPr>
          <w:p w14:paraId="3980A684"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58" w:name="_Toc45105889"/>
            <w:bookmarkStart w:id="2159" w:name="_Toc77243296"/>
            <w:bookmarkStart w:id="2160" w:name="_Toc45105890"/>
            <w:bookmarkStart w:id="2161" w:name="_Toc77243297"/>
            <w:bookmarkStart w:id="2162" w:name="_Toc45105891"/>
            <w:bookmarkStart w:id="2163" w:name="_Toc77243298"/>
            <w:bookmarkStart w:id="2164" w:name="_Toc535158563"/>
            <w:bookmarkStart w:id="2165" w:name="_Toc535219728"/>
            <w:bookmarkStart w:id="2166" w:name="_Toc1566286"/>
            <w:bookmarkStart w:id="2167" w:name="_Toc45105892"/>
            <w:bookmarkStart w:id="2168" w:name="_Toc77243299"/>
            <w:bookmarkStart w:id="2169" w:name="_Toc535158558"/>
            <w:bookmarkStart w:id="2170" w:name="_Toc535219723"/>
            <w:bookmarkStart w:id="2171" w:name="_Toc1566281"/>
            <w:bookmarkStart w:id="2172" w:name="_Toc45105893"/>
            <w:bookmarkStart w:id="2173" w:name="_Toc45105898"/>
            <w:bookmarkStart w:id="2174" w:name="_Toc77243300"/>
            <w:bookmarkStart w:id="2175" w:name="_Toc79592661"/>
            <w:bookmarkStart w:id="2176" w:name="_Toc83117330"/>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tc>
        <w:tc>
          <w:tcPr>
            <w:tcW w:w="5580" w:type="dxa"/>
          </w:tcPr>
          <w:p w14:paraId="1780F736" w14:textId="77777777" w:rsidR="00B863D9" w:rsidRDefault="00B863D9" w:rsidP="00B863D9">
            <w:pPr>
              <w:rPr>
                <w:rFonts w:asciiTheme="minorHAnsi" w:hAnsiTheme="minorHAnsi" w:cs="Arial"/>
                <w:szCs w:val="20"/>
              </w:rPr>
            </w:pPr>
            <w:r>
              <w:rPr>
                <w:rFonts w:asciiTheme="minorHAnsi" w:hAnsiTheme="minorHAnsi" w:cs="Arial"/>
                <w:szCs w:val="20"/>
              </w:rPr>
              <w:t>Provides the ability to extend the expiration date of a permit when valid activities have been recorded</w:t>
            </w:r>
          </w:p>
        </w:tc>
        <w:sdt>
          <w:sdtPr>
            <w:rPr>
              <w:rFonts w:asciiTheme="minorHAnsi" w:hAnsiTheme="minorHAnsi"/>
              <w:szCs w:val="20"/>
              <w:lang w:eastAsia="en-GB"/>
            </w:rPr>
            <w:id w:val="-1207019979"/>
            <w:placeholder>
              <w:docPart w:val="9588C0341D0943DB9D7EFB4DB7B8BB2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998A39D"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71094413"/>
            <w:placeholder>
              <w:docPart w:val="CD0352CD9DBC4CEC8EB4D4FD47A1C46D"/>
            </w:placeholder>
            <w:showingPlcHdr/>
          </w:sdtPr>
          <w:sdtContent>
            <w:tc>
              <w:tcPr>
                <w:tcW w:w="5915" w:type="dxa"/>
              </w:tcPr>
              <w:p w14:paraId="7FC9A56F"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8E1E0A6" w14:textId="77777777" w:rsidTr="59E65DBE">
        <w:tc>
          <w:tcPr>
            <w:tcW w:w="895" w:type="dxa"/>
          </w:tcPr>
          <w:p w14:paraId="28260A09"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77" w:name="_Toc535158566"/>
            <w:bookmarkStart w:id="2178" w:name="_Toc535219732"/>
            <w:bookmarkStart w:id="2179" w:name="_Toc1566290"/>
            <w:bookmarkStart w:id="2180" w:name="_Toc45105899"/>
            <w:bookmarkStart w:id="2181" w:name="_Toc77243301"/>
            <w:bookmarkStart w:id="2182" w:name="_Toc79592662"/>
            <w:bookmarkStart w:id="2183" w:name="_Toc83117331"/>
            <w:bookmarkEnd w:id="2177"/>
            <w:bookmarkEnd w:id="2178"/>
            <w:bookmarkEnd w:id="2179"/>
            <w:bookmarkEnd w:id="2180"/>
            <w:bookmarkEnd w:id="2181"/>
            <w:bookmarkEnd w:id="2182"/>
            <w:bookmarkEnd w:id="2183"/>
          </w:p>
        </w:tc>
        <w:tc>
          <w:tcPr>
            <w:tcW w:w="5580" w:type="dxa"/>
          </w:tcPr>
          <w:p w14:paraId="565BC79F" w14:textId="77777777" w:rsidR="00B863D9" w:rsidRDefault="00B863D9" w:rsidP="00B863D9">
            <w:pPr>
              <w:rPr>
                <w:rFonts w:asciiTheme="minorHAnsi" w:hAnsiTheme="minorHAnsi" w:cs="Arial"/>
                <w:szCs w:val="20"/>
              </w:rPr>
            </w:pPr>
            <w:r>
              <w:rPr>
                <w:rFonts w:asciiTheme="minorHAnsi" w:hAnsiTheme="minorHAnsi" w:cs="Arial"/>
                <w:szCs w:val="20"/>
              </w:rPr>
              <w:t xml:space="preserve">Provides the ability to close an expired permit after 180 days of inactivity and generate an automatic notice to a </w:t>
            </w:r>
            <w:proofErr w:type="gramStart"/>
            <w:r>
              <w:rPr>
                <w:rFonts w:asciiTheme="minorHAnsi" w:hAnsiTheme="minorHAnsi" w:cs="Arial"/>
                <w:szCs w:val="20"/>
              </w:rPr>
              <w:t>City</w:t>
            </w:r>
            <w:proofErr w:type="gramEnd"/>
            <w:r>
              <w:rPr>
                <w:rFonts w:asciiTheme="minorHAnsi" w:hAnsiTheme="minorHAnsi" w:cs="Arial"/>
                <w:szCs w:val="20"/>
              </w:rPr>
              <w:t>-designated individual</w:t>
            </w:r>
          </w:p>
        </w:tc>
        <w:sdt>
          <w:sdtPr>
            <w:rPr>
              <w:rFonts w:asciiTheme="minorHAnsi" w:hAnsiTheme="minorHAnsi"/>
              <w:szCs w:val="20"/>
              <w:lang w:eastAsia="en-GB"/>
            </w:rPr>
            <w:id w:val="-1615899645"/>
            <w:placeholder>
              <w:docPart w:val="B27AD362C723452E9048384C0365AE6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A05FC20"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90164530"/>
            <w:placeholder>
              <w:docPart w:val="5EC3B00E64044790B2FB4C73F9EDAB2F"/>
            </w:placeholder>
            <w:showingPlcHdr/>
          </w:sdtPr>
          <w:sdtContent>
            <w:tc>
              <w:tcPr>
                <w:tcW w:w="5915" w:type="dxa"/>
              </w:tcPr>
              <w:p w14:paraId="72A61789"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1305D76D" w14:textId="77777777" w:rsidTr="59E65DBE">
        <w:tc>
          <w:tcPr>
            <w:tcW w:w="895" w:type="dxa"/>
          </w:tcPr>
          <w:p w14:paraId="3C742023"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184" w:name="_Toc1566291"/>
            <w:bookmarkStart w:id="2185" w:name="_Toc45105900"/>
            <w:bookmarkStart w:id="2186" w:name="_Toc77243302"/>
            <w:bookmarkStart w:id="2187" w:name="_Toc79592663"/>
            <w:bookmarkStart w:id="2188" w:name="_Toc83117332"/>
            <w:bookmarkEnd w:id="2184"/>
            <w:bookmarkEnd w:id="2185"/>
            <w:bookmarkEnd w:id="2186"/>
            <w:bookmarkEnd w:id="2187"/>
            <w:bookmarkEnd w:id="2188"/>
          </w:p>
        </w:tc>
        <w:tc>
          <w:tcPr>
            <w:tcW w:w="5580" w:type="dxa"/>
          </w:tcPr>
          <w:p w14:paraId="4E01C4C4" w14:textId="77777777" w:rsidR="00B863D9" w:rsidRPr="0058120A" w:rsidRDefault="00B863D9" w:rsidP="00B863D9">
            <w:pPr>
              <w:rPr>
                <w:rFonts w:asciiTheme="minorHAnsi" w:hAnsiTheme="minorHAnsi" w:cs="Arial"/>
                <w:szCs w:val="20"/>
              </w:rPr>
            </w:pPr>
            <w:r w:rsidRPr="0058120A">
              <w:rPr>
                <w:rFonts w:asciiTheme="minorHAnsi" w:hAnsiTheme="minorHAnsi" w:cs="Arial"/>
                <w:szCs w:val="20"/>
              </w:rPr>
              <w:t>Provides the ability</w:t>
            </w:r>
            <w:r>
              <w:rPr>
                <w:rFonts w:asciiTheme="minorHAnsi" w:hAnsiTheme="minorHAnsi" w:cs="Arial"/>
                <w:szCs w:val="20"/>
              </w:rPr>
              <w:t xml:space="preserve"> for an authorized City staff member</w:t>
            </w:r>
            <w:r w:rsidRPr="0058120A">
              <w:rPr>
                <w:rFonts w:asciiTheme="minorHAnsi" w:hAnsiTheme="minorHAnsi" w:cs="Arial"/>
                <w:szCs w:val="20"/>
              </w:rPr>
              <w:t xml:space="preserve"> to reopen an expired permit after it has been closed</w:t>
            </w:r>
          </w:p>
        </w:tc>
        <w:sdt>
          <w:sdtPr>
            <w:rPr>
              <w:rFonts w:asciiTheme="minorHAnsi" w:hAnsiTheme="minorHAnsi"/>
              <w:szCs w:val="20"/>
              <w:lang w:eastAsia="en-GB"/>
            </w:rPr>
            <w:id w:val="1472327594"/>
            <w:placeholder>
              <w:docPart w:val="EE6AE42D7E7F49CC8FF626F1506E050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4E67C2E"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02047845"/>
            <w:placeholder>
              <w:docPart w:val="50ADE73FA94F4799BCD51F0D57D31DD0"/>
            </w:placeholder>
            <w:showingPlcHdr/>
          </w:sdtPr>
          <w:sdtContent>
            <w:tc>
              <w:tcPr>
                <w:tcW w:w="5915" w:type="dxa"/>
              </w:tcPr>
              <w:p w14:paraId="0936B68C"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8B7631" w14:paraId="701CB236" w14:textId="77777777" w:rsidTr="59E65DBE">
        <w:tc>
          <w:tcPr>
            <w:tcW w:w="13470" w:type="dxa"/>
            <w:gridSpan w:val="4"/>
            <w:shd w:val="clear" w:color="auto" w:fill="8DB3E2" w:themeFill="text2" w:themeFillTint="66"/>
          </w:tcPr>
          <w:p w14:paraId="62263DC6" w14:textId="77777777" w:rsidR="00B863D9" w:rsidRPr="008B7631" w:rsidRDefault="00B863D9" w:rsidP="00B863D9">
            <w:pPr>
              <w:tabs>
                <w:tab w:val="left" w:pos="1683"/>
              </w:tabs>
              <w:rPr>
                <w:rFonts w:asciiTheme="minorHAnsi" w:hAnsiTheme="minorHAnsi"/>
                <w:b/>
                <w:bCs/>
                <w:lang w:eastAsia="en-GB"/>
              </w:rPr>
            </w:pPr>
            <w:r w:rsidRPr="3C9901B6">
              <w:rPr>
                <w:rFonts w:asciiTheme="minorHAnsi" w:hAnsiTheme="minorHAnsi"/>
                <w:b/>
                <w:bCs/>
                <w:lang w:eastAsia="en-GB"/>
              </w:rPr>
              <w:t xml:space="preserve">Inspections </w:t>
            </w:r>
            <w:r w:rsidRPr="3C9901B6">
              <w:rPr>
                <w:rFonts w:asciiTheme="minorHAnsi" w:hAnsiTheme="minorHAnsi"/>
                <w:b/>
                <w:bCs/>
                <w:i/>
                <w:iCs/>
                <w:lang w:eastAsia="en-GB"/>
              </w:rPr>
              <w:t>(NOTE: Additional inspection requirements, applicable to all related business functions, have been included in Section 2.6 of this document)</w:t>
            </w:r>
          </w:p>
        </w:tc>
      </w:tr>
      <w:tr w:rsidR="00B863D9" w:rsidRPr="00C23F02" w14:paraId="09887315" w14:textId="77777777" w:rsidTr="59E65DBE">
        <w:tc>
          <w:tcPr>
            <w:tcW w:w="895" w:type="dxa"/>
          </w:tcPr>
          <w:p w14:paraId="17EDC74B"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89" w:name="_Toc79592664"/>
            <w:bookmarkStart w:id="2190" w:name="_Toc83117333"/>
            <w:bookmarkEnd w:id="2189"/>
            <w:bookmarkEnd w:id="2190"/>
          </w:p>
        </w:tc>
        <w:tc>
          <w:tcPr>
            <w:tcW w:w="5580" w:type="dxa"/>
          </w:tcPr>
          <w:p w14:paraId="18033D86" w14:textId="77777777" w:rsidR="00B863D9" w:rsidRDefault="00B863D9" w:rsidP="00B863D9">
            <w:pPr>
              <w:rPr>
                <w:rFonts w:asciiTheme="minorHAnsi" w:hAnsiTheme="minorHAnsi" w:cs="Arial"/>
                <w:szCs w:val="20"/>
              </w:rPr>
            </w:pPr>
            <w:r>
              <w:rPr>
                <w:rFonts w:asciiTheme="minorHAnsi" w:hAnsiTheme="minorHAnsi" w:cs="Arial"/>
                <w:szCs w:val="20"/>
              </w:rPr>
              <w:t>Provides the ability to automate the generation of inspections for simple permits (e.g., water heater replacement)</w:t>
            </w:r>
          </w:p>
        </w:tc>
        <w:sdt>
          <w:sdtPr>
            <w:rPr>
              <w:rFonts w:asciiTheme="minorHAnsi" w:hAnsiTheme="minorHAnsi"/>
              <w:szCs w:val="20"/>
              <w:lang w:eastAsia="en-GB"/>
            </w:rPr>
            <w:id w:val="1509330208"/>
            <w:placeholder>
              <w:docPart w:val="8E51C42ACFE34B189C21773B60D393A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5BF6C6"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62434439"/>
            <w:placeholder>
              <w:docPart w:val="898D3FBFB78F4FD7B5128AAED02C7819"/>
            </w:placeholder>
            <w:showingPlcHdr/>
          </w:sdtPr>
          <w:sdtContent>
            <w:tc>
              <w:tcPr>
                <w:tcW w:w="5915" w:type="dxa"/>
              </w:tcPr>
              <w:p w14:paraId="1616F382"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357DF6EC" w14:textId="77777777" w:rsidTr="59E65DBE">
        <w:tc>
          <w:tcPr>
            <w:tcW w:w="895" w:type="dxa"/>
          </w:tcPr>
          <w:p w14:paraId="52B3B097"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91" w:name="_Toc79592665"/>
            <w:bookmarkStart w:id="2192" w:name="_Toc83117334"/>
            <w:bookmarkEnd w:id="2191"/>
            <w:bookmarkEnd w:id="2192"/>
          </w:p>
        </w:tc>
        <w:tc>
          <w:tcPr>
            <w:tcW w:w="5580" w:type="dxa"/>
          </w:tcPr>
          <w:p w14:paraId="528A6107" w14:textId="77777777" w:rsidR="00B863D9" w:rsidRDefault="00B863D9" w:rsidP="00B863D9">
            <w:pPr>
              <w:rPr>
                <w:rFonts w:asciiTheme="minorHAnsi" w:hAnsiTheme="minorHAnsi" w:cs="Arial"/>
                <w:szCs w:val="20"/>
              </w:rPr>
            </w:pPr>
            <w:r>
              <w:rPr>
                <w:rFonts w:asciiTheme="minorHAnsi" w:hAnsiTheme="minorHAnsi" w:cs="Arial"/>
                <w:szCs w:val="20"/>
              </w:rPr>
              <w:t xml:space="preserve">Provides the ability to submit inspection requests online via the Customer Portal or by phone </w:t>
            </w:r>
          </w:p>
        </w:tc>
        <w:sdt>
          <w:sdtPr>
            <w:rPr>
              <w:rFonts w:asciiTheme="minorHAnsi" w:hAnsiTheme="minorHAnsi"/>
              <w:szCs w:val="20"/>
              <w:lang w:eastAsia="en-GB"/>
            </w:rPr>
            <w:id w:val="-2060466568"/>
            <w:placeholder>
              <w:docPart w:val="545AB4DF064D463387C1F43616FD707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1B93105"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39248033"/>
            <w:placeholder>
              <w:docPart w:val="56534ED60E0A46EC9EF4723BA3473F1B"/>
            </w:placeholder>
            <w:showingPlcHdr/>
          </w:sdtPr>
          <w:sdtContent>
            <w:tc>
              <w:tcPr>
                <w:tcW w:w="5915" w:type="dxa"/>
              </w:tcPr>
              <w:p w14:paraId="589A60BC"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00304287" w14:textId="77777777" w:rsidTr="59E65DBE">
        <w:tc>
          <w:tcPr>
            <w:tcW w:w="895" w:type="dxa"/>
          </w:tcPr>
          <w:p w14:paraId="3C76816B"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93" w:name="_Toc79592666"/>
            <w:bookmarkStart w:id="2194" w:name="_Toc83117335"/>
            <w:bookmarkEnd w:id="2193"/>
            <w:bookmarkEnd w:id="2194"/>
          </w:p>
        </w:tc>
        <w:tc>
          <w:tcPr>
            <w:tcW w:w="5580" w:type="dxa"/>
          </w:tcPr>
          <w:p w14:paraId="294FBCDD" w14:textId="77777777" w:rsidR="00B863D9" w:rsidRDefault="00B863D9" w:rsidP="00B863D9">
            <w:pPr>
              <w:rPr>
                <w:rFonts w:asciiTheme="minorHAnsi" w:hAnsiTheme="minorHAnsi" w:cs="Arial"/>
                <w:szCs w:val="20"/>
              </w:rPr>
            </w:pPr>
            <w:r>
              <w:rPr>
                <w:rFonts w:asciiTheme="minorHAnsi" w:hAnsiTheme="minorHAnsi" w:cs="Arial"/>
                <w:szCs w:val="20"/>
              </w:rPr>
              <w:t>Provides the ability to establish / support an available schedule / shared calendar for inspections (i.e., Tuesdays and Thursdays, 10:00 AM – 12:00 PM)</w:t>
            </w:r>
          </w:p>
        </w:tc>
        <w:sdt>
          <w:sdtPr>
            <w:rPr>
              <w:rFonts w:asciiTheme="minorHAnsi" w:hAnsiTheme="minorHAnsi"/>
              <w:szCs w:val="20"/>
              <w:lang w:eastAsia="en-GB"/>
            </w:rPr>
            <w:id w:val="-726059321"/>
            <w:placeholder>
              <w:docPart w:val="D7BB5BC28A90452B9EE22B9B2611B00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30D3FB3"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00769150"/>
            <w:placeholder>
              <w:docPart w:val="47ECD022597D41DA9C1A8760F137DD07"/>
            </w:placeholder>
            <w:showingPlcHdr/>
          </w:sdtPr>
          <w:sdtContent>
            <w:tc>
              <w:tcPr>
                <w:tcW w:w="5915" w:type="dxa"/>
              </w:tcPr>
              <w:p w14:paraId="5E51B8ED"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42A5777B" w14:textId="77777777" w:rsidTr="59E65DBE">
        <w:tc>
          <w:tcPr>
            <w:tcW w:w="895" w:type="dxa"/>
          </w:tcPr>
          <w:p w14:paraId="5674F422"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95" w:name="_Toc79592667"/>
            <w:bookmarkStart w:id="2196" w:name="_Toc83117336"/>
            <w:bookmarkEnd w:id="2195"/>
            <w:bookmarkEnd w:id="2196"/>
          </w:p>
        </w:tc>
        <w:tc>
          <w:tcPr>
            <w:tcW w:w="5580" w:type="dxa"/>
          </w:tcPr>
          <w:p w14:paraId="5FC693F1" w14:textId="77777777" w:rsidR="00B863D9" w:rsidRDefault="00B863D9" w:rsidP="00B863D9">
            <w:pPr>
              <w:rPr>
                <w:rFonts w:asciiTheme="minorHAnsi" w:hAnsiTheme="minorHAnsi" w:cs="Arial"/>
                <w:szCs w:val="20"/>
              </w:rPr>
            </w:pPr>
            <w:r>
              <w:rPr>
                <w:rFonts w:asciiTheme="minorHAnsi" w:hAnsiTheme="minorHAnsi" w:cs="Arial"/>
                <w:szCs w:val="20"/>
              </w:rPr>
              <w:t>Provides for a cutoff time of 4:00 PM for the scheduling of inspections on the following day</w:t>
            </w:r>
          </w:p>
        </w:tc>
        <w:sdt>
          <w:sdtPr>
            <w:rPr>
              <w:rFonts w:asciiTheme="minorHAnsi" w:hAnsiTheme="minorHAnsi"/>
              <w:szCs w:val="20"/>
              <w:lang w:eastAsia="en-GB"/>
            </w:rPr>
            <w:id w:val="1005240108"/>
            <w:placeholder>
              <w:docPart w:val="994E38406D51433E8D4B5775BA6D22A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2679BD"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28802726"/>
            <w:placeholder>
              <w:docPart w:val="3301EF1951DA4B788C66FBC316A1B196"/>
            </w:placeholder>
            <w:showingPlcHdr/>
          </w:sdtPr>
          <w:sdtContent>
            <w:tc>
              <w:tcPr>
                <w:tcW w:w="5915" w:type="dxa"/>
              </w:tcPr>
              <w:p w14:paraId="3F1924CC"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4F90548B" w14:textId="77777777" w:rsidTr="59E65DBE">
        <w:tc>
          <w:tcPr>
            <w:tcW w:w="895" w:type="dxa"/>
          </w:tcPr>
          <w:p w14:paraId="60E58D90"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97" w:name="_Toc79592668"/>
            <w:bookmarkStart w:id="2198" w:name="_Toc83117337"/>
            <w:bookmarkEnd w:id="2197"/>
            <w:bookmarkEnd w:id="2198"/>
          </w:p>
        </w:tc>
        <w:tc>
          <w:tcPr>
            <w:tcW w:w="5580" w:type="dxa"/>
          </w:tcPr>
          <w:p w14:paraId="6174AC05" w14:textId="77777777" w:rsidR="00B863D9" w:rsidRPr="00737175" w:rsidRDefault="00B863D9" w:rsidP="00B863D9">
            <w:pPr>
              <w:rPr>
                <w:rFonts w:asciiTheme="minorHAnsi" w:hAnsiTheme="minorHAnsi" w:cs="Arial"/>
                <w:szCs w:val="20"/>
              </w:rPr>
            </w:pPr>
            <w:r>
              <w:rPr>
                <w:rFonts w:asciiTheme="minorHAnsi" w:hAnsiTheme="minorHAnsi" w:cs="Arial"/>
                <w:szCs w:val="20"/>
              </w:rPr>
              <w:t>Provides the ability to constrain applicant requests for scheduling of inspections by inspector and permit types</w:t>
            </w:r>
          </w:p>
        </w:tc>
        <w:sdt>
          <w:sdtPr>
            <w:rPr>
              <w:rFonts w:asciiTheme="minorHAnsi" w:hAnsiTheme="minorHAnsi"/>
              <w:szCs w:val="20"/>
              <w:lang w:eastAsia="en-GB"/>
            </w:rPr>
            <w:id w:val="484129569"/>
            <w:placeholder>
              <w:docPart w:val="6E792B3917EA422FBA0777A77543FCE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F82C6F"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89330064"/>
            <w:placeholder>
              <w:docPart w:val="9C67FC21A92A436D95DFCF93092077E2"/>
            </w:placeholder>
            <w:showingPlcHdr/>
          </w:sdtPr>
          <w:sdtContent>
            <w:tc>
              <w:tcPr>
                <w:tcW w:w="5915" w:type="dxa"/>
              </w:tcPr>
              <w:p w14:paraId="72CD7863"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3136FC2E" w14:textId="77777777" w:rsidTr="59E65DBE">
        <w:tc>
          <w:tcPr>
            <w:tcW w:w="895" w:type="dxa"/>
          </w:tcPr>
          <w:p w14:paraId="6F082598"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199" w:name="_Toc79592669"/>
            <w:bookmarkStart w:id="2200" w:name="_Toc83117338"/>
            <w:bookmarkEnd w:id="2199"/>
            <w:bookmarkEnd w:id="2200"/>
          </w:p>
        </w:tc>
        <w:tc>
          <w:tcPr>
            <w:tcW w:w="5580" w:type="dxa"/>
          </w:tcPr>
          <w:p w14:paraId="269734E7" w14:textId="77777777" w:rsidR="00B863D9" w:rsidRDefault="00B863D9" w:rsidP="00B863D9">
            <w:pPr>
              <w:rPr>
                <w:rFonts w:asciiTheme="minorHAnsi" w:hAnsiTheme="minorHAnsi" w:cs="Arial"/>
                <w:szCs w:val="20"/>
              </w:rPr>
            </w:pPr>
            <w:r>
              <w:rPr>
                <w:rFonts w:asciiTheme="minorHAnsi" w:hAnsiTheme="minorHAnsi" w:cs="Arial"/>
                <w:szCs w:val="20"/>
              </w:rPr>
              <w:t>Provide the ability to limit authorized contacts for submitting inspection requests, and to reject requests/prevent scheduling of inspections from non-authorized contacts</w:t>
            </w:r>
          </w:p>
        </w:tc>
        <w:sdt>
          <w:sdtPr>
            <w:rPr>
              <w:rFonts w:asciiTheme="minorHAnsi" w:hAnsiTheme="minorHAnsi"/>
              <w:szCs w:val="20"/>
              <w:lang w:eastAsia="en-GB"/>
            </w:rPr>
            <w:id w:val="-883017872"/>
            <w:placeholder>
              <w:docPart w:val="588B503453EB4F09AFE34056F51557F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1D53EFD"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31455837"/>
            <w:placeholder>
              <w:docPart w:val="507113EFE69447549D79A3AFC1BFD78B"/>
            </w:placeholder>
            <w:showingPlcHdr/>
          </w:sdtPr>
          <w:sdtContent>
            <w:tc>
              <w:tcPr>
                <w:tcW w:w="5915" w:type="dxa"/>
              </w:tcPr>
              <w:p w14:paraId="3CDE24CF"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03BE7712" w14:textId="77777777" w:rsidTr="59E65DBE">
        <w:tc>
          <w:tcPr>
            <w:tcW w:w="895" w:type="dxa"/>
          </w:tcPr>
          <w:p w14:paraId="25754887"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01" w:name="_Toc79592670"/>
            <w:bookmarkStart w:id="2202" w:name="_Toc83117339"/>
            <w:bookmarkEnd w:id="2201"/>
            <w:bookmarkEnd w:id="2202"/>
          </w:p>
        </w:tc>
        <w:tc>
          <w:tcPr>
            <w:tcW w:w="5580" w:type="dxa"/>
          </w:tcPr>
          <w:p w14:paraId="1F6C3863" w14:textId="787AF839" w:rsidR="00B863D9" w:rsidRDefault="00B863D9" w:rsidP="00B863D9">
            <w:pPr>
              <w:rPr>
                <w:rFonts w:asciiTheme="minorHAnsi" w:hAnsiTheme="minorHAnsi" w:cs="Arial"/>
                <w:szCs w:val="20"/>
              </w:rPr>
            </w:pPr>
            <w:r>
              <w:rPr>
                <w:rFonts w:asciiTheme="minorHAnsi" w:hAnsiTheme="minorHAnsi" w:cs="Arial"/>
                <w:szCs w:val="20"/>
              </w:rPr>
              <w:t>Provides the ability to publish inspection schedule on a daily basis to the Customer Portal</w:t>
            </w:r>
            <w:r w:rsidR="00323F17">
              <w:rPr>
                <w:rFonts w:asciiTheme="minorHAnsi" w:hAnsiTheme="minorHAnsi" w:cs="Arial"/>
                <w:szCs w:val="20"/>
              </w:rPr>
              <w:t xml:space="preserve"> </w:t>
            </w:r>
            <w:proofErr w:type="gramStart"/>
            <w:r w:rsidR="00CA2BE1">
              <w:rPr>
                <w:rFonts w:asciiTheme="minorHAnsi" w:hAnsiTheme="minorHAnsi" w:cs="Arial"/>
                <w:szCs w:val="20"/>
              </w:rPr>
              <w:t>( to</w:t>
            </w:r>
            <w:proofErr w:type="gramEnd"/>
            <w:r w:rsidR="00CA2BE1">
              <w:rPr>
                <w:rFonts w:asciiTheme="minorHAnsi" w:hAnsiTheme="minorHAnsi" w:cs="Arial"/>
                <w:szCs w:val="20"/>
              </w:rPr>
              <w:t xml:space="preserve"> the specific, related project records</w:t>
            </w:r>
            <w:r w:rsidR="00382669">
              <w:rPr>
                <w:rFonts w:asciiTheme="minorHAnsi" w:hAnsiTheme="minorHAnsi" w:cs="Arial"/>
                <w:szCs w:val="20"/>
              </w:rPr>
              <w:t xml:space="preserve"> only</w:t>
            </w:r>
            <w:r w:rsidR="00186D54">
              <w:rPr>
                <w:rFonts w:asciiTheme="minorHAnsi" w:hAnsiTheme="minorHAnsi" w:cs="Arial"/>
                <w:szCs w:val="20"/>
              </w:rPr>
              <w:t>)</w:t>
            </w:r>
          </w:p>
          <w:p w14:paraId="15BC0389" w14:textId="77777777" w:rsidR="00B863D9" w:rsidRPr="001B734C"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AM or PM indications, only</w:t>
            </w:r>
          </w:p>
        </w:tc>
        <w:sdt>
          <w:sdtPr>
            <w:rPr>
              <w:rFonts w:asciiTheme="minorHAnsi" w:hAnsiTheme="minorHAnsi"/>
              <w:szCs w:val="20"/>
              <w:lang w:eastAsia="en-GB"/>
            </w:rPr>
            <w:id w:val="1413582591"/>
            <w:placeholder>
              <w:docPart w:val="0B5298C4FCA942339B26FA012CDE4F1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E062E1"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83238414"/>
            <w:placeholder>
              <w:docPart w:val="C78FAD45387B43AAB735AB8661F428FA"/>
            </w:placeholder>
            <w:showingPlcHdr/>
          </w:sdtPr>
          <w:sdtContent>
            <w:tc>
              <w:tcPr>
                <w:tcW w:w="5915" w:type="dxa"/>
              </w:tcPr>
              <w:p w14:paraId="033E2FDA"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76908F04" w14:textId="77777777" w:rsidTr="59E65DBE">
        <w:tc>
          <w:tcPr>
            <w:tcW w:w="895" w:type="dxa"/>
          </w:tcPr>
          <w:p w14:paraId="3CEA9BD9"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03" w:name="_Toc79592671"/>
            <w:bookmarkStart w:id="2204" w:name="_Toc83117340"/>
            <w:bookmarkEnd w:id="2203"/>
            <w:bookmarkEnd w:id="2204"/>
          </w:p>
        </w:tc>
        <w:tc>
          <w:tcPr>
            <w:tcW w:w="5580" w:type="dxa"/>
          </w:tcPr>
          <w:p w14:paraId="0F69A80C" w14:textId="77777777" w:rsidR="00B863D9" w:rsidRPr="00D13712" w:rsidRDefault="00B863D9" w:rsidP="00B863D9">
            <w:pPr>
              <w:rPr>
                <w:rFonts w:asciiTheme="minorHAnsi" w:hAnsiTheme="minorHAnsi" w:cs="Arial"/>
                <w:szCs w:val="20"/>
              </w:rPr>
            </w:pPr>
            <w:r w:rsidRPr="00D13712">
              <w:rPr>
                <w:rFonts w:asciiTheme="minorHAnsi" w:hAnsiTheme="minorHAnsi" w:cs="Arial"/>
                <w:szCs w:val="20"/>
              </w:rPr>
              <w:t>Provides the ability to communicate with the applicant / contractor via email and automatically capture communications via a communications log related to the inspection request, inspection results/corrections, and completion</w:t>
            </w:r>
          </w:p>
        </w:tc>
        <w:sdt>
          <w:sdtPr>
            <w:rPr>
              <w:rFonts w:asciiTheme="minorHAnsi" w:hAnsiTheme="minorHAnsi"/>
              <w:szCs w:val="20"/>
              <w:lang w:eastAsia="en-GB"/>
            </w:rPr>
            <w:id w:val="273208332"/>
            <w:placeholder>
              <w:docPart w:val="02343AFD1FBB4D689DFDCE732E6ABDD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607ED8"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29767585"/>
            <w:placeholder>
              <w:docPart w:val="EA64A93243A545629A1E5FA870832210"/>
            </w:placeholder>
            <w:showingPlcHdr/>
          </w:sdtPr>
          <w:sdtContent>
            <w:tc>
              <w:tcPr>
                <w:tcW w:w="5915" w:type="dxa"/>
              </w:tcPr>
              <w:p w14:paraId="07EEFDF0"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4C730D01" w14:textId="77777777" w:rsidTr="59E65DBE">
        <w:tc>
          <w:tcPr>
            <w:tcW w:w="895" w:type="dxa"/>
          </w:tcPr>
          <w:p w14:paraId="22CB7A73"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05" w:name="_Toc79592672"/>
            <w:bookmarkStart w:id="2206" w:name="_Toc83117341"/>
            <w:bookmarkEnd w:id="2205"/>
            <w:bookmarkEnd w:id="2206"/>
          </w:p>
        </w:tc>
        <w:tc>
          <w:tcPr>
            <w:tcW w:w="5580" w:type="dxa"/>
          </w:tcPr>
          <w:p w14:paraId="73255A20" w14:textId="77777777" w:rsidR="00B863D9" w:rsidRDefault="00B863D9" w:rsidP="00B863D9">
            <w:pPr>
              <w:rPr>
                <w:rFonts w:asciiTheme="minorHAnsi" w:hAnsiTheme="minorHAnsi" w:cs="Arial"/>
                <w:szCs w:val="20"/>
              </w:rPr>
            </w:pPr>
            <w:r>
              <w:rPr>
                <w:rFonts w:asciiTheme="minorHAnsi" w:hAnsiTheme="minorHAnsi" w:cs="Arial"/>
                <w:szCs w:val="20"/>
              </w:rPr>
              <w:t>Provides the ability to capture inspection-related meetings, dates, notes, and lists of attendees (at the inspection record level, instead of at the associated permit level)</w:t>
            </w:r>
          </w:p>
        </w:tc>
        <w:sdt>
          <w:sdtPr>
            <w:rPr>
              <w:rFonts w:asciiTheme="minorHAnsi" w:hAnsiTheme="minorHAnsi"/>
              <w:szCs w:val="20"/>
              <w:lang w:eastAsia="en-GB"/>
            </w:rPr>
            <w:id w:val="-250195198"/>
            <w:placeholder>
              <w:docPart w:val="407E0E2262134AC78A7FCCCBC3F84D0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AFF8158"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49456839"/>
            <w:placeholder>
              <w:docPart w:val="CAA2F39F6A8E4C439EF29E163B5ACF7C"/>
            </w:placeholder>
            <w:showingPlcHdr/>
          </w:sdtPr>
          <w:sdtContent>
            <w:tc>
              <w:tcPr>
                <w:tcW w:w="5915" w:type="dxa"/>
              </w:tcPr>
              <w:p w14:paraId="371219C3"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53266174" w14:textId="77777777" w:rsidTr="59E65DBE">
        <w:tc>
          <w:tcPr>
            <w:tcW w:w="895" w:type="dxa"/>
          </w:tcPr>
          <w:p w14:paraId="74C6BDEB"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07" w:name="_Toc79592673"/>
            <w:bookmarkStart w:id="2208" w:name="_Toc83117342"/>
            <w:bookmarkEnd w:id="2207"/>
            <w:bookmarkEnd w:id="2208"/>
          </w:p>
        </w:tc>
        <w:tc>
          <w:tcPr>
            <w:tcW w:w="5580" w:type="dxa"/>
          </w:tcPr>
          <w:p w14:paraId="0770E96B" w14:textId="77777777" w:rsidR="00B863D9" w:rsidRDefault="00B863D9" w:rsidP="00B863D9">
            <w:pPr>
              <w:rPr>
                <w:rFonts w:asciiTheme="minorHAnsi" w:hAnsiTheme="minorHAnsi" w:cs="Arial"/>
                <w:szCs w:val="20"/>
              </w:rPr>
            </w:pPr>
            <w:r>
              <w:rPr>
                <w:rFonts w:asciiTheme="minorHAnsi" w:hAnsiTheme="minorHAnsi" w:cs="Arial"/>
                <w:szCs w:val="20"/>
              </w:rPr>
              <w:t>Provides the ability for an assigned inspector to reassign inspections to other inspectors</w:t>
            </w:r>
          </w:p>
          <w:p w14:paraId="11B769E4" w14:textId="77777777" w:rsidR="00B863D9" w:rsidRPr="00E540BC"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Includes notification to the new inspector as well as to the Building Official</w:t>
            </w:r>
          </w:p>
        </w:tc>
        <w:sdt>
          <w:sdtPr>
            <w:rPr>
              <w:rFonts w:asciiTheme="minorHAnsi" w:hAnsiTheme="minorHAnsi"/>
              <w:szCs w:val="20"/>
              <w:lang w:eastAsia="en-GB"/>
            </w:rPr>
            <w:id w:val="1788237149"/>
            <w:placeholder>
              <w:docPart w:val="96F0BFFBFD3C4F2190B608D551A9CC6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661643"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54998717"/>
            <w:placeholder>
              <w:docPart w:val="EA721639600945578963DBAB12824E8D"/>
            </w:placeholder>
            <w:showingPlcHdr/>
          </w:sdtPr>
          <w:sdtContent>
            <w:tc>
              <w:tcPr>
                <w:tcW w:w="5915" w:type="dxa"/>
              </w:tcPr>
              <w:p w14:paraId="1B70D84A"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6F5ABFC3" w14:textId="77777777" w:rsidTr="59E65DBE">
        <w:tc>
          <w:tcPr>
            <w:tcW w:w="895" w:type="dxa"/>
          </w:tcPr>
          <w:p w14:paraId="02757F6D"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09" w:name="_Toc79592674"/>
            <w:bookmarkStart w:id="2210" w:name="_Toc83117343"/>
            <w:bookmarkEnd w:id="2209"/>
            <w:bookmarkEnd w:id="2210"/>
          </w:p>
        </w:tc>
        <w:tc>
          <w:tcPr>
            <w:tcW w:w="5580" w:type="dxa"/>
          </w:tcPr>
          <w:p w14:paraId="70A63BBB" w14:textId="77777777" w:rsidR="00B863D9" w:rsidRDefault="00B863D9" w:rsidP="00B863D9">
            <w:pPr>
              <w:rPr>
                <w:rFonts w:asciiTheme="minorHAnsi" w:hAnsiTheme="minorHAnsi" w:cs="Arial"/>
                <w:szCs w:val="20"/>
              </w:rPr>
            </w:pPr>
            <w:r>
              <w:rPr>
                <w:rFonts w:asciiTheme="minorHAnsi" w:hAnsiTheme="minorHAnsi" w:cs="Arial"/>
                <w:szCs w:val="20"/>
              </w:rPr>
              <w:t>Provides the ability to track time spent on inspections</w:t>
            </w:r>
          </w:p>
          <w:p w14:paraId="344E6B8C" w14:textId="77777777" w:rsidR="00B863D9" w:rsidRPr="000C2F8F"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Includes options for both elapsed times and start/end times</w:t>
            </w:r>
          </w:p>
        </w:tc>
        <w:sdt>
          <w:sdtPr>
            <w:rPr>
              <w:rFonts w:asciiTheme="minorHAnsi" w:hAnsiTheme="minorHAnsi"/>
              <w:szCs w:val="20"/>
              <w:lang w:eastAsia="en-GB"/>
            </w:rPr>
            <w:id w:val="2078930790"/>
            <w:placeholder>
              <w:docPart w:val="CE5BD8C4FC9742E98678C1C8A28312B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F80B8F2"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1777502"/>
            <w:placeholder>
              <w:docPart w:val="3D9CAFCEA8CB429CA91459F0E4C3604A"/>
            </w:placeholder>
            <w:showingPlcHdr/>
          </w:sdtPr>
          <w:sdtContent>
            <w:tc>
              <w:tcPr>
                <w:tcW w:w="5915" w:type="dxa"/>
              </w:tcPr>
              <w:p w14:paraId="4843E2A5"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5855111C" w14:textId="77777777" w:rsidTr="59E65DBE">
        <w:tc>
          <w:tcPr>
            <w:tcW w:w="895" w:type="dxa"/>
          </w:tcPr>
          <w:p w14:paraId="077B844B"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11" w:name="_Toc79592675"/>
            <w:bookmarkStart w:id="2212" w:name="_Toc83117344"/>
            <w:bookmarkEnd w:id="2211"/>
            <w:bookmarkEnd w:id="2212"/>
          </w:p>
        </w:tc>
        <w:tc>
          <w:tcPr>
            <w:tcW w:w="5580" w:type="dxa"/>
          </w:tcPr>
          <w:p w14:paraId="288EECD1" w14:textId="77777777" w:rsidR="00B863D9" w:rsidRDefault="00B863D9" w:rsidP="00B863D9">
            <w:pPr>
              <w:rPr>
                <w:rFonts w:asciiTheme="minorHAnsi" w:hAnsiTheme="minorHAnsi" w:cs="Arial"/>
                <w:szCs w:val="20"/>
              </w:rPr>
            </w:pPr>
            <w:r>
              <w:rPr>
                <w:rFonts w:asciiTheme="minorHAnsi" w:hAnsiTheme="minorHAnsi" w:cs="Arial"/>
                <w:szCs w:val="20"/>
              </w:rPr>
              <w:t>Provides for ability to define multiple inspection outcomes (not simply pass or fail)</w:t>
            </w:r>
          </w:p>
        </w:tc>
        <w:sdt>
          <w:sdtPr>
            <w:rPr>
              <w:rFonts w:asciiTheme="minorHAnsi" w:hAnsiTheme="minorHAnsi"/>
              <w:szCs w:val="20"/>
              <w:lang w:eastAsia="en-GB"/>
            </w:rPr>
            <w:id w:val="612017250"/>
            <w:placeholder>
              <w:docPart w:val="3D626579CC2D4260B4EEBF32D78E434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E1FD0EA"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30556581"/>
            <w:placeholder>
              <w:docPart w:val="AC9C1C665E794F53AFFF6A2C932FE9BE"/>
            </w:placeholder>
            <w:showingPlcHdr/>
          </w:sdtPr>
          <w:sdtContent>
            <w:tc>
              <w:tcPr>
                <w:tcW w:w="5915" w:type="dxa"/>
              </w:tcPr>
              <w:p w14:paraId="759E6351"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C23F02" w14:paraId="3366A6F0" w14:textId="77777777" w:rsidTr="59E65DBE">
        <w:tc>
          <w:tcPr>
            <w:tcW w:w="895" w:type="dxa"/>
          </w:tcPr>
          <w:p w14:paraId="527E5495" w14:textId="77777777" w:rsidR="00B863D9" w:rsidRPr="00C23F02" w:rsidRDefault="00B863D9" w:rsidP="00B863D9">
            <w:pPr>
              <w:pStyle w:val="Heading3"/>
              <w:keepNext w:val="0"/>
              <w:numPr>
                <w:ilvl w:val="2"/>
                <w:numId w:val="18"/>
              </w:numPr>
              <w:ind w:left="-108" w:right="-136"/>
              <w:jc w:val="center"/>
              <w:rPr>
                <w:rFonts w:asciiTheme="minorHAnsi" w:hAnsiTheme="minorHAnsi"/>
                <w:sz w:val="20"/>
                <w:szCs w:val="20"/>
              </w:rPr>
            </w:pPr>
            <w:bookmarkStart w:id="2213" w:name="_Toc79592676"/>
            <w:bookmarkStart w:id="2214" w:name="_Toc83117345"/>
            <w:bookmarkEnd w:id="2213"/>
            <w:bookmarkEnd w:id="2214"/>
          </w:p>
        </w:tc>
        <w:tc>
          <w:tcPr>
            <w:tcW w:w="5580" w:type="dxa"/>
          </w:tcPr>
          <w:p w14:paraId="537FCA2B" w14:textId="77777777" w:rsidR="00B863D9" w:rsidRDefault="00B863D9" w:rsidP="00B863D9">
            <w:pPr>
              <w:rPr>
                <w:rFonts w:asciiTheme="minorHAnsi" w:hAnsiTheme="minorHAnsi" w:cs="Arial"/>
                <w:szCs w:val="20"/>
              </w:rPr>
            </w:pPr>
            <w:r>
              <w:rPr>
                <w:rFonts w:asciiTheme="minorHAnsi" w:hAnsiTheme="minorHAnsi" w:cs="Arial"/>
                <w:szCs w:val="20"/>
              </w:rPr>
              <w:t>Provides the ability to prevent scheduling of final building inspection until all other final inspections have been completed</w:t>
            </w:r>
          </w:p>
        </w:tc>
        <w:sdt>
          <w:sdtPr>
            <w:rPr>
              <w:rFonts w:asciiTheme="minorHAnsi" w:hAnsiTheme="minorHAnsi"/>
              <w:szCs w:val="20"/>
              <w:lang w:eastAsia="en-GB"/>
            </w:rPr>
            <w:id w:val="85192615"/>
            <w:placeholder>
              <w:docPart w:val="76A08F9104A340CB996AD1FA5231710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7BBEFE"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50296792"/>
            <w:placeholder>
              <w:docPart w:val="B808E642A65F4B2796F19FC5E4CF50ED"/>
            </w:placeholder>
            <w:showingPlcHdr/>
          </w:sdtPr>
          <w:sdtContent>
            <w:tc>
              <w:tcPr>
                <w:tcW w:w="5915" w:type="dxa"/>
              </w:tcPr>
              <w:p w14:paraId="6E5AFB46"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186D54" w:rsidRPr="00C23F02" w14:paraId="4265C906" w14:textId="77777777" w:rsidTr="59E65DBE">
        <w:tc>
          <w:tcPr>
            <w:tcW w:w="895" w:type="dxa"/>
          </w:tcPr>
          <w:p w14:paraId="532A244D" w14:textId="77777777" w:rsidR="00186D54" w:rsidRPr="00C23F02" w:rsidRDefault="00186D54" w:rsidP="00B863D9">
            <w:pPr>
              <w:pStyle w:val="Heading3"/>
              <w:keepNext w:val="0"/>
              <w:numPr>
                <w:ilvl w:val="2"/>
                <w:numId w:val="18"/>
              </w:numPr>
              <w:ind w:left="-108" w:right="-136"/>
              <w:jc w:val="center"/>
              <w:rPr>
                <w:rFonts w:asciiTheme="minorHAnsi" w:hAnsiTheme="minorHAnsi"/>
                <w:sz w:val="20"/>
                <w:szCs w:val="20"/>
              </w:rPr>
            </w:pPr>
          </w:p>
        </w:tc>
        <w:tc>
          <w:tcPr>
            <w:tcW w:w="5580" w:type="dxa"/>
          </w:tcPr>
          <w:p w14:paraId="12BF91D1" w14:textId="44CAE236" w:rsidR="00186D54" w:rsidRDefault="003768F2" w:rsidP="00B863D9">
            <w:pPr>
              <w:rPr>
                <w:rFonts w:asciiTheme="minorHAnsi" w:hAnsiTheme="minorHAnsi" w:cs="Arial"/>
                <w:szCs w:val="20"/>
              </w:rPr>
            </w:pPr>
            <w:r>
              <w:rPr>
                <w:rFonts w:asciiTheme="minorHAnsi" w:hAnsiTheme="minorHAnsi" w:cs="Arial"/>
                <w:szCs w:val="20"/>
              </w:rPr>
              <w:t xml:space="preserve">Provides the </w:t>
            </w:r>
            <w:r w:rsidR="00BF2AC6">
              <w:rPr>
                <w:rFonts w:asciiTheme="minorHAnsi" w:hAnsiTheme="minorHAnsi" w:cs="Arial"/>
                <w:szCs w:val="20"/>
              </w:rPr>
              <w:t xml:space="preserve">ability </w:t>
            </w:r>
            <w:r w:rsidR="00880328">
              <w:rPr>
                <w:rFonts w:asciiTheme="minorHAnsi" w:hAnsiTheme="minorHAnsi" w:cs="Arial"/>
                <w:szCs w:val="20"/>
              </w:rPr>
              <w:t xml:space="preserve">to track </w:t>
            </w:r>
            <w:r w:rsidR="00A81623">
              <w:rPr>
                <w:rFonts w:asciiTheme="minorHAnsi" w:hAnsiTheme="minorHAnsi" w:cs="Arial"/>
                <w:szCs w:val="20"/>
              </w:rPr>
              <w:t>inspections by related project or inspection type, inspector</w:t>
            </w:r>
            <w:r w:rsidR="006F2ABA">
              <w:rPr>
                <w:rFonts w:asciiTheme="minorHAnsi" w:hAnsiTheme="minorHAnsi" w:cs="Arial"/>
                <w:szCs w:val="20"/>
              </w:rPr>
              <w:t xml:space="preserve">, scheduled date and </w:t>
            </w:r>
            <w:r w:rsidR="00434D00">
              <w:rPr>
                <w:rFonts w:asciiTheme="minorHAnsi" w:hAnsiTheme="minorHAnsi" w:cs="Arial"/>
                <w:szCs w:val="20"/>
              </w:rPr>
              <w:t>comple</w:t>
            </w:r>
            <w:r w:rsidR="00E70F76">
              <w:rPr>
                <w:rFonts w:asciiTheme="minorHAnsi" w:hAnsiTheme="minorHAnsi" w:cs="Arial"/>
                <w:szCs w:val="20"/>
              </w:rPr>
              <w:t xml:space="preserve">ted </w:t>
            </w:r>
            <w:r w:rsidR="00F76229">
              <w:rPr>
                <w:rFonts w:asciiTheme="minorHAnsi" w:hAnsiTheme="minorHAnsi" w:cs="Arial"/>
                <w:szCs w:val="20"/>
              </w:rPr>
              <w:t>date</w:t>
            </w:r>
          </w:p>
        </w:tc>
        <w:sdt>
          <w:sdtPr>
            <w:rPr>
              <w:rFonts w:asciiTheme="minorHAnsi" w:hAnsiTheme="minorHAnsi"/>
              <w:szCs w:val="20"/>
              <w:lang w:eastAsia="en-GB"/>
            </w:rPr>
            <w:id w:val="-2126826"/>
            <w:placeholder>
              <w:docPart w:val="C8FBE5D4EE1E42D8B0978B6278A7A4F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A49AB5B" w14:textId="463BB680" w:rsidR="00186D54" w:rsidRDefault="00B364AD"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20614181"/>
            <w:placeholder>
              <w:docPart w:val="28DFCFA3924F414D816F1A119FDE5409"/>
            </w:placeholder>
            <w:showingPlcHdr/>
          </w:sdtPr>
          <w:sdtContent>
            <w:tc>
              <w:tcPr>
                <w:tcW w:w="5915" w:type="dxa"/>
              </w:tcPr>
              <w:p w14:paraId="573FB73F" w14:textId="6B00E387" w:rsidR="00186D54" w:rsidRDefault="00B364AD" w:rsidP="00B863D9">
                <w:pPr>
                  <w:rPr>
                    <w:rFonts w:asciiTheme="minorHAnsi" w:hAnsiTheme="minorHAnsi"/>
                    <w:szCs w:val="20"/>
                    <w:lang w:eastAsia="en-GB"/>
                  </w:rPr>
                </w:pPr>
                <w:r w:rsidRPr="00CF681F">
                  <w:rPr>
                    <w:rStyle w:val="PlaceholderText"/>
                  </w:rPr>
                  <w:t>Click or tap here to enter text.</w:t>
                </w:r>
              </w:p>
            </w:tc>
          </w:sdtContent>
        </w:sdt>
      </w:tr>
    </w:tbl>
    <w:p w14:paraId="5AF2BAF8" w14:textId="2CFBA84B" w:rsidR="007B024F" w:rsidRDefault="007B024F">
      <w:r>
        <w:br w:type="page"/>
      </w:r>
    </w:p>
    <w:tbl>
      <w:tblPr>
        <w:tblStyle w:val="TableGrid"/>
        <w:tblW w:w="13470" w:type="dxa"/>
        <w:tblLook w:val="04A0" w:firstRow="1" w:lastRow="0" w:firstColumn="1" w:lastColumn="0" w:noHBand="0" w:noVBand="1"/>
      </w:tblPr>
      <w:tblGrid>
        <w:gridCol w:w="895"/>
        <w:gridCol w:w="5580"/>
        <w:gridCol w:w="1080"/>
        <w:gridCol w:w="5915"/>
      </w:tblGrid>
      <w:tr w:rsidR="007B024F" w:rsidRPr="008B7631" w14:paraId="67657B91" w14:textId="77777777" w:rsidTr="00016E41">
        <w:trPr>
          <w:tblHeader/>
        </w:trPr>
        <w:tc>
          <w:tcPr>
            <w:tcW w:w="895" w:type="dxa"/>
            <w:shd w:val="clear" w:color="auto" w:fill="17365D" w:themeFill="text2" w:themeFillShade="BF"/>
          </w:tcPr>
          <w:p w14:paraId="085AFD4D" w14:textId="77777777" w:rsidR="007B024F" w:rsidRPr="008B7631" w:rsidRDefault="007B024F" w:rsidP="00016E41">
            <w:pP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25B42F38" w14:textId="77777777" w:rsidR="007B024F" w:rsidRPr="008B7631" w:rsidRDefault="007B024F" w:rsidP="00016E41">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0C842C52" w14:textId="77777777" w:rsidR="007B024F" w:rsidRPr="008B7631" w:rsidRDefault="007B024F" w:rsidP="00016E41">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45A50960" w14:textId="77777777" w:rsidR="007B024F" w:rsidRPr="008B7631" w:rsidRDefault="007B024F" w:rsidP="00016E41">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B863D9" w:rsidRPr="008B7631" w14:paraId="38DF2240" w14:textId="77777777" w:rsidTr="59E65DBE">
        <w:tc>
          <w:tcPr>
            <w:tcW w:w="13470" w:type="dxa"/>
            <w:gridSpan w:val="4"/>
            <w:shd w:val="clear" w:color="auto" w:fill="8DB3E2" w:themeFill="text2" w:themeFillTint="66"/>
          </w:tcPr>
          <w:p w14:paraId="041F1E6E" w14:textId="4B5A1C0B" w:rsidR="00B863D9" w:rsidRPr="008B7631" w:rsidRDefault="00B863D9" w:rsidP="00B863D9">
            <w:pPr>
              <w:tabs>
                <w:tab w:val="left" w:pos="1683"/>
              </w:tabs>
              <w:rPr>
                <w:rFonts w:asciiTheme="minorHAnsi" w:hAnsiTheme="minorHAnsi"/>
                <w:b/>
                <w:bCs/>
                <w:lang w:eastAsia="en-GB"/>
              </w:rPr>
            </w:pPr>
            <w:r w:rsidRPr="59E65DBE">
              <w:rPr>
                <w:rFonts w:asciiTheme="minorHAnsi" w:hAnsiTheme="minorHAnsi"/>
                <w:b/>
                <w:bCs/>
                <w:lang w:eastAsia="en-GB"/>
              </w:rPr>
              <w:t>Certificate of Occupancy</w:t>
            </w:r>
          </w:p>
        </w:tc>
      </w:tr>
      <w:tr w:rsidR="00B863D9" w:rsidRPr="003F072D" w14:paraId="06288E00" w14:textId="77777777" w:rsidTr="008D41B4">
        <w:tc>
          <w:tcPr>
            <w:tcW w:w="895" w:type="dxa"/>
          </w:tcPr>
          <w:p w14:paraId="1D39E8D6" w14:textId="77777777" w:rsidR="00B863D9" w:rsidRPr="003F072D" w:rsidRDefault="00B863D9" w:rsidP="00B863D9">
            <w:pPr>
              <w:pStyle w:val="Heading3"/>
              <w:keepNext w:val="0"/>
              <w:numPr>
                <w:ilvl w:val="2"/>
                <w:numId w:val="18"/>
              </w:numPr>
              <w:ind w:left="-108" w:right="-136"/>
              <w:jc w:val="center"/>
              <w:rPr>
                <w:rFonts w:asciiTheme="minorHAnsi" w:hAnsiTheme="minorHAnsi"/>
                <w:sz w:val="20"/>
                <w:szCs w:val="20"/>
              </w:rPr>
            </w:pPr>
          </w:p>
        </w:tc>
        <w:tc>
          <w:tcPr>
            <w:tcW w:w="5580" w:type="dxa"/>
          </w:tcPr>
          <w:p w14:paraId="51A6171C" w14:textId="670D2773" w:rsidR="00B863D9" w:rsidRDefault="00B863D9" w:rsidP="00B863D9">
            <w:pPr>
              <w:rPr>
                <w:rFonts w:asciiTheme="minorHAnsi" w:hAnsiTheme="minorHAnsi" w:cs="Arial"/>
                <w:szCs w:val="20"/>
              </w:rPr>
            </w:pPr>
            <w:r>
              <w:rPr>
                <w:rFonts w:asciiTheme="minorHAnsi" w:hAnsiTheme="minorHAnsi" w:cs="Arial"/>
                <w:szCs w:val="20"/>
              </w:rPr>
              <w:t>Provides the ability to generate a Certificate of Occupancy, to relate it to the permit record, and to record the date of issuance</w:t>
            </w:r>
          </w:p>
          <w:p w14:paraId="6BD15DF1" w14:textId="77777777" w:rsidR="00B863D9" w:rsidRPr="00B02532"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Includes ability to assess related fee under certain circumstances</w:t>
            </w:r>
          </w:p>
        </w:tc>
        <w:sdt>
          <w:sdtPr>
            <w:rPr>
              <w:rFonts w:asciiTheme="minorHAnsi" w:hAnsiTheme="minorHAnsi"/>
              <w:szCs w:val="20"/>
              <w:lang w:eastAsia="en-GB"/>
            </w:rPr>
            <w:id w:val="-1300601129"/>
            <w:placeholder>
              <w:docPart w:val="7EA0CC1527934C97BF91E9BF3F92357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A0DDF69" w14:textId="77777777" w:rsidR="00B863D9" w:rsidRPr="003F072D"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71341932"/>
            <w:placeholder>
              <w:docPart w:val="FC5D5B063D324A029AA7FEB5447CA95B"/>
            </w:placeholder>
            <w:showingPlcHdr/>
          </w:sdtPr>
          <w:sdtContent>
            <w:tc>
              <w:tcPr>
                <w:tcW w:w="5915" w:type="dxa"/>
              </w:tcPr>
              <w:p w14:paraId="61409888" w14:textId="77777777" w:rsidR="00B863D9" w:rsidRPr="003F072D"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3F072D" w14:paraId="360FBEB2" w14:textId="77777777" w:rsidTr="59E65DBE">
        <w:tc>
          <w:tcPr>
            <w:tcW w:w="895" w:type="dxa"/>
          </w:tcPr>
          <w:p w14:paraId="6331C53E" w14:textId="77777777" w:rsidR="00B863D9" w:rsidRPr="003F072D" w:rsidRDefault="00B863D9" w:rsidP="00B863D9">
            <w:pPr>
              <w:pStyle w:val="Heading3"/>
              <w:keepNext w:val="0"/>
              <w:numPr>
                <w:ilvl w:val="2"/>
                <w:numId w:val="18"/>
              </w:numPr>
              <w:ind w:left="-108" w:right="-136"/>
              <w:jc w:val="center"/>
              <w:rPr>
                <w:rFonts w:asciiTheme="minorHAnsi" w:hAnsiTheme="minorHAnsi"/>
                <w:sz w:val="20"/>
                <w:szCs w:val="20"/>
              </w:rPr>
            </w:pPr>
            <w:bookmarkStart w:id="2215" w:name="_Toc79592677"/>
            <w:bookmarkStart w:id="2216" w:name="_Toc83117346"/>
            <w:bookmarkEnd w:id="2215"/>
            <w:bookmarkEnd w:id="2216"/>
          </w:p>
        </w:tc>
        <w:tc>
          <w:tcPr>
            <w:tcW w:w="5580" w:type="dxa"/>
          </w:tcPr>
          <w:p w14:paraId="0768CD1E" w14:textId="77777777" w:rsidR="00B863D9" w:rsidRPr="003F072D" w:rsidRDefault="00B863D9" w:rsidP="00B863D9">
            <w:pPr>
              <w:rPr>
                <w:rFonts w:asciiTheme="minorHAnsi" w:hAnsiTheme="minorHAnsi" w:cs="Arial"/>
                <w:szCs w:val="20"/>
              </w:rPr>
            </w:pPr>
            <w:r>
              <w:rPr>
                <w:rFonts w:asciiTheme="minorHAnsi" w:hAnsiTheme="minorHAnsi" w:cs="Arial"/>
                <w:szCs w:val="20"/>
              </w:rPr>
              <w:t xml:space="preserve">Provides the ability to prevent issuance of the Certificate of Occupancy while any prior conditions or required fee payments remain outstanding </w:t>
            </w:r>
          </w:p>
        </w:tc>
        <w:sdt>
          <w:sdtPr>
            <w:rPr>
              <w:rFonts w:asciiTheme="minorHAnsi" w:hAnsiTheme="minorHAnsi"/>
              <w:szCs w:val="20"/>
              <w:lang w:eastAsia="en-GB"/>
            </w:rPr>
            <w:id w:val="-929494225"/>
            <w:placeholder>
              <w:docPart w:val="85EB2F41B08C4B06A2535EACFD3EB7F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A91B976" w14:textId="77777777" w:rsidR="00B863D9" w:rsidRPr="003F072D"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79150996"/>
            <w:placeholder>
              <w:docPart w:val="8504C66A72AE44968FAB40ACBC5DC8CA"/>
            </w:placeholder>
            <w:showingPlcHdr/>
          </w:sdtPr>
          <w:sdtContent>
            <w:tc>
              <w:tcPr>
                <w:tcW w:w="5915" w:type="dxa"/>
              </w:tcPr>
              <w:p w14:paraId="2384BB3C" w14:textId="77777777" w:rsidR="00B863D9" w:rsidRPr="003F072D"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3F072D" w14:paraId="6B48D9D2" w14:textId="77777777" w:rsidTr="59E65DBE">
        <w:tc>
          <w:tcPr>
            <w:tcW w:w="895" w:type="dxa"/>
          </w:tcPr>
          <w:p w14:paraId="15137A99" w14:textId="77777777" w:rsidR="00B863D9" w:rsidRPr="003F072D" w:rsidRDefault="00B863D9" w:rsidP="00B863D9">
            <w:pPr>
              <w:pStyle w:val="Heading3"/>
              <w:keepNext w:val="0"/>
              <w:numPr>
                <w:ilvl w:val="2"/>
                <w:numId w:val="18"/>
              </w:numPr>
              <w:ind w:left="-108" w:right="-136"/>
              <w:jc w:val="center"/>
              <w:rPr>
                <w:rFonts w:asciiTheme="minorHAnsi" w:hAnsiTheme="minorHAnsi"/>
                <w:sz w:val="20"/>
                <w:szCs w:val="20"/>
              </w:rPr>
            </w:pPr>
            <w:bookmarkStart w:id="2217" w:name="_Toc45105901"/>
            <w:bookmarkStart w:id="2218" w:name="_Toc77243303"/>
            <w:bookmarkStart w:id="2219" w:name="_Toc45105902"/>
            <w:bookmarkStart w:id="2220" w:name="_Toc77243304"/>
            <w:bookmarkStart w:id="2221" w:name="_Toc79592678"/>
            <w:bookmarkStart w:id="2222" w:name="_Toc83117347"/>
            <w:bookmarkEnd w:id="2217"/>
            <w:bookmarkEnd w:id="2218"/>
            <w:bookmarkEnd w:id="2219"/>
            <w:bookmarkEnd w:id="2220"/>
            <w:bookmarkEnd w:id="2221"/>
            <w:bookmarkEnd w:id="2222"/>
          </w:p>
        </w:tc>
        <w:tc>
          <w:tcPr>
            <w:tcW w:w="5580" w:type="dxa"/>
          </w:tcPr>
          <w:p w14:paraId="27530172" w14:textId="77777777" w:rsidR="00B863D9" w:rsidRDefault="00B863D9" w:rsidP="00B863D9">
            <w:pPr>
              <w:rPr>
                <w:rFonts w:asciiTheme="minorHAnsi" w:hAnsiTheme="minorHAnsi" w:cs="Arial"/>
                <w:szCs w:val="20"/>
              </w:rPr>
            </w:pPr>
            <w:r>
              <w:rPr>
                <w:rFonts w:asciiTheme="minorHAnsi" w:hAnsiTheme="minorHAnsi" w:cs="Arial"/>
                <w:szCs w:val="20"/>
              </w:rPr>
              <w:t>Provides the ability to require one (1) or more signoffs for issuance of a Certificate of Occupancy</w:t>
            </w:r>
          </w:p>
        </w:tc>
        <w:sdt>
          <w:sdtPr>
            <w:rPr>
              <w:rFonts w:asciiTheme="minorHAnsi" w:hAnsiTheme="minorHAnsi"/>
              <w:szCs w:val="20"/>
              <w:lang w:eastAsia="en-GB"/>
            </w:rPr>
            <w:id w:val="-124782677"/>
            <w:placeholder>
              <w:docPart w:val="B6BB669BE04842A09E02AFB7FB02B5E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6B3F4B"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26938499"/>
            <w:placeholder>
              <w:docPart w:val="427866E3AE084B3C9D1CB63E98BD9659"/>
            </w:placeholder>
            <w:showingPlcHdr/>
          </w:sdtPr>
          <w:sdtContent>
            <w:tc>
              <w:tcPr>
                <w:tcW w:w="5915" w:type="dxa"/>
              </w:tcPr>
              <w:p w14:paraId="4B67E1A8"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8B7631" w14:paraId="407FB20F" w14:textId="77777777" w:rsidTr="59E65DBE">
        <w:tc>
          <w:tcPr>
            <w:tcW w:w="895" w:type="dxa"/>
          </w:tcPr>
          <w:p w14:paraId="64D94DCA" w14:textId="77777777" w:rsidR="00B863D9" w:rsidRPr="00E908CD" w:rsidRDefault="00B863D9" w:rsidP="00B863D9">
            <w:pPr>
              <w:pStyle w:val="Heading3"/>
              <w:keepNext w:val="0"/>
              <w:numPr>
                <w:ilvl w:val="2"/>
                <w:numId w:val="18"/>
              </w:numPr>
              <w:ind w:left="-108" w:right="-136"/>
              <w:jc w:val="center"/>
              <w:rPr>
                <w:rFonts w:asciiTheme="minorHAnsi" w:hAnsiTheme="minorHAnsi"/>
                <w:sz w:val="20"/>
                <w:szCs w:val="20"/>
              </w:rPr>
            </w:pPr>
            <w:bookmarkStart w:id="2223" w:name="_Toc77243305"/>
            <w:bookmarkStart w:id="2224" w:name="_Toc79592679"/>
            <w:bookmarkStart w:id="2225" w:name="_Toc83117348"/>
            <w:bookmarkEnd w:id="2223"/>
            <w:bookmarkEnd w:id="2224"/>
            <w:bookmarkEnd w:id="2225"/>
          </w:p>
        </w:tc>
        <w:tc>
          <w:tcPr>
            <w:tcW w:w="5580" w:type="dxa"/>
          </w:tcPr>
          <w:p w14:paraId="19CC9407" w14:textId="77777777" w:rsidR="00B863D9" w:rsidRDefault="00B863D9" w:rsidP="00B863D9">
            <w:pPr>
              <w:rPr>
                <w:rFonts w:asciiTheme="minorHAnsi" w:hAnsiTheme="minorHAnsi" w:cs="Arial"/>
                <w:szCs w:val="20"/>
              </w:rPr>
            </w:pPr>
            <w:r w:rsidRPr="00FD19E5">
              <w:rPr>
                <w:rFonts w:asciiTheme="minorHAnsi" w:hAnsiTheme="minorHAnsi" w:cs="Arial"/>
                <w:szCs w:val="20"/>
              </w:rPr>
              <w:t>Provides the ability to add items to the conditions for a Certificate of Occupancy (as appropriate) when requirements are deferred to plan review</w:t>
            </w:r>
          </w:p>
          <w:p w14:paraId="7F8A2C00" w14:textId="4ABEEE66" w:rsidR="004A5B10" w:rsidRPr="00FD19E5" w:rsidRDefault="004A5B10" w:rsidP="00B863D9">
            <w:pPr>
              <w:rPr>
                <w:rFonts w:asciiTheme="minorHAnsi" w:hAnsiTheme="minorHAnsi"/>
                <w:szCs w:val="20"/>
                <w:lang w:eastAsia="en-GB"/>
              </w:rPr>
            </w:pPr>
          </w:p>
        </w:tc>
        <w:sdt>
          <w:sdtPr>
            <w:rPr>
              <w:rFonts w:asciiTheme="minorHAnsi" w:hAnsiTheme="minorHAnsi"/>
              <w:szCs w:val="20"/>
              <w:lang w:eastAsia="en-GB"/>
            </w:rPr>
            <w:id w:val="-546759720"/>
            <w:placeholder>
              <w:docPart w:val="1CBAD081F4914E38B67904A1F2C3B9C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2C6F23C" w14:textId="77777777" w:rsidR="00B863D9" w:rsidRPr="00E908CD" w:rsidRDefault="00B863D9" w:rsidP="00B863D9">
                <w:pPr>
                  <w:rPr>
                    <w:rFonts w:asciiTheme="minorHAnsi" w:hAnsiTheme="minorHAnsi"/>
                    <w:szCs w:val="20"/>
                    <w:lang w:eastAsia="en-GB"/>
                  </w:rPr>
                </w:pPr>
                <w:r w:rsidRPr="00E908CD">
                  <w:rPr>
                    <w:rStyle w:val="PlaceholderText"/>
                  </w:rPr>
                  <w:t>Choose an item.</w:t>
                </w:r>
              </w:p>
            </w:tc>
          </w:sdtContent>
        </w:sdt>
        <w:sdt>
          <w:sdtPr>
            <w:rPr>
              <w:rFonts w:asciiTheme="minorHAnsi" w:hAnsiTheme="minorHAnsi"/>
              <w:szCs w:val="20"/>
              <w:lang w:eastAsia="en-GB"/>
            </w:rPr>
            <w:id w:val="121129323"/>
            <w:placeholder>
              <w:docPart w:val="A41E7A90BD6A4866969981D2433727B9"/>
            </w:placeholder>
            <w:showingPlcHdr/>
          </w:sdtPr>
          <w:sdtContent>
            <w:tc>
              <w:tcPr>
                <w:tcW w:w="5915" w:type="dxa"/>
              </w:tcPr>
              <w:p w14:paraId="5547D9E9" w14:textId="77777777" w:rsidR="00B863D9" w:rsidRPr="008B7631" w:rsidRDefault="00B863D9" w:rsidP="00B863D9">
                <w:pPr>
                  <w:rPr>
                    <w:rFonts w:asciiTheme="minorHAnsi" w:hAnsiTheme="minorHAnsi"/>
                    <w:szCs w:val="20"/>
                    <w:lang w:eastAsia="en-GB"/>
                  </w:rPr>
                </w:pPr>
                <w:r w:rsidRPr="00E908CD">
                  <w:rPr>
                    <w:rStyle w:val="PlaceholderText"/>
                  </w:rPr>
                  <w:t>Click or tap here to enter text.</w:t>
                </w:r>
              </w:p>
            </w:tc>
          </w:sdtContent>
        </w:sdt>
      </w:tr>
      <w:tr w:rsidR="00B863D9" w:rsidRPr="008B7631" w14:paraId="07539C02" w14:textId="77777777" w:rsidTr="59E65DBE">
        <w:tc>
          <w:tcPr>
            <w:tcW w:w="13470" w:type="dxa"/>
            <w:gridSpan w:val="4"/>
            <w:shd w:val="clear" w:color="auto" w:fill="8DB3E2" w:themeFill="text2" w:themeFillTint="66"/>
          </w:tcPr>
          <w:p w14:paraId="517B6EB9" w14:textId="77777777" w:rsidR="00B863D9" w:rsidRPr="008B7631" w:rsidRDefault="00B863D9" w:rsidP="00B863D9">
            <w:pPr>
              <w:tabs>
                <w:tab w:val="left" w:pos="1683"/>
              </w:tabs>
              <w:rPr>
                <w:rFonts w:asciiTheme="minorHAnsi" w:hAnsiTheme="minorHAnsi"/>
                <w:b/>
                <w:bCs/>
                <w:lang w:eastAsia="en-GB"/>
              </w:rPr>
            </w:pPr>
            <w:bookmarkStart w:id="2226" w:name="_Toc77243306"/>
            <w:bookmarkStart w:id="2227" w:name="_Toc535158610"/>
            <w:bookmarkStart w:id="2228" w:name="_Toc535219775"/>
            <w:bookmarkStart w:id="2229" w:name="_Toc1566334"/>
            <w:bookmarkStart w:id="2230" w:name="_Toc45105903"/>
            <w:bookmarkStart w:id="2231" w:name="_Toc77243307"/>
            <w:bookmarkStart w:id="2232" w:name="_Toc79592680"/>
            <w:bookmarkStart w:id="2233" w:name="_Toc83117349"/>
            <w:bookmarkStart w:id="2234" w:name="_Toc535158611"/>
            <w:bookmarkStart w:id="2235" w:name="_Toc535219776"/>
            <w:bookmarkStart w:id="2236" w:name="_Toc1566335"/>
            <w:bookmarkStart w:id="2237" w:name="_Toc45105904"/>
            <w:bookmarkStart w:id="2238" w:name="_Toc535158567"/>
            <w:bookmarkStart w:id="2239" w:name="_Toc535219733"/>
            <w:bookmarkStart w:id="2240" w:name="_Toc1566292"/>
            <w:bookmarkStart w:id="2241" w:name="_Toc535158568"/>
            <w:bookmarkStart w:id="2242" w:name="_Toc535219734"/>
            <w:bookmarkStart w:id="2243" w:name="_Toc1566293"/>
            <w:bookmarkStart w:id="2244" w:name="_Toc491084593"/>
            <w:bookmarkStart w:id="2245" w:name="_Toc534718585"/>
            <w:bookmarkStart w:id="2246" w:name="_Toc491084594"/>
            <w:bookmarkStart w:id="2247" w:name="_Toc534718586"/>
            <w:bookmarkStart w:id="2248" w:name="_Toc491084595"/>
            <w:bookmarkStart w:id="2249" w:name="_Toc534718587"/>
            <w:bookmarkStart w:id="2250" w:name="_Toc491084596"/>
            <w:bookmarkStart w:id="2251" w:name="_Toc534718588"/>
            <w:bookmarkStart w:id="2252" w:name="_Toc491084597"/>
            <w:bookmarkStart w:id="2253" w:name="_Toc534718589"/>
            <w:bookmarkStart w:id="2254" w:name="_Toc535158569"/>
            <w:bookmarkStart w:id="2255" w:name="_Toc491084598"/>
            <w:bookmarkStart w:id="2256" w:name="_Toc534718590"/>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r w:rsidRPr="59E65DBE">
              <w:rPr>
                <w:rFonts w:asciiTheme="minorHAnsi" w:hAnsiTheme="minorHAnsi"/>
                <w:b/>
                <w:bCs/>
                <w:lang w:eastAsia="en-GB"/>
              </w:rPr>
              <w:t>Inquiries &amp; Reports</w:t>
            </w:r>
          </w:p>
        </w:tc>
      </w:tr>
      <w:tr w:rsidR="00B863D9" w:rsidRPr="00AD3004" w14:paraId="59DBDB50" w14:textId="77777777" w:rsidTr="59E65DBE">
        <w:tc>
          <w:tcPr>
            <w:tcW w:w="895" w:type="dxa"/>
          </w:tcPr>
          <w:p w14:paraId="2913117F"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257" w:name="_Toc79592681"/>
            <w:bookmarkStart w:id="2258" w:name="_Toc83117350"/>
            <w:bookmarkStart w:id="2259" w:name="_Toc45105905"/>
            <w:bookmarkStart w:id="2260" w:name="_Toc77243308"/>
            <w:bookmarkStart w:id="2261" w:name="_Toc79592682"/>
            <w:bookmarkStart w:id="2262" w:name="_Toc83117351"/>
            <w:bookmarkEnd w:id="2257"/>
            <w:bookmarkEnd w:id="2258"/>
            <w:bookmarkEnd w:id="2259"/>
            <w:bookmarkEnd w:id="2260"/>
            <w:bookmarkEnd w:id="2261"/>
            <w:bookmarkEnd w:id="2262"/>
          </w:p>
        </w:tc>
        <w:tc>
          <w:tcPr>
            <w:tcW w:w="5580" w:type="dxa"/>
          </w:tcPr>
          <w:p w14:paraId="5B9304EF" w14:textId="77777777" w:rsidR="00B863D9" w:rsidRPr="00B07AFA" w:rsidRDefault="00B863D9" w:rsidP="00B863D9">
            <w:pPr>
              <w:rPr>
                <w:rFonts w:asciiTheme="minorHAnsi" w:hAnsiTheme="minorHAnsi" w:cs="Arial"/>
                <w:color w:val="000000"/>
                <w:szCs w:val="20"/>
              </w:rPr>
            </w:pPr>
            <w:r>
              <w:rPr>
                <w:rFonts w:asciiTheme="minorHAnsi" w:hAnsiTheme="minorHAnsi" w:cs="Arial"/>
                <w:color w:val="000000"/>
                <w:szCs w:val="20"/>
              </w:rPr>
              <w:t>Provides the ability to generate CA state-required reports (i.e., SMIP Report, SB147 Fee Report)</w:t>
            </w:r>
          </w:p>
        </w:tc>
        <w:sdt>
          <w:sdtPr>
            <w:rPr>
              <w:rFonts w:asciiTheme="minorHAnsi" w:hAnsiTheme="minorHAnsi"/>
              <w:szCs w:val="20"/>
              <w:lang w:eastAsia="en-GB"/>
            </w:rPr>
            <w:id w:val="-994264819"/>
            <w:placeholder>
              <w:docPart w:val="8B7D3EC2C51C423E963C00DE3E8FEF5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312FD3" w14:textId="77777777" w:rsidR="00B863D9"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88664148"/>
            <w:placeholder>
              <w:docPart w:val="4B7DC120B1F54F66B1B0EB72360F2990"/>
            </w:placeholder>
            <w:showingPlcHdr/>
          </w:sdtPr>
          <w:sdtContent>
            <w:tc>
              <w:tcPr>
                <w:tcW w:w="5915" w:type="dxa"/>
              </w:tcPr>
              <w:p w14:paraId="240473D1" w14:textId="77777777" w:rsidR="00B863D9"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C723895" w14:textId="77777777" w:rsidTr="59E65DBE">
        <w:tc>
          <w:tcPr>
            <w:tcW w:w="895" w:type="dxa"/>
          </w:tcPr>
          <w:p w14:paraId="7B020D1D"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263" w:name="_Toc535158570"/>
            <w:bookmarkStart w:id="2264" w:name="_Toc535219735"/>
            <w:bookmarkStart w:id="2265" w:name="_Toc1566294"/>
            <w:bookmarkStart w:id="2266" w:name="_Toc45105906"/>
            <w:bookmarkStart w:id="2267" w:name="_Toc77243309"/>
            <w:bookmarkStart w:id="2268" w:name="_Toc79592683"/>
            <w:bookmarkStart w:id="2269" w:name="_Toc83117352"/>
            <w:bookmarkStart w:id="2270" w:name="_Toc535158571"/>
            <w:bookmarkStart w:id="2271" w:name="_Toc535219736"/>
            <w:bookmarkStart w:id="2272" w:name="_Toc1566295"/>
            <w:bookmarkStart w:id="2273" w:name="_Toc45105907"/>
            <w:bookmarkStart w:id="2274" w:name="_Toc535158572"/>
            <w:bookmarkStart w:id="2275" w:name="_Toc535219737"/>
            <w:bookmarkStart w:id="2276" w:name="_Toc1566296"/>
            <w:bookmarkStart w:id="2277" w:name="_Toc45105908"/>
            <w:bookmarkStart w:id="2278" w:name="_Toc77243310"/>
            <w:bookmarkStart w:id="2279" w:name="_Toc79592684"/>
            <w:bookmarkStart w:id="2280" w:name="_Toc83117353"/>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tc>
        <w:tc>
          <w:tcPr>
            <w:tcW w:w="5580" w:type="dxa"/>
          </w:tcPr>
          <w:p w14:paraId="18BE066D" w14:textId="77777777" w:rsidR="00B863D9" w:rsidRDefault="00B863D9" w:rsidP="00B863D9">
            <w:pPr>
              <w:rPr>
                <w:rFonts w:asciiTheme="minorHAnsi" w:hAnsiTheme="minorHAnsi" w:cs="Arial"/>
                <w:color w:val="000000"/>
                <w:szCs w:val="20"/>
              </w:rPr>
            </w:pPr>
            <w:r w:rsidRPr="00B07AFA">
              <w:rPr>
                <w:rFonts w:asciiTheme="minorHAnsi" w:hAnsiTheme="minorHAnsi" w:cs="Arial"/>
                <w:color w:val="000000"/>
                <w:szCs w:val="20"/>
              </w:rPr>
              <w:t xml:space="preserve">Provides the ability to generate </w:t>
            </w:r>
            <w:r>
              <w:rPr>
                <w:rFonts w:asciiTheme="minorHAnsi" w:hAnsiTheme="minorHAnsi" w:cs="Arial"/>
                <w:color w:val="000000"/>
                <w:szCs w:val="20"/>
              </w:rPr>
              <w:t xml:space="preserve">a variety of inquiries and/or </w:t>
            </w:r>
            <w:r w:rsidRPr="00B07AFA">
              <w:rPr>
                <w:rFonts w:asciiTheme="minorHAnsi" w:hAnsiTheme="minorHAnsi" w:cs="Arial"/>
                <w:color w:val="000000"/>
                <w:szCs w:val="20"/>
              </w:rPr>
              <w:t>reports</w:t>
            </w:r>
            <w:r>
              <w:rPr>
                <w:rFonts w:asciiTheme="minorHAnsi" w:hAnsiTheme="minorHAnsi" w:cs="Arial"/>
                <w:color w:val="000000"/>
                <w:szCs w:val="20"/>
              </w:rPr>
              <w:t>, including but not limited to:</w:t>
            </w:r>
          </w:p>
          <w:p w14:paraId="4D0944DC" w14:textId="77777777" w:rsidR="00B863D9" w:rsidRPr="002B06E0" w:rsidRDefault="00B863D9" w:rsidP="00B863D9">
            <w:pPr>
              <w:pStyle w:val="ListParagraph"/>
              <w:numPr>
                <w:ilvl w:val="0"/>
                <w:numId w:val="20"/>
              </w:numPr>
              <w:rPr>
                <w:rFonts w:asciiTheme="minorHAnsi" w:hAnsiTheme="minorHAnsi" w:cs="Arial"/>
                <w:szCs w:val="20"/>
              </w:rPr>
            </w:pPr>
            <w:r>
              <w:rPr>
                <w:rFonts w:asciiTheme="minorHAnsi" w:hAnsiTheme="minorHAnsi" w:cs="Arial"/>
                <w:color w:val="000000"/>
                <w:szCs w:val="20"/>
              </w:rPr>
              <w:t>Open/</w:t>
            </w:r>
            <w:r w:rsidRPr="002B06E0">
              <w:rPr>
                <w:rFonts w:asciiTheme="minorHAnsi" w:hAnsiTheme="minorHAnsi" w:cs="Arial"/>
                <w:color w:val="000000"/>
                <w:szCs w:val="20"/>
              </w:rPr>
              <w:t>pending permits</w:t>
            </w:r>
          </w:p>
          <w:p w14:paraId="77A38DC6" w14:textId="77777777" w:rsidR="00B863D9" w:rsidRPr="002B06E0" w:rsidRDefault="00B863D9" w:rsidP="00B863D9">
            <w:pPr>
              <w:pStyle w:val="ListParagraph"/>
              <w:numPr>
                <w:ilvl w:val="0"/>
                <w:numId w:val="20"/>
              </w:numPr>
              <w:rPr>
                <w:rFonts w:asciiTheme="minorHAnsi" w:hAnsiTheme="minorHAnsi" w:cs="Arial"/>
                <w:szCs w:val="20"/>
              </w:rPr>
            </w:pPr>
            <w:r>
              <w:rPr>
                <w:rFonts w:asciiTheme="minorHAnsi" w:hAnsiTheme="minorHAnsi" w:cs="Arial"/>
                <w:color w:val="000000"/>
                <w:szCs w:val="20"/>
              </w:rPr>
              <w:t>Residential vs. Commercial p</w:t>
            </w:r>
            <w:r w:rsidRPr="002B06E0">
              <w:rPr>
                <w:rFonts w:asciiTheme="minorHAnsi" w:hAnsiTheme="minorHAnsi" w:cs="Arial"/>
                <w:color w:val="000000"/>
                <w:szCs w:val="20"/>
              </w:rPr>
              <w:t>ermits</w:t>
            </w:r>
          </w:p>
          <w:p w14:paraId="5882EDAC" w14:textId="77777777" w:rsidR="00B863D9" w:rsidRPr="002B06E0" w:rsidRDefault="00B863D9" w:rsidP="00B863D9">
            <w:pPr>
              <w:pStyle w:val="ListParagraph"/>
              <w:numPr>
                <w:ilvl w:val="0"/>
                <w:numId w:val="20"/>
              </w:numPr>
              <w:rPr>
                <w:rFonts w:asciiTheme="minorHAnsi" w:hAnsiTheme="minorHAnsi" w:cs="Arial"/>
                <w:szCs w:val="20"/>
              </w:rPr>
            </w:pPr>
            <w:r>
              <w:rPr>
                <w:rFonts w:asciiTheme="minorHAnsi" w:hAnsiTheme="minorHAnsi" w:cs="Arial"/>
                <w:color w:val="000000"/>
                <w:szCs w:val="20"/>
              </w:rPr>
              <w:t>Permits</w:t>
            </w:r>
            <w:r w:rsidRPr="002B06E0">
              <w:rPr>
                <w:rFonts w:asciiTheme="minorHAnsi" w:hAnsiTheme="minorHAnsi" w:cs="Arial"/>
                <w:color w:val="000000"/>
                <w:szCs w:val="20"/>
              </w:rPr>
              <w:t xml:space="preserve"> for which work has not </w:t>
            </w:r>
            <w:r>
              <w:rPr>
                <w:rFonts w:asciiTheme="minorHAnsi" w:hAnsiTheme="minorHAnsi" w:cs="Arial"/>
                <w:color w:val="000000"/>
                <w:szCs w:val="20"/>
              </w:rPr>
              <w:t>start</w:t>
            </w:r>
            <w:r w:rsidRPr="002B06E0">
              <w:rPr>
                <w:rFonts w:asciiTheme="minorHAnsi" w:hAnsiTheme="minorHAnsi" w:cs="Arial"/>
                <w:color w:val="000000"/>
                <w:szCs w:val="20"/>
              </w:rPr>
              <w:t>ed</w:t>
            </w:r>
          </w:p>
          <w:p w14:paraId="31E4CC5B" w14:textId="77777777" w:rsidR="00B863D9" w:rsidRPr="002B06E0" w:rsidRDefault="00B863D9" w:rsidP="00B863D9">
            <w:pPr>
              <w:pStyle w:val="ListParagraph"/>
              <w:numPr>
                <w:ilvl w:val="0"/>
                <w:numId w:val="20"/>
              </w:numPr>
              <w:rPr>
                <w:rFonts w:asciiTheme="minorHAnsi" w:hAnsiTheme="minorHAnsi" w:cs="Arial"/>
                <w:szCs w:val="20"/>
              </w:rPr>
            </w:pPr>
            <w:r>
              <w:rPr>
                <w:rFonts w:asciiTheme="minorHAnsi" w:hAnsiTheme="minorHAnsi" w:cs="Arial"/>
                <w:color w:val="000000"/>
                <w:szCs w:val="20"/>
              </w:rPr>
              <w:t>R</w:t>
            </w:r>
            <w:r w:rsidRPr="002B06E0">
              <w:rPr>
                <w:rFonts w:asciiTheme="minorHAnsi" w:hAnsiTheme="minorHAnsi" w:cs="Arial"/>
                <w:color w:val="000000"/>
                <w:szCs w:val="20"/>
              </w:rPr>
              <w:t>evisions</w:t>
            </w:r>
          </w:p>
          <w:p w14:paraId="318095FA" w14:textId="77777777" w:rsidR="00B863D9" w:rsidRPr="006B62B8" w:rsidRDefault="00B863D9" w:rsidP="00B863D9">
            <w:pPr>
              <w:pStyle w:val="ListParagraph"/>
              <w:numPr>
                <w:ilvl w:val="0"/>
                <w:numId w:val="20"/>
              </w:numPr>
              <w:rPr>
                <w:rFonts w:asciiTheme="minorHAnsi" w:hAnsiTheme="minorHAnsi" w:cs="Arial"/>
                <w:szCs w:val="20"/>
              </w:rPr>
            </w:pPr>
            <w:r>
              <w:rPr>
                <w:rFonts w:asciiTheme="minorHAnsi" w:hAnsiTheme="minorHAnsi" w:cs="Arial"/>
                <w:color w:val="000000"/>
                <w:szCs w:val="20"/>
              </w:rPr>
              <w:t>D</w:t>
            </w:r>
            <w:r w:rsidRPr="002B06E0">
              <w:rPr>
                <w:rFonts w:asciiTheme="minorHAnsi" w:hAnsiTheme="minorHAnsi" w:cs="Arial"/>
                <w:color w:val="000000"/>
                <w:szCs w:val="20"/>
              </w:rPr>
              <w:t>eferred submittals</w:t>
            </w:r>
          </w:p>
          <w:p w14:paraId="2D066646" w14:textId="77777777" w:rsidR="00B863D9"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Total related fees</w:t>
            </w:r>
          </w:p>
          <w:p w14:paraId="698E45B9" w14:textId="77777777" w:rsidR="00B863D9" w:rsidRPr="002B06E0" w:rsidRDefault="00B863D9" w:rsidP="00B863D9">
            <w:pPr>
              <w:pStyle w:val="ListParagraph"/>
              <w:numPr>
                <w:ilvl w:val="0"/>
                <w:numId w:val="20"/>
              </w:numPr>
              <w:rPr>
                <w:rFonts w:asciiTheme="minorHAnsi" w:hAnsiTheme="minorHAnsi" w:cs="Arial"/>
                <w:szCs w:val="20"/>
              </w:rPr>
            </w:pPr>
            <w:r>
              <w:rPr>
                <w:rFonts w:asciiTheme="minorHAnsi" w:hAnsiTheme="minorHAnsi" w:cs="Arial"/>
                <w:szCs w:val="20"/>
              </w:rPr>
              <w:t>MEP permit counts by type</w:t>
            </w:r>
          </w:p>
        </w:tc>
        <w:sdt>
          <w:sdtPr>
            <w:rPr>
              <w:rFonts w:asciiTheme="minorHAnsi" w:hAnsiTheme="minorHAnsi"/>
              <w:szCs w:val="20"/>
              <w:lang w:eastAsia="en-GB"/>
            </w:rPr>
            <w:id w:val="956841597"/>
            <w:placeholder>
              <w:docPart w:val="BD43D16C6C824AEAABD4BB190063F2A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15B030" w14:textId="77777777" w:rsidR="00B863D9" w:rsidRPr="00AD3004"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29758083"/>
            <w:placeholder>
              <w:docPart w:val="DAB33ABF5912419D923CD93C9B4CCD49"/>
            </w:placeholder>
            <w:showingPlcHdr/>
          </w:sdtPr>
          <w:sdtContent>
            <w:tc>
              <w:tcPr>
                <w:tcW w:w="5915" w:type="dxa"/>
              </w:tcPr>
              <w:p w14:paraId="6514DD14" w14:textId="77777777" w:rsidR="00B863D9" w:rsidRPr="00AD3004"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6A23AE19" w14:textId="77777777" w:rsidTr="59E65DBE">
        <w:tc>
          <w:tcPr>
            <w:tcW w:w="895" w:type="dxa"/>
          </w:tcPr>
          <w:p w14:paraId="74F190AE"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281" w:name="_Toc535158573"/>
            <w:bookmarkStart w:id="2282" w:name="_Toc535219738"/>
            <w:bookmarkStart w:id="2283" w:name="_Toc1566297"/>
            <w:bookmarkStart w:id="2284" w:name="_Toc45105909"/>
            <w:bookmarkStart w:id="2285" w:name="_Toc77243311"/>
            <w:bookmarkStart w:id="2286" w:name="_Toc79592685"/>
            <w:bookmarkStart w:id="2287" w:name="_Toc83117354"/>
            <w:bookmarkEnd w:id="2281"/>
            <w:bookmarkEnd w:id="2282"/>
            <w:bookmarkEnd w:id="2283"/>
            <w:bookmarkEnd w:id="2284"/>
            <w:bookmarkEnd w:id="2285"/>
            <w:bookmarkEnd w:id="2286"/>
            <w:bookmarkEnd w:id="2287"/>
          </w:p>
        </w:tc>
        <w:tc>
          <w:tcPr>
            <w:tcW w:w="5580" w:type="dxa"/>
          </w:tcPr>
          <w:p w14:paraId="72485A6B" w14:textId="63E917CD" w:rsidR="00B863D9" w:rsidRPr="00AD3004" w:rsidRDefault="00B863D9" w:rsidP="00B863D9">
            <w:pPr>
              <w:rPr>
                <w:rFonts w:asciiTheme="minorHAnsi" w:hAnsiTheme="minorHAnsi" w:cs="Arial"/>
                <w:color w:val="000000"/>
                <w:szCs w:val="20"/>
              </w:rPr>
            </w:pPr>
            <w:r w:rsidRPr="00B07AFA">
              <w:rPr>
                <w:szCs w:val="20"/>
              </w:rPr>
              <w:t>Provide automated notification and reporting for pending pe</w:t>
            </w:r>
            <w:r w:rsidRPr="00AD3004">
              <w:rPr>
                <w:szCs w:val="20"/>
              </w:rPr>
              <w:t>rmit expiration</w:t>
            </w:r>
            <w:r>
              <w:rPr>
                <w:szCs w:val="20"/>
              </w:rPr>
              <w:t xml:space="preserve"> (i.e., 60 days in advance, 30 days in advance, etc.)</w:t>
            </w:r>
            <w:r w:rsidRPr="00AD3004">
              <w:rPr>
                <w:szCs w:val="20"/>
              </w:rPr>
              <w:t xml:space="preserve">, along with automatic generation of notification to </w:t>
            </w:r>
            <w:r>
              <w:rPr>
                <w:szCs w:val="20"/>
              </w:rPr>
              <w:t xml:space="preserve">the property owner and </w:t>
            </w:r>
            <w:r w:rsidRPr="00AD3004">
              <w:rPr>
                <w:szCs w:val="20"/>
              </w:rPr>
              <w:t>applicant via the</w:t>
            </w:r>
            <w:r>
              <w:rPr>
                <w:szCs w:val="20"/>
              </w:rPr>
              <w:t>ir respective,</w:t>
            </w:r>
            <w:r w:rsidRPr="00AD3004">
              <w:rPr>
                <w:szCs w:val="20"/>
              </w:rPr>
              <w:t xml:space="preserve"> preferred notification method</w:t>
            </w:r>
            <w:r>
              <w:rPr>
                <w:szCs w:val="20"/>
              </w:rPr>
              <w:t>s</w:t>
            </w:r>
          </w:p>
        </w:tc>
        <w:sdt>
          <w:sdtPr>
            <w:rPr>
              <w:rFonts w:asciiTheme="minorHAnsi" w:hAnsiTheme="minorHAnsi"/>
              <w:szCs w:val="20"/>
              <w:lang w:eastAsia="en-GB"/>
            </w:rPr>
            <w:id w:val="662892079"/>
            <w:placeholder>
              <w:docPart w:val="715133F711344A46A7ABDBB6BE4C321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CC1BAC6" w14:textId="77777777" w:rsidR="00B863D9" w:rsidRPr="00AD3004"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33093777"/>
            <w:placeholder>
              <w:docPart w:val="3DB1F3268ED34FD6B5660B05BEC9DAC1"/>
            </w:placeholder>
            <w:showingPlcHdr/>
          </w:sdtPr>
          <w:sdtContent>
            <w:tc>
              <w:tcPr>
                <w:tcW w:w="5915" w:type="dxa"/>
              </w:tcPr>
              <w:p w14:paraId="0F271A2B" w14:textId="77777777" w:rsidR="00B863D9" w:rsidRPr="00AD3004" w:rsidRDefault="00B863D9" w:rsidP="00B863D9">
                <w:pPr>
                  <w:rPr>
                    <w:rFonts w:asciiTheme="minorHAnsi" w:hAnsiTheme="minorHAnsi"/>
                    <w:szCs w:val="20"/>
                    <w:lang w:eastAsia="en-GB"/>
                  </w:rPr>
                </w:pPr>
                <w:r w:rsidRPr="00CF681F">
                  <w:rPr>
                    <w:rStyle w:val="PlaceholderText"/>
                  </w:rPr>
                  <w:t>Click or tap here to enter text.</w:t>
                </w:r>
              </w:p>
            </w:tc>
          </w:sdtContent>
        </w:sdt>
      </w:tr>
      <w:tr w:rsidR="00B863D9" w:rsidRPr="00AD3004" w14:paraId="21E56F6E" w14:textId="77777777" w:rsidTr="59E65DBE">
        <w:tc>
          <w:tcPr>
            <w:tcW w:w="895" w:type="dxa"/>
          </w:tcPr>
          <w:p w14:paraId="75DAE40C" w14:textId="77777777" w:rsidR="00B863D9" w:rsidRPr="00AD3004" w:rsidRDefault="00B863D9" w:rsidP="00B863D9">
            <w:pPr>
              <w:pStyle w:val="Heading3"/>
              <w:keepNext w:val="0"/>
              <w:numPr>
                <w:ilvl w:val="2"/>
                <w:numId w:val="18"/>
              </w:numPr>
              <w:ind w:left="-108" w:right="-136"/>
              <w:jc w:val="center"/>
              <w:rPr>
                <w:rFonts w:asciiTheme="minorHAnsi" w:hAnsiTheme="minorHAnsi"/>
                <w:sz w:val="20"/>
                <w:szCs w:val="20"/>
              </w:rPr>
            </w:pPr>
            <w:bookmarkStart w:id="2288" w:name="_Toc491084599"/>
            <w:bookmarkStart w:id="2289" w:name="_Toc534718591"/>
            <w:bookmarkStart w:id="2290" w:name="_Toc535158574"/>
            <w:bookmarkStart w:id="2291" w:name="_Toc535219739"/>
            <w:bookmarkStart w:id="2292" w:name="_Toc1566298"/>
            <w:bookmarkStart w:id="2293" w:name="_Toc45105910"/>
            <w:bookmarkStart w:id="2294" w:name="_Toc77243312"/>
            <w:bookmarkStart w:id="2295" w:name="_Toc79592686"/>
            <w:bookmarkStart w:id="2296" w:name="_Toc83117355"/>
            <w:bookmarkEnd w:id="2288"/>
            <w:bookmarkEnd w:id="2289"/>
            <w:bookmarkEnd w:id="2290"/>
            <w:bookmarkEnd w:id="2291"/>
            <w:bookmarkEnd w:id="2292"/>
            <w:bookmarkEnd w:id="2293"/>
            <w:bookmarkEnd w:id="2294"/>
            <w:bookmarkEnd w:id="2295"/>
            <w:bookmarkEnd w:id="2296"/>
          </w:p>
        </w:tc>
        <w:tc>
          <w:tcPr>
            <w:tcW w:w="5580" w:type="dxa"/>
          </w:tcPr>
          <w:p w14:paraId="696BA0EF" w14:textId="77777777" w:rsidR="00B863D9" w:rsidRPr="00AD3004" w:rsidRDefault="00B863D9" w:rsidP="00B863D9">
            <w:pPr>
              <w:rPr>
                <w:szCs w:val="20"/>
              </w:rPr>
            </w:pPr>
            <w:r w:rsidRPr="00B07AFA">
              <w:rPr>
                <w:szCs w:val="20"/>
              </w:rPr>
              <w:t>Provides the ability to automatically generate a report to identify applicants with issued building permits that have not re</w:t>
            </w:r>
            <w:r w:rsidRPr="00AD3004">
              <w:rPr>
                <w:szCs w:val="20"/>
              </w:rPr>
              <w:t xml:space="preserve">quested an inspection after a specified number of days </w:t>
            </w:r>
          </w:p>
        </w:tc>
        <w:sdt>
          <w:sdtPr>
            <w:rPr>
              <w:rFonts w:asciiTheme="minorHAnsi" w:hAnsiTheme="minorHAnsi"/>
              <w:szCs w:val="20"/>
              <w:lang w:eastAsia="en-GB"/>
            </w:rPr>
            <w:id w:val="-958788410"/>
            <w:placeholder>
              <w:docPart w:val="52CC77823AC04B9AA9430F866CC18D6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09E556" w14:textId="77777777" w:rsidR="00B863D9" w:rsidRPr="00AD3004" w:rsidRDefault="00B863D9" w:rsidP="00B863D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10533335"/>
            <w:placeholder>
              <w:docPart w:val="83D74AA22FD24E00A959D0CF606F5C1B"/>
            </w:placeholder>
            <w:showingPlcHdr/>
          </w:sdtPr>
          <w:sdtContent>
            <w:tc>
              <w:tcPr>
                <w:tcW w:w="5915" w:type="dxa"/>
              </w:tcPr>
              <w:p w14:paraId="53AFFF64" w14:textId="77777777" w:rsidR="00B863D9" w:rsidRPr="00AD3004" w:rsidRDefault="00B863D9" w:rsidP="00B863D9">
                <w:pPr>
                  <w:rPr>
                    <w:rFonts w:asciiTheme="minorHAnsi" w:hAnsiTheme="minorHAnsi"/>
                    <w:szCs w:val="20"/>
                    <w:lang w:eastAsia="en-GB"/>
                  </w:rPr>
                </w:pPr>
                <w:r w:rsidRPr="00CF681F">
                  <w:rPr>
                    <w:rStyle w:val="PlaceholderText"/>
                  </w:rPr>
                  <w:t>Click or tap here to enter text.</w:t>
                </w:r>
              </w:p>
            </w:tc>
          </w:sdtContent>
        </w:sdt>
      </w:tr>
    </w:tbl>
    <w:p w14:paraId="7FF2E38E" w14:textId="2CE85C1A" w:rsidR="00CE0A7E" w:rsidRPr="008B7631" w:rsidRDefault="00CE0A7E" w:rsidP="00F418A4">
      <w:pPr>
        <w:pStyle w:val="Heading1"/>
        <w:numPr>
          <w:ilvl w:val="1"/>
          <w:numId w:val="4"/>
        </w:numPr>
        <w:ind w:left="450"/>
      </w:pPr>
      <w:bookmarkStart w:id="2297" w:name="_Toc83117356"/>
      <w:r w:rsidRPr="008B7631">
        <w:lastRenderedPageBreak/>
        <w:t>Plan Check</w:t>
      </w:r>
      <w:bookmarkEnd w:id="1523"/>
      <w:bookmarkEnd w:id="2297"/>
    </w:p>
    <w:p w14:paraId="2410B8A5" w14:textId="77777777" w:rsidR="00CE0A7E" w:rsidRPr="008B7631" w:rsidRDefault="00CE0A7E" w:rsidP="00CE0A7E">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308867BC" w14:textId="77777777" w:rsidR="00CE0A7E" w:rsidRPr="008B7631" w:rsidRDefault="00CE0A7E" w:rsidP="00CE0A7E">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CE0A7E" w:rsidRPr="008B7631" w14:paraId="2D72EA1B" w14:textId="77777777" w:rsidTr="59E65DBE">
        <w:trPr>
          <w:tblHeader/>
        </w:trPr>
        <w:tc>
          <w:tcPr>
            <w:tcW w:w="895" w:type="dxa"/>
            <w:shd w:val="clear" w:color="auto" w:fill="17365D" w:themeFill="text2" w:themeFillShade="BF"/>
          </w:tcPr>
          <w:p w14:paraId="7C00704F" w14:textId="77777777" w:rsidR="00CE0A7E" w:rsidRPr="008B7631" w:rsidRDefault="00CE0A7E" w:rsidP="00093F29">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7E17ECF" w14:textId="77777777" w:rsidR="00CE0A7E" w:rsidRPr="008B7631" w:rsidRDefault="00CE0A7E" w:rsidP="00093F29">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0CAABA1" w14:textId="77777777" w:rsidR="00CE0A7E" w:rsidRPr="008B7631" w:rsidRDefault="00CE0A7E" w:rsidP="00093F29">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5A2736EC" w14:textId="77777777" w:rsidR="00CE0A7E" w:rsidRPr="008B7631" w:rsidRDefault="00CE0A7E" w:rsidP="00093F29">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523692" w:rsidRPr="008B7631" w14:paraId="51F64403" w14:textId="77777777" w:rsidTr="59E65DBE">
        <w:tc>
          <w:tcPr>
            <w:tcW w:w="13470" w:type="dxa"/>
            <w:gridSpan w:val="4"/>
            <w:shd w:val="clear" w:color="auto" w:fill="8DB3E2" w:themeFill="text2" w:themeFillTint="66"/>
          </w:tcPr>
          <w:p w14:paraId="2C1C3A53" w14:textId="57379D28" w:rsidR="00523692" w:rsidRPr="008B7631" w:rsidRDefault="00523692" w:rsidP="00087252">
            <w:pPr>
              <w:tabs>
                <w:tab w:val="left" w:pos="1683"/>
              </w:tabs>
              <w:rPr>
                <w:rFonts w:asciiTheme="minorHAnsi" w:hAnsiTheme="minorHAnsi"/>
                <w:b/>
                <w:szCs w:val="20"/>
                <w:lang w:eastAsia="en-GB"/>
              </w:rPr>
            </w:pPr>
            <w:r>
              <w:rPr>
                <w:rFonts w:asciiTheme="minorHAnsi" w:hAnsiTheme="minorHAnsi"/>
                <w:b/>
                <w:szCs w:val="20"/>
                <w:lang w:eastAsia="en-GB"/>
              </w:rPr>
              <w:t>Plan</w:t>
            </w:r>
            <w:r w:rsidRPr="008B7631">
              <w:rPr>
                <w:rFonts w:asciiTheme="minorHAnsi" w:hAnsiTheme="minorHAnsi"/>
                <w:b/>
                <w:szCs w:val="20"/>
                <w:lang w:eastAsia="en-GB"/>
              </w:rPr>
              <w:t xml:space="preserve"> Submission</w:t>
            </w:r>
          </w:p>
        </w:tc>
      </w:tr>
      <w:tr w:rsidR="00523692" w:rsidRPr="00C23F02" w14:paraId="4296B120" w14:textId="77777777" w:rsidTr="59E65DBE">
        <w:tc>
          <w:tcPr>
            <w:tcW w:w="895" w:type="dxa"/>
          </w:tcPr>
          <w:p w14:paraId="33F299D5" w14:textId="77777777" w:rsidR="00523692" w:rsidRPr="00C23F02" w:rsidRDefault="00523692" w:rsidP="00F326A8">
            <w:pPr>
              <w:pStyle w:val="Heading3"/>
              <w:keepNext w:val="0"/>
              <w:numPr>
                <w:ilvl w:val="2"/>
                <w:numId w:val="18"/>
              </w:numPr>
              <w:ind w:left="-108" w:right="-136"/>
              <w:jc w:val="center"/>
              <w:rPr>
                <w:rFonts w:asciiTheme="minorHAnsi" w:hAnsiTheme="minorHAnsi"/>
                <w:sz w:val="20"/>
                <w:szCs w:val="20"/>
              </w:rPr>
            </w:pPr>
            <w:bookmarkStart w:id="2298" w:name="_Toc535158503"/>
            <w:bookmarkStart w:id="2299" w:name="_Toc535219668"/>
            <w:bookmarkStart w:id="2300" w:name="_Toc1566221"/>
            <w:bookmarkStart w:id="2301" w:name="_Toc45105824"/>
            <w:bookmarkStart w:id="2302" w:name="_Toc535158504"/>
            <w:bookmarkStart w:id="2303" w:name="_Toc535219669"/>
            <w:bookmarkStart w:id="2304" w:name="_Toc1566222"/>
            <w:bookmarkStart w:id="2305" w:name="_Toc45105825"/>
            <w:bookmarkStart w:id="2306" w:name="_Toc77243229"/>
            <w:bookmarkStart w:id="2307" w:name="_Toc79592591"/>
            <w:bookmarkStart w:id="2308" w:name="_Toc83117357"/>
            <w:bookmarkEnd w:id="2298"/>
            <w:bookmarkEnd w:id="2299"/>
            <w:bookmarkEnd w:id="2300"/>
            <w:bookmarkEnd w:id="2301"/>
            <w:bookmarkEnd w:id="2302"/>
            <w:bookmarkEnd w:id="2303"/>
            <w:bookmarkEnd w:id="2304"/>
            <w:bookmarkEnd w:id="2305"/>
            <w:bookmarkEnd w:id="2306"/>
            <w:bookmarkEnd w:id="2307"/>
            <w:bookmarkEnd w:id="2308"/>
          </w:p>
        </w:tc>
        <w:tc>
          <w:tcPr>
            <w:tcW w:w="5580" w:type="dxa"/>
          </w:tcPr>
          <w:p w14:paraId="7D044383" w14:textId="6A296154" w:rsidR="00523692" w:rsidRPr="00C23F02" w:rsidRDefault="6DBE5C5F" w:rsidP="59E65DBE">
            <w:pPr>
              <w:rPr>
                <w:rFonts w:asciiTheme="minorHAnsi" w:hAnsiTheme="minorHAnsi" w:cs="Arial"/>
              </w:rPr>
            </w:pPr>
            <w:r w:rsidRPr="59E65DBE">
              <w:rPr>
                <w:rFonts w:asciiTheme="minorHAnsi" w:hAnsiTheme="minorHAnsi" w:cs="Arial"/>
              </w:rPr>
              <w:t>Provides the ability to i</w:t>
            </w:r>
            <w:r w:rsidR="40BC0C80" w:rsidRPr="59E65DBE">
              <w:rPr>
                <w:rFonts w:asciiTheme="minorHAnsi" w:hAnsiTheme="minorHAnsi" w:cs="Arial"/>
              </w:rPr>
              <w:t xml:space="preserve">dentify </w:t>
            </w:r>
            <w:r w:rsidR="25E2575B" w:rsidRPr="59E65DBE">
              <w:rPr>
                <w:rFonts w:asciiTheme="minorHAnsi" w:hAnsiTheme="minorHAnsi" w:cs="Arial"/>
              </w:rPr>
              <w:t>and track whether</w:t>
            </w:r>
            <w:r w:rsidR="40BC0C80" w:rsidRPr="59E65DBE">
              <w:rPr>
                <w:rFonts w:asciiTheme="minorHAnsi" w:hAnsiTheme="minorHAnsi" w:cs="Arial"/>
              </w:rPr>
              <w:t xml:space="preserve"> </w:t>
            </w:r>
            <w:r w:rsidR="25E2575B" w:rsidRPr="59E65DBE">
              <w:rPr>
                <w:rFonts w:asciiTheme="minorHAnsi" w:hAnsiTheme="minorHAnsi" w:cs="Arial"/>
              </w:rPr>
              <w:t>a</w:t>
            </w:r>
            <w:r w:rsidR="40BC0C80" w:rsidRPr="59E65DBE">
              <w:rPr>
                <w:rFonts w:asciiTheme="minorHAnsi" w:hAnsiTheme="minorHAnsi" w:cs="Arial"/>
              </w:rPr>
              <w:t xml:space="preserve"> submittal is an original</w:t>
            </w:r>
            <w:r w:rsidR="25E2575B" w:rsidRPr="59E65DBE">
              <w:rPr>
                <w:rFonts w:asciiTheme="minorHAnsi" w:hAnsiTheme="minorHAnsi" w:cs="Arial"/>
              </w:rPr>
              <w:t xml:space="preserve"> version</w:t>
            </w:r>
            <w:r w:rsidR="40BC0C80" w:rsidRPr="59E65DBE">
              <w:rPr>
                <w:rFonts w:asciiTheme="minorHAnsi" w:hAnsiTheme="minorHAnsi" w:cs="Arial"/>
              </w:rPr>
              <w:t xml:space="preserve"> or a </w:t>
            </w:r>
            <w:r w:rsidR="25E2575B" w:rsidRPr="59E65DBE">
              <w:rPr>
                <w:rFonts w:asciiTheme="minorHAnsi" w:hAnsiTheme="minorHAnsi" w:cs="Arial"/>
              </w:rPr>
              <w:t>resubmittal</w:t>
            </w:r>
          </w:p>
        </w:tc>
        <w:sdt>
          <w:sdtPr>
            <w:rPr>
              <w:rFonts w:asciiTheme="minorHAnsi" w:hAnsiTheme="minorHAnsi"/>
              <w:szCs w:val="20"/>
              <w:lang w:eastAsia="en-GB"/>
            </w:rPr>
            <w:id w:val="-301381954"/>
            <w:placeholder>
              <w:docPart w:val="19E383C8688B42308E0AFD7A234A08D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9EEF34" w14:textId="77777777" w:rsidR="00523692" w:rsidRPr="00C23F02" w:rsidRDefault="00523692"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97771020"/>
            <w:placeholder>
              <w:docPart w:val="E1511FD2C8354E6DB62EEF621F1B74CC"/>
            </w:placeholder>
            <w:showingPlcHdr/>
          </w:sdtPr>
          <w:sdtContent>
            <w:tc>
              <w:tcPr>
                <w:tcW w:w="5915" w:type="dxa"/>
              </w:tcPr>
              <w:p w14:paraId="174B660D" w14:textId="77777777" w:rsidR="00523692" w:rsidRPr="00C23F02" w:rsidRDefault="00523692" w:rsidP="00087252">
                <w:pPr>
                  <w:rPr>
                    <w:rFonts w:asciiTheme="minorHAnsi" w:hAnsiTheme="minorHAnsi"/>
                    <w:szCs w:val="20"/>
                    <w:lang w:eastAsia="en-GB"/>
                  </w:rPr>
                </w:pPr>
                <w:r w:rsidRPr="00CF681F">
                  <w:rPr>
                    <w:rStyle w:val="PlaceholderText"/>
                  </w:rPr>
                  <w:t>Click or tap here to enter text.</w:t>
                </w:r>
              </w:p>
            </w:tc>
          </w:sdtContent>
        </w:sdt>
      </w:tr>
      <w:tr w:rsidR="008B595D" w:rsidRPr="00C23F02" w14:paraId="7C7BAFF6" w14:textId="77777777" w:rsidTr="59E65DBE">
        <w:tc>
          <w:tcPr>
            <w:tcW w:w="895" w:type="dxa"/>
          </w:tcPr>
          <w:p w14:paraId="1A5DF9A2" w14:textId="77777777" w:rsidR="008B595D" w:rsidRPr="00C23F02" w:rsidRDefault="008B595D" w:rsidP="00D7378A">
            <w:pPr>
              <w:pStyle w:val="Heading3"/>
              <w:keepNext w:val="0"/>
              <w:numPr>
                <w:ilvl w:val="2"/>
                <w:numId w:val="18"/>
              </w:numPr>
              <w:ind w:left="-108" w:right="-136"/>
              <w:jc w:val="center"/>
              <w:rPr>
                <w:rFonts w:asciiTheme="minorHAnsi" w:hAnsiTheme="minorHAnsi"/>
                <w:sz w:val="20"/>
                <w:szCs w:val="20"/>
              </w:rPr>
            </w:pPr>
            <w:bookmarkStart w:id="2309" w:name="_Toc45105826"/>
            <w:bookmarkStart w:id="2310" w:name="_Toc77243230"/>
            <w:bookmarkStart w:id="2311" w:name="_Toc79592592"/>
            <w:bookmarkStart w:id="2312" w:name="_Toc83117358"/>
            <w:bookmarkEnd w:id="2309"/>
            <w:bookmarkEnd w:id="2310"/>
            <w:bookmarkEnd w:id="2311"/>
            <w:bookmarkEnd w:id="2312"/>
          </w:p>
        </w:tc>
        <w:tc>
          <w:tcPr>
            <w:tcW w:w="5580" w:type="dxa"/>
          </w:tcPr>
          <w:p w14:paraId="223E7819" w14:textId="3148E59A" w:rsidR="008B595D" w:rsidRPr="00C23F02" w:rsidRDefault="008B595D" w:rsidP="00D7378A">
            <w:pPr>
              <w:rPr>
                <w:rFonts w:asciiTheme="minorHAnsi" w:hAnsiTheme="minorHAnsi" w:cs="Arial"/>
                <w:szCs w:val="20"/>
              </w:rPr>
            </w:pPr>
            <w:r w:rsidRPr="00C23F02">
              <w:rPr>
                <w:rFonts w:asciiTheme="minorHAnsi" w:hAnsiTheme="minorHAnsi" w:cs="Arial"/>
                <w:szCs w:val="20"/>
              </w:rPr>
              <w:t xml:space="preserve">Provides confirmation to customer upon </w:t>
            </w:r>
            <w:r w:rsidR="00F378AE">
              <w:rPr>
                <w:rFonts w:asciiTheme="minorHAnsi" w:hAnsiTheme="minorHAnsi" w:cs="Arial"/>
                <w:szCs w:val="20"/>
              </w:rPr>
              <w:t>confirmation of receipt of submittal</w:t>
            </w:r>
            <w:r w:rsidR="00651F4C">
              <w:rPr>
                <w:rFonts w:asciiTheme="minorHAnsi" w:hAnsiTheme="minorHAnsi" w:cs="Arial"/>
                <w:szCs w:val="20"/>
              </w:rPr>
              <w:t xml:space="preserve"> or </w:t>
            </w:r>
            <w:r w:rsidR="008F01E2">
              <w:rPr>
                <w:rFonts w:asciiTheme="minorHAnsi" w:hAnsiTheme="minorHAnsi" w:cs="Arial"/>
                <w:szCs w:val="20"/>
              </w:rPr>
              <w:t>resubmittal</w:t>
            </w:r>
          </w:p>
        </w:tc>
        <w:sdt>
          <w:sdtPr>
            <w:rPr>
              <w:rFonts w:asciiTheme="minorHAnsi" w:hAnsiTheme="minorHAnsi"/>
              <w:szCs w:val="20"/>
              <w:lang w:eastAsia="en-GB"/>
            </w:rPr>
            <w:id w:val="1422144352"/>
            <w:placeholder>
              <w:docPart w:val="EC59529E2BD840898CB32492DE5C1A5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1920C0E" w14:textId="77777777" w:rsidR="008B595D" w:rsidRPr="00C23F02" w:rsidRDefault="008B595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3810128"/>
            <w:placeholder>
              <w:docPart w:val="2F1F4C387C284C9F83FA8443670A5C07"/>
            </w:placeholder>
            <w:showingPlcHdr/>
          </w:sdtPr>
          <w:sdtContent>
            <w:tc>
              <w:tcPr>
                <w:tcW w:w="5915" w:type="dxa"/>
              </w:tcPr>
              <w:p w14:paraId="6AE55F08" w14:textId="77777777" w:rsidR="008B595D" w:rsidRPr="00C23F02" w:rsidRDefault="008B595D" w:rsidP="00D7378A">
                <w:pPr>
                  <w:rPr>
                    <w:rFonts w:asciiTheme="minorHAnsi" w:hAnsiTheme="minorHAnsi"/>
                    <w:szCs w:val="20"/>
                    <w:lang w:eastAsia="en-GB"/>
                  </w:rPr>
                </w:pPr>
                <w:r w:rsidRPr="00CF681F">
                  <w:rPr>
                    <w:rStyle w:val="PlaceholderText"/>
                  </w:rPr>
                  <w:t>Click or tap here to enter text.</w:t>
                </w:r>
              </w:p>
            </w:tc>
          </w:sdtContent>
        </w:sdt>
      </w:tr>
      <w:tr w:rsidR="00523692" w:rsidRPr="00C23F02" w14:paraId="047F850F" w14:textId="77777777" w:rsidTr="59E65DBE">
        <w:tc>
          <w:tcPr>
            <w:tcW w:w="895" w:type="dxa"/>
          </w:tcPr>
          <w:p w14:paraId="2A15FF81" w14:textId="77777777" w:rsidR="00523692" w:rsidRPr="00C23F02" w:rsidRDefault="00523692" w:rsidP="00F326A8">
            <w:pPr>
              <w:pStyle w:val="Heading3"/>
              <w:keepNext w:val="0"/>
              <w:numPr>
                <w:ilvl w:val="2"/>
                <w:numId w:val="18"/>
              </w:numPr>
              <w:ind w:left="-108" w:right="-136"/>
              <w:jc w:val="center"/>
              <w:rPr>
                <w:rFonts w:asciiTheme="minorHAnsi" w:hAnsiTheme="minorHAnsi"/>
                <w:sz w:val="20"/>
                <w:szCs w:val="20"/>
              </w:rPr>
            </w:pPr>
            <w:bookmarkStart w:id="2313" w:name="_Toc491084570"/>
            <w:bookmarkStart w:id="2314" w:name="_Toc534718563"/>
            <w:bookmarkStart w:id="2315" w:name="_Toc535158505"/>
            <w:bookmarkStart w:id="2316" w:name="_Toc535219670"/>
            <w:bookmarkStart w:id="2317" w:name="_Toc1566223"/>
            <w:bookmarkStart w:id="2318" w:name="_Toc45105827"/>
            <w:bookmarkStart w:id="2319" w:name="_Toc77243231"/>
            <w:bookmarkStart w:id="2320" w:name="_Toc79592593"/>
            <w:bookmarkStart w:id="2321" w:name="_Toc83117359"/>
            <w:bookmarkEnd w:id="2313"/>
            <w:bookmarkEnd w:id="2314"/>
            <w:bookmarkEnd w:id="2315"/>
            <w:bookmarkEnd w:id="2316"/>
            <w:bookmarkEnd w:id="2317"/>
            <w:bookmarkEnd w:id="2318"/>
            <w:bookmarkEnd w:id="2319"/>
            <w:bookmarkEnd w:id="2320"/>
            <w:bookmarkEnd w:id="2321"/>
          </w:p>
        </w:tc>
        <w:tc>
          <w:tcPr>
            <w:tcW w:w="5580" w:type="dxa"/>
          </w:tcPr>
          <w:p w14:paraId="28F7BA67" w14:textId="7346E46E" w:rsidR="00523692" w:rsidRPr="00C23F02" w:rsidRDefault="00523692" w:rsidP="00087252">
            <w:pPr>
              <w:rPr>
                <w:rFonts w:asciiTheme="minorHAnsi" w:hAnsiTheme="minorHAnsi" w:cs="Arial"/>
                <w:szCs w:val="20"/>
              </w:rPr>
            </w:pPr>
            <w:r w:rsidRPr="00C23F02">
              <w:rPr>
                <w:rFonts w:asciiTheme="minorHAnsi" w:hAnsiTheme="minorHAnsi" w:cs="Arial"/>
                <w:szCs w:val="20"/>
              </w:rPr>
              <w:t xml:space="preserve">Provides notification of City staff upon </w:t>
            </w:r>
            <w:r w:rsidR="00586F5E">
              <w:rPr>
                <w:rFonts w:asciiTheme="minorHAnsi" w:hAnsiTheme="minorHAnsi" w:cs="Arial"/>
                <w:szCs w:val="20"/>
              </w:rPr>
              <w:t>electronic submission</w:t>
            </w:r>
            <w:r w:rsidRPr="00C23F02">
              <w:rPr>
                <w:rFonts w:asciiTheme="minorHAnsi" w:hAnsiTheme="minorHAnsi" w:cs="Arial"/>
                <w:szCs w:val="20"/>
              </w:rPr>
              <w:t xml:space="preserve"> of documents</w:t>
            </w:r>
          </w:p>
        </w:tc>
        <w:sdt>
          <w:sdtPr>
            <w:rPr>
              <w:rFonts w:asciiTheme="minorHAnsi" w:hAnsiTheme="minorHAnsi"/>
              <w:szCs w:val="20"/>
              <w:lang w:eastAsia="en-GB"/>
            </w:rPr>
            <w:id w:val="47344743"/>
            <w:placeholder>
              <w:docPart w:val="5D940F7B3AC64C60A6CA7A1478A89DF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B6C048" w14:textId="77777777" w:rsidR="00523692" w:rsidRPr="00C23F02" w:rsidRDefault="00523692"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9416205"/>
            <w:placeholder>
              <w:docPart w:val="67A68035876740B1B5C3ECEC8D95595F"/>
            </w:placeholder>
            <w:showingPlcHdr/>
          </w:sdtPr>
          <w:sdtContent>
            <w:tc>
              <w:tcPr>
                <w:tcW w:w="5915" w:type="dxa"/>
              </w:tcPr>
              <w:p w14:paraId="77FB7334" w14:textId="77777777" w:rsidR="00523692" w:rsidRPr="00C23F02" w:rsidRDefault="00523692" w:rsidP="00087252">
                <w:pPr>
                  <w:rPr>
                    <w:rFonts w:asciiTheme="minorHAnsi" w:hAnsiTheme="minorHAnsi"/>
                    <w:szCs w:val="20"/>
                    <w:lang w:eastAsia="en-GB"/>
                  </w:rPr>
                </w:pPr>
                <w:r w:rsidRPr="00CF681F">
                  <w:rPr>
                    <w:rStyle w:val="PlaceholderText"/>
                  </w:rPr>
                  <w:t>Click or tap here to enter text.</w:t>
                </w:r>
              </w:p>
            </w:tc>
          </w:sdtContent>
        </w:sdt>
      </w:tr>
      <w:tr w:rsidR="009947F8" w:rsidRPr="00C23F02" w14:paraId="2019FA5A" w14:textId="77777777" w:rsidTr="59E65DBE">
        <w:tc>
          <w:tcPr>
            <w:tcW w:w="895" w:type="dxa"/>
          </w:tcPr>
          <w:p w14:paraId="5A4B5130" w14:textId="77777777" w:rsidR="009947F8" w:rsidRPr="00C23F02" w:rsidRDefault="009947F8" w:rsidP="009947F8">
            <w:pPr>
              <w:pStyle w:val="Heading3"/>
              <w:keepNext w:val="0"/>
              <w:numPr>
                <w:ilvl w:val="2"/>
                <w:numId w:val="18"/>
              </w:numPr>
              <w:ind w:left="-108" w:right="-136"/>
              <w:jc w:val="center"/>
              <w:rPr>
                <w:rFonts w:asciiTheme="minorHAnsi" w:hAnsiTheme="minorHAnsi"/>
                <w:sz w:val="20"/>
                <w:szCs w:val="20"/>
              </w:rPr>
            </w:pPr>
            <w:bookmarkStart w:id="2322" w:name="_Toc83117360"/>
            <w:bookmarkEnd w:id="2322"/>
          </w:p>
        </w:tc>
        <w:tc>
          <w:tcPr>
            <w:tcW w:w="5580" w:type="dxa"/>
          </w:tcPr>
          <w:p w14:paraId="1676774E" w14:textId="2686D311" w:rsidR="009947F8" w:rsidRPr="00C23F02" w:rsidRDefault="009947F8" w:rsidP="009947F8">
            <w:pPr>
              <w:rPr>
                <w:rFonts w:asciiTheme="minorHAnsi" w:hAnsiTheme="minorHAnsi" w:cs="Arial"/>
                <w:szCs w:val="20"/>
              </w:rPr>
            </w:pPr>
            <w:r>
              <w:rPr>
                <w:rFonts w:asciiTheme="minorHAnsi" w:hAnsiTheme="minorHAnsi" w:cs="Arial"/>
                <w:szCs w:val="20"/>
              </w:rPr>
              <w:t>Provides the ability to upload Comment Response Letter separate from plan resubmittal</w:t>
            </w:r>
          </w:p>
        </w:tc>
        <w:sdt>
          <w:sdtPr>
            <w:rPr>
              <w:rFonts w:asciiTheme="minorHAnsi" w:hAnsiTheme="minorHAnsi"/>
              <w:szCs w:val="20"/>
              <w:lang w:eastAsia="en-GB"/>
            </w:rPr>
            <w:id w:val="-240708764"/>
            <w:placeholder>
              <w:docPart w:val="C4ED74402D8A46BAB6FD761F8464AD8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9CBAF25" w14:textId="10D57C58" w:rsidR="009947F8" w:rsidRDefault="009947F8" w:rsidP="009947F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0805391"/>
            <w:placeholder>
              <w:docPart w:val="5CECD98307BD460284A4CCDF278B955B"/>
            </w:placeholder>
            <w:showingPlcHdr/>
          </w:sdtPr>
          <w:sdtContent>
            <w:tc>
              <w:tcPr>
                <w:tcW w:w="5915" w:type="dxa"/>
              </w:tcPr>
              <w:p w14:paraId="760B070A" w14:textId="2746456C" w:rsidR="009947F8" w:rsidRDefault="009947F8" w:rsidP="009947F8">
                <w:pPr>
                  <w:rPr>
                    <w:rFonts w:asciiTheme="minorHAnsi" w:hAnsiTheme="minorHAnsi"/>
                    <w:szCs w:val="20"/>
                    <w:lang w:eastAsia="en-GB"/>
                  </w:rPr>
                </w:pPr>
                <w:r w:rsidRPr="00CF681F">
                  <w:rPr>
                    <w:rStyle w:val="PlaceholderText"/>
                  </w:rPr>
                  <w:t>Click or tap here to enter text.</w:t>
                </w:r>
              </w:p>
            </w:tc>
          </w:sdtContent>
        </w:sdt>
      </w:tr>
      <w:tr w:rsidR="00AD60FF" w:rsidRPr="00C23F02" w14:paraId="7A749500" w14:textId="77777777" w:rsidTr="59E65DBE">
        <w:tc>
          <w:tcPr>
            <w:tcW w:w="895" w:type="dxa"/>
          </w:tcPr>
          <w:p w14:paraId="37AA12A2" w14:textId="77777777" w:rsidR="00AD60FF" w:rsidRPr="00C23F02" w:rsidRDefault="00AD60FF" w:rsidP="00D7378A">
            <w:pPr>
              <w:pStyle w:val="Heading3"/>
              <w:keepNext w:val="0"/>
              <w:numPr>
                <w:ilvl w:val="2"/>
                <w:numId w:val="18"/>
              </w:numPr>
              <w:ind w:left="-108" w:right="-136"/>
              <w:jc w:val="center"/>
              <w:rPr>
                <w:rFonts w:asciiTheme="minorHAnsi" w:hAnsiTheme="minorHAnsi"/>
                <w:sz w:val="20"/>
                <w:szCs w:val="20"/>
              </w:rPr>
            </w:pPr>
            <w:bookmarkStart w:id="2323" w:name="_Toc79592594"/>
            <w:bookmarkStart w:id="2324" w:name="_Toc83117361"/>
            <w:bookmarkEnd w:id="2323"/>
            <w:bookmarkEnd w:id="2324"/>
          </w:p>
        </w:tc>
        <w:tc>
          <w:tcPr>
            <w:tcW w:w="5580" w:type="dxa"/>
          </w:tcPr>
          <w:p w14:paraId="1299A932" w14:textId="77777777" w:rsidR="00AD60FF" w:rsidRPr="00147E40" w:rsidRDefault="00AD60FF" w:rsidP="00D7378A">
            <w:pPr>
              <w:rPr>
                <w:rFonts w:asciiTheme="minorHAnsi" w:hAnsiTheme="minorHAnsi" w:cs="Arial"/>
                <w:color w:val="000000"/>
                <w:szCs w:val="20"/>
              </w:rPr>
            </w:pPr>
            <w:r w:rsidRPr="00147E40">
              <w:rPr>
                <w:rFonts w:asciiTheme="minorHAnsi" w:hAnsiTheme="minorHAnsi" w:cs="Arial"/>
                <w:color w:val="000000"/>
                <w:szCs w:val="20"/>
              </w:rPr>
              <w:t>Provides the ability to upload revised and subsequent plan submissions to original plan submission</w:t>
            </w:r>
          </w:p>
        </w:tc>
        <w:sdt>
          <w:sdtPr>
            <w:rPr>
              <w:rFonts w:asciiTheme="minorHAnsi" w:hAnsiTheme="minorHAnsi"/>
              <w:szCs w:val="20"/>
              <w:lang w:eastAsia="en-GB"/>
            </w:rPr>
            <w:id w:val="1320999385"/>
            <w:placeholder>
              <w:docPart w:val="254C276563824D48B04342436F72C2F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FC9C90" w14:textId="77777777" w:rsidR="00AD60FF" w:rsidRPr="00C23F02" w:rsidRDefault="00AD60FF"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90831390"/>
            <w:placeholder>
              <w:docPart w:val="CFCAC0207F9D47A790A3D3BA65CE12B9"/>
            </w:placeholder>
            <w:showingPlcHdr/>
          </w:sdtPr>
          <w:sdtContent>
            <w:tc>
              <w:tcPr>
                <w:tcW w:w="5915" w:type="dxa"/>
              </w:tcPr>
              <w:p w14:paraId="150EF909" w14:textId="77777777" w:rsidR="00AD60FF" w:rsidRPr="00C23F02" w:rsidRDefault="00AD60FF" w:rsidP="00D7378A">
                <w:pPr>
                  <w:rPr>
                    <w:rFonts w:asciiTheme="minorHAnsi" w:hAnsiTheme="minorHAnsi"/>
                    <w:szCs w:val="20"/>
                    <w:lang w:eastAsia="en-GB"/>
                  </w:rPr>
                </w:pPr>
                <w:r w:rsidRPr="00CF681F">
                  <w:rPr>
                    <w:rStyle w:val="PlaceholderText"/>
                  </w:rPr>
                  <w:t>Click or tap here to enter text.</w:t>
                </w:r>
              </w:p>
            </w:tc>
          </w:sdtContent>
        </w:sdt>
      </w:tr>
      <w:tr w:rsidR="00CE0A7E" w:rsidRPr="008B7631" w14:paraId="0BB61A56" w14:textId="77777777" w:rsidTr="59E65DBE">
        <w:tc>
          <w:tcPr>
            <w:tcW w:w="13470" w:type="dxa"/>
            <w:gridSpan w:val="4"/>
            <w:shd w:val="clear" w:color="auto" w:fill="8DB3E2" w:themeFill="text2" w:themeFillTint="66"/>
          </w:tcPr>
          <w:p w14:paraId="2C8BD6A4" w14:textId="49E04430" w:rsidR="00CE0A7E" w:rsidRPr="008B7631" w:rsidRDefault="00CE0A7E" w:rsidP="00093F29">
            <w:pPr>
              <w:tabs>
                <w:tab w:val="left" w:pos="1683"/>
              </w:tabs>
              <w:rPr>
                <w:rFonts w:asciiTheme="minorHAnsi" w:hAnsiTheme="minorHAnsi"/>
                <w:b/>
                <w:szCs w:val="20"/>
                <w:lang w:eastAsia="en-GB"/>
              </w:rPr>
            </w:pPr>
            <w:bookmarkStart w:id="2325" w:name="_Toc535158506"/>
            <w:bookmarkStart w:id="2326" w:name="_Toc535219671"/>
            <w:bookmarkStart w:id="2327" w:name="_Toc1566224"/>
            <w:bookmarkStart w:id="2328" w:name="_Toc45105828"/>
            <w:bookmarkStart w:id="2329" w:name="_Toc77243232"/>
            <w:bookmarkStart w:id="2330" w:name="_Toc535158507"/>
            <w:bookmarkStart w:id="2331" w:name="_Toc535219672"/>
            <w:bookmarkStart w:id="2332" w:name="_Toc1566225"/>
            <w:bookmarkStart w:id="2333" w:name="_Toc45105829"/>
            <w:bookmarkStart w:id="2334" w:name="_Toc77243233"/>
            <w:bookmarkEnd w:id="2325"/>
            <w:bookmarkEnd w:id="2326"/>
            <w:bookmarkEnd w:id="2327"/>
            <w:bookmarkEnd w:id="2328"/>
            <w:bookmarkEnd w:id="2329"/>
            <w:bookmarkEnd w:id="2330"/>
            <w:bookmarkEnd w:id="2331"/>
            <w:bookmarkEnd w:id="2332"/>
            <w:bookmarkEnd w:id="2333"/>
            <w:bookmarkEnd w:id="2334"/>
            <w:r w:rsidRPr="008B7631">
              <w:rPr>
                <w:rFonts w:asciiTheme="minorHAnsi" w:hAnsiTheme="minorHAnsi"/>
                <w:b/>
                <w:szCs w:val="20"/>
                <w:lang w:eastAsia="en-GB"/>
              </w:rPr>
              <w:t>P</w:t>
            </w:r>
            <w:r w:rsidR="001F20F4" w:rsidRPr="008B7631">
              <w:rPr>
                <w:rFonts w:asciiTheme="minorHAnsi" w:hAnsiTheme="minorHAnsi"/>
                <w:b/>
                <w:szCs w:val="20"/>
                <w:lang w:eastAsia="en-GB"/>
              </w:rPr>
              <w:t>lan Review</w:t>
            </w:r>
            <w:r w:rsidR="00D271A0">
              <w:rPr>
                <w:rFonts w:asciiTheme="minorHAnsi" w:hAnsiTheme="minorHAnsi"/>
                <w:b/>
                <w:szCs w:val="20"/>
                <w:lang w:eastAsia="en-GB"/>
              </w:rPr>
              <w:t xml:space="preserve"> Coordination</w:t>
            </w:r>
          </w:p>
        </w:tc>
      </w:tr>
      <w:tr w:rsidR="00356671" w:rsidRPr="00C23F02" w14:paraId="4BE0F71B" w14:textId="77777777" w:rsidTr="59E65DBE">
        <w:tc>
          <w:tcPr>
            <w:tcW w:w="895" w:type="dxa"/>
          </w:tcPr>
          <w:p w14:paraId="58B6AA0E" w14:textId="77777777" w:rsidR="00356671" w:rsidRPr="00C23F02" w:rsidRDefault="00356671" w:rsidP="00D7378A">
            <w:pPr>
              <w:pStyle w:val="Heading3"/>
              <w:keepNext w:val="0"/>
              <w:numPr>
                <w:ilvl w:val="2"/>
                <w:numId w:val="18"/>
              </w:numPr>
              <w:ind w:left="-108" w:right="-136"/>
              <w:jc w:val="center"/>
              <w:rPr>
                <w:rFonts w:asciiTheme="minorHAnsi" w:hAnsiTheme="minorHAnsi"/>
                <w:sz w:val="20"/>
                <w:szCs w:val="20"/>
              </w:rPr>
            </w:pPr>
            <w:bookmarkStart w:id="2335" w:name="_Toc79592595"/>
            <w:bookmarkStart w:id="2336" w:name="_Toc83117362"/>
            <w:bookmarkEnd w:id="2335"/>
            <w:bookmarkEnd w:id="2336"/>
          </w:p>
        </w:tc>
        <w:tc>
          <w:tcPr>
            <w:tcW w:w="5580" w:type="dxa"/>
          </w:tcPr>
          <w:p w14:paraId="72A6CABA" w14:textId="460036B1" w:rsidR="00356671" w:rsidRPr="00252A00" w:rsidRDefault="00356671" w:rsidP="00D7378A">
            <w:pPr>
              <w:rPr>
                <w:rFonts w:asciiTheme="minorHAnsi" w:hAnsiTheme="minorHAnsi" w:cs="Arial"/>
                <w:szCs w:val="20"/>
              </w:rPr>
            </w:pPr>
            <w:r w:rsidRPr="00252A00">
              <w:rPr>
                <w:rFonts w:asciiTheme="minorHAnsi" w:hAnsiTheme="minorHAnsi" w:cs="Arial"/>
                <w:szCs w:val="20"/>
              </w:rPr>
              <w:t xml:space="preserve">Provides the ability for plan review </w:t>
            </w:r>
            <w:r w:rsidR="00252A00" w:rsidRPr="00252A00">
              <w:rPr>
                <w:rFonts w:asciiTheme="minorHAnsi" w:hAnsiTheme="minorHAnsi" w:cs="Arial"/>
                <w:szCs w:val="20"/>
              </w:rPr>
              <w:t xml:space="preserve">to be completed </w:t>
            </w:r>
            <w:r w:rsidRPr="00252A00">
              <w:rPr>
                <w:rFonts w:asciiTheme="minorHAnsi" w:hAnsiTheme="minorHAnsi" w:cs="Arial"/>
                <w:szCs w:val="20"/>
              </w:rPr>
              <w:t>by multiple departments or divisions</w:t>
            </w:r>
            <w:r w:rsidR="00252A00" w:rsidRPr="00252A00">
              <w:rPr>
                <w:rFonts w:asciiTheme="minorHAnsi" w:hAnsiTheme="minorHAnsi" w:cs="Arial"/>
                <w:szCs w:val="20"/>
              </w:rPr>
              <w:t xml:space="preserve"> concurrently</w:t>
            </w:r>
          </w:p>
        </w:tc>
        <w:sdt>
          <w:sdtPr>
            <w:rPr>
              <w:rFonts w:asciiTheme="minorHAnsi" w:hAnsiTheme="minorHAnsi"/>
              <w:szCs w:val="20"/>
              <w:lang w:eastAsia="en-GB"/>
            </w:rPr>
            <w:id w:val="-260140600"/>
            <w:placeholder>
              <w:docPart w:val="7815AD890DD44DF492D29B662E9B5DF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3BC3424" w14:textId="77777777" w:rsidR="00356671" w:rsidRPr="00C23F02" w:rsidRDefault="0035667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89476346"/>
            <w:placeholder>
              <w:docPart w:val="B9DEB3D77B3540E4B6F8AB6BCFDEA0EB"/>
            </w:placeholder>
            <w:showingPlcHdr/>
          </w:sdtPr>
          <w:sdtContent>
            <w:tc>
              <w:tcPr>
                <w:tcW w:w="5915" w:type="dxa"/>
              </w:tcPr>
              <w:p w14:paraId="6628F236" w14:textId="77777777" w:rsidR="00356671" w:rsidRPr="00C23F02" w:rsidRDefault="00356671" w:rsidP="00D7378A">
                <w:pPr>
                  <w:rPr>
                    <w:rFonts w:asciiTheme="minorHAnsi" w:hAnsiTheme="minorHAnsi"/>
                    <w:szCs w:val="20"/>
                    <w:lang w:eastAsia="en-GB"/>
                  </w:rPr>
                </w:pPr>
                <w:r w:rsidRPr="00CF681F">
                  <w:rPr>
                    <w:rStyle w:val="PlaceholderText"/>
                  </w:rPr>
                  <w:t>Click or tap here to enter text.</w:t>
                </w:r>
              </w:p>
            </w:tc>
          </w:sdtContent>
        </w:sdt>
      </w:tr>
      <w:tr w:rsidR="00E0314E" w:rsidRPr="00C23F02" w14:paraId="5A165002" w14:textId="77777777" w:rsidTr="59E65DBE">
        <w:tc>
          <w:tcPr>
            <w:tcW w:w="895" w:type="dxa"/>
          </w:tcPr>
          <w:p w14:paraId="61FBC769" w14:textId="77777777" w:rsidR="00E0314E" w:rsidRPr="00C23F02" w:rsidRDefault="00E0314E" w:rsidP="00E0314E">
            <w:pPr>
              <w:pStyle w:val="Heading3"/>
              <w:keepNext w:val="0"/>
              <w:numPr>
                <w:ilvl w:val="2"/>
                <w:numId w:val="18"/>
              </w:numPr>
              <w:ind w:left="-108" w:right="-136"/>
              <w:jc w:val="center"/>
              <w:rPr>
                <w:rFonts w:asciiTheme="minorHAnsi" w:hAnsiTheme="minorHAnsi"/>
                <w:sz w:val="20"/>
                <w:szCs w:val="20"/>
              </w:rPr>
            </w:pPr>
            <w:bookmarkStart w:id="2337" w:name="_Toc79592596"/>
            <w:bookmarkStart w:id="2338" w:name="_Toc83117363"/>
            <w:bookmarkEnd w:id="2337"/>
            <w:bookmarkEnd w:id="2338"/>
          </w:p>
        </w:tc>
        <w:tc>
          <w:tcPr>
            <w:tcW w:w="5580" w:type="dxa"/>
          </w:tcPr>
          <w:p w14:paraId="131DFE5C" w14:textId="09E6BE4B" w:rsidR="00E0314E" w:rsidRPr="000D17CA" w:rsidRDefault="00E0314E" w:rsidP="00E0314E">
            <w:pPr>
              <w:rPr>
                <w:rFonts w:asciiTheme="minorHAnsi" w:hAnsiTheme="minorHAnsi" w:cs="Arial"/>
                <w:szCs w:val="20"/>
              </w:rPr>
            </w:pPr>
            <w:r w:rsidRPr="000D17CA">
              <w:rPr>
                <w:rFonts w:asciiTheme="minorHAnsi" w:hAnsiTheme="minorHAnsi" w:cs="Arial"/>
                <w:szCs w:val="20"/>
              </w:rPr>
              <w:t xml:space="preserve">Provides the ability </w:t>
            </w:r>
            <w:r>
              <w:rPr>
                <w:rFonts w:asciiTheme="minorHAnsi" w:hAnsiTheme="minorHAnsi" w:cs="Arial"/>
                <w:szCs w:val="20"/>
              </w:rPr>
              <w:t>for multiple</w:t>
            </w:r>
            <w:r w:rsidRPr="000D17CA">
              <w:rPr>
                <w:rFonts w:asciiTheme="minorHAnsi" w:hAnsiTheme="minorHAnsi" w:cs="Arial"/>
                <w:szCs w:val="20"/>
              </w:rPr>
              <w:t xml:space="preserve"> submission cycle</w:t>
            </w:r>
            <w:r>
              <w:rPr>
                <w:rFonts w:asciiTheme="minorHAnsi" w:hAnsiTheme="minorHAnsi" w:cs="Arial"/>
                <w:szCs w:val="20"/>
              </w:rPr>
              <w:t>s, including the ability to track and review comments, citations, and required modifications separately for each cycle</w:t>
            </w:r>
          </w:p>
        </w:tc>
        <w:sdt>
          <w:sdtPr>
            <w:rPr>
              <w:rFonts w:asciiTheme="minorHAnsi" w:hAnsiTheme="minorHAnsi"/>
              <w:szCs w:val="20"/>
              <w:lang w:eastAsia="en-GB"/>
            </w:rPr>
            <w:id w:val="-1642878774"/>
            <w:placeholder>
              <w:docPart w:val="DAE648D285ED4817B3733280B3F2C54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0B3C287" w14:textId="61CF9843"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39666680"/>
            <w:placeholder>
              <w:docPart w:val="F8335E1D9B354CBA97FCCC6F1B7CD74E"/>
            </w:placeholder>
            <w:showingPlcHdr/>
          </w:sdtPr>
          <w:sdtContent>
            <w:tc>
              <w:tcPr>
                <w:tcW w:w="5915" w:type="dxa"/>
              </w:tcPr>
              <w:p w14:paraId="0B3A63E0" w14:textId="161F4CB0"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E0314E" w:rsidRPr="00C23F02" w14:paraId="3A544147" w14:textId="77777777" w:rsidTr="59E65DBE">
        <w:tc>
          <w:tcPr>
            <w:tcW w:w="895" w:type="dxa"/>
          </w:tcPr>
          <w:p w14:paraId="3E3732EE" w14:textId="77777777" w:rsidR="00E0314E" w:rsidRPr="00C23F02" w:rsidRDefault="00E0314E" w:rsidP="00E0314E">
            <w:pPr>
              <w:pStyle w:val="Heading3"/>
              <w:keepNext w:val="0"/>
              <w:numPr>
                <w:ilvl w:val="2"/>
                <w:numId w:val="18"/>
              </w:numPr>
              <w:ind w:left="-108" w:right="-136"/>
              <w:jc w:val="center"/>
              <w:rPr>
                <w:rFonts w:asciiTheme="minorHAnsi" w:hAnsiTheme="minorHAnsi"/>
                <w:sz w:val="20"/>
                <w:szCs w:val="20"/>
              </w:rPr>
            </w:pPr>
            <w:bookmarkStart w:id="2339" w:name="_Toc77243234"/>
            <w:bookmarkStart w:id="2340" w:name="_Toc79592597"/>
            <w:bookmarkStart w:id="2341" w:name="_Toc83117364"/>
            <w:bookmarkEnd w:id="2339"/>
            <w:bookmarkEnd w:id="2340"/>
            <w:bookmarkEnd w:id="2341"/>
          </w:p>
        </w:tc>
        <w:tc>
          <w:tcPr>
            <w:tcW w:w="5580" w:type="dxa"/>
          </w:tcPr>
          <w:p w14:paraId="66A9B1B5" w14:textId="641B74DC" w:rsidR="00E0314E" w:rsidRPr="009259D6" w:rsidRDefault="00E0314E" w:rsidP="00E0314E">
            <w:pPr>
              <w:pStyle w:val="CommentText"/>
            </w:pPr>
            <w:r w:rsidRPr="009259D6">
              <w:rPr>
                <w:rFonts w:asciiTheme="minorHAnsi" w:hAnsiTheme="minorHAnsi" w:cs="Arial"/>
              </w:rPr>
              <w:t xml:space="preserve">Provides the ability to </w:t>
            </w:r>
            <w:r w:rsidRPr="009259D6">
              <w:t>distribute electronic plans</w:t>
            </w:r>
            <w:r>
              <w:t xml:space="preserve"> to, </w:t>
            </w:r>
            <w:r w:rsidRPr="009259D6">
              <w:t>coordinate review with</w:t>
            </w:r>
            <w:r>
              <w:t xml:space="preserve">, and receive comments and plan edits from </w:t>
            </w:r>
            <w:r w:rsidRPr="009259D6">
              <w:t>offsite or remote consultants</w:t>
            </w:r>
          </w:p>
        </w:tc>
        <w:sdt>
          <w:sdtPr>
            <w:rPr>
              <w:rFonts w:asciiTheme="minorHAnsi" w:hAnsiTheme="minorHAnsi"/>
              <w:szCs w:val="20"/>
              <w:lang w:eastAsia="en-GB"/>
            </w:rPr>
            <w:id w:val="1362158256"/>
            <w:placeholder>
              <w:docPart w:val="B4EF77F10CF247118A1D16F03453F9C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7135BCD" w14:textId="74B0CBA2" w:rsidR="00E0314E" w:rsidRDefault="00E0314E" w:rsidP="00E0314E">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49496451"/>
            <w:placeholder>
              <w:docPart w:val="E665FDE2E5884EB587239F5295CBD889"/>
            </w:placeholder>
            <w:showingPlcHdr/>
          </w:sdtPr>
          <w:sdtContent>
            <w:tc>
              <w:tcPr>
                <w:tcW w:w="5915" w:type="dxa"/>
              </w:tcPr>
              <w:p w14:paraId="5CB5824A" w14:textId="30EBC3A2" w:rsidR="00E0314E" w:rsidRDefault="00E0314E" w:rsidP="00E0314E">
                <w:pPr>
                  <w:rPr>
                    <w:rFonts w:asciiTheme="minorHAnsi" w:hAnsiTheme="minorHAnsi"/>
                    <w:szCs w:val="20"/>
                    <w:lang w:eastAsia="en-GB"/>
                  </w:rPr>
                </w:pPr>
                <w:r w:rsidRPr="00CF681F">
                  <w:rPr>
                    <w:rStyle w:val="PlaceholderText"/>
                  </w:rPr>
                  <w:t>Click or tap here to enter text.</w:t>
                </w:r>
              </w:p>
            </w:tc>
          </w:sdtContent>
        </w:sdt>
      </w:tr>
      <w:tr w:rsidR="005948F1" w:rsidRPr="00C23F02" w14:paraId="3004271D" w14:textId="77777777" w:rsidTr="59E65DBE">
        <w:tc>
          <w:tcPr>
            <w:tcW w:w="895" w:type="dxa"/>
          </w:tcPr>
          <w:p w14:paraId="2D660A31" w14:textId="77777777" w:rsidR="005948F1" w:rsidRPr="00C23F02" w:rsidRDefault="005948F1" w:rsidP="00D7378A">
            <w:pPr>
              <w:pStyle w:val="Heading3"/>
              <w:keepNext w:val="0"/>
              <w:numPr>
                <w:ilvl w:val="2"/>
                <w:numId w:val="18"/>
              </w:numPr>
              <w:ind w:left="-108" w:right="-136"/>
              <w:jc w:val="center"/>
              <w:rPr>
                <w:rFonts w:asciiTheme="minorHAnsi" w:hAnsiTheme="minorHAnsi"/>
                <w:sz w:val="20"/>
                <w:szCs w:val="20"/>
              </w:rPr>
            </w:pPr>
            <w:bookmarkStart w:id="2342" w:name="_Toc79592598"/>
            <w:bookmarkStart w:id="2343" w:name="_Toc83117365"/>
            <w:bookmarkEnd w:id="2342"/>
            <w:bookmarkEnd w:id="2343"/>
          </w:p>
        </w:tc>
        <w:tc>
          <w:tcPr>
            <w:tcW w:w="5580" w:type="dxa"/>
          </w:tcPr>
          <w:p w14:paraId="3EA1D12B" w14:textId="77777777" w:rsidR="005948F1" w:rsidRPr="00C23F02" w:rsidRDefault="005948F1" w:rsidP="00D7378A">
            <w:pPr>
              <w:rPr>
                <w:rFonts w:asciiTheme="minorHAnsi" w:hAnsiTheme="minorHAnsi" w:cs="Arial"/>
                <w:szCs w:val="20"/>
              </w:rPr>
            </w:pPr>
            <w:r w:rsidRPr="00C23F02">
              <w:rPr>
                <w:rFonts w:asciiTheme="minorHAnsi" w:hAnsiTheme="minorHAnsi" w:cs="Arial"/>
                <w:szCs w:val="20"/>
              </w:rPr>
              <w:t xml:space="preserve">Provides the ability to </w:t>
            </w:r>
            <w:r>
              <w:rPr>
                <w:rFonts w:asciiTheme="minorHAnsi" w:hAnsiTheme="minorHAnsi" w:cs="Arial"/>
                <w:szCs w:val="20"/>
              </w:rPr>
              <w:t xml:space="preserve">automatically </w:t>
            </w:r>
            <w:r w:rsidRPr="00C23F02">
              <w:rPr>
                <w:rFonts w:asciiTheme="minorHAnsi" w:hAnsiTheme="minorHAnsi" w:cs="Arial"/>
                <w:szCs w:val="20"/>
              </w:rPr>
              <w:t xml:space="preserve">notify the reviewer of </w:t>
            </w:r>
            <w:r>
              <w:rPr>
                <w:rFonts w:asciiTheme="minorHAnsi" w:hAnsiTheme="minorHAnsi" w:cs="Arial"/>
                <w:szCs w:val="20"/>
              </w:rPr>
              <w:t xml:space="preserve">pending items and related </w:t>
            </w:r>
            <w:r w:rsidRPr="00C23F02">
              <w:rPr>
                <w:rFonts w:asciiTheme="minorHAnsi" w:hAnsiTheme="minorHAnsi" w:cs="Arial"/>
                <w:szCs w:val="20"/>
              </w:rPr>
              <w:t xml:space="preserve">upcoming due dates </w:t>
            </w:r>
          </w:p>
        </w:tc>
        <w:sdt>
          <w:sdtPr>
            <w:rPr>
              <w:rFonts w:asciiTheme="minorHAnsi" w:hAnsiTheme="minorHAnsi"/>
              <w:szCs w:val="20"/>
              <w:lang w:eastAsia="en-GB"/>
            </w:rPr>
            <w:id w:val="1650862235"/>
            <w:placeholder>
              <w:docPart w:val="24A1260B2E2D4EED9BCDCF729C5514C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0E23084" w14:textId="77777777" w:rsidR="005948F1" w:rsidRPr="00C23F02" w:rsidRDefault="005948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16436501"/>
            <w:placeholder>
              <w:docPart w:val="A22BE8879D7A481F94ED5D6B7861CA1D"/>
            </w:placeholder>
            <w:showingPlcHdr/>
          </w:sdtPr>
          <w:sdtContent>
            <w:tc>
              <w:tcPr>
                <w:tcW w:w="5915" w:type="dxa"/>
              </w:tcPr>
              <w:p w14:paraId="606C263F" w14:textId="77777777" w:rsidR="005948F1" w:rsidRPr="00C23F02" w:rsidRDefault="005948F1" w:rsidP="00D7378A">
                <w:pPr>
                  <w:rPr>
                    <w:rFonts w:asciiTheme="minorHAnsi" w:hAnsiTheme="minorHAnsi"/>
                    <w:szCs w:val="20"/>
                    <w:lang w:eastAsia="en-GB"/>
                  </w:rPr>
                </w:pPr>
                <w:r w:rsidRPr="00CF681F">
                  <w:rPr>
                    <w:rStyle w:val="PlaceholderText"/>
                  </w:rPr>
                  <w:t>Click or tap here to enter text.</w:t>
                </w:r>
              </w:p>
            </w:tc>
          </w:sdtContent>
        </w:sdt>
      </w:tr>
      <w:tr w:rsidR="0072111F" w:rsidRPr="00C23F02" w14:paraId="08444131" w14:textId="77777777" w:rsidTr="59E65DBE">
        <w:tc>
          <w:tcPr>
            <w:tcW w:w="895" w:type="dxa"/>
          </w:tcPr>
          <w:p w14:paraId="2D336035" w14:textId="77777777" w:rsidR="0072111F" w:rsidRPr="00C23F02" w:rsidRDefault="0072111F" w:rsidP="0072111F">
            <w:pPr>
              <w:pStyle w:val="Heading3"/>
              <w:keepNext w:val="0"/>
              <w:numPr>
                <w:ilvl w:val="2"/>
                <w:numId w:val="18"/>
              </w:numPr>
              <w:ind w:left="-108" w:right="-136"/>
              <w:jc w:val="center"/>
              <w:rPr>
                <w:rFonts w:asciiTheme="minorHAnsi" w:hAnsiTheme="minorHAnsi"/>
                <w:sz w:val="20"/>
                <w:szCs w:val="20"/>
              </w:rPr>
            </w:pPr>
            <w:bookmarkStart w:id="2344" w:name="_Toc45105830"/>
            <w:bookmarkStart w:id="2345" w:name="_Toc77243235"/>
            <w:bookmarkStart w:id="2346" w:name="_Toc535158508"/>
            <w:bookmarkStart w:id="2347" w:name="_Toc535219673"/>
            <w:bookmarkStart w:id="2348" w:name="_Toc1566226"/>
            <w:bookmarkStart w:id="2349" w:name="_Toc45105831"/>
            <w:bookmarkStart w:id="2350" w:name="_Toc45105832"/>
            <w:bookmarkStart w:id="2351" w:name="_Toc1566227"/>
            <w:bookmarkStart w:id="2352" w:name="_Toc45105833"/>
            <w:bookmarkStart w:id="2353" w:name="_Toc45105834"/>
            <w:bookmarkStart w:id="2354" w:name="_Toc77243236"/>
            <w:bookmarkStart w:id="2355" w:name="_Toc79592599"/>
            <w:bookmarkStart w:id="2356" w:name="_Toc83117366"/>
            <w:bookmarkEnd w:id="2344"/>
            <w:bookmarkEnd w:id="2345"/>
            <w:bookmarkEnd w:id="2346"/>
            <w:bookmarkEnd w:id="2347"/>
            <w:bookmarkEnd w:id="2348"/>
            <w:bookmarkEnd w:id="2349"/>
            <w:bookmarkEnd w:id="2350"/>
            <w:bookmarkEnd w:id="2351"/>
            <w:bookmarkEnd w:id="2352"/>
            <w:bookmarkEnd w:id="2353"/>
            <w:bookmarkEnd w:id="2354"/>
            <w:bookmarkEnd w:id="2355"/>
            <w:bookmarkEnd w:id="2356"/>
          </w:p>
        </w:tc>
        <w:tc>
          <w:tcPr>
            <w:tcW w:w="5580" w:type="dxa"/>
          </w:tcPr>
          <w:p w14:paraId="26FE98AA" w14:textId="2A61322C" w:rsidR="0072111F" w:rsidRPr="00C23F02" w:rsidRDefault="0072111F" w:rsidP="0072111F">
            <w:pPr>
              <w:rPr>
                <w:rFonts w:asciiTheme="minorHAnsi" w:hAnsiTheme="minorHAnsi" w:cs="Arial"/>
                <w:szCs w:val="20"/>
              </w:rPr>
            </w:pPr>
            <w:r w:rsidRPr="00C23F02">
              <w:rPr>
                <w:rFonts w:asciiTheme="minorHAnsi" w:hAnsiTheme="minorHAnsi" w:cs="Arial"/>
                <w:szCs w:val="20"/>
              </w:rPr>
              <w:t>Provides the ability to alert/display when there are multiple zoning/conditions on an individual parcel (</w:t>
            </w:r>
            <w:r>
              <w:rPr>
                <w:rFonts w:asciiTheme="minorHAnsi" w:hAnsiTheme="minorHAnsi" w:cs="Arial"/>
                <w:szCs w:val="20"/>
              </w:rPr>
              <w:t xml:space="preserve">i.e., </w:t>
            </w:r>
            <w:r w:rsidRPr="00C23F02">
              <w:rPr>
                <w:rFonts w:asciiTheme="minorHAnsi" w:hAnsiTheme="minorHAnsi" w:cs="Arial"/>
                <w:szCs w:val="20"/>
              </w:rPr>
              <w:t>single parcel with residential and commercial zones</w:t>
            </w:r>
            <w:r w:rsidR="00EE171C">
              <w:rPr>
                <w:rFonts w:asciiTheme="minorHAnsi" w:hAnsiTheme="minorHAnsi" w:cs="Arial"/>
                <w:szCs w:val="20"/>
              </w:rPr>
              <w:t>, or a zoning overlay</w:t>
            </w:r>
            <w:r w:rsidRPr="00C23F02">
              <w:rPr>
                <w:rFonts w:asciiTheme="minorHAnsi" w:hAnsiTheme="minorHAnsi" w:cs="Arial"/>
                <w:szCs w:val="20"/>
              </w:rPr>
              <w:t>)</w:t>
            </w:r>
          </w:p>
        </w:tc>
        <w:sdt>
          <w:sdtPr>
            <w:rPr>
              <w:rFonts w:asciiTheme="minorHAnsi" w:hAnsiTheme="minorHAnsi"/>
              <w:szCs w:val="20"/>
              <w:lang w:eastAsia="en-GB"/>
            </w:rPr>
            <w:id w:val="341444287"/>
            <w:placeholder>
              <w:docPart w:val="5324A3AF8DA941EEBA4B675112690D1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336935" w14:textId="77777777" w:rsidR="0072111F" w:rsidRPr="00C23F02" w:rsidRDefault="0072111F" w:rsidP="0072111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78632165"/>
            <w:placeholder>
              <w:docPart w:val="67B561348D2A4E7FA02929DAB1DBD215"/>
            </w:placeholder>
            <w:showingPlcHdr/>
          </w:sdtPr>
          <w:sdtContent>
            <w:tc>
              <w:tcPr>
                <w:tcW w:w="5915" w:type="dxa"/>
              </w:tcPr>
              <w:p w14:paraId="1F57D99E" w14:textId="77777777" w:rsidR="0072111F" w:rsidRPr="00C23F02" w:rsidRDefault="0072111F" w:rsidP="0072111F">
                <w:pPr>
                  <w:rPr>
                    <w:rFonts w:asciiTheme="minorHAnsi" w:hAnsiTheme="minorHAnsi"/>
                    <w:szCs w:val="20"/>
                    <w:lang w:eastAsia="en-GB"/>
                  </w:rPr>
                </w:pPr>
                <w:r w:rsidRPr="00CF681F">
                  <w:rPr>
                    <w:rStyle w:val="PlaceholderText"/>
                  </w:rPr>
                  <w:t>Click or tap here to enter text.</w:t>
                </w:r>
              </w:p>
            </w:tc>
          </w:sdtContent>
        </w:sdt>
      </w:tr>
      <w:tr w:rsidR="0072111F" w:rsidRPr="00C23F02" w14:paraId="354F6831" w14:textId="77777777" w:rsidTr="59E65DBE">
        <w:tc>
          <w:tcPr>
            <w:tcW w:w="895" w:type="dxa"/>
          </w:tcPr>
          <w:p w14:paraId="609EF001" w14:textId="77777777" w:rsidR="0072111F" w:rsidRPr="00C23F02" w:rsidRDefault="0072111F" w:rsidP="0072111F">
            <w:pPr>
              <w:pStyle w:val="Heading3"/>
              <w:keepNext w:val="0"/>
              <w:numPr>
                <w:ilvl w:val="2"/>
                <w:numId w:val="18"/>
              </w:numPr>
              <w:ind w:left="-108" w:right="-136"/>
              <w:jc w:val="center"/>
              <w:rPr>
                <w:rFonts w:asciiTheme="minorHAnsi" w:hAnsiTheme="minorHAnsi"/>
                <w:sz w:val="20"/>
                <w:szCs w:val="20"/>
              </w:rPr>
            </w:pPr>
            <w:bookmarkStart w:id="2357" w:name="_Toc45105835"/>
            <w:bookmarkStart w:id="2358" w:name="_Toc77243237"/>
            <w:bookmarkStart w:id="2359" w:name="_Toc79592600"/>
            <w:bookmarkStart w:id="2360" w:name="_Toc83117367"/>
            <w:bookmarkEnd w:id="2357"/>
            <w:bookmarkEnd w:id="2358"/>
            <w:bookmarkEnd w:id="2359"/>
            <w:bookmarkEnd w:id="2360"/>
          </w:p>
        </w:tc>
        <w:tc>
          <w:tcPr>
            <w:tcW w:w="5580" w:type="dxa"/>
          </w:tcPr>
          <w:p w14:paraId="4C6A3A64" w14:textId="61039AA4" w:rsidR="0072111F" w:rsidRPr="00C23F02" w:rsidRDefault="0072111F" w:rsidP="0072111F">
            <w:pPr>
              <w:rPr>
                <w:rFonts w:asciiTheme="minorHAnsi" w:hAnsiTheme="minorHAnsi" w:cs="Arial"/>
                <w:color w:val="000000"/>
                <w:szCs w:val="20"/>
              </w:rPr>
            </w:pPr>
            <w:r w:rsidRPr="00C23F02">
              <w:rPr>
                <w:rFonts w:asciiTheme="minorHAnsi" w:hAnsiTheme="minorHAnsi" w:cs="Arial"/>
                <w:color w:val="000000"/>
                <w:szCs w:val="20"/>
              </w:rPr>
              <w:t xml:space="preserve">Provides the ability to </w:t>
            </w:r>
            <w:r w:rsidR="00E532F0">
              <w:rPr>
                <w:rFonts w:asciiTheme="minorHAnsi" w:hAnsiTheme="minorHAnsi" w:cs="Arial"/>
                <w:color w:val="000000"/>
                <w:szCs w:val="20"/>
              </w:rPr>
              <w:t xml:space="preserve">automatically </w:t>
            </w:r>
            <w:r w:rsidRPr="00C23F02">
              <w:rPr>
                <w:rFonts w:asciiTheme="minorHAnsi" w:hAnsiTheme="minorHAnsi" w:cs="Arial"/>
                <w:color w:val="000000"/>
                <w:szCs w:val="20"/>
              </w:rPr>
              <w:t xml:space="preserve">assign plan reviews </w:t>
            </w:r>
            <w:r w:rsidR="005D0899">
              <w:rPr>
                <w:rFonts w:asciiTheme="minorHAnsi" w:hAnsiTheme="minorHAnsi" w:cs="Arial"/>
                <w:color w:val="000000"/>
                <w:szCs w:val="20"/>
              </w:rPr>
              <w:t>(e.</w:t>
            </w:r>
            <w:r w:rsidR="00156C61">
              <w:rPr>
                <w:rFonts w:asciiTheme="minorHAnsi" w:hAnsiTheme="minorHAnsi" w:cs="Arial"/>
                <w:color w:val="000000"/>
                <w:szCs w:val="20"/>
              </w:rPr>
              <w:t>g.</w:t>
            </w:r>
            <w:r w:rsidR="005D0899">
              <w:rPr>
                <w:rFonts w:asciiTheme="minorHAnsi" w:hAnsiTheme="minorHAnsi" w:cs="Arial"/>
                <w:color w:val="000000"/>
                <w:szCs w:val="20"/>
              </w:rPr>
              <w:t xml:space="preserve">, on a project type </w:t>
            </w:r>
            <w:r w:rsidRPr="00C23F02">
              <w:rPr>
                <w:rFonts w:asciiTheme="minorHAnsi" w:hAnsiTheme="minorHAnsi" w:cs="Arial"/>
                <w:color w:val="000000"/>
                <w:szCs w:val="20"/>
              </w:rPr>
              <w:t xml:space="preserve">basis) </w:t>
            </w:r>
            <w:r>
              <w:rPr>
                <w:rFonts w:asciiTheme="minorHAnsi" w:hAnsiTheme="minorHAnsi" w:cs="Arial"/>
                <w:color w:val="000000"/>
                <w:szCs w:val="20"/>
              </w:rPr>
              <w:t>and</w:t>
            </w:r>
            <w:r w:rsidRPr="00C23F02">
              <w:rPr>
                <w:rFonts w:asciiTheme="minorHAnsi" w:hAnsiTheme="minorHAnsi" w:cs="Arial"/>
                <w:color w:val="000000"/>
                <w:szCs w:val="20"/>
              </w:rPr>
              <w:t xml:space="preserve"> allow for supervisors to override </w:t>
            </w:r>
            <w:r w:rsidR="00156C61">
              <w:rPr>
                <w:rFonts w:asciiTheme="minorHAnsi" w:hAnsiTheme="minorHAnsi" w:cs="Arial"/>
                <w:color w:val="000000"/>
                <w:szCs w:val="20"/>
              </w:rPr>
              <w:t xml:space="preserve">such </w:t>
            </w:r>
            <w:r w:rsidRPr="00C23F02">
              <w:rPr>
                <w:rFonts w:asciiTheme="minorHAnsi" w:hAnsiTheme="minorHAnsi" w:cs="Arial"/>
                <w:color w:val="000000"/>
                <w:szCs w:val="20"/>
              </w:rPr>
              <w:t>assignments</w:t>
            </w:r>
          </w:p>
        </w:tc>
        <w:sdt>
          <w:sdtPr>
            <w:rPr>
              <w:rFonts w:asciiTheme="minorHAnsi" w:hAnsiTheme="minorHAnsi"/>
              <w:szCs w:val="20"/>
              <w:lang w:eastAsia="en-GB"/>
            </w:rPr>
            <w:id w:val="-1003351351"/>
            <w:placeholder>
              <w:docPart w:val="04F6EB33E89E41148970BF82B3D5B4C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24EFAFA" w14:textId="77777777" w:rsidR="0072111F" w:rsidRPr="00C23F02" w:rsidRDefault="0072111F" w:rsidP="0072111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40093918"/>
            <w:placeholder>
              <w:docPart w:val="C1A4DC74304F44A2BB971B7110634F96"/>
            </w:placeholder>
            <w:showingPlcHdr/>
          </w:sdtPr>
          <w:sdtContent>
            <w:tc>
              <w:tcPr>
                <w:tcW w:w="5915" w:type="dxa"/>
              </w:tcPr>
              <w:p w14:paraId="4AFF0AD5" w14:textId="77777777" w:rsidR="0072111F" w:rsidRPr="00C23F02" w:rsidRDefault="0072111F" w:rsidP="0072111F">
                <w:pPr>
                  <w:rPr>
                    <w:rFonts w:asciiTheme="minorHAnsi" w:hAnsiTheme="minorHAnsi"/>
                    <w:szCs w:val="20"/>
                    <w:lang w:eastAsia="en-GB"/>
                  </w:rPr>
                </w:pPr>
                <w:r w:rsidRPr="00CF681F">
                  <w:rPr>
                    <w:rStyle w:val="PlaceholderText"/>
                  </w:rPr>
                  <w:t>Click or tap here to enter text.</w:t>
                </w:r>
              </w:p>
            </w:tc>
          </w:sdtContent>
        </w:sdt>
      </w:tr>
      <w:tr w:rsidR="00C26DF4" w:rsidRPr="00C23F02" w14:paraId="21093775" w14:textId="77777777" w:rsidTr="59E65DBE">
        <w:tc>
          <w:tcPr>
            <w:tcW w:w="895" w:type="dxa"/>
          </w:tcPr>
          <w:p w14:paraId="7018A35C" w14:textId="77777777" w:rsidR="00C26DF4" w:rsidRPr="00C23F02" w:rsidRDefault="00C26DF4" w:rsidP="00D7378A">
            <w:pPr>
              <w:pStyle w:val="Heading3"/>
              <w:keepNext w:val="0"/>
              <w:numPr>
                <w:ilvl w:val="2"/>
                <w:numId w:val="18"/>
              </w:numPr>
              <w:ind w:left="-108" w:right="-136"/>
              <w:jc w:val="center"/>
              <w:rPr>
                <w:rFonts w:asciiTheme="minorHAnsi" w:hAnsiTheme="minorHAnsi"/>
                <w:sz w:val="20"/>
                <w:szCs w:val="20"/>
              </w:rPr>
            </w:pPr>
            <w:bookmarkStart w:id="2361" w:name="_Toc45105836"/>
            <w:bookmarkStart w:id="2362" w:name="_Toc77243238"/>
            <w:bookmarkStart w:id="2363" w:name="_Toc535158509"/>
            <w:bookmarkStart w:id="2364" w:name="_Toc535219674"/>
            <w:bookmarkStart w:id="2365" w:name="_Toc1566228"/>
            <w:bookmarkStart w:id="2366" w:name="_Toc45105837"/>
            <w:bookmarkStart w:id="2367" w:name="_Toc45105838"/>
            <w:bookmarkStart w:id="2368" w:name="_Toc77243239"/>
            <w:bookmarkStart w:id="2369" w:name="_Toc535158510"/>
            <w:bookmarkStart w:id="2370" w:name="_Toc535219675"/>
            <w:bookmarkStart w:id="2371" w:name="_Toc1566229"/>
            <w:bookmarkStart w:id="2372" w:name="_Toc491084551"/>
            <w:bookmarkStart w:id="2373" w:name="_Toc534718544"/>
            <w:bookmarkStart w:id="2374" w:name="_Toc535158511"/>
            <w:bookmarkStart w:id="2375" w:name="_Toc535219676"/>
            <w:bookmarkStart w:id="2376" w:name="_Toc1566230"/>
            <w:bookmarkStart w:id="2377" w:name="_Toc491084548"/>
            <w:bookmarkStart w:id="2378" w:name="_Toc534718541"/>
            <w:bookmarkStart w:id="2379" w:name="_Toc491084549"/>
            <w:bookmarkStart w:id="2380" w:name="_Toc534718542"/>
            <w:bookmarkStart w:id="2381" w:name="_Toc535158512"/>
            <w:bookmarkStart w:id="2382" w:name="_Toc535219677"/>
            <w:bookmarkStart w:id="2383" w:name="_Toc1566231"/>
            <w:bookmarkStart w:id="2384" w:name="_Toc491084550"/>
            <w:bookmarkStart w:id="2385" w:name="_Toc534718543"/>
            <w:bookmarkStart w:id="2386" w:name="_Toc491084552"/>
            <w:bookmarkStart w:id="2387" w:name="_Toc534718545"/>
            <w:bookmarkStart w:id="2388" w:name="_Toc535158513"/>
            <w:bookmarkStart w:id="2389" w:name="_Toc535219678"/>
            <w:bookmarkStart w:id="2390" w:name="_Toc1566232"/>
            <w:bookmarkStart w:id="2391" w:name="_Toc45105842"/>
            <w:bookmarkStart w:id="2392" w:name="_Toc77243243"/>
            <w:bookmarkStart w:id="2393" w:name="_Toc491084553"/>
            <w:bookmarkStart w:id="2394" w:name="_Toc534718546"/>
            <w:bookmarkStart w:id="2395" w:name="_Toc535158514"/>
            <w:bookmarkStart w:id="2396" w:name="_Toc535219679"/>
            <w:bookmarkStart w:id="2397" w:name="_Toc1566233"/>
            <w:bookmarkStart w:id="2398" w:name="_Toc45105843"/>
            <w:bookmarkStart w:id="2399" w:name="_Toc491084554"/>
            <w:bookmarkStart w:id="2400" w:name="_Toc534718547"/>
            <w:bookmarkStart w:id="2401" w:name="_Toc491084555"/>
            <w:bookmarkStart w:id="2402" w:name="_Toc534718548"/>
            <w:bookmarkStart w:id="2403" w:name="_Toc535158515"/>
            <w:bookmarkStart w:id="2404" w:name="_Toc535219680"/>
            <w:bookmarkStart w:id="2405" w:name="_Toc1566234"/>
            <w:bookmarkStart w:id="2406" w:name="_Toc535158516"/>
            <w:bookmarkStart w:id="2407" w:name="_Toc535219681"/>
            <w:bookmarkStart w:id="2408" w:name="_Toc1566235"/>
            <w:bookmarkStart w:id="2409" w:name="_Toc45105844"/>
            <w:bookmarkStart w:id="2410" w:name="_Toc77243244"/>
            <w:bookmarkStart w:id="2411" w:name="_Toc79592601"/>
            <w:bookmarkStart w:id="2412" w:name="_Toc83117368"/>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p>
        </w:tc>
        <w:tc>
          <w:tcPr>
            <w:tcW w:w="5580" w:type="dxa"/>
          </w:tcPr>
          <w:p w14:paraId="5D613B15" w14:textId="4EFBCD2D" w:rsidR="00B97ADA" w:rsidRDefault="00C26DF4" w:rsidP="00D7378A">
            <w:pPr>
              <w:rPr>
                <w:rFonts w:asciiTheme="minorHAnsi" w:hAnsiTheme="minorHAnsi" w:cs="Arial"/>
                <w:szCs w:val="20"/>
              </w:rPr>
            </w:pPr>
            <w:r>
              <w:rPr>
                <w:rFonts w:asciiTheme="minorHAnsi" w:hAnsiTheme="minorHAnsi" w:cs="Arial"/>
                <w:szCs w:val="20"/>
              </w:rPr>
              <w:t xml:space="preserve">Provides the ability to establish a deadline for </w:t>
            </w:r>
            <w:r w:rsidR="00B97ADA">
              <w:rPr>
                <w:rFonts w:asciiTheme="minorHAnsi" w:hAnsiTheme="minorHAnsi" w:cs="Arial"/>
                <w:szCs w:val="20"/>
              </w:rPr>
              <w:t xml:space="preserve">completion of </w:t>
            </w:r>
            <w:r>
              <w:rPr>
                <w:rFonts w:asciiTheme="minorHAnsi" w:hAnsiTheme="minorHAnsi" w:cs="Arial"/>
                <w:szCs w:val="20"/>
              </w:rPr>
              <w:t xml:space="preserve">plan review and submission of comments to assigned </w:t>
            </w:r>
            <w:r w:rsidR="00B97ADA">
              <w:rPr>
                <w:rFonts w:asciiTheme="minorHAnsi" w:hAnsiTheme="minorHAnsi" w:cs="Arial"/>
                <w:szCs w:val="20"/>
              </w:rPr>
              <w:t>P</w:t>
            </w:r>
            <w:r>
              <w:rPr>
                <w:rFonts w:asciiTheme="minorHAnsi" w:hAnsiTheme="minorHAnsi" w:cs="Arial"/>
                <w:szCs w:val="20"/>
              </w:rPr>
              <w:t>lanner</w:t>
            </w:r>
          </w:p>
          <w:p w14:paraId="7C3FFA54" w14:textId="31D0C459" w:rsidR="00C26DF4" w:rsidRPr="00B97ADA" w:rsidRDefault="00B97ADA" w:rsidP="00B97ADA">
            <w:pPr>
              <w:pStyle w:val="ListParagraph"/>
              <w:numPr>
                <w:ilvl w:val="0"/>
                <w:numId w:val="20"/>
              </w:numPr>
              <w:rPr>
                <w:rFonts w:asciiTheme="minorHAnsi" w:hAnsiTheme="minorHAnsi" w:cs="Arial"/>
                <w:szCs w:val="20"/>
              </w:rPr>
            </w:pPr>
            <w:r>
              <w:rPr>
                <w:rFonts w:asciiTheme="minorHAnsi" w:hAnsiTheme="minorHAnsi" w:cs="Arial"/>
                <w:szCs w:val="20"/>
              </w:rPr>
              <w:t xml:space="preserve">Includes </w:t>
            </w:r>
            <w:r w:rsidR="00C26DF4" w:rsidRPr="00B97ADA">
              <w:rPr>
                <w:rFonts w:asciiTheme="minorHAnsi" w:hAnsiTheme="minorHAnsi" w:cs="Arial"/>
                <w:szCs w:val="20"/>
              </w:rPr>
              <w:t>track</w:t>
            </w:r>
            <w:r>
              <w:rPr>
                <w:rFonts w:asciiTheme="minorHAnsi" w:hAnsiTheme="minorHAnsi" w:cs="Arial"/>
                <w:szCs w:val="20"/>
              </w:rPr>
              <w:t>ing of related</w:t>
            </w:r>
            <w:r w:rsidR="00C26DF4" w:rsidRPr="00B97ADA">
              <w:rPr>
                <w:rFonts w:asciiTheme="minorHAnsi" w:hAnsiTheme="minorHAnsi" w:cs="Arial"/>
                <w:szCs w:val="20"/>
              </w:rPr>
              <w:t xml:space="preserve"> responses</w:t>
            </w:r>
          </w:p>
        </w:tc>
        <w:sdt>
          <w:sdtPr>
            <w:rPr>
              <w:rFonts w:asciiTheme="minorHAnsi" w:hAnsiTheme="minorHAnsi"/>
              <w:szCs w:val="20"/>
              <w:lang w:eastAsia="en-GB"/>
            </w:rPr>
            <w:id w:val="-1924024173"/>
            <w:placeholder>
              <w:docPart w:val="3C536AB0CEA743ECB93E934364DAA06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7356BC" w14:textId="77777777" w:rsidR="00C26DF4"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54309943"/>
            <w:placeholder>
              <w:docPart w:val="EB73A9BE568E4D96B5FD2FA87EC82DB9"/>
            </w:placeholder>
            <w:showingPlcHdr/>
          </w:sdtPr>
          <w:sdtContent>
            <w:tc>
              <w:tcPr>
                <w:tcW w:w="5915" w:type="dxa"/>
              </w:tcPr>
              <w:p w14:paraId="0CD34BA2" w14:textId="77777777" w:rsidR="00C26DF4"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26DF4" w:rsidRPr="00C23F02" w14:paraId="721B2F1B" w14:textId="77777777" w:rsidTr="59E65DBE">
        <w:tc>
          <w:tcPr>
            <w:tcW w:w="895" w:type="dxa"/>
          </w:tcPr>
          <w:p w14:paraId="79A1406B" w14:textId="77777777" w:rsidR="00C26DF4" w:rsidRPr="000952DD" w:rsidRDefault="00C26DF4" w:rsidP="00D7378A">
            <w:pPr>
              <w:pStyle w:val="Heading3"/>
              <w:keepNext w:val="0"/>
              <w:numPr>
                <w:ilvl w:val="2"/>
                <w:numId w:val="18"/>
              </w:numPr>
              <w:ind w:left="-108" w:right="-136"/>
              <w:jc w:val="center"/>
              <w:rPr>
                <w:rFonts w:asciiTheme="minorHAnsi" w:hAnsiTheme="minorHAnsi"/>
                <w:sz w:val="20"/>
                <w:szCs w:val="20"/>
              </w:rPr>
            </w:pPr>
            <w:bookmarkStart w:id="2413" w:name="_Toc79592602"/>
            <w:bookmarkStart w:id="2414" w:name="_Toc83117369"/>
            <w:bookmarkEnd w:id="2413"/>
            <w:bookmarkEnd w:id="2414"/>
          </w:p>
        </w:tc>
        <w:tc>
          <w:tcPr>
            <w:tcW w:w="5580" w:type="dxa"/>
          </w:tcPr>
          <w:p w14:paraId="3A313C90" w14:textId="77777777" w:rsidR="00C26DF4" w:rsidRPr="00C23F02" w:rsidRDefault="00C26DF4" w:rsidP="00D7378A">
            <w:pPr>
              <w:rPr>
                <w:rFonts w:asciiTheme="minorHAnsi" w:hAnsiTheme="minorHAnsi" w:cs="Arial"/>
                <w:szCs w:val="20"/>
              </w:rPr>
            </w:pPr>
            <w:r w:rsidRPr="00C23F02">
              <w:rPr>
                <w:rFonts w:asciiTheme="minorHAnsi" w:hAnsiTheme="minorHAnsi" w:cs="Arial"/>
                <w:szCs w:val="20"/>
              </w:rPr>
              <w:t xml:space="preserve">Provides the ability to add </w:t>
            </w:r>
            <w:r>
              <w:rPr>
                <w:rFonts w:asciiTheme="minorHAnsi" w:hAnsiTheme="minorHAnsi" w:cs="Arial"/>
                <w:szCs w:val="20"/>
              </w:rPr>
              <w:t xml:space="preserve">QR codes, </w:t>
            </w:r>
            <w:r w:rsidRPr="00C23F02">
              <w:rPr>
                <w:rFonts w:asciiTheme="minorHAnsi" w:hAnsiTheme="minorHAnsi" w:cs="Arial"/>
                <w:szCs w:val="20"/>
              </w:rPr>
              <w:t xml:space="preserve">bar codes </w:t>
            </w:r>
            <w:r>
              <w:rPr>
                <w:rFonts w:asciiTheme="minorHAnsi" w:hAnsiTheme="minorHAnsi" w:cs="Arial"/>
                <w:szCs w:val="20"/>
              </w:rPr>
              <w:t>and / or</w:t>
            </w:r>
            <w:r w:rsidRPr="00C23F02">
              <w:rPr>
                <w:rFonts w:asciiTheme="minorHAnsi" w:hAnsiTheme="minorHAnsi" w:cs="Arial"/>
                <w:szCs w:val="20"/>
              </w:rPr>
              <w:t xml:space="preserve"> labels</w:t>
            </w:r>
            <w:r>
              <w:rPr>
                <w:rFonts w:asciiTheme="minorHAnsi" w:hAnsiTheme="minorHAnsi" w:cs="Arial"/>
                <w:szCs w:val="20"/>
              </w:rPr>
              <w:t xml:space="preserve"> to physical (hard copy) plans to support tracking of hard copy plans</w:t>
            </w:r>
          </w:p>
        </w:tc>
        <w:sdt>
          <w:sdtPr>
            <w:rPr>
              <w:rFonts w:asciiTheme="minorHAnsi" w:hAnsiTheme="minorHAnsi"/>
              <w:szCs w:val="20"/>
              <w:lang w:eastAsia="en-GB"/>
            </w:rPr>
            <w:id w:val="-245962932"/>
            <w:placeholder>
              <w:docPart w:val="41B08B53A75841F9B28064B70763C62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ED252D" w14:textId="77777777" w:rsidR="00C26DF4" w:rsidRPr="00C23F02"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69693256"/>
            <w:placeholder>
              <w:docPart w:val="B99C591F9D2847E88A9A8E17974B88ED"/>
            </w:placeholder>
            <w:showingPlcHdr/>
          </w:sdtPr>
          <w:sdtContent>
            <w:tc>
              <w:tcPr>
                <w:tcW w:w="5915" w:type="dxa"/>
              </w:tcPr>
              <w:p w14:paraId="5DB7E00D" w14:textId="77777777" w:rsidR="00C26DF4" w:rsidRPr="00C23F02"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26DF4" w:rsidRPr="00C23F02" w14:paraId="6CB2D922" w14:textId="77777777" w:rsidTr="59E65DBE">
        <w:tc>
          <w:tcPr>
            <w:tcW w:w="895" w:type="dxa"/>
          </w:tcPr>
          <w:p w14:paraId="17EB1D97" w14:textId="77777777" w:rsidR="00C26DF4" w:rsidRPr="00C23F02" w:rsidRDefault="00C26DF4" w:rsidP="00D7378A">
            <w:pPr>
              <w:pStyle w:val="Heading3"/>
              <w:keepNext w:val="0"/>
              <w:numPr>
                <w:ilvl w:val="2"/>
                <w:numId w:val="18"/>
              </w:numPr>
              <w:ind w:left="-108" w:right="-136"/>
              <w:jc w:val="center"/>
              <w:rPr>
                <w:rFonts w:asciiTheme="minorHAnsi" w:hAnsiTheme="minorHAnsi"/>
                <w:sz w:val="20"/>
                <w:szCs w:val="20"/>
              </w:rPr>
            </w:pPr>
            <w:bookmarkStart w:id="2415" w:name="_Toc77243248"/>
            <w:bookmarkStart w:id="2416" w:name="_Toc77243249"/>
            <w:bookmarkStart w:id="2417" w:name="_Toc77243250"/>
            <w:bookmarkStart w:id="2418" w:name="_Toc79592603"/>
            <w:bookmarkStart w:id="2419" w:name="_Toc83117370"/>
            <w:bookmarkEnd w:id="2415"/>
            <w:bookmarkEnd w:id="2416"/>
            <w:bookmarkEnd w:id="2417"/>
            <w:bookmarkEnd w:id="2418"/>
            <w:bookmarkEnd w:id="2419"/>
          </w:p>
        </w:tc>
        <w:tc>
          <w:tcPr>
            <w:tcW w:w="5580" w:type="dxa"/>
          </w:tcPr>
          <w:p w14:paraId="31DAEA38" w14:textId="77777777" w:rsidR="00C26DF4" w:rsidRPr="00C23F02" w:rsidRDefault="00C26DF4" w:rsidP="00D7378A">
            <w:pPr>
              <w:rPr>
                <w:rFonts w:asciiTheme="minorHAnsi" w:hAnsiTheme="minorHAnsi" w:cs="Arial"/>
                <w:szCs w:val="20"/>
              </w:rPr>
            </w:pPr>
            <w:r w:rsidRPr="00C23F02">
              <w:rPr>
                <w:rFonts w:asciiTheme="minorHAnsi" w:hAnsiTheme="minorHAnsi" w:cs="Arial"/>
                <w:szCs w:val="20"/>
              </w:rPr>
              <w:t>Provides the ability to track specific review deficiencies from each review cycle, bringing forward unresolved deficiencies to subsequent review cycles</w:t>
            </w:r>
          </w:p>
        </w:tc>
        <w:sdt>
          <w:sdtPr>
            <w:rPr>
              <w:rFonts w:asciiTheme="minorHAnsi" w:hAnsiTheme="minorHAnsi"/>
              <w:szCs w:val="20"/>
              <w:lang w:eastAsia="en-GB"/>
            </w:rPr>
            <w:id w:val="892623779"/>
            <w:placeholder>
              <w:docPart w:val="0B2CCA027A984FA5B8628E9B8C5E258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58414F" w14:textId="77777777" w:rsidR="00C26DF4" w:rsidRPr="00C23F02"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21967210"/>
            <w:placeholder>
              <w:docPart w:val="9BF8F11B4A68432F84406C213FB10066"/>
            </w:placeholder>
            <w:showingPlcHdr/>
          </w:sdtPr>
          <w:sdtContent>
            <w:tc>
              <w:tcPr>
                <w:tcW w:w="5915" w:type="dxa"/>
              </w:tcPr>
              <w:p w14:paraId="72CE3ACE" w14:textId="77777777" w:rsidR="00C26DF4" w:rsidRPr="00C23F02"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26DF4" w:rsidRPr="00C23F02" w14:paraId="5025A2C7" w14:textId="77777777" w:rsidTr="59E65DBE">
        <w:tc>
          <w:tcPr>
            <w:tcW w:w="895" w:type="dxa"/>
          </w:tcPr>
          <w:p w14:paraId="071C1853" w14:textId="77777777" w:rsidR="00C26DF4" w:rsidRPr="00C23F02" w:rsidRDefault="00C26DF4" w:rsidP="00D7378A">
            <w:pPr>
              <w:pStyle w:val="Heading3"/>
              <w:keepNext w:val="0"/>
              <w:numPr>
                <w:ilvl w:val="2"/>
                <w:numId w:val="18"/>
              </w:numPr>
              <w:ind w:left="-108" w:right="-136"/>
              <w:jc w:val="center"/>
              <w:rPr>
                <w:rFonts w:asciiTheme="minorHAnsi" w:hAnsiTheme="minorHAnsi"/>
                <w:sz w:val="20"/>
                <w:szCs w:val="20"/>
              </w:rPr>
            </w:pPr>
            <w:bookmarkStart w:id="2420" w:name="_Toc535158517"/>
            <w:bookmarkStart w:id="2421" w:name="_Toc535219682"/>
            <w:bookmarkStart w:id="2422" w:name="_Toc1566236"/>
            <w:bookmarkStart w:id="2423" w:name="_Toc45105845"/>
            <w:bookmarkStart w:id="2424" w:name="_Toc77243251"/>
            <w:bookmarkStart w:id="2425" w:name="_Toc45105849"/>
            <w:bookmarkStart w:id="2426" w:name="_Toc45105850"/>
            <w:bookmarkStart w:id="2427" w:name="_Toc77243252"/>
            <w:bookmarkStart w:id="2428" w:name="_Toc79592604"/>
            <w:bookmarkStart w:id="2429" w:name="_Toc83117371"/>
            <w:bookmarkEnd w:id="2420"/>
            <w:bookmarkEnd w:id="2421"/>
            <w:bookmarkEnd w:id="2422"/>
            <w:bookmarkEnd w:id="2423"/>
            <w:bookmarkEnd w:id="2424"/>
            <w:bookmarkEnd w:id="2425"/>
            <w:bookmarkEnd w:id="2426"/>
            <w:bookmarkEnd w:id="2427"/>
            <w:bookmarkEnd w:id="2428"/>
            <w:bookmarkEnd w:id="2429"/>
          </w:p>
        </w:tc>
        <w:tc>
          <w:tcPr>
            <w:tcW w:w="5580" w:type="dxa"/>
          </w:tcPr>
          <w:p w14:paraId="5BDDD1A9" w14:textId="77777777" w:rsidR="00C26DF4" w:rsidRPr="00C23F02" w:rsidRDefault="00C26DF4" w:rsidP="00D7378A">
            <w:pPr>
              <w:rPr>
                <w:rFonts w:asciiTheme="minorHAnsi" w:hAnsiTheme="minorHAnsi" w:cs="Arial"/>
                <w:szCs w:val="20"/>
              </w:rPr>
            </w:pPr>
            <w:r w:rsidRPr="00C23F02">
              <w:rPr>
                <w:rFonts w:asciiTheme="minorHAnsi" w:hAnsiTheme="minorHAnsi" w:cs="Arial"/>
                <w:szCs w:val="20"/>
              </w:rPr>
              <w:t>Provides the ability to track modifications and revisions to each project</w:t>
            </w:r>
          </w:p>
        </w:tc>
        <w:sdt>
          <w:sdtPr>
            <w:rPr>
              <w:rFonts w:asciiTheme="minorHAnsi" w:hAnsiTheme="minorHAnsi"/>
              <w:szCs w:val="20"/>
              <w:lang w:eastAsia="en-GB"/>
            </w:rPr>
            <w:id w:val="1787226014"/>
            <w:placeholder>
              <w:docPart w:val="517DA6FE0B7C4431B5B213ABCBB1830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7C1325C" w14:textId="77777777" w:rsidR="00C26DF4" w:rsidRPr="00C23F02"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63126231"/>
            <w:placeholder>
              <w:docPart w:val="313E4FECEEDD4C9CAC6E2C43029CF727"/>
            </w:placeholder>
            <w:showingPlcHdr/>
          </w:sdtPr>
          <w:sdtContent>
            <w:tc>
              <w:tcPr>
                <w:tcW w:w="5915" w:type="dxa"/>
              </w:tcPr>
              <w:p w14:paraId="79B5D7D3" w14:textId="77777777" w:rsidR="00C26DF4" w:rsidRPr="00C23F02"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33928" w:rsidRPr="00C23F02" w14:paraId="12BA3022" w14:textId="77777777" w:rsidTr="59E65DBE">
        <w:tc>
          <w:tcPr>
            <w:tcW w:w="895" w:type="dxa"/>
          </w:tcPr>
          <w:p w14:paraId="7BA1D4BD" w14:textId="77777777" w:rsidR="00C33928" w:rsidRPr="000952DD" w:rsidRDefault="00C33928" w:rsidP="00D7378A">
            <w:pPr>
              <w:pStyle w:val="Heading3"/>
              <w:keepNext w:val="0"/>
              <w:numPr>
                <w:ilvl w:val="2"/>
                <w:numId w:val="18"/>
              </w:numPr>
              <w:ind w:left="-108" w:right="-136"/>
              <w:jc w:val="center"/>
              <w:rPr>
                <w:rFonts w:asciiTheme="minorHAnsi" w:hAnsiTheme="minorHAnsi"/>
                <w:sz w:val="20"/>
                <w:szCs w:val="20"/>
              </w:rPr>
            </w:pPr>
            <w:bookmarkStart w:id="2430" w:name="_Toc79592605"/>
            <w:bookmarkStart w:id="2431" w:name="_Toc83117372"/>
            <w:bookmarkEnd w:id="2430"/>
            <w:bookmarkEnd w:id="2431"/>
          </w:p>
        </w:tc>
        <w:tc>
          <w:tcPr>
            <w:tcW w:w="5580" w:type="dxa"/>
          </w:tcPr>
          <w:p w14:paraId="0A6B4781" w14:textId="77777777" w:rsidR="00C33928" w:rsidRPr="00C23F02" w:rsidRDefault="00C33928" w:rsidP="00D7378A">
            <w:pPr>
              <w:rPr>
                <w:rFonts w:asciiTheme="minorHAnsi" w:hAnsiTheme="minorHAnsi" w:cs="Arial"/>
                <w:szCs w:val="20"/>
              </w:rPr>
            </w:pPr>
            <w:r w:rsidRPr="00C23F02">
              <w:rPr>
                <w:rFonts w:asciiTheme="minorHAnsi" w:hAnsiTheme="minorHAnsi" w:cs="Arial"/>
                <w:szCs w:val="20"/>
              </w:rPr>
              <w:t>Provides the ability to update customer portal of review status and dates</w:t>
            </w:r>
          </w:p>
        </w:tc>
        <w:sdt>
          <w:sdtPr>
            <w:rPr>
              <w:rFonts w:asciiTheme="minorHAnsi" w:hAnsiTheme="minorHAnsi"/>
              <w:szCs w:val="20"/>
              <w:lang w:eastAsia="en-GB"/>
            </w:rPr>
            <w:id w:val="172164323"/>
            <w:placeholder>
              <w:docPart w:val="CEF7BBA561F54890A55F60D5B6FC915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0A2E89E" w14:textId="77777777" w:rsidR="00C33928" w:rsidRPr="00C23F02" w:rsidRDefault="00C3392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47663398"/>
            <w:placeholder>
              <w:docPart w:val="0B5B127321DD4CAF894B24CD5D77A57B"/>
            </w:placeholder>
            <w:showingPlcHdr/>
          </w:sdtPr>
          <w:sdtContent>
            <w:tc>
              <w:tcPr>
                <w:tcW w:w="5915" w:type="dxa"/>
              </w:tcPr>
              <w:p w14:paraId="14C2DD8D" w14:textId="77777777" w:rsidR="00C33928" w:rsidRPr="00C23F02" w:rsidRDefault="00C33928" w:rsidP="00D7378A">
                <w:pPr>
                  <w:rPr>
                    <w:rFonts w:asciiTheme="minorHAnsi" w:hAnsiTheme="minorHAnsi"/>
                    <w:szCs w:val="20"/>
                    <w:lang w:eastAsia="en-GB"/>
                  </w:rPr>
                </w:pPr>
                <w:r w:rsidRPr="00CF681F">
                  <w:rPr>
                    <w:rStyle w:val="PlaceholderText"/>
                  </w:rPr>
                  <w:t>Click or tap here to enter text.</w:t>
                </w:r>
              </w:p>
            </w:tc>
          </w:sdtContent>
        </w:sdt>
      </w:tr>
      <w:tr w:rsidR="00C26DF4" w:rsidRPr="00C23F02" w14:paraId="1E3830F0" w14:textId="77777777" w:rsidTr="59E65DBE">
        <w:tc>
          <w:tcPr>
            <w:tcW w:w="895" w:type="dxa"/>
          </w:tcPr>
          <w:p w14:paraId="4EE28023" w14:textId="77777777" w:rsidR="00C26DF4" w:rsidRPr="000952DD" w:rsidRDefault="00C26DF4" w:rsidP="00D7378A">
            <w:pPr>
              <w:pStyle w:val="Heading3"/>
              <w:keepNext w:val="0"/>
              <w:numPr>
                <w:ilvl w:val="2"/>
                <w:numId w:val="18"/>
              </w:numPr>
              <w:ind w:left="-108" w:right="-136"/>
              <w:jc w:val="center"/>
              <w:rPr>
                <w:rFonts w:asciiTheme="minorHAnsi" w:hAnsiTheme="minorHAnsi"/>
                <w:sz w:val="20"/>
                <w:szCs w:val="20"/>
              </w:rPr>
            </w:pPr>
            <w:bookmarkStart w:id="2432" w:name="_Toc535158525"/>
            <w:bookmarkStart w:id="2433" w:name="_Toc535219690"/>
            <w:bookmarkStart w:id="2434" w:name="_Toc1566245"/>
            <w:bookmarkStart w:id="2435" w:name="_Toc45105851"/>
            <w:bookmarkStart w:id="2436" w:name="_Toc77243253"/>
            <w:bookmarkStart w:id="2437" w:name="_Toc79592606"/>
            <w:bookmarkStart w:id="2438" w:name="_Toc83117373"/>
            <w:bookmarkEnd w:id="2432"/>
            <w:bookmarkEnd w:id="2433"/>
            <w:bookmarkEnd w:id="2434"/>
            <w:bookmarkEnd w:id="2435"/>
            <w:bookmarkEnd w:id="2436"/>
            <w:bookmarkEnd w:id="2437"/>
            <w:bookmarkEnd w:id="2438"/>
          </w:p>
        </w:tc>
        <w:tc>
          <w:tcPr>
            <w:tcW w:w="5580" w:type="dxa"/>
          </w:tcPr>
          <w:p w14:paraId="625AA25E" w14:textId="77777777" w:rsidR="00C26DF4" w:rsidRPr="00C23F02" w:rsidRDefault="00C26DF4" w:rsidP="00D7378A">
            <w:pPr>
              <w:rPr>
                <w:rFonts w:asciiTheme="minorHAnsi" w:hAnsiTheme="minorHAnsi" w:cs="Arial"/>
                <w:szCs w:val="20"/>
              </w:rPr>
            </w:pPr>
            <w:r>
              <w:rPr>
                <w:rFonts w:asciiTheme="minorHAnsi" w:hAnsiTheme="minorHAnsi" w:cs="Arial"/>
                <w:szCs w:val="20"/>
              </w:rPr>
              <w:t>Provides the a</w:t>
            </w:r>
            <w:r w:rsidRPr="00C23F02">
              <w:rPr>
                <w:rFonts w:asciiTheme="minorHAnsi" w:hAnsiTheme="minorHAnsi" w:cs="Arial"/>
                <w:szCs w:val="20"/>
              </w:rPr>
              <w:t>bility for supervisor</w:t>
            </w:r>
            <w:r>
              <w:rPr>
                <w:rFonts w:asciiTheme="minorHAnsi" w:hAnsiTheme="minorHAnsi" w:cs="Arial"/>
                <w:szCs w:val="20"/>
              </w:rPr>
              <w:t>s</w:t>
            </w:r>
            <w:r w:rsidRPr="00C23F02">
              <w:rPr>
                <w:rFonts w:asciiTheme="minorHAnsi" w:hAnsiTheme="minorHAnsi" w:cs="Arial"/>
                <w:szCs w:val="20"/>
              </w:rPr>
              <w:t xml:space="preserve"> to see the </w:t>
            </w:r>
            <w:r>
              <w:rPr>
                <w:rFonts w:asciiTheme="minorHAnsi" w:hAnsiTheme="minorHAnsi" w:cs="Arial"/>
                <w:szCs w:val="20"/>
              </w:rPr>
              <w:t>“</w:t>
            </w:r>
            <w:r w:rsidRPr="00C23F02">
              <w:rPr>
                <w:rFonts w:asciiTheme="minorHAnsi" w:hAnsiTheme="minorHAnsi" w:cs="Arial"/>
                <w:szCs w:val="20"/>
              </w:rPr>
              <w:t>big picture</w:t>
            </w:r>
            <w:r>
              <w:rPr>
                <w:rFonts w:asciiTheme="minorHAnsi" w:hAnsiTheme="minorHAnsi" w:cs="Arial"/>
                <w:szCs w:val="20"/>
              </w:rPr>
              <w:t>”</w:t>
            </w:r>
            <w:r w:rsidRPr="00C23F02">
              <w:rPr>
                <w:rFonts w:asciiTheme="minorHAnsi" w:hAnsiTheme="minorHAnsi" w:cs="Arial"/>
                <w:szCs w:val="20"/>
              </w:rPr>
              <w:t xml:space="preserve"> of assignments and due dates</w:t>
            </w:r>
          </w:p>
        </w:tc>
        <w:sdt>
          <w:sdtPr>
            <w:rPr>
              <w:rFonts w:asciiTheme="minorHAnsi" w:hAnsiTheme="minorHAnsi"/>
              <w:szCs w:val="20"/>
              <w:lang w:eastAsia="en-GB"/>
            </w:rPr>
            <w:id w:val="-2026860389"/>
            <w:placeholder>
              <w:docPart w:val="B5CFE6C94560451E8B081C6E10AA227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A13E051" w14:textId="77777777" w:rsidR="00C26DF4" w:rsidRPr="00C23F02"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16231774"/>
            <w:placeholder>
              <w:docPart w:val="9CB57D5707CB4D9583BC7FF908255990"/>
            </w:placeholder>
            <w:showingPlcHdr/>
          </w:sdtPr>
          <w:sdtContent>
            <w:tc>
              <w:tcPr>
                <w:tcW w:w="5915" w:type="dxa"/>
              </w:tcPr>
              <w:p w14:paraId="77915A0A" w14:textId="77777777" w:rsidR="00C26DF4" w:rsidRPr="00C23F02"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26DF4" w:rsidRPr="00C23F02" w14:paraId="4FD1C865" w14:textId="77777777" w:rsidTr="59E65DBE">
        <w:tc>
          <w:tcPr>
            <w:tcW w:w="895" w:type="dxa"/>
          </w:tcPr>
          <w:p w14:paraId="6CBA320A" w14:textId="77777777" w:rsidR="00C26DF4" w:rsidRPr="00C23F02" w:rsidRDefault="00C26DF4" w:rsidP="00D7378A">
            <w:pPr>
              <w:pStyle w:val="Heading3"/>
              <w:keepNext w:val="0"/>
              <w:numPr>
                <w:ilvl w:val="2"/>
                <w:numId w:val="18"/>
              </w:numPr>
              <w:ind w:left="-108" w:right="-136"/>
              <w:jc w:val="center"/>
              <w:rPr>
                <w:rFonts w:asciiTheme="minorHAnsi" w:hAnsiTheme="minorHAnsi"/>
                <w:sz w:val="20"/>
                <w:szCs w:val="20"/>
              </w:rPr>
            </w:pPr>
            <w:bookmarkStart w:id="2439" w:name="_Toc491084556"/>
            <w:bookmarkStart w:id="2440" w:name="_Toc534718549"/>
            <w:bookmarkStart w:id="2441" w:name="_Toc491084557"/>
            <w:bookmarkStart w:id="2442" w:name="_Toc534718550"/>
            <w:bookmarkStart w:id="2443" w:name="_Toc535158526"/>
            <w:bookmarkStart w:id="2444" w:name="_Toc535219691"/>
            <w:bookmarkStart w:id="2445" w:name="_Toc1566246"/>
            <w:bookmarkStart w:id="2446" w:name="_Toc45105852"/>
            <w:bookmarkStart w:id="2447" w:name="_Toc77243254"/>
            <w:bookmarkStart w:id="2448" w:name="_Toc79592607"/>
            <w:bookmarkStart w:id="2449" w:name="_Toc83117374"/>
            <w:bookmarkEnd w:id="2439"/>
            <w:bookmarkEnd w:id="2440"/>
            <w:bookmarkEnd w:id="2441"/>
            <w:bookmarkEnd w:id="2442"/>
            <w:bookmarkEnd w:id="2443"/>
            <w:bookmarkEnd w:id="2444"/>
            <w:bookmarkEnd w:id="2445"/>
            <w:bookmarkEnd w:id="2446"/>
            <w:bookmarkEnd w:id="2447"/>
            <w:bookmarkEnd w:id="2448"/>
            <w:bookmarkEnd w:id="2449"/>
          </w:p>
        </w:tc>
        <w:tc>
          <w:tcPr>
            <w:tcW w:w="5580" w:type="dxa"/>
          </w:tcPr>
          <w:p w14:paraId="3E1E9515" w14:textId="77777777" w:rsidR="00C26DF4" w:rsidRPr="00C23F02" w:rsidRDefault="00C26DF4" w:rsidP="00D7378A">
            <w:pPr>
              <w:rPr>
                <w:rFonts w:asciiTheme="minorHAnsi" w:hAnsiTheme="minorHAnsi" w:cs="Arial"/>
                <w:szCs w:val="20"/>
              </w:rPr>
            </w:pPr>
            <w:r w:rsidRPr="00C23F02">
              <w:rPr>
                <w:rFonts w:asciiTheme="minorHAnsi" w:hAnsiTheme="minorHAnsi" w:cs="Arial"/>
                <w:szCs w:val="20"/>
              </w:rPr>
              <w:t>Provides the ability to capture and measure performance metrics of staff (</w:t>
            </w:r>
            <w:r>
              <w:rPr>
                <w:rFonts w:asciiTheme="minorHAnsi" w:hAnsiTheme="minorHAnsi" w:cs="Arial"/>
                <w:szCs w:val="20"/>
              </w:rPr>
              <w:t xml:space="preserve">i.e., </w:t>
            </w:r>
            <w:r w:rsidRPr="00C23F02">
              <w:rPr>
                <w:rFonts w:asciiTheme="minorHAnsi" w:hAnsiTheme="minorHAnsi" w:cs="Arial"/>
                <w:szCs w:val="20"/>
              </w:rPr>
              <w:t>number of projects assigned, number of hours reported)</w:t>
            </w:r>
          </w:p>
        </w:tc>
        <w:sdt>
          <w:sdtPr>
            <w:rPr>
              <w:rFonts w:asciiTheme="minorHAnsi" w:hAnsiTheme="minorHAnsi"/>
              <w:szCs w:val="20"/>
              <w:lang w:eastAsia="en-GB"/>
            </w:rPr>
            <w:id w:val="-313568506"/>
            <w:placeholder>
              <w:docPart w:val="79B7638F48724C198E767139477EBF3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4A0C63" w14:textId="77777777" w:rsidR="00C26DF4" w:rsidRPr="00C23F02" w:rsidRDefault="00C26DF4"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62691420"/>
            <w:placeholder>
              <w:docPart w:val="A9F381266E6B4F5DBD03F76A29C7883D"/>
            </w:placeholder>
            <w:showingPlcHdr/>
          </w:sdtPr>
          <w:sdtContent>
            <w:tc>
              <w:tcPr>
                <w:tcW w:w="5915" w:type="dxa"/>
              </w:tcPr>
              <w:p w14:paraId="51CA0FED" w14:textId="77777777" w:rsidR="00C26DF4" w:rsidRPr="00C23F02" w:rsidRDefault="00C26DF4" w:rsidP="00D7378A">
                <w:pPr>
                  <w:rPr>
                    <w:rFonts w:asciiTheme="minorHAnsi" w:hAnsiTheme="minorHAnsi"/>
                    <w:szCs w:val="20"/>
                    <w:lang w:eastAsia="en-GB"/>
                  </w:rPr>
                </w:pPr>
                <w:r w:rsidRPr="00CF681F">
                  <w:rPr>
                    <w:rStyle w:val="PlaceholderText"/>
                  </w:rPr>
                  <w:t>Click or tap here to enter text.</w:t>
                </w:r>
              </w:p>
            </w:tc>
          </w:sdtContent>
        </w:sdt>
      </w:tr>
      <w:tr w:rsidR="00C3058E" w:rsidRPr="008B7631" w14:paraId="5202446C" w14:textId="77777777" w:rsidTr="59E65DBE">
        <w:tc>
          <w:tcPr>
            <w:tcW w:w="13470" w:type="dxa"/>
            <w:gridSpan w:val="4"/>
            <w:shd w:val="clear" w:color="auto" w:fill="8DB3E2" w:themeFill="text2" w:themeFillTint="66"/>
          </w:tcPr>
          <w:p w14:paraId="6D7F919E" w14:textId="5C94311E" w:rsidR="00C3058E" w:rsidRPr="008B7631" w:rsidRDefault="00C3058E" w:rsidP="00D7378A">
            <w:pPr>
              <w:tabs>
                <w:tab w:val="left" w:pos="1683"/>
              </w:tabs>
              <w:rPr>
                <w:rFonts w:asciiTheme="minorHAnsi" w:hAnsiTheme="minorHAnsi"/>
                <w:b/>
                <w:szCs w:val="20"/>
                <w:lang w:eastAsia="en-GB"/>
              </w:rPr>
            </w:pPr>
            <w:bookmarkStart w:id="2450" w:name="_Toc535158518"/>
            <w:bookmarkStart w:id="2451" w:name="_Toc535219683"/>
            <w:bookmarkStart w:id="2452" w:name="_Toc1566237"/>
            <w:bookmarkStart w:id="2453" w:name="_Toc491084567"/>
            <w:bookmarkStart w:id="2454" w:name="_Toc534718560"/>
            <w:bookmarkStart w:id="2455" w:name="_Toc491084568"/>
            <w:bookmarkStart w:id="2456" w:name="_Toc534718561"/>
            <w:bookmarkStart w:id="2457" w:name="_Toc535158521"/>
            <w:bookmarkStart w:id="2458" w:name="_Toc535219686"/>
            <w:bookmarkStart w:id="2459" w:name="_Toc1566240"/>
            <w:bookmarkStart w:id="2460" w:name="_Toc535158523"/>
            <w:bookmarkStart w:id="2461" w:name="_Toc535219688"/>
            <w:bookmarkStart w:id="2462" w:name="_Toc1566242"/>
            <w:bookmarkStart w:id="2463" w:name="_Toc45105846"/>
            <w:bookmarkStart w:id="2464" w:name="_Toc535158524"/>
            <w:bookmarkStart w:id="2465" w:name="_Toc535219689"/>
            <w:bookmarkStart w:id="2466" w:name="_Toc1566243"/>
            <w:bookmarkStart w:id="2467" w:name="_Toc45105847"/>
            <w:bookmarkStart w:id="2468" w:name="_Toc77243245"/>
            <w:bookmarkStart w:id="2469" w:name="_Toc1566244"/>
            <w:bookmarkStart w:id="2470" w:name="_Toc45105848"/>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r w:rsidRPr="008B7631">
              <w:rPr>
                <w:rFonts w:asciiTheme="minorHAnsi" w:hAnsiTheme="minorHAnsi"/>
                <w:b/>
                <w:szCs w:val="20"/>
                <w:lang w:eastAsia="en-GB"/>
              </w:rPr>
              <w:t>Plan Review</w:t>
            </w:r>
            <w:r>
              <w:rPr>
                <w:rFonts w:asciiTheme="minorHAnsi" w:hAnsiTheme="minorHAnsi"/>
                <w:b/>
                <w:szCs w:val="20"/>
                <w:lang w:eastAsia="en-GB"/>
              </w:rPr>
              <w:t xml:space="preserve"> Completion</w:t>
            </w:r>
          </w:p>
        </w:tc>
      </w:tr>
      <w:tr w:rsidR="001B1150" w:rsidRPr="00C23F02" w14:paraId="67F4C769" w14:textId="77777777" w:rsidTr="59E65DBE">
        <w:tc>
          <w:tcPr>
            <w:tcW w:w="895" w:type="dxa"/>
          </w:tcPr>
          <w:p w14:paraId="55EE9B32" w14:textId="77777777" w:rsidR="001B1150" w:rsidRPr="00C23F02" w:rsidRDefault="001B1150" w:rsidP="00D7378A">
            <w:pPr>
              <w:pStyle w:val="Heading3"/>
              <w:keepNext w:val="0"/>
              <w:numPr>
                <w:ilvl w:val="2"/>
                <w:numId w:val="18"/>
              </w:numPr>
              <w:ind w:left="-108" w:right="-136"/>
              <w:jc w:val="center"/>
              <w:rPr>
                <w:rFonts w:asciiTheme="minorHAnsi" w:hAnsiTheme="minorHAnsi"/>
                <w:sz w:val="20"/>
                <w:szCs w:val="20"/>
              </w:rPr>
            </w:pPr>
            <w:bookmarkStart w:id="2471" w:name="_Toc79592608"/>
            <w:bookmarkStart w:id="2472" w:name="_Toc83117375"/>
            <w:bookmarkEnd w:id="2471"/>
            <w:bookmarkEnd w:id="2472"/>
          </w:p>
        </w:tc>
        <w:tc>
          <w:tcPr>
            <w:tcW w:w="5580" w:type="dxa"/>
          </w:tcPr>
          <w:p w14:paraId="3DC4A162" w14:textId="2E69B4C9" w:rsidR="001B1150" w:rsidRPr="00C23F02" w:rsidRDefault="001B1150" w:rsidP="00D7378A">
            <w:pPr>
              <w:rPr>
                <w:rFonts w:asciiTheme="minorHAnsi" w:hAnsiTheme="minorHAnsi" w:cs="Arial"/>
                <w:szCs w:val="20"/>
              </w:rPr>
            </w:pPr>
            <w:r>
              <w:rPr>
                <w:rFonts w:asciiTheme="minorHAnsi" w:hAnsiTheme="minorHAnsi" w:cs="Arial"/>
                <w:szCs w:val="20"/>
              </w:rPr>
              <w:t>Provides the a</w:t>
            </w:r>
            <w:r w:rsidRPr="00C23F02">
              <w:rPr>
                <w:rFonts w:asciiTheme="minorHAnsi" w:hAnsiTheme="minorHAnsi" w:cs="Arial"/>
                <w:szCs w:val="20"/>
              </w:rPr>
              <w:t xml:space="preserve">bility for multiple reviewers to review the same plan simultaneously and separately track each </w:t>
            </w:r>
            <w:proofErr w:type="gramStart"/>
            <w:r w:rsidRPr="00C23F02">
              <w:rPr>
                <w:rFonts w:asciiTheme="minorHAnsi" w:hAnsiTheme="minorHAnsi" w:cs="Arial"/>
                <w:szCs w:val="20"/>
              </w:rPr>
              <w:t>reviewer</w:t>
            </w:r>
            <w:r>
              <w:rPr>
                <w:rFonts w:asciiTheme="minorHAnsi" w:hAnsiTheme="minorHAnsi" w:cs="Arial"/>
                <w:szCs w:val="20"/>
              </w:rPr>
              <w:t>’</w:t>
            </w:r>
            <w:r w:rsidRPr="00C23F02">
              <w:rPr>
                <w:rFonts w:asciiTheme="minorHAnsi" w:hAnsiTheme="minorHAnsi" w:cs="Arial"/>
                <w:szCs w:val="20"/>
              </w:rPr>
              <w:t>s</w:t>
            </w:r>
            <w:proofErr w:type="gramEnd"/>
            <w:r w:rsidRPr="00C23F02">
              <w:rPr>
                <w:rFonts w:asciiTheme="minorHAnsi" w:hAnsiTheme="minorHAnsi" w:cs="Arial"/>
                <w:szCs w:val="20"/>
              </w:rPr>
              <w:t xml:space="preserve"> </w:t>
            </w:r>
            <w:r w:rsidR="001918F9">
              <w:rPr>
                <w:rFonts w:asciiTheme="minorHAnsi" w:hAnsiTheme="minorHAnsi" w:cs="Arial"/>
                <w:szCs w:val="20"/>
              </w:rPr>
              <w:t>redline</w:t>
            </w:r>
            <w:r w:rsidR="00497912">
              <w:rPr>
                <w:rFonts w:asciiTheme="minorHAnsi" w:hAnsiTheme="minorHAnsi" w:cs="Arial"/>
                <w:szCs w:val="20"/>
              </w:rPr>
              <w:t xml:space="preserve">s and </w:t>
            </w:r>
            <w:r w:rsidRPr="00C23F02">
              <w:rPr>
                <w:rFonts w:asciiTheme="minorHAnsi" w:hAnsiTheme="minorHAnsi" w:cs="Arial"/>
                <w:szCs w:val="20"/>
              </w:rPr>
              <w:t>comments</w:t>
            </w:r>
          </w:p>
        </w:tc>
        <w:sdt>
          <w:sdtPr>
            <w:rPr>
              <w:rFonts w:asciiTheme="minorHAnsi" w:hAnsiTheme="minorHAnsi"/>
              <w:szCs w:val="20"/>
              <w:lang w:eastAsia="en-GB"/>
            </w:rPr>
            <w:id w:val="782462705"/>
            <w:placeholder>
              <w:docPart w:val="66AC5279248944F2BCBA49D4A7EA29D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B700CBC" w14:textId="77777777" w:rsidR="001B1150" w:rsidRPr="00C23F02" w:rsidRDefault="001B115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72669795"/>
            <w:placeholder>
              <w:docPart w:val="62E41E9139B943699D78FD94A26811A4"/>
            </w:placeholder>
            <w:showingPlcHdr/>
          </w:sdtPr>
          <w:sdtContent>
            <w:tc>
              <w:tcPr>
                <w:tcW w:w="5915" w:type="dxa"/>
              </w:tcPr>
              <w:p w14:paraId="54A563DC" w14:textId="77777777" w:rsidR="001B1150" w:rsidRPr="00C23F02" w:rsidRDefault="001B1150" w:rsidP="00D7378A">
                <w:pPr>
                  <w:rPr>
                    <w:rFonts w:asciiTheme="minorHAnsi" w:hAnsiTheme="minorHAnsi"/>
                    <w:szCs w:val="20"/>
                    <w:lang w:eastAsia="en-GB"/>
                  </w:rPr>
                </w:pPr>
                <w:r w:rsidRPr="00CF681F">
                  <w:rPr>
                    <w:rStyle w:val="PlaceholderText"/>
                  </w:rPr>
                  <w:t>Click or tap here to enter text.</w:t>
                </w:r>
              </w:p>
            </w:tc>
          </w:sdtContent>
        </w:sdt>
      </w:tr>
      <w:tr w:rsidR="00FF14C0" w:rsidRPr="00C23F02" w14:paraId="2DC94909" w14:textId="77777777" w:rsidTr="59E65DBE">
        <w:tc>
          <w:tcPr>
            <w:tcW w:w="895" w:type="dxa"/>
          </w:tcPr>
          <w:p w14:paraId="1988E4C1" w14:textId="77777777" w:rsidR="00FF14C0" w:rsidRPr="00C23F02" w:rsidRDefault="00FF14C0" w:rsidP="00D7378A">
            <w:pPr>
              <w:pStyle w:val="Heading3"/>
              <w:keepNext w:val="0"/>
              <w:numPr>
                <w:ilvl w:val="2"/>
                <w:numId w:val="18"/>
              </w:numPr>
              <w:ind w:left="-108" w:right="-136"/>
              <w:jc w:val="center"/>
              <w:rPr>
                <w:rFonts w:asciiTheme="minorHAnsi" w:hAnsiTheme="minorHAnsi"/>
                <w:sz w:val="20"/>
                <w:szCs w:val="20"/>
              </w:rPr>
            </w:pPr>
            <w:bookmarkStart w:id="2473" w:name="_Toc77243246"/>
            <w:bookmarkStart w:id="2474" w:name="_Toc79592609"/>
            <w:bookmarkStart w:id="2475" w:name="_Toc83117376"/>
            <w:bookmarkEnd w:id="2473"/>
            <w:bookmarkEnd w:id="2474"/>
            <w:bookmarkEnd w:id="2475"/>
          </w:p>
        </w:tc>
        <w:tc>
          <w:tcPr>
            <w:tcW w:w="5580" w:type="dxa"/>
          </w:tcPr>
          <w:p w14:paraId="33BC80B4" w14:textId="77777777" w:rsidR="00FF14C0" w:rsidRPr="00C23F02" w:rsidRDefault="00FF14C0" w:rsidP="00D7378A">
            <w:pPr>
              <w:rPr>
                <w:rFonts w:asciiTheme="minorHAnsi" w:hAnsiTheme="minorHAnsi" w:cs="Arial"/>
                <w:szCs w:val="20"/>
              </w:rPr>
            </w:pPr>
            <w:r w:rsidRPr="00C23F02">
              <w:rPr>
                <w:rFonts w:asciiTheme="minorHAnsi" w:hAnsiTheme="minorHAnsi" w:cs="Arial"/>
                <w:szCs w:val="20"/>
              </w:rPr>
              <w:t xml:space="preserve">Provides the ability to </w:t>
            </w:r>
            <w:r>
              <w:rPr>
                <w:rFonts w:asciiTheme="minorHAnsi" w:hAnsiTheme="minorHAnsi" w:cs="Arial"/>
                <w:szCs w:val="20"/>
              </w:rPr>
              <w:t xml:space="preserve">include citations of current City </w:t>
            </w:r>
            <w:r w:rsidRPr="00C23F02">
              <w:rPr>
                <w:rFonts w:asciiTheme="minorHAnsi" w:hAnsiTheme="minorHAnsi" w:cs="Arial"/>
                <w:szCs w:val="20"/>
              </w:rPr>
              <w:t>code language when reviewing and commenting on proposed plans</w:t>
            </w:r>
          </w:p>
        </w:tc>
        <w:sdt>
          <w:sdtPr>
            <w:rPr>
              <w:rFonts w:asciiTheme="minorHAnsi" w:hAnsiTheme="minorHAnsi"/>
              <w:szCs w:val="20"/>
              <w:lang w:eastAsia="en-GB"/>
            </w:rPr>
            <w:id w:val="-722295180"/>
            <w:placeholder>
              <w:docPart w:val="64F3D8E23DD643DFB84430C2D9485AC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A242E5" w14:textId="77777777" w:rsidR="00FF14C0" w:rsidRPr="00C23F02" w:rsidRDefault="00FF14C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89573352"/>
            <w:placeholder>
              <w:docPart w:val="1AEB95627239433BACF62124B96F9AD2"/>
            </w:placeholder>
            <w:showingPlcHdr/>
          </w:sdtPr>
          <w:sdtContent>
            <w:tc>
              <w:tcPr>
                <w:tcW w:w="5915" w:type="dxa"/>
              </w:tcPr>
              <w:p w14:paraId="28ED2C4D" w14:textId="77777777" w:rsidR="00FF14C0" w:rsidRPr="00C23F02" w:rsidRDefault="00FF14C0" w:rsidP="00D7378A">
                <w:pPr>
                  <w:rPr>
                    <w:rFonts w:asciiTheme="minorHAnsi" w:hAnsiTheme="minorHAnsi"/>
                    <w:szCs w:val="20"/>
                    <w:lang w:eastAsia="en-GB"/>
                  </w:rPr>
                </w:pPr>
                <w:r w:rsidRPr="00CF681F">
                  <w:rPr>
                    <w:rStyle w:val="PlaceholderText"/>
                  </w:rPr>
                  <w:t>Click or tap here to enter text.</w:t>
                </w:r>
              </w:p>
            </w:tc>
          </w:sdtContent>
        </w:sdt>
      </w:tr>
      <w:tr w:rsidR="00FF14C0" w:rsidRPr="00C23F02" w14:paraId="1916F503" w14:textId="77777777" w:rsidTr="59E65DBE">
        <w:tc>
          <w:tcPr>
            <w:tcW w:w="895" w:type="dxa"/>
          </w:tcPr>
          <w:p w14:paraId="1E03A78D" w14:textId="77777777" w:rsidR="00FF14C0" w:rsidRPr="00C23F02" w:rsidRDefault="00FF14C0" w:rsidP="00D7378A">
            <w:pPr>
              <w:pStyle w:val="Heading3"/>
              <w:keepNext w:val="0"/>
              <w:numPr>
                <w:ilvl w:val="2"/>
                <w:numId w:val="18"/>
              </w:numPr>
              <w:ind w:left="-108" w:right="-136"/>
              <w:jc w:val="center"/>
              <w:rPr>
                <w:rFonts w:asciiTheme="minorHAnsi" w:hAnsiTheme="minorHAnsi"/>
                <w:sz w:val="20"/>
                <w:szCs w:val="20"/>
              </w:rPr>
            </w:pPr>
            <w:bookmarkStart w:id="2476" w:name="_Toc491084565"/>
            <w:bookmarkStart w:id="2477" w:name="_Toc534718558"/>
            <w:bookmarkStart w:id="2478" w:name="_Toc535158519"/>
            <w:bookmarkStart w:id="2479" w:name="_Toc535219684"/>
            <w:bookmarkStart w:id="2480" w:name="_Toc1566238"/>
            <w:bookmarkStart w:id="2481" w:name="_Toc45105839"/>
            <w:bookmarkStart w:id="2482" w:name="_Toc77243240"/>
            <w:bookmarkStart w:id="2483" w:name="_Toc79592610"/>
            <w:bookmarkStart w:id="2484" w:name="_Toc83117377"/>
            <w:bookmarkEnd w:id="2476"/>
            <w:bookmarkEnd w:id="2477"/>
            <w:bookmarkEnd w:id="2478"/>
            <w:bookmarkEnd w:id="2479"/>
            <w:bookmarkEnd w:id="2480"/>
            <w:bookmarkEnd w:id="2481"/>
            <w:bookmarkEnd w:id="2482"/>
            <w:bookmarkEnd w:id="2483"/>
            <w:bookmarkEnd w:id="2484"/>
          </w:p>
        </w:tc>
        <w:tc>
          <w:tcPr>
            <w:tcW w:w="5580" w:type="dxa"/>
          </w:tcPr>
          <w:p w14:paraId="0D3F986E" w14:textId="56491A04" w:rsidR="00FF14C0" w:rsidRPr="00C23F02" w:rsidRDefault="00FF14C0" w:rsidP="00D7378A">
            <w:pPr>
              <w:rPr>
                <w:rFonts w:asciiTheme="minorHAnsi" w:hAnsiTheme="minorHAnsi" w:cs="Arial"/>
                <w:szCs w:val="20"/>
              </w:rPr>
            </w:pPr>
            <w:r w:rsidRPr="00C23F02">
              <w:rPr>
                <w:rFonts w:asciiTheme="minorHAnsi" w:hAnsiTheme="minorHAnsi" w:cs="Arial"/>
                <w:szCs w:val="20"/>
              </w:rPr>
              <w:t xml:space="preserve">Provides the ability to </w:t>
            </w:r>
            <w:r w:rsidR="001E7CA2">
              <w:rPr>
                <w:rFonts w:asciiTheme="minorHAnsi" w:hAnsiTheme="minorHAnsi" w:cs="Arial"/>
                <w:szCs w:val="20"/>
              </w:rPr>
              <w:t>insert</w:t>
            </w:r>
            <w:r w:rsidRPr="00C23F02">
              <w:rPr>
                <w:rFonts w:asciiTheme="minorHAnsi" w:hAnsiTheme="minorHAnsi" w:cs="Arial"/>
                <w:szCs w:val="20"/>
              </w:rPr>
              <w:t xml:space="preserve"> standard comments </w:t>
            </w:r>
            <w:r w:rsidR="001E7CA2">
              <w:rPr>
                <w:rFonts w:asciiTheme="minorHAnsi" w:hAnsiTheme="minorHAnsi" w:cs="Arial"/>
                <w:szCs w:val="20"/>
              </w:rPr>
              <w:t>during</w:t>
            </w:r>
            <w:r w:rsidRPr="00C23F02">
              <w:rPr>
                <w:rFonts w:asciiTheme="minorHAnsi" w:hAnsiTheme="minorHAnsi" w:cs="Arial"/>
                <w:szCs w:val="20"/>
              </w:rPr>
              <w:t xml:space="preserve"> the plan review process</w:t>
            </w:r>
            <w:r w:rsidR="002D083B">
              <w:rPr>
                <w:rFonts w:asciiTheme="minorHAnsi" w:hAnsiTheme="minorHAnsi" w:cs="Arial"/>
                <w:szCs w:val="20"/>
              </w:rPr>
              <w:t xml:space="preserve">, including the ability to </w:t>
            </w:r>
            <w:r w:rsidR="00A25BD9">
              <w:rPr>
                <w:rFonts w:asciiTheme="minorHAnsi" w:hAnsiTheme="minorHAnsi" w:cs="Arial"/>
                <w:szCs w:val="20"/>
              </w:rPr>
              <w:t>modify standard comments to meet project specific circumstances</w:t>
            </w:r>
          </w:p>
        </w:tc>
        <w:sdt>
          <w:sdtPr>
            <w:rPr>
              <w:rFonts w:asciiTheme="minorHAnsi" w:hAnsiTheme="minorHAnsi"/>
              <w:szCs w:val="20"/>
              <w:lang w:eastAsia="en-GB"/>
            </w:rPr>
            <w:id w:val="446588024"/>
            <w:placeholder>
              <w:docPart w:val="90C4114B9B59459EA78AE8CC8C55033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C75D05" w14:textId="77777777" w:rsidR="00FF14C0" w:rsidRPr="00C23F02" w:rsidRDefault="00FF14C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71161749"/>
            <w:placeholder>
              <w:docPart w:val="D256AEE98B854603920FF40174CB3D6D"/>
            </w:placeholder>
            <w:showingPlcHdr/>
          </w:sdtPr>
          <w:sdtContent>
            <w:tc>
              <w:tcPr>
                <w:tcW w:w="5915" w:type="dxa"/>
              </w:tcPr>
              <w:p w14:paraId="0A487757" w14:textId="77777777" w:rsidR="00FF14C0" w:rsidRPr="00C23F02" w:rsidRDefault="00FF14C0" w:rsidP="00D7378A">
                <w:pPr>
                  <w:rPr>
                    <w:rFonts w:asciiTheme="minorHAnsi" w:hAnsiTheme="minorHAnsi"/>
                    <w:szCs w:val="20"/>
                    <w:lang w:eastAsia="en-GB"/>
                  </w:rPr>
                </w:pPr>
                <w:r w:rsidRPr="00CF681F">
                  <w:rPr>
                    <w:rStyle w:val="PlaceholderText"/>
                  </w:rPr>
                  <w:t>Click or tap here to enter text.</w:t>
                </w:r>
              </w:p>
            </w:tc>
          </w:sdtContent>
        </w:sdt>
      </w:tr>
      <w:tr w:rsidR="00E075A1" w:rsidRPr="00C23F02" w14:paraId="4D0FF503" w14:textId="77777777" w:rsidTr="59E65DBE">
        <w:tc>
          <w:tcPr>
            <w:tcW w:w="895" w:type="dxa"/>
          </w:tcPr>
          <w:p w14:paraId="7BD33EA2" w14:textId="77777777" w:rsidR="00E075A1" w:rsidRPr="00C23F02" w:rsidRDefault="00E075A1" w:rsidP="00E075A1">
            <w:pPr>
              <w:pStyle w:val="Heading3"/>
              <w:keepNext w:val="0"/>
              <w:numPr>
                <w:ilvl w:val="2"/>
                <w:numId w:val="18"/>
              </w:numPr>
              <w:ind w:left="-108" w:right="-136"/>
              <w:jc w:val="center"/>
              <w:rPr>
                <w:rFonts w:asciiTheme="minorHAnsi" w:hAnsiTheme="minorHAnsi"/>
                <w:sz w:val="20"/>
                <w:szCs w:val="20"/>
              </w:rPr>
            </w:pPr>
            <w:bookmarkStart w:id="2485" w:name="_Toc83117378"/>
            <w:bookmarkEnd w:id="2485"/>
          </w:p>
        </w:tc>
        <w:tc>
          <w:tcPr>
            <w:tcW w:w="5580" w:type="dxa"/>
          </w:tcPr>
          <w:p w14:paraId="7216B4C6" w14:textId="5548ADB7" w:rsidR="00E075A1" w:rsidRPr="00C23F02" w:rsidRDefault="00E075A1" w:rsidP="00E075A1">
            <w:pPr>
              <w:rPr>
                <w:rFonts w:asciiTheme="minorHAnsi" w:hAnsiTheme="minorHAnsi" w:cs="Arial"/>
                <w:szCs w:val="20"/>
              </w:rPr>
            </w:pPr>
            <w:r>
              <w:rPr>
                <w:rFonts w:asciiTheme="minorHAnsi" w:hAnsiTheme="minorHAnsi" w:cs="Arial"/>
                <w:szCs w:val="20"/>
              </w:rPr>
              <w:t>Provides the ability for standard comments to be formatted with bullet points/lettered lists, as necessary, and to maintain that formatting on printed comments</w:t>
            </w:r>
          </w:p>
        </w:tc>
        <w:sdt>
          <w:sdtPr>
            <w:rPr>
              <w:rFonts w:asciiTheme="minorHAnsi" w:hAnsiTheme="minorHAnsi"/>
              <w:szCs w:val="20"/>
              <w:lang w:eastAsia="en-GB"/>
            </w:rPr>
            <w:id w:val="159512017"/>
            <w:placeholder>
              <w:docPart w:val="D2A1A5247E6546D7B98ADC6E101E44A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C220DBB" w14:textId="546A8551" w:rsidR="00E075A1" w:rsidRDefault="00E075A1" w:rsidP="00E075A1">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99741190"/>
            <w:placeholder>
              <w:docPart w:val="77AC3E9179C3436884D3066097354BEC"/>
            </w:placeholder>
            <w:showingPlcHdr/>
          </w:sdtPr>
          <w:sdtContent>
            <w:tc>
              <w:tcPr>
                <w:tcW w:w="5915" w:type="dxa"/>
              </w:tcPr>
              <w:p w14:paraId="7175BE3C" w14:textId="50BE064B" w:rsidR="00E075A1" w:rsidRDefault="00E075A1" w:rsidP="00E075A1">
                <w:pPr>
                  <w:rPr>
                    <w:rFonts w:asciiTheme="minorHAnsi" w:hAnsiTheme="minorHAnsi"/>
                    <w:szCs w:val="20"/>
                    <w:lang w:eastAsia="en-GB"/>
                  </w:rPr>
                </w:pPr>
                <w:r w:rsidRPr="00CF681F">
                  <w:rPr>
                    <w:rStyle w:val="PlaceholderText"/>
                  </w:rPr>
                  <w:t>Click or tap here to enter text.</w:t>
                </w:r>
              </w:p>
            </w:tc>
          </w:sdtContent>
        </w:sdt>
      </w:tr>
      <w:tr w:rsidR="00E075A1" w:rsidRPr="00C23F02" w14:paraId="50B45548" w14:textId="77777777" w:rsidTr="59E65DBE">
        <w:tc>
          <w:tcPr>
            <w:tcW w:w="895" w:type="dxa"/>
          </w:tcPr>
          <w:p w14:paraId="20C2349B" w14:textId="77777777" w:rsidR="00E075A1" w:rsidRPr="00C23F02" w:rsidRDefault="00E075A1" w:rsidP="00E075A1">
            <w:pPr>
              <w:pStyle w:val="Heading3"/>
              <w:keepNext w:val="0"/>
              <w:numPr>
                <w:ilvl w:val="2"/>
                <w:numId w:val="18"/>
              </w:numPr>
              <w:ind w:left="-108" w:right="-136"/>
              <w:jc w:val="center"/>
              <w:rPr>
                <w:rFonts w:asciiTheme="minorHAnsi" w:hAnsiTheme="minorHAnsi"/>
                <w:sz w:val="20"/>
                <w:szCs w:val="20"/>
              </w:rPr>
            </w:pPr>
            <w:bookmarkStart w:id="2486" w:name="_Toc491084566"/>
            <w:bookmarkStart w:id="2487" w:name="_Toc534718559"/>
            <w:bookmarkStart w:id="2488" w:name="_Toc535158520"/>
            <w:bookmarkStart w:id="2489" w:name="_Toc535219685"/>
            <w:bookmarkStart w:id="2490" w:name="_Toc1566239"/>
            <w:bookmarkStart w:id="2491" w:name="_Toc45105840"/>
            <w:bookmarkStart w:id="2492" w:name="_Toc77243241"/>
            <w:bookmarkStart w:id="2493" w:name="_Toc79592611"/>
            <w:bookmarkStart w:id="2494" w:name="_Toc83117379"/>
            <w:bookmarkEnd w:id="2486"/>
            <w:bookmarkEnd w:id="2487"/>
            <w:bookmarkEnd w:id="2488"/>
            <w:bookmarkEnd w:id="2489"/>
            <w:bookmarkEnd w:id="2490"/>
            <w:bookmarkEnd w:id="2491"/>
            <w:bookmarkEnd w:id="2492"/>
            <w:bookmarkEnd w:id="2493"/>
            <w:bookmarkEnd w:id="2494"/>
          </w:p>
        </w:tc>
        <w:tc>
          <w:tcPr>
            <w:tcW w:w="5580" w:type="dxa"/>
          </w:tcPr>
          <w:p w14:paraId="5568E0D8" w14:textId="77777777" w:rsidR="00E075A1" w:rsidRPr="00C23F02" w:rsidRDefault="00E075A1" w:rsidP="00E075A1">
            <w:pPr>
              <w:rPr>
                <w:rFonts w:asciiTheme="minorHAnsi" w:hAnsiTheme="minorHAnsi" w:cs="Arial"/>
                <w:szCs w:val="20"/>
              </w:rPr>
            </w:pPr>
            <w:r w:rsidRPr="00C23F02">
              <w:rPr>
                <w:rFonts w:asciiTheme="minorHAnsi" w:hAnsiTheme="minorHAnsi" w:cs="Arial"/>
                <w:szCs w:val="20"/>
              </w:rPr>
              <w:t xml:space="preserve">Provides the ability to associate </w:t>
            </w:r>
            <w:r>
              <w:rPr>
                <w:rFonts w:asciiTheme="minorHAnsi" w:hAnsiTheme="minorHAnsi" w:cs="Arial"/>
                <w:szCs w:val="20"/>
              </w:rPr>
              <w:t xml:space="preserve">plan review </w:t>
            </w:r>
            <w:r w:rsidRPr="00C23F02">
              <w:rPr>
                <w:rFonts w:asciiTheme="minorHAnsi" w:hAnsiTheme="minorHAnsi" w:cs="Arial"/>
                <w:szCs w:val="20"/>
              </w:rPr>
              <w:t>annotations with written comments</w:t>
            </w:r>
          </w:p>
        </w:tc>
        <w:sdt>
          <w:sdtPr>
            <w:rPr>
              <w:rFonts w:asciiTheme="minorHAnsi" w:hAnsiTheme="minorHAnsi"/>
              <w:szCs w:val="20"/>
              <w:lang w:eastAsia="en-GB"/>
            </w:rPr>
            <w:id w:val="841584311"/>
            <w:placeholder>
              <w:docPart w:val="585314E2349D4E9388C918BB0682B7A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86A3B3" w14:textId="77777777" w:rsidR="00E075A1" w:rsidRPr="00C23F02" w:rsidRDefault="00E075A1" w:rsidP="00E075A1">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43468976"/>
            <w:placeholder>
              <w:docPart w:val="868B045D22EC4A34A95625FFCE08A596"/>
            </w:placeholder>
            <w:showingPlcHdr/>
          </w:sdtPr>
          <w:sdtContent>
            <w:tc>
              <w:tcPr>
                <w:tcW w:w="5915" w:type="dxa"/>
              </w:tcPr>
              <w:p w14:paraId="4F42CCB7" w14:textId="77777777" w:rsidR="00E075A1" w:rsidRPr="00C23F02" w:rsidRDefault="00E075A1" w:rsidP="00E075A1">
                <w:pPr>
                  <w:rPr>
                    <w:rFonts w:asciiTheme="minorHAnsi" w:hAnsiTheme="minorHAnsi"/>
                    <w:szCs w:val="20"/>
                    <w:lang w:eastAsia="en-GB"/>
                  </w:rPr>
                </w:pPr>
                <w:r w:rsidRPr="00CF681F">
                  <w:rPr>
                    <w:rStyle w:val="PlaceholderText"/>
                  </w:rPr>
                  <w:t>Click or tap here to enter text.</w:t>
                </w:r>
              </w:p>
            </w:tc>
          </w:sdtContent>
        </w:sdt>
      </w:tr>
      <w:tr w:rsidR="00E075A1" w:rsidRPr="00C23F02" w14:paraId="7CC9B945" w14:textId="77777777" w:rsidTr="59E65DBE">
        <w:tc>
          <w:tcPr>
            <w:tcW w:w="895" w:type="dxa"/>
          </w:tcPr>
          <w:p w14:paraId="31388BF7" w14:textId="77777777" w:rsidR="00E075A1" w:rsidRPr="00C23F02" w:rsidRDefault="00E075A1" w:rsidP="00E075A1">
            <w:pPr>
              <w:pStyle w:val="Heading3"/>
              <w:keepNext w:val="0"/>
              <w:numPr>
                <w:ilvl w:val="2"/>
                <w:numId w:val="18"/>
              </w:numPr>
              <w:ind w:left="-108" w:right="-136"/>
              <w:jc w:val="center"/>
              <w:rPr>
                <w:rFonts w:asciiTheme="minorHAnsi" w:hAnsiTheme="minorHAnsi"/>
                <w:sz w:val="20"/>
                <w:szCs w:val="20"/>
              </w:rPr>
            </w:pPr>
            <w:bookmarkStart w:id="2495" w:name="_Toc535158522"/>
            <w:bookmarkStart w:id="2496" w:name="_Toc535219687"/>
            <w:bookmarkStart w:id="2497" w:name="_Toc1566241"/>
            <w:bookmarkStart w:id="2498" w:name="_Toc45105841"/>
            <w:bookmarkStart w:id="2499" w:name="_Toc77243242"/>
            <w:bookmarkStart w:id="2500" w:name="_Toc79592612"/>
            <w:bookmarkStart w:id="2501" w:name="_Toc83117380"/>
            <w:bookmarkEnd w:id="2495"/>
            <w:bookmarkEnd w:id="2496"/>
            <w:bookmarkEnd w:id="2497"/>
            <w:bookmarkEnd w:id="2498"/>
            <w:bookmarkEnd w:id="2499"/>
            <w:bookmarkEnd w:id="2500"/>
            <w:bookmarkEnd w:id="2501"/>
          </w:p>
        </w:tc>
        <w:tc>
          <w:tcPr>
            <w:tcW w:w="5580" w:type="dxa"/>
          </w:tcPr>
          <w:p w14:paraId="615E5048" w14:textId="2338DE34" w:rsidR="00E075A1" w:rsidRPr="00C23F02" w:rsidRDefault="00E075A1" w:rsidP="00E075A1">
            <w:pPr>
              <w:rPr>
                <w:rFonts w:asciiTheme="minorHAnsi" w:hAnsiTheme="minorHAnsi" w:cs="Arial"/>
                <w:szCs w:val="20"/>
              </w:rPr>
            </w:pPr>
            <w:r>
              <w:rPr>
                <w:rFonts w:asciiTheme="minorHAnsi" w:hAnsiTheme="minorHAnsi" w:cs="Arial"/>
                <w:szCs w:val="20"/>
              </w:rPr>
              <w:t>Provides the ability for each City plan reviewers to enter and track dates and hours spent on review effort, including charging the related costs against the associated project deposit</w:t>
            </w:r>
          </w:p>
        </w:tc>
        <w:sdt>
          <w:sdtPr>
            <w:rPr>
              <w:rFonts w:asciiTheme="minorHAnsi" w:hAnsiTheme="minorHAnsi"/>
              <w:szCs w:val="20"/>
              <w:lang w:eastAsia="en-GB"/>
            </w:rPr>
            <w:id w:val="-264226267"/>
            <w:placeholder>
              <w:docPart w:val="7B094EDC2F5843B2934FFE3C98B18A0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A3AB3EB" w14:textId="77777777" w:rsidR="00E075A1" w:rsidRDefault="00E075A1" w:rsidP="00E075A1">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7530032"/>
            <w:placeholder>
              <w:docPart w:val="C3097C2345A0422A821633080CEEE379"/>
            </w:placeholder>
            <w:showingPlcHdr/>
          </w:sdtPr>
          <w:sdtContent>
            <w:tc>
              <w:tcPr>
                <w:tcW w:w="5915" w:type="dxa"/>
              </w:tcPr>
              <w:p w14:paraId="39152F70" w14:textId="77777777" w:rsidR="00E075A1" w:rsidRDefault="00E075A1" w:rsidP="00E075A1">
                <w:pPr>
                  <w:rPr>
                    <w:rFonts w:asciiTheme="minorHAnsi" w:hAnsiTheme="minorHAnsi"/>
                    <w:szCs w:val="20"/>
                    <w:lang w:eastAsia="en-GB"/>
                  </w:rPr>
                </w:pPr>
                <w:r w:rsidRPr="00CF681F">
                  <w:rPr>
                    <w:rStyle w:val="PlaceholderText"/>
                  </w:rPr>
                  <w:t>Click or tap here to enter text.</w:t>
                </w:r>
              </w:p>
            </w:tc>
          </w:sdtContent>
        </w:sdt>
      </w:tr>
      <w:tr w:rsidR="00E075A1" w:rsidRPr="00C23F02" w14:paraId="0A726075" w14:textId="77777777" w:rsidTr="59E65DBE">
        <w:tc>
          <w:tcPr>
            <w:tcW w:w="895" w:type="dxa"/>
          </w:tcPr>
          <w:p w14:paraId="5C8B7995" w14:textId="77777777" w:rsidR="00E075A1" w:rsidRPr="00C23F02" w:rsidRDefault="00E075A1" w:rsidP="00E075A1">
            <w:pPr>
              <w:pStyle w:val="Heading3"/>
              <w:keepNext w:val="0"/>
              <w:numPr>
                <w:ilvl w:val="2"/>
                <w:numId w:val="18"/>
              </w:numPr>
              <w:ind w:left="-108" w:right="-136"/>
              <w:jc w:val="center"/>
              <w:rPr>
                <w:rFonts w:asciiTheme="minorHAnsi" w:hAnsiTheme="minorHAnsi"/>
                <w:sz w:val="20"/>
                <w:szCs w:val="20"/>
              </w:rPr>
            </w:pPr>
            <w:bookmarkStart w:id="2502" w:name="_Toc79592613"/>
            <w:bookmarkStart w:id="2503" w:name="_Toc83117381"/>
            <w:bookmarkEnd w:id="2502"/>
            <w:bookmarkEnd w:id="2503"/>
          </w:p>
        </w:tc>
        <w:tc>
          <w:tcPr>
            <w:tcW w:w="5580" w:type="dxa"/>
          </w:tcPr>
          <w:p w14:paraId="6DC41F5E" w14:textId="77777777" w:rsidR="00E075A1" w:rsidRPr="00C23F02" w:rsidRDefault="00E075A1" w:rsidP="00E075A1">
            <w:pPr>
              <w:rPr>
                <w:rFonts w:asciiTheme="minorHAnsi" w:hAnsiTheme="minorHAnsi" w:cs="Arial"/>
                <w:szCs w:val="20"/>
              </w:rPr>
            </w:pPr>
            <w:r w:rsidRPr="00C23F02">
              <w:rPr>
                <w:rFonts w:asciiTheme="minorHAnsi" w:hAnsiTheme="minorHAnsi" w:cs="Arial"/>
                <w:szCs w:val="20"/>
              </w:rPr>
              <w:t>Provides the ability to collect and assemble multiple reviewer comments, either by selectable pulldown or check off menu, into one or more consolidated reports or letters</w:t>
            </w:r>
          </w:p>
        </w:tc>
        <w:sdt>
          <w:sdtPr>
            <w:rPr>
              <w:rFonts w:asciiTheme="minorHAnsi" w:hAnsiTheme="minorHAnsi"/>
              <w:szCs w:val="20"/>
              <w:lang w:eastAsia="en-GB"/>
            </w:rPr>
            <w:id w:val="-1144960881"/>
            <w:placeholder>
              <w:docPart w:val="4EE0375691424B53B889159603B1B5B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7F45BFA" w14:textId="77777777" w:rsidR="00E075A1" w:rsidRPr="00C23F02" w:rsidRDefault="00E075A1" w:rsidP="00E075A1">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6576048"/>
            <w:placeholder>
              <w:docPart w:val="7B3D6CED8FE646B1B5F3F9FB8B9FB0A4"/>
            </w:placeholder>
            <w:showingPlcHdr/>
          </w:sdtPr>
          <w:sdtContent>
            <w:tc>
              <w:tcPr>
                <w:tcW w:w="5915" w:type="dxa"/>
              </w:tcPr>
              <w:p w14:paraId="14793EFE" w14:textId="77777777" w:rsidR="00E075A1" w:rsidRPr="00C23F02" w:rsidRDefault="00E075A1" w:rsidP="00E075A1">
                <w:pPr>
                  <w:rPr>
                    <w:rFonts w:asciiTheme="minorHAnsi" w:hAnsiTheme="minorHAnsi"/>
                    <w:szCs w:val="20"/>
                    <w:lang w:eastAsia="en-GB"/>
                  </w:rPr>
                </w:pPr>
                <w:r w:rsidRPr="00CF681F">
                  <w:rPr>
                    <w:rStyle w:val="PlaceholderText"/>
                  </w:rPr>
                  <w:t>Click or tap here to enter text.</w:t>
                </w:r>
              </w:p>
            </w:tc>
          </w:sdtContent>
        </w:sdt>
      </w:tr>
      <w:tr w:rsidR="007F52AF" w:rsidRPr="00C23F02" w14:paraId="393F7446" w14:textId="77777777" w:rsidTr="59E65DBE">
        <w:tc>
          <w:tcPr>
            <w:tcW w:w="895" w:type="dxa"/>
          </w:tcPr>
          <w:p w14:paraId="2FD239B1"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04" w:name="_Toc83117382"/>
            <w:bookmarkEnd w:id="2504"/>
          </w:p>
        </w:tc>
        <w:tc>
          <w:tcPr>
            <w:tcW w:w="5580" w:type="dxa"/>
          </w:tcPr>
          <w:p w14:paraId="2EFC0ED9" w14:textId="22FC67B9" w:rsidR="007F52AF" w:rsidRPr="00C23F02" w:rsidRDefault="007F52AF" w:rsidP="007F52AF">
            <w:pPr>
              <w:rPr>
                <w:rFonts w:asciiTheme="minorHAnsi" w:hAnsiTheme="minorHAnsi" w:cs="Arial"/>
                <w:szCs w:val="20"/>
              </w:rPr>
            </w:pPr>
            <w:r>
              <w:rPr>
                <w:rFonts w:asciiTheme="minorHAnsi" w:hAnsiTheme="minorHAnsi" w:cs="Arial"/>
                <w:szCs w:val="20"/>
              </w:rPr>
              <w:t>Provides the ability for reviewers to mark when comments have been addressed with a resubmittal, so that only outstanding comments carry forward with subsequent plan review comments</w:t>
            </w:r>
          </w:p>
        </w:tc>
        <w:sdt>
          <w:sdtPr>
            <w:rPr>
              <w:rFonts w:asciiTheme="minorHAnsi" w:hAnsiTheme="minorHAnsi"/>
              <w:szCs w:val="20"/>
              <w:lang w:eastAsia="en-GB"/>
            </w:rPr>
            <w:id w:val="-1690671461"/>
            <w:placeholder>
              <w:docPart w:val="37FE39EA8EE94429A0C7D20276964AF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6D2629E" w14:textId="090547F6" w:rsidR="007F52AF"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89918278"/>
            <w:placeholder>
              <w:docPart w:val="9011C55BD26546F68A95755012BD1B32"/>
            </w:placeholder>
            <w:showingPlcHdr/>
          </w:sdtPr>
          <w:sdtContent>
            <w:tc>
              <w:tcPr>
                <w:tcW w:w="5915" w:type="dxa"/>
              </w:tcPr>
              <w:p w14:paraId="201DFB53" w14:textId="778EE457" w:rsidR="007F52AF"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E74A34" w14:paraId="15D4BD73" w14:textId="77777777" w:rsidTr="59E65DBE">
        <w:tc>
          <w:tcPr>
            <w:tcW w:w="13470" w:type="dxa"/>
            <w:gridSpan w:val="4"/>
            <w:shd w:val="clear" w:color="auto" w:fill="8DB3E2" w:themeFill="text2" w:themeFillTint="66"/>
          </w:tcPr>
          <w:p w14:paraId="3DA59F15" w14:textId="2880875A" w:rsidR="007F52AF" w:rsidRPr="00E74A34" w:rsidRDefault="679CD84A" w:rsidP="59E65DBE">
            <w:pPr>
              <w:tabs>
                <w:tab w:val="left" w:pos="1683"/>
              </w:tabs>
              <w:rPr>
                <w:rFonts w:asciiTheme="minorHAnsi" w:hAnsiTheme="minorHAnsi"/>
                <w:b/>
                <w:bCs/>
                <w:lang w:eastAsia="en-GB"/>
              </w:rPr>
            </w:pPr>
            <w:bookmarkStart w:id="2505" w:name="_Toc77243247"/>
            <w:bookmarkStart w:id="2506" w:name="_Toc491084558"/>
            <w:bookmarkStart w:id="2507" w:name="_Toc534718551"/>
            <w:bookmarkStart w:id="2508" w:name="_Toc491084559"/>
            <w:bookmarkStart w:id="2509" w:name="_Toc534718552"/>
            <w:bookmarkStart w:id="2510" w:name="_Toc535158527"/>
            <w:bookmarkStart w:id="2511" w:name="_Toc535219692"/>
            <w:bookmarkStart w:id="2512" w:name="_Toc1566247"/>
            <w:bookmarkStart w:id="2513" w:name="_Toc45105853"/>
            <w:bookmarkStart w:id="2514" w:name="_Toc77243255"/>
            <w:bookmarkStart w:id="2515" w:name="_Toc491084560"/>
            <w:bookmarkStart w:id="2516" w:name="_Toc534718553"/>
            <w:bookmarkStart w:id="2517" w:name="_Toc491084561"/>
            <w:bookmarkStart w:id="2518" w:name="_Toc534718554"/>
            <w:bookmarkStart w:id="2519" w:name="_Toc491084562"/>
            <w:bookmarkStart w:id="2520" w:name="_Toc534718555"/>
            <w:bookmarkStart w:id="2521" w:name="_Toc491084563"/>
            <w:bookmarkStart w:id="2522" w:name="_Toc534718556"/>
            <w:bookmarkStart w:id="2523" w:name="_Toc491084564"/>
            <w:bookmarkStart w:id="2524" w:name="_Toc534718557"/>
            <w:bookmarkStart w:id="2525" w:name="_Toc491084569"/>
            <w:bookmarkStart w:id="2526" w:name="_Toc534718562"/>
            <w:bookmarkStart w:id="2527" w:name="_Toc491084571"/>
            <w:bookmarkStart w:id="2528" w:name="_Toc534718564"/>
            <w:bookmarkStart w:id="2529" w:name="_Toc491084572"/>
            <w:bookmarkStart w:id="2530" w:name="_Toc534718565"/>
            <w:bookmarkStart w:id="2531" w:name="_Toc491084573"/>
            <w:bookmarkStart w:id="2532" w:name="_Toc534718566"/>
            <w:bookmarkStart w:id="2533" w:name="_Toc535158528"/>
            <w:bookmarkStart w:id="2534" w:name="_Toc535219693"/>
            <w:bookmarkStart w:id="2535" w:name="_Toc1566248"/>
            <w:bookmarkStart w:id="2536" w:name="_Toc535158529"/>
            <w:bookmarkStart w:id="2537" w:name="_Toc535219694"/>
            <w:bookmarkStart w:id="2538" w:name="_Toc1566249"/>
            <w:bookmarkStart w:id="2539" w:name="_Toc491084574"/>
            <w:bookmarkStart w:id="2540" w:name="_Toc534718567"/>
            <w:bookmarkStart w:id="2541" w:name="_Toc535158530"/>
            <w:bookmarkStart w:id="2542" w:name="_Toc535219695"/>
            <w:bookmarkStart w:id="2543" w:name="_Toc1566250"/>
            <w:bookmarkStart w:id="2544" w:name="_Toc491084576"/>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r w:rsidRPr="59E65DBE">
              <w:rPr>
                <w:rFonts w:asciiTheme="minorHAnsi" w:hAnsiTheme="minorHAnsi"/>
                <w:b/>
                <w:bCs/>
                <w:lang w:eastAsia="en-GB"/>
              </w:rPr>
              <w:t>Development Conditions</w:t>
            </w:r>
          </w:p>
        </w:tc>
      </w:tr>
      <w:tr w:rsidR="007F52AF" w:rsidRPr="00C23F02" w14:paraId="42DBEACC" w14:textId="77777777" w:rsidTr="59E65DBE">
        <w:tc>
          <w:tcPr>
            <w:tcW w:w="895" w:type="dxa"/>
          </w:tcPr>
          <w:p w14:paraId="59FFD406"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45" w:name="_Toc1566253"/>
            <w:bookmarkStart w:id="2546" w:name="_Toc45105854"/>
            <w:bookmarkStart w:id="2547" w:name="_Toc77243256"/>
            <w:bookmarkStart w:id="2548" w:name="_Toc79592614"/>
            <w:bookmarkStart w:id="2549" w:name="_Toc83117383"/>
            <w:bookmarkEnd w:id="2545"/>
            <w:bookmarkEnd w:id="2546"/>
            <w:bookmarkEnd w:id="2547"/>
            <w:bookmarkEnd w:id="2548"/>
            <w:bookmarkEnd w:id="2549"/>
          </w:p>
        </w:tc>
        <w:tc>
          <w:tcPr>
            <w:tcW w:w="5580" w:type="dxa"/>
          </w:tcPr>
          <w:p w14:paraId="4675D6E7" w14:textId="44EE3D5F" w:rsidR="007F52AF" w:rsidRPr="00C23F02" w:rsidRDefault="007F52AF" w:rsidP="007F52AF">
            <w:pPr>
              <w:rPr>
                <w:rFonts w:asciiTheme="minorHAnsi" w:hAnsiTheme="minorHAnsi" w:cs="Arial"/>
                <w:szCs w:val="20"/>
              </w:rPr>
            </w:pPr>
            <w:r>
              <w:rPr>
                <w:rFonts w:asciiTheme="minorHAnsi" w:hAnsiTheme="minorHAnsi" w:cs="Arial"/>
                <w:szCs w:val="20"/>
              </w:rPr>
              <w:t xml:space="preserve">Provides the ability to establish and select from a library of </w:t>
            </w:r>
            <w:r>
              <w:t>Standard Conditions for condition-writing as part of development review and entitlement process</w:t>
            </w:r>
          </w:p>
        </w:tc>
        <w:sdt>
          <w:sdtPr>
            <w:rPr>
              <w:rFonts w:asciiTheme="minorHAnsi" w:hAnsiTheme="minorHAnsi"/>
              <w:szCs w:val="20"/>
              <w:lang w:eastAsia="en-GB"/>
            </w:rPr>
            <w:id w:val="-51852264"/>
            <w:placeholder>
              <w:docPart w:val="B9CF8C0D9CC24CACAC0DA7C53B0CB09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C224E6" w14:textId="2A2BDBE3" w:rsidR="007F52AF"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88309283"/>
            <w:placeholder>
              <w:docPart w:val="68050D2A82B3497295DDC4EA237740F3"/>
            </w:placeholder>
            <w:showingPlcHdr/>
          </w:sdtPr>
          <w:sdtContent>
            <w:tc>
              <w:tcPr>
                <w:tcW w:w="5915" w:type="dxa"/>
              </w:tcPr>
              <w:p w14:paraId="000E6240" w14:textId="24A7CBD8" w:rsidR="007F52AF"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C23F02" w14:paraId="2DAB6169" w14:textId="77777777" w:rsidTr="59E65DBE">
        <w:tc>
          <w:tcPr>
            <w:tcW w:w="895" w:type="dxa"/>
          </w:tcPr>
          <w:p w14:paraId="34F7D832"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50" w:name="_Toc79592615"/>
            <w:bookmarkStart w:id="2551" w:name="_Toc83117384"/>
            <w:bookmarkEnd w:id="2550"/>
            <w:bookmarkEnd w:id="2551"/>
          </w:p>
        </w:tc>
        <w:tc>
          <w:tcPr>
            <w:tcW w:w="5580" w:type="dxa"/>
          </w:tcPr>
          <w:p w14:paraId="232DD51A" w14:textId="1E91D2D7" w:rsidR="007F52AF" w:rsidRDefault="007F52AF" w:rsidP="007F52AF">
            <w:pPr>
              <w:rPr>
                <w:rFonts w:asciiTheme="minorHAnsi" w:hAnsiTheme="minorHAnsi" w:cs="Arial"/>
                <w:szCs w:val="20"/>
              </w:rPr>
            </w:pPr>
            <w:r w:rsidRPr="00C23F02">
              <w:rPr>
                <w:rFonts w:asciiTheme="minorHAnsi" w:hAnsiTheme="minorHAnsi" w:cs="Arial"/>
                <w:szCs w:val="20"/>
              </w:rPr>
              <w:t>Provides the ability to automatically identify conditions or calculate fees based on a property</w:t>
            </w:r>
            <w:r>
              <w:rPr>
                <w:rFonts w:asciiTheme="minorHAnsi" w:hAnsiTheme="minorHAnsi" w:cs="Arial"/>
                <w:szCs w:val="20"/>
              </w:rPr>
              <w:t>’</w:t>
            </w:r>
            <w:r w:rsidRPr="00C23F02">
              <w:rPr>
                <w:rFonts w:asciiTheme="minorHAnsi" w:hAnsiTheme="minorHAnsi" w:cs="Arial"/>
                <w:szCs w:val="20"/>
              </w:rPr>
              <w:t>s location (</w:t>
            </w:r>
            <w:r>
              <w:rPr>
                <w:rFonts w:asciiTheme="minorHAnsi" w:hAnsiTheme="minorHAnsi" w:cs="Arial"/>
                <w:szCs w:val="20"/>
              </w:rPr>
              <w:t xml:space="preserve">e.g., </w:t>
            </w:r>
            <w:r w:rsidRPr="00C23F02">
              <w:rPr>
                <w:rFonts w:asciiTheme="minorHAnsi" w:hAnsiTheme="minorHAnsi" w:cs="Arial"/>
                <w:szCs w:val="20"/>
              </w:rPr>
              <w:t>water and sewer district, fire protection district) based on City-created GIS boundary data</w:t>
            </w:r>
          </w:p>
        </w:tc>
        <w:sdt>
          <w:sdtPr>
            <w:rPr>
              <w:rFonts w:asciiTheme="minorHAnsi" w:hAnsiTheme="minorHAnsi"/>
              <w:szCs w:val="20"/>
              <w:lang w:eastAsia="en-GB"/>
            </w:rPr>
            <w:id w:val="394481689"/>
            <w:placeholder>
              <w:docPart w:val="197BF23E97794254A9B65ED24C3796E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054FF3E" w14:textId="44AC4BC1" w:rsidR="007F52AF"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51550567"/>
            <w:placeholder>
              <w:docPart w:val="0D97C779ECC943E9B68436B376879185"/>
            </w:placeholder>
            <w:showingPlcHdr/>
          </w:sdtPr>
          <w:sdtContent>
            <w:tc>
              <w:tcPr>
                <w:tcW w:w="5915" w:type="dxa"/>
              </w:tcPr>
              <w:p w14:paraId="47D0BB39" w14:textId="7F5516F3" w:rsidR="007F52AF"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C23F02" w14:paraId="04F09B5F" w14:textId="77777777" w:rsidTr="59E65DBE">
        <w:tc>
          <w:tcPr>
            <w:tcW w:w="895" w:type="dxa"/>
          </w:tcPr>
          <w:p w14:paraId="1D74AFEF"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52" w:name="_Toc535158533"/>
            <w:bookmarkStart w:id="2553" w:name="_Toc535219698"/>
            <w:bookmarkStart w:id="2554" w:name="_Toc1566254"/>
            <w:bookmarkStart w:id="2555" w:name="_Toc45105855"/>
            <w:bookmarkStart w:id="2556" w:name="_Toc77243257"/>
            <w:bookmarkStart w:id="2557" w:name="_Toc491084577"/>
            <w:bookmarkStart w:id="2558" w:name="_Toc534718569"/>
            <w:bookmarkStart w:id="2559" w:name="_Toc535158534"/>
            <w:bookmarkStart w:id="2560" w:name="_Toc535219699"/>
            <w:bookmarkStart w:id="2561" w:name="_Toc1566255"/>
            <w:bookmarkStart w:id="2562" w:name="_Toc45105856"/>
            <w:bookmarkStart w:id="2563" w:name="_Toc77243258"/>
            <w:bookmarkStart w:id="2564" w:name="_Toc79592616"/>
            <w:bookmarkStart w:id="2565" w:name="_Toc83117385"/>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tc>
        <w:tc>
          <w:tcPr>
            <w:tcW w:w="5580" w:type="dxa"/>
          </w:tcPr>
          <w:p w14:paraId="208E1E6C" w14:textId="0E2DDA24" w:rsidR="007F52AF" w:rsidRPr="00C23F02" w:rsidRDefault="007F52AF" w:rsidP="007F52AF">
            <w:pPr>
              <w:rPr>
                <w:rFonts w:asciiTheme="minorHAnsi" w:hAnsiTheme="minorHAnsi" w:cs="Arial"/>
                <w:szCs w:val="20"/>
              </w:rPr>
            </w:pPr>
            <w:r w:rsidRPr="00C23F02">
              <w:rPr>
                <w:rFonts w:asciiTheme="minorHAnsi" w:hAnsiTheme="minorHAnsi" w:cs="Arial"/>
                <w:color w:val="000000"/>
                <w:szCs w:val="20"/>
              </w:rPr>
              <w:t>Provides the ability to automate internal controls for sign-off (</w:t>
            </w:r>
            <w:r>
              <w:rPr>
                <w:rFonts w:asciiTheme="minorHAnsi" w:hAnsiTheme="minorHAnsi" w:cs="Arial"/>
                <w:color w:val="000000"/>
                <w:szCs w:val="20"/>
              </w:rPr>
              <w:t xml:space="preserve">i.e., </w:t>
            </w:r>
            <w:r w:rsidRPr="00C23F02">
              <w:rPr>
                <w:rFonts w:asciiTheme="minorHAnsi" w:hAnsiTheme="minorHAnsi" w:cs="Arial"/>
                <w:color w:val="000000"/>
                <w:szCs w:val="20"/>
              </w:rPr>
              <w:t>check that conditions/activities have been met before allowing someone to sign off on their activities)</w:t>
            </w:r>
            <w:r>
              <w:rPr>
                <w:rFonts w:asciiTheme="minorHAnsi" w:hAnsiTheme="minorHAnsi" w:cs="Arial"/>
                <w:color w:val="000000"/>
                <w:szCs w:val="20"/>
              </w:rPr>
              <w:t xml:space="preserve"> or prevent permit issuance prior to satisfaction of conditions of approval</w:t>
            </w:r>
          </w:p>
        </w:tc>
        <w:sdt>
          <w:sdtPr>
            <w:rPr>
              <w:rFonts w:asciiTheme="minorHAnsi" w:hAnsiTheme="minorHAnsi"/>
              <w:szCs w:val="20"/>
              <w:lang w:eastAsia="en-GB"/>
            </w:rPr>
            <w:id w:val="-1537891296"/>
            <w:placeholder>
              <w:docPart w:val="2B19326CB4F747F189E977D23DF8DD0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731CA5D" w14:textId="717A8DD1" w:rsidR="007F52AF" w:rsidRPr="00C23F02"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04159411"/>
            <w:placeholder>
              <w:docPart w:val="814AD96674AA41DEB8B168D10162CDB0"/>
            </w:placeholder>
            <w:showingPlcHdr/>
          </w:sdtPr>
          <w:sdtContent>
            <w:tc>
              <w:tcPr>
                <w:tcW w:w="5915" w:type="dxa"/>
              </w:tcPr>
              <w:p w14:paraId="1C2CFCF2" w14:textId="609F18B9" w:rsidR="007F52AF" w:rsidRPr="00C23F02"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C23F02" w14:paraId="424EAAB8" w14:textId="77777777" w:rsidTr="59E65DBE">
        <w:tc>
          <w:tcPr>
            <w:tcW w:w="895" w:type="dxa"/>
          </w:tcPr>
          <w:p w14:paraId="1D853B9E"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66" w:name="_Toc491084578"/>
            <w:bookmarkStart w:id="2567" w:name="_Toc534718570"/>
            <w:bookmarkStart w:id="2568" w:name="_Toc535158535"/>
            <w:bookmarkStart w:id="2569" w:name="_Toc535219700"/>
            <w:bookmarkStart w:id="2570" w:name="_Toc1566256"/>
            <w:bookmarkStart w:id="2571" w:name="_Toc45105857"/>
            <w:bookmarkStart w:id="2572" w:name="_Toc77243259"/>
            <w:bookmarkStart w:id="2573" w:name="_Toc79592617"/>
            <w:bookmarkStart w:id="2574" w:name="_Toc83117386"/>
            <w:bookmarkEnd w:id="2566"/>
            <w:bookmarkEnd w:id="2567"/>
            <w:bookmarkEnd w:id="2568"/>
            <w:bookmarkEnd w:id="2569"/>
            <w:bookmarkEnd w:id="2570"/>
            <w:bookmarkEnd w:id="2571"/>
            <w:bookmarkEnd w:id="2572"/>
            <w:bookmarkEnd w:id="2573"/>
            <w:bookmarkEnd w:id="2574"/>
          </w:p>
        </w:tc>
        <w:tc>
          <w:tcPr>
            <w:tcW w:w="5580" w:type="dxa"/>
          </w:tcPr>
          <w:p w14:paraId="1B4CE767" w14:textId="0C5A7D94" w:rsidR="007F52AF" w:rsidRPr="00C23F02" w:rsidRDefault="007F52AF" w:rsidP="007F52AF">
            <w:pPr>
              <w:rPr>
                <w:rFonts w:asciiTheme="minorHAnsi" w:hAnsiTheme="minorHAnsi" w:cs="Arial"/>
                <w:szCs w:val="20"/>
              </w:rPr>
            </w:pPr>
            <w:r>
              <w:rPr>
                <w:rFonts w:asciiTheme="minorHAnsi" w:hAnsiTheme="minorHAnsi" w:cs="Arial"/>
                <w:color w:val="000000"/>
                <w:szCs w:val="20"/>
              </w:rPr>
              <w:t>Provides the ability for</w:t>
            </w:r>
            <w:r w:rsidRPr="00C23F02">
              <w:rPr>
                <w:rFonts w:asciiTheme="minorHAnsi" w:hAnsiTheme="minorHAnsi" w:cs="Arial"/>
                <w:color w:val="000000"/>
                <w:szCs w:val="20"/>
              </w:rPr>
              <w:t xml:space="preserve"> conditions to carry through, be associated with or be inherited to subdivided and consolidated parcels and addresses through either a spatial relationship or geographic reference to the parent entity</w:t>
            </w:r>
          </w:p>
        </w:tc>
        <w:sdt>
          <w:sdtPr>
            <w:rPr>
              <w:rFonts w:asciiTheme="minorHAnsi" w:hAnsiTheme="minorHAnsi"/>
              <w:szCs w:val="20"/>
              <w:lang w:eastAsia="en-GB"/>
            </w:rPr>
            <w:id w:val="-423959389"/>
            <w:placeholder>
              <w:docPart w:val="41D7EA231E5F4F9792CAED34920A039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0562D70" w14:textId="58DE6905" w:rsidR="007F52AF" w:rsidRPr="00C23F02"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7120331"/>
            <w:placeholder>
              <w:docPart w:val="CBDEDB2DFCD94972B23DA88B6F100E5B"/>
            </w:placeholder>
            <w:showingPlcHdr/>
          </w:sdtPr>
          <w:sdtContent>
            <w:tc>
              <w:tcPr>
                <w:tcW w:w="5915" w:type="dxa"/>
              </w:tcPr>
              <w:p w14:paraId="351A056B" w14:textId="0C4EE931" w:rsidR="007F52AF" w:rsidRPr="00C23F02"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C23F02" w14:paraId="0E109EE4" w14:textId="77777777" w:rsidTr="59E65DBE">
        <w:tc>
          <w:tcPr>
            <w:tcW w:w="895" w:type="dxa"/>
          </w:tcPr>
          <w:p w14:paraId="27EDA54E"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75" w:name="_Toc79592618"/>
            <w:bookmarkStart w:id="2576" w:name="_Toc83117387"/>
            <w:bookmarkEnd w:id="2575"/>
            <w:bookmarkEnd w:id="2576"/>
          </w:p>
        </w:tc>
        <w:tc>
          <w:tcPr>
            <w:tcW w:w="5580" w:type="dxa"/>
          </w:tcPr>
          <w:p w14:paraId="62EB709C" w14:textId="77777777" w:rsidR="007F52AF" w:rsidRPr="00C23F02" w:rsidRDefault="007F52AF" w:rsidP="007F52AF">
            <w:pPr>
              <w:rPr>
                <w:rFonts w:asciiTheme="minorHAnsi" w:hAnsiTheme="minorHAnsi" w:cs="Arial"/>
                <w:szCs w:val="20"/>
              </w:rPr>
            </w:pPr>
            <w:r>
              <w:rPr>
                <w:rFonts w:asciiTheme="minorHAnsi" w:hAnsiTheme="minorHAnsi" w:cs="Arial"/>
                <w:szCs w:val="20"/>
              </w:rPr>
              <w:t>Provides the ability to track the deadline for conformance changes, including the date that notice was provided to the applicant and automated notice when a specified number of days has passed (to facilitate notification to the applicant that the deadline is approaching)</w:t>
            </w:r>
          </w:p>
        </w:tc>
        <w:sdt>
          <w:sdtPr>
            <w:rPr>
              <w:rFonts w:asciiTheme="minorHAnsi" w:hAnsiTheme="minorHAnsi"/>
              <w:szCs w:val="20"/>
              <w:lang w:eastAsia="en-GB"/>
            </w:rPr>
            <w:id w:val="-1482311037"/>
            <w:placeholder>
              <w:docPart w:val="BBC41C471E4D4BFD9F71CE930C65AB2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D4BF140" w14:textId="77777777" w:rsidR="007F52AF"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13591764"/>
            <w:placeholder>
              <w:docPart w:val="4BF18EA67F3B4A738E4A06977A0D13FA"/>
            </w:placeholder>
            <w:showingPlcHdr/>
          </w:sdtPr>
          <w:sdtContent>
            <w:tc>
              <w:tcPr>
                <w:tcW w:w="5915" w:type="dxa"/>
              </w:tcPr>
              <w:p w14:paraId="6573299F" w14:textId="77777777" w:rsidR="007F52AF"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7F52AF" w:rsidRPr="00C23F02" w14:paraId="77F69FB9" w14:textId="77777777" w:rsidTr="59E65DBE">
        <w:tc>
          <w:tcPr>
            <w:tcW w:w="895" w:type="dxa"/>
          </w:tcPr>
          <w:p w14:paraId="5EF82E4E"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77" w:name="_Toc491084579"/>
            <w:bookmarkStart w:id="2578" w:name="_Toc534718571"/>
            <w:bookmarkStart w:id="2579" w:name="_Toc535158536"/>
            <w:bookmarkStart w:id="2580" w:name="_Toc535219701"/>
            <w:bookmarkStart w:id="2581" w:name="_Toc1566257"/>
            <w:bookmarkStart w:id="2582" w:name="_Toc45105858"/>
            <w:bookmarkStart w:id="2583" w:name="_Toc77243260"/>
            <w:bookmarkStart w:id="2584" w:name="_Toc79592619"/>
            <w:bookmarkStart w:id="2585" w:name="_Toc83117388"/>
            <w:bookmarkEnd w:id="2577"/>
            <w:bookmarkEnd w:id="2578"/>
            <w:bookmarkEnd w:id="2579"/>
            <w:bookmarkEnd w:id="2580"/>
            <w:bookmarkEnd w:id="2581"/>
            <w:bookmarkEnd w:id="2582"/>
            <w:bookmarkEnd w:id="2583"/>
            <w:bookmarkEnd w:id="2584"/>
            <w:bookmarkEnd w:id="2585"/>
          </w:p>
        </w:tc>
        <w:tc>
          <w:tcPr>
            <w:tcW w:w="5580" w:type="dxa"/>
          </w:tcPr>
          <w:p w14:paraId="721561E4" w14:textId="593FD1C6" w:rsidR="007F52AF" w:rsidRPr="00C23F02" w:rsidRDefault="007F52AF" w:rsidP="007F52AF">
            <w:pPr>
              <w:rPr>
                <w:rFonts w:asciiTheme="minorHAnsi" w:hAnsiTheme="minorHAnsi" w:cs="Arial"/>
                <w:szCs w:val="20"/>
              </w:rPr>
            </w:pPr>
            <w:r w:rsidRPr="00C23F02">
              <w:rPr>
                <w:rFonts w:asciiTheme="minorHAnsi" w:hAnsiTheme="minorHAnsi" w:cs="Arial"/>
                <w:color w:val="000000"/>
                <w:szCs w:val="20"/>
              </w:rPr>
              <w:t>Provides the ability to track conditions that will become due when a future activity occurs</w:t>
            </w:r>
            <w:r>
              <w:rPr>
                <w:rFonts w:asciiTheme="minorHAnsi" w:hAnsiTheme="minorHAnsi" w:cs="Arial"/>
                <w:color w:val="000000"/>
                <w:szCs w:val="20"/>
              </w:rPr>
              <w:t xml:space="preserve"> or is completed, including automatic notification at that milestone</w:t>
            </w:r>
          </w:p>
        </w:tc>
        <w:sdt>
          <w:sdtPr>
            <w:rPr>
              <w:rFonts w:asciiTheme="minorHAnsi" w:hAnsiTheme="minorHAnsi"/>
              <w:szCs w:val="20"/>
              <w:lang w:eastAsia="en-GB"/>
            </w:rPr>
            <w:id w:val="1607540151"/>
            <w:placeholder>
              <w:docPart w:val="B3E75856B3894B08AD586478EA2E31C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5955D3" w14:textId="28AC4EBF" w:rsidR="007F52AF" w:rsidRPr="00C23F02"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94884908"/>
            <w:placeholder>
              <w:docPart w:val="2ECD30CC22174FBBB21621CC644D89E9"/>
            </w:placeholder>
            <w:showingPlcHdr/>
          </w:sdtPr>
          <w:sdtContent>
            <w:tc>
              <w:tcPr>
                <w:tcW w:w="5915" w:type="dxa"/>
              </w:tcPr>
              <w:p w14:paraId="333E4C01" w14:textId="3D648A8F" w:rsidR="007F52AF" w:rsidRPr="00C23F02"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0D7366" w:rsidRPr="00C23F02" w14:paraId="56BCBFDC" w14:textId="77777777" w:rsidTr="59E65DBE">
        <w:tc>
          <w:tcPr>
            <w:tcW w:w="895" w:type="dxa"/>
          </w:tcPr>
          <w:p w14:paraId="0F60708B" w14:textId="77777777" w:rsidR="000D7366" w:rsidRPr="00C23F02" w:rsidRDefault="000D7366" w:rsidP="007F52AF">
            <w:pPr>
              <w:pStyle w:val="Heading3"/>
              <w:keepNext w:val="0"/>
              <w:numPr>
                <w:ilvl w:val="2"/>
                <w:numId w:val="18"/>
              </w:numPr>
              <w:ind w:left="-108" w:right="-136"/>
              <w:jc w:val="center"/>
              <w:rPr>
                <w:rFonts w:asciiTheme="minorHAnsi" w:hAnsiTheme="minorHAnsi"/>
                <w:sz w:val="20"/>
                <w:szCs w:val="20"/>
              </w:rPr>
            </w:pPr>
          </w:p>
        </w:tc>
        <w:tc>
          <w:tcPr>
            <w:tcW w:w="5580" w:type="dxa"/>
          </w:tcPr>
          <w:p w14:paraId="01CA4A83" w14:textId="49E95703" w:rsidR="000D7366" w:rsidRPr="00C23F02" w:rsidRDefault="00327685" w:rsidP="007F52AF">
            <w:pPr>
              <w:rPr>
                <w:rFonts w:asciiTheme="minorHAnsi" w:hAnsiTheme="minorHAnsi" w:cs="Arial"/>
                <w:color w:val="000000"/>
                <w:szCs w:val="20"/>
              </w:rPr>
            </w:pPr>
            <w:r>
              <w:rPr>
                <w:rFonts w:asciiTheme="minorHAnsi" w:hAnsiTheme="minorHAnsi" w:cs="Arial"/>
                <w:color w:val="000000"/>
                <w:szCs w:val="20"/>
              </w:rPr>
              <w:t>Provide</w:t>
            </w:r>
            <w:r w:rsidR="00737DCD">
              <w:rPr>
                <w:rFonts w:asciiTheme="minorHAnsi" w:hAnsiTheme="minorHAnsi" w:cs="Arial"/>
                <w:color w:val="000000"/>
                <w:szCs w:val="20"/>
              </w:rPr>
              <w:t xml:space="preserve"> the ability to import or to store stand</w:t>
            </w:r>
            <w:r w:rsidR="00482BD0">
              <w:rPr>
                <w:rFonts w:asciiTheme="minorHAnsi" w:hAnsiTheme="minorHAnsi" w:cs="Arial"/>
                <w:color w:val="000000"/>
                <w:szCs w:val="20"/>
              </w:rPr>
              <w:t xml:space="preserve">ard comments </w:t>
            </w:r>
            <w:r w:rsidR="00227633">
              <w:rPr>
                <w:rFonts w:asciiTheme="minorHAnsi" w:hAnsiTheme="minorHAnsi" w:cs="Arial"/>
                <w:color w:val="000000"/>
                <w:szCs w:val="20"/>
              </w:rPr>
              <w:t xml:space="preserve">and for the reviewer to select standard conditions, </w:t>
            </w:r>
            <w:r w:rsidR="005A1AF7">
              <w:rPr>
                <w:rFonts w:asciiTheme="minorHAnsi" w:hAnsiTheme="minorHAnsi" w:cs="Arial"/>
                <w:color w:val="000000"/>
                <w:szCs w:val="20"/>
              </w:rPr>
              <w:t xml:space="preserve">including the ability to edit when used in an </w:t>
            </w:r>
            <w:r w:rsidR="003F73FB">
              <w:rPr>
                <w:rFonts w:asciiTheme="minorHAnsi" w:hAnsiTheme="minorHAnsi" w:cs="Arial"/>
                <w:color w:val="000000"/>
                <w:szCs w:val="20"/>
              </w:rPr>
              <w:t>individual plan review</w:t>
            </w:r>
          </w:p>
        </w:tc>
        <w:sdt>
          <w:sdtPr>
            <w:rPr>
              <w:rFonts w:asciiTheme="minorHAnsi" w:hAnsiTheme="minorHAnsi"/>
              <w:szCs w:val="20"/>
              <w:lang w:eastAsia="en-GB"/>
            </w:rPr>
            <w:id w:val="-2064324683"/>
            <w:placeholder>
              <w:docPart w:val="EA7B04C5429C41889F4FB8F63464D99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993125" w14:textId="4094334B" w:rsidR="000D7366" w:rsidRDefault="00B475EA"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32221623"/>
            <w:placeholder>
              <w:docPart w:val="DEAA6124AC62483BB488A357266A345D"/>
            </w:placeholder>
            <w:showingPlcHdr/>
          </w:sdtPr>
          <w:sdtContent>
            <w:tc>
              <w:tcPr>
                <w:tcW w:w="5915" w:type="dxa"/>
              </w:tcPr>
              <w:p w14:paraId="37FF4311" w14:textId="452AD13B" w:rsidR="000D7366" w:rsidRDefault="00B475EA" w:rsidP="007F52AF">
                <w:pPr>
                  <w:rPr>
                    <w:rFonts w:asciiTheme="minorHAnsi" w:hAnsiTheme="minorHAnsi"/>
                    <w:szCs w:val="20"/>
                    <w:lang w:eastAsia="en-GB"/>
                  </w:rPr>
                </w:pPr>
                <w:r w:rsidRPr="00CF681F">
                  <w:rPr>
                    <w:rStyle w:val="PlaceholderText"/>
                  </w:rPr>
                  <w:t>Click or tap here to enter text.</w:t>
                </w:r>
              </w:p>
            </w:tc>
          </w:sdtContent>
        </w:sdt>
      </w:tr>
      <w:tr w:rsidR="007F52AF" w:rsidRPr="00E74A34" w14:paraId="72A4CCEA" w14:textId="77777777" w:rsidTr="59E65DBE">
        <w:tc>
          <w:tcPr>
            <w:tcW w:w="13470" w:type="dxa"/>
            <w:gridSpan w:val="4"/>
            <w:shd w:val="clear" w:color="auto" w:fill="8DB3E2" w:themeFill="text2" w:themeFillTint="66"/>
          </w:tcPr>
          <w:p w14:paraId="2B839982" w14:textId="48850CF9" w:rsidR="007F52AF" w:rsidRPr="00E74A34" w:rsidRDefault="007F52AF" w:rsidP="007F52AF">
            <w:pPr>
              <w:tabs>
                <w:tab w:val="left" w:pos="1683"/>
              </w:tabs>
              <w:rPr>
                <w:rFonts w:asciiTheme="minorHAnsi" w:hAnsiTheme="minorHAnsi"/>
                <w:b/>
                <w:szCs w:val="20"/>
                <w:lang w:eastAsia="en-GB"/>
              </w:rPr>
            </w:pPr>
            <w:r>
              <w:rPr>
                <w:rFonts w:asciiTheme="minorHAnsi" w:hAnsiTheme="minorHAnsi"/>
                <w:b/>
                <w:szCs w:val="20"/>
                <w:lang w:eastAsia="en-GB"/>
              </w:rPr>
              <w:t>Reporting</w:t>
            </w:r>
          </w:p>
        </w:tc>
      </w:tr>
      <w:tr w:rsidR="007F52AF" w:rsidRPr="00C23F02" w14:paraId="1B424FA8" w14:textId="77777777" w:rsidTr="59E65DBE">
        <w:tc>
          <w:tcPr>
            <w:tcW w:w="895" w:type="dxa"/>
          </w:tcPr>
          <w:p w14:paraId="7E83E1F7" w14:textId="77777777" w:rsidR="007F52AF" w:rsidRPr="00C23F02" w:rsidRDefault="007F52AF" w:rsidP="007F52AF">
            <w:pPr>
              <w:pStyle w:val="Heading3"/>
              <w:keepNext w:val="0"/>
              <w:numPr>
                <w:ilvl w:val="2"/>
                <w:numId w:val="18"/>
              </w:numPr>
              <w:ind w:left="-108" w:right="-136"/>
              <w:jc w:val="center"/>
              <w:rPr>
                <w:rFonts w:asciiTheme="minorHAnsi" w:hAnsiTheme="minorHAnsi"/>
                <w:sz w:val="20"/>
                <w:szCs w:val="20"/>
              </w:rPr>
            </w:pPr>
            <w:bookmarkStart w:id="2586" w:name="_Toc79592620"/>
            <w:bookmarkStart w:id="2587" w:name="_Toc83117389"/>
            <w:bookmarkEnd w:id="2586"/>
            <w:bookmarkEnd w:id="2587"/>
          </w:p>
        </w:tc>
        <w:tc>
          <w:tcPr>
            <w:tcW w:w="5580" w:type="dxa"/>
          </w:tcPr>
          <w:p w14:paraId="189EFF4B" w14:textId="77777777" w:rsidR="007F52AF" w:rsidRDefault="007F52AF" w:rsidP="007F52AF">
            <w:pPr>
              <w:rPr>
                <w:szCs w:val="20"/>
              </w:rPr>
            </w:pPr>
            <w:r w:rsidRPr="0038179D">
              <w:rPr>
                <w:szCs w:val="20"/>
              </w:rPr>
              <w:t>Provides robust reporting capabilities that provide data including but not limited to average number of days for plan check completion</w:t>
            </w:r>
          </w:p>
          <w:p w14:paraId="2480BA0B" w14:textId="5748A2EB" w:rsidR="0025004B" w:rsidRPr="0038179D" w:rsidRDefault="0025004B" w:rsidP="007F52AF">
            <w:pPr>
              <w:rPr>
                <w:rFonts w:asciiTheme="minorHAnsi" w:hAnsiTheme="minorHAnsi" w:cs="Arial"/>
                <w:color w:val="000000"/>
                <w:szCs w:val="20"/>
              </w:rPr>
            </w:pPr>
          </w:p>
        </w:tc>
        <w:sdt>
          <w:sdtPr>
            <w:rPr>
              <w:rFonts w:asciiTheme="minorHAnsi" w:hAnsiTheme="minorHAnsi"/>
              <w:szCs w:val="20"/>
              <w:lang w:eastAsia="en-GB"/>
            </w:rPr>
            <w:id w:val="558206924"/>
            <w:placeholder>
              <w:docPart w:val="31D336E74ED04314901B7D78FDBBE28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96DEE77" w14:textId="4D65F952" w:rsidR="007F52AF" w:rsidRDefault="007F52AF"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43096675"/>
            <w:placeholder>
              <w:docPart w:val="922E617A97644C67BDB3022E7A8979EE"/>
            </w:placeholder>
            <w:showingPlcHdr/>
          </w:sdtPr>
          <w:sdtContent>
            <w:tc>
              <w:tcPr>
                <w:tcW w:w="5915" w:type="dxa"/>
              </w:tcPr>
              <w:p w14:paraId="09624D76" w14:textId="29A20453" w:rsidR="007F52AF" w:rsidRDefault="007F52AF" w:rsidP="007F52AF">
                <w:pPr>
                  <w:rPr>
                    <w:rFonts w:asciiTheme="minorHAnsi" w:hAnsiTheme="minorHAnsi"/>
                    <w:szCs w:val="20"/>
                    <w:lang w:eastAsia="en-GB"/>
                  </w:rPr>
                </w:pPr>
                <w:r w:rsidRPr="00CF681F">
                  <w:rPr>
                    <w:rStyle w:val="PlaceholderText"/>
                  </w:rPr>
                  <w:t>Click or tap here to enter text.</w:t>
                </w:r>
              </w:p>
            </w:tc>
          </w:sdtContent>
        </w:sdt>
      </w:tr>
      <w:tr w:rsidR="00835D0F" w:rsidRPr="00C23F02" w14:paraId="2AD2A5E5" w14:textId="77777777" w:rsidTr="59E65DBE">
        <w:tc>
          <w:tcPr>
            <w:tcW w:w="895" w:type="dxa"/>
          </w:tcPr>
          <w:p w14:paraId="1788ABD8" w14:textId="77777777" w:rsidR="00835D0F" w:rsidRPr="00C23F02" w:rsidRDefault="00835D0F" w:rsidP="007F52AF">
            <w:pPr>
              <w:pStyle w:val="Heading3"/>
              <w:keepNext w:val="0"/>
              <w:numPr>
                <w:ilvl w:val="2"/>
                <w:numId w:val="18"/>
              </w:numPr>
              <w:ind w:left="-108" w:right="-136"/>
              <w:jc w:val="center"/>
              <w:rPr>
                <w:rFonts w:asciiTheme="minorHAnsi" w:hAnsiTheme="minorHAnsi"/>
                <w:sz w:val="20"/>
                <w:szCs w:val="20"/>
              </w:rPr>
            </w:pPr>
          </w:p>
        </w:tc>
        <w:tc>
          <w:tcPr>
            <w:tcW w:w="5580" w:type="dxa"/>
          </w:tcPr>
          <w:p w14:paraId="713538F6" w14:textId="3D4B4609" w:rsidR="0025004B" w:rsidRPr="0038179D" w:rsidRDefault="00520441" w:rsidP="007F52AF">
            <w:pPr>
              <w:rPr>
                <w:szCs w:val="20"/>
              </w:rPr>
            </w:pPr>
            <w:r>
              <w:rPr>
                <w:szCs w:val="20"/>
              </w:rPr>
              <w:t>Provides the ability to automatically display status of plan review</w:t>
            </w:r>
            <w:r w:rsidR="00086E50">
              <w:rPr>
                <w:szCs w:val="20"/>
              </w:rPr>
              <w:t xml:space="preserve"> to requestor, and to post consolidated results from the review to the Customer Portal</w:t>
            </w:r>
          </w:p>
        </w:tc>
        <w:sdt>
          <w:sdtPr>
            <w:rPr>
              <w:rFonts w:asciiTheme="minorHAnsi" w:hAnsiTheme="minorHAnsi"/>
              <w:szCs w:val="20"/>
              <w:lang w:eastAsia="en-GB"/>
            </w:rPr>
            <w:id w:val="-1290814387"/>
            <w:placeholder>
              <w:docPart w:val="98C95078B47A4809B811580F7CFF5EF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1D717C0" w14:textId="242662E7" w:rsidR="00835D0F" w:rsidRDefault="00B475EA" w:rsidP="007F52A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47184250"/>
            <w:placeholder>
              <w:docPart w:val="29F497271DA04D5185919DA9BFCBACBD"/>
            </w:placeholder>
            <w:showingPlcHdr/>
          </w:sdtPr>
          <w:sdtContent>
            <w:tc>
              <w:tcPr>
                <w:tcW w:w="5915" w:type="dxa"/>
              </w:tcPr>
              <w:p w14:paraId="53B6E742" w14:textId="61B5612B" w:rsidR="00835D0F" w:rsidRDefault="00B475EA" w:rsidP="007F52AF">
                <w:pPr>
                  <w:rPr>
                    <w:rFonts w:asciiTheme="minorHAnsi" w:hAnsiTheme="minorHAnsi"/>
                    <w:szCs w:val="20"/>
                    <w:lang w:eastAsia="en-GB"/>
                  </w:rPr>
                </w:pPr>
                <w:r w:rsidRPr="00CF681F">
                  <w:rPr>
                    <w:rStyle w:val="PlaceholderText"/>
                  </w:rPr>
                  <w:t>Click or tap here to enter text.</w:t>
                </w:r>
              </w:p>
            </w:tc>
          </w:sdtContent>
        </w:sdt>
      </w:tr>
    </w:tbl>
    <w:p w14:paraId="1CD812C4" w14:textId="1660AA11" w:rsidR="00157635" w:rsidRPr="00A41E2C" w:rsidRDefault="00157635" w:rsidP="00157635">
      <w:pPr>
        <w:pStyle w:val="Heading1"/>
        <w:numPr>
          <w:ilvl w:val="1"/>
          <w:numId w:val="4"/>
        </w:numPr>
        <w:ind w:left="450"/>
      </w:pPr>
      <w:bookmarkStart w:id="2588" w:name="_Toc83117390"/>
      <w:r w:rsidRPr="00A41E2C">
        <w:t xml:space="preserve">Code </w:t>
      </w:r>
      <w:bookmarkEnd w:id="2588"/>
      <w:r w:rsidR="00E35565">
        <w:t>Enforcement</w:t>
      </w:r>
    </w:p>
    <w:p w14:paraId="2854AF43" w14:textId="77777777" w:rsidR="00157635" w:rsidRPr="008B7631" w:rsidRDefault="00157635" w:rsidP="00157635">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53D470CF" w14:textId="77777777" w:rsidR="00157635" w:rsidRPr="008B7631" w:rsidRDefault="00157635" w:rsidP="00157635">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157635" w:rsidRPr="008B7631" w14:paraId="25E3DB8C" w14:textId="77777777" w:rsidTr="00D7378A">
        <w:trPr>
          <w:tblHeader/>
        </w:trPr>
        <w:tc>
          <w:tcPr>
            <w:tcW w:w="895" w:type="dxa"/>
            <w:shd w:val="clear" w:color="auto" w:fill="17365D" w:themeFill="text2" w:themeFillShade="BF"/>
          </w:tcPr>
          <w:p w14:paraId="17F89C61" w14:textId="77777777" w:rsidR="00157635" w:rsidRPr="008B7631" w:rsidRDefault="00157635" w:rsidP="00D7378A">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793ED49" w14:textId="77777777" w:rsidR="00157635" w:rsidRPr="008B7631" w:rsidRDefault="00157635" w:rsidP="00D7378A">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4102DE44" w14:textId="77777777" w:rsidR="00157635" w:rsidRPr="008B7631" w:rsidRDefault="00157635" w:rsidP="00D7378A">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6159AE4" w14:textId="77777777" w:rsidR="00157635" w:rsidRPr="008B7631" w:rsidRDefault="00157635" w:rsidP="00D7378A">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395CB6" w:rsidRPr="008B7631" w14:paraId="40C89E31" w14:textId="77777777" w:rsidTr="00D7378A">
        <w:tc>
          <w:tcPr>
            <w:tcW w:w="13470" w:type="dxa"/>
            <w:gridSpan w:val="4"/>
            <w:shd w:val="clear" w:color="auto" w:fill="8DB3E2" w:themeFill="text2" w:themeFillTint="66"/>
          </w:tcPr>
          <w:p w14:paraId="073614CD" w14:textId="5A0ED1FB" w:rsidR="00395CB6" w:rsidRPr="008B7631" w:rsidRDefault="00395CB6"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395CB6" w:rsidRPr="00AD3004" w14:paraId="00A44BEF" w14:textId="77777777" w:rsidTr="00D7378A">
        <w:tc>
          <w:tcPr>
            <w:tcW w:w="895" w:type="dxa"/>
          </w:tcPr>
          <w:p w14:paraId="3F526D00" w14:textId="77777777" w:rsidR="00395CB6" w:rsidRPr="00AD3004" w:rsidRDefault="00395CB6" w:rsidP="00D7378A">
            <w:pPr>
              <w:pStyle w:val="Heading3"/>
              <w:keepNext w:val="0"/>
              <w:numPr>
                <w:ilvl w:val="2"/>
                <w:numId w:val="18"/>
              </w:numPr>
              <w:ind w:left="-108" w:right="-136"/>
              <w:jc w:val="center"/>
              <w:rPr>
                <w:rFonts w:asciiTheme="minorHAnsi" w:hAnsiTheme="minorHAnsi"/>
                <w:sz w:val="20"/>
                <w:szCs w:val="20"/>
              </w:rPr>
            </w:pPr>
            <w:bookmarkStart w:id="2589" w:name="_Toc79592688"/>
            <w:bookmarkStart w:id="2590" w:name="_Toc83117391"/>
            <w:bookmarkEnd w:id="2589"/>
            <w:bookmarkEnd w:id="2590"/>
          </w:p>
        </w:tc>
        <w:tc>
          <w:tcPr>
            <w:tcW w:w="5580" w:type="dxa"/>
          </w:tcPr>
          <w:p w14:paraId="3BA05AE4" w14:textId="4C26717C" w:rsidR="00395CB6" w:rsidRPr="00395CB6" w:rsidRDefault="00395CB6" w:rsidP="00395CB6">
            <w:pPr>
              <w:rPr>
                <w:rFonts w:asciiTheme="minorHAnsi" w:hAnsiTheme="minorHAnsi"/>
                <w:szCs w:val="20"/>
              </w:rPr>
            </w:pPr>
            <w:r w:rsidRPr="00395CB6">
              <w:rPr>
                <w:rFonts w:asciiTheme="minorHAnsi" w:hAnsiTheme="minorHAnsi"/>
                <w:szCs w:val="20"/>
              </w:rPr>
              <w:t>Provides the</w:t>
            </w:r>
            <w:r>
              <w:rPr>
                <w:rFonts w:asciiTheme="minorHAnsi" w:hAnsiTheme="minorHAnsi"/>
                <w:szCs w:val="20"/>
              </w:rPr>
              <w:t xml:space="preserve"> ability to restrict access to code-related data by user role</w:t>
            </w:r>
            <w:r w:rsidR="00737BAB">
              <w:rPr>
                <w:rFonts w:asciiTheme="minorHAnsi" w:hAnsiTheme="minorHAnsi"/>
                <w:szCs w:val="20"/>
              </w:rPr>
              <w:t xml:space="preserve"> (e.g.,</w:t>
            </w:r>
            <w:r w:rsidR="00CF25E1">
              <w:rPr>
                <w:rFonts w:asciiTheme="minorHAnsi" w:hAnsiTheme="minorHAnsi"/>
                <w:szCs w:val="20"/>
              </w:rPr>
              <w:t xml:space="preserve"> complaint, violations, inspections,</w:t>
            </w:r>
            <w:r w:rsidR="00A20754">
              <w:rPr>
                <w:rFonts w:asciiTheme="minorHAnsi" w:hAnsiTheme="minorHAnsi"/>
                <w:szCs w:val="20"/>
              </w:rPr>
              <w:t xml:space="preserve"> red </w:t>
            </w:r>
            <w:proofErr w:type="gramStart"/>
            <w:r w:rsidR="00A20754">
              <w:rPr>
                <w:rFonts w:asciiTheme="minorHAnsi" w:hAnsiTheme="minorHAnsi"/>
                <w:szCs w:val="20"/>
              </w:rPr>
              <w:t>tags</w:t>
            </w:r>
            <w:proofErr w:type="gramEnd"/>
            <w:r w:rsidR="00644A2B">
              <w:rPr>
                <w:rFonts w:asciiTheme="minorHAnsi" w:hAnsiTheme="minorHAnsi"/>
                <w:szCs w:val="20"/>
              </w:rPr>
              <w:t xml:space="preserve"> and comments)</w:t>
            </w:r>
          </w:p>
        </w:tc>
        <w:sdt>
          <w:sdtPr>
            <w:rPr>
              <w:rFonts w:asciiTheme="minorHAnsi" w:hAnsiTheme="minorHAnsi"/>
              <w:szCs w:val="20"/>
              <w:lang w:eastAsia="en-GB"/>
            </w:rPr>
            <w:id w:val="-395208594"/>
            <w:placeholder>
              <w:docPart w:val="BC86D9052456475C84C9E03E5948357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1CBB2B3" w14:textId="77777777" w:rsidR="00395CB6" w:rsidRPr="00AD3004" w:rsidRDefault="00395CB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78791171"/>
            <w:placeholder>
              <w:docPart w:val="3D22643E7A3040AEB1AD14DD2617CA6B"/>
            </w:placeholder>
            <w:showingPlcHdr/>
          </w:sdtPr>
          <w:sdtContent>
            <w:tc>
              <w:tcPr>
                <w:tcW w:w="5915" w:type="dxa"/>
              </w:tcPr>
              <w:p w14:paraId="4E9336A6" w14:textId="77777777" w:rsidR="00395CB6" w:rsidRPr="00AD3004" w:rsidRDefault="00395CB6" w:rsidP="00D7378A">
                <w:pPr>
                  <w:rPr>
                    <w:rFonts w:asciiTheme="minorHAnsi" w:hAnsiTheme="minorHAnsi"/>
                    <w:szCs w:val="20"/>
                    <w:lang w:eastAsia="en-GB"/>
                  </w:rPr>
                </w:pPr>
                <w:r w:rsidRPr="00CF681F">
                  <w:rPr>
                    <w:rStyle w:val="PlaceholderText"/>
                  </w:rPr>
                  <w:t>Click or tap here to enter text.</w:t>
                </w:r>
              </w:p>
            </w:tc>
          </w:sdtContent>
        </w:sdt>
      </w:tr>
      <w:tr w:rsidR="00976274" w:rsidRPr="00AD3004" w14:paraId="52D94502" w14:textId="77777777" w:rsidTr="00D7378A">
        <w:tc>
          <w:tcPr>
            <w:tcW w:w="895" w:type="dxa"/>
          </w:tcPr>
          <w:p w14:paraId="0829F0A1"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591" w:name="_Toc79592689"/>
            <w:bookmarkStart w:id="2592" w:name="_Toc83117392"/>
            <w:bookmarkEnd w:id="2591"/>
            <w:bookmarkEnd w:id="2592"/>
          </w:p>
        </w:tc>
        <w:tc>
          <w:tcPr>
            <w:tcW w:w="5580" w:type="dxa"/>
          </w:tcPr>
          <w:p w14:paraId="4C0108FC" w14:textId="15935655" w:rsidR="00976274" w:rsidRPr="00395CB6" w:rsidRDefault="00976274" w:rsidP="00976274">
            <w:pPr>
              <w:rPr>
                <w:rFonts w:asciiTheme="minorHAnsi" w:hAnsiTheme="minorHAnsi"/>
                <w:szCs w:val="20"/>
              </w:rPr>
            </w:pPr>
            <w:r>
              <w:rPr>
                <w:rFonts w:asciiTheme="minorHAnsi" w:hAnsiTheme="minorHAnsi"/>
                <w:szCs w:val="20"/>
              </w:rPr>
              <w:t>Provides the ability to copy existing code complaints or case records to new records</w:t>
            </w:r>
          </w:p>
        </w:tc>
        <w:sdt>
          <w:sdtPr>
            <w:rPr>
              <w:rFonts w:asciiTheme="minorHAnsi" w:hAnsiTheme="minorHAnsi"/>
              <w:szCs w:val="20"/>
              <w:lang w:eastAsia="en-GB"/>
            </w:rPr>
            <w:id w:val="735050913"/>
            <w:placeholder>
              <w:docPart w:val="CCC282553183438CA09222BBADA31A5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EC283BC" w14:textId="1C2E3660"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0049997"/>
            <w:placeholder>
              <w:docPart w:val="32388BC68DA44D6B8E946E6444515F19"/>
            </w:placeholder>
            <w:showingPlcHdr/>
          </w:sdtPr>
          <w:sdtContent>
            <w:tc>
              <w:tcPr>
                <w:tcW w:w="5915" w:type="dxa"/>
              </w:tcPr>
              <w:p w14:paraId="6744BB7B" w14:textId="5F303A6E"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AD3004" w14:paraId="24E378A9" w14:textId="77777777" w:rsidTr="00D7378A">
        <w:tc>
          <w:tcPr>
            <w:tcW w:w="895" w:type="dxa"/>
          </w:tcPr>
          <w:p w14:paraId="1AB63885"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593" w:name="_Toc79592690"/>
            <w:bookmarkStart w:id="2594" w:name="_Toc83117393"/>
            <w:bookmarkEnd w:id="2593"/>
            <w:bookmarkEnd w:id="2594"/>
          </w:p>
        </w:tc>
        <w:tc>
          <w:tcPr>
            <w:tcW w:w="5580" w:type="dxa"/>
          </w:tcPr>
          <w:p w14:paraId="5BA30721" w14:textId="022236DE" w:rsidR="00976274" w:rsidRDefault="00976274" w:rsidP="00976274">
            <w:pPr>
              <w:rPr>
                <w:rFonts w:asciiTheme="minorHAnsi" w:hAnsiTheme="minorHAnsi"/>
                <w:szCs w:val="20"/>
              </w:rPr>
            </w:pPr>
            <w:r>
              <w:rPr>
                <w:rFonts w:asciiTheme="minorHAnsi" w:hAnsiTheme="minorHAnsi"/>
                <w:szCs w:val="20"/>
              </w:rPr>
              <w:t>Provides the ability to establish standard inspections, reviews and fees based on complaint or case type or sub-type</w:t>
            </w:r>
          </w:p>
        </w:tc>
        <w:sdt>
          <w:sdtPr>
            <w:rPr>
              <w:rFonts w:asciiTheme="minorHAnsi" w:hAnsiTheme="minorHAnsi"/>
              <w:szCs w:val="20"/>
              <w:lang w:eastAsia="en-GB"/>
            </w:rPr>
            <w:id w:val="964316149"/>
            <w:placeholder>
              <w:docPart w:val="6692F36EA1294F8FA4174608E19D25D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555B67" w14:textId="298F3F3B"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9799775"/>
            <w:placeholder>
              <w:docPart w:val="C0404404165247A680C35B55379679FE"/>
            </w:placeholder>
            <w:showingPlcHdr/>
          </w:sdtPr>
          <w:sdtContent>
            <w:tc>
              <w:tcPr>
                <w:tcW w:w="5915" w:type="dxa"/>
              </w:tcPr>
              <w:p w14:paraId="1DA02CCD" w14:textId="4D66D9D6"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644A2B" w:rsidRPr="00AD3004" w14:paraId="7564389F" w14:textId="77777777" w:rsidTr="00D7378A">
        <w:tc>
          <w:tcPr>
            <w:tcW w:w="895" w:type="dxa"/>
          </w:tcPr>
          <w:p w14:paraId="55596F46" w14:textId="77777777" w:rsidR="00644A2B" w:rsidRPr="00AD3004" w:rsidRDefault="00644A2B" w:rsidP="00976274">
            <w:pPr>
              <w:pStyle w:val="Heading3"/>
              <w:keepNext w:val="0"/>
              <w:numPr>
                <w:ilvl w:val="2"/>
                <w:numId w:val="18"/>
              </w:numPr>
              <w:ind w:left="-108" w:right="-136"/>
              <w:jc w:val="center"/>
              <w:rPr>
                <w:rFonts w:asciiTheme="minorHAnsi" w:hAnsiTheme="minorHAnsi"/>
                <w:sz w:val="20"/>
                <w:szCs w:val="20"/>
              </w:rPr>
            </w:pPr>
          </w:p>
        </w:tc>
        <w:tc>
          <w:tcPr>
            <w:tcW w:w="5580" w:type="dxa"/>
          </w:tcPr>
          <w:p w14:paraId="630EBCA0" w14:textId="7FBD9C4E" w:rsidR="00644A2B" w:rsidRDefault="003358D8" w:rsidP="00976274">
            <w:pPr>
              <w:rPr>
                <w:rFonts w:asciiTheme="minorHAnsi" w:hAnsiTheme="minorHAnsi"/>
                <w:szCs w:val="20"/>
              </w:rPr>
            </w:pPr>
            <w:r>
              <w:rPr>
                <w:rFonts w:asciiTheme="minorHAnsi" w:hAnsiTheme="minorHAnsi"/>
                <w:szCs w:val="20"/>
              </w:rPr>
              <w:t>Provides the ability to track complaints separately from cases</w:t>
            </w:r>
          </w:p>
        </w:tc>
        <w:sdt>
          <w:sdtPr>
            <w:rPr>
              <w:rFonts w:asciiTheme="minorHAnsi" w:hAnsiTheme="minorHAnsi"/>
              <w:szCs w:val="20"/>
              <w:lang w:eastAsia="en-GB"/>
            </w:rPr>
            <w:id w:val="1324083255"/>
            <w:placeholder>
              <w:docPart w:val="3434DB8DD3BC4999AE4A2F7947B504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7672B0E" w14:textId="724418D4" w:rsidR="00644A2B" w:rsidRDefault="00C46998"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58713093"/>
            <w:placeholder>
              <w:docPart w:val="B65D6A8BCBF64B76907AAA450E1C94E5"/>
            </w:placeholder>
            <w:showingPlcHdr/>
          </w:sdtPr>
          <w:sdtContent>
            <w:tc>
              <w:tcPr>
                <w:tcW w:w="5915" w:type="dxa"/>
              </w:tcPr>
              <w:p w14:paraId="5BEB8543" w14:textId="108358C0" w:rsidR="00644A2B" w:rsidRDefault="00C46998" w:rsidP="00976274">
                <w:pPr>
                  <w:rPr>
                    <w:rFonts w:asciiTheme="minorHAnsi" w:hAnsiTheme="minorHAnsi"/>
                    <w:szCs w:val="20"/>
                    <w:lang w:eastAsia="en-GB"/>
                  </w:rPr>
                </w:pPr>
                <w:r w:rsidRPr="00CF681F">
                  <w:rPr>
                    <w:rStyle w:val="PlaceholderText"/>
                  </w:rPr>
                  <w:t>Click or tap here to enter text.</w:t>
                </w:r>
              </w:p>
            </w:tc>
          </w:sdtContent>
        </w:sdt>
      </w:tr>
      <w:tr w:rsidR="003358D8" w:rsidRPr="00AD3004" w14:paraId="3C957D18" w14:textId="77777777" w:rsidTr="00D7378A">
        <w:tc>
          <w:tcPr>
            <w:tcW w:w="895" w:type="dxa"/>
          </w:tcPr>
          <w:p w14:paraId="5ED70F9C" w14:textId="77777777" w:rsidR="003358D8" w:rsidRPr="00AD3004" w:rsidRDefault="003358D8" w:rsidP="00976274">
            <w:pPr>
              <w:pStyle w:val="Heading3"/>
              <w:keepNext w:val="0"/>
              <w:numPr>
                <w:ilvl w:val="2"/>
                <w:numId w:val="18"/>
              </w:numPr>
              <w:ind w:left="-108" w:right="-136"/>
              <w:jc w:val="center"/>
              <w:rPr>
                <w:rFonts w:asciiTheme="minorHAnsi" w:hAnsiTheme="minorHAnsi"/>
                <w:sz w:val="20"/>
                <w:szCs w:val="20"/>
              </w:rPr>
            </w:pPr>
          </w:p>
        </w:tc>
        <w:tc>
          <w:tcPr>
            <w:tcW w:w="5580" w:type="dxa"/>
          </w:tcPr>
          <w:p w14:paraId="7B7EA9D6" w14:textId="659019F6" w:rsidR="003358D8" w:rsidRDefault="00AB743D" w:rsidP="00976274">
            <w:pPr>
              <w:rPr>
                <w:rFonts w:asciiTheme="minorHAnsi" w:hAnsiTheme="minorHAnsi"/>
                <w:szCs w:val="20"/>
              </w:rPr>
            </w:pPr>
            <w:r>
              <w:rPr>
                <w:rFonts w:asciiTheme="minorHAnsi" w:hAnsiTheme="minorHAnsi"/>
                <w:szCs w:val="20"/>
              </w:rPr>
              <w:t xml:space="preserve">Provides the ability to view related data from the code enforcement module (i.e., for </w:t>
            </w:r>
            <w:r w:rsidR="00A17708">
              <w:rPr>
                <w:rFonts w:asciiTheme="minorHAnsi" w:hAnsiTheme="minorHAnsi"/>
                <w:szCs w:val="20"/>
              </w:rPr>
              <w:t>parcels, owners, etc.)</w:t>
            </w:r>
          </w:p>
        </w:tc>
        <w:sdt>
          <w:sdtPr>
            <w:rPr>
              <w:rFonts w:asciiTheme="minorHAnsi" w:hAnsiTheme="minorHAnsi"/>
              <w:szCs w:val="20"/>
              <w:lang w:eastAsia="en-GB"/>
            </w:rPr>
            <w:id w:val="828646567"/>
            <w:placeholder>
              <w:docPart w:val="1A0BB41CF6FF42EEAFBB07F2B875FC4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5467299" w14:textId="3BAADD9E" w:rsidR="003358D8" w:rsidRDefault="00C46998"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31967384"/>
            <w:placeholder>
              <w:docPart w:val="9CE03955F1AB4A739799166819A91B82"/>
            </w:placeholder>
            <w:showingPlcHdr/>
          </w:sdtPr>
          <w:sdtContent>
            <w:tc>
              <w:tcPr>
                <w:tcW w:w="5915" w:type="dxa"/>
              </w:tcPr>
              <w:p w14:paraId="3AA73B2A" w14:textId="5302E665" w:rsidR="003358D8" w:rsidRDefault="00C46998" w:rsidP="00976274">
                <w:pPr>
                  <w:rPr>
                    <w:rFonts w:asciiTheme="minorHAnsi" w:hAnsiTheme="minorHAnsi"/>
                    <w:szCs w:val="20"/>
                    <w:lang w:eastAsia="en-GB"/>
                  </w:rPr>
                </w:pPr>
                <w:r w:rsidRPr="00CF681F">
                  <w:rPr>
                    <w:rStyle w:val="PlaceholderText"/>
                  </w:rPr>
                  <w:t>Click or tap here to enter text.</w:t>
                </w:r>
              </w:p>
            </w:tc>
          </w:sdtContent>
        </w:sdt>
      </w:tr>
      <w:tr w:rsidR="00157635" w:rsidRPr="008B7631" w14:paraId="53F0BBB7" w14:textId="77777777" w:rsidTr="00D7378A">
        <w:tc>
          <w:tcPr>
            <w:tcW w:w="13470" w:type="dxa"/>
            <w:gridSpan w:val="4"/>
            <w:shd w:val="clear" w:color="auto" w:fill="8DB3E2" w:themeFill="text2" w:themeFillTint="66"/>
          </w:tcPr>
          <w:p w14:paraId="316A3E9C" w14:textId="78EFDC39" w:rsidR="00157635" w:rsidRPr="008B7631" w:rsidRDefault="00157635" w:rsidP="00D7378A">
            <w:pPr>
              <w:tabs>
                <w:tab w:val="left" w:pos="1683"/>
              </w:tabs>
              <w:rPr>
                <w:rFonts w:asciiTheme="minorHAnsi" w:hAnsiTheme="minorHAnsi"/>
                <w:b/>
                <w:szCs w:val="20"/>
                <w:lang w:eastAsia="en-GB"/>
              </w:rPr>
            </w:pPr>
            <w:r>
              <w:rPr>
                <w:rFonts w:asciiTheme="minorHAnsi" w:hAnsiTheme="minorHAnsi"/>
                <w:b/>
                <w:szCs w:val="20"/>
                <w:lang w:eastAsia="en-GB"/>
              </w:rPr>
              <w:t>Complaint Submission and Assignment</w:t>
            </w:r>
          </w:p>
        </w:tc>
      </w:tr>
      <w:tr w:rsidR="0009647B" w:rsidRPr="00AD3004" w14:paraId="295D69AA" w14:textId="77777777" w:rsidTr="00D7378A">
        <w:tc>
          <w:tcPr>
            <w:tcW w:w="895" w:type="dxa"/>
          </w:tcPr>
          <w:p w14:paraId="45DC4D8A" w14:textId="77777777" w:rsidR="0009647B" w:rsidRPr="00AD3004" w:rsidRDefault="0009647B"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2F977B81" w14:textId="072CF47D" w:rsidR="0009647B" w:rsidRDefault="0009647B" w:rsidP="00D7378A">
            <w:pPr>
              <w:rPr>
                <w:rFonts w:asciiTheme="minorHAnsi" w:hAnsiTheme="minorHAnsi"/>
                <w:szCs w:val="20"/>
              </w:rPr>
            </w:pPr>
            <w:r>
              <w:rPr>
                <w:rFonts w:asciiTheme="minorHAnsi" w:hAnsiTheme="minorHAnsi"/>
                <w:szCs w:val="20"/>
              </w:rPr>
              <w:t xml:space="preserve">Provides the ability to submit complaints </w:t>
            </w:r>
            <w:r w:rsidR="00DE49D1">
              <w:rPr>
                <w:rFonts w:asciiTheme="minorHAnsi" w:hAnsiTheme="minorHAnsi"/>
                <w:szCs w:val="20"/>
              </w:rPr>
              <w:t>and supporting documents (i.e., photographs) via an online portal</w:t>
            </w:r>
          </w:p>
        </w:tc>
        <w:sdt>
          <w:sdtPr>
            <w:rPr>
              <w:rFonts w:asciiTheme="minorHAnsi" w:hAnsiTheme="minorHAnsi"/>
              <w:szCs w:val="20"/>
              <w:lang w:eastAsia="en-GB"/>
            </w:rPr>
            <w:id w:val="-1254048990"/>
            <w:placeholder>
              <w:docPart w:val="EBACD0E2FCC84A3EB25457A87E86A11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69CB91" w14:textId="3777D839" w:rsidR="0009647B" w:rsidRDefault="00C4699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58533639"/>
            <w:placeholder>
              <w:docPart w:val="8A0208A54643431A87EC676C2A926F00"/>
            </w:placeholder>
            <w:showingPlcHdr/>
          </w:sdtPr>
          <w:sdtContent>
            <w:tc>
              <w:tcPr>
                <w:tcW w:w="5915" w:type="dxa"/>
              </w:tcPr>
              <w:p w14:paraId="32B3735C" w14:textId="65710C7F" w:rsidR="0009647B" w:rsidRDefault="00C46998" w:rsidP="00D7378A">
                <w:pPr>
                  <w:rPr>
                    <w:rFonts w:asciiTheme="minorHAnsi" w:hAnsiTheme="minorHAnsi"/>
                    <w:szCs w:val="20"/>
                    <w:lang w:eastAsia="en-GB"/>
                  </w:rPr>
                </w:pPr>
                <w:r w:rsidRPr="00CF681F">
                  <w:rPr>
                    <w:rStyle w:val="PlaceholderText"/>
                  </w:rPr>
                  <w:t>Click or tap here to enter text.</w:t>
                </w:r>
              </w:p>
            </w:tc>
          </w:sdtContent>
        </w:sdt>
      </w:tr>
      <w:tr w:rsidR="00157635" w:rsidRPr="00AD3004" w14:paraId="6317A845" w14:textId="77777777" w:rsidTr="00D7378A">
        <w:tc>
          <w:tcPr>
            <w:tcW w:w="895" w:type="dxa"/>
          </w:tcPr>
          <w:p w14:paraId="555E3B8A" w14:textId="77777777" w:rsidR="00157635" w:rsidRPr="00AD3004" w:rsidRDefault="00157635" w:rsidP="00D7378A">
            <w:pPr>
              <w:pStyle w:val="Heading3"/>
              <w:keepNext w:val="0"/>
              <w:numPr>
                <w:ilvl w:val="2"/>
                <w:numId w:val="18"/>
              </w:numPr>
              <w:ind w:left="-108" w:right="-136"/>
              <w:jc w:val="center"/>
              <w:rPr>
                <w:rFonts w:asciiTheme="minorHAnsi" w:hAnsiTheme="minorHAnsi"/>
                <w:sz w:val="20"/>
                <w:szCs w:val="20"/>
              </w:rPr>
            </w:pPr>
            <w:bookmarkStart w:id="2595" w:name="_Toc535158618"/>
            <w:bookmarkStart w:id="2596" w:name="_Toc535219783"/>
            <w:bookmarkStart w:id="2597" w:name="_Toc1566342"/>
            <w:bookmarkStart w:id="2598" w:name="_Toc45105912"/>
            <w:bookmarkStart w:id="2599" w:name="_Toc77243314"/>
            <w:bookmarkStart w:id="2600" w:name="_Toc79592691"/>
            <w:bookmarkStart w:id="2601" w:name="_Toc83117394"/>
            <w:bookmarkEnd w:id="2595"/>
            <w:bookmarkEnd w:id="2596"/>
            <w:bookmarkEnd w:id="2597"/>
            <w:bookmarkEnd w:id="2598"/>
            <w:bookmarkEnd w:id="2599"/>
            <w:bookmarkEnd w:id="2600"/>
            <w:bookmarkEnd w:id="2601"/>
          </w:p>
        </w:tc>
        <w:tc>
          <w:tcPr>
            <w:tcW w:w="5580" w:type="dxa"/>
          </w:tcPr>
          <w:p w14:paraId="74D3B368" w14:textId="25A9F71A" w:rsidR="00157635" w:rsidRDefault="00157635" w:rsidP="00D7378A">
            <w:pPr>
              <w:rPr>
                <w:rFonts w:asciiTheme="minorHAnsi" w:hAnsiTheme="minorHAnsi"/>
                <w:szCs w:val="20"/>
              </w:rPr>
            </w:pPr>
            <w:r>
              <w:rPr>
                <w:rFonts w:asciiTheme="minorHAnsi" w:hAnsiTheme="minorHAnsi"/>
                <w:szCs w:val="20"/>
              </w:rPr>
              <w:t xml:space="preserve">Provides the ability </w:t>
            </w:r>
            <w:r w:rsidR="0091131F">
              <w:rPr>
                <w:rFonts w:asciiTheme="minorHAnsi" w:hAnsiTheme="minorHAnsi"/>
                <w:szCs w:val="20"/>
              </w:rPr>
              <w:t xml:space="preserve">to </w:t>
            </w:r>
            <w:r w:rsidR="00043B8D">
              <w:rPr>
                <w:rFonts w:asciiTheme="minorHAnsi" w:hAnsiTheme="minorHAnsi"/>
                <w:szCs w:val="20"/>
              </w:rPr>
              <w:t>capture</w:t>
            </w:r>
            <w:r>
              <w:rPr>
                <w:rFonts w:asciiTheme="minorHAnsi" w:hAnsiTheme="minorHAnsi"/>
                <w:szCs w:val="20"/>
              </w:rPr>
              <w:t xml:space="preserve"> a complaint, including the source of</w:t>
            </w:r>
            <w:r w:rsidR="0009647B">
              <w:rPr>
                <w:rFonts w:asciiTheme="minorHAnsi" w:hAnsiTheme="minorHAnsi"/>
                <w:szCs w:val="20"/>
              </w:rPr>
              <w:t xml:space="preserve"> entry for</w:t>
            </w:r>
            <w:r>
              <w:rPr>
                <w:rFonts w:asciiTheme="minorHAnsi" w:hAnsiTheme="minorHAnsi"/>
                <w:szCs w:val="20"/>
              </w:rPr>
              <w:t xml:space="preserve"> the complaint (i.e., City website, telephone call, City employee / drive-by observation, etc.), date and time of complaint submission, complaint description, property owner, property address / location of complaint</w:t>
            </w:r>
          </w:p>
          <w:p w14:paraId="1B1EF1BB" w14:textId="1D15EA26" w:rsidR="00FD0A9D" w:rsidRPr="00FD0A9D" w:rsidRDefault="00FD0A9D" w:rsidP="00FD0A9D">
            <w:pPr>
              <w:pStyle w:val="ListParagraph"/>
              <w:numPr>
                <w:ilvl w:val="0"/>
                <w:numId w:val="20"/>
              </w:numPr>
              <w:rPr>
                <w:rFonts w:asciiTheme="minorHAnsi" w:hAnsiTheme="minorHAnsi"/>
                <w:szCs w:val="20"/>
              </w:rPr>
            </w:pPr>
            <w:r>
              <w:rPr>
                <w:rFonts w:asciiTheme="minorHAnsi" w:hAnsiTheme="minorHAnsi"/>
                <w:szCs w:val="20"/>
              </w:rPr>
              <w:t>Includes “guided entry” of complaint submission to aid submitter in submission and to ensure complaint reporting accuracy</w:t>
            </w:r>
          </w:p>
        </w:tc>
        <w:sdt>
          <w:sdtPr>
            <w:rPr>
              <w:rFonts w:asciiTheme="minorHAnsi" w:hAnsiTheme="minorHAnsi"/>
              <w:szCs w:val="20"/>
              <w:lang w:eastAsia="en-GB"/>
            </w:rPr>
            <w:id w:val="528765612"/>
            <w:placeholder>
              <w:docPart w:val="D6137218B9054474A5FC5C3752B9041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2C492F" w14:textId="77777777" w:rsidR="00157635" w:rsidRPr="00AD3004" w:rsidRDefault="0015763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7321598"/>
            <w:placeholder>
              <w:docPart w:val="49833A5381C94D85BB242C3F71F97712"/>
            </w:placeholder>
            <w:showingPlcHdr/>
          </w:sdtPr>
          <w:sdtContent>
            <w:tc>
              <w:tcPr>
                <w:tcW w:w="5915" w:type="dxa"/>
              </w:tcPr>
              <w:p w14:paraId="77005707" w14:textId="77777777" w:rsidR="00157635" w:rsidRPr="00AD3004" w:rsidRDefault="00157635" w:rsidP="00D7378A">
                <w:pPr>
                  <w:rPr>
                    <w:rFonts w:asciiTheme="minorHAnsi" w:hAnsiTheme="minorHAnsi"/>
                    <w:szCs w:val="20"/>
                    <w:lang w:eastAsia="en-GB"/>
                  </w:rPr>
                </w:pPr>
                <w:r w:rsidRPr="00CF681F">
                  <w:rPr>
                    <w:rStyle w:val="PlaceholderText"/>
                  </w:rPr>
                  <w:t>Click or tap here to enter text.</w:t>
                </w:r>
              </w:p>
            </w:tc>
          </w:sdtContent>
        </w:sdt>
      </w:tr>
      <w:tr w:rsidR="00FD0A9D" w:rsidRPr="00AD3004" w14:paraId="21CCA201" w14:textId="77777777" w:rsidTr="00D7378A">
        <w:tc>
          <w:tcPr>
            <w:tcW w:w="895" w:type="dxa"/>
          </w:tcPr>
          <w:p w14:paraId="494C9C9D" w14:textId="77777777" w:rsidR="00FD0A9D" w:rsidRPr="00AD3004" w:rsidRDefault="00FD0A9D" w:rsidP="00FD0A9D">
            <w:pPr>
              <w:pStyle w:val="Heading3"/>
              <w:keepNext w:val="0"/>
              <w:numPr>
                <w:ilvl w:val="2"/>
                <w:numId w:val="18"/>
              </w:numPr>
              <w:ind w:left="-108" w:right="-136"/>
              <w:jc w:val="center"/>
              <w:rPr>
                <w:rFonts w:asciiTheme="minorHAnsi" w:hAnsiTheme="minorHAnsi"/>
                <w:sz w:val="20"/>
                <w:szCs w:val="20"/>
              </w:rPr>
            </w:pPr>
            <w:bookmarkStart w:id="2602" w:name="_Toc45105913"/>
            <w:bookmarkStart w:id="2603" w:name="_Toc77243315"/>
            <w:bookmarkStart w:id="2604" w:name="_Toc79592692"/>
            <w:bookmarkStart w:id="2605" w:name="_Toc83117395"/>
            <w:bookmarkEnd w:id="2602"/>
            <w:bookmarkEnd w:id="2603"/>
            <w:bookmarkEnd w:id="2604"/>
            <w:bookmarkEnd w:id="2605"/>
          </w:p>
        </w:tc>
        <w:tc>
          <w:tcPr>
            <w:tcW w:w="5580" w:type="dxa"/>
          </w:tcPr>
          <w:p w14:paraId="1B20FD5E" w14:textId="2F061B08" w:rsidR="00FD0A9D" w:rsidRDefault="00FD0A9D" w:rsidP="00FD0A9D">
            <w:pPr>
              <w:rPr>
                <w:rFonts w:asciiTheme="minorHAnsi" w:hAnsiTheme="minorHAnsi"/>
                <w:szCs w:val="20"/>
              </w:rPr>
            </w:pPr>
            <w:r>
              <w:rPr>
                <w:rFonts w:asciiTheme="minorHAnsi" w:hAnsiTheme="minorHAnsi"/>
                <w:szCs w:val="20"/>
              </w:rPr>
              <w:t>Provides the ability to require that submitter provide name, email address and / or contact telephone number for submitted complaint</w:t>
            </w:r>
          </w:p>
        </w:tc>
        <w:sdt>
          <w:sdtPr>
            <w:rPr>
              <w:rFonts w:asciiTheme="minorHAnsi" w:hAnsiTheme="minorHAnsi"/>
              <w:szCs w:val="20"/>
              <w:lang w:eastAsia="en-GB"/>
            </w:rPr>
            <w:id w:val="-242412391"/>
            <w:placeholder>
              <w:docPart w:val="C2DA4DC4352D4927B3935CE2C3B367D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A4B9D1" w14:textId="768E1BEB" w:rsidR="00FD0A9D" w:rsidRDefault="00FD0A9D" w:rsidP="00FD0A9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11175762"/>
            <w:placeholder>
              <w:docPart w:val="02A2C9188B864BA8BF38A150A39998F1"/>
            </w:placeholder>
            <w:showingPlcHdr/>
          </w:sdtPr>
          <w:sdtContent>
            <w:tc>
              <w:tcPr>
                <w:tcW w:w="5915" w:type="dxa"/>
              </w:tcPr>
              <w:p w14:paraId="59796961" w14:textId="07B4BBCD" w:rsidR="00FD0A9D" w:rsidRDefault="00FD0A9D" w:rsidP="00FD0A9D">
                <w:pPr>
                  <w:rPr>
                    <w:rFonts w:asciiTheme="minorHAnsi" w:hAnsiTheme="minorHAnsi"/>
                    <w:szCs w:val="20"/>
                    <w:lang w:eastAsia="en-GB"/>
                  </w:rPr>
                </w:pPr>
                <w:r w:rsidRPr="00CF681F">
                  <w:rPr>
                    <w:rStyle w:val="PlaceholderText"/>
                  </w:rPr>
                  <w:t>Click or tap here to enter text.</w:t>
                </w:r>
              </w:p>
            </w:tc>
          </w:sdtContent>
        </w:sdt>
      </w:tr>
      <w:tr w:rsidR="00FD0A9D" w:rsidRPr="00AD3004" w14:paraId="7F6039FF" w14:textId="77777777" w:rsidTr="00D7378A">
        <w:tc>
          <w:tcPr>
            <w:tcW w:w="895" w:type="dxa"/>
          </w:tcPr>
          <w:p w14:paraId="22C784E2" w14:textId="77777777" w:rsidR="00FD0A9D" w:rsidRPr="00AD3004" w:rsidRDefault="00FD0A9D" w:rsidP="00FD0A9D">
            <w:pPr>
              <w:pStyle w:val="Heading3"/>
              <w:keepNext w:val="0"/>
              <w:numPr>
                <w:ilvl w:val="2"/>
                <w:numId w:val="18"/>
              </w:numPr>
              <w:ind w:left="-108" w:right="-136"/>
              <w:jc w:val="center"/>
              <w:rPr>
                <w:rFonts w:asciiTheme="minorHAnsi" w:hAnsiTheme="minorHAnsi"/>
                <w:sz w:val="20"/>
                <w:szCs w:val="20"/>
              </w:rPr>
            </w:pPr>
            <w:bookmarkStart w:id="2606" w:name="_Toc45105914"/>
            <w:bookmarkStart w:id="2607" w:name="_Toc77243316"/>
            <w:bookmarkStart w:id="2608" w:name="_Toc79592693"/>
            <w:bookmarkStart w:id="2609" w:name="_Toc83117396"/>
            <w:bookmarkEnd w:id="2606"/>
            <w:bookmarkEnd w:id="2607"/>
            <w:bookmarkEnd w:id="2608"/>
            <w:bookmarkEnd w:id="2609"/>
          </w:p>
        </w:tc>
        <w:tc>
          <w:tcPr>
            <w:tcW w:w="5580" w:type="dxa"/>
          </w:tcPr>
          <w:p w14:paraId="7652E8CA" w14:textId="77777777" w:rsidR="00FD0A9D" w:rsidRPr="003664D3" w:rsidRDefault="00FD0A9D" w:rsidP="00FD0A9D">
            <w:pPr>
              <w:rPr>
                <w:rFonts w:asciiTheme="minorHAnsi" w:hAnsiTheme="minorHAnsi"/>
                <w:szCs w:val="20"/>
              </w:rPr>
            </w:pPr>
            <w:r w:rsidRPr="003664D3">
              <w:rPr>
                <w:rFonts w:asciiTheme="minorHAnsi" w:hAnsiTheme="minorHAnsi"/>
                <w:szCs w:val="20"/>
              </w:rPr>
              <w:t>Provides the ability to submit a complaint without an address (i.e., based on landmarks, etc.)</w:t>
            </w:r>
          </w:p>
          <w:p w14:paraId="5B41867A" w14:textId="3F911273" w:rsidR="0035367E" w:rsidRPr="003664D3" w:rsidRDefault="0035367E" w:rsidP="0035367E">
            <w:pPr>
              <w:pStyle w:val="ListParagraph"/>
              <w:numPr>
                <w:ilvl w:val="0"/>
                <w:numId w:val="20"/>
              </w:numPr>
              <w:rPr>
                <w:rFonts w:asciiTheme="minorHAnsi" w:hAnsiTheme="minorHAnsi"/>
                <w:szCs w:val="20"/>
              </w:rPr>
            </w:pPr>
            <w:r w:rsidRPr="003664D3">
              <w:rPr>
                <w:rFonts w:asciiTheme="minorHAnsi" w:hAnsiTheme="minorHAnsi"/>
                <w:szCs w:val="20"/>
              </w:rPr>
              <w:t>Includes option to identify nearest street or intersection</w:t>
            </w:r>
            <w:r w:rsidR="003664D3" w:rsidRPr="003664D3">
              <w:rPr>
                <w:rFonts w:asciiTheme="minorHAnsi" w:hAnsiTheme="minorHAnsi"/>
                <w:szCs w:val="20"/>
              </w:rPr>
              <w:t>, and</w:t>
            </w:r>
            <w:r w:rsidR="003A099C" w:rsidRPr="003664D3">
              <w:rPr>
                <w:rFonts w:asciiTheme="minorHAnsi" w:hAnsiTheme="minorHAnsi"/>
                <w:szCs w:val="20"/>
              </w:rPr>
              <w:t xml:space="preserve"> to capture the geo-location of any photograph uploaded</w:t>
            </w:r>
          </w:p>
        </w:tc>
        <w:sdt>
          <w:sdtPr>
            <w:rPr>
              <w:rFonts w:asciiTheme="minorHAnsi" w:hAnsiTheme="minorHAnsi"/>
              <w:szCs w:val="20"/>
              <w:lang w:eastAsia="en-GB"/>
            </w:rPr>
            <w:id w:val="-2034799175"/>
            <w:placeholder>
              <w:docPart w:val="AFD8D3851FE446759BE44B85154B8B0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BD0CEE2" w14:textId="4F68C4DE" w:rsidR="00FD0A9D" w:rsidRDefault="00FD0A9D" w:rsidP="00FD0A9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38247542"/>
            <w:placeholder>
              <w:docPart w:val="49CDC16F723F4B22ACD67121B44A0D59"/>
            </w:placeholder>
            <w:showingPlcHdr/>
          </w:sdtPr>
          <w:sdtContent>
            <w:tc>
              <w:tcPr>
                <w:tcW w:w="5915" w:type="dxa"/>
              </w:tcPr>
              <w:p w14:paraId="149DA8C5" w14:textId="63A71558" w:rsidR="00FD0A9D" w:rsidRDefault="00FD0A9D" w:rsidP="00FD0A9D">
                <w:pPr>
                  <w:rPr>
                    <w:rFonts w:asciiTheme="minorHAnsi" w:hAnsiTheme="minorHAnsi"/>
                    <w:szCs w:val="20"/>
                    <w:lang w:eastAsia="en-GB"/>
                  </w:rPr>
                </w:pPr>
                <w:r w:rsidRPr="00CF681F">
                  <w:rPr>
                    <w:rStyle w:val="PlaceholderText"/>
                  </w:rPr>
                  <w:t>Click or tap here to enter text.</w:t>
                </w:r>
              </w:p>
            </w:tc>
          </w:sdtContent>
        </w:sdt>
      </w:tr>
      <w:tr w:rsidR="00FD0A9D" w:rsidRPr="00AD3004" w14:paraId="1D9DF3A9" w14:textId="77777777" w:rsidTr="00D7378A">
        <w:tc>
          <w:tcPr>
            <w:tcW w:w="895" w:type="dxa"/>
          </w:tcPr>
          <w:p w14:paraId="1FA2C993" w14:textId="77777777" w:rsidR="00FD0A9D" w:rsidRPr="00AD3004" w:rsidRDefault="00FD0A9D" w:rsidP="00FD0A9D">
            <w:pPr>
              <w:pStyle w:val="Heading3"/>
              <w:keepNext w:val="0"/>
              <w:numPr>
                <w:ilvl w:val="2"/>
                <w:numId w:val="18"/>
              </w:numPr>
              <w:ind w:left="-108" w:right="-136"/>
              <w:jc w:val="center"/>
              <w:rPr>
                <w:rFonts w:asciiTheme="minorHAnsi" w:hAnsiTheme="minorHAnsi"/>
                <w:sz w:val="20"/>
                <w:szCs w:val="20"/>
              </w:rPr>
            </w:pPr>
            <w:bookmarkStart w:id="2610" w:name="_Toc45105915"/>
            <w:bookmarkStart w:id="2611" w:name="_Toc77243317"/>
            <w:bookmarkStart w:id="2612" w:name="_Toc79592694"/>
            <w:bookmarkStart w:id="2613" w:name="_Toc83117397"/>
            <w:bookmarkEnd w:id="2610"/>
            <w:bookmarkEnd w:id="2611"/>
            <w:bookmarkEnd w:id="2612"/>
            <w:bookmarkEnd w:id="2613"/>
          </w:p>
        </w:tc>
        <w:tc>
          <w:tcPr>
            <w:tcW w:w="5580" w:type="dxa"/>
          </w:tcPr>
          <w:p w14:paraId="431BD1DC" w14:textId="706B93B9" w:rsidR="00FD0A9D" w:rsidRPr="00F10144" w:rsidRDefault="00FD0A9D" w:rsidP="00FD0A9D">
            <w:pPr>
              <w:rPr>
                <w:rFonts w:asciiTheme="minorHAnsi" w:hAnsiTheme="minorHAnsi"/>
                <w:szCs w:val="20"/>
              </w:rPr>
            </w:pPr>
            <w:r w:rsidRPr="00F10144">
              <w:rPr>
                <w:rFonts w:asciiTheme="minorHAnsi" w:hAnsiTheme="minorHAnsi"/>
                <w:szCs w:val="20"/>
              </w:rPr>
              <w:t>Provides the ability to automatically validate that an address or location that is cited in a complaint is within City limits, and prevent submission and notify the submitter if it is not</w:t>
            </w:r>
            <w:r w:rsidR="00D661B0" w:rsidRPr="00F10144">
              <w:rPr>
                <w:rFonts w:asciiTheme="minorHAnsi" w:hAnsiTheme="minorHAnsi"/>
                <w:szCs w:val="20"/>
              </w:rPr>
              <w:t xml:space="preserve"> (with ability for </w:t>
            </w:r>
            <w:r w:rsidR="00900088" w:rsidRPr="00F10144">
              <w:rPr>
                <w:rFonts w:asciiTheme="minorHAnsi" w:hAnsiTheme="minorHAnsi"/>
                <w:szCs w:val="20"/>
              </w:rPr>
              <w:t xml:space="preserve">authorized </w:t>
            </w:r>
            <w:r w:rsidR="00D661B0" w:rsidRPr="00F10144">
              <w:rPr>
                <w:rFonts w:asciiTheme="minorHAnsi" w:hAnsiTheme="minorHAnsi"/>
                <w:szCs w:val="20"/>
              </w:rPr>
              <w:t>City staff to bypass/override this constraint)</w:t>
            </w:r>
          </w:p>
        </w:tc>
        <w:sdt>
          <w:sdtPr>
            <w:rPr>
              <w:rFonts w:asciiTheme="minorHAnsi" w:hAnsiTheme="minorHAnsi"/>
              <w:szCs w:val="20"/>
              <w:lang w:eastAsia="en-GB"/>
            </w:rPr>
            <w:id w:val="1234591520"/>
            <w:placeholder>
              <w:docPart w:val="D33045044FB94ED7B5C940852693D5A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D4ECD60" w14:textId="59C6EB1C" w:rsidR="00FD0A9D" w:rsidRPr="00F10144" w:rsidRDefault="00FD0A9D" w:rsidP="00FD0A9D">
                <w:pPr>
                  <w:rPr>
                    <w:rFonts w:asciiTheme="minorHAnsi" w:hAnsiTheme="minorHAnsi"/>
                    <w:szCs w:val="20"/>
                    <w:lang w:eastAsia="en-GB"/>
                  </w:rPr>
                </w:pPr>
                <w:r w:rsidRPr="00F10144">
                  <w:rPr>
                    <w:rStyle w:val="PlaceholderText"/>
                  </w:rPr>
                  <w:t>Choose an item.</w:t>
                </w:r>
              </w:p>
            </w:tc>
          </w:sdtContent>
        </w:sdt>
        <w:sdt>
          <w:sdtPr>
            <w:rPr>
              <w:rFonts w:asciiTheme="minorHAnsi" w:hAnsiTheme="minorHAnsi"/>
              <w:szCs w:val="20"/>
              <w:lang w:eastAsia="en-GB"/>
            </w:rPr>
            <w:id w:val="-208493617"/>
            <w:placeholder>
              <w:docPart w:val="C8278D334B4E4C84BEA665EE4CECE0AF"/>
            </w:placeholder>
            <w:showingPlcHdr/>
          </w:sdtPr>
          <w:sdtContent>
            <w:tc>
              <w:tcPr>
                <w:tcW w:w="5915" w:type="dxa"/>
              </w:tcPr>
              <w:p w14:paraId="7329974A" w14:textId="50C3BCD0" w:rsidR="00FD0A9D" w:rsidRDefault="00FD0A9D" w:rsidP="00FD0A9D">
                <w:pPr>
                  <w:rPr>
                    <w:rFonts w:asciiTheme="minorHAnsi" w:hAnsiTheme="minorHAnsi"/>
                    <w:szCs w:val="20"/>
                    <w:lang w:eastAsia="en-GB"/>
                  </w:rPr>
                </w:pPr>
                <w:r w:rsidRPr="00F10144">
                  <w:rPr>
                    <w:rStyle w:val="PlaceholderText"/>
                  </w:rPr>
                  <w:t>Click or tap here to enter text.</w:t>
                </w:r>
              </w:p>
            </w:tc>
          </w:sdtContent>
        </w:sdt>
      </w:tr>
      <w:tr w:rsidR="00FD0A9D" w:rsidRPr="00AD3004" w14:paraId="04521361" w14:textId="77777777" w:rsidTr="00D7378A">
        <w:tc>
          <w:tcPr>
            <w:tcW w:w="895" w:type="dxa"/>
          </w:tcPr>
          <w:p w14:paraId="1D9F3B4E" w14:textId="77777777" w:rsidR="00FD0A9D" w:rsidRPr="00AD3004" w:rsidRDefault="00FD0A9D" w:rsidP="00FD0A9D">
            <w:pPr>
              <w:pStyle w:val="Heading3"/>
              <w:keepNext w:val="0"/>
              <w:numPr>
                <w:ilvl w:val="2"/>
                <w:numId w:val="18"/>
              </w:numPr>
              <w:ind w:left="-108" w:right="-136"/>
              <w:jc w:val="center"/>
              <w:rPr>
                <w:rFonts w:asciiTheme="minorHAnsi" w:hAnsiTheme="minorHAnsi"/>
                <w:sz w:val="20"/>
                <w:szCs w:val="20"/>
              </w:rPr>
            </w:pPr>
            <w:bookmarkStart w:id="2614" w:name="_Toc535158619"/>
            <w:bookmarkStart w:id="2615" w:name="_Toc535219784"/>
            <w:bookmarkStart w:id="2616" w:name="_Toc1566343"/>
            <w:bookmarkStart w:id="2617" w:name="_Toc45105916"/>
            <w:bookmarkStart w:id="2618" w:name="_Toc77243318"/>
            <w:bookmarkStart w:id="2619" w:name="_Toc79592695"/>
            <w:bookmarkStart w:id="2620" w:name="_Toc83117398"/>
            <w:bookmarkEnd w:id="2614"/>
            <w:bookmarkEnd w:id="2615"/>
            <w:bookmarkEnd w:id="2616"/>
            <w:bookmarkEnd w:id="2617"/>
            <w:bookmarkEnd w:id="2618"/>
            <w:bookmarkEnd w:id="2619"/>
            <w:bookmarkEnd w:id="2620"/>
          </w:p>
        </w:tc>
        <w:tc>
          <w:tcPr>
            <w:tcW w:w="5580" w:type="dxa"/>
          </w:tcPr>
          <w:p w14:paraId="00B2E9D2" w14:textId="77777777" w:rsidR="00FD0A9D" w:rsidRPr="00AD3004" w:rsidRDefault="00FD0A9D" w:rsidP="00FD0A9D">
            <w:pPr>
              <w:rPr>
                <w:rFonts w:asciiTheme="minorHAnsi" w:hAnsiTheme="minorHAnsi" w:cs="Arial"/>
                <w:szCs w:val="20"/>
              </w:rPr>
            </w:pPr>
            <w:r w:rsidRPr="00AD3004">
              <w:rPr>
                <w:rFonts w:asciiTheme="minorHAnsi" w:hAnsiTheme="minorHAnsi" w:cs="Arial"/>
                <w:szCs w:val="20"/>
              </w:rPr>
              <w:t>Provides the ability to generate an auto-response upon submission of a complaint via the customer portal</w:t>
            </w:r>
          </w:p>
        </w:tc>
        <w:sdt>
          <w:sdtPr>
            <w:rPr>
              <w:rFonts w:asciiTheme="minorHAnsi" w:hAnsiTheme="minorHAnsi"/>
              <w:szCs w:val="20"/>
              <w:lang w:eastAsia="en-GB"/>
            </w:rPr>
            <w:id w:val="-447699599"/>
            <w:placeholder>
              <w:docPart w:val="CD00B8A8B94B4F55A3E5E65B9C87D86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AC0BF87" w14:textId="77777777" w:rsidR="00FD0A9D" w:rsidRPr="00AD3004" w:rsidRDefault="00FD0A9D" w:rsidP="00FD0A9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3749491"/>
            <w:placeholder>
              <w:docPart w:val="7BE4A164CF81451482FFE98BF2A550D8"/>
            </w:placeholder>
            <w:showingPlcHdr/>
          </w:sdtPr>
          <w:sdtContent>
            <w:tc>
              <w:tcPr>
                <w:tcW w:w="5915" w:type="dxa"/>
              </w:tcPr>
              <w:p w14:paraId="7F809E9E" w14:textId="77777777" w:rsidR="00FD0A9D" w:rsidRPr="00AD3004" w:rsidRDefault="00FD0A9D" w:rsidP="00FD0A9D">
                <w:pPr>
                  <w:rPr>
                    <w:rFonts w:asciiTheme="minorHAnsi" w:hAnsiTheme="minorHAnsi"/>
                    <w:szCs w:val="20"/>
                    <w:lang w:eastAsia="en-GB"/>
                  </w:rPr>
                </w:pPr>
                <w:r w:rsidRPr="00CF681F">
                  <w:rPr>
                    <w:rStyle w:val="PlaceholderText"/>
                  </w:rPr>
                  <w:t>Click or tap here to enter text.</w:t>
                </w:r>
              </w:p>
            </w:tc>
          </w:sdtContent>
        </w:sdt>
      </w:tr>
      <w:tr w:rsidR="00933F16" w:rsidRPr="00AD3004" w14:paraId="2D1351ED" w14:textId="77777777" w:rsidTr="00D7378A">
        <w:tc>
          <w:tcPr>
            <w:tcW w:w="895" w:type="dxa"/>
          </w:tcPr>
          <w:p w14:paraId="16ECDE25" w14:textId="77777777" w:rsidR="00933F16" w:rsidRPr="00AD3004" w:rsidRDefault="00933F16" w:rsidP="00933F16">
            <w:pPr>
              <w:pStyle w:val="Heading3"/>
              <w:keepNext w:val="0"/>
              <w:numPr>
                <w:ilvl w:val="2"/>
                <w:numId w:val="18"/>
              </w:numPr>
              <w:ind w:left="-108" w:right="-136"/>
              <w:jc w:val="center"/>
              <w:rPr>
                <w:rFonts w:asciiTheme="minorHAnsi" w:hAnsiTheme="minorHAnsi"/>
                <w:sz w:val="20"/>
                <w:szCs w:val="20"/>
              </w:rPr>
            </w:pPr>
            <w:bookmarkStart w:id="2621" w:name="_Toc77243319"/>
            <w:bookmarkStart w:id="2622" w:name="_Toc79592696"/>
            <w:bookmarkStart w:id="2623" w:name="_Toc83117399"/>
            <w:bookmarkEnd w:id="2621"/>
            <w:bookmarkEnd w:id="2622"/>
            <w:bookmarkEnd w:id="2623"/>
          </w:p>
        </w:tc>
        <w:tc>
          <w:tcPr>
            <w:tcW w:w="5580" w:type="dxa"/>
          </w:tcPr>
          <w:p w14:paraId="1812F8C7" w14:textId="77777777" w:rsidR="00933F16" w:rsidRPr="00AD3004" w:rsidRDefault="00933F16" w:rsidP="00933F16">
            <w:pPr>
              <w:rPr>
                <w:rFonts w:asciiTheme="minorHAnsi" w:hAnsiTheme="minorHAnsi" w:cs="Arial"/>
                <w:szCs w:val="20"/>
              </w:rPr>
            </w:pPr>
            <w:r>
              <w:rPr>
                <w:rFonts w:asciiTheme="minorHAnsi" w:hAnsiTheme="minorHAnsi" w:cs="Arial"/>
                <w:szCs w:val="20"/>
              </w:rPr>
              <w:t xml:space="preserve">Provides the ability for complaints to be submitted to “pending status” until validated by the </w:t>
            </w:r>
            <w:proofErr w:type="gramStart"/>
            <w:r>
              <w:rPr>
                <w:rFonts w:asciiTheme="minorHAnsi" w:hAnsiTheme="minorHAnsi" w:cs="Arial"/>
                <w:szCs w:val="20"/>
              </w:rPr>
              <w:t>City</w:t>
            </w:r>
            <w:proofErr w:type="gramEnd"/>
          </w:p>
        </w:tc>
        <w:sdt>
          <w:sdtPr>
            <w:rPr>
              <w:rFonts w:asciiTheme="minorHAnsi" w:hAnsiTheme="minorHAnsi"/>
              <w:szCs w:val="20"/>
              <w:lang w:eastAsia="en-GB"/>
            </w:rPr>
            <w:id w:val="1298328564"/>
            <w:placeholder>
              <w:docPart w:val="9631E723D8CB400380202309A319416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ADE9AC6" w14:textId="6EFE5B97" w:rsidR="00933F16" w:rsidRDefault="00933F16" w:rsidP="00933F1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7013424"/>
            <w:placeholder>
              <w:docPart w:val="FBC81E14AB0A46D085F66D3C69580762"/>
            </w:placeholder>
            <w:showingPlcHdr/>
          </w:sdtPr>
          <w:sdtContent>
            <w:tc>
              <w:tcPr>
                <w:tcW w:w="5915" w:type="dxa"/>
              </w:tcPr>
              <w:p w14:paraId="38E46569" w14:textId="7880C105" w:rsidR="00933F16" w:rsidRDefault="00933F16" w:rsidP="00933F16">
                <w:pPr>
                  <w:rPr>
                    <w:rFonts w:asciiTheme="minorHAnsi" w:hAnsiTheme="minorHAnsi"/>
                    <w:szCs w:val="20"/>
                    <w:lang w:eastAsia="en-GB"/>
                  </w:rPr>
                </w:pPr>
                <w:r w:rsidRPr="00CF681F">
                  <w:rPr>
                    <w:rStyle w:val="PlaceholderText"/>
                  </w:rPr>
                  <w:t>Click or tap here to enter text.</w:t>
                </w:r>
              </w:p>
            </w:tc>
          </w:sdtContent>
        </w:sdt>
      </w:tr>
      <w:tr w:rsidR="00282ACA" w:rsidRPr="00AD3004" w14:paraId="7026DA98" w14:textId="77777777" w:rsidTr="00D7378A">
        <w:tc>
          <w:tcPr>
            <w:tcW w:w="895" w:type="dxa"/>
          </w:tcPr>
          <w:p w14:paraId="7725CFFF" w14:textId="77777777" w:rsidR="00282ACA" w:rsidRPr="00AD3004" w:rsidRDefault="00282ACA" w:rsidP="00D7378A">
            <w:pPr>
              <w:pStyle w:val="Heading3"/>
              <w:keepNext w:val="0"/>
              <w:numPr>
                <w:ilvl w:val="2"/>
                <w:numId w:val="18"/>
              </w:numPr>
              <w:ind w:left="-108" w:right="-136"/>
              <w:jc w:val="center"/>
              <w:rPr>
                <w:rFonts w:asciiTheme="minorHAnsi" w:hAnsiTheme="minorHAnsi"/>
                <w:sz w:val="20"/>
                <w:szCs w:val="20"/>
              </w:rPr>
            </w:pPr>
            <w:bookmarkStart w:id="2624" w:name="_Toc77243320"/>
            <w:bookmarkStart w:id="2625" w:name="_Toc79592697"/>
            <w:bookmarkStart w:id="2626" w:name="_Toc83117400"/>
            <w:bookmarkEnd w:id="2624"/>
            <w:bookmarkEnd w:id="2625"/>
            <w:bookmarkEnd w:id="2626"/>
          </w:p>
        </w:tc>
        <w:tc>
          <w:tcPr>
            <w:tcW w:w="5580" w:type="dxa"/>
          </w:tcPr>
          <w:p w14:paraId="00A95E28" w14:textId="76D804C3" w:rsidR="00282ACA" w:rsidRPr="00505079" w:rsidRDefault="00282ACA" w:rsidP="00D7378A">
            <w:pPr>
              <w:rPr>
                <w:rFonts w:asciiTheme="minorHAnsi" w:hAnsiTheme="minorHAnsi" w:cs="Arial"/>
                <w:szCs w:val="20"/>
              </w:rPr>
            </w:pPr>
            <w:r w:rsidRPr="00505079">
              <w:rPr>
                <w:rFonts w:asciiTheme="minorHAnsi" w:hAnsiTheme="minorHAnsi" w:cs="Arial"/>
                <w:szCs w:val="20"/>
              </w:rPr>
              <w:t xml:space="preserve">Provides the ability to automatically </w:t>
            </w:r>
            <w:r w:rsidR="00C86564">
              <w:rPr>
                <w:rFonts w:asciiTheme="minorHAnsi" w:hAnsiTheme="minorHAnsi" w:cs="Arial"/>
                <w:szCs w:val="20"/>
              </w:rPr>
              <w:t xml:space="preserve">assign and </w:t>
            </w:r>
            <w:r w:rsidRPr="00505079">
              <w:rPr>
                <w:rFonts w:asciiTheme="minorHAnsi" w:hAnsiTheme="minorHAnsi" w:cs="Arial"/>
                <w:szCs w:val="20"/>
              </w:rPr>
              <w:t xml:space="preserve">notify </w:t>
            </w:r>
            <w:r w:rsidR="00C86564">
              <w:rPr>
                <w:rFonts w:asciiTheme="minorHAnsi" w:hAnsiTheme="minorHAnsi" w:cs="Arial"/>
                <w:szCs w:val="20"/>
              </w:rPr>
              <w:t>a code compliance</w:t>
            </w:r>
            <w:r w:rsidRPr="00505079">
              <w:rPr>
                <w:rFonts w:asciiTheme="minorHAnsi" w:hAnsiTheme="minorHAnsi" w:cs="Arial"/>
                <w:szCs w:val="20"/>
              </w:rPr>
              <w:t xml:space="preserve"> officer upon the opening of a new complaint</w:t>
            </w:r>
          </w:p>
        </w:tc>
        <w:sdt>
          <w:sdtPr>
            <w:rPr>
              <w:rFonts w:asciiTheme="minorHAnsi" w:hAnsiTheme="minorHAnsi"/>
              <w:szCs w:val="20"/>
              <w:lang w:eastAsia="en-GB"/>
            </w:rPr>
            <w:id w:val="1278375029"/>
            <w:placeholder>
              <w:docPart w:val="FBF6C5F424EA47678A2C12FD9E582D4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C8DC306" w14:textId="77777777" w:rsidR="00282ACA" w:rsidRPr="00AD3004" w:rsidRDefault="00282ACA"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65893967"/>
            <w:placeholder>
              <w:docPart w:val="912948774AA24A628DE5E4B3BFD659F4"/>
            </w:placeholder>
            <w:showingPlcHdr/>
          </w:sdtPr>
          <w:sdtContent>
            <w:tc>
              <w:tcPr>
                <w:tcW w:w="5915" w:type="dxa"/>
              </w:tcPr>
              <w:p w14:paraId="657FBA9C" w14:textId="77777777" w:rsidR="00282ACA" w:rsidRPr="00AD3004" w:rsidRDefault="00282ACA" w:rsidP="00D7378A">
                <w:pPr>
                  <w:rPr>
                    <w:rFonts w:asciiTheme="minorHAnsi" w:hAnsiTheme="minorHAnsi"/>
                    <w:szCs w:val="20"/>
                    <w:lang w:eastAsia="en-GB"/>
                  </w:rPr>
                </w:pPr>
                <w:r w:rsidRPr="00CF681F">
                  <w:rPr>
                    <w:rStyle w:val="PlaceholderText"/>
                  </w:rPr>
                  <w:t>Click or tap here to enter text.</w:t>
                </w:r>
              </w:p>
            </w:tc>
          </w:sdtContent>
        </w:sdt>
      </w:tr>
      <w:tr w:rsidR="00072610" w:rsidRPr="00AD3004" w14:paraId="4BFD4A71" w14:textId="77777777" w:rsidTr="00D7378A">
        <w:tc>
          <w:tcPr>
            <w:tcW w:w="895" w:type="dxa"/>
          </w:tcPr>
          <w:p w14:paraId="63972305" w14:textId="77777777" w:rsidR="00072610" w:rsidRPr="00AD3004" w:rsidRDefault="00072610" w:rsidP="00D7378A">
            <w:pPr>
              <w:pStyle w:val="Heading3"/>
              <w:keepNext w:val="0"/>
              <w:numPr>
                <w:ilvl w:val="2"/>
                <w:numId w:val="18"/>
              </w:numPr>
              <w:ind w:left="-108" w:right="-136"/>
              <w:jc w:val="center"/>
              <w:rPr>
                <w:rFonts w:asciiTheme="minorHAnsi" w:hAnsiTheme="minorHAnsi"/>
                <w:sz w:val="20"/>
                <w:szCs w:val="20"/>
              </w:rPr>
            </w:pPr>
            <w:bookmarkStart w:id="2627" w:name="_Toc45105917"/>
            <w:bookmarkStart w:id="2628" w:name="_Toc535158620"/>
            <w:bookmarkStart w:id="2629" w:name="_Toc535219785"/>
            <w:bookmarkStart w:id="2630" w:name="_Toc1566344"/>
            <w:bookmarkStart w:id="2631" w:name="_Toc45105918"/>
            <w:bookmarkStart w:id="2632" w:name="_Toc77243321"/>
            <w:bookmarkStart w:id="2633" w:name="_Toc79592698"/>
            <w:bookmarkStart w:id="2634" w:name="_Toc83117401"/>
            <w:bookmarkEnd w:id="2627"/>
            <w:bookmarkEnd w:id="2628"/>
            <w:bookmarkEnd w:id="2629"/>
            <w:bookmarkEnd w:id="2630"/>
            <w:bookmarkEnd w:id="2631"/>
            <w:bookmarkEnd w:id="2632"/>
            <w:bookmarkEnd w:id="2633"/>
            <w:bookmarkEnd w:id="2634"/>
          </w:p>
        </w:tc>
        <w:tc>
          <w:tcPr>
            <w:tcW w:w="5580" w:type="dxa"/>
          </w:tcPr>
          <w:p w14:paraId="382758E6" w14:textId="53ED16F3" w:rsidR="00072610" w:rsidRDefault="00072610" w:rsidP="00D7378A">
            <w:pPr>
              <w:rPr>
                <w:rFonts w:asciiTheme="minorHAnsi" w:hAnsiTheme="minorHAnsi" w:cs="Arial"/>
                <w:szCs w:val="20"/>
              </w:rPr>
            </w:pPr>
            <w:r>
              <w:rPr>
                <w:rFonts w:asciiTheme="minorHAnsi" w:hAnsiTheme="minorHAnsi" w:cs="Arial"/>
                <w:szCs w:val="20"/>
              </w:rPr>
              <w:t>Provides the ability to prioritize complaints based on the impact to the community o</w:t>
            </w:r>
            <w:r w:rsidR="00A412C1">
              <w:rPr>
                <w:rFonts w:asciiTheme="minorHAnsi" w:hAnsiTheme="minorHAnsi" w:cs="Arial"/>
                <w:szCs w:val="20"/>
              </w:rPr>
              <w:t>r</w:t>
            </w:r>
            <w:r>
              <w:rPr>
                <w:rFonts w:asciiTheme="minorHAnsi" w:hAnsiTheme="minorHAnsi" w:cs="Arial"/>
                <w:szCs w:val="20"/>
              </w:rPr>
              <w:t xml:space="preserve"> for situations that appear to represent a serious risk to public health and/or safety</w:t>
            </w:r>
          </w:p>
          <w:sdt>
            <w:sdtPr>
              <w:rPr>
                <w:rFonts w:asciiTheme="minorHAnsi" w:hAnsiTheme="minorHAnsi"/>
                <w:szCs w:val="20"/>
                <w:lang w:eastAsia="en-GB"/>
              </w:rPr>
              <w:id w:val="-589155024"/>
              <w:placeholder>
                <w:docPart w:val="B97E040E16F54AE08624FF1C4672453E"/>
              </w:placeholder>
            </w:sdtPr>
            <w:sdtContent>
              <w:p w14:paraId="588A407A" w14:textId="77777777" w:rsidR="00072610" w:rsidRPr="00774EC9" w:rsidRDefault="00072610" w:rsidP="00D7378A">
                <w:pPr>
                  <w:pStyle w:val="ListParagraph"/>
                  <w:numPr>
                    <w:ilvl w:val="0"/>
                    <w:numId w:val="20"/>
                  </w:numPr>
                  <w:rPr>
                    <w:rFonts w:asciiTheme="minorHAnsi" w:hAnsiTheme="minorHAnsi" w:cs="Arial"/>
                    <w:szCs w:val="20"/>
                  </w:rPr>
                </w:pPr>
                <w:r>
                  <w:rPr>
                    <w:rFonts w:asciiTheme="minorHAnsi" w:hAnsiTheme="minorHAnsi"/>
                    <w:szCs w:val="20"/>
                    <w:lang w:eastAsia="en-GB"/>
                  </w:rPr>
                  <w:t xml:space="preserve">Priority identification should be a </w:t>
                </w:r>
                <w:proofErr w:type="gramStart"/>
                <w:r>
                  <w:rPr>
                    <w:rFonts w:asciiTheme="minorHAnsi" w:hAnsiTheme="minorHAnsi"/>
                    <w:szCs w:val="20"/>
                    <w:lang w:eastAsia="en-GB"/>
                  </w:rPr>
                  <w:t>City</w:t>
                </w:r>
                <w:proofErr w:type="gramEnd"/>
                <w:r>
                  <w:rPr>
                    <w:rFonts w:asciiTheme="minorHAnsi" w:hAnsiTheme="minorHAnsi"/>
                    <w:szCs w:val="20"/>
                    <w:lang w:eastAsia="en-GB"/>
                  </w:rPr>
                  <w:t>-customizable list (i.e., High, Medium, Low; or 1,2,3,4,5; or Critical, Standard, When Time Permits; or some other City-determined list of priorities)</w:t>
                </w:r>
              </w:p>
            </w:sdtContent>
          </w:sdt>
        </w:tc>
        <w:sdt>
          <w:sdtPr>
            <w:rPr>
              <w:rFonts w:asciiTheme="minorHAnsi" w:hAnsiTheme="minorHAnsi"/>
              <w:szCs w:val="20"/>
              <w:lang w:eastAsia="en-GB"/>
            </w:rPr>
            <w:id w:val="-1155830682"/>
            <w:placeholder>
              <w:docPart w:val="6B7C19923F43408B9D24B402792C456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AD868C1" w14:textId="77777777" w:rsidR="00072610" w:rsidRDefault="0007261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41760318"/>
            <w:placeholder>
              <w:docPart w:val="10C44C3E0141423C916B1DCCA4D1F535"/>
            </w:placeholder>
            <w:showingPlcHdr/>
          </w:sdtPr>
          <w:sdtContent>
            <w:tc>
              <w:tcPr>
                <w:tcW w:w="5915" w:type="dxa"/>
              </w:tcPr>
              <w:p w14:paraId="6B37852F" w14:textId="77777777" w:rsidR="00072610" w:rsidRDefault="00072610" w:rsidP="00D7378A">
                <w:pPr>
                  <w:rPr>
                    <w:rFonts w:asciiTheme="minorHAnsi" w:hAnsiTheme="minorHAnsi"/>
                    <w:szCs w:val="20"/>
                    <w:lang w:eastAsia="en-GB"/>
                  </w:rPr>
                </w:pPr>
                <w:r w:rsidRPr="00CF681F">
                  <w:rPr>
                    <w:rStyle w:val="PlaceholderText"/>
                  </w:rPr>
                  <w:t>Click or tap here to enter text.</w:t>
                </w:r>
              </w:p>
            </w:tc>
          </w:sdtContent>
        </w:sdt>
      </w:tr>
      <w:tr w:rsidR="00282ACA" w:rsidRPr="00AD3004" w14:paraId="41E434E7" w14:textId="77777777" w:rsidTr="00D7378A">
        <w:tc>
          <w:tcPr>
            <w:tcW w:w="895" w:type="dxa"/>
          </w:tcPr>
          <w:p w14:paraId="78146750" w14:textId="77777777" w:rsidR="00282ACA" w:rsidRPr="00AD3004" w:rsidRDefault="00282ACA" w:rsidP="00D7378A">
            <w:pPr>
              <w:pStyle w:val="Heading3"/>
              <w:keepNext w:val="0"/>
              <w:numPr>
                <w:ilvl w:val="2"/>
                <w:numId w:val="18"/>
              </w:numPr>
              <w:ind w:left="-108" w:right="-136"/>
              <w:jc w:val="center"/>
              <w:rPr>
                <w:rFonts w:asciiTheme="minorHAnsi" w:hAnsiTheme="minorHAnsi"/>
                <w:sz w:val="20"/>
                <w:szCs w:val="20"/>
              </w:rPr>
            </w:pPr>
            <w:bookmarkStart w:id="2635" w:name="_Toc77243322"/>
            <w:bookmarkStart w:id="2636" w:name="_Toc79592699"/>
            <w:bookmarkStart w:id="2637" w:name="_Toc83117402"/>
            <w:bookmarkEnd w:id="2635"/>
            <w:bookmarkEnd w:id="2636"/>
            <w:bookmarkEnd w:id="2637"/>
          </w:p>
        </w:tc>
        <w:tc>
          <w:tcPr>
            <w:tcW w:w="5580" w:type="dxa"/>
          </w:tcPr>
          <w:p w14:paraId="41CC6A83" w14:textId="3675FC1D" w:rsidR="00282ACA" w:rsidRDefault="00282ACA" w:rsidP="00D7378A">
            <w:pPr>
              <w:rPr>
                <w:rFonts w:asciiTheme="minorHAnsi" w:hAnsiTheme="minorHAnsi"/>
                <w:szCs w:val="20"/>
                <w:lang w:eastAsia="en-GB"/>
              </w:rPr>
            </w:pPr>
            <w:r>
              <w:rPr>
                <w:rFonts w:asciiTheme="minorHAnsi" w:hAnsiTheme="minorHAnsi"/>
                <w:szCs w:val="20"/>
                <w:lang w:eastAsia="en-GB"/>
              </w:rPr>
              <w:t>Provides the ability to update/correct an address on a complaint if incorrectly entered</w:t>
            </w:r>
            <w:r w:rsidR="00075027">
              <w:rPr>
                <w:rFonts w:asciiTheme="minorHAnsi" w:hAnsiTheme="minorHAnsi"/>
                <w:szCs w:val="20"/>
                <w:lang w:eastAsia="en-GB"/>
              </w:rPr>
              <w:t>, including the ability to automatically generate a notification o</w:t>
            </w:r>
            <w:r w:rsidR="008B1D1A">
              <w:rPr>
                <w:rFonts w:asciiTheme="minorHAnsi" w:hAnsiTheme="minorHAnsi"/>
                <w:szCs w:val="20"/>
                <w:lang w:eastAsia="en-GB"/>
              </w:rPr>
              <w:t>f</w:t>
            </w:r>
            <w:r w:rsidR="00075027">
              <w:rPr>
                <w:rFonts w:asciiTheme="minorHAnsi" w:hAnsiTheme="minorHAnsi"/>
                <w:szCs w:val="20"/>
                <w:lang w:eastAsia="en-GB"/>
              </w:rPr>
              <w:t xml:space="preserve"> the update/correction to the original reporting party</w:t>
            </w:r>
          </w:p>
        </w:tc>
        <w:sdt>
          <w:sdtPr>
            <w:rPr>
              <w:rFonts w:asciiTheme="minorHAnsi" w:hAnsiTheme="minorHAnsi"/>
              <w:szCs w:val="20"/>
              <w:lang w:eastAsia="en-GB"/>
            </w:rPr>
            <w:id w:val="-133025436"/>
            <w:placeholder>
              <w:docPart w:val="EE625EFC1FFB417291529E9A3A16DF3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A1F0692" w14:textId="77777777" w:rsidR="00282ACA" w:rsidRDefault="00282ACA"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5120950"/>
            <w:placeholder>
              <w:docPart w:val="FD6FC69816D443F8BC800A6D95DAD527"/>
            </w:placeholder>
            <w:showingPlcHdr/>
          </w:sdtPr>
          <w:sdtContent>
            <w:tc>
              <w:tcPr>
                <w:tcW w:w="5915" w:type="dxa"/>
              </w:tcPr>
              <w:p w14:paraId="734BE6DA" w14:textId="77777777" w:rsidR="00282ACA" w:rsidRDefault="00282ACA" w:rsidP="00D7378A">
                <w:pPr>
                  <w:rPr>
                    <w:rFonts w:asciiTheme="minorHAnsi" w:hAnsiTheme="minorHAnsi"/>
                    <w:szCs w:val="20"/>
                    <w:lang w:eastAsia="en-GB"/>
                  </w:rPr>
                </w:pPr>
                <w:r w:rsidRPr="00CF681F">
                  <w:rPr>
                    <w:rStyle w:val="PlaceholderText"/>
                  </w:rPr>
                  <w:t>Click or tap here to enter text.</w:t>
                </w:r>
              </w:p>
            </w:tc>
          </w:sdtContent>
        </w:sdt>
      </w:tr>
      <w:tr w:rsidR="00282ACA" w:rsidRPr="00AD3004" w14:paraId="7B0BF15E" w14:textId="77777777" w:rsidTr="00D7378A">
        <w:tc>
          <w:tcPr>
            <w:tcW w:w="895" w:type="dxa"/>
          </w:tcPr>
          <w:p w14:paraId="1AE639B4" w14:textId="77777777" w:rsidR="00282ACA" w:rsidRPr="00AD3004" w:rsidRDefault="00282ACA" w:rsidP="00D7378A">
            <w:pPr>
              <w:pStyle w:val="Heading3"/>
              <w:keepNext w:val="0"/>
              <w:numPr>
                <w:ilvl w:val="2"/>
                <w:numId w:val="18"/>
              </w:numPr>
              <w:ind w:left="-108" w:right="-136"/>
              <w:jc w:val="center"/>
              <w:rPr>
                <w:rFonts w:asciiTheme="minorHAnsi" w:hAnsiTheme="minorHAnsi"/>
                <w:sz w:val="20"/>
                <w:szCs w:val="20"/>
              </w:rPr>
            </w:pPr>
            <w:bookmarkStart w:id="2638" w:name="_Toc77243323"/>
            <w:bookmarkStart w:id="2639" w:name="_Toc79592700"/>
            <w:bookmarkStart w:id="2640" w:name="_Toc83117403"/>
            <w:bookmarkEnd w:id="2638"/>
            <w:bookmarkEnd w:id="2639"/>
            <w:bookmarkEnd w:id="2640"/>
          </w:p>
        </w:tc>
        <w:sdt>
          <w:sdtPr>
            <w:rPr>
              <w:rFonts w:asciiTheme="minorHAnsi" w:hAnsiTheme="minorHAnsi"/>
              <w:szCs w:val="20"/>
              <w:lang w:eastAsia="en-GB"/>
            </w:rPr>
            <w:id w:val="1043635358"/>
            <w:placeholder>
              <w:docPart w:val="07AFEBF2E96F4FA6882FFCC05579F2A1"/>
            </w:placeholder>
          </w:sdtPr>
          <w:sdtEndPr>
            <w:rPr>
              <w:rFonts w:ascii="Calibri" w:hAnsi="Calibri"/>
              <w:szCs w:val="24"/>
            </w:rPr>
          </w:sdtEndPr>
          <w:sdtContent>
            <w:tc>
              <w:tcPr>
                <w:tcW w:w="5580" w:type="dxa"/>
              </w:tcPr>
              <w:p w14:paraId="0D4070C8" w14:textId="714403E2" w:rsidR="00282ACA" w:rsidRDefault="00282ACA" w:rsidP="00D7378A">
                <w:pPr>
                  <w:rPr>
                    <w:rFonts w:asciiTheme="minorHAnsi" w:hAnsiTheme="minorHAnsi"/>
                    <w:szCs w:val="20"/>
                    <w:lang w:eastAsia="en-GB"/>
                  </w:rPr>
                </w:pPr>
                <w:r>
                  <w:rPr>
                    <w:rFonts w:asciiTheme="minorHAnsi" w:hAnsiTheme="minorHAnsi"/>
                    <w:szCs w:val="20"/>
                    <w:lang w:eastAsia="en-GB"/>
                  </w:rPr>
                  <w:t>Provides the ability to assign and/or reassign a new or existing complaint to different departments and /</w:t>
                </w:r>
                <w:r w:rsidR="0038734A">
                  <w:rPr>
                    <w:rFonts w:asciiTheme="minorHAnsi" w:hAnsiTheme="minorHAnsi"/>
                    <w:szCs w:val="20"/>
                    <w:lang w:eastAsia="en-GB"/>
                  </w:rPr>
                  <w:t xml:space="preserve"> </w:t>
                </w:r>
                <w:r>
                  <w:rPr>
                    <w:rFonts w:asciiTheme="minorHAnsi" w:hAnsiTheme="minorHAnsi"/>
                    <w:szCs w:val="20"/>
                    <w:lang w:eastAsia="en-GB"/>
                  </w:rPr>
                  <w:t>or officer</w:t>
                </w:r>
                <w:r w:rsidR="0038734A">
                  <w:rPr>
                    <w:rFonts w:asciiTheme="minorHAnsi" w:hAnsiTheme="minorHAnsi"/>
                    <w:szCs w:val="20"/>
                    <w:lang w:eastAsia="en-GB"/>
                  </w:rPr>
                  <w:t xml:space="preserve"> for any required inspection</w:t>
                </w:r>
              </w:p>
              <w:p w14:paraId="7C335995" w14:textId="77777777" w:rsidR="00282ACA" w:rsidRPr="00774EC9" w:rsidRDefault="00282ACA" w:rsidP="00D7378A">
                <w:pPr>
                  <w:pStyle w:val="ListParagraph"/>
                  <w:numPr>
                    <w:ilvl w:val="0"/>
                    <w:numId w:val="20"/>
                  </w:numPr>
                  <w:rPr>
                    <w:rFonts w:asciiTheme="minorHAnsi" w:hAnsiTheme="minorHAnsi" w:cs="Arial"/>
                    <w:szCs w:val="20"/>
                  </w:rPr>
                </w:pPr>
                <w:r w:rsidRPr="00774EC9">
                  <w:rPr>
                    <w:rFonts w:asciiTheme="minorHAnsi" w:hAnsiTheme="minorHAnsi"/>
                    <w:szCs w:val="20"/>
                    <w:lang w:eastAsia="en-GB"/>
                  </w:rPr>
                  <w:t xml:space="preserve">The reassignment should also notify the </w:t>
                </w:r>
                <w:r>
                  <w:rPr>
                    <w:rFonts w:asciiTheme="minorHAnsi" w:hAnsiTheme="minorHAnsi"/>
                    <w:szCs w:val="20"/>
                    <w:lang w:eastAsia="en-GB"/>
                  </w:rPr>
                  <w:t>original</w:t>
                </w:r>
                <w:r w:rsidRPr="00774EC9">
                  <w:rPr>
                    <w:rFonts w:asciiTheme="minorHAnsi" w:hAnsiTheme="minorHAnsi"/>
                    <w:szCs w:val="20"/>
                    <w:lang w:eastAsia="en-GB"/>
                  </w:rPr>
                  <w:t xml:space="preserve"> and newly assigned officer</w:t>
                </w:r>
                <w:r>
                  <w:rPr>
                    <w:rFonts w:asciiTheme="minorHAnsi" w:hAnsiTheme="minorHAnsi"/>
                    <w:szCs w:val="20"/>
                    <w:lang w:eastAsia="en-GB"/>
                  </w:rPr>
                  <w:t>s</w:t>
                </w:r>
              </w:p>
            </w:tc>
          </w:sdtContent>
        </w:sdt>
        <w:sdt>
          <w:sdtPr>
            <w:rPr>
              <w:rFonts w:asciiTheme="minorHAnsi" w:hAnsiTheme="minorHAnsi"/>
              <w:szCs w:val="20"/>
              <w:lang w:eastAsia="en-GB"/>
            </w:rPr>
            <w:id w:val="2132435751"/>
            <w:placeholder>
              <w:docPart w:val="0D1B768B97A544A7989E20C82D61CAC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9009A6B" w14:textId="77777777" w:rsidR="00282ACA" w:rsidRDefault="00282ACA"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83674874"/>
            <w:placeholder>
              <w:docPart w:val="E6B66E0B3ECC4B538290332BF91B9182"/>
            </w:placeholder>
            <w:showingPlcHdr/>
          </w:sdtPr>
          <w:sdtContent>
            <w:tc>
              <w:tcPr>
                <w:tcW w:w="5915" w:type="dxa"/>
              </w:tcPr>
              <w:p w14:paraId="0730ED4A" w14:textId="77777777" w:rsidR="00282ACA" w:rsidRDefault="00282ACA" w:rsidP="00D7378A">
                <w:pPr>
                  <w:rPr>
                    <w:rFonts w:asciiTheme="minorHAnsi" w:hAnsiTheme="minorHAnsi"/>
                    <w:szCs w:val="20"/>
                    <w:lang w:eastAsia="en-GB"/>
                  </w:rPr>
                </w:pPr>
                <w:r w:rsidRPr="00CF681F">
                  <w:rPr>
                    <w:rStyle w:val="PlaceholderText"/>
                  </w:rPr>
                  <w:t>Click or tap here to enter text.</w:t>
                </w:r>
              </w:p>
            </w:tc>
          </w:sdtContent>
        </w:sdt>
      </w:tr>
      <w:tr w:rsidR="00FD0A9D" w:rsidRPr="00AD3004" w14:paraId="3D87D1D2" w14:textId="77777777" w:rsidTr="00D7378A">
        <w:tc>
          <w:tcPr>
            <w:tcW w:w="895" w:type="dxa"/>
          </w:tcPr>
          <w:p w14:paraId="5BBE2D01" w14:textId="787D12BC" w:rsidR="00FD0A9D" w:rsidRPr="00AD3004" w:rsidRDefault="00FD0A9D" w:rsidP="00FD0A9D">
            <w:pPr>
              <w:pStyle w:val="Heading3"/>
              <w:keepNext w:val="0"/>
              <w:numPr>
                <w:ilvl w:val="2"/>
                <w:numId w:val="18"/>
              </w:numPr>
              <w:ind w:left="-108" w:right="-136"/>
              <w:jc w:val="center"/>
              <w:rPr>
                <w:rFonts w:asciiTheme="minorHAnsi" w:hAnsiTheme="minorHAnsi"/>
                <w:sz w:val="20"/>
                <w:szCs w:val="20"/>
              </w:rPr>
            </w:pPr>
            <w:bookmarkStart w:id="2641" w:name="_Toc77243324"/>
            <w:bookmarkStart w:id="2642" w:name="_Toc79592701"/>
            <w:bookmarkStart w:id="2643" w:name="_Toc83117404"/>
            <w:bookmarkEnd w:id="2641"/>
            <w:bookmarkEnd w:id="2642"/>
            <w:bookmarkEnd w:id="2643"/>
          </w:p>
        </w:tc>
        <w:tc>
          <w:tcPr>
            <w:tcW w:w="5580" w:type="dxa"/>
          </w:tcPr>
          <w:p w14:paraId="6120FCFF" w14:textId="47171294" w:rsidR="00FD0A9D" w:rsidRPr="0058521F" w:rsidRDefault="00FD0A9D" w:rsidP="0058521F">
            <w:pPr>
              <w:rPr>
                <w:rFonts w:asciiTheme="minorHAnsi" w:hAnsiTheme="minorHAnsi" w:cs="Arial"/>
                <w:szCs w:val="20"/>
              </w:rPr>
            </w:pPr>
            <w:r w:rsidRPr="00AD3004">
              <w:rPr>
                <w:rFonts w:asciiTheme="minorHAnsi" w:hAnsiTheme="minorHAnsi" w:cs="Arial"/>
                <w:szCs w:val="20"/>
              </w:rPr>
              <w:t xml:space="preserve">Provides the ability for the </w:t>
            </w:r>
            <w:proofErr w:type="gramStart"/>
            <w:r w:rsidRPr="00AD3004">
              <w:rPr>
                <w:rFonts w:asciiTheme="minorHAnsi" w:hAnsiTheme="minorHAnsi" w:cs="Arial"/>
                <w:szCs w:val="20"/>
              </w:rPr>
              <w:t>City</w:t>
            </w:r>
            <w:proofErr w:type="gramEnd"/>
            <w:r w:rsidRPr="00AD3004">
              <w:rPr>
                <w:rFonts w:asciiTheme="minorHAnsi" w:hAnsiTheme="minorHAnsi" w:cs="Arial"/>
                <w:szCs w:val="20"/>
              </w:rPr>
              <w:t xml:space="preserve"> to define </w:t>
            </w:r>
            <w:r w:rsidR="00A21B4A">
              <w:rPr>
                <w:rFonts w:asciiTheme="minorHAnsi" w:hAnsiTheme="minorHAnsi" w:cs="Arial"/>
                <w:szCs w:val="20"/>
              </w:rPr>
              <w:t>complaint</w:t>
            </w:r>
            <w:r w:rsidRPr="00AD3004">
              <w:rPr>
                <w:rFonts w:asciiTheme="minorHAnsi" w:hAnsiTheme="minorHAnsi" w:cs="Arial"/>
                <w:szCs w:val="20"/>
              </w:rPr>
              <w:t xml:space="preserve"> types with specific sequence of actions </w:t>
            </w:r>
            <w:r w:rsidR="0058521F">
              <w:rPr>
                <w:rFonts w:asciiTheme="minorHAnsi" w:hAnsiTheme="minorHAnsi" w:cs="Arial"/>
                <w:szCs w:val="20"/>
              </w:rPr>
              <w:t xml:space="preserve">(i.e., workflow) </w:t>
            </w:r>
            <w:r w:rsidRPr="00AD3004">
              <w:rPr>
                <w:rFonts w:asciiTheme="minorHAnsi" w:hAnsiTheme="minorHAnsi" w:cs="Arial"/>
                <w:szCs w:val="20"/>
              </w:rPr>
              <w:t xml:space="preserve">and </w:t>
            </w:r>
            <w:r w:rsidR="00037F22">
              <w:rPr>
                <w:rFonts w:asciiTheme="minorHAnsi" w:hAnsiTheme="minorHAnsi" w:cs="Arial"/>
                <w:szCs w:val="20"/>
              </w:rPr>
              <w:t>related</w:t>
            </w:r>
            <w:r w:rsidRPr="00AD3004">
              <w:rPr>
                <w:rFonts w:asciiTheme="minorHAnsi" w:hAnsiTheme="minorHAnsi" w:cs="Arial"/>
                <w:szCs w:val="20"/>
              </w:rPr>
              <w:t xml:space="preserve"> data for each type</w:t>
            </w:r>
          </w:p>
        </w:tc>
        <w:sdt>
          <w:sdtPr>
            <w:rPr>
              <w:rFonts w:asciiTheme="minorHAnsi" w:hAnsiTheme="minorHAnsi"/>
              <w:szCs w:val="20"/>
              <w:lang w:eastAsia="en-GB"/>
            </w:rPr>
            <w:id w:val="591895901"/>
            <w:placeholder>
              <w:docPart w:val="2D7B09A871424B818F81CCE02F3C1DE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996BF51" w14:textId="77777777" w:rsidR="00FD0A9D" w:rsidRPr="00AD3004" w:rsidRDefault="00FD0A9D" w:rsidP="00FD0A9D">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02846466"/>
            <w:placeholder>
              <w:docPart w:val="768E0B71C14845AFB87ABC697FE9929B"/>
            </w:placeholder>
            <w:showingPlcHdr/>
          </w:sdtPr>
          <w:sdtContent>
            <w:tc>
              <w:tcPr>
                <w:tcW w:w="5915" w:type="dxa"/>
              </w:tcPr>
              <w:p w14:paraId="373669DB" w14:textId="77777777" w:rsidR="00FD0A9D" w:rsidRPr="00AD3004" w:rsidRDefault="00FD0A9D" w:rsidP="00FD0A9D">
                <w:pPr>
                  <w:rPr>
                    <w:rFonts w:asciiTheme="minorHAnsi" w:hAnsiTheme="minorHAnsi"/>
                    <w:szCs w:val="20"/>
                    <w:lang w:eastAsia="en-GB"/>
                  </w:rPr>
                </w:pPr>
                <w:r w:rsidRPr="00CF681F">
                  <w:rPr>
                    <w:rStyle w:val="PlaceholderText"/>
                  </w:rPr>
                  <w:t>Click or tap here to enter text.</w:t>
                </w:r>
              </w:p>
            </w:tc>
          </w:sdtContent>
        </w:sdt>
      </w:tr>
      <w:tr w:rsidR="00976274" w:rsidRPr="00AD3004" w14:paraId="0EDA560A" w14:textId="77777777" w:rsidTr="00D7378A">
        <w:tc>
          <w:tcPr>
            <w:tcW w:w="895" w:type="dxa"/>
          </w:tcPr>
          <w:p w14:paraId="0BA4C76E"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644" w:name="_Toc79592702"/>
            <w:bookmarkStart w:id="2645" w:name="_Toc83117405"/>
            <w:bookmarkEnd w:id="2644"/>
            <w:bookmarkEnd w:id="2645"/>
          </w:p>
        </w:tc>
        <w:tc>
          <w:tcPr>
            <w:tcW w:w="5580" w:type="dxa"/>
          </w:tcPr>
          <w:p w14:paraId="4B8370EC" w14:textId="4D459207" w:rsidR="00976274" w:rsidRPr="00AD3004" w:rsidRDefault="00976274" w:rsidP="00976274">
            <w:pPr>
              <w:rPr>
                <w:rFonts w:asciiTheme="minorHAnsi" w:hAnsiTheme="minorHAnsi" w:cs="Arial"/>
                <w:szCs w:val="20"/>
              </w:rPr>
            </w:pPr>
            <w:r>
              <w:rPr>
                <w:rFonts w:asciiTheme="minorHAnsi" w:hAnsiTheme="minorHAnsi" w:cs="Arial"/>
                <w:szCs w:val="20"/>
              </w:rPr>
              <w:t>Provides the ability to record and track all activities related to a complaint (i.e., telephone calls, letters, inspections, etc.)</w:t>
            </w:r>
          </w:p>
        </w:tc>
        <w:sdt>
          <w:sdtPr>
            <w:rPr>
              <w:rFonts w:asciiTheme="minorHAnsi" w:hAnsiTheme="minorHAnsi"/>
              <w:szCs w:val="20"/>
              <w:lang w:eastAsia="en-GB"/>
            </w:rPr>
            <w:id w:val="731810107"/>
            <w:placeholder>
              <w:docPart w:val="974CC1DCF09D430E80348991813E4AB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C8FDCCA" w14:textId="4FF5DA82"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2922103"/>
            <w:placeholder>
              <w:docPart w:val="7858160DF4EE410EA4B9A285B5783DB1"/>
            </w:placeholder>
            <w:showingPlcHdr/>
          </w:sdtPr>
          <w:sdtContent>
            <w:tc>
              <w:tcPr>
                <w:tcW w:w="5915" w:type="dxa"/>
              </w:tcPr>
              <w:p w14:paraId="0615D6B3" w14:textId="4F21F19E"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8D776F" w:rsidRPr="00AD3004" w14:paraId="37CCDB01" w14:textId="77777777" w:rsidTr="00D7378A">
        <w:tc>
          <w:tcPr>
            <w:tcW w:w="895" w:type="dxa"/>
          </w:tcPr>
          <w:p w14:paraId="548623F7" w14:textId="77777777" w:rsidR="008D776F" w:rsidRPr="00AD3004" w:rsidRDefault="008D776F" w:rsidP="008D776F">
            <w:pPr>
              <w:pStyle w:val="Heading3"/>
              <w:keepNext w:val="0"/>
              <w:numPr>
                <w:ilvl w:val="2"/>
                <w:numId w:val="18"/>
              </w:numPr>
              <w:ind w:left="-108" w:right="-136"/>
              <w:jc w:val="center"/>
              <w:rPr>
                <w:rFonts w:asciiTheme="minorHAnsi" w:hAnsiTheme="minorHAnsi"/>
                <w:sz w:val="20"/>
                <w:szCs w:val="20"/>
              </w:rPr>
            </w:pPr>
            <w:bookmarkStart w:id="2646" w:name="_Toc45105919"/>
            <w:bookmarkStart w:id="2647" w:name="_Toc77243325"/>
            <w:bookmarkStart w:id="2648" w:name="_Toc79592703"/>
            <w:bookmarkStart w:id="2649" w:name="_Toc83117406"/>
            <w:bookmarkEnd w:id="2646"/>
            <w:bookmarkEnd w:id="2647"/>
            <w:bookmarkEnd w:id="2648"/>
            <w:bookmarkEnd w:id="2649"/>
          </w:p>
        </w:tc>
        <w:tc>
          <w:tcPr>
            <w:tcW w:w="5580" w:type="dxa"/>
          </w:tcPr>
          <w:p w14:paraId="391EA38E" w14:textId="59B6D925" w:rsidR="008D776F" w:rsidRPr="00AD3004" w:rsidRDefault="008D776F" w:rsidP="008D776F">
            <w:pPr>
              <w:rPr>
                <w:rFonts w:asciiTheme="minorHAnsi" w:hAnsiTheme="minorHAnsi" w:cs="Arial"/>
                <w:szCs w:val="20"/>
              </w:rPr>
            </w:pPr>
            <w:r>
              <w:rPr>
                <w:rFonts w:asciiTheme="minorHAnsi" w:hAnsiTheme="minorHAnsi" w:cs="Arial"/>
                <w:szCs w:val="20"/>
              </w:rPr>
              <w:t>Provides the ability for City staff to record elapsed time spent on a complaint (and subsequent case, as necessary) to support data analysis</w:t>
            </w:r>
          </w:p>
        </w:tc>
        <w:sdt>
          <w:sdtPr>
            <w:rPr>
              <w:rFonts w:asciiTheme="minorHAnsi" w:hAnsiTheme="minorHAnsi"/>
              <w:szCs w:val="20"/>
              <w:lang w:eastAsia="en-GB"/>
            </w:rPr>
            <w:id w:val="286556369"/>
            <w:placeholder>
              <w:docPart w:val="25E8C0234C774237B16E70FA9C11920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7755CD8" w14:textId="0ADE647D" w:rsidR="008D776F" w:rsidRDefault="008D776F" w:rsidP="008D776F">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09809189"/>
            <w:placeholder>
              <w:docPart w:val="8092A26DE8D94B299A75DE6F79BD4A01"/>
            </w:placeholder>
            <w:showingPlcHdr/>
          </w:sdtPr>
          <w:sdtContent>
            <w:tc>
              <w:tcPr>
                <w:tcW w:w="5915" w:type="dxa"/>
              </w:tcPr>
              <w:p w14:paraId="1C77B7A4" w14:textId="5E6F0CD8" w:rsidR="008D776F" w:rsidRDefault="008D776F" w:rsidP="008D776F">
                <w:pPr>
                  <w:rPr>
                    <w:rFonts w:asciiTheme="minorHAnsi" w:hAnsiTheme="minorHAnsi"/>
                    <w:szCs w:val="20"/>
                    <w:lang w:eastAsia="en-GB"/>
                  </w:rPr>
                </w:pPr>
                <w:r w:rsidRPr="00CF681F">
                  <w:rPr>
                    <w:rStyle w:val="PlaceholderText"/>
                  </w:rPr>
                  <w:t>Click or tap here to enter text.</w:t>
                </w:r>
              </w:p>
            </w:tc>
          </w:sdtContent>
        </w:sdt>
      </w:tr>
      <w:tr w:rsidR="00645DC8" w:rsidRPr="00AD3004" w14:paraId="592F1FF4" w14:textId="77777777" w:rsidTr="00D7378A">
        <w:tc>
          <w:tcPr>
            <w:tcW w:w="895" w:type="dxa"/>
          </w:tcPr>
          <w:p w14:paraId="7EB1F810" w14:textId="77777777" w:rsidR="00645DC8" w:rsidRPr="00AD3004" w:rsidRDefault="00645DC8" w:rsidP="00D7378A">
            <w:pPr>
              <w:pStyle w:val="Heading3"/>
              <w:keepNext w:val="0"/>
              <w:numPr>
                <w:ilvl w:val="2"/>
                <w:numId w:val="18"/>
              </w:numPr>
              <w:ind w:left="-108" w:right="-136"/>
              <w:jc w:val="center"/>
              <w:rPr>
                <w:rFonts w:asciiTheme="minorHAnsi" w:hAnsiTheme="minorHAnsi"/>
                <w:sz w:val="20"/>
                <w:szCs w:val="20"/>
              </w:rPr>
            </w:pPr>
            <w:bookmarkStart w:id="2650" w:name="_Toc77243326"/>
            <w:bookmarkStart w:id="2651" w:name="_Toc79592704"/>
            <w:bookmarkStart w:id="2652" w:name="_Toc83117407"/>
            <w:bookmarkEnd w:id="2650"/>
            <w:bookmarkEnd w:id="2651"/>
            <w:bookmarkEnd w:id="2652"/>
          </w:p>
        </w:tc>
        <w:tc>
          <w:tcPr>
            <w:tcW w:w="5580" w:type="dxa"/>
          </w:tcPr>
          <w:p w14:paraId="0C8667FD" w14:textId="77777777" w:rsidR="00645DC8" w:rsidRPr="00AD3004" w:rsidRDefault="00645DC8" w:rsidP="00D7378A">
            <w:pPr>
              <w:rPr>
                <w:rFonts w:asciiTheme="minorHAnsi" w:hAnsiTheme="minorHAnsi" w:cs="Arial"/>
                <w:szCs w:val="20"/>
              </w:rPr>
            </w:pPr>
            <w:r>
              <w:rPr>
                <w:rFonts w:asciiTheme="minorHAnsi" w:hAnsiTheme="minorHAnsi" w:cs="Arial"/>
                <w:szCs w:val="20"/>
              </w:rPr>
              <w:t>Provides the ability to track response times and associate performance with prioritization level</w:t>
            </w:r>
          </w:p>
        </w:tc>
        <w:sdt>
          <w:sdtPr>
            <w:rPr>
              <w:rFonts w:asciiTheme="minorHAnsi" w:hAnsiTheme="minorHAnsi"/>
              <w:szCs w:val="20"/>
              <w:lang w:eastAsia="en-GB"/>
            </w:rPr>
            <w:id w:val="-415476361"/>
            <w:placeholder>
              <w:docPart w:val="87D31752A57F4144862D4B18C38CECC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B501739" w14:textId="77777777" w:rsidR="00645DC8" w:rsidRDefault="00645DC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6062913"/>
            <w:placeholder>
              <w:docPart w:val="C5DD4212DD044BD2842EEB1FAF2439BE"/>
            </w:placeholder>
            <w:showingPlcHdr/>
          </w:sdtPr>
          <w:sdtContent>
            <w:tc>
              <w:tcPr>
                <w:tcW w:w="5915" w:type="dxa"/>
              </w:tcPr>
              <w:p w14:paraId="6A97B607" w14:textId="77777777" w:rsidR="00645DC8" w:rsidRDefault="00645DC8" w:rsidP="00D7378A">
                <w:pPr>
                  <w:rPr>
                    <w:rFonts w:asciiTheme="minorHAnsi" w:hAnsiTheme="minorHAnsi"/>
                    <w:szCs w:val="20"/>
                    <w:lang w:eastAsia="en-GB"/>
                  </w:rPr>
                </w:pPr>
                <w:r w:rsidRPr="00CF681F">
                  <w:rPr>
                    <w:rStyle w:val="PlaceholderText"/>
                  </w:rPr>
                  <w:t>Click or tap here to enter text.</w:t>
                </w:r>
              </w:p>
            </w:tc>
          </w:sdtContent>
        </w:sdt>
      </w:tr>
      <w:tr w:rsidR="00157635" w:rsidRPr="008B7631" w14:paraId="650B80BF" w14:textId="77777777" w:rsidTr="00D7378A">
        <w:tc>
          <w:tcPr>
            <w:tcW w:w="13470" w:type="dxa"/>
            <w:gridSpan w:val="4"/>
            <w:shd w:val="clear" w:color="auto" w:fill="8DB3E2" w:themeFill="text2" w:themeFillTint="66"/>
          </w:tcPr>
          <w:p w14:paraId="5977D3F7" w14:textId="77777777" w:rsidR="00157635" w:rsidRPr="008B7631" w:rsidRDefault="00157635" w:rsidP="00D7378A">
            <w:pPr>
              <w:tabs>
                <w:tab w:val="left" w:pos="1683"/>
              </w:tabs>
              <w:rPr>
                <w:rFonts w:asciiTheme="minorHAnsi" w:hAnsiTheme="minorHAnsi"/>
                <w:b/>
                <w:szCs w:val="20"/>
                <w:lang w:eastAsia="en-GB"/>
              </w:rPr>
            </w:pPr>
            <w:bookmarkStart w:id="2653" w:name="_Toc45105920"/>
            <w:bookmarkStart w:id="2654" w:name="_Toc535158621"/>
            <w:bookmarkStart w:id="2655" w:name="_Toc535219786"/>
            <w:bookmarkStart w:id="2656" w:name="_Toc1566345"/>
            <w:bookmarkStart w:id="2657" w:name="_Toc45105921"/>
            <w:bookmarkStart w:id="2658" w:name="_Toc1566346"/>
            <w:bookmarkStart w:id="2659" w:name="_Toc45105922"/>
            <w:bookmarkStart w:id="2660" w:name="_Toc45105923"/>
            <w:bookmarkStart w:id="2661" w:name="_Toc535158622"/>
            <w:bookmarkStart w:id="2662" w:name="_Toc535219787"/>
            <w:bookmarkStart w:id="2663" w:name="_Toc1566347"/>
            <w:bookmarkStart w:id="2664" w:name="_Toc45105924"/>
            <w:bookmarkEnd w:id="2653"/>
            <w:bookmarkEnd w:id="2654"/>
            <w:bookmarkEnd w:id="2655"/>
            <w:bookmarkEnd w:id="2656"/>
            <w:bookmarkEnd w:id="2657"/>
            <w:bookmarkEnd w:id="2658"/>
            <w:bookmarkEnd w:id="2659"/>
            <w:bookmarkEnd w:id="2660"/>
            <w:bookmarkEnd w:id="2661"/>
            <w:bookmarkEnd w:id="2662"/>
            <w:bookmarkEnd w:id="2663"/>
            <w:bookmarkEnd w:id="2664"/>
            <w:r>
              <w:rPr>
                <w:rFonts w:asciiTheme="minorHAnsi" w:hAnsiTheme="minorHAnsi"/>
                <w:b/>
                <w:szCs w:val="20"/>
                <w:lang w:eastAsia="en-GB"/>
              </w:rPr>
              <w:t>Code Violations and Investigations</w:t>
            </w:r>
          </w:p>
        </w:tc>
      </w:tr>
      <w:tr w:rsidR="00157635" w:rsidRPr="00AD3004" w14:paraId="1F4073D0" w14:textId="77777777" w:rsidTr="00D7378A">
        <w:tc>
          <w:tcPr>
            <w:tcW w:w="895" w:type="dxa"/>
          </w:tcPr>
          <w:p w14:paraId="05570D4F" w14:textId="77777777" w:rsidR="00157635" w:rsidRPr="00AD3004" w:rsidRDefault="00157635" w:rsidP="00D7378A">
            <w:pPr>
              <w:pStyle w:val="Heading3"/>
              <w:keepNext w:val="0"/>
              <w:numPr>
                <w:ilvl w:val="2"/>
                <w:numId w:val="18"/>
              </w:numPr>
              <w:ind w:left="-108" w:right="-136"/>
              <w:jc w:val="center"/>
              <w:rPr>
                <w:rFonts w:asciiTheme="minorHAnsi" w:hAnsiTheme="minorHAnsi"/>
                <w:sz w:val="20"/>
                <w:szCs w:val="20"/>
              </w:rPr>
            </w:pPr>
            <w:bookmarkStart w:id="2665" w:name="_Toc45105925"/>
            <w:bookmarkStart w:id="2666" w:name="_Toc77243327"/>
            <w:bookmarkStart w:id="2667" w:name="_Toc79592705"/>
            <w:bookmarkStart w:id="2668" w:name="_Toc83117408"/>
            <w:bookmarkEnd w:id="2665"/>
            <w:bookmarkEnd w:id="2666"/>
            <w:bookmarkEnd w:id="2667"/>
            <w:bookmarkEnd w:id="2668"/>
          </w:p>
        </w:tc>
        <w:tc>
          <w:tcPr>
            <w:tcW w:w="5580" w:type="dxa"/>
          </w:tcPr>
          <w:p w14:paraId="3E7316AE" w14:textId="6B9CC8DD" w:rsidR="00157635" w:rsidRDefault="00157635" w:rsidP="00D7378A">
            <w:pPr>
              <w:rPr>
                <w:rFonts w:asciiTheme="minorHAnsi" w:hAnsiTheme="minorHAnsi" w:cs="Arial"/>
                <w:szCs w:val="20"/>
              </w:rPr>
            </w:pPr>
            <w:r w:rsidRPr="00AD3004">
              <w:rPr>
                <w:rFonts w:asciiTheme="minorHAnsi" w:hAnsiTheme="minorHAnsi" w:cs="Arial"/>
                <w:szCs w:val="20"/>
              </w:rPr>
              <w:t xml:space="preserve">Provides the ability to locate a </w:t>
            </w:r>
            <w:r>
              <w:rPr>
                <w:rFonts w:asciiTheme="minorHAnsi" w:hAnsiTheme="minorHAnsi" w:cs="Arial"/>
                <w:szCs w:val="20"/>
              </w:rPr>
              <w:t xml:space="preserve">complaint or </w:t>
            </w:r>
            <w:r w:rsidRPr="00AD3004">
              <w:rPr>
                <w:rFonts w:asciiTheme="minorHAnsi" w:hAnsiTheme="minorHAnsi" w:cs="Arial"/>
                <w:szCs w:val="20"/>
              </w:rPr>
              <w:t>case by property address</w:t>
            </w:r>
            <w:r>
              <w:rPr>
                <w:rFonts w:asciiTheme="minorHAnsi" w:hAnsiTheme="minorHAnsi" w:cs="Arial"/>
                <w:szCs w:val="20"/>
              </w:rPr>
              <w:t xml:space="preserve"> (street name and/or number)</w:t>
            </w:r>
            <w:r w:rsidRPr="00AD3004">
              <w:rPr>
                <w:rFonts w:asciiTheme="minorHAnsi" w:hAnsiTheme="minorHAnsi" w:cs="Arial"/>
                <w:szCs w:val="20"/>
              </w:rPr>
              <w:t>, any of the</w:t>
            </w:r>
            <w:r w:rsidR="003A22C5">
              <w:rPr>
                <w:rFonts w:asciiTheme="minorHAnsi" w:hAnsiTheme="minorHAnsi" w:cs="Arial"/>
                <w:szCs w:val="20"/>
              </w:rPr>
              <w:t xml:space="preserve"> related</w:t>
            </w:r>
            <w:r w:rsidRPr="00AD3004">
              <w:rPr>
                <w:rFonts w:asciiTheme="minorHAnsi" w:hAnsiTheme="minorHAnsi" w:cs="Arial"/>
                <w:szCs w:val="20"/>
              </w:rPr>
              <w:t xml:space="preserve"> names</w:t>
            </w:r>
            <w:r w:rsidR="00C16CCC">
              <w:rPr>
                <w:rFonts w:asciiTheme="minorHAnsi" w:hAnsiTheme="minorHAnsi" w:cs="Arial"/>
                <w:szCs w:val="20"/>
              </w:rPr>
              <w:t xml:space="preserve"> (i.e., property owner</w:t>
            </w:r>
            <w:r w:rsidR="008008D2">
              <w:rPr>
                <w:rFonts w:asciiTheme="minorHAnsi" w:hAnsiTheme="minorHAnsi" w:cs="Arial"/>
                <w:szCs w:val="20"/>
              </w:rPr>
              <w:t>,</w:t>
            </w:r>
            <w:r w:rsidR="00C16CCC">
              <w:rPr>
                <w:rFonts w:asciiTheme="minorHAnsi" w:hAnsiTheme="minorHAnsi" w:cs="Arial"/>
                <w:szCs w:val="20"/>
              </w:rPr>
              <w:t xml:space="preserve"> complainant, </w:t>
            </w:r>
            <w:r w:rsidR="0033729B">
              <w:rPr>
                <w:rFonts w:asciiTheme="minorHAnsi" w:hAnsiTheme="minorHAnsi" w:cs="Arial"/>
                <w:szCs w:val="20"/>
              </w:rPr>
              <w:t xml:space="preserve">etc.), </w:t>
            </w:r>
            <w:r w:rsidR="008008D2">
              <w:rPr>
                <w:rFonts w:asciiTheme="minorHAnsi" w:hAnsiTheme="minorHAnsi" w:cs="Arial"/>
                <w:szCs w:val="20"/>
              </w:rPr>
              <w:t>email addresses</w:t>
            </w:r>
            <w:r w:rsidR="00107A7C">
              <w:rPr>
                <w:rFonts w:asciiTheme="minorHAnsi" w:hAnsiTheme="minorHAnsi" w:cs="Arial"/>
                <w:szCs w:val="20"/>
              </w:rPr>
              <w:t xml:space="preserve"> or telephone numbers that are</w:t>
            </w:r>
            <w:r w:rsidRPr="00AD3004">
              <w:rPr>
                <w:rFonts w:asciiTheme="minorHAnsi" w:hAnsiTheme="minorHAnsi" w:cs="Arial"/>
                <w:szCs w:val="20"/>
              </w:rPr>
              <w:t xml:space="preserve"> associated with the case, parcel number or user-defined lookup field, or case number</w:t>
            </w:r>
          </w:p>
          <w:p w14:paraId="77A65514" w14:textId="663DF4FA" w:rsidR="0021108C" w:rsidRPr="0021108C" w:rsidRDefault="0021108C" w:rsidP="0021108C">
            <w:pPr>
              <w:pStyle w:val="ListParagraph"/>
              <w:numPr>
                <w:ilvl w:val="0"/>
                <w:numId w:val="20"/>
              </w:numPr>
              <w:rPr>
                <w:rFonts w:asciiTheme="minorHAnsi" w:hAnsiTheme="minorHAnsi" w:cs="Arial"/>
                <w:szCs w:val="20"/>
              </w:rPr>
            </w:pPr>
            <w:r>
              <w:rPr>
                <w:rFonts w:asciiTheme="minorHAnsi" w:hAnsiTheme="minorHAnsi" w:cs="Arial"/>
                <w:szCs w:val="20"/>
              </w:rPr>
              <w:t>Includes ability to locate via GIS</w:t>
            </w:r>
          </w:p>
        </w:tc>
        <w:sdt>
          <w:sdtPr>
            <w:rPr>
              <w:rFonts w:asciiTheme="minorHAnsi" w:hAnsiTheme="minorHAnsi"/>
              <w:szCs w:val="20"/>
              <w:lang w:eastAsia="en-GB"/>
            </w:rPr>
            <w:id w:val="676385625"/>
            <w:placeholder>
              <w:docPart w:val="CDBDF9750DE342DCB94B003FA46828A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31AE81C" w14:textId="77777777" w:rsidR="00157635" w:rsidRPr="00AD3004" w:rsidRDefault="0015763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42621167"/>
            <w:placeholder>
              <w:docPart w:val="2D9C3CDFC3D04C699E670BDA730A221E"/>
            </w:placeholder>
            <w:showingPlcHdr/>
          </w:sdtPr>
          <w:sdtContent>
            <w:tc>
              <w:tcPr>
                <w:tcW w:w="5915" w:type="dxa"/>
              </w:tcPr>
              <w:p w14:paraId="7A476025" w14:textId="77777777" w:rsidR="00157635" w:rsidRPr="00AD3004" w:rsidRDefault="00157635" w:rsidP="00D7378A">
                <w:pPr>
                  <w:rPr>
                    <w:rFonts w:asciiTheme="minorHAnsi" w:hAnsiTheme="minorHAnsi"/>
                    <w:szCs w:val="20"/>
                    <w:lang w:eastAsia="en-GB"/>
                  </w:rPr>
                </w:pPr>
                <w:r w:rsidRPr="00CF681F">
                  <w:rPr>
                    <w:rStyle w:val="PlaceholderText"/>
                  </w:rPr>
                  <w:t>Click or tap here to enter text.</w:t>
                </w:r>
              </w:p>
            </w:tc>
          </w:sdtContent>
        </w:sdt>
      </w:tr>
      <w:tr w:rsidR="00157635" w:rsidRPr="00AD3004" w14:paraId="6073068A" w14:textId="77777777" w:rsidTr="00D7378A">
        <w:tc>
          <w:tcPr>
            <w:tcW w:w="895" w:type="dxa"/>
          </w:tcPr>
          <w:p w14:paraId="4F68D616" w14:textId="77777777" w:rsidR="00157635" w:rsidRPr="00AD3004" w:rsidRDefault="00157635" w:rsidP="00D7378A">
            <w:pPr>
              <w:pStyle w:val="Heading3"/>
              <w:keepNext w:val="0"/>
              <w:numPr>
                <w:ilvl w:val="2"/>
                <w:numId w:val="18"/>
              </w:numPr>
              <w:ind w:left="-108" w:right="-136"/>
              <w:jc w:val="center"/>
              <w:rPr>
                <w:rFonts w:asciiTheme="minorHAnsi" w:hAnsiTheme="minorHAnsi"/>
                <w:sz w:val="20"/>
                <w:szCs w:val="20"/>
              </w:rPr>
            </w:pPr>
            <w:bookmarkStart w:id="2669" w:name="_Toc45105926"/>
            <w:bookmarkStart w:id="2670" w:name="_Toc77243328"/>
            <w:bookmarkStart w:id="2671" w:name="_Toc79592706"/>
            <w:bookmarkStart w:id="2672" w:name="_Toc83117409"/>
            <w:bookmarkStart w:id="2673" w:name="_Toc535219788"/>
            <w:bookmarkStart w:id="2674" w:name="_Toc1566348"/>
            <w:bookmarkStart w:id="2675" w:name="_Toc45105927"/>
            <w:bookmarkStart w:id="2676" w:name="_Toc77243329"/>
            <w:bookmarkStart w:id="2677" w:name="_Toc79592707"/>
            <w:bookmarkStart w:id="2678" w:name="_Toc83117410"/>
            <w:bookmarkEnd w:id="2669"/>
            <w:bookmarkEnd w:id="2670"/>
            <w:bookmarkEnd w:id="2671"/>
            <w:bookmarkEnd w:id="2672"/>
            <w:bookmarkEnd w:id="2673"/>
            <w:bookmarkEnd w:id="2674"/>
            <w:bookmarkEnd w:id="2675"/>
            <w:bookmarkEnd w:id="2676"/>
            <w:bookmarkEnd w:id="2677"/>
            <w:bookmarkEnd w:id="2678"/>
          </w:p>
        </w:tc>
        <w:tc>
          <w:tcPr>
            <w:tcW w:w="5580" w:type="dxa"/>
          </w:tcPr>
          <w:p w14:paraId="03E9DDD7" w14:textId="11B9FD27" w:rsidR="00157635" w:rsidRPr="00AD3004" w:rsidRDefault="00157635" w:rsidP="00D7378A">
            <w:pPr>
              <w:rPr>
                <w:rFonts w:asciiTheme="minorHAnsi" w:hAnsiTheme="minorHAnsi" w:cs="Arial"/>
                <w:szCs w:val="20"/>
              </w:rPr>
            </w:pPr>
            <w:r>
              <w:rPr>
                <w:rFonts w:asciiTheme="minorHAnsi" w:hAnsiTheme="minorHAnsi" w:cs="Arial"/>
                <w:szCs w:val="20"/>
              </w:rPr>
              <w:t>Provides the ability to convert a complaint into a code violation case</w:t>
            </w:r>
            <w:r w:rsidR="004979DA">
              <w:rPr>
                <w:rFonts w:asciiTheme="minorHAnsi" w:hAnsiTheme="minorHAnsi" w:cs="Arial"/>
                <w:szCs w:val="20"/>
              </w:rPr>
              <w:t xml:space="preserve"> with a new record number</w:t>
            </w:r>
          </w:p>
        </w:tc>
        <w:sdt>
          <w:sdtPr>
            <w:rPr>
              <w:rFonts w:asciiTheme="minorHAnsi" w:hAnsiTheme="minorHAnsi"/>
              <w:szCs w:val="20"/>
              <w:lang w:eastAsia="en-GB"/>
            </w:rPr>
            <w:id w:val="1287933069"/>
            <w:placeholder>
              <w:docPart w:val="A8C65ED096B64F84BD999A5ED6011E0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F03E66" w14:textId="77777777" w:rsidR="00157635" w:rsidRDefault="0015763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8708196"/>
            <w:placeholder>
              <w:docPart w:val="FFFB5D070DB14F0591DCFF495354ABEE"/>
            </w:placeholder>
            <w:showingPlcHdr/>
          </w:sdtPr>
          <w:sdtContent>
            <w:tc>
              <w:tcPr>
                <w:tcW w:w="5915" w:type="dxa"/>
              </w:tcPr>
              <w:p w14:paraId="449698DC" w14:textId="77777777" w:rsidR="00157635" w:rsidRDefault="00157635" w:rsidP="00D7378A">
                <w:pPr>
                  <w:rPr>
                    <w:rFonts w:asciiTheme="minorHAnsi" w:hAnsiTheme="minorHAnsi"/>
                    <w:szCs w:val="20"/>
                    <w:lang w:eastAsia="en-GB"/>
                  </w:rPr>
                </w:pPr>
                <w:r w:rsidRPr="00CF681F">
                  <w:rPr>
                    <w:rStyle w:val="PlaceholderText"/>
                  </w:rPr>
                  <w:t>Click or tap here to enter text.</w:t>
                </w:r>
              </w:p>
            </w:tc>
          </w:sdtContent>
        </w:sdt>
      </w:tr>
      <w:tr w:rsidR="00976274" w:rsidRPr="00AD3004" w14:paraId="2C43853D" w14:textId="77777777" w:rsidTr="00D7378A">
        <w:tc>
          <w:tcPr>
            <w:tcW w:w="895" w:type="dxa"/>
          </w:tcPr>
          <w:p w14:paraId="5FBD3922"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679" w:name="_Toc79592708"/>
            <w:bookmarkStart w:id="2680" w:name="_Toc83117411"/>
            <w:bookmarkEnd w:id="2679"/>
            <w:bookmarkEnd w:id="2680"/>
          </w:p>
        </w:tc>
        <w:tc>
          <w:tcPr>
            <w:tcW w:w="5580" w:type="dxa"/>
          </w:tcPr>
          <w:p w14:paraId="7945C9CE" w14:textId="7E99F8D6" w:rsidR="00976274" w:rsidRPr="00AD3004" w:rsidRDefault="00976274" w:rsidP="00976274">
            <w:pPr>
              <w:rPr>
                <w:rFonts w:asciiTheme="minorHAnsi" w:hAnsiTheme="minorHAnsi" w:cs="Arial"/>
                <w:szCs w:val="20"/>
              </w:rPr>
            </w:pPr>
            <w:r>
              <w:rPr>
                <w:rFonts w:asciiTheme="minorHAnsi" w:hAnsiTheme="minorHAnsi" w:cs="Arial"/>
                <w:szCs w:val="20"/>
              </w:rPr>
              <w:t>Provides the ability to record and track all activities related to a case (i.e., telephone calls, letters, inspections, etc.)</w:t>
            </w:r>
          </w:p>
        </w:tc>
        <w:sdt>
          <w:sdtPr>
            <w:rPr>
              <w:rFonts w:asciiTheme="minorHAnsi" w:hAnsiTheme="minorHAnsi"/>
              <w:szCs w:val="20"/>
              <w:lang w:eastAsia="en-GB"/>
            </w:rPr>
            <w:id w:val="1514879373"/>
            <w:placeholder>
              <w:docPart w:val="6DF651DD499B43A0AF0D409F729236B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55BD8BA" w14:textId="3753BAF3"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22955667"/>
            <w:placeholder>
              <w:docPart w:val="36CB48EED2154905A0AECF265B3F8288"/>
            </w:placeholder>
            <w:showingPlcHdr/>
          </w:sdtPr>
          <w:sdtContent>
            <w:tc>
              <w:tcPr>
                <w:tcW w:w="5915" w:type="dxa"/>
              </w:tcPr>
              <w:p w14:paraId="2F9618D6" w14:textId="16AD107D"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AD3004" w14:paraId="0BC2704C" w14:textId="77777777" w:rsidTr="00D7378A">
        <w:tc>
          <w:tcPr>
            <w:tcW w:w="895" w:type="dxa"/>
          </w:tcPr>
          <w:p w14:paraId="191FF72F"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681" w:name="_Toc79592709"/>
            <w:bookmarkStart w:id="2682" w:name="_Toc83117412"/>
            <w:bookmarkEnd w:id="2681"/>
            <w:bookmarkEnd w:id="2682"/>
          </w:p>
        </w:tc>
        <w:tc>
          <w:tcPr>
            <w:tcW w:w="5580" w:type="dxa"/>
          </w:tcPr>
          <w:p w14:paraId="7A5A8443" w14:textId="2EBC989B" w:rsidR="00976274" w:rsidRDefault="00976274" w:rsidP="00976274">
            <w:pPr>
              <w:rPr>
                <w:rFonts w:asciiTheme="minorHAnsi" w:hAnsiTheme="minorHAnsi" w:cs="Arial"/>
                <w:szCs w:val="20"/>
              </w:rPr>
            </w:pPr>
            <w:r>
              <w:rPr>
                <w:rFonts w:asciiTheme="minorHAnsi" w:hAnsiTheme="minorHAnsi" w:cs="Arial"/>
                <w:szCs w:val="20"/>
              </w:rPr>
              <w:t>Provides the ability to automatically associate a code violation with the corresponding Municipal code language</w:t>
            </w:r>
          </w:p>
        </w:tc>
        <w:sdt>
          <w:sdtPr>
            <w:rPr>
              <w:rFonts w:asciiTheme="minorHAnsi" w:hAnsiTheme="minorHAnsi"/>
              <w:szCs w:val="20"/>
              <w:lang w:eastAsia="en-GB"/>
            </w:rPr>
            <w:id w:val="620193654"/>
            <w:placeholder>
              <w:docPart w:val="4ACE4794F2A14D7DB9810DA8B5655AD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D90F566" w14:textId="3F54AF56"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0688339"/>
            <w:placeholder>
              <w:docPart w:val="6A6E61F59D7B42C8891B0F0F805824D0"/>
            </w:placeholder>
            <w:showingPlcHdr/>
          </w:sdtPr>
          <w:sdtContent>
            <w:tc>
              <w:tcPr>
                <w:tcW w:w="5915" w:type="dxa"/>
              </w:tcPr>
              <w:p w14:paraId="3D233C05" w14:textId="6B4D3CA8"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157635" w:rsidRPr="00F95126" w14:paraId="1F63F58F" w14:textId="77777777" w:rsidTr="00D7378A">
        <w:tc>
          <w:tcPr>
            <w:tcW w:w="895" w:type="dxa"/>
          </w:tcPr>
          <w:p w14:paraId="37CEB513" w14:textId="7B487DF2" w:rsidR="00157635" w:rsidRPr="008B7631" w:rsidRDefault="00157635" w:rsidP="00D7378A">
            <w:pPr>
              <w:pStyle w:val="Heading3"/>
              <w:keepNext w:val="0"/>
              <w:numPr>
                <w:ilvl w:val="2"/>
                <w:numId w:val="18"/>
              </w:numPr>
              <w:ind w:left="-108" w:right="-136"/>
              <w:jc w:val="center"/>
              <w:rPr>
                <w:rFonts w:asciiTheme="minorHAnsi" w:hAnsiTheme="minorHAnsi"/>
                <w:sz w:val="20"/>
                <w:szCs w:val="20"/>
              </w:rPr>
            </w:pPr>
            <w:bookmarkStart w:id="2683" w:name="_Toc535219789"/>
            <w:bookmarkStart w:id="2684" w:name="_Toc1566349"/>
            <w:bookmarkStart w:id="2685" w:name="_Toc45105928"/>
            <w:bookmarkStart w:id="2686" w:name="_Toc77243330"/>
            <w:bookmarkStart w:id="2687" w:name="_Toc79592710"/>
            <w:bookmarkStart w:id="2688" w:name="_Toc83117413"/>
            <w:bookmarkEnd w:id="2683"/>
            <w:bookmarkEnd w:id="2684"/>
            <w:bookmarkEnd w:id="2685"/>
            <w:bookmarkEnd w:id="2686"/>
            <w:bookmarkEnd w:id="2687"/>
            <w:bookmarkEnd w:id="2688"/>
          </w:p>
        </w:tc>
        <w:tc>
          <w:tcPr>
            <w:tcW w:w="5580" w:type="dxa"/>
          </w:tcPr>
          <w:p w14:paraId="100564AF" w14:textId="77777777" w:rsidR="00157635" w:rsidRPr="00F95126" w:rsidRDefault="00157635" w:rsidP="00D7378A">
            <w:pPr>
              <w:rPr>
                <w:rFonts w:asciiTheme="minorHAnsi" w:hAnsiTheme="minorHAnsi" w:cs="Arial"/>
                <w:szCs w:val="20"/>
              </w:rPr>
            </w:pPr>
            <w:r w:rsidRPr="00F95126">
              <w:rPr>
                <w:rFonts w:asciiTheme="minorHAnsi" w:hAnsiTheme="minorHAnsi" w:cs="Arial"/>
                <w:szCs w:val="20"/>
              </w:rPr>
              <w:t>Provides the ability to select multiple items. (</w:t>
            </w:r>
            <w:r>
              <w:rPr>
                <w:rFonts w:asciiTheme="minorHAnsi" w:hAnsiTheme="minorHAnsi" w:cs="Arial"/>
                <w:szCs w:val="20"/>
              </w:rPr>
              <w:t xml:space="preserve">e.g., </w:t>
            </w:r>
            <w:r w:rsidRPr="00F95126">
              <w:rPr>
                <w:rFonts w:asciiTheme="minorHAnsi" w:hAnsiTheme="minorHAnsi" w:cs="Arial"/>
                <w:szCs w:val="20"/>
              </w:rPr>
              <w:t>complaints, violations, inspections</w:t>
            </w:r>
            <w:r>
              <w:rPr>
                <w:rFonts w:asciiTheme="minorHAnsi" w:hAnsiTheme="minorHAnsi" w:cs="Arial"/>
                <w:szCs w:val="20"/>
              </w:rPr>
              <w:t>,</w:t>
            </w:r>
            <w:r w:rsidRPr="00F95126">
              <w:rPr>
                <w:rFonts w:asciiTheme="minorHAnsi" w:hAnsiTheme="minorHAnsi" w:cs="Arial"/>
                <w:szCs w:val="20"/>
              </w:rPr>
              <w:t xml:space="preserve"> and comments) to add to a case or activity at one time</w:t>
            </w:r>
          </w:p>
        </w:tc>
        <w:sdt>
          <w:sdtPr>
            <w:rPr>
              <w:rFonts w:asciiTheme="minorHAnsi" w:hAnsiTheme="minorHAnsi"/>
              <w:szCs w:val="20"/>
              <w:lang w:eastAsia="en-GB"/>
            </w:rPr>
            <w:id w:val="-364060066"/>
            <w:placeholder>
              <w:docPart w:val="D54A7399B7CF4DAFB7BFA3BB6BE8C03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F44BB1" w14:textId="77777777" w:rsidR="00157635" w:rsidRPr="00F95126" w:rsidRDefault="00157635" w:rsidP="00D7378A">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540636723"/>
            <w:placeholder>
              <w:docPart w:val="4D84B9EA055040CEBCA96A769F29D117"/>
            </w:placeholder>
            <w:showingPlcHdr/>
          </w:sdtPr>
          <w:sdtContent>
            <w:tc>
              <w:tcPr>
                <w:tcW w:w="5915" w:type="dxa"/>
              </w:tcPr>
              <w:p w14:paraId="6C088F07" w14:textId="77777777" w:rsidR="00157635" w:rsidRPr="00F95126" w:rsidRDefault="00157635" w:rsidP="00D7378A">
                <w:pPr>
                  <w:rPr>
                    <w:rFonts w:asciiTheme="minorHAnsi" w:hAnsiTheme="minorHAnsi"/>
                    <w:szCs w:val="20"/>
                    <w:lang w:eastAsia="en-GB"/>
                  </w:rPr>
                </w:pPr>
                <w:r w:rsidRPr="00F95126">
                  <w:rPr>
                    <w:rStyle w:val="PlaceholderText"/>
                  </w:rPr>
                  <w:t>Click or tap here to enter text.</w:t>
                </w:r>
              </w:p>
            </w:tc>
          </w:sdtContent>
        </w:sdt>
      </w:tr>
      <w:tr w:rsidR="00157635" w:rsidRPr="00AD3004" w14:paraId="3FDF48EC" w14:textId="77777777" w:rsidTr="00D7378A">
        <w:tc>
          <w:tcPr>
            <w:tcW w:w="895" w:type="dxa"/>
          </w:tcPr>
          <w:p w14:paraId="58D025B8" w14:textId="6D2E8565" w:rsidR="00157635" w:rsidRPr="00AD3004" w:rsidRDefault="00157635" w:rsidP="00D7378A">
            <w:pPr>
              <w:pStyle w:val="Heading3"/>
              <w:keepNext w:val="0"/>
              <w:numPr>
                <w:ilvl w:val="2"/>
                <w:numId w:val="18"/>
              </w:numPr>
              <w:ind w:left="-108" w:right="-136"/>
              <w:jc w:val="center"/>
              <w:rPr>
                <w:rFonts w:asciiTheme="minorHAnsi" w:hAnsiTheme="minorHAnsi"/>
                <w:sz w:val="20"/>
                <w:szCs w:val="20"/>
              </w:rPr>
            </w:pPr>
            <w:bookmarkStart w:id="2689" w:name="_Toc45105929"/>
            <w:bookmarkStart w:id="2690" w:name="_Toc77243331"/>
            <w:bookmarkStart w:id="2691" w:name="_Toc79592711"/>
            <w:bookmarkStart w:id="2692" w:name="_Toc83117414"/>
            <w:bookmarkEnd w:id="2689"/>
            <w:bookmarkEnd w:id="2690"/>
            <w:bookmarkEnd w:id="2691"/>
            <w:bookmarkEnd w:id="2692"/>
          </w:p>
        </w:tc>
        <w:tc>
          <w:tcPr>
            <w:tcW w:w="5580" w:type="dxa"/>
          </w:tcPr>
          <w:p w14:paraId="0920DFFC" w14:textId="77777777" w:rsidR="007D6859" w:rsidRDefault="00157635" w:rsidP="00D7378A">
            <w:pPr>
              <w:rPr>
                <w:szCs w:val="20"/>
              </w:rPr>
            </w:pPr>
            <w:r w:rsidRPr="00AD3004">
              <w:rPr>
                <w:szCs w:val="20"/>
              </w:rPr>
              <w:t xml:space="preserve">Provides the ability to </w:t>
            </w:r>
            <w:r w:rsidR="007D6859">
              <w:rPr>
                <w:szCs w:val="20"/>
              </w:rPr>
              <w:t xml:space="preserve">associate and </w:t>
            </w:r>
            <w:r w:rsidRPr="00AD3004">
              <w:rPr>
                <w:szCs w:val="20"/>
              </w:rPr>
              <w:t>track multiple violations and types to one case</w:t>
            </w:r>
          </w:p>
          <w:p w14:paraId="4443FB94" w14:textId="1D5040B8" w:rsidR="00157635" w:rsidRPr="007D6859" w:rsidRDefault="007D6859" w:rsidP="007D6859">
            <w:pPr>
              <w:pStyle w:val="ListParagraph"/>
              <w:numPr>
                <w:ilvl w:val="0"/>
                <w:numId w:val="20"/>
              </w:numPr>
              <w:rPr>
                <w:rFonts w:asciiTheme="minorHAnsi" w:hAnsiTheme="minorHAnsi" w:cs="Arial"/>
                <w:szCs w:val="20"/>
              </w:rPr>
            </w:pPr>
            <w:r>
              <w:rPr>
                <w:szCs w:val="20"/>
              </w:rPr>
              <w:t>Includes ability to set</w:t>
            </w:r>
            <w:r w:rsidR="00157635" w:rsidRPr="007D6859">
              <w:rPr>
                <w:szCs w:val="20"/>
              </w:rPr>
              <w:t xml:space="preserve"> different due dates</w:t>
            </w:r>
            <w:r>
              <w:rPr>
                <w:szCs w:val="20"/>
              </w:rPr>
              <w:t xml:space="preserve"> for compliance for each violation</w:t>
            </w:r>
          </w:p>
        </w:tc>
        <w:sdt>
          <w:sdtPr>
            <w:rPr>
              <w:rFonts w:asciiTheme="minorHAnsi" w:hAnsiTheme="minorHAnsi"/>
              <w:szCs w:val="20"/>
              <w:lang w:eastAsia="en-GB"/>
            </w:rPr>
            <w:id w:val="1496995747"/>
            <w:placeholder>
              <w:docPart w:val="A7F38C26CAA3435DB9978FACEF5784C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1740A4" w14:textId="77777777" w:rsidR="00157635" w:rsidRPr="00AD3004" w:rsidRDefault="0015763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8888382"/>
            <w:placeholder>
              <w:docPart w:val="E38BED4163E5478198E35DD832F85DFE"/>
            </w:placeholder>
            <w:showingPlcHdr/>
          </w:sdtPr>
          <w:sdtContent>
            <w:tc>
              <w:tcPr>
                <w:tcW w:w="5915" w:type="dxa"/>
              </w:tcPr>
              <w:p w14:paraId="3A17D8A7" w14:textId="77777777" w:rsidR="00157635" w:rsidRPr="00AD3004" w:rsidRDefault="00157635" w:rsidP="00D7378A">
                <w:pPr>
                  <w:rPr>
                    <w:rFonts w:asciiTheme="minorHAnsi" w:hAnsiTheme="minorHAnsi"/>
                    <w:szCs w:val="20"/>
                    <w:lang w:eastAsia="en-GB"/>
                  </w:rPr>
                </w:pPr>
                <w:r w:rsidRPr="00CF681F">
                  <w:rPr>
                    <w:rStyle w:val="PlaceholderText"/>
                  </w:rPr>
                  <w:t>Click or tap here to enter text.</w:t>
                </w:r>
              </w:p>
            </w:tc>
          </w:sdtContent>
        </w:sdt>
      </w:tr>
      <w:tr w:rsidR="00445C8A" w:rsidRPr="00AD3004" w14:paraId="339B7802" w14:textId="77777777" w:rsidTr="00D7378A">
        <w:tc>
          <w:tcPr>
            <w:tcW w:w="895" w:type="dxa"/>
          </w:tcPr>
          <w:p w14:paraId="648AA818" w14:textId="0369D804" w:rsidR="00445C8A" w:rsidRPr="00AD3004" w:rsidRDefault="00445C8A" w:rsidP="00445C8A">
            <w:pPr>
              <w:pStyle w:val="Heading3"/>
              <w:keepNext w:val="0"/>
              <w:numPr>
                <w:ilvl w:val="2"/>
                <w:numId w:val="18"/>
              </w:numPr>
              <w:ind w:left="-108" w:right="-136"/>
              <w:jc w:val="center"/>
              <w:rPr>
                <w:rFonts w:asciiTheme="minorHAnsi" w:hAnsiTheme="minorHAnsi"/>
                <w:sz w:val="20"/>
                <w:szCs w:val="20"/>
              </w:rPr>
            </w:pPr>
            <w:bookmarkStart w:id="2693" w:name="_Toc45105930"/>
            <w:bookmarkStart w:id="2694" w:name="_Toc77243332"/>
            <w:bookmarkStart w:id="2695" w:name="_Toc79592712"/>
            <w:bookmarkStart w:id="2696" w:name="_Toc83117415"/>
            <w:bookmarkEnd w:id="2693"/>
            <w:bookmarkEnd w:id="2694"/>
            <w:bookmarkEnd w:id="2695"/>
            <w:bookmarkEnd w:id="2696"/>
          </w:p>
        </w:tc>
        <w:tc>
          <w:tcPr>
            <w:tcW w:w="5580" w:type="dxa"/>
          </w:tcPr>
          <w:p w14:paraId="365F8054" w14:textId="75A03B07" w:rsidR="00445C8A" w:rsidRPr="00AD3004" w:rsidRDefault="00445C8A" w:rsidP="00445C8A">
            <w:pPr>
              <w:rPr>
                <w:szCs w:val="20"/>
              </w:rPr>
            </w:pPr>
            <w:r>
              <w:rPr>
                <w:szCs w:val="20"/>
              </w:rPr>
              <w:t xml:space="preserve">Provides the ability to </w:t>
            </w:r>
            <w:r w:rsidR="007D6859">
              <w:rPr>
                <w:szCs w:val="20"/>
              </w:rPr>
              <w:t>associate</w:t>
            </w:r>
            <w:r>
              <w:rPr>
                <w:szCs w:val="20"/>
              </w:rPr>
              <w:t>/upload existing photos located on the City’s shared file directory to new complaint or case records</w:t>
            </w:r>
          </w:p>
        </w:tc>
        <w:sdt>
          <w:sdtPr>
            <w:rPr>
              <w:rFonts w:asciiTheme="minorHAnsi" w:hAnsiTheme="minorHAnsi"/>
              <w:szCs w:val="20"/>
              <w:lang w:eastAsia="en-GB"/>
            </w:rPr>
            <w:id w:val="-1773936275"/>
            <w:placeholder>
              <w:docPart w:val="5AEE5D4EE58C4459912F4FB1BA0C6E3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8CAE7AB" w14:textId="7F84FCE0" w:rsidR="00445C8A" w:rsidRDefault="00445C8A" w:rsidP="00445C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08416421"/>
            <w:placeholder>
              <w:docPart w:val="71DDCB47E8C644C49E25F99561AF3059"/>
            </w:placeholder>
            <w:showingPlcHdr/>
          </w:sdtPr>
          <w:sdtContent>
            <w:tc>
              <w:tcPr>
                <w:tcW w:w="5915" w:type="dxa"/>
              </w:tcPr>
              <w:p w14:paraId="6B2633BB" w14:textId="23F78AE7" w:rsidR="00445C8A" w:rsidRDefault="00445C8A" w:rsidP="00445C8A">
                <w:pPr>
                  <w:rPr>
                    <w:rFonts w:asciiTheme="minorHAnsi" w:hAnsiTheme="minorHAnsi"/>
                    <w:szCs w:val="20"/>
                    <w:lang w:eastAsia="en-GB"/>
                  </w:rPr>
                </w:pPr>
                <w:r w:rsidRPr="00CF681F">
                  <w:rPr>
                    <w:rStyle w:val="PlaceholderText"/>
                  </w:rPr>
                  <w:t>Click or tap here to enter text.</w:t>
                </w:r>
              </w:p>
            </w:tc>
          </w:sdtContent>
        </w:sdt>
      </w:tr>
      <w:tr w:rsidR="00E17DD2" w:rsidRPr="00AD3004" w14:paraId="54BDA0B2" w14:textId="77777777" w:rsidTr="00D7378A">
        <w:tc>
          <w:tcPr>
            <w:tcW w:w="895" w:type="dxa"/>
          </w:tcPr>
          <w:p w14:paraId="4C7491FC" w14:textId="77777777" w:rsidR="00E17DD2" w:rsidRPr="00AD3004" w:rsidRDefault="00E17DD2" w:rsidP="00E17DD2">
            <w:pPr>
              <w:pStyle w:val="Heading3"/>
              <w:keepNext w:val="0"/>
              <w:numPr>
                <w:ilvl w:val="2"/>
                <w:numId w:val="18"/>
              </w:numPr>
              <w:ind w:left="-108" w:right="-136"/>
              <w:jc w:val="center"/>
              <w:rPr>
                <w:rFonts w:asciiTheme="minorHAnsi" w:hAnsiTheme="minorHAnsi"/>
                <w:sz w:val="20"/>
                <w:szCs w:val="20"/>
              </w:rPr>
            </w:pPr>
            <w:bookmarkStart w:id="2697" w:name="_Toc45105931"/>
            <w:bookmarkStart w:id="2698" w:name="_Toc77243333"/>
            <w:bookmarkStart w:id="2699" w:name="_Toc79592713"/>
            <w:bookmarkStart w:id="2700" w:name="_Toc83117416"/>
            <w:bookmarkEnd w:id="2697"/>
            <w:bookmarkEnd w:id="2698"/>
            <w:bookmarkEnd w:id="2699"/>
            <w:bookmarkEnd w:id="2700"/>
          </w:p>
        </w:tc>
        <w:tc>
          <w:tcPr>
            <w:tcW w:w="5580" w:type="dxa"/>
          </w:tcPr>
          <w:p w14:paraId="2F115999" w14:textId="09F04C49" w:rsidR="00E17DD2" w:rsidRPr="006A665D" w:rsidRDefault="00E17DD2" w:rsidP="00E17DD2">
            <w:pPr>
              <w:rPr>
                <w:szCs w:val="20"/>
              </w:rPr>
            </w:pPr>
            <w:r w:rsidRPr="006A665D">
              <w:rPr>
                <w:szCs w:val="20"/>
              </w:rPr>
              <w:t>Provides the ability to view all complaint or case-related photos by date, including thumb-nail views (so that each photo does not need to be opened)</w:t>
            </w:r>
          </w:p>
        </w:tc>
        <w:sdt>
          <w:sdtPr>
            <w:rPr>
              <w:rFonts w:asciiTheme="minorHAnsi" w:hAnsiTheme="minorHAnsi"/>
              <w:szCs w:val="20"/>
              <w:lang w:eastAsia="en-GB"/>
            </w:rPr>
            <w:id w:val="-2135157406"/>
            <w:placeholder>
              <w:docPart w:val="EE941F12D8C04CE38053E1950C9C739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7A70F62" w14:textId="71C0638C" w:rsidR="00E17DD2" w:rsidRDefault="00E17DD2" w:rsidP="00E17DD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67950589"/>
            <w:placeholder>
              <w:docPart w:val="4E5E9AF3E055414F82E7064DF0EBF325"/>
            </w:placeholder>
            <w:showingPlcHdr/>
          </w:sdtPr>
          <w:sdtContent>
            <w:tc>
              <w:tcPr>
                <w:tcW w:w="5915" w:type="dxa"/>
              </w:tcPr>
              <w:p w14:paraId="6F060368" w14:textId="4F03164B" w:rsidR="00E17DD2" w:rsidRDefault="00E17DD2" w:rsidP="00E17DD2">
                <w:pPr>
                  <w:rPr>
                    <w:rFonts w:asciiTheme="minorHAnsi" w:hAnsiTheme="minorHAnsi"/>
                    <w:szCs w:val="20"/>
                    <w:lang w:eastAsia="en-GB"/>
                  </w:rPr>
                </w:pPr>
                <w:r w:rsidRPr="00CF681F">
                  <w:rPr>
                    <w:rStyle w:val="PlaceholderText"/>
                  </w:rPr>
                  <w:t>Click or tap here to enter text.</w:t>
                </w:r>
              </w:p>
            </w:tc>
          </w:sdtContent>
        </w:sdt>
      </w:tr>
      <w:tr w:rsidR="00C769CB" w:rsidRPr="00F95126" w14:paraId="651A1F26" w14:textId="77777777" w:rsidTr="00D7378A">
        <w:tc>
          <w:tcPr>
            <w:tcW w:w="895" w:type="dxa"/>
          </w:tcPr>
          <w:p w14:paraId="5E8C8AC6" w14:textId="77777777" w:rsidR="00C769CB" w:rsidRPr="00F95126" w:rsidRDefault="00C769CB" w:rsidP="00D7378A">
            <w:pPr>
              <w:pStyle w:val="Heading3"/>
              <w:keepNext w:val="0"/>
              <w:numPr>
                <w:ilvl w:val="2"/>
                <w:numId w:val="18"/>
              </w:numPr>
              <w:ind w:left="-108" w:right="-136"/>
              <w:jc w:val="center"/>
              <w:rPr>
                <w:rFonts w:asciiTheme="minorHAnsi" w:hAnsiTheme="minorHAnsi"/>
                <w:sz w:val="20"/>
                <w:szCs w:val="20"/>
              </w:rPr>
            </w:pPr>
            <w:bookmarkStart w:id="2701" w:name="_Toc77243334"/>
            <w:bookmarkStart w:id="2702" w:name="_Toc79592714"/>
            <w:bookmarkStart w:id="2703" w:name="_Toc83117417"/>
            <w:bookmarkEnd w:id="2701"/>
            <w:bookmarkEnd w:id="2702"/>
            <w:bookmarkEnd w:id="2703"/>
          </w:p>
        </w:tc>
        <w:tc>
          <w:tcPr>
            <w:tcW w:w="5580" w:type="dxa"/>
          </w:tcPr>
          <w:p w14:paraId="50B4B554" w14:textId="101B33FC" w:rsidR="00C769CB" w:rsidRPr="00F95126" w:rsidRDefault="00C769CB" w:rsidP="00D7378A">
            <w:pPr>
              <w:rPr>
                <w:rFonts w:asciiTheme="minorHAnsi" w:hAnsiTheme="minorHAnsi" w:cs="Arial"/>
                <w:szCs w:val="20"/>
              </w:rPr>
            </w:pPr>
            <w:r w:rsidRPr="00F95126">
              <w:rPr>
                <w:rFonts w:asciiTheme="minorHAnsi" w:hAnsiTheme="minorHAnsi" w:cs="Arial"/>
                <w:szCs w:val="20"/>
              </w:rPr>
              <w:t xml:space="preserve">Provides the ability to track and modify status of individual items associated </w:t>
            </w:r>
            <w:r w:rsidR="00924A06">
              <w:rPr>
                <w:rFonts w:asciiTheme="minorHAnsi" w:hAnsiTheme="minorHAnsi" w:cs="Arial"/>
                <w:szCs w:val="20"/>
              </w:rPr>
              <w:t>with</w:t>
            </w:r>
            <w:r w:rsidRPr="00F95126">
              <w:rPr>
                <w:rFonts w:asciiTheme="minorHAnsi" w:hAnsiTheme="minorHAnsi" w:cs="Arial"/>
                <w:szCs w:val="20"/>
              </w:rPr>
              <w:t xml:space="preserve"> a case or activity. (</w:t>
            </w:r>
            <w:r>
              <w:rPr>
                <w:rFonts w:asciiTheme="minorHAnsi" w:hAnsiTheme="minorHAnsi" w:cs="Arial"/>
                <w:szCs w:val="20"/>
              </w:rPr>
              <w:t xml:space="preserve">e.g., </w:t>
            </w:r>
            <w:r w:rsidRPr="00F95126">
              <w:rPr>
                <w:rFonts w:asciiTheme="minorHAnsi" w:hAnsiTheme="minorHAnsi" w:cs="Arial"/>
                <w:szCs w:val="20"/>
              </w:rPr>
              <w:t>complaints, violations, inspections</w:t>
            </w:r>
            <w:r>
              <w:rPr>
                <w:rFonts w:asciiTheme="minorHAnsi" w:hAnsiTheme="minorHAnsi" w:cs="Arial"/>
                <w:szCs w:val="20"/>
              </w:rPr>
              <w:t>,</w:t>
            </w:r>
            <w:r w:rsidR="00604CF8">
              <w:rPr>
                <w:rFonts w:asciiTheme="minorHAnsi" w:hAnsiTheme="minorHAnsi" w:cs="Arial"/>
                <w:szCs w:val="20"/>
              </w:rPr>
              <w:t xml:space="preserve"> </w:t>
            </w:r>
            <w:proofErr w:type="spellStart"/>
            <w:r w:rsidR="00604CF8">
              <w:rPr>
                <w:rFonts w:asciiTheme="minorHAnsi" w:hAnsiTheme="minorHAnsi" w:cs="Arial"/>
                <w:szCs w:val="20"/>
              </w:rPr>
              <w:t>redtags</w:t>
            </w:r>
            <w:proofErr w:type="spellEnd"/>
            <w:r w:rsidR="00604CF8">
              <w:rPr>
                <w:rFonts w:asciiTheme="minorHAnsi" w:hAnsiTheme="minorHAnsi" w:cs="Arial"/>
                <w:szCs w:val="20"/>
              </w:rPr>
              <w:t>,</w:t>
            </w:r>
            <w:r w:rsidRPr="00F95126">
              <w:rPr>
                <w:rFonts w:asciiTheme="minorHAnsi" w:hAnsiTheme="minorHAnsi" w:cs="Arial"/>
                <w:szCs w:val="20"/>
              </w:rPr>
              <w:t xml:space="preserve"> and comments)</w:t>
            </w:r>
          </w:p>
        </w:tc>
        <w:sdt>
          <w:sdtPr>
            <w:rPr>
              <w:rFonts w:asciiTheme="minorHAnsi" w:hAnsiTheme="minorHAnsi"/>
              <w:szCs w:val="20"/>
              <w:lang w:eastAsia="en-GB"/>
            </w:rPr>
            <w:id w:val="-1627391545"/>
            <w:placeholder>
              <w:docPart w:val="BEB9049ACE704687A370F17280B8FE5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F9D4AD5" w14:textId="77777777" w:rsidR="00C769CB" w:rsidRPr="00F95126" w:rsidRDefault="00C769CB" w:rsidP="00D7378A">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568201081"/>
            <w:placeholder>
              <w:docPart w:val="35998B77F86D4C189312679CB7A0C92F"/>
            </w:placeholder>
            <w:showingPlcHdr/>
          </w:sdtPr>
          <w:sdtContent>
            <w:tc>
              <w:tcPr>
                <w:tcW w:w="5915" w:type="dxa"/>
              </w:tcPr>
              <w:p w14:paraId="104C95C3" w14:textId="77777777" w:rsidR="00C769CB" w:rsidRPr="00F95126" w:rsidRDefault="00C769CB" w:rsidP="00D7378A">
                <w:pPr>
                  <w:rPr>
                    <w:rFonts w:asciiTheme="minorHAnsi" w:hAnsiTheme="minorHAnsi"/>
                    <w:szCs w:val="20"/>
                    <w:lang w:eastAsia="en-GB"/>
                  </w:rPr>
                </w:pPr>
                <w:r w:rsidRPr="00F95126">
                  <w:rPr>
                    <w:rStyle w:val="PlaceholderText"/>
                  </w:rPr>
                  <w:t>Click or tap here to enter text.</w:t>
                </w:r>
              </w:p>
            </w:tc>
          </w:sdtContent>
        </w:sdt>
      </w:tr>
      <w:tr w:rsidR="00C769CB" w:rsidRPr="00F95126" w14:paraId="573C3B1F" w14:textId="77777777" w:rsidTr="00D7378A">
        <w:tc>
          <w:tcPr>
            <w:tcW w:w="895" w:type="dxa"/>
          </w:tcPr>
          <w:p w14:paraId="333B31F6" w14:textId="77777777" w:rsidR="00C769CB" w:rsidRPr="00F95126" w:rsidRDefault="00C769CB" w:rsidP="00D7378A">
            <w:pPr>
              <w:pStyle w:val="Heading3"/>
              <w:keepNext w:val="0"/>
              <w:numPr>
                <w:ilvl w:val="2"/>
                <w:numId w:val="18"/>
              </w:numPr>
              <w:ind w:left="-108" w:right="-136"/>
              <w:jc w:val="center"/>
              <w:rPr>
                <w:rFonts w:asciiTheme="minorHAnsi" w:hAnsiTheme="minorHAnsi"/>
                <w:sz w:val="20"/>
                <w:szCs w:val="20"/>
              </w:rPr>
            </w:pPr>
            <w:bookmarkStart w:id="2704" w:name="_Toc77243335"/>
            <w:bookmarkStart w:id="2705" w:name="_Toc79592715"/>
            <w:bookmarkStart w:id="2706" w:name="_Toc83117418"/>
            <w:bookmarkEnd w:id="2704"/>
            <w:bookmarkEnd w:id="2705"/>
            <w:bookmarkEnd w:id="2706"/>
          </w:p>
        </w:tc>
        <w:tc>
          <w:tcPr>
            <w:tcW w:w="5580" w:type="dxa"/>
          </w:tcPr>
          <w:p w14:paraId="00F86F28" w14:textId="77777777" w:rsidR="00C769CB" w:rsidRPr="00281506" w:rsidRDefault="00C769CB" w:rsidP="00D7378A">
            <w:pPr>
              <w:rPr>
                <w:rFonts w:asciiTheme="minorHAnsi" w:hAnsiTheme="minorHAnsi" w:cs="Arial"/>
                <w:szCs w:val="20"/>
              </w:rPr>
            </w:pPr>
            <w:r w:rsidRPr="00281506">
              <w:rPr>
                <w:rFonts w:asciiTheme="minorHAnsi" w:hAnsiTheme="minorHAnsi" w:cs="Arial"/>
                <w:szCs w:val="20"/>
              </w:rPr>
              <w:t>Provides the ability to update prior notes regarding a complaint or case without adversely impacting the construct of the record (i.e., updates to notes/comments do not cause unrelated impacts to attached documents)</w:t>
            </w:r>
          </w:p>
        </w:tc>
        <w:sdt>
          <w:sdtPr>
            <w:rPr>
              <w:rFonts w:asciiTheme="minorHAnsi" w:hAnsiTheme="minorHAnsi"/>
              <w:szCs w:val="20"/>
              <w:lang w:eastAsia="en-GB"/>
            </w:rPr>
            <w:id w:val="710304461"/>
            <w:placeholder>
              <w:docPart w:val="AC4993900CD74DD6B83CC30BA25F432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5CCFB44" w14:textId="77777777" w:rsidR="00C769CB" w:rsidRDefault="00C769CB"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63838834"/>
            <w:placeholder>
              <w:docPart w:val="2D4E205EA14642DCA6D0E9C5A14590A8"/>
            </w:placeholder>
            <w:showingPlcHdr/>
          </w:sdtPr>
          <w:sdtContent>
            <w:tc>
              <w:tcPr>
                <w:tcW w:w="5915" w:type="dxa"/>
              </w:tcPr>
              <w:p w14:paraId="33D04037" w14:textId="77777777" w:rsidR="00C769CB" w:rsidRDefault="00C769CB" w:rsidP="00D7378A">
                <w:pPr>
                  <w:rPr>
                    <w:rFonts w:asciiTheme="minorHAnsi" w:hAnsiTheme="minorHAnsi"/>
                    <w:szCs w:val="20"/>
                    <w:lang w:eastAsia="en-GB"/>
                  </w:rPr>
                </w:pPr>
                <w:r w:rsidRPr="00CF681F">
                  <w:rPr>
                    <w:rStyle w:val="PlaceholderText"/>
                  </w:rPr>
                  <w:t>Click or tap here to enter text.</w:t>
                </w:r>
              </w:p>
            </w:tc>
          </w:sdtContent>
        </w:sdt>
      </w:tr>
      <w:tr w:rsidR="00E17DD2" w:rsidRPr="00F95126" w14:paraId="49AC6AB5" w14:textId="77777777" w:rsidTr="00D7378A">
        <w:tc>
          <w:tcPr>
            <w:tcW w:w="895" w:type="dxa"/>
          </w:tcPr>
          <w:p w14:paraId="73FD5FCC" w14:textId="77777777" w:rsidR="00E17DD2" w:rsidRPr="008B7631" w:rsidRDefault="00E17DD2" w:rsidP="00E17DD2">
            <w:pPr>
              <w:pStyle w:val="Heading3"/>
              <w:keepNext w:val="0"/>
              <w:numPr>
                <w:ilvl w:val="2"/>
                <w:numId w:val="18"/>
              </w:numPr>
              <w:ind w:left="-108" w:right="-136"/>
              <w:jc w:val="center"/>
              <w:rPr>
                <w:rFonts w:asciiTheme="minorHAnsi" w:hAnsiTheme="minorHAnsi"/>
                <w:sz w:val="20"/>
                <w:szCs w:val="20"/>
              </w:rPr>
            </w:pPr>
            <w:bookmarkStart w:id="2707" w:name="_Toc1566350"/>
            <w:bookmarkStart w:id="2708" w:name="_Toc45105932"/>
            <w:bookmarkStart w:id="2709" w:name="_Toc77243336"/>
            <w:bookmarkStart w:id="2710" w:name="_Toc79592716"/>
            <w:bookmarkStart w:id="2711" w:name="_Toc83117419"/>
            <w:bookmarkEnd w:id="2707"/>
            <w:bookmarkEnd w:id="2708"/>
            <w:bookmarkEnd w:id="2709"/>
            <w:bookmarkEnd w:id="2710"/>
            <w:bookmarkEnd w:id="2711"/>
          </w:p>
        </w:tc>
        <w:tc>
          <w:tcPr>
            <w:tcW w:w="5580" w:type="dxa"/>
          </w:tcPr>
          <w:p w14:paraId="5A50FBAF" w14:textId="73113E55" w:rsidR="00E17DD2" w:rsidRPr="00F95126" w:rsidRDefault="00E17DD2" w:rsidP="00E17DD2">
            <w:pPr>
              <w:rPr>
                <w:rFonts w:asciiTheme="minorHAnsi" w:hAnsiTheme="minorHAnsi" w:cs="Arial"/>
                <w:szCs w:val="20"/>
              </w:rPr>
            </w:pPr>
            <w:r>
              <w:rPr>
                <w:rFonts w:asciiTheme="minorHAnsi" w:hAnsiTheme="minorHAnsi" w:cs="Arial"/>
                <w:szCs w:val="20"/>
              </w:rPr>
              <w:t>Provides the ability to select and insert</w:t>
            </w:r>
            <w:r w:rsidR="00F51AB1">
              <w:rPr>
                <w:rFonts w:asciiTheme="minorHAnsi" w:hAnsiTheme="minorHAnsi" w:cs="Arial"/>
                <w:szCs w:val="20"/>
              </w:rPr>
              <w:t xml:space="preserve"> City municipal</w:t>
            </w:r>
            <w:r>
              <w:rPr>
                <w:rFonts w:asciiTheme="minorHAnsi" w:hAnsiTheme="minorHAnsi" w:cs="Arial"/>
                <w:szCs w:val="20"/>
              </w:rPr>
              <w:t xml:space="preserve"> code </w:t>
            </w:r>
            <w:r w:rsidR="00F51AB1">
              <w:rPr>
                <w:rFonts w:asciiTheme="minorHAnsi" w:hAnsiTheme="minorHAnsi" w:cs="Arial"/>
                <w:szCs w:val="20"/>
              </w:rPr>
              <w:t>language</w:t>
            </w:r>
            <w:r>
              <w:rPr>
                <w:rFonts w:asciiTheme="minorHAnsi" w:hAnsiTheme="minorHAnsi" w:cs="Arial"/>
                <w:szCs w:val="20"/>
              </w:rPr>
              <w:t xml:space="preserve"> and/or standard notices into citations and/or notices when documenting code violations</w:t>
            </w:r>
          </w:p>
        </w:tc>
        <w:sdt>
          <w:sdtPr>
            <w:rPr>
              <w:rFonts w:asciiTheme="minorHAnsi" w:hAnsiTheme="minorHAnsi"/>
              <w:szCs w:val="20"/>
              <w:lang w:eastAsia="en-GB"/>
            </w:rPr>
            <w:id w:val="1294786536"/>
            <w:placeholder>
              <w:docPart w:val="05D9DE0391A84416AF3CBF3CE224ACC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D45C09" w14:textId="77777777" w:rsidR="00E17DD2" w:rsidRDefault="00E17DD2" w:rsidP="00E17DD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92806382"/>
            <w:placeholder>
              <w:docPart w:val="F56958213003451C87E3507836F38DE4"/>
            </w:placeholder>
            <w:showingPlcHdr/>
          </w:sdtPr>
          <w:sdtContent>
            <w:tc>
              <w:tcPr>
                <w:tcW w:w="5915" w:type="dxa"/>
              </w:tcPr>
              <w:p w14:paraId="40DBC1F3" w14:textId="77777777" w:rsidR="00E17DD2" w:rsidRDefault="00E17DD2" w:rsidP="00E17DD2">
                <w:pPr>
                  <w:rPr>
                    <w:rFonts w:asciiTheme="minorHAnsi" w:hAnsiTheme="minorHAnsi"/>
                    <w:szCs w:val="20"/>
                    <w:lang w:eastAsia="en-GB"/>
                  </w:rPr>
                </w:pPr>
                <w:r w:rsidRPr="00CF681F">
                  <w:rPr>
                    <w:rStyle w:val="PlaceholderText"/>
                  </w:rPr>
                  <w:t>Click or tap here to enter text.</w:t>
                </w:r>
              </w:p>
            </w:tc>
          </w:sdtContent>
        </w:sdt>
      </w:tr>
      <w:tr w:rsidR="00E17DD2" w:rsidRPr="00F95126" w14:paraId="3F00066D" w14:textId="77777777" w:rsidTr="00D7378A">
        <w:tc>
          <w:tcPr>
            <w:tcW w:w="895" w:type="dxa"/>
          </w:tcPr>
          <w:p w14:paraId="56D34839" w14:textId="77777777" w:rsidR="00E17DD2" w:rsidRPr="00F95126" w:rsidRDefault="00E17DD2" w:rsidP="00E17DD2">
            <w:pPr>
              <w:pStyle w:val="Heading3"/>
              <w:keepNext w:val="0"/>
              <w:numPr>
                <w:ilvl w:val="2"/>
                <w:numId w:val="18"/>
              </w:numPr>
              <w:ind w:left="-108" w:right="-136"/>
              <w:jc w:val="center"/>
              <w:rPr>
                <w:rFonts w:asciiTheme="minorHAnsi" w:hAnsiTheme="minorHAnsi"/>
                <w:sz w:val="20"/>
                <w:szCs w:val="20"/>
              </w:rPr>
            </w:pPr>
            <w:bookmarkStart w:id="2712" w:name="_Toc535158625"/>
            <w:bookmarkStart w:id="2713" w:name="_Toc535219790"/>
            <w:bookmarkStart w:id="2714" w:name="_Toc1566351"/>
            <w:bookmarkStart w:id="2715" w:name="_Toc491084602"/>
            <w:bookmarkStart w:id="2716" w:name="_Toc534718594"/>
            <w:bookmarkStart w:id="2717" w:name="_Toc491084603"/>
            <w:bookmarkStart w:id="2718" w:name="_Toc534718595"/>
            <w:bookmarkStart w:id="2719" w:name="_Toc491084604"/>
            <w:bookmarkStart w:id="2720" w:name="_Toc534718596"/>
            <w:bookmarkStart w:id="2721" w:name="_Toc535158626"/>
            <w:bookmarkStart w:id="2722" w:name="_Toc491084465"/>
            <w:bookmarkStart w:id="2723" w:name="_Toc534718456"/>
            <w:bookmarkStart w:id="2724" w:name="_Toc535158326"/>
            <w:bookmarkStart w:id="2725" w:name="_Toc535219791"/>
            <w:bookmarkStart w:id="2726" w:name="_Toc1566352"/>
            <w:bookmarkStart w:id="2727" w:name="_Toc45105933"/>
            <w:bookmarkStart w:id="2728" w:name="_Toc45105934"/>
            <w:bookmarkStart w:id="2729" w:name="_Toc491084466"/>
            <w:bookmarkStart w:id="2730" w:name="_Toc534718457"/>
            <w:bookmarkStart w:id="2731" w:name="_Toc535158327"/>
            <w:bookmarkStart w:id="2732" w:name="_Toc535219792"/>
            <w:bookmarkStart w:id="2733" w:name="_Toc1566353"/>
            <w:bookmarkStart w:id="2734" w:name="_Toc45105935"/>
            <w:bookmarkStart w:id="2735" w:name="_Toc77243337"/>
            <w:bookmarkStart w:id="2736" w:name="_Toc79592717"/>
            <w:bookmarkStart w:id="2737" w:name="_Toc83117420"/>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p>
        </w:tc>
        <w:tc>
          <w:tcPr>
            <w:tcW w:w="5580" w:type="dxa"/>
          </w:tcPr>
          <w:p w14:paraId="02869458" w14:textId="77777777" w:rsidR="00E17DD2" w:rsidRPr="00F95126" w:rsidRDefault="00E17DD2" w:rsidP="00E17DD2">
            <w:pPr>
              <w:rPr>
                <w:rFonts w:asciiTheme="minorHAnsi" w:hAnsiTheme="minorHAnsi" w:cs="Arial"/>
                <w:szCs w:val="20"/>
              </w:rPr>
            </w:pPr>
            <w:r w:rsidRPr="00F95126">
              <w:rPr>
                <w:rFonts w:asciiTheme="minorHAnsi" w:hAnsiTheme="minorHAnsi" w:cs="Arial"/>
                <w:szCs w:val="20"/>
              </w:rPr>
              <w:t>Provides the ability to update fields in multiple cases or update multiple activities at one time (</w:t>
            </w:r>
            <w:r>
              <w:rPr>
                <w:rFonts w:asciiTheme="minorHAnsi" w:hAnsiTheme="minorHAnsi" w:cs="Arial"/>
                <w:szCs w:val="20"/>
              </w:rPr>
              <w:t xml:space="preserve">e.g., </w:t>
            </w:r>
            <w:r w:rsidRPr="00F95126">
              <w:rPr>
                <w:rFonts w:asciiTheme="minorHAnsi" w:hAnsiTheme="minorHAnsi" w:cs="Arial"/>
                <w:szCs w:val="20"/>
              </w:rPr>
              <w:t>assignment, approve multiple inspections, add fees, set permit type)</w:t>
            </w:r>
          </w:p>
        </w:tc>
        <w:sdt>
          <w:sdtPr>
            <w:rPr>
              <w:rFonts w:asciiTheme="minorHAnsi" w:hAnsiTheme="minorHAnsi"/>
              <w:szCs w:val="20"/>
              <w:lang w:eastAsia="en-GB"/>
            </w:rPr>
            <w:id w:val="-1799598936"/>
            <w:placeholder>
              <w:docPart w:val="BAB6BE6247034DB3974E7AE482A646E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F59B14" w14:textId="77777777" w:rsidR="00E17DD2" w:rsidRPr="00F95126" w:rsidRDefault="00E17DD2" w:rsidP="00E17DD2">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674076797"/>
            <w:placeholder>
              <w:docPart w:val="7AEAD55559ED4131B319B3642EC19E7B"/>
            </w:placeholder>
            <w:showingPlcHdr/>
          </w:sdtPr>
          <w:sdtContent>
            <w:tc>
              <w:tcPr>
                <w:tcW w:w="5915" w:type="dxa"/>
              </w:tcPr>
              <w:p w14:paraId="0C4B476E" w14:textId="77777777" w:rsidR="00E17DD2" w:rsidRPr="00F95126" w:rsidRDefault="00E17DD2" w:rsidP="00E17DD2">
                <w:pPr>
                  <w:rPr>
                    <w:rFonts w:asciiTheme="minorHAnsi" w:hAnsiTheme="minorHAnsi"/>
                    <w:szCs w:val="20"/>
                    <w:lang w:eastAsia="en-GB"/>
                  </w:rPr>
                </w:pPr>
                <w:r w:rsidRPr="00F95126">
                  <w:rPr>
                    <w:rStyle w:val="PlaceholderText"/>
                  </w:rPr>
                  <w:t>Click or tap here to enter text.</w:t>
                </w:r>
              </w:p>
            </w:tc>
          </w:sdtContent>
        </w:sdt>
      </w:tr>
      <w:tr w:rsidR="00E17DD2" w:rsidRPr="00F95126" w14:paraId="0291499E" w14:textId="77777777" w:rsidTr="00D7378A">
        <w:tc>
          <w:tcPr>
            <w:tcW w:w="895" w:type="dxa"/>
          </w:tcPr>
          <w:p w14:paraId="7F0357AA" w14:textId="77777777" w:rsidR="00E17DD2" w:rsidRPr="00F95126" w:rsidRDefault="00E17DD2" w:rsidP="00E17DD2">
            <w:pPr>
              <w:pStyle w:val="Heading3"/>
              <w:keepNext w:val="0"/>
              <w:numPr>
                <w:ilvl w:val="2"/>
                <w:numId w:val="18"/>
              </w:numPr>
              <w:ind w:left="-108" w:right="-136"/>
              <w:jc w:val="center"/>
              <w:rPr>
                <w:rFonts w:asciiTheme="minorHAnsi" w:hAnsiTheme="minorHAnsi"/>
                <w:sz w:val="20"/>
                <w:szCs w:val="20"/>
              </w:rPr>
            </w:pPr>
            <w:bookmarkStart w:id="2738" w:name="_Toc491084467"/>
            <w:bookmarkStart w:id="2739" w:name="_Toc534718458"/>
            <w:bookmarkStart w:id="2740" w:name="_Toc535158328"/>
            <w:bookmarkStart w:id="2741" w:name="_Toc535219793"/>
            <w:bookmarkStart w:id="2742" w:name="_Toc1566354"/>
            <w:bookmarkStart w:id="2743" w:name="_Toc45105936"/>
            <w:bookmarkStart w:id="2744" w:name="_Toc77243338"/>
            <w:bookmarkStart w:id="2745" w:name="_Toc79592718"/>
            <w:bookmarkStart w:id="2746" w:name="_Toc83117421"/>
            <w:bookmarkEnd w:id="2738"/>
            <w:bookmarkEnd w:id="2739"/>
            <w:bookmarkEnd w:id="2740"/>
            <w:bookmarkEnd w:id="2741"/>
            <w:bookmarkEnd w:id="2742"/>
            <w:bookmarkEnd w:id="2743"/>
            <w:bookmarkEnd w:id="2744"/>
            <w:bookmarkEnd w:id="2745"/>
            <w:bookmarkEnd w:id="2746"/>
          </w:p>
        </w:tc>
        <w:tc>
          <w:tcPr>
            <w:tcW w:w="5580" w:type="dxa"/>
          </w:tcPr>
          <w:p w14:paraId="3E470D51" w14:textId="22D20C04" w:rsidR="00E17DD2" w:rsidRPr="00F95126" w:rsidRDefault="00E17DD2" w:rsidP="00E17DD2">
            <w:pPr>
              <w:rPr>
                <w:rFonts w:asciiTheme="minorHAnsi" w:hAnsiTheme="minorHAnsi" w:cs="Arial"/>
                <w:szCs w:val="20"/>
              </w:rPr>
            </w:pPr>
            <w:r w:rsidRPr="00F95126">
              <w:rPr>
                <w:rFonts w:asciiTheme="minorHAnsi" w:hAnsiTheme="minorHAnsi" w:cs="Arial"/>
                <w:szCs w:val="20"/>
              </w:rPr>
              <w:t xml:space="preserve">Provides the ability </w:t>
            </w:r>
            <w:r w:rsidR="00C72E64">
              <w:rPr>
                <w:rFonts w:asciiTheme="minorHAnsi" w:hAnsiTheme="minorHAnsi" w:cs="Arial"/>
                <w:szCs w:val="20"/>
              </w:rPr>
              <w:t>for</w:t>
            </w:r>
            <w:r w:rsidRPr="00F95126">
              <w:rPr>
                <w:rFonts w:asciiTheme="minorHAnsi" w:hAnsiTheme="minorHAnsi" w:cs="Arial"/>
                <w:szCs w:val="20"/>
              </w:rPr>
              <w:t xml:space="preserve"> notification of changes in such things as parcel or ownership changes, that may impact a case</w:t>
            </w:r>
          </w:p>
        </w:tc>
        <w:sdt>
          <w:sdtPr>
            <w:rPr>
              <w:rFonts w:asciiTheme="minorHAnsi" w:hAnsiTheme="minorHAnsi"/>
              <w:szCs w:val="20"/>
              <w:lang w:eastAsia="en-GB"/>
            </w:rPr>
            <w:id w:val="-1487846931"/>
            <w:placeholder>
              <w:docPart w:val="DB67692A2A10470CA412F60A6B99D65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6D6C04E" w14:textId="77777777" w:rsidR="00E17DD2" w:rsidRPr="00F95126" w:rsidRDefault="00E17DD2" w:rsidP="00E17DD2">
                <w:pPr>
                  <w:rPr>
                    <w:rFonts w:asciiTheme="minorHAnsi" w:hAnsiTheme="minorHAnsi"/>
                    <w:szCs w:val="20"/>
                    <w:lang w:eastAsia="en-GB"/>
                  </w:rPr>
                </w:pPr>
                <w:r w:rsidRPr="00F95126">
                  <w:rPr>
                    <w:rStyle w:val="PlaceholderText"/>
                  </w:rPr>
                  <w:t>Choose an item.</w:t>
                </w:r>
              </w:p>
            </w:tc>
          </w:sdtContent>
        </w:sdt>
        <w:sdt>
          <w:sdtPr>
            <w:rPr>
              <w:rFonts w:asciiTheme="minorHAnsi" w:hAnsiTheme="minorHAnsi"/>
              <w:szCs w:val="20"/>
              <w:lang w:eastAsia="en-GB"/>
            </w:rPr>
            <w:id w:val="-989482034"/>
            <w:placeholder>
              <w:docPart w:val="D1C5C02C2B684AE5B4321C7CFCFDDA10"/>
            </w:placeholder>
            <w:showingPlcHdr/>
          </w:sdtPr>
          <w:sdtContent>
            <w:tc>
              <w:tcPr>
                <w:tcW w:w="5915" w:type="dxa"/>
              </w:tcPr>
              <w:p w14:paraId="379C4F0C" w14:textId="77777777" w:rsidR="00E17DD2" w:rsidRPr="00F95126" w:rsidRDefault="00E17DD2" w:rsidP="00E17DD2">
                <w:pPr>
                  <w:rPr>
                    <w:rFonts w:asciiTheme="minorHAnsi" w:hAnsiTheme="minorHAnsi"/>
                    <w:szCs w:val="20"/>
                    <w:lang w:eastAsia="en-GB"/>
                  </w:rPr>
                </w:pPr>
                <w:r w:rsidRPr="00F95126">
                  <w:rPr>
                    <w:rStyle w:val="PlaceholderText"/>
                  </w:rPr>
                  <w:t>Click or tap here to enter text.</w:t>
                </w:r>
              </w:p>
            </w:tc>
          </w:sdtContent>
        </w:sdt>
      </w:tr>
      <w:tr w:rsidR="00836CA9" w:rsidRPr="00F95126" w14:paraId="77DD3848" w14:textId="77777777" w:rsidTr="00D7378A">
        <w:tc>
          <w:tcPr>
            <w:tcW w:w="895" w:type="dxa"/>
          </w:tcPr>
          <w:p w14:paraId="707A715D" w14:textId="77777777" w:rsidR="00836CA9" w:rsidRPr="00F95126" w:rsidRDefault="00836CA9" w:rsidP="00836CA9">
            <w:pPr>
              <w:pStyle w:val="Heading3"/>
              <w:keepNext w:val="0"/>
              <w:numPr>
                <w:ilvl w:val="2"/>
                <w:numId w:val="18"/>
              </w:numPr>
              <w:ind w:left="-108" w:right="-136"/>
              <w:jc w:val="center"/>
              <w:rPr>
                <w:rFonts w:asciiTheme="minorHAnsi" w:hAnsiTheme="minorHAnsi"/>
                <w:sz w:val="20"/>
                <w:szCs w:val="20"/>
              </w:rPr>
            </w:pPr>
            <w:bookmarkStart w:id="2747" w:name="_Toc45105937"/>
            <w:bookmarkStart w:id="2748" w:name="_Toc77243339"/>
            <w:bookmarkStart w:id="2749" w:name="_Toc79592719"/>
            <w:bookmarkStart w:id="2750" w:name="_Toc83117422"/>
            <w:bookmarkEnd w:id="2747"/>
            <w:bookmarkEnd w:id="2748"/>
            <w:bookmarkEnd w:id="2749"/>
            <w:bookmarkEnd w:id="2750"/>
          </w:p>
        </w:tc>
        <w:tc>
          <w:tcPr>
            <w:tcW w:w="5580" w:type="dxa"/>
          </w:tcPr>
          <w:p w14:paraId="245BEC95" w14:textId="5B976B77" w:rsidR="00836CA9" w:rsidRPr="00F95126" w:rsidRDefault="00836CA9" w:rsidP="00836CA9">
            <w:pPr>
              <w:rPr>
                <w:rFonts w:asciiTheme="minorHAnsi" w:hAnsiTheme="minorHAnsi" w:cs="Arial"/>
                <w:szCs w:val="20"/>
              </w:rPr>
            </w:pPr>
            <w:r>
              <w:rPr>
                <w:rFonts w:asciiTheme="minorHAnsi" w:hAnsiTheme="minorHAnsi" w:cs="Arial"/>
                <w:szCs w:val="20"/>
              </w:rPr>
              <w:t>Provides the ability to add a violation to an existing complaint or case</w:t>
            </w:r>
          </w:p>
        </w:tc>
        <w:sdt>
          <w:sdtPr>
            <w:rPr>
              <w:rFonts w:asciiTheme="minorHAnsi" w:hAnsiTheme="minorHAnsi"/>
              <w:szCs w:val="20"/>
              <w:lang w:eastAsia="en-GB"/>
            </w:rPr>
            <w:id w:val="-649199132"/>
            <w:placeholder>
              <w:docPart w:val="8B42CBB577624AE8B15BD4A87AE08AF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58FC3E7" w14:textId="69B51AA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8828284"/>
            <w:placeholder>
              <w:docPart w:val="6CF75C98146B41EEA48781F8140088D0"/>
            </w:placeholder>
            <w:showingPlcHdr/>
          </w:sdtPr>
          <w:sdtContent>
            <w:tc>
              <w:tcPr>
                <w:tcW w:w="5915" w:type="dxa"/>
              </w:tcPr>
              <w:p w14:paraId="275B6277" w14:textId="407C61FE"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7A719D1C" w14:textId="77777777" w:rsidTr="00D7378A">
        <w:tc>
          <w:tcPr>
            <w:tcW w:w="895" w:type="dxa"/>
          </w:tcPr>
          <w:p w14:paraId="1AC1E61A"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751" w:name="_Toc535158623"/>
            <w:bookmarkStart w:id="2752" w:name="_Toc535158624"/>
            <w:bookmarkStart w:id="2753" w:name="_Toc491084601"/>
            <w:bookmarkStart w:id="2754" w:name="_Toc534718593"/>
            <w:bookmarkStart w:id="2755" w:name="_Toc535158627"/>
            <w:bookmarkStart w:id="2756" w:name="_Toc535219794"/>
            <w:bookmarkStart w:id="2757" w:name="_Toc1566355"/>
            <w:bookmarkStart w:id="2758" w:name="_Toc535158628"/>
            <w:bookmarkStart w:id="2759" w:name="_Toc535219795"/>
            <w:bookmarkStart w:id="2760" w:name="_Toc1566356"/>
            <w:bookmarkStart w:id="2761" w:name="_Toc491084624"/>
            <w:bookmarkStart w:id="2762" w:name="_Toc534718615"/>
            <w:bookmarkStart w:id="2763" w:name="_Toc535158629"/>
            <w:bookmarkStart w:id="2764" w:name="_Toc535219796"/>
            <w:bookmarkStart w:id="2765" w:name="_Toc1566357"/>
            <w:bookmarkStart w:id="2766" w:name="_Toc45105938"/>
            <w:bookmarkStart w:id="2767" w:name="_Toc77243340"/>
            <w:bookmarkStart w:id="2768" w:name="_Toc79592720"/>
            <w:bookmarkStart w:id="2769" w:name="_Toc83117423"/>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p>
        </w:tc>
        <w:tc>
          <w:tcPr>
            <w:tcW w:w="5580" w:type="dxa"/>
          </w:tcPr>
          <w:p w14:paraId="1BA533AA" w14:textId="77777777" w:rsidR="00836CA9" w:rsidRPr="00AD3004" w:rsidRDefault="00836CA9" w:rsidP="00836CA9">
            <w:pPr>
              <w:rPr>
                <w:rFonts w:asciiTheme="minorHAnsi" w:hAnsiTheme="minorHAnsi" w:cs="Arial"/>
                <w:szCs w:val="20"/>
              </w:rPr>
            </w:pPr>
            <w:r w:rsidRPr="00AD3004">
              <w:rPr>
                <w:szCs w:val="20"/>
              </w:rPr>
              <w:t>Provides the ability to consolidate multiple violations</w:t>
            </w:r>
            <w:r>
              <w:rPr>
                <w:szCs w:val="20"/>
              </w:rPr>
              <w:t xml:space="preserve">, </w:t>
            </w:r>
            <w:r>
              <w:t>including those that cross Divisions and/or Departments,</w:t>
            </w:r>
            <w:r w:rsidRPr="00AD3004">
              <w:rPr>
                <w:szCs w:val="20"/>
              </w:rPr>
              <w:t xml:space="preserve"> into one case letter</w:t>
            </w:r>
          </w:p>
        </w:tc>
        <w:sdt>
          <w:sdtPr>
            <w:rPr>
              <w:rFonts w:asciiTheme="minorHAnsi" w:hAnsiTheme="minorHAnsi"/>
              <w:szCs w:val="20"/>
              <w:lang w:eastAsia="en-GB"/>
            </w:rPr>
            <w:id w:val="1927382154"/>
            <w:placeholder>
              <w:docPart w:val="69C174BA4A514EA5891210D672FA620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BBBE6D"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74959304"/>
            <w:placeholder>
              <w:docPart w:val="097E331A0C8C4087924426F90D7FFFEF"/>
            </w:placeholder>
            <w:showingPlcHdr/>
          </w:sdtPr>
          <w:sdtContent>
            <w:tc>
              <w:tcPr>
                <w:tcW w:w="5915" w:type="dxa"/>
              </w:tcPr>
              <w:p w14:paraId="5C8521E1"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658EC1C2" w14:textId="77777777" w:rsidTr="00D7378A">
        <w:tc>
          <w:tcPr>
            <w:tcW w:w="895" w:type="dxa"/>
          </w:tcPr>
          <w:p w14:paraId="73A53C58"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770" w:name="_Toc491084605"/>
            <w:bookmarkStart w:id="2771" w:name="_Toc534718597"/>
            <w:bookmarkStart w:id="2772" w:name="_Toc491084606"/>
            <w:bookmarkStart w:id="2773" w:name="_Toc534718598"/>
            <w:bookmarkStart w:id="2774" w:name="_Toc491084607"/>
            <w:bookmarkStart w:id="2775" w:name="_Toc534718599"/>
            <w:bookmarkStart w:id="2776" w:name="_Toc491084608"/>
            <w:bookmarkStart w:id="2777" w:name="_Toc534718600"/>
            <w:bookmarkStart w:id="2778" w:name="_Toc491084609"/>
            <w:bookmarkStart w:id="2779" w:name="_Toc534718601"/>
            <w:bookmarkStart w:id="2780" w:name="_Toc535158630"/>
            <w:bookmarkStart w:id="2781" w:name="_Toc535219797"/>
            <w:bookmarkStart w:id="2782" w:name="_Toc1566358"/>
            <w:bookmarkStart w:id="2783" w:name="_Toc45105939"/>
            <w:bookmarkStart w:id="2784" w:name="_Toc77243341"/>
            <w:bookmarkStart w:id="2785" w:name="_Toc79592721"/>
            <w:bookmarkStart w:id="2786" w:name="_Toc83117424"/>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tc>
        <w:tc>
          <w:tcPr>
            <w:tcW w:w="5580" w:type="dxa"/>
          </w:tcPr>
          <w:p w14:paraId="250901DE" w14:textId="77777777" w:rsidR="00836CA9" w:rsidRPr="00AD3004" w:rsidRDefault="00836CA9" w:rsidP="00836CA9">
            <w:pPr>
              <w:rPr>
                <w:rFonts w:asciiTheme="minorHAnsi" w:hAnsiTheme="minorHAnsi" w:cs="Arial"/>
                <w:szCs w:val="20"/>
              </w:rPr>
            </w:pPr>
            <w:r w:rsidRPr="00AD3004">
              <w:rPr>
                <w:rFonts w:asciiTheme="minorHAnsi" w:hAnsiTheme="minorHAnsi" w:cs="Arial"/>
                <w:szCs w:val="20"/>
              </w:rPr>
              <w:t>Provides the ability to email from a case and to view all related email messages</w:t>
            </w:r>
          </w:p>
        </w:tc>
        <w:sdt>
          <w:sdtPr>
            <w:rPr>
              <w:rFonts w:asciiTheme="minorHAnsi" w:hAnsiTheme="minorHAnsi"/>
              <w:szCs w:val="20"/>
              <w:lang w:eastAsia="en-GB"/>
            </w:rPr>
            <w:id w:val="1655560981"/>
            <w:placeholder>
              <w:docPart w:val="3FC219586A974D49980B1F3F9B30EEB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5996BE7"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63748885"/>
            <w:placeholder>
              <w:docPart w:val="863C97A43F9042BE9B2FC5F5483A2C63"/>
            </w:placeholder>
            <w:showingPlcHdr/>
          </w:sdtPr>
          <w:sdtContent>
            <w:tc>
              <w:tcPr>
                <w:tcW w:w="5915" w:type="dxa"/>
              </w:tcPr>
              <w:p w14:paraId="49CD56FB"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536661BA" w14:textId="77777777" w:rsidTr="00D7378A">
        <w:tc>
          <w:tcPr>
            <w:tcW w:w="895" w:type="dxa"/>
          </w:tcPr>
          <w:p w14:paraId="30AC22DE"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787" w:name="_Toc491084610"/>
            <w:bookmarkStart w:id="2788" w:name="_Toc534718602"/>
            <w:bookmarkStart w:id="2789" w:name="_Toc535158631"/>
            <w:bookmarkStart w:id="2790" w:name="_Toc535219798"/>
            <w:bookmarkStart w:id="2791" w:name="_Toc1566359"/>
            <w:bookmarkStart w:id="2792" w:name="_Toc45105940"/>
            <w:bookmarkStart w:id="2793" w:name="_Toc77243342"/>
            <w:bookmarkStart w:id="2794" w:name="_Toc79592722"/>
            <w:bookmarkStart w:id="2795" w:name="_Toc83117425"/>
            <w:bookmarkEnd w:id="2787"/>
            <w:bookmarkEnd w:id="2788"/>
            <w:bookmarkEnd w:id="2789"/>
            <w:bookmarkEnd w:id="2790"/>
            <w:bookmarkEnd w:id="2791"/>
            <w:bookmarkEnd w:id="2792"/>
            <w:bookmarkEnd w:id="2793"/>
            <w:bookmarkEnd w:id="2794"/>
            <w:bookmarkEnd w:id="2795"/>
          </w:p>
        </w:tc>
        <w:tc>
          <w:tcPr>
            <w:tcW w:w="5580" w:type="dxa"/>
          </w:tcPr>
          <w:p w14:paraId="56C26DFF" w14:textId="77777777" w:rsidR="00836CA9" w:rsidRPr="00AD3004" w:rsidRDefault="00836CA9" w:rsidP="00836CA9">
            <w:pPr>
              <w:rPr>
                <w:rFonts w:asciiTheme="minorHAnsi" w:hAnsiTheme="minorHAnsi" w:cs="Arial"/>
                <w:szCs w:val="20"/>
              </w:rPr>
            </w:pPr>
            <w:r w:rsidRPr="00AD3004">
              <w:rPr>
                <w:rFonts w:asciiTheme="minorHAnsi" w:hAnsiTheme="minorHAnsi" w:cs="Arial"/>
                <w:szCs w:val="20"/>
              </w:rPr>
              <w:t>Allows unlimited free-form text at the case level, violation level and inspection level</w:t>
            </w:r>
            <w:r>
              <w:rPr>
                <w:rFonts w:asciiTheme="minorHAnsi" w:hAnsiTheme="minorHAnsi" w:cs="Arial"/>
                <w:szCs w:val="20"/>
              </w:rPr>
              <w:t>, with system timestamps recorded on the comments</w:t>
            </w:r>
          </w:p>
        </w:tc>
        <w:sdt>
          <w:sdtPr>
            <w:rPr>
              <w:rFonts w:asciiTheme="minorHAnsi" w:hAnsiTheme="minorHAnsi"/>
              <w:szCs w:val="20"/>
              <w:lang w:eastAsia="en-GB"/>
            </w:rPr>
            <w:id w:val="-112440678"/>
            <w:placeholder>
              <w:docPart w:val="7537DE42695E41268CB6B07B1FCA92B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C02B72F"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23927886"/>
            <w:placeholder>
              <w:docPart w:val="8929E11E9DB9478EAC1D0127681E7BB5"/>
            </w:placeholder>
            <w:showingPlcHdr/>
          </w:sdtPr>
          <w:sdtContent>
            <w:tc>
              <w:tcPr>
                <w:tcW w:w="5915" w:type="dxa"/>
              </w:tcPr>
              <w:p w14:paraId="0F3A8754"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101559FE" w14:textId="77777777" w:rsidTr="00D7378A">
        <w:tc>
          <w:tcPr>
            <w:tcW w:w="895" w:type="dxa"/>
          </w:tcPr>
          <w:p w14:paraId="19C00FF6"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796" w:name="_Toc535158632"/>
            <w:bookmarkStart w:id="2797" w:name="_Toc535219799"/>
            <w:bookmarkStart w:id="2798" w:name="_Toc1566360"/>
            <w:bookmarkStart w:id="2799" w:name="_Toc45105941"/>
            <w:bookmarkStart w:id="2800" w:name="_Toc77243343"/>
            <w:bookmarkStart w:id="2801" w:name="_Toc79592723"/>
            <w:bookmarkStart w:id="2802" w:name="_Toc83117426"/>
            <w:bookmarkEnd w:id="2796"/>
            <w:bookmarkEnd w:id="2797"/>
            <w:bookmarkEnd w:id="2798"/>
            <w:bookmarkEnd w:id="2799"/>
            <w:bookmarkEnd w:id="2800"/>
            <w:bookmarkEnd w:id="2801"/>
            <w:bookmarkEnd w:id="2802"/>
          </w:p>
        </w:tc>
        <w:tc>
          <w:tcPr>
            <w:tcW w:w="5580" w:type="dxa"/>
          </w:tcPr>
          <w:p w14:paraId="78311FB7" w14:textId="5B813EBA" w:rsidR="00836CA9" w:rsidRPr="00AD3004" w:rsidRDefault="00836CA9" w:rsidP="00836CA9">
            <w:pPr>
              <w:rPr>
                <w:rFonts w:asciiTheme="minorHAnsi" w:hAnsiTheme="minorHAnsi" w:cs="Arial"/>
                <w:szCs w:val="20"/>
              </w:rPr>
            </w:pPr>
            <w:r>
              <w:rPr>
                <w:rFonts w:asciiTheme="minorHAnsi" w:hAnsiTheme="minorHAnsi" w:cs="Arial"/>
                <w:szCs w:val="20"/>
              </w:rPr>
              <w:t>Provides the ability to review case comments / activities in chronological order of entry</w:t>
            </w:r>
            <w:r w:rsidR="002331C1">
              <w:rPr>
                <w:rFonts w:asciiTheme="minorHAnsi" w:hAnsiTheme="minorHAnsi" w:cs="Arial"/>
                <w:szCs w:val="20"/>
              </w:rPr>
              <w:t>, including ability to sort</w:t>
            </w:r>
            <w:r w:rsidR="004916E7">
              <w:rPr>
                <w:rFonts w:asciiTheme="minorHAnsi" w:hAnsiTheme="minorHAnsi" w:cs="Arial"/>
                <w:szCs w:val="20"/>
              </w:rPr>
              <w:t xml:space="preserve"> individual comments</w:t>
            </w:r>
            <w:r w:rsidR="002331C1">
              <w:rPr>
                <w:rFonts w:asciiTheme="minorHAnsi" w:hAnsiTheme="minorHAnsi" w:cs="Arial"/>
                <w:szCs w:val="20"/>
              </w:rPr>
              <w:t xml:space="preserve"> in ascending or descending date order</w:t>
            </w:r>
            <w:r>
              <w:rPr>
                <w:rFonts w:asciiTheme="minorHAnsi" w:hAnsiTheme="minorHAnsi" w:cs="Arial"/>
                <w:szCs w:val="20"/>
              </w:rPr>
              <w:t xml:space="preserve"> </w:t>
            </w:r>
          </w:p>
        </w:tc>
        <w:sdt>
          <w:sdtPr>
            <w:rPr>
              <w:rFonts w:asciiTheme="minorHAnsi" w:hAnsiTheme="minorHAnsi"/>
              <w:szCs w:val="20"/>
              <w:lang w:eastAsia="en-GB"/>
            </w:rPr>
            <w:id w:val="1071771732"/>
            <w:placeholder>
              <w:docPart w:val="8D7686726A0640DA8F69ECECD5D1892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9A9709" w14:textId="7777777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43570324"/>
            <w:placeholder>
              <w:docPart w:val="FD043A4CF3764CF6A012D855FBBF370C"/>
            </w:placeholder>
            <w:showingPlcHdr/>
          </w:sdtPr>
          <w:sdtContent>
            <w:tc>
              <w:tcPr>
                <w:tcW w:w="5915" w:type="dxa"/>
              </w:tcPr>
              <w:p w14:paraId="38A0E8F2" w14:textId="77777777"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3B5BDC5F" w14:textId="77777777" w:rsidTr="00D7378A">
        <w:tc>
          <w:tcPr>
            <w:tcW w:w="895" w:type="dxa"/>
          </w:tcPr>
          <w:p w14:paraId="1E2A2317"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803" w:name="_Toc535158633"/>
            <w:bookmarkStart w:id="2804" w:name="_Toc535219800"/>
            <w:bookmarkStart w:id="2805" w:name="_Toc1566361"/>
            <w:bookmarkStart w:id="2806" w:name="_Toc45105942"/>
            <w:bookmarkStart w:id="2807" w:name="_Toc77243344"/>
            <w:bookmarkStart w:id="2808" w:name="_Toc79592724"/>
            <w:bookmarkStart w:id="2809" w:name="_Toc83117427"/>
            <w:bookmarkEnd w:id="2803"/>
            <w:bookmarkEnd w:id="2804"/>
            <w:bookmarkEnd w:id="2805"/>
            <w:bookmarkEnd w:id="2806"/>
            <w:bookmarkEnd w:id="2807"/>
            <w:bookmarkEnd w:id="2808"/>
            <w:bookmarkEnd w:id="2809"/>
          </w:p>
        </w:tc>
        <w:tc>
          <w:tcPr>
            <w:tcW w:w="5580" w:type="dxa"/>
          </w:tcPr>
          <w:p w14:paraId="5190FD93" w14:textId="77777777" w:rsidR="00836CA9" w:rsidRPr="00AD3004" w:rsidRDefault="00836CA9" w:rsidP="00836CA9">
            <w:pPr>
              <w:rPr>
                <w:rFonts w:asciiTheme="minorHAnsi" w:hAnsiTheme="minorHAnsi" w:cs="Arial"/>
                <w:szCs w:val="20"/>
              </w:rPr>
            </w:pPr>
            <w:r w:rsidRPr="00AD3004">
              <w:rPr>
                <w:rFonts w:asciiTheme="minorHAnsi" w:hAnsiTheme="minorHAnsi" w:cs="Arial"/>
                <w:szCs w:val="20"/>
              </w:rPr>
              <w:t>Provides the ability to flag parcels with code violations to alert other departments or divisions of same</w:t>
            </w:r>
          </w:p>
        </w:tc>
        <w:sdt>
          <w:sdtPr>
            <w:rPr>
              <w:rFonts w:asciiTheme="minorHAnsi" w:hAnsiTheme="minorHAnsi"/>
              <w:szCs w:val="20"/>
              <w:lang w:eastAsia="en-GB"/>
            </w:rPr>
            <w:id w:val="916522258"/>
            <w:placeholder>
              <w:docPart w:val="E03C9138DA1F4C18A085A61EC05FCE3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5CD089"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3863412"/>
            <w:placeholder>
              <w:docPart w:val="3FC3E9B10B5D4A85A86E9804F26F499C"/>
            </w:placeholder>
            <w:showingPlcHdr/>
          </w:sdtPr>
          <w:sdtContent>
            <w:tc>
              <w:tcPr>
                <w:tcW w:w="5915" w:type="dxa"/>
              </w:tcPr>
              <w:p w14:paraId="7DB8F354"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FF710D" w:rsidRPr="00AD3004" w14:paraId="774E48BA" w14:textId="77777777" w:rsidTr="00D7378A">
        <w:tc>
          <w:tcPr>
            <w:tcW w:w="895" w:type="dxa"/>
          </w:tcPr>
          <w:p w14:paraId="40E1D4E5" w14:textId="77777777" w:rsidR="00FF710D" w:rsidRPr="00AD3004" w:rsidRDefault="00FF710D" w:rsidP="00D7378A">
            <w:pPr>
              <w:pStyle w:val="Heading3"/>
              <w:keepNext w:val="0"/>
              <w:numPr>
                <w:ilvl w:val="2"/>
                <w:numId w:val="18"/>
              </w:numPr>
              <w:ind w:left="-108" w:right="-136"/>
              <w:jc w:val="center"/>
              <w:rPr>
                <w:rFonts w:asciiTheme="minorHAnsi" w:hAnsiTheme="minorHAnsi"/>
                <w:sz w:val="20"/>
                <w:szCs w:val="20"/>
              </w:rPr>
            </w:pPr>
            <w:bookmarkStart w:id="2810" w:name="_Toc77243345"/>
            <w:bookmarkStart w:id="2811" w:name="_Toc79592725"/>
            <w:bookmarkStart w:id="2812" w:name="_Toc83117428"/>
            <w:bookmarkEnd w:id="2810"/>
            <w:bookmarkEnd w:id="2811"/>
            <w:bookmarkEnd w:id="2812"/>
          </w:p>
        </w:tc>
        <w:tc>
          <w:tcPr>
            <w:tcW w:w="5580" w:type="dxa"/>
          </w:tcPr>
          <w:p w14:paraId="7218AC6A" w14:textId="77777777" w:rsidR="00FF710D" w:rsidRDefault="00FF710D" w:rsidP="00D7378A">
            <w:pPr>
              <w:rPr>
                <w:rFonts w:asciiTheme="minorHAnsi" w:hAnsiTheme="minorHAnsi" w:cs="Arial"/>
                <w:szCs w:val="20"/>
              </w:rPr>
            </w:pPr>
            <w:r w:rsidRPr="00AD3004">
              <w:rPr>
                <w:rFonts w:asciiTheme="minorHAnsi" w:hAnsiTheme="minorHAnsi" w:cs="Arial"/>
                <w:szCs w:val="20"/>
              </w:rPr>
              <w:t>Provides the ability for auto-scheduling of follow-up inspections</w:t>
            </w:r>
            <w:r>
              <w:rPr>
                <w:rFonts w:asciiTheme="minorHAnsi" w:hAnsiTheme="minorHAnsi" w:cs="Arial"/>
                <w:szCs w:val="20"/>
              </w:rPr>
              <w:t xml:space="preserve"> based on the generation of a courtesy notice or a first or second Notice of Violation</w:t>
            </w:r>
          </w:p>
          <w:p w14:paraId="32B11E06" w14:textId="37E1F249" w:rsidR="001F0FDC" w:rsidRPr="00AD3004" w:rsidRDefault="001F0FDC" w:rsidP="00D7378A">
            <w:pPr>
              <w:rPr>
                <w:rFonts w:asciiTheme="minorHAnsi" w:hAnsiTheme="minorHAnsi" w:cs="Arial"/>
                <w:szCs w:val="20"/>
              </w:rPr>
            </w:pPr>
          </w:p>
        </w:tc>
        <w:sdt>
          <w:sdtPr>
            <w:rPr>
              <w:rFonts w:asciiTheme="minorHAnsi" w:hAnsiTheme="minorHAnsi"/>
              <w:szCs w:val="20"/>
              <w:lang w:eastAsia="en-GB"/>
            </w:rPr>
            <w:id w:val="-704017638"/>
            <w:placeholder>
              <w:docPart w:val="D1608963BDB04179A161CD4E835CB4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D994EF" w14:textId="77777777" w:rsidR="00FF710D" w:rsidRPr="00AD3004" w:rsidRDefault="00FF710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09168242"/>
            <w:placeholder>
              <w:docPart w:val="84B36EA1566041D9BFFB98864DA9D7D7"/>
            </w:placeholder>
            <w:showingPlcHdr/>
          </w:sdtPr>
          <w:sdtContent>
            <w:tc>
              <w:tcPr>
                <w:tcW w:w="5915" w:type="dxa"/>
              </w:tcPr>
              <w:p w14:paraId="69337CF9" w14:textId="77777777" w:rsidR="00FF710D" w:rsidRPr="00AD3004" w:rsidRDefault="00FF710D" w:rsidP="00D7378A">
                <w:pPr>
                  <w:rPr>
                    <w:rFonts w:asciiTheme="minorHAnsi" w:hAnsiTheme="minorHAnsi"/>
                    <w:szCs w:val="20"/>
                    <w:lang w:eastAsia="en-GB"/>
                  </w:rPr>
                </w:pPr>
                <w:r w:rsidRPr="00CF681F">
                  <w:rPr>
                    <w:rStyle w:val="PlaceholderText"/>
                  </w:rPr>
                  <w:t>Click or tap here to enter text.</w:t>
                </w:r>
              </w:p>
            </w:tc>
          </w:sdtContent>
        </w:sdt>
      </w:tr>
      <w:tr w:rsidR="00836CA9" w:rsidRPr="00AD3004" w14:paraId="22BB7B67" w14:textId="77777777" w:rsidTr="00D7378A">
        <w:tc>
          <w:tcPr>
            <w:tcW w:w="895" w:type="dxa"/>
          </w:tcPr>
          <w:p w14:paraId="4E21EFEB" w14:textId="1DB867A8"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813" w:name="_Toc535158634"/>
            <w:bookmarkStart w:id="2814" w:name="_Toc535219801"/>
            <w:bookmarkStart w:id="2815" w:name="_Toc1566362"/>
            <w:bookmarkStart w:id="2816" w:name="_Toc45105943"/>
            <w:bookmarkStart w:id="2817" w:name="_Toc77243346"/>
            <w:bookmarkStart w:id="2818" w:name="_Toc79592726"/>
            <w:bookmarkStart w:id="2819" w:name="_Toc83117429"/>
            <w:bookmarkEnd w:id="2813"/>
            <w:bookmarkEnd w:id="2814"/>
            <w:bookmarkEnd w:id="2815"/>
            <w:bookmarkEnd w:id="2816"/>
            <w:bookmarkEnd w:id="2817"/>
            <w:bookmarkEnd w:id="2818"/>
            <w:bookmarkEnd w:id="2819"/>
          </w:p>
        </w:tc>
        <w:tc>
          <w:tcPr>
            <w:tcW w:w="5580" w:type="dxa"/>
          </w:tcPr>
          <w:p w14:paraId="06FDE82F" w14:textId="4F60AA17" w:rsidR="00836CA9" w:rsidRPr="00AD3004" w:rsidRDefault="00836CA9" w:rsidP="00836CA9">
            <w:pPr>
              <w:rPr>
                <w:rFonts w:asciiTheme="minorHAnsi" w:hAnsiTheme="minorHAnsi" w:cs="Arial"/>
                <w:szCs w:val="20"/>
              </w:rPr>
            </w:pPr>
            <w:r>
              <w:rPr>
                <w:rFonts w:asciiTheme="minorHAnsi" w:hAnsiTheme="minorHAnsi" w:cs="Arial"/>
                <w:szCs w:val="20"/>
              </w:rPr>
              <w:t>Provides the ability for Code Enforcement Officer to place a</w:t>
            </w:r>
            <w:r w:rsidR="00182FF1">
              <w:rPr>
                <w:rFonts w:asciiTheme="minorHAnsi" w:hAnsiTheme="minorHAnsi" w:cs="Arial"/>
                <w:szCs w:val="20"/>
              </w:rPr>
              <w:t>n alert</w:t>
            </w:r>
            <w:r>
              <w:rPr>
                <w:rFonts w:asciiTheme="minorHAnsi" w:hAnsiTheme="minorHAnsi" w:cs="Arial"/>
                <w:szCs w:val="20"/>
              </w:rPr>
              <w:t xml:space="preserve"> </w:t>
            </w:r>
            <w:r w:rsidR="00182FF1">
              <w:rPr>
                <w:rFonts w:asciiTheme="minorHAnsi" w:hAnsiTheme="minorHAnsi" w:cs="Arial"/>
                <w:szCs w:val="20"/>
              </w:rPr>
              <w:t xml:space="preserve">flag or a </w:t>
            </w:r>
            <w:r>
              <w:rPr>
                <w:rFonts w:asciiTheme="minorHAnsi" w:hAnsiTheme="minorHAnsi" w:cs="Arial"/>
                <w:szCs w:val="20"/>
              </w:rPr>
              <w:t>hold on a property which prevents further activity approvals by other City departments until the hold has been removed by Code Enforcement</w:t>
            </w:r>
          </w:p>
        </w:tc>
        <w:sdt>
          <w:sdtPr>
            <w:rPr>
              <w:rFonts w:asciiTheme="minorHAnsi" w:hAnsiTheme="minorHAnsi"/>
              <w:szCs w:val="20"/>
              <w:lang w:eastAsia="en-GB"/>
            </w:rPr>
            <w:id w:val="1388068074"/>
            <w:placeholder>
              <w:docPart w:val="65FD38EBCCF34C05940C0D78B95EFB1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5C1166F" w14:textId="7777777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36578865"/>
            <w:placeholder>
              <w:docPart w:val="3C12912775524348B97DEE5AA7054479"/>
            </w:placeholder>
            <w:showingPlcHdr/>
          </w:sdtPr>
          <w:sdtContent>
            <w:tc>
              <w:tcPr>
                <w:tcW w:w="5915" w:type="dxa"/>
              </w:tcPr>
              <w:p w14:paraId="6B86857A" w14:textId="77777777"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426DED" w:rsidRPr="00AD3004" w14:paraId="36ED7CCC" w14:textId="77777777" w:rsidTr="00D7378A">
        <w:tc>
          <w:tcPr>
            <w:tcW w:w="895" w:type="dxa"/>
          </w:tcPr>
          <w:p w14:paraId="147C8A52" w14:textId="77777777" w:rsidR="00426DED" w:rsidRPr="00AD3004" w:rsidRDefault="00426DED" w:rsidP="00836CA9">
            <w:pPr>
              <w:pStyle w:val="Heading3"/>
              <w:keepNext w:val="0"/>
              <w:numPr>
                <w:ilvl w:val="2"/>
                <w:numId w:val="18"/>
              </w:numPr>
              <w:ind w:left="-108" w:right="-136"/>
              <w:jc w:val="center"/>
              <w:rPr>
                <w:rFonts w:asciiTheme="minorHAnsi" w:hAnsiTheme="minorHAnsi"/>
                <w:sz w:val="20"/>
                <w:szCs w:val="20"/>
              </w:rPr>
            </w:pPr>
          </w:p>
        </w:tc>
        <w:tc>
          <w:tcPr>
            <w:tcW w:w="5580" w:type="dxa"/>
          </w:tcPr>
          <w:p w14:paraId="08D32111" w14:textId="39FE7A1C" w:rsidR="00426DED" w:rsidRDefault="00AB3C28" w:rsidP="00836CA9">
            <w:pPr>
              <w:rPr>
                <w:rFonts w:asciiTheme="minorHAnsi" w:hAnsiTheme="minorHAnsi" w:cs="Arial"/>
                <w:szCs w:val="20"/>
              </w:rPr>
            </w:pPr>
            <w:r w:rsidRPr="001F0FDC">
              <w:rPr>
                <w:rFonts w:asciiTheme="minorHAnsi" w:hAnsiTheme="minorHAnsi" w:cs="Arial"/>
                <w:szCs w:val="20"/>
              </w:rPr>
              <w:t xml:space="preserve">Provides the ability to automate notification of an issued permit against a related </w:t>
            </w:r>
            <w:r w:rsidR="007545D4" w:rsidRPr="001F0FDC">
              <w:rPr>
                <w:rFonts w:asciiTheme="minorHAnsi" w:hAnsiTheme="minorHAnsi" w:cs="Arial"/>
                <w:szCs w:val="20"/>
              </w:rPr>
              <w:t>code enforcement case so that the case shows</w:t>
            </w:r>
            <w:r w:rsidR="0058489D" w:rsidRPr="001F0FDC">
              <w:rPr>
                <w:rFonts w:asciiTheme="minorHAnsi" w:hAnsiTheme="minorHAnsi" w:cs="Arial"/>
                <w:szCs w:val="20"/>
              </w:rPr>
              <w:t xml:space="preserve"> the permit </w:t>
            </w:r>
            <w:proofErr w:type="gramStart"/>
            <w:r w:rsidR="0058489D" w:rsidRPr="001F0FDC">
              <w:rPr>
                <w:rFonts w:asciiTheme="minorHAnsi" w:hAnsiTheme="minorHAnsi" w:cs="Arial"/>
                <w:szCs w:val="20"/>
              </w:rPr>
              <w:t>number</w:t>
            </w:r>
            <w:proofErr w:type="gramEnd"/>
            <w:r w:rsidR="0058489D" w:rsidRPr="001F0FDC">
              <w:rPr>
                <w:rFonts w:asciiTheme="minorHAnsi" w:hAnsiTheme="minorHAnsi" w:cs="Arial"/>
                <w:szCs w:val="20"/>
              </w:rPr>
              <w:t xml:space="preserve"> and the permit can be accessed directly from the case record</w:t>
            </w:r>
          </w:p>
        </w:tc>
        <w:sdt>
          <w:sdtPr>
            <w:rPr>
              <w:rFonts w:asciiTheme="minorHAnsi" w:hAnsiTheme="minorHAnsi"/>
              <w:szCs w:val="20"/>
              <w:lang w:eastAsia="en-GB"/>
            </w:rPr>
            <w:id w:val="-422336540"/>
            <w:placeholder>
              <w:docPart w:val="A9AD0DFB2C7E4A1DBF72978F5EA29E8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A84246" w14:textId="14D47FB6" w:rsidR="00426DED" w:rsidRDefault="001F0FDC"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14601645"/>
            <w:placeholder>
              <w:docPart w:val="8A5975DE6A2C4A49A23968169010FCBF"/>
            </w:placeholder>
            <w:showingPlcHdr/>
          </w:sdtPr>
          <w:sdtContent>
            <w:tc>
              <w:tcPr>
                <w:tcW w:w="5915" w:type="dxa"/>
              </w:tcPr>
              <w:p w14:paraId="20033AA5" w14:textId="44839405" w:rsidR="00426DED" w:rsidRDefault="001F0FDC" w:rsidP="00836CA9">
                <w:pPr>
                  <w:rPr>
                    <w:rFonts w:asciiTheme="minorHAnsi" w:hAnsiTheme="minorHAnsi"/>
                    <w:szCs w:val="20"/>
                    <w:lang w:eastAsia="en-GB"/>
                  </w:rPr>
                </w:pPr>
                <w:r w:rsidRPr="00CF681F">
                  <w:rPr>
                    <w:rStyle w:val="PlaceholderText"/>
                  </w:rPr>
                  <w:t>Click or tap here to enter text.</w:t>
                </w:r>
              </w:p>
            </w:tc>
          </w:sdtContent>
        </w:sdt>
      </w:tr>
      <w:tr w:rsidR="007F624E" w:rsidRPr="008B7631" w14:paraId="40415FC0" w14:textId="77777777" w:rsidTr="00D7378A">
        <w:tc>
          <w:tcPr>
            <w:tcW w:w="13470" w:type="dxa"/>
            <w:gridSpan w:val="4"/>
            <w:shd w:val="clear" w:color="auto" w:fill="8DB3E2" w:themeFill="text2" w:themeFillTint="66"/>
          </w:tcPr>
          <w:p w14:paraId="71BB79ED" w14:textId="77777777" w:rsidR="007F624E" w:rsidRPr="008B7631" w:rsidRDefault="007F624E" w:rsidP="00D7378A">
            <w:pPr>
              <w:tabs>
                <w:tab w:val="left" w:pos="1683"/>
              </w:tabs>
              <w:rPr>
                <w:rFonts w:asciiTheme="minorHAnsi" w:hAnsiTheme="minorHAnsi"/>
                <w:b/>
                <w:szCs w:val="20"/>
                <w:lang w:eastAsia="en-GB"/>
              </w:rPr>
            </w:pPr>
            <w:r>
              <w:rPr>
                <w:rFonts w:asciiTheme="minorHAnsi" w:hAnsiTheme="minorHAnsi"/>
                <w:b/>
                <w:szCs w:val="20"/>
                <w:lang w:eastAsia="en-GB"/>
              </w:rPr>
              <w:t>Mobility</w:t>
            </w:r>
          </w:p>
        </w:tc>
      </w:tr>
      <w:tr w:rsidR="002301C8" w:rsidRPr="00AD3004" w14:paraId="5C861968" w14:textId="77777777" w:rsidTr="00D7378A">
        <w:tc>
          <w:tcPr>
            <w:tcW w:w="895" w:type="dxa"/>
          </w:tcPr>
          <w:p w14:paraId="76E93DEE" w14:textId="77777777" w:rsidR="002301C8" w:rsidRPr="00AD3004" w:rsidRDefault="002301C8"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6CF9BEE8" w14:textId="5F23F312" w:rsidR="002301C8" w:rsidRDefault="002301C8" w:rsidP="00D7378A">
            <w:pPr>
              <w:rPr>
                <w:rFonts w:asciiTheme="minorHAnsi" w:hAnsiTheme="minorHAnsi" w:cs="Arial"/>
                <w:szCs w:val="20"/>
              </w:rPr>
            </w:pPr>
            <w:r>
              <w:rPr>
                <w:rFonts w:asciiTheme="minorHAnsi" w:hAnsiTheme="minorHAnsi" w:cs="Arial"/>
                <w:szCs w:val="20"/>
              </w:rPr>
              <w:t xml:space="preserve">Provides the ability </w:t>
            </w:r>
            <w:r w:rsidR="00823390">
              <w:rPr>
                <w:rFonts w:asciiTheme="minorHAnsi" w:hAnsiTheme="minorHAnsi" w:cs="Arial"/>
                <w:szCs w:val="20"/>
              </w:rPr>
              <w:t>for remote access from offsite locations using mobile devices</w:t>
            </w:r>
          </w:p>
        </w:tc>
        <w:sdt>
          <w:sdtPr>
            <w:rPr>
              <w:rFonts w:asciiTheme="minorHAnsi" w:hAnsiTheme="minorHAnsi"/>
              <w:szCs w:val="20"/>
              <w:lang w:eastAsia="en-GB"/>
            </w:rPr>
            <w:id w:val="523915028"/>
            <w:placeholder>
              <w:docPart w:val="9C96676E43DE4984B7E7002ED014B50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1DB667" w14:textId="07168918" w:rsidR="002301C8" w:rsidRDefault="00F60E1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5175605"/>
            <w:placeholder>
              <w:docPart w:val="FB55CCA110ED480492C8791A214B920A"/>
            </w:placeholder>
            <w:showingPlcHdr/>
          </w:sdtPr>
          <w:sdtContent>
            <w:tc>
              <w:tcPr>
                <w:tcW w:w="5915" w:type="dxa"/>
              </w:tcPr>
              <w:p w14:paraId="42EB6B74" w14:textId="12E1EDB2" w:rsidR="002301C8" w:rsidRDefault="00F60E15"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7AEE3D04" w14:textId="77777777" w:rsidTr="00D7378A">
        <w:tc>
          <w:tcPr>
            <w:tcW w:w="895" w:type="dxa"/>
          </w:tcPr>
          <w:p w14:paraId="27032849"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20" w:name="_Toc535158645"/>
            <w:bookmarkStart w:id="2821" w:name="_Toc535219813"/>
            <w:bookmarkStart w:id="2822" w:name="_Toc1566375"/>
            <w:bookmarkStart w:id="2823" w:name="_Toc45105956"/>
            <w:bookmarkStart w:id="2824" w:name="_Toc77243359"/>
            <w:bookmarkStart w:id="2825" w:name="_Toc79592739"/>
            <w:bookmarkStart w:id="2826" w:name="_Toc83117430"/>
            <w:bookmarkEnd w:id="2820"/>
            <w:bookmarkEnd w:id="2821"/>
            <w:bookmarkEnd w:id="2822"/>
            <w:bookmarkEnd w:id="2823"/>
            <w:bookmarkEnd w:id="2824"/>
            <w:bookmarkEnd w:id="2825"/>
            <w:bookmarkEnd w:id="2826"/>
          </w:p>
        </w:tc>
        <w:tc>
          <w:tcPr>
            <w:tcW w:w="5580" w:type="dxa"/>
          </w:tcPr>
          <w:p w14:paraId="3F2D42B3" w14:textId="77777777" w:rsidR="007F624E" w:rsidRPr="00AD3004" w:rsidRDefault="007F624E" w:rsidP="00D7378A">
            <w:pPr>
              <w:rPr>
                <w:rFonts w:asciiTheme="minorHAnsi" w:hAnsiTheme="minorHAnsi" w:cs="Arial"/>
                <w:szCs w:val="20"/>
              </w:rPr>
            </w:pPr>
            <w:r>
              <w:rPr>
                <w:rFonts w:asciiTheme="minorHAnsi" w:hAnsiTheme="minorHAnsi" w:cs="Arial"/>
                <w:szCs w:val="20"/>
              </w:rPr>
              <w:t>Provides the ability to route a group of inspections and to change the order of the route or add to / remove from the route remotely</w:t>
            </w:r>
          </w:p>
        </w:tc>
        <w:sdt>
          <w:sdtPr>
            <w:rPr>
              <w:rFonts w:asciiTheme="minorHAnsi" w:hAnsiTheme="minorHAnsi"/>
              <w:szCs w:val="20"/>
              <w:lang w:eastAsia="en-GB"/>
            </w:rPr>
            <w:id w:val="-2031477946"/>
            <w:placeholder>
              <w:docPart w:val="D013C3C2C1EF427BBAE68A96D5E0F2A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664A01F" w14:textId="77777777" w:rsidR="007F624E" w:rsidRPr="00AD3004"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3312087"/>
            <w:placeholder>
              <w:docPart w:val="CCD6BF61E00045BBA28714D807DB6F3D"/>
            </w:placeholder>
            <w:showingPlcHdr/>
          </w:sdtPr>
          <w:sdtContent>
            <w:tc>
              <w:tcPr>
                <w:tcW w:w="5915" w:type="dxa"/>
              </w:tcPr>
              <w:p w14:paraId="1D5FAFF6" w14:textId="77777777" w:rsidR="007F624E" w:rsidRPr="00AD3004"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4FC634F1" w14:textId="77777777" w:rsidTr="00D7378A">
        <w:tc>
          <w:tcPr>
            <w:tcW w:w="895" w:type="dxa"/>
          </w:tcPr>
          <w:p w14:paraId="20A7BBB0"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27" w:name="_Toc491084611"/>
            <w:bookmarkStart w:id="2828" w:name="_Toc534718603"/>
            <w:bookmarkStart w:id="2829" w:name="_Toc535158646"/>
            <w:bookmarkStart w:id="2830" w:name="_Toc535219814"/>
            <w:bookmarkStart w:id="2831" w:name="_Toc1566376"/>
            <w:bookmarkStart w:id="2832" w:name="_Toc45105957"/>
            <w:bookmarkStart w:id="2833" w:name="_Toc77243360"/>
            <w:bookmarkStart w:id="2834" w:name="_Toc79592740"/>
            <w:bookmarkStart w:id="2835" w:name="_Toc83117431"/>
            <w:bookmarkEnd w:id="2827"/>
            <w:bookmarkEnd w:id="2828"/>
            <w:bookmarkEnd w:id="2829"/>
            <w:bookmarkEnd w:id="2830"/>
            <w:bookmarkEnd w:id="2831"/>
            <w:bookmarkEnd w:id="2832"/>
            <w:bookmarkEnd w:id="2833"/>
            <w:bookmarkEnd w:id="2834"/>
            <w:bookmarkEnd w:id="2835"/>
          </w:p>
        </w:tc>
        <w:tc>
          <w:tcPr>
            <w:tcW w:w="5580" w:type="dxa"/>
          </w:tcPr>
          <w:p w14:paraId="5DD824E1" w14:textId="77777777" w:rsidR="007F624E" w:rsidRPr="00AD3004" w:rsidRDefault="007F624E" w:rsidP="00D7378A">
            <w:pPr>
              <w:rPr>
                <w:rFonts w:asciiTheme="minorHAnsi" w:hAnsiTheme="minorHAnsi" w:cs="Arial"/>
                <w:szCs w:val="20"/>
              </w:rPr>
            </w:pPr>
            <w:r w:rsidRPr="00AD3004">
              <w:rPr>
                <w:rFonts w:asciiTheme="minorHAnsi" w:hAnsiTheme="minorHAnsi" w:cs="Arial"/>
                <w:szCs w:val="20"/>
              </w:rPr>
              <w:t>Provides the ability to upload and link photographs, video</w:t>
            </w:r>
            <w:r>
              <w:rPr>
                <w:rFonts w:asciiTheme="minorHAnsi" w:hAnsiTheme="minorHAnsi" w:cs="Arial"/>
                <w:szCs w:val="20"/>
              </w:rPr>
              <w:t>s,</w:t>
            </w:r>
            <w:r w:rsidRPr="00AD3004">
              <w:rPr>
                <w:rFonts w:asciiTheme="minorHAnsi" w:hAnsiTheme="minorHAnsi" w:cs="Arial"/>
                <w:szCs w:val="20"/>
              </w:rPr>
              <w:t xml:space="preserve"> and audio </w:t>
            </w:r>
            <w:r>
              <w:rPr>
                <w:rFonts w:asciiTheme="minorHAnsi" w:hAnsiTheme="minorHAnsi" w:cs="Arial"/>
                <w:szCs w:val="20"/>
              </w:rPr>
              <w:t>recordings (</w:t>
            </w:r>
            <w:proofErr w:type="gramStart"/>
            <w:r>
              <w:rPr>
                <w:rFonts w:asciiTheme="minorHAnsi" w:hAnsiTheme="minorHAnsi" w:cs="Arial"/>
                <w:szCs w:val="20"/>
              </w:rPr>
              <w:t>i.e.</w:t>
            </w:r>
            <w:proofErr w:type="gramEnd"/>
            <w:r>
              <w:rPr>
                <w:rFonts w:asciiTheme="minorHAnsi" w:hAnsiTheme="minorHAnsi" w:cs="Arial"/>
                <w:szCs w:val="20"/>
              </w:rPr>
              <w:t xml:space="preserve"> voice mails) </w:t>
            </w:r>
            <w:r w:rsidRPr="00AD3004">
              <w:rPr>
                <w:rFonts w:asciiTheme="minorHAnsi" w:hAnsiTheme="minorHAnsi" w:cs="Arial"/>
                <w:szCs w:val="20"/>
              </w:rPr>
              <w:t>to a related case</w:t>
            </w:r>
            <w:r>
              <w:rPr>
                <w:rFonts w:asciiTheme="minorHAnsi" w:hAnsiTheme="minorHAnsi" w:cs="Arial"/>
                <w:szCs w:val="20"/>
              </w:rPr>
              <w:t>, including location (latitude/longitude for GIS geo-location), date, and time taken</w:t>
            </w:r>
          </w:p>
        </w:tc>
        <w:sdt>
          <w:sdtPr>
            <w:rPr>
              <w:rFonts w:asciiTheme="minorHAnsi" w:hAnsiTheme="minorHAnsi"/>
              <w:szCs w:val="20"/>
              <w:lang w:eastAsia="en-GB"/>
            </w:rPr>
            <w:id w:val="955292583"/>
            <w:placeholder>
              <w:docPart w:val="6EA62D6DACC543E9806601F99ED9AB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0BB2B1" w14:textId="77777777" w:rsidR="007F624E" w:rsidRPr="00AD3004"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24335987"/>
            <w:placeholder>
              <w:docPart w:val="8BB31293476046198361E48604F0FECC"/>
            </w:placeholder>
            <w:showingPlcHdr/>
          </w:sdtPr>
          <w:sdtContent>
            <w:tc>
              <w:tcPr>
                <w:tcW w:w="5915" w:type="dxa"/>
              </w:tcPr>
              <w:p w14:paraId="03D2F9CF" w14:textId="77777777" w:rsidR="007F624E" w:rsidRPr="00AD3004"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8A79B2" w:rsidRPr="00AD3004" w14:paraId="1CEB1DD3" w14:textId="77777777" w:rsidTr="00D7378A">
        <w:tc>
          <w:tcPr>
            <w:tcW w:w="895" w:type="dxa"/>
          </w:tcPr>
          <w:p w14:paraId="67D3CCA0" w14:textId="77777777" w:rsidR="008A79B2" w:rsidRPr="00AD3004" w:rsidRDefault="008A79B2"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435E058B" w14:textId="60145207" w:rsidR="008A79B2" w:rsidRPr="00AD3004" w:rsidRDefault="00987870" w:rsidP="00D7378A">
            <w:pPr>
              <w:rPr>
                <w:rFonts w:asciiTheme="minorHAnsi" w:hAnsiTheme="minorHAnsi" w:cs="Arial"/>
                <w:szCs w:val="20"/>
              </w:rPr>
            </w:pPr>
            <w:r>
              <w:rPr>
                <w:rFonts w:asciiTheme="minorHAnsi" w:hAnsiTheme="minorHAnsi" w:cs="Arial"/>
                <w:szCs w:val="20"/>
              </w:rPr>
              <w:t>Provides the ability to easily download photographs, videos, and audio recording</w:t>
            </w:r>
            <w:r w:rsidR="00533B98">
              <w:rPr>
                <w:rFonts w:asciiTheme="minorHAnsi" w:hAnsiTheme="minorHAnsi" w:cs="Arial"/>
                <w:szCs w:val="20"/>
              </w:rPr>
              <w:t>s (</w:t>
            </w:r>
            <w:proofErr w:type="gramStart"/>
            <w:r w:rsidR="00533B98">
              <w:rPr>
                <w:rFonts w:asciiTheme="minorHAnsi" w:hAnsiTheme="minorHAnsi" w:cs="Arial"/>
                <w:szCs w:val="20"/>
              </w:rPr>
              <w:t>i.e.</w:t>
            </w:r>
            <w:proofErr w:type="gramEnd"/>
            <w:r w:rsidR="00533B98">
              <w:rPr>
                <w:rFonts w:asciiTheme="minorHAnsi" w:hAnsiTheme="minorHAnsi" w:cs="Arial"/>
                <w:szCs w:val="20"/>
              </w:rPr>
              <w:t xml:space="preserve"> voice mails) to a related case, including </w:t>
            </w:r>
            <w:r w:rsidR="00FF7222">
              <w:rPr>
                <w:rFonts w:asciiTheme="minorHAnsi" w:hAnsiTheme="minorHAnsi" w:cs="Arial"/>
                <w:szCs w:val="20"/>
              </w:rPr>
              <w:t>location (latitude</w:t>
            </w:r>
            <w:r w:rsidR="005F7050">
              <w:rPr>
                <w:rFonts w:asciiTheme="minorHAnsi" w:hAnsiTheme="minorHAnsi" w:cs="Arial"/>
                <w:szCs w:val="20"/>
              </w:rPr>
              <w:t>/longitude for GIS geo-location), date</w:t>
            </w:r>
            <w:r w:rsidR="005C7479">
              <w:rPr>
                <w:rFonts w:asciiTheme="minorHAnsi" w:hAnsiTheme="minorHAnsi" w:cs="Arial"/>
                <w:szCs w:val="20"/>
              </w:rPr>
              <w:t>, and time taken</w:t>
            </w:r>
          </w:p>
        </w:tc>
        <w:sdt>
          <w:sdtPr>
            <w:rPr>
              <w:rFonts w:asciiTheme="minorHAnsi" w:hAnsiTheme="minorHAnsi"/>
              <w:szCs w:val="20"/>
              <w:lang w:eastAsia="en-GB"/>
            </w:rPr>
            <w:id w:val="-1422336222"/>
            <w:placeholder>
              <w:docPart w:val="70B1723BD88248B593663106DDC31F6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078329" w14:textId="3A00A25E" w:rsidR="008A79B2" w:rsidRDefault="00F60E15"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85651520"/>
            <w:placeholder>
              <w:docPart w:val="DB18B9B0A12B46A3B7A0B73DA11EA686"/>
            </w:placeholder>
            <w:showingPlcHdr/>
          </w:sdtPr>
          <w:sdtContent>
            <w:tc>
              <w:tcPr>
                <w:tcW w:w="5915" w:type="dxa"/>
              </w:tcPr>
              <w:p w14:paraId="003F7153" w14:textId="1C76CFF0" w:rsidR="008A79B2" w:rsidRDefault="00F60E15"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2C26C060" w14:textId="77777777" w:rsidTr="00D7378A">
        <w:tc>
          <w:tcPr>
            <w:tcW w:w="895" w:type="dxa"/>
          </w:tcPr>
          <w:p w14:paraId="01E9EAFB"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36" w:name="_Toc491084621"/>
            <w:bookmarkStart w:id="2837" w:name="_Toc534718612"/>
            <w:bookmarkStart w:id="2838" w:name="_Toc535158647"/>
            <w:bookmarkStart w:id="2839" w:name="_Toc535219815"/>
            <w:bookmarkStart w:id="2840" w:name="_Toc1566377"/>
            <w:bookmarkStart w:id="2841" w:name="_Toc45105958"/>
            <w:bookmarkStart w:id="2842" w:name="_Toc77243361"/>
            <w:bookmarkStart w:id="2843" w:name="_Toc79592741"/>
            <w:bookmarkStart w:id="2844" w:name="_Toc83117432"/>
            <w:bookmarkEnd w:id="2836"/>
            <w:bookmarkEnd w:id="2837"/>
            <w:bookmarkEnd w:id="2838"/>
            <w:bookmarkEnd w:id="2839"/>
            <w:bookmarkEnd w:id="2840"/>
            <w:bookmarkEnd w:id="2841"/>
            <w:bookmarkEnd w:id="2842"/>
            <w:bookmarkEnd w:id="2843"/>
            <w:bookmarkEnd w:id="2844"/>
          </w:p>
        </w:tc>
        <w:tc>
          <w:tcPr>
            <w:tcW w:w="5580" w:type="dxa"/>
          </w:tcPr>
          <w:p w14:paraId="05E8421B" w14:textId="77777777" w:rsidR="007F624E" w:rsidRPr="00AD3004" w:rsidRDefault="007F624E" w:rsidP="00D7378A">
            <w:pPr>
              <w:rPr>
                <w:rFonts w:asciiTheme="minorHAnsi" w:hAnsiTheme="minorHAnsi" w:cs="Arial"/>
                <w:szCs w:val="20"/>
              </w:rPr>
            </w:pPr>
            <w:r w:rsidRPr="00AD3004">
              <w:rPr>
                <w:szCs w:val="20"/>
              </w:rPr>
              <w:t>Provides for mobile access to GIS with the ability to view activity around a physical point (</w:t>
            </w:r>
            <w:r>
              <w:rPr>
                <w:szCs w:val="20"/>
              </w:rPr>
              <w:t xml:space="preserve">i.e., </w:t>
            </w:r>
            <w:r w:rsidRPr="00AD3004">
              <w:rPr>
                <w:szCs w:val="20"/>
              </w:rPr>
              <w:t>determine whether a building permit was issued for a nearby location)</w:t>
            </w:r>
          </w:p>
        </w:tc>
        <w:sdt>
          <w:sdtPr>
            <w:rPr>
              <w:rFonts w:asciiTheme="minorHAnsi" w:hAnsiTheme="minorHAnsi"/>
              <w:szCs w:val="20"/>
              <w:lang w:eastAsia="en-GB"/>
            </w:rPr>
            <w:id w:val="1581334516"/>
            <w:placeholder>
              <w:docPart w:val="96FE471144AB42AC9EAF8E1E2C57E0F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A3CABA7" w14:textId="77777777" w:rsidR="007F624E" w:rsidRPr="00AD3004"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69758989"/>
            <w:placeholder>
              <w:docPart w:val="CD744B909612408CB9FEE2A98D332CC4"/>
            </w:placeholder>
            <w:showingPlcHdr/>
          </w:sdtPr>
          <w:sdtContent>
            <w:tc>
              <w:tcPr>
                <w:tcW w:w="5915" w:type="dxa"/>
              </w:tcPr>
              <w:p w14:paraId="4491E5B9" w14:textId="77777777" w:rsidR="007F624E" w:rsidRPr="00AD3004"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25CD75B4" w14:textId="77777777" w:rsidTr="00D7378A">
        <w:tc>
          <w:tcPr>
            <w:tcW w:w="895" w:type="dxa"/>
          </w:tcPr>
          <w:p w14:paraId="65AEF85E"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45" w:name="_Toc45105959"/>
            <w:bookmarkStart w:id="2846" w:name="_Toc77243362"/>
            <w:bookmarkStart w:id="2847" w:name="_Toc79592742"/>
            <w:bookmarkStart w:id="2848" w:name="_Toc83117433"/>
            <w:bookmarkEnd w:id="2845"/>
            <w:bookmarkEnd w:id="2846"/>
            <w:bookmarkEnd w:id="2847"/>
            <w:bookmarkEnd w:id="2848"/>
          </w:p>
        </w:tc>
        <w:tc>
          <w:tcPr>
            <w:tcW w:w="5580" w:type="dxa"/>
          </w:tcPr>
          <w:p w14:paraId="047B11A8" w14:textId="77777777" w:rsidR="007F624E" w:rsidRPr="00AD3004" w:rsidRDefault="007F624E" w:rsidP="00D7378A">
            <w:pPr>
              <w:rPr>
                <w:szCs w:val="20"/>
              </w:rPr>
            </w:pPr>
            <w:r>
              <w:rPr>
                <w:szCs w:val="20"/>
              </w:rPr>
              <w:t xml:space="preserve">Provides the ability to validate owner name, tenant name while on an on-site inspection </w:t>
            </w:r>
          </w:p>
        </w:tc>
        <w:sdt>
          <w:sdtPr>
            <w:rPr>
              <w:rFonts w:asciiTheme="minorHAnsi" w:hAnsiTheme="minorHAnsi"/>
              <w:szCs w:val="20"/>
              <w:lang w:eastAsia="en-GB"/>
            </w:rPr>
            <w:id w:val="2004614188"/>
            <w:placeholder>
              <w:docPart w:val="C7E2BE3516C549BEBF7CDA7ED808218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06115E7" w14:textId="77777777" w:rsidR="007F624E"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05622037"/>
            <w:placeholder>
              <w:docPart w:val="EDD83584DC7C4339A5D6F97BD8C63956"/>
            </w:placeholder>
            <w:showingPlcHdr/>
          </w:sdtPr>
          <w:sdtContent>
            <w:tc>
              <w:tcPr>
                <w:tcW w:w="5915" w:type="dxa"/>
              </w:tcPr>
              <w:p w14:paraId="2791F76A" w14:textId="77777777" w:rsidR="007F624E"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378E954E" w14:textId="77777777" w:rsidTr="00D7378A">
        <w:tc>
          <w:tcPr>
            <w:tcW w:w="895" w:type="dxa"/>
          </w:tcPr>
          <w:p w14:paraId="5629343C"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49" w:name="_Toc535158648"/>
            <w:bookmarkStart w:id="2850" w:name="_Toc535219816"/>
            <w:bookmarkStart w:id="2851" w:name="_Toc1566378"/>
            <w:bookmarkStart w:id="2852" w:name="_Toc45105960"/>
            <w:bookmarkStart w:id="2853" w:name="_Toc77243363"/>
            <w:bookmarkStart w:id="2854" w:name="_Toc79592743"/>
            <w:bookmarkStart w:id="2855" w:name="_Toc83117434"/>
            <w:bookmarkEnd w:id="2849"/>
            <w:bookmarkEnd w:id="2850"/>
            <w:bookmarkEnd w:id="2851"/>
            <w:bookmarkEnd w:id="2852"/>
            <w:bookmarkEnd w:id="2853"/>
            <w:bookmarkEnd w:id="2854"/>
            <w:bookmarkEnd w:id="2855"/>
          </w:p>
        </w:tc>
        <w:tc>
          <w:tcPr>
            <w:tcW w:w="5580" w:type="dxa"/>
          </w:tcPr>
          <w:p w14:paraId="05C5C455" w14:textId="77777777" w:rsidR="007F624E" w:rsidRPr="00AD3004" w:rsidRDefault="007F624E" w:rsidP="00D7378A">
            <w:pPr>
              <w:rPr>
                <w:rFonts w:asciiTheme="minorHAnsi" w:hAnsiTheme="minorHAnsi" w:cs="Arial"/>
                <w:szCs w:val="20"/>
              </w:rPr>
            </w:pPr>
            <w:r w:rsidRPr="00AD3004">
              <w:rPr>
                <w:rFonts w:asciiTheme="minorHAnsi" w:hAnsiTheme="minorHAnsi" w:cs="Arial"/>
                <w:szCs w:val="20"/>
              </w:rPr>
              <w:t>Provides the ability to enter findings while at the site</w:t>
            </w:r>
            <w:r>
              <w:rPr>
                <w:rFonts w:asciiTheme="minorHAnsi" w:hAnsiTheme="minorHAnsi" w:cs="Arial"/>
                <w:szCs w:val="20"/>
              </w:rPr>
              <w:t>, including voice-to-text capability</w:t>
            </w:r>
          </w:p>
        </w:tc>
        <w:sdt>
          <w:sdtPr>
            <w:rPr>
              <w:rFonts w:asciiTheme="minorHAnsi" w:hAnsiTheme="minorHAnsi"/>
              <w:szCs w:val="20"/>
              <w:lang w:eastAsia="en-GB"/>
            </w:rPr>
            <w:id w:val="1982190978"/>
            <w:placeholder>
              <w:docPart w:val="AE96CAED00EC45C9BEF65B0299D4AB5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099EE3" w14:textId="77777777" w:rsidR="007F624E" w:rsidRPr="00AD3004"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2196318"/>
            <w:placeholder>
              <w:docPart w:val="0DFF3BAC6A3F490FBA1981D0479C3A20"/>
            </w:placeholder>
            <w:showingPlcHdr/>
          </w:sdtPr>
          <w:sdtContent>
            <w:tc>
              <w:tcPr>
                <w:tcW w:w="5915" w:type="dxa"/>
              </w:tcPr>
              <w:p w14:paraId="7F21322B" w14:textId="77777777" w:rsidR="007F624E" w:rsidRPr="00AD3004"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7F624E" w:rsidRPr="00AD3004" w14:paraId="45074244" w14:textId="77777777" w:rsidTr="00D7378A">
        <w:tc>
          <w:tcPr>
            <w:tcW w:w="895" w:type="dxa"/>
          </w:tcPr>
          <w:p w14:paraId="7402AA93" w14:textId="77777777" w:rsidR="007F624E" w:rsidRPr="00AD3004" w:rsidRDefault="007F624E" w:rsidP="00D7378A">
            <w:pPr>
              <w:pStyle w:val="Heading3"/>
              <w:keepNext w:val="0"/>
              <w:numPr>
                <w:ilvl w:val="2"/>
                <w:numId w:val="18"/>
              </w:numPr>
              <w:ind w:left="-108" w:right="-136"/>
              <w:jc w:val="center"/>
              <w:rPr>
                <w:rFonts w:asciiTheme="minorHAnsi" w:hAnsiTheme="minorHAnsi"/>
                <w:sz w:val="20"/>
                <w:szCs w:val="20"/>
              </w:rPr>
            </w:pPr>
            <w:bookmarkStart w:id="2856" w:name="_Toc535158649"/>
            <w:bookmarkStart w:id="2857" w:name="_Toc535219817"/>
            <w:bookmarkStart w:id="2858" w:name="_Toc1566379"/>
            <w:bookmarkStart w:id="2859" w:name="_Toc45105961"/>
            <w:bookmarkStart w:id="2860" w:name="_Toc77243364"/>
            <w:bookmarkStart w:id="2861" w:name="_Toc79592744"/>
            <w:bookmarkStart w:id="2862" w:name="_Toc83117435"/>
            <w:bookmarkEnd w:id="2856"/>
            <w:bookmarkEnd w:id="2857"/>
            <w:bookmarkEnd w:id="2858"/>
            <w:bookmarkEnd w:id="2859"/>
            <w:bookmarkEnd w:id="2860"/>
            <w:bookmarkEnd w:id="2861"/>
            <w:bookmarkEnd w:id="2862"/>
          </w:p>
        </w:tc>
        <w:tc>
          <w:tcPr>
            <w:tcW w:w="5580" w:type="dxa"/>
          </w:tcPr>
          <w:p w14:paraId="2556B00E" w14:textId="77777777" w:rsidR="007F624E" w:rsidRPr="00AD3004" w:rsidRDefault="007F624E" w:rsidP="00D7378A">
            <w:pPr>
              <w:rPr>
                <w:rFonts w:asciiTheme="minorHAnsi" w:hAnsiTheme="minorHAnsi" w:cs="Arial"/>
                <w:szCs w:val="20"/>
              </w:rPr>
            </w:pPr>
            <w:r>
              <w:rPr>
                <w:rFonts w:asciiTheme="minorHAnsi" w:hAnsiTheme="minorHAnsi" w:cs="Arial"/>
                <w:szCs w:val="20"/>
              </w:rPr>
              <w:t>Provides the ability to create a new case while in the field, even on an unrelated parcel or address</w:t>
            </w:r>
          </w:p>
        </w:tc>
        <w:sdt>
          <w:sdtPr>
            <w:rPr>
              <w:rFonts w:asciiTheme="minorHAnsi" w:hAnsiTheme="minorHAnsi"/>
              <w:szCs w:val="20"/>
              <w:lang w:eastAsia="en-GB"/>
            </w:rPr>
            <w:id w:val="810602501"/>
            <w:placeholder>
              <w:docPart w:val="BCBEDE0321CC4AACB21ECB4EAA786A8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ACDD3C" w14:textId="77777777" w:rsidR="007F624E" w:rsidRDefault="007F624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7196254"/>
            <w:placeholder>
              <w:docPart w:val="883D4CD00B4A44558BAD8F9F99B8E860"/>
            </w:placeholder>
            <w:showingPlcHdr/>
          </w:sdtPr>
          <w:sdtContent>
            <w:tc>
              <w:tcPr>
                <w:tcW w:w="5915" w:type="dxa"/>
              </w:tcPr>
              <w:p w14:paraId="47AFF999" w14:textId="77777777" w:rsidR="007F624E" w:rsidRDefault="007F624E" w:rsidP="00D7378A">
                <w:pPr>
                  <w:rPr>
                    <w:rFonts w:asciiTheme="minorHAnsi" w:hAnsiTheme="minorHAnsi"/>
                    <w:szCs w:val="20"/>
                    <w:lang w:eastAsia="en-GB"/>
                  </w:rPr>
                </w:pPr>
                <w:r w:rsidRPr="00CF681F">
                  <w:rPr>
                    <w:rStyle w:val="PlaceholderText"/>
                  </w:rPr>
                  <w:t>Click or tap here to enter text.</w:t>
                </w:r>
              </w:p>
            </w:tc>
          </w:sdtContent>
        </w:sdt>
      </w:tr>
      <w:tr w:rsidR="006203B6" w:rsidRPr="008B7631" w14:paraId="1683FF9C" w14:textId="77777777" w:rsidTr="00D7378A">
        <w:tc>
          <w:tcPr>
            <w:tcW w:w="13470" w:type="dxa"/>
            <w:gridSpan w:val="4"/>
            <w:shd w:val="clear" w:color="auto" w:fill="8DB3E2" w:themeFill="text2" w:themeFillTint="66"/>
          </w:tcPr>
          <w:p w14:paraId="759955F8" w14:textId="3674A64F" w:rsidR="006203B6" w:rsidRPr="008B7631" w:rsidRDefault="006203B6" w:rsidP="00D7378A">
            <w:pPr>
              <w:tabs>
                <w:tab w:val="left" w:pos="1683"/>
              </w:tabs>
              <w:rPr>
                <w:rFonts w:asciiTheme="minorHAnsi" w:hAnsiTheme="minorHAnsi"/>
                <w:b/>
                <w:szCs w:val="20"/>
                <w:lang w:eastAsia="en-GB"/>
              </w:rPr>
            </w:pPr>
            <w:r>
              <w:rPr>
                <w:rFonts w:asciiTheme="minorHAnsi" w:hAnsiTheme="minorHAnsi"/>
                <w:b/>
                <w:szCs w:val="20"/>
                <w:lang w:eastAsia="en-GB"/>
              </w:rPr>
              <w:lastRenderedPageBreak/>
              <w:t>Citations</w:t>
            </w:r>
          </w:p>
        </w:tc>
      </w:tr>
      <w:tr w:rsidR="00836CA9" w:rsidRPr="00AD3004" w14:paraId="7EE74509" w14:textId="77777777" w:rsidTr="00D7378A">
        <w:tc>
          <w:tcPr>
            <w:tcW w:w="895" w:type="dxa"/>
          </w:tcPr>
          <w:p w14:paraId="0D79EF6B"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863" w:name="_Toc491084615"/>
            <w:bookmarkStart w:id="2864" w:name="_Toc534718606"/>
            <w:bookmarkStart w:id="2865" w:name="_Toc491084616"/>
            <w:bookmarkStart w:id="2866" w:name="_Toc534718607"/>
            <w:bookmarkStart w:id="2867" w:name="_Toc491084617"/>
            <w:bookmarkStart w:id="2868" w:name="_Toc534718608"/>
            <w:bookmarkStart w:id="2869" w:name="_Toc491084618"/>
            <w:bookmarkStart w:id="2870" w:name="_Toc534718609"/>
            <w:bookmarkStart w:id="2871" w:name="_Toc535158635"/>
            <w:bookmarkStart w:id="2872" w:name="_Toc535219802"/>
            <w:bookmarkStart w:id="2873" w:name="_Toc1566363"/>
            <w:bookmarkStart w:id="2874" w:name="_Toc45105944"/>
            <w:bookmarkStart w:id="2875" w:name="_Toc77243347"/>
            <w:bookmarkStart w:id="2876" w:name="_Toc79592727"/>
            <w:bookmarkStart w:id="2877" w:name="_Toc83117436"/>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p>
        </w:tc>
        <w:tc>
          <w:tcPr>
            <w:tcW w:w="5580" w:type="dxa"/>
          </w:tcPr>
          <w:p w14:paraId="19E29CE9" w14:textId="5BA5998C" w:rsidR="00836CA9" w:rsidRPr="001A5769" w:rsidRDefault="00836CA9" w:rsidP="00836CA9">
            <w:pPr>
              <w:rPr>
                <w:rFonts w:asciiTheme="minorHAnsi" w:hAnsiTheme="minorHAnsi" w:cs="Arial"/>
                <w:color w:val="FF0000"/>
                <w:szCs w:val="20"/>
              </w:rPr>
            </w:pPr>
            <w:r w:rsidRPr="00AD3004">
              <w:rPr>
                <w:szCs w:val="20"/>
              </w:rPr>
              <w:t xml:space="preserve">Provides the ability to </w:t>
            </w:r>
            <w:r>
              <w:rPr>
                <w:szCs w:val="20"/>
              </w:rPr>
              <w:t xml:space="preserve">issue an administrative citation and </w:t>
            </w:r>
            <w:r w:rsidRPr="00AD3004">
              <w:rPr>
                <w:szCs w:val="20"/>
              </w:rPr>
              <w:t>generate a</w:t>
            </w:r>
            <w:r>
              <w:rPr>
                <w:szCs w:val="20"/>
              </w:rPr>
              <w:t xml:space="preserve"> related</w:t>
            </w:r>
            <w:r w:rsidRPr="00AD3004">
              <w:rPr>
                <w:szCs w:val="20"/>
              </w:rPr>
              <w:t xml:space="preserve"> account receivable</w:t>
            </w:r>
            <w:r>
              <w:rPr>
                <w:szCs w:val="20"/>
              </w:rPr>
              <w:t xml:space="preserve"> record</w:t>
            </w:r>
            <w:r w:rsidR="00963DBD">
              <w:rPr>
                <w:szCs w:val="20"/>
              </w:rPr>
              <w:t xml:space="preserve"> with</w:t>
            </w:r>
            <w:r w:rsidR="00B71914">
              <w:rPr>
                <w:szCs w:val="20"/>
              </w:rPr>
              <w:t xml:space="preserve"> integration with the City’s financial system </w:t>
            </w:r>
            <w:r w:rsidRPr="00AD3004">
              <w:rPr>
                <w:szCs w:val="20"/>
              </w:rPr>
              <w:t xml:space="preserve">when a citation is issued, including as necessary the generation of monthly statements and the assessment of </w:t>
            </w:r>
            <w:r w:rsidR="004946DE">
              <w:rPr>
                <w:szCs w:val="20"/>
              </w:rPr>
              <w:t xml:space="preserve">additional </w:t>
            </w:r>
            <w:r w:rsidRPr="00AD3004">
              <w:rPr>
                <w:szCs w:val="20"/>
              </w:rPr>
              <w:t>penalt</w:t>
            </w:r>
            <w:r w:rsidR="004946DE">
              <w:rPr>
                <w:szCs w:val="20"/>
              </w:rPr>
              <w:t>y amount</w:t>
            </w:r>
            <w:r w:rsidRPr="00AD3004">
              <w:rPr>
                <w:szCs w:val="20"/>
              </w:rPr>
              <w:t xml:space="preserve">s for </w:t>
            </w:r>
            <w:r w:rsidR="00697012">
              <w:rPr>
                <w:szCs w:val="20"/>
              </w:rPr>
              <w:t>repeat violations</w:t>
            </w:r>
          </w:p>
        </w:tc>
        <w:sdt>
          <w:sdtPr>
            <w:rPr>
              <w:rFonts w:asciiTheme="minorHAnsi" w:hAnsiTheme="minorHAnsi"/>
              <w:szCs w:val="20"/>
              <w:lang w:eastAsia="en-GB"/>
            </w:rPr>
            <w:id w:val="207771591"/>
            <w:placeholder>
              <w:docPart w:val="EA26BB1587A344D792B80C770C82ABC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5AA6399"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76898891"/>
            <w:placeholder>
              <w:docPart w:val="C49F5979DBE941E19FE8540497C19BCE"/>
            </w:placeholder>
            <w:showingPlcHdr/>
          </w:sdtPr>
          <w:sdtContent>
            <w:tc>
              <w:tcPr>
                <w:tcW w:w="5915" w:type="dxa"/>
              </w:tcPr>
              <w:p w14:paraId="14BBACF7"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351F3C8C" w14:textId="77777777" w:rsidTr="00D7378A">
        <w:tc>
          <w:tcPr>
            <w:tcW w:w="895" w:type="dxa"/>
          </w:tcPr>
          <w:p w14:paraId="09506B26"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878" w:name="_Toc535158636"/>
            <w:bookmarkStart w:id="2879" w:name="_Toc535219803"/>
            <w:bookmarkStart w:id="2880" w:name="_Toc1566364"/>
            <w:bookmarkStart w:id="2881" w:name="_Toc45105945"/>
            <w:bookmarkStart w:id="2882" w:name="_Toc77243348"/>
            <w:bookmarkStart w:id="2883" w:name="_Toc79592728"/>
            <w:bookmarkStart w:id="2884" w:name="_Toc83117437"/>
            <w:bookmarkEnd w:id="2878"/>
            <w:bookmarkEnd w:id="2879"/>
            <w:bookmarkEnd w:id="2880"/>
            <w:bookmarkEnd w:id="2881"/>
            <w:bookmarkEnd w:id="2882"/>
            <w:bookmarkEnd w:id="2883"/>
            <w:bookmarkEnd w:id="2884"/>
          </w:p>
        </w:tc>
        <w:tc>
          <w:tcPr>
            <w:tcW w:w="5580" w:type="dxa"/>
          </w:tcPr>
          <w:p w14:paraId="6D2B5476" w14:textId="77777777" w:rsidR="00836CA9" w:rsidRPr="00AD3004" w:rsidRDefault="00836CA9" w:rsidP="00836CA9">
            <w:pPr>
              <w:rPr>
                <w:szCs w:val="20"/>
              </w:rPr>
            </w:pPr>
            <w:r>
              <w:rPr>
                <w:szCs w:val="20"/>
              </w:rPr>
              <w:t>Provides the ability, after citation issuance and related reinspection, to increase the administrative fees assessed in accordance with the related State of California code</w:t>
            </w:r>
          </w:p>
        </w:tc>
        <w:sdt>
          <w:sdtPr>
            <w:rPr>
              <w:rFonts w:asciiTheme="minorHAnsi" w:hAnsiTheme="minorHAnsi"/>
              <w:szCs w:val="20"/>
              <w:lang w:eastAsia="en-GB"/>
            </w:rPr>
            <w:id w:val="-72288959"/>
            <w:placeholder>
              <w:docPart w:val="46640C2B5EB645828F2AECB88BB667D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5433E5" w14:textId="7777777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51250057"/>
            <w:placeholder>
              <w:docPart w:val="1B50A221F814420B9401389C17C4D9A8"/>
            </w:placeholder>
            <w:showingPlcHdr/>
          </w:sdtPr>
          <w:sdtContent>
            <w:tc>
              <w:tcPr>
                <w:tcW w:w="5915" w:type="dxa"/>
              </w:tcPr>
              <w:p w14:paraId="6357A9F0" w14:textId="77777777"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B71914" w:rsidRPr="00F10144" w14:paraId="580B310D" w14:textId="77777777" w:rsidTr="00D7378A">
        <w:tc>
          <w:tcPr>
            <w:tcW w:w="895" w:type="dxa"/>
          </w:tcPr>
          <w:p w14:paraId="29D0CF62" w14:textId="77777777" w:rsidR="00B71914" w:rsidRPr="00AD3004" w:rsidRDefault="00B71914" w:rsidP="00B71914">
            <w:pPr>
              <w:pStyle w:val="Heading3"/>
              <w:keepNext w:val="0"/>
              <w:numPr>
                <w:ilvl w:val="2"/>
                <w:numId w:val="18"/>
              </w:numPr>
              <w:ind w:left="-108" w:right="-136"/>
              <w:jc w:val="center"/>
              <w:rPr>
                <w:rFonts w:asciiTheme="minorHAnsi" w:hAnsiTheme="minorHAnsi"/>
                <w:sz w:val="20"/>
                <w:szCs w:val="20"/>
              </w:rPr>
            </w:pPr>
            <w:bookmarkStart w:id="2885" w:name="_Toc77243349"/>
            <w:bookmarkStart w:id="2886" w:name="_Toc79592729"/>
            <w:bookmarkStart w:id="2887" w:name="_Toc83117438"/>
            <w:bookmarkEnd w:id="2885"/>
            <w:bookmarkEnd w:id="2886"/>
            <w:bookmarkEnd w:id="2887"/>
          </w:p>
        </w:tc>
        <w:tc>
          <w:tcPr>
            <w:tcW w:w="5580" w:type="dxa"/>
          </w:tcPr>
          <w:p w14:paraId="4AB09E8B" w14:textId="35236E3C" w:rsidR="00B71914" w:rsidRPr="00F10144" w:rsidRDefault="00B71914" w:rsidP="00B71914">
            <w:pPr>
              <w:rPr>
                <w:szCs w:val="20"/>
              </w:rPr>
            </w:pPr>
            <w:r w:rsidRPr="00F10144">
              <w:rPr>
                <w:szCs w:val="20"/>
              </w:rPr>
              <w:t>Provides the ability to generate an invoice for sign removal, including the related account receivable record for integration with the City’s financial system</w:t>
            </w:r>
          </w:p>
        </w:tc>
        <w:sdt>
          <w:sdtPr>
            <w:rPr>
              <w:rFonts w:asciiTheme="minorHAnsi" w:hAnsiTheme="minorHAnsi"/>
              <w:szCs w:val="20"/>
              <w:lang w:eastAsia="en-GB"/>
            </w:rPr>
            <w:id w:val="-957259283"/>
            <w:placeholder>
              <w:docPart w:val="A100326FFCCA4A9C81F2BC9684BFA52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4BF2052" w14:textId="49298F1B" w:rsidR="00B71914" w:rsidRPr="00F10144" w:rsidRDefault="00B71914" w:rsidP="00B71914">
                <w:pPr>
                  <w:rPr>
                    <w:rFonts w:asciiTheme="minorHAnsi" w:hAnsiTheme="minorHAnsi"/>
                    <w:szCs w:val="20"/>
                    <w:lang w:eastAsia="en-GB"/>
                  </w:rPr>
                </w:pPr>
                <w:r w:rsidRPr="00F10144">
                  <w:rPr>
                    <w:rStyle w:val="PlaceholderText"/>
                  </w:rPr>
                  <w:t>Choose an item.</w:t>
                </w:r>
              </w:p>
            </w:tc>
          </w:sdtContent>
        </w:sdt>
        <w:sdt>
          <w:sdtPr>
            <w:rPr>
              <w:rFonts w:asciiTheme="minorHAnsi" w:hAnsiTheme="minorHAnsi"/>
              <w:szCs w:val="20"/>
              <w:lang w:eastAsia="en-GB"/>
            </w:rPr>
            <w:id w:val="635460866"/>
            <w:placeholder>
              <w:docPart w:val="AB0EDE4BA3594F4C8C5287DF7DDE757E"/>
            </w:placeholder>
            <w:showingPlcHdr/>
          </w:sdtPr>
          <w:sdtContent>
            <w:tc>
              <w:tcPr>
                <w:tcW w:w="5915" w:type="dxa"/>
              </w:tcPr>
              <w:p w14:paraId="6347E438" w14:textId="6FC067C2" w:rsidR="00B71914" w:rsidRPr="00F10144" w:rsidRDefault="00B71914" w:rsidP="00B71914">
                <w:pPr>
                  <w:rPr>
                    <w:rFonts w:asciiTheme="minorHAnsi" w:hAnsiTheme="minorHAnsi"/>
                    <w:szCs w:val="20"/>
                    <w:lang w:eastAsia="en-GB"/>
                  </w:rPr>
                </w:pPr>
                <w:r w:rsidRPr="00F10144">
                  <w:rPr>
                    <w:rStyle w:val="PlaceholderText"/>
                  </w:rPr>
                  <w:t>Click or tap here to enter text.</w:t>
                </w:r>
              </w:p>
            </w:tc>
          </w:sdtContent>
        </w:sdt>
      </w:tr>
      <w:tr w:rsidR="00836CA9" w:rsidRPr="00AD3004" w14:paraId="1170F15A" w14:textId="77777777" w:rsidTr="00D7378A">
        <w:tc>
          <w:tcPr>
            <w:tcW w:w="895" w:type="dxa"/>
          </w:tcPr>
          <w:p w14:paraId="0A6290F8" w14:textId="77777777" w:rsidR="00836CA9" w:rsidRPr="00F10144" w:rsidRDefault="00836CA9" w:rsidP="00836CA9">
            <w:pPr>
              <w:pStyle w:val="Heading3"/>
              <w:keepNext w:val="0"/>
              <w:numPr>
                <w:ilvl w:val="2"/>
                <w:numId w:val="18"/>
              </w:numPr>
              <w:ind w:left="-108" w:right="-136"/>
              <w:jc w:val="center"/>
              <w:rPr>
                <w:rFonts w:asciiTheme="minorHAnsi" w:hAnsiTheme="minorHAnsi"/>
                <w:sz w:val="20"/>
                <w:szCs w:val="20"/>
              </w:rPr>
            </w:pPr>
            <w:bookmarkStart w:id="2888" w:name="_Toc491084612"/>
            <w:bookmarkStart w:id="2889" w:name="_Toc534718604"/>
            <w:bookmarkStart w:id="2890" w:name="_Toc491084613"/>
            <w:bookmarkStart w:id="2891" w:name="_Toc491084614"/>
            <w:bookmarkStart w:id="2892" w:name="_Toc534718605"/>
            <w:bookmarkStart w:id="2893" w:name="_Toc491084619"/>
            <w:bookmarkStart w:id="2894" w:name="_Toc534718610"/>
            <w:bookmarkStart w:id="2895" w:name="_Toc535158637"/>
            <w:bookmarkStart w:id="2896" w:name="_Toc535219804"/>
            <w:bookmarkStart w:id="2897" w:name="_Toc1566365"/>
            <w:bookmarkStart w:id="2898" w:name="_Toc45105946"/>
            <w:bookmarkStart w:id="2899" w:name="_Toc77243350"/>
            <w:bookmarkStart w:id="2900" w:name="_Toc79592730"/>
            <w:bookmarkStart w:id="2901" w:name="_Toc83117439"/>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p>
        </w:tc>
        <w:tc>
          <w:tcPr>
            <w:tcW w:w="5580" w:type="dxa"/>
          </w:tcPr>
          <w:p w14:paraId="02601FDD" w14:textId="631BFD27" w:rsidR="00836CA9" w:rsidRPr="00F10144" w:rsidRDefault="00836CA9" w:rsidP="00836CA9">
            <w:pPr>
              <w:rPr>
                <w:rFonts w:asciiTheme="minorHAnsi" w:hAnsiTheme="minorHAnsi" w:cs="Arial"/>
                <w:szCs w:val="20"/>
              </w:rPr>
            </w:pPr>
            <w:r w:rsidRPr="00F10144">
              <w:rPr>
                <w:szCs w:val="20"/>
              </w:rPr>
              <w:t>Provides the ability to</w:t>
            </w:r>
            <w:r w:rsidR="00FA6607" w:rsidRPr="00F10144">
              <w:rPr>
                <w:szCs w:val="20"/>
              </w:rPr>
              <w:t xml:space="preserve"> accept payment (through a Customer Portal) and</w:t>
            </w:r>
            <w:r w:rsidRPr="00F10144">
              <w:rPr>
                <w:szCs w:val="20"/>
              </w:rPr>
              <w:t xml:space="preserve"> issue a receipt from the system</w:t>
            </w:r>
          </w:p>
        </w:tc>
        <w:sdt>
          <w:sdtPr>
            <w:rPr>
              <w:rFonts w:asciiTheme="minorHAnsi" w:hAnsiTheme="minorHAnsi"/>
              <w:szCs w:val="20"/>
              <w:lang w:eastAsia="en-GB"/>
            </w:rPr>
            <w:id w:val="-1768291398"/>
            <w:placeholder>
              <w:docPart w:val="1A7EA1990EC840C4B63212798D3D6F8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B30361" w14:textId="77777777" w:rsidR="00836CA9" w:rsidRPr="00F10144" w:rsidRDefault="00836CA9" w:rsidP="00836CA9">
                <w:pPr>
                  <w:rPr>
                    <w:rFonts w:asciiTheme="minorHAnsi" w:hAnsiTheme="minorHAnsi"/>
                    <w:szCs w:val="20"/>
                    <w:lang w:eastAsia="en-GB"/>
                  </w:rPr>
                </w:pPr>
                <w:r w:rsidRPr="00F10144">
                  <w:rPr>
                    <w:rStyle w:val="PlaceholderText"/>
                  </w:rPr>
                  <w:t>Choose an item.</w:t>
                </w:r>
              </w:p>
            </w:tc>
          </w:sdtContent>
        </w:sdt>
        <w:sdt>
          <w:sdtPr>
            <w:rPr>
              <w:rFonts w:asciiTheme="minorHAnsi" w:hAnsiTheme="minorHAnsi"/>
              <w:szCs w:val="20"/>
              <w:lang w:eastAsia="en-GB"/>
            </w:rPr>
            <w:id w:val="-144893399"/>
            <w:placeholder>
              <w:docPart w:val="3E3B444FCAF4430ABE7A39C98D5CEA83"/>
            </w:placeholder>
            <w:showingPlcHdr/>
          </w:sdtPr>
          <w:sdtContent>
            <w:tc>
              <w:tcPr>
                <w:tcW w:w="5915" w:type="dxa"/>
              </w:tcPr>
              <w:p w14:paraId="3A956C85" w14:textId="77777777" w:rsidR="00836CA9" w:rsidRPr="00AD3004" w:rsidRDefault="00836CA9" w:rsidP="00836CA9">
                <w:pPr>
                  <w:rPr>
                    <w:rFonts w:asciiTheme="minorHAnsi" w:hAnsiTheme="minorHAnsi"/>
                    <w:szCs w:val="20"/>
                    <w:lang w:eastAsia="en-GB"/>
                  </w:rPr>
                </w:pPr>
                <w:r w:rsidRPr="00F10144">
                  <w:rPr>
                    <w:rStyle w:val="PlaceholderText"/>
                  </w:rPr>
                  <w:t>Click or tap here to enter text.</w:t>
                </w:r>
              </w:p>
            </w:tc>
          </w:sdtContent>
        </w:sdt>
      </w:tr>
      <w:tr w:rsidR="00FF710D" w:rsidRPr="00AD3004" w14:paraId="10A0A904" w14:textId="77777777" w:rsidTr="00D7378A">
        <w:tc>
          <w:tcPr>
            <w:tcW w:w="895" w:type="dxa"/>
          </w:tcPr>
          <w:p w14:paraId="1E2E22C8" w14:textId="77777777" w:rsidR="00FF710D" w:rsidRPr="00AD3004" w:rsidRDefault="00FF710D" w:rsidP="00D7378A">
            <w:pPr>
              <w:pStyle w:val="Heading3"/>
              <w:keepNext w:val="0"/>
              <w:numPr>
                <w:ilvl w:val="2"/>
                <w:numId w:val="18"/>
              </w:numPr>
              <w:ind w:left="-108" w:right="-136"/>
              <w:jc w:val="center"/>
              <w:rPr>
                <w:rFonts w:asciiTheme="minorHAnsi" w:hAnsiTheme="minorHAnsi"/>
                <w:sz w:val="20"/>
                <w:szCs w:val="20"/>
              </w:rPr>
            </w:pPr>
            <w:bookmarkStart w:id="2902" w:name="_Toc77243351"/>
            <w:bookmarkStart w:id="2903" w:name="_Toc79592731"/>
            <w:bookmarkStart w:id="2904" w:name="_Toc83117440"/>
            <w:bookmarkEnd w:id="2902"/>
            <w:bookmarkEnd w:id="2903"/>
            <w:bookmarkEnd w:id="2904"/>
          </w:p>
        </w:tc>
        <w:tc>
          <w:tcPr>
            <w:tcW w:w="5580" w:type="dxa"/>
          </w:tcPr>
          <w:p w14:paraId="6AF90B99" w14:textId="233F4BFC" w:rsidR="00FF710D" w:rsidRPr="00F848D4" w:rsidRDefault="00FF710D" w:rsidP="00D7378A">
            <w:pPr>
              <w:rPr>
                <w:szCs w:val="20"/>
                <w:highlight w:val="yellow"/>
              </w:rPr>
            </w:pPr>
            <w:r w:rsidRPr="00963777">
              <w:rPr>
                <w:szCs w:val="20"/>
              </w:rPr>
              <w:t>Provides the ability to identify unpaid citations</w:t>
            </w:r>
          </w:p>
        </w:tc>
        <w:sdt>
          <w:sdtPr>
            <w:rPr>
              <w:rFonts w:asciiTheme="minorHAnsi" w:hAnsiTheme="minorHAnsi"/>
              <w:szCs w:val="20"/>
              <w:lang w:eastAsia="en-GB"/>
            </w:rPr>
            <w:id w:val="-1596622203"/>
            <w:placeholder>
              <w:docPart w:val="77F8CC337D6947F8A96FB26600E7CB6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F3EEE94" w14:textId="77777777" w:rsidR="00FF710D" w:rsidRDefault="00FF710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03279420"/>
            <w:placeholder>
              <w:docPart w:val="D121D7CFA050458091E6BC27C491386E"/>
            </w:placeholder>
            <w:showingPlcHdr/>
          </w:sdtPr>
          <w:sdtContent>
            <w:tc>
              <w:tcPr>
                <w:tcW w:w="5915" w:type="dxa"/>
              </w:tcPr>
              <w:p w14:paraId="5C53A9A9" w14:textId="77777777" w:rsidR="00FF710D" w:rsidRDefault="00FF710D" w:rsidP="00D7378A">
                <w:pPr>
                  <w:rPr>
                    <w:rFonts w:asciiTheme="minorHAnsi" w:hAnsiTheme="minorHAnsi"/>
                    <w:szCs w:val="20"/>
                    <w:lang w:eastAsia="en-GB"/>
                  </w:rPr>
                </w:pPr>
                <w:r w:rsidRPr="00CF681F">
                  <w:rPr>
                    <w:rStyle w:val="PlaceholderText"/>
                  </w:rPr>
                  <w:t>Click or tap here to enter text.</w:t>
                </w:r>
              </w:p>
            </w:tc>
          </w:sdtContent>
        </w:sdt>
      </w:tr>
      <w:tr w:rsidR="00FF710D" w:rsidRPr="00AD3004" w14:paraId="6BB400C4" w14:textId="77777777" w:rsidTr="00D7378A">
        <w:tc>
          <w:tcPr>
            <w:tcW w:w="895" w:type="dxa"/>
          </w:tcPr>
          <w:p w14:paraId="5A8AFE40" w14:textId="77777777" w:rsidR="00FF710D" w:rsidRPr="00AD3004" w:rsidRDefault="00FF710D" w:rsidP="00D7378A">
            <w:pPr>
              <w:pStyle w:val="Heading3"/>
              <w:keepNext w:val="0"/>
              <w:numPr>
                <w:ilvl w:val="2"/>
                <w:numId w:val="18"/>
              </w:numPr>
              <w:ind w:left="-108" w:right="-136"/>
              <w:jc w:val="center"/>
              <w:rPr>
                <w:rFonts w:asciiTheme="minorHAnsi" w:hAnsiTheme="minorHAnsi"/>
                <w:sz w:val="20"/>
                <w:szCs w:val="20"/>
              </w:rPr>
            </w:pPr>
            <w:bookmarkStart w:id="2905" w:name="_Toc77243352"/>
            <w:bookmarkStart w:id="2906" w:name="_Toc79592732"/>
            <w:bookmarkStart w:id="2907" w:name="_Toc83117441"/>
            <w:bookmarkEnd w:id="2905"/>
            <w:bookmarkEnd w:id="2906"/>
            <w:bookmarkEnd w:id="2907"/>
          </w:p>
        </w:tc>
        <w:tc>
          <w:tcPr>
            <w:tcW w:w="5580" w:type="dxa"/>
          </w:tcPr>
          <w:p w14:paraId="2148C674" w14:textId="698C2BDE" w:rsidR="00FF710D" w:rsidRPr="00AD3004" w:rsidRDefault="00FF710D" w:rsidP="00D7378A">
            <w:pPr>
              <w:rPr>
                <w:rFonts w:asciiTheme="minorHAnsi" w:hAnsiTheme="minorHAnsi" w:cs="Arial"/>
                <w:szCs w:val="20"/>
              </w:rPr>
            </w:pPr>
            <w:r w:rsidRPr="00AD3004">
              <w:rPr>
                <w:szCs w:val="20"/>
              </w:rPr>
              <w:t>Provides the ability to maintain history of citations by property and person (owner or tenant) including case timeline (opening</w:t>
            </w:r>
            <w:r w:rsidR="00694D2A">
              <w:rPr>
                <w:szCs w:val="20"/>
              </w:rPr>
              <w:t xml:space="preserve"> and </w:t>
            </w:r>
            <w:r w:rsidRPr="00AD3004">
              <w:rPr>
                <w:szCs w:val="20"/>
              </w:rPr>
              <w:t>closing</w:t>
            </w:r>
            <w:r w:rsidR="00694D2A">
              <w:rPr>
                <w:szCs w:val="20"/>
              </w:rPr>
              <w:t xml:space="preserve"> dates</w:t>
            </w:r>
            <w:r w:rsidRPr="00AD3004">
              <w:rPr>
                <w:szCs w:val="20"/>
              </w:rPr>
              <w:t>) and case type</w:t>
            </w:r>
          </w:p>
        </w:tc>
        <w:sdt>
          <w:sdtPr>
            <w:rPr>
              <w:rFonts w:asciiTheme="minorHAnsi" w:hAnsiTheme="minorHAnsi"/>
              <w:szCs w:val="20"/>
              <w:lang w:eastAsia="en-GB"/>
            </w:rPr>
            <w:id w:val="-2098240916"/>
            <w:placeholder>
              <w:docPart w:val="7E3A75C392A340FD844F69E16CA0074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F20483" w14:textId="77777777" w:rsidR="00FF710D" w:rsidRPr="00AD3004" w:rsidRDefault="00FF710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54867671"/>
            <w:placeholder>
              <w:docPart w:val="CB881919F8724D7486798E3EDE0DA9D2"/>
            </w:placeholder>
            <w:showingPlcHdr/>
          </w:sdtPr>
          <w:sdtContent>
            <w:tc>
              <w:tcPr>
                <w:tcW w:w="5915" w:type="dxa"/>
              </w:tcPr>
              <w:p w14:paraId="02A41486" w14:textId="77777777" w:rsidR="00FF710D" w:rsidRPr="00AD3004" w:rsidRDefault="00FF710D" w:rsidP="00D7378A">
                <w:pPr>
                  <w:rPr>
                    <w:rFonts w:asciiTheme="minorHAnsi" w:hAnsiTheme="minorHAnsi"/>
                    <w:szCs w:val="20"/>
                    <w:lang w:eastAsia="en-GB"/>
                  </w:rPr>
                </w:pPr>
                <w:r w:rsidRPr="00CF681F">
                  <w:rPr>
                    <w:rStyle w:val="PlaceholderText"/>
                  </w:rPr>
                  <w:t>Click or tap here to enter text.</w:t>
                </w:r>
              </w:p>
            </w:tc>
          </w:sdtContent>
        </w:sdt>
      </w:tr>
      <w:tr w:rsidR="00FF710D" w:rsidRPr="00AD3004" w14:paraId="35E54400" w14:textId="77777777" w:rsidTr="00D7378A">
        <w:tc>
          <w:tcPr>
            <w:tcW w:w="895" w:type="dxa"/>
          </w:tcPr>
          <w:p w14:paraId="7E80B226" w14:textId="77777777" w:rsidR="00FF710D" w:rsidRPr="00AD3004" w:rsidRDefault="00FF710D" w:rsidP="00D7378A">
            <w:pPr>
              <w:pStyle w:val="Heading3"/>
              <w:keepNext w:val="0"/>
              <w:numPr>
                <w:ilvl w:val="2"/>
                <w:numId w:val="18"/>
              </w:numPr>
              <w:ind w:left="-108" w:right="-136"/>
              <w:jc w:val="center"/>
              <w:rPr>
                <w:rFonts w:asciiTheme="minorHAnsi" w:hAnsiTheme="minorHAnsi"/>
                <w:sz w:val="20"/>
                <w:szCs w:val="20"/>
              </w:rPr>
            </w:pPr>
            <w:bookmarkStart w:id="2908" w:name="_Toc535158641"/>
            <w:bookmarkStart w:id="2909" w:name="_Toc535219808"/>
            <w:bookmarkStart w:id="2910" w:name="_Toc1566369"/>
            <w:bookmarkStart w:id="2911" w:name="_Toc45105950"/>
            <w:bookmarkStart w:id="2912" w:name="_Toc77243353"/>
            <w:bookmarkStart w:id="2913" w:name="_Toc79592733"/>
            <w:bookmarkStart w:id="2914" w:name="_Toc83117442"/>
            <w:bookmarkEnd w:id="2908"/>
            <w:bookmarkEnd w:id="2909"/>
            <w:bookmarkEnd w:id="2910"/>
            <w:bookmarkEnd w:id="2911"/>
            <w:bookmarkEnd w:id="2912"/>
            <w:bookmarkEnd w:id="2913"/>
            <w:bookmarkEnd w:id="2914"/>
          </w:p>
        </w:tc>
        <w:tc>
          <w:tcPr>
            <w:tcW w:w="5580" w:type="dxa"/>
          </w:tcPr>
          <w:p w14:paraId="2A3F68BF" w14:textId="7B88E045" w:rsidR="00FF710D" w:rsidRDefault="00FF710D" w:rsidP="00D7378A">
            <w:pPr>
              <w:rPr>
                <w:szCs w:val="20"/>
              </w:rPr>
            </w:pPr>
            <w:r>
              <w:rPr>
                <w:szCs w:val="20"/>
              </w:rPr>
              <w:t xml:space="preserve">Provides the ability to add abatement costs to a case when the severity of the case causes the </w:t>
            </w:r>
            <w:proofErr w:type="gramStart"/>
            <w:r>
              <w:rPr>
                <w:szCs w:val="20"/>
              </w:rPr>
              <w:t>City</w:t>
            </w:r>
            <w:proofErr w:type="gramEnd"/>
            <w:r>
              <w:rPr>
                <w:szCs w:val="20"/>
              </w:rPr>
              <w:t xml:space="preserve"> to take action to resolve the non-compliance</w:t>
            </w:r>
            <w:r w:rsidR="002B26C0">
              <w:rPr>
                <w:szCs w:val="20"/>
              </w:rPr>
              <w:t xml:space="preserve"> (i.e., weed abatement)</w:t>
            </w:r>
          </w:p>
        </w:tc>
        <w:sdt>
          <w:sdtPr>
            <w:rPr>
              <w:rFonts w:asciiTheme="minorHAnsi" w:hAnsiTheme="minorHAnsi"/>
              <w:szCs w:val="20"/>
              <w:lang w:eastAsia="en-GB"/>
            </w:rPr>
            <w:id w:val="165758633"/>
            <w:placeholder>
              <w:docPart w:val="6320B1F9F3344C4382151166F8EECF1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A2347D" w14:textId="77777777" w:rsidR="00FF710D" w:rsidRDefault="00FF710D"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05900928"/>
            <w:placeholder>
              <w:docPart w:val="1F1E799968BB4E71A398A636D56F062F"/>
            </w:placeholder>
            <w:showingPlcHdr/>
          </w:sdtPr>
          <w:sdtContent>
            <w:tc>
              <w:tcPr>
                <w:tcW w:w="5915" w:type="dxa"/>
              </w:tcPr>
              <w:p w14:paraId="32C475BB" w14:textId="77777777" w:rsidR="00FF710D" w:rsidRDefault="00FF710D" w:rsidP="00D7378A">
                <w:pPr>
                  <w:rPr>
                    <w:rFonts w:asciiTheme="minorHAnsi" w:hAnsiTheme="minorHAnsi"/>
                    <w:szCs w:val="20"/>
                    <w:lang w:eastAsia="en-GB"/>
                  </w:rPr>
                </w:pPr>
                <w:r w:rsidRPr="00CF681F">
                  <w:rPr>
                    <w:rStyle w:val="PlaceholderText"/>
                  </w:rPr>
                  <w:t>Click or tap here to enter text.</w:t>
                </w:r>
              </w:p>
            </w:tc>
          </w:sdtContent>
        </w:sdt>
      </w:tr>
      <w:tr w:rsidR="00722514" w:rsidRPr="008B7631" w14:paraId="4C80ACD6" w14:textId="77777777" w:rsidTr="00D7378A">
        <w:tc>
          <w:tcPr>
            <w:tcW w:w="13470" w:type="dxa"/>
            <w:gridSpan w:val="4"/>
            <w:shd w:val="clear" w:color="auto" w:fill="8DB3E2" w:themeFill="text2" w:themeFillTint="66"/>
          </w:tcPr>
          <w:p w14:paraId="36894DF6" w14:textId="2725CFA6" w:rsidR="00722514" w:rsidRPr="008B7631" w:rsidRDefault="00722514" w:rsidP="00D7378A">
            <w:pPr>
              <w:tabs>
                <w:tab w:val="left" w:pos="1683"/>
              </w:tabs>
              <w:rPr>
                <w:rFonts w:asciiTheme="minorHAnsi" w:hAnsiTheme="minorHAnsi"/>
                <w:b/>
                <w:szCs w:val="20"/>
                <w:lang w:eastAsia="en-GB"/>
              </w:rPr>
            </w:pPr>
            <w:r>
              <w:rPr>
                <w:rFonts w:asciiTheme="minorHAnsi" w:hAnsiTheme="minorHAnsi"/>
                <w:b/>
                <w:szCs w:val="20"/>
                <w:lang w:eastAsia="en-GB"/>
              </w:rPr>
              <w:t>Miscellaneous</w:t>
            </w:r>
          </w:p>
        </w:tc>
      </w:tr>
      <w:tr w:rsidR="00836CA9" w:rsidRPr="00AD3004" w14:paraId="0A9030EC" w14:textId="77777777" w:rsidTr="00D7378A">
        <w:tc>
          <w:tcPr>
            <w:tcW w:w="895" w:type="dxa"/>
          </w:tcPr>
          <w:p w14:paraId="0EAC8963"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915" w:name="_Toc45105947"/>
            <w:bookmarkStart w:id="2916" w:name="_Toc491084620"/>
            <w:bookmarkStart w:id="2917" w:name="_Toc534718611"/>
            <w:bookmarkStart w:id="2918" w:name="_Toc535158638"/>
            <w:bookmarkStart w:id="2919" w:name="_Toc535219805"/>
            <w:bookmarkStart w:id="2920" w:name="_Toc1566366"/>
            <w:bookmarkStart w:id="2921" w:name="_Toc45105948"/>
            <w:bookmarkStart w:id="2922" w:name="_Toc77243354"/>
            <w:bookmarkStart w:id="2923" w:name="_Toc79592734"/>
            <w:bookmarkStart w:id="2924" w:name="_Toc83117443"/>
            <w:bookmarkEnd w:id="2915"/>
            <w:bookmarkEnd w:id="2916"/>
            <w:bookmarkEnd w:id="2917"/>
            <w:bookmarkEnd w:id="2918"/>
            <w:bookmarkEnd w:id="2919"/>
            <w:bookmarkEnd w:id="2920"/>
            <w:bookmarkEnd w:id="2921"/>
            <w:bookmarkEnd w:id="2922"/>
            <w:bookmarkEnd w:id="2923"/>
            <w:bookmarkEnd w:id="2924"/>
          </w:p>
        </w:tc>
        <w:tc>
          <w:tcPr>
            <w:tcW w:w="5580" w:type="dxa"/>
          </w:tcPr>
          <w:p w14:paraId="3F1FF003" w14:textId="77777777" w:rsidR="00836CA9" w:rsidRDefault="00836CA9" w:rsidP="00836CA9">
            <w:pPr>
              <w:rPr>
                <w:szCs w:val="20"/>
              </w:rPr>
            </w:pPr>
            <w:r w:rsidRPr="00AD3004">
              <w:rPr>
                <w:szCs w:val="20"/>
              </w:rPr>
              <w:t>Provides the ability to track appeal activity</w:t>
            </w:r>
            <w:r>
              <w:rPr>
                <w:szCs w:val="20"/>
              </w:rPr>
              <w:t>, including whether an administrative hearing has been requested or an appeal entered, and to cease all remediation activities until the appeal has been resolved</w:t>
            </w:r>
          </w:p>
          <w:p w14:paraId="0C1F50FE" w14:textId="149A2B4C" w:rsidR="00E60AE9" w:rsidRPr="00E60AE9" w:rsidRDefault="00E60AE9" w:rsidP="00E60AE9">
            <w:pPr>
              <w:pStyle w:val="ListParagraph"/>
              <w:numPr>
                <w:ilvl w:val="0"/>
                <w:numId w:val="20"/>
              </w:numPr>
              <w:rPr>
                <w:rFonts w:asciiTheme="minorHAnsi" w:hAnsiTheme="minorHAnsi" w:cs="Arial"/>
                <w:szCs w:val="20"/>
              </w:rPr>
            </w:pPr>
            <w:r>
              <w:rPr>
                <w:rFonts w:asciiTheme="minorHAnsi" w:hAnsiTheme="minorHAnsi" w:cs="Arial"/>
                <w:szCs w:val="20"/>
              </w:rPr>
              <w:t xml:space="preserve">Includes the ability to track time spent by City staff on appeal-related activities and to </w:t>
            </w:r>
            <w:r w:rsidR="00F838BB">
              <w:rPr>
                <w:rFonts w:asciiTheme="minorHAnsi" w:hAnsiTheme="minorHAnsi" w:cs="Arial"/>
                <w:szCs w:val="20"/>
              </w:rPr>
              <w:t>assess fees accordingly</w:t>
            </w:r>
          </w:p>
        </w:tc>
        <w:sdt>
          <w:sdtPr>
            <w:rPr>
              <w:rFonts w:asciiTheme="minorHAnsi" w:hAnsiTheme="minorHAnsi"/>
              <w:szCs w:val="20"/>
              <w:lang w:eastAsia="en-GB"/>
            </w:rPr>
            <w:id w:val="1372340984"/>
            <w:placeholder>
              <w:docPart w:val="36FAD879C7824C8DAB12825D6B7C68D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872DDD4"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8415577"/>
            <w:placeholder>
              <w:docPart w:val="7DA7EEED5D164C8BB17FFAB08CE33E4F"/>
            </w:placeholder>
            <w:showingPlcHdr/>
          </w:sdtPr>
          <w:sdtContent>
            <w:tc>
              <w:tcPr>
                <w:tcW w:w="5915" w:type="dxa"/>
              </w:tcPr>
              <w:p w14:paraId="59B4DD07"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15608E49" w14:textId="77777777" w:rsidTr="00D7378A">
        <w:tc>
          <w:tcPr>
            <w:tcW w:w="895" w:type="dxa"/>
          </w:tcPr>
          <w:p w14:paraId="51284904"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925" w:name="_Toc535158639"/>
            <w:bookmarkStart w:id="2926" w:name="_Toc535219806"/>
            <w:bookmarkStart w:id="2927" w:name="_Toc1566367"/>
            <w:bookmarkStart w:id="2928" w:name="_Toc535158640"/>
            <w:bookmarkStart w:id="2929" w:name="_Toc535219807"/>
            <w:bookmarkStart w:id="2930" w:name="_Toc1566368"/>
            <w:bookmarkStart w:id="2931" w:name="_Toc45105949"/>
            <w:bookmarkStart w:id="2932" w:name="_Toc491084622"/>
            <w:bookmarkStart w:id="2933" w:name="_Toc534718613"/>
            <w:bookmarkStart w:id="2934" w:name="_Toc535158642"/>
            <w:bookmarkStart w:id="2935" w:name="_Toc535219809"/>
            <w:bookmarkStart w:id="2936" w:name="_Toc1566370"/>
            <w:bookmarkStart w:id="2937" w:name="_Toc45105951"/>
            <w:bookmarkStart w:id="2938" w:name="_Toc77243355"/>
            <w:bookmarkStart w:id="2939" w:name="_Toc79592735"/>
            <w:bookmarkStart w:id="2940" w:name="_Toc8311744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tc>
        <w:tc>
          <w:tcPr>
            <w:tcW w:w="5580" w:type="dxa"/>
          </w:tcPr>
          <w:p w14:paraId="1185F8BF" w14:textId="77777777" w:rsidR="00836CA9" w:rsidRPr="006753AF" w:rsidRDefault="00836CA9" w:rsidP="00836CA9">
            <w:pPr>
              <w:rPr>
                <w:rFonts w:asciiTheme="minorHAnsi" w:hAnsiTheme="minorHAnsi" w:cs="Arial"/>
                <w:szCs w:val="20"/>
              </w:rPr>
            </w:pPr>
            <w:r w:rsidRPr="006753AF">
              <w:rPr>
                <w:szCs w:val="20"/>
              </w:rPr>
              <w:t>Provides the ability to track lien issuance and lien release</w:t>
            </w:r>
          </w:p>
        </w:tc>
        <w:sdt>
          <w:sdtPr>
            <w:rPr>
              <w:rFonts w:asciiTheme="minorHAnsi" w:hAnsiTheme="minorHAnsi"/>
              <w:szCs w:val="20"/>
              <w:lang w:eastAsia="en-GB"/>
            </w:rPr>
            <w:id w:val="-1612129097"/>
            <w:placeholder>
              <w:docPart w:val="653AD6386024441C81775335F8B0026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A46624"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60960879"/>
            <w:placeholder>
              <w:docPart w:val="31A9CC7404594A08B434A18D0F1167EB"/>
            </w:placeholder>
            <w:showingPlcHdr/>
          </w:sdtPr>
          <w:sdtContent>
            <w:tc>
              <w:tcPr>
                <w:tcW w:w="5915" w:type="dxa"/>
              </w:tcPr>
              <w:p w14:paraId="4CEF5A1B"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6012AA83" w14:textId="77777777" w:rsidTr="00D7378A">
        <w:tc>
          <w:tcPr>
            <w:tcW w:w="895" w:type="dxa"/>
          </w:tcPr>
          <w:p w14:paraId="23DB4E0B"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941" w:name="_Toc491084623"/>
            <w:bookmarkStart w:id="2942" w:name="_Toc534718614"/>
            <w:bookmarkStart w:id="2943" w:name="_Toc491084625"/>
            <w:bookmarkStart w:id="2944" w:name="_Toc534718616"/>
            <w:bookmarkStart w:id="2945" w:name="_Toc535158643"/>
            <w:bookmarkStart w:id="2946" w:name="_Toc535219810"/>
            <w:bookmarkStart w:id="2947" w:name="_Toc1566371"/>
            <w:bookmarkStart w:id="2948" w:name="_Toc45105952"/>
            <w:bookmarkStart w:id="2949" w:name="_Toc491084626"/>
            <w:bookmarkStart w:id="2950" w:name="_Toc534718617"/>
            <w:bookmarkStart w:id="2951" w:name="_Toc535158644"/>
            <w:bookmarkStart w:id="2952" w:name="_Toc535219811"/>
            <w:bookmarkStart w:id="2953" w:name="_Toc1566372"/>
            <w:bookmarkStart w:id="2954" w:name="_Toc45105953"/>
            <w:bookmarkStart w:id="2955" w:name="_Toc77243356"/>
            <w:bookmarkStart w:id="2956" w:name="_Toc79592736"/>
            <w:bookmarkStart w:id="2957" w:name="_Toc83117445"/>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p>
        </w:tc>
        <w:tc>
          <w:tcPr>
            <w:tcW w:w="5580" w:type="dxa"/>
          </w:tcPr>
          <w:p w14:paraId="2F4DB8EA" w14:textId="77777777" w:rsidR="00836CA9" w:rsidRPr="00AD3004" w:rsidRDefault="00836CA9" w:rsidP="00836CA9">
            <w:pPr>
              <w:rPr>
                <w:rFonts w:asciiTheme="minorHAnsi" w:hAnsiTheme="minorHAnsi" w:cs="Arial"/>
                <w:szCs w:val="20"/>
              </w:rPr>
            </w:pPr>
            <w:r w:rsidRPr="00AD3004">
              <w:rPr>
                <w:rFonts w:asciiTheme="minorHAnsi" w:hAnsiTheme="minorHAnsi" w:cs="Arial"/>
                <w:szCs w:val="20"/>
              </w:rPr>
              <w:t>Provides the ability to copy data</w:t>
            </w:r>
            <w:r>
              <w:rPr>
                <w:rFonts w:asciiTheme="minorHAnsi" w:hAnsiTheme="minorHAnsi" w:cs="Arial"/>
                <w:szCs w:val="20"/>
              </w:rPr>
              <w:t>, including violation codes and corrective action sequences,</w:t>
            </w:r>
            <w:r w:rsidRPr="00AD3004">
              <w:rPr>
                <w:rFonts w:asciiTheme="minorHAnsi" w:hAnsiTheme="minorHAnsi" w:cs="Arial"/>
                <w:szCs w:val="20"/>
              </w:rPr>
              <w:t xml:space="preserve"> from initial notice to subsequent notices</w:t>
            </w:r>
          </w:p>
        </w:tc>
        <w:sdt>
          <w:sdtPr>
            <w:rPr>
              <w:rFonts w:asciiTheme="minorHAnsi" w:hAnsiTheme="minorHAnsi"/>
              <w:szCs w:val="20"/>
              <w:lang w:eastAsia="en-GB"/>
            </w:rPr>
            <w:id w:val="757567303"/>
            <w:placeholder>
              <w:docPart w:val="189AA59644EF467681E7231248FBBB3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BBB655" w14:textId="77777777" w:rsidR="00836CA9" w:rsidRPr="00AD3004"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56853274"/>
            <w:placeholder>
              <w:docPart w:val="3F0BFB5C9E1E45FAA1DED68811E6D837"/>
            </w:placeholder>
            <w:showingPlcHdr/>
          </w:sdtPr>
          <w:sdtContent>
            <w:tc>
              <w:tcPr>
                <w:tcW w:w="5915" w:type="dxa"/>
              </w:tcPr>
              <w:p w14:paraId="634EC619" w14:textId="77777777" w:rsidR="00836CA9" w:rsidRPr="00AD3004"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36CA9" w:rsidRPr="00AD3004" w14:paraId="66BA8B4A" w14:textId="77777777" w:rsidTr="00D7378A">
        <w:tc>
          <w:tcPr>
            <w:tcW w:w="895" w:type="dxa"/>
          </w:tcPr>
          <w:p w14:paraId="235E7EA9"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958" w:name="_Toc535219812"/>
            <w:bookmarkStart w:id="2959" w:name="_Toc1566373"/>
            <w:bookmarkStart w:id="2960" w:name="_Toc45105954"/>
            <w:bookmarkStart w:id="2961" w:name="_Toc1566374"/>
            <w:bookmarkStart w:id="2962" w:name="_Toc45105955"/>
            <w:bookmarkStart w:id="2963" w:name="_Toc77243357"/>
            <w:bookmarkStart w:id="2964" w:name="_Toc79592737"/>
            <w:bookmarkStart w:id="2965" w:name="_Toc83117446"/>
            <w:bookmarkEnd w:id="2958"/>
            <w:bookmarkEnd w:id="2959"/>
            <w:bookmarkEnd w:id="2960"/>
            <w:bookmarkEnd w:id="2961"/>
            <w:bookmarkEnd w:id="2962"/>
            <w:bookmarkEnd w:id="2963"/>
            <w:bookmarkEnd w:id="2964"/>
            <w:bookmarkEnd w:id="2965"/>
          </w:p>
        </w:tc>
        <w:tc>
          <w:tcPr>
            <w:tcW w:w="5580" w:type="dxa"/>
          </w:tcPr>
          <w:p w14:paraId="7B2DED3C" w14:textId="77777777" w:rsidR="00836CA9" w:rsidRDefault="00836CA9" w:rsidP="00836CA9">
            <w:pPr>
              <w:pStyle w:val="CommentText"/>
            </w:pPr>
            <w:r>
              <w:t>Provides the ability to track cases that are referred to the City Attorney (contract) for legal actions</w:t>
            </w:r>
          </w:p>
        </w:tc>
        <w:sdt>
          <w:sdtPr>
            <w:rPr>
              <w:rFonts w:asciiTheme="minorHAnsi" w:hAnsiTheme="minorHAnsi"/>
              <w:szCs w:val="20"/>
              <w:lang w:eastAsia="en-GB"/>
            </w:rPr>
            <w:id w:val="-812248791"/>
            <w:placeholder>
              <w:docPart w:val="8BA216E2BAC1417A8FC3E285CFCC254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F320D1" w14:textId="7777777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87480865"/>
            <w:placeholder>
              <w:docPart w:val="D8BFC72AE19642AFA2D3FA7C25148B06"/>
            </w:placeholder>
            <w:showingPlcHdr/>
          </w:sdtPr>
          <w:sdtContent>
            <w:tc>
              <w:tcPr>
                <w:tcW w:w="5915" w:type="dxa"/>
              </w:tcPr>
              <w:p w14:paraId="293EBBE2" w14:textId="77777777"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87338E" w:rsidRPr="00AD3004" w14:paraId="3EB41D90" w14:textId="77777777" w:rsidTr="00D7378A">
        <w:tc>
          <w:tcPr>
            <w:tcW w:w="895" w:type="dxa"/>
          </w:tcPr>
          <w:p w14:paraId="7DDFBB03" w14:textId="77777777" w:rsidR="0087338E" w:rsidRPr="00AD3004" w:rsidRDefault="0087338E" w:rsidP="00D7378A">
            <w:pPr>
              <w:pStyle w:val="Heading3"/>
              <w:keepNext w:val="0"/>
              <w:numPr>
                <w:ilvl w:val="2"/>
                <w:numId w:val="18"/>
              </w:numPr>
              <w:ind w:left="-108" w:right="-136"/>
              <w:jc w:val="center"/>
              <w:rPr>
                <w:rFonts w:asciiTheme="minorHAnsi" w:hAnsiTheme="minorHAnsi"/>
                <w:sz w:val="20"/>
                <w:szCs w:val="20"/>
              </w:rPr>
            </w:pPr>
            <w:bookmarkStart w:id="2966" w:name="_Toc77243358"/>
            <w:bookmarkStart w:id="2967" w:name="_Toc79592738"/>
            <w:bookmarkStart w:id="2968" w:name="_Toc83117447"/>
            <w:bookmarkEnd w:id="2966"/>
            <w:bookmarkEnd w:id="2967"/>
            <w:bookmarkEnd w:id="2968"/>
          </w:p>
        </w:tc>
        <w:tc>
          <w:tcPr>
            <w:tcW w:w="5580" w:type="dxa"/>
          </w:tcPr>
          <w:p w14:paraId="0B165243" w14:textId="77777777" w:rsidR="0087338E" w:rsidRPr="00AD3004" w:rsidRDefault="0087338E" w:rsidP="00D7378A">
            <w:pPr>
              <w:rPr>
                <w:rFonts w:asciiTheme="minorHAnsi" w:hAnsiTheme="minorHAnsi" w:cs="Arial"/>
                <w:szCs w:val="20"/>
              </w:rPr>
            </w:pPr>
            <w:r>
              <w:rPr>
                <w:rFonts w:asciiTheme="minorHAnsi" w:hAnsiTheme="minorHAnsi" w:cs="Arial"/>
                <w:szCs w:val="20"/>
              </w:rPr>
              <w:t>Provides the ability for the City to define a variety of complaint dispositions such as “not a violation”, “civil issue”, “referred to…”, including the ability to add comments</w:t>
            </w:r>
          </w:p>
        </w:tc>
        <w:sdt>
          <w:sdtPr>
            <w:rPr>
              <w:rFonts w:asciiTheme="minorHAnsi" w:hAnsiTheme="minorHAnsi"/>
              <w:szCs w:val="20"/>
              <w:lang w:eastAsia="en-GB"/>
            </w:rPr>
            <w:id w:val="-1969421121"/>
            <w:placeholder>
              <w:docPart w:val="024711DA006045FBAC208DE2CC78BD7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25E84AA" w14:textId="77777777" w:rsidR="0087338E" w:rsidRDefault="0087338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90829057"/>
            <w:placeholder>
              <w:docPart w:val="B05D5F4A22A74F33AF67E3BAB44D21F0"/>
            </w:placeholder>
            <w:showingPlcHdr/>
          </w:sdtPr>
          <w:sdtContent>
            <w:tc>
              <w:tcPr>
                <w:tcW w:w="5915" w:type="dxa"/>
              </w:tcPr>
              <w:p w14:paraId="2F147408" w14:textId="77777777" w:rsidR="0087338E" w:rsidRDefault="0087338E" w:rsidP="00D7378A">
                <w:pPr>
                  <w:rPr>
                    <w:rFonts w:asciiTheme="minorHAnsi" w:hAnsiTheme="minorHAnsi"/>
                    <w:szCs w:val="20"/>
                    <w:lang w:eastAsia="en-GB"/>
                  </w:rPr>
                </w:pPr>
                <w:r w:rsidRPr="00CF681F">
                  <w:rPr>
                    <w:rStyle w:val="PlaceholderText"/>
                  </w:rPr>
                  <w:t>Click or tap here to enter text.</w:t>
                </w:r>
              </w:p>
            </w:tc>
          </w:sdtContent>
        </w:sdt>
      </w:tr>
      <w:tr w:rsidR="00D50C8E" w:rsidRPr="00AD3004" w14:paraId="26C94D58" w14:textId="77777777" w:rsidTr="00D7378A">
        <w:tc>
          <w:tcPr>
            <w:tcW w:w="895" w:type="dxa"/>
          </w:tcPr>
          <w:p w14:paraId="39158E7D" w14:textId="77777777" w:rsidR="00D50C8E" w:rsidRPr="00AD3004" w:rsidRDefault="00D50C8E"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0B0822F0" w14:textId="4FCBAEA4" w:rsidR="00D50C8E" w:rsidRDefault="00A228AA" w:rsidP="00D7378A">
            <w:pPr>
              <w:rPr>
                <w:rFonts w:asciiTheme="minorHAnsi" w:hAnsiTheme="minorHAnsi" w:cs="Arial"/>
                <w:szCs w:val="20"/>
              </w:rPr>
            </w:pPr>
            <w:r>
              <w:rPr>
                <w:rFonts w:asciiTheme="minorHAnsi" w:hAnsiTheme="minorHAnsi" w:cs="Arial"/>
                <w:szCs w:val="20"/>
              </w:rPr>
              <w:t xml:space="preserve">Provides the ability to track the establishment of and generate automate </w:t>
            </w:r>
            <w:r w:rsidR="002256B0">
              <w:rPr>
                <w:rFonts w:asciiTheme="minorHAnsi" w:hAnsiTheme="minorHAnsi" w:cs="Arial"/>
                <w:szCs w:val="20"/>
              </w:rPr>
              <w:t xml:space="preserve">reminders regarding the exploration of compliance </w:t>
            </w:r>
            <w:r w:rsidR="00A63A9A">
              <w:rPr>
                <w:rFonts w:asciiTheme="minorHAnsi" w:hAnsiTheme="minorHAnsi" w:cs="Arial"/>
                <w:szCs w:val="20"/>
              </w:rPr>
              <w:t>agreements</w:t>
            </w:r>
          </w:p>
        </w:tc>
        <w:sdt>
          <w:sdtPr>
            <w:rPr>
              <w:rFonts w:asciiTheme="minorHAnsi" w:hAnsiTheme="minorHAnsi"/>
              <w:szCs w:val="20"/>
              <w:lang w:eastAsia="en-GB"/>
            </w:rPr>
            <w:id w:val="2061443501"/>
            <w:placeholder>
              <w:docPart w:val="EAB569BE190E4074830846D305ABBF5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230F647" w14:textId="14A4188C" w:rsidR="00D50C8E" w:rsidRDefault="00CD0092"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24404156"/>
            <w:placeholder>
              <w:docPart w:val="CD4A82BB8B2141EA8CABA96C869855E7"/>
            </w:placeholder>
            <w:showingPlcHdr/>
          </w:sdtPr>
          <w:sdtContent>
            <w:tc>
              <w:tcPr>
                <w:tcW w:w="5915" w:type="dxa"/>
              </w:tcPr>
              <w:p w14:paraId="3B64D843" w14:textId="4BED180C" w:rsidR="00D50C8E" w:rsidRDefault="004D271C" w:rsidP="00D7378A">
                <w:pPr>
                  <w:rPr>
                    <w:rFonts w:asciiTheme="minorHAnsi" w:hAnsiTheme="minorHAnsi"/>
                    <w:szCs w:val="20"/>
                    <w:lang w:eastAsia="en-GB"/>
                  </w:rPr>
                </w:pPr>
                <w:r w:rsidRPr="00CF681F">
                  <w:rPr>
                    <w:rStyle w:val="PlaceholderText"/>
                  </w:rPr>
                  <w:t>Click or tap here to enter text.</w:t>
                </w:r>
              </w:p>
            </w:tc>
          </w:sdtContent>
        </w:sdt>
      </w:tr>
      <w:tr w:rsidR="00A63A9A" w:rsidRPr="00AD3004" w14:paraId="6414748F" w14:textId="77777777" w:rsidTr="00D7378A">
        <w:tc>
          <w:tcPr>
            <w:tcW w:w="895" w:type="dxa"/>
          </w:tcPr>
          <w:p w14:paraId="2228307C" w14:textId="77777777" w:rsidR="00A63A9A" w:rsidRPr="00AD3004" w:rsidRDefault="00A63A9A"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7AD8D571" w14:textId="3F26A0CF" w:rsidR="00A63A9A" w:rsidRDefault="00A63A9A" w:rsidP="00D7378A">
            <w:pPr>
              <w:rPr>
                <w:rFonts w:asciiTheme="minorHAnsi" w:hAnsiTheme="minorHAnsi" w:cs="Arial"/>
                <w:szCs w:val="20"/>
              </w:rPr>
            </w:pPr>
            <w:r>
              <w:rPr>
                <w:rFonts w:asciiTheme="minorHAnsi" w:hAnsiTheme="minorHAnsi" w:cs="Arial"/>
                <w:szCs w:val="20"/>
              </w:rPr>
              <w:t xml:space="preserve">Provides the ability to track and report </w:t>
            </w:r>
            <w:r w:rsidR="00D742CC">
              <w:rPr>
                <w:rFonts w:asciiTheme="minorHAnsi" w:hAnsiTheme="minorHAnsi" w:cs="Arial"/>
                <w:szCs w:val="20"/>
              </w:rPr>
              <w:t>on the status of litigations</w:t>
            </w:r>
          </w:p>
        </w:tc>
        <w:sdt>
          <w:sdtPr>
            <w:rPr>
              <w:rFonts w:asciiTheme="minorHAnsi" w:hAnsiTheme="minorHAnsi"/>
              <w:szCs w:val="20"/>
              <w:lang w:eastAsia="en-GB"/>
            </w:rPr>
            <w:id w:val="312380562"/>
            <w:placeholder>
              <w:docPart w:val="256222B76B05411C8F0EB9571ED5133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B814C6E" w14:textId="0E1BA7D2" w:rsidR="00A63A9A" w:rsidRDefault="004D271C"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58559283"/>
            <w:placeholder>
              <w:docPart w:val="01DB6ADAFE56407EB0906933C0BA7000"/>
            </w:placeholder>
            <w:showingPlcHdr/>
          </w:sdtPr>
          <w:sdtContent>
            <w:tc>
              <w:tcPr>
                <w:tcW w:w="5915" w:type="dxa"/>
              </w:tcPr>
              <w:p w14:paraId="5A5E05E1" w14:textId="6C958161" w:rsidR="00A63A9A" w:rsidRDefault="004D271C" w:rsidP="00D7378A">
                <w:pPr>
                  <w:rPr>
                    <w:rFonts w:asciiTheme="minorHAnsi" w:hAnsiTheme="minorHAnsi"/>
                    <w:szCs w:val="20"/>
                    <w:lang w:eastAsia="en-GB"/>
                  </w:rPr>
                </w:pPr>
                <w:r w:rsidRPr="00CF681F">
                  <w:rPr>
                    <w:rStyle w:val="PlaceholderText"/>
                  </w:rPr>
                  <w:t>Click or tap here to enter text.</w:t>
                </w:r>
              </w:p>
            </w:tc>
          </w:sdtContent>
        </w:sdt>
      </w:tr>
      <w:tr w:rsidR="00B93F0D" w:rsidRPr="008B7631" w14:paraId="1D776D05" w14:textId="77777777" w:rsidTr="00D7378A">
        <w:tc>
          <w:tcPr>
            <w:tcW w:w="13470" w:type="dxa"/>
            <w:gridSpan w:val="4"/>
            <w:shd w:val="clear" w:color="auto" w:fill="8DB3E2" w:themeFill="text2" w:themeFillTint="66"/>
          </w:tcPr>
          <w:p w14:paraId="384A8259" w14:textId="671D6EDB" w:rsidR="00B93F0D" w:rsidRPr="008B7631" w:rsidRDefault="00B93F0D" w:rsidP="00B93F0D">
            <w:pPr>
              <w:tabs>
                <w:tab w:val="left" w:pos="1683"/>
              </w:tabs>
              <w:rPr>
                <w:rFonts w:asciiTheme="minorHAnsi" w:hAnsiTheme="minorHAnsi"/>
                <w:b/>
                <w:szCs w:val="20"/>
                <w:lang w:eastAsia="en-GB"/>
              </w:rPr>
            </w:pPr>
            <w:r>
              <w:rPr>
                <w:rFonts w:asciiTheme="minorHAnsi" w:hAnsiTheme="minorHAnsi"/>
                <w:b/>
                <w:szCs w:val="20"/>
                <w:lang w:eastAsia="en-GB"/>
              </w:rPr>
              <w:t>Inquiries &amp; Reports</w:t>
            </w:r>
          </w:p>
        </w:tc>
      </w:tr>
      <w:tr w:rsidR="00976274" w:rsidRPr="00AD3004" w14:paraId="09F0CE85" w14:textId="77777777" w:rsidTr="00D7378A">
        <w:tc>
          <w:tcPr>
            <w:tcW w:w="895" w:type="dxa"/>
          </w:tcPr>
          <w:p w14:paraId="0254501F"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2969" w:name="_Toc79592745"/>
            <w:bookmarkStart w:id="2970" w:name="_Toc83117448"/>
            <w:bookmarkEnd w:id="2969"/>
            <w:bookmarkEnd w:id="2970"/>
          </w:p>
        </w:tc>
        <w:tc>
          <w:tcPr>
            <w:tcW w:w="5580" w:type="dxa"/>
          </w:tcPr>
          <w:p w14:paraId="77926926" w14:textId="77777777" w:rsidR="00976274" w:rsidRDefault="00976274" w:rsidP="00976274">
            <w:pPr>
              <w:rPr>
                <w:rFonts w:asciiTheme="minorHAnsi" w:hAnsiTheme="minorHAnsi" w:cs="Arial"/>
                <w:szCs w:val="20"/>
              </w:rPr>
            </w:pPr>
            <w:r>
              <w:rPr>
                <w:rFonts w:asciiTheme="minorHAnsi" w:hAnsiTheme="minorHAnsi" w:cs="Arial"/>
                <w:szCs w:val="20"/>
              </w:rPr>
              <w:t>Provides the ability to generate a Courtesy Notice to the property owner or applicable party</w:t>
            </w:r>
          </w:p>
          <w:p w14:paraId="46D8BB9F" w14:textId="77777777" w:rsidR="00976274"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t>Includes ability to track issuance of the notice and the subsequent generation of a Notice of Violation (NOV) if the violation remains uncorrected after two weeks</w:t>
            </w:r>
          </w:p>
          <w:p w14:paraId="03A2AFC9" w14:textId="77777777" w:rsidR="00976274" w:rsidRPr="0081268E"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t xml:space="preserve">Includes the ability to track issuance of the NOV if the violation remains uncorrected after another two weeks and automatically generate an Administrative Citation </w:t>
            </w:r>
          </w:p>
        </w:tc>
        <w:sdt>
          <w:sdtPr>
            <w:rPr>
              <w:rFonts w:asciiTheme="minorHAnsi" w:hAnsiTheme="minorHAnsi"/>
              <w:szCs w:val="20"/>
              <w:lang w:eastAsia="en-GB"/>
            </w:rPr>
            <w:id w:val="-217137826"/>
            <w:placeholder>
              <w:docPart w:val="87394C2456AB440A87411AAA66AA113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33E7083" w14:textId="0975A707"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42806474"/>
            <w:placeholder>
              <w:docPart w:val="D1428AA2B6444A5CB062C75A9140F5AC"/>
            </w:placeholder>
            <w:showingPlcHdr/>
          </w:sdtPr>
          <w:sdtContent>
            <w:tc>
              <w:tcPr>
                <w:tcW w:w="5915" w:type="dxa"/>
              </w:tcPr>
              <w:p w14:paraId="5D6F17CC" w14:textId="479506A7"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836CA9" w:rsidRPr="00AD3004" w14:paraId="6BF77E2E" w14:textId="77777777" w:rsidTr="00D7378A">
        <w:tc>
          <w:tcPr>
            <w:tcW w:w="895" w:type="dxa"/>
          </w:tcPr>
          <w:p w14:paraId="099E26BF" w14:textId="77777777" w:rsidR="00836CA9" w:rsidRPr="00AD3004" w:rsidRDefault="00836CA9" w:rsidP="00836CA9">
            <w:pPr>
              <w:pStyle w:val="Heading3"/>
              <w:keepNext w:val="0"/>
              <w:numPr>
                <w:ilvl w:val="2"/>
                <w:numId w:val="18"/>
              </w:numPr>
              <w:ind w:left="-108" w:right="-136"/>
              <w:jc w:val="center"/>
              <w:rPr>
                <w:rFonts w:asciiTheme="minorHAnsi" w:hAnsiTheme="minorHAnsi"/>
                <w:sz w:val="20"/>
                <w:szCs w:val="20"/>
              </w:rPr>
            </w:pPr>
            <w:bookmarkStart w:id="2971" w:name="_Toc1566380"/>
            <w:bookmarkStart w:id="2972" w:name="_Toc45105962"/>
            <w:bookmarkStart w:id="2973" w:name="_Toc77243365"/>
            <w:bookmarkStart w:id="2974" w:name="_Toc79592746"/>
            <w:bookmarkStart w:id="2975" w:name="_Toc83117449"/>
            <w:bookmarkEnd w:id="2971"/>
            <w:bookmarkEnd w:id="2972"/>
            <w:bookmarkEnd w:id="2973"/>
            <w:bookmarkEnd w:id="2974"/>
            <w:bookmarkEnd w:id="2975"/>
          </w:p>
        </w:tc>
        <w:tc>
          <w:tcPr>
            <w:tcW w:w="5580" w:type="dxa"/>
          </w:tcPr>
          <w:p w14:paraId="13411D45" w14:textId="77777777" w:rsidR="00836CA9" w:rsidRDefault="00836CA9" w:rsidP="00836CA9">
            <w:pPr>
              <w:rPr>
                <w:rFonts w:asciiTheme="minorHAnsi" w:hAnsiTheme="minorHAnsi" w:cs="Arial"/>
                <w:szCs w:val="20"/>
              </w:rPr>
            </w:pPr>
            <w:r w:rsidRPr="00EF1F87">
              <w:rPr>
                <w:rFonts w:asciiTheme="minorHAnsi" w:hAnsiTheme="minorHAnsi" w:cs="Arial"/>
                <w:szCs w:val="20"/>
              </w:rPr>
              <w:t>Provides standard, system-generated and easy to modify “form” notices using Microsoft Word templates</w:t>
            </w:r>
          </w:p>
        </w:tc>
        <w:sdt>
          <w:sdtPr>
            <w:rPr>
              <w:rFonts w:asciiTheme="minorHAnsi" w:hAnsiTheme="minorHAnsi"/>
              <w:szCs w:val="20"/>
              <w:lang w:eastAsia="en-GB"/>
            </w:rPr>
            <w:id w:val="1815612476"/>
            <w:placeholder>
              <w:docPart w:val="7C78E7C267ED4E34BFE919EC2FE3D08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0C962A" w14:textId="77777777" w:rsidR="00836CA9" w:rsidRDefault="00836CA9" w:rsidP="00836CA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40651422"/>
            <w:placeholder>
              <w:docPart w:val="00405DA19D884A8CA9DD11305A8087FB"/>
            </w:placeholder>
            <w:showingPlcHdr/>
          </w:sdtPr>
          <w:sdtContent>
            <w:tc>
              <w:tcPr>
                <w:tcW w:w="5915" w:type="dxa"/>
              </w:tcPr>
              <w:p w14:paraId="31E9A8A5" w14:textId="77777777" w:rsidR="00836CA9" w:rsidRDefault="00836CA9" w:rsidP="00836CA9">
                <w:pPr>
                  <w:rPr>
                    <w:rFonts w:asciiTheme="minorHAnsi" w:hAnsiTheme="minorHAnsi"/>
                    <w:szCs w:val="20"/>
                    <w:lang w:eastAsia="en-GB"/>
                  </w:rPr>
                </w:pPr>
                <w:r w:rsidRPr="00CF681F">
                  <w:rPr>
                    <w:rStyle w:val="PlaceholderText"/>
                  </w:rPr>
                  <w:t>Click or tap here to enter text.</w:t>
                </w:r>
              </w:p>
            </w:tc>
          </w:sdtContent>
        </w:sdt>
      </w:tr>
      <w:tr w:rsidR="00F61B63" w:rsidRPr="00AD3004" w14:paraId="760888A7" w14:textId="77777777" w:rsidTr="00D7378A">
        <w:tc>
          <w:tcPr>
            <w:tcW w:w="895" w:type="dxa"/>
          </w:tcPr>
          <w:p w14:paraId="2CB08FA0"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2976" w:name="_Toc1566381"/>
            <w:bookmarkStart w:id="2977" w:name="_Toc45105963"/>
            <w:bookmarkStart w:id="2978" w:name="_Toc77243366"/>
            <w:bookmarkStart w:id="2979" w:name="_Toc45105964"/>
            <w:bookmarkStart w:id="2980" w:name="_Toc77243367"/>
            <w:bookmarkStart w:id="2981" w:name="_Toc79592747"/>
            <w:bookmarkStart w:id="2982" w:name="_Toc83117450"/>
            <w:bookmarkEnd w:id="2976"/>
            <w:bookmarkEnd w:id="2977"/>
            <w:bookmarkEnd w:id="2978"/>
            <w:bookmarkEnd w:id="2979"/>
            <w:bookmarkEnd w:id="2980"/>
            <w:bookmarkEnd w:id="2981"/>
            <w:bookmarkEnd w:id="2982"/>
          </w:p>
        </w:tc>
        <w:tc>
          <w:tcPr>
            <w:tcW w:w="5580" w:type="dxa"/>
          </w:tcPr>
          <w:p w14:paraId="0C82C7CB" w14:textId="1A51C343" w:rsidR="00F61B63" w:rsidRDefault="00F61B63" w:rsidP="00F61B63">
            <w:pPr>
              <w:pStyle w:val="CommentText"/>
            </w:pPr>
            <w:r>
              <w:t xml:space="preserve">Provides the ability to include new or exclude resolved items in letters as </w:t>
            </w:r>
            <w:r w:rsidR="0037537C">
              <w:t>a</w:t>
            </w:r>
            <w:r>
              <w:t xml:space="preserve"> case is worked</w:t>
            </w:r>
          </w:p>
        </w:tc>
        <w:sdt>
          <w:sdtPr>
            <w:rPr>
              <w:rFonts w:asciiTheme="minorHAnsi" w:hAnsiTheme="minorHAnsi"/>
              <w:szCs w:val="20"/>
              <w:lang w:eastAsia="en-GB"/>
            </w:rPr>
            <w:id w:val="-1308543099"/>
            <w:placeholder>
              <w:docPart w:val="B0B51AC20C7C492380872A4B5A7080F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3761FC" w14:textId="1C37047D"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3931821"/>
            <w:placeholder>
              <w:docPart w:val="FC9FCF71E0B44FBBAEAE24209F2784C8"/>
            </w:placeholder>
            <w:showingPlcHdr/>
          </w:sdtPr>
          <w:sdtContent>
            <w:tc>
              <w:tcPr>
                <w:tcW w:w="5915" w:type="dxa"/>
              </w:tcPr>
              <w:p w14:paraId="37B6AC9B" w14:textId="44CF1818"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40F3A3BD" w14:textId="77777777" w:rsidTr="00D7378A">
        <w:tc>
          <w:tcPr>
            <w:tcW w:w="895" w:type="dxa"/>
          </w:tcPr>
          <w:p w14:paraId="52181922"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2983" w:name="_Toc535158650"/>
            <w:bookmarkStart w:id="2984" w:name="_Toc535219818"/>
            <w:bookmarkStart w:id="2985" w:name="_Toc1566382"/>
            <w:bookmarkStart w:id="2986" w:name="_Toc45105965"/>
            <w:bookmarkStart w:id="2987" w:name="_Toc77243368"/>
            <w:bookmarkStart w:id="2988" w:name="_Toc79592748"/>
            <w:bookmarkStart w:id="2989" w:name="_Toc83117451"/>
            <w:bookmarkEnd w:id="2983"/>
            <w:bookmarkEnd w:id="2984"/>
            <w:bookmarkEnd w:id="2985"/>
            <w:bookmarkEnd w:id="2986"/>
            <w:bookmarkEnd w:id="2987"/>
            <w:bookmarkEnd w:id="2988"/>
            <w:bookmarkEnd w:id="2989"/>
          </w:p>
        </w:tc>
        <w:tc>
          <w:tcPr>
            <w:tcW w:w="5580" w:type="dxa"/>
          </w:tcPr>
          <w:p w14:paraId="01891F19" w14:textId="77777777" w:rsidR="00F61B63" w:rsidRPr="00AD3004" w:rsidRDefault="00F61B63" w:rsidP="00F61B63">
            <w:pPr>
              <w:rPr>
                <w:rFonts w:asciiTheme="minorHAnsi" w:hAnsiTheme="minorHAnsi" w:cs="Arial"/>
                <w:szCs w:val="20"/>
              </w:rPr>
            </w:pPr>
            <w:r>
              <w:rPr>
                <w:rFonts w:asciiTheme="minorHAnsi" w:hAnsiTheme="minorHAnsi" w:cs="Arial"/>
                <w:szCs w:val="20"/>
              </w:rPr>
              <w:t>Provides the ability to generate a daily inspection report, grouped by Code Enforcement Officer, with case / complaint address, owner details and case / complaint details and prior activities</w:t>
            </w:r>
          </w:p>
        </w:tc>
        <w:sdt>
          <w:sdtPr>
            <w:rPr>
              <w:rFonts w:asciiTheme="minorHAnsi" w:hAnsiTheme="minorHAnsi"/>
              <w:szCs w:val="20"/>
              <w:lang w:eastAsia="en-GB"/>
            </w:rPr>
            <w:id w:val="396096076"/>
            <w:placeholder>
              <w:docPart w:val="E6089FAC2D944EFAA89F89844134BB6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47AAB39"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93039249"/>
            <w:placeholder>
              <w:docPart w:val="32B40E9775F643EA8A89FCA181037D45"/>
            </w:placeholder>
            <w:showingPlcHdr/>
          </w:sdtPr>
          <w:sdtContent>
            <w:tc>
              <w:tcPr>
                <w:tcW w:w="5915" w:type="dxa"/>
              </w:tcPr>
              <w:p w14:paraId="71075277"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5B92D060" w14:textId="77777777" w:rsidTr="00D7378A">
        <w:tc>
          <w:tcPr>
            <w:tcW w:w="895" w:type="dxa"/>
          </w:tcPr>
          <w:p w14:paraId="5DDD51AA"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2990" w:name="_Toc535158651"/>
            <w:bookmarkStart w:id="2991" w:name="_Toc535219819"/>
            <w:bookmarkStart w:id="2992" w:name="_Toc1566383"/>
            <w:bookmarkStart w:id="2993" w:name="_Toc45105966"/>
            <w:bookmarkStart w:id="2994" w:name="_Toc77243369"/>
            <w:bookmarkStart w:id="2995" w:name="_Toc79592749"/>
            <w:bookmarkStart w:id="2996" w:name="_Toc83117452"/>
            <w:bookmarkEnd w:id="2990"/>
            <w:bookmarkEnd w:id="2991"/>
            <w:bookmarkEnd w:id="2992"/>
            <w:bookmarkEnd w:id="2993"/>
            <w:bookmarkEnd w:id="2994"/>
            <w:bookmarkEnd w:id="2995"/>
            <w:bookmarkEnd w:id="2996"/>
          </w:p>
        </w:tc>
        <w:tc>
          <w:tcPr>
            <w:tcW w:w="5580" w:type="dxa"/>
          </w:tcPr>
          <w:p w14:paraId="0E92D5F4" w14:textId="334F601D" w:rsidR="00F61B63" w:rsidRPr="00AD3004" w:rsidRDefault="00F61B63" w:rsidP="00F61B63">
            <w:pPr>
              <w:rPr>
                <w:rFonts w:asciiTheme="minorHAnsi" w:hAnsiTheme="minorHAnsi" w:cs="Arial"/>
                <w:szCs w:val="20"/>
              </w:rPr>
            </w:pPr>
            <w:r w:rsidRPr="00AD3004">
              <w:rPr>
                <w:rFonts w:asciiTheme="minorHAnsi" w:hAnsiTheme="minorHAnsi" w:cs="Arial"/>
                <w:szCs w:val="20"/>
              </w:rPr>
              <w:t xml:space="preserve">Provides the ability to </w:t>
            </w:r>
            <w:r>
              <w:rPr>
                <w:rFonts w:asciiTheme="minorHAnsi" w:hAnsiTheme="minorHAnsi" w:cs="Arial"/>
                <w:szCs w:val="20"/>
              </w:rPr>
              <w:t>create / utilize</w:t>
            </w:r>
            <w:r w:rsidRPr="00AD3004">
              <w:rPr>
                <w:rFonts w:asciiTheme="minorHAnsi" w:hAnsiTheme="minorHAnsi" w:cs="Arial"/>
                <w:szCs w:val="20"/>
              </w:rPr>
              <w:t xml:space="preserve"> </w:t>
            </w:r>
            <w:r>
              <w:rPr>
                <w:rFonts w:asciiTheme="minorHAnsi" w:hAnsiTheme="minorHAnsi" w:cs="Arial"/>
                <w:szCs w:val="20"/>
              </w:rPr>
              <w:t xml:space="preserve">templates for </w:t>
            </w:r>
            <w:r w:rsidRPr="00AD3004">
              <w:rPr>
                <w:rFonts w:asciiTheme="minorHAnsi" w:hAnsiTheme="minorHAnsi" w:cs="Arial"/>
                <w:szCs w:val="20"/>
              </w:rPr>
              <w:t xml:space="preserve">electronic and/or printed </w:t>
            </w:r>
            <w:r>
              <w:rPr>
                <w:rFonts w:asciiTheme="minorHAnsi" w:hAnsiTheme="minorHAnsi" w:cs="Arial"/>
                <w:szCs w:val="20"/>
              </w:rPr>
              <w:t>communications, including courtesy notices, Notices of Violation, Administrative Citations, etc.</w:t>
            </w:r>
            <w:r w:rsidRPr="00AD3004">
              <w:rPr>
                <w:rFonts w:asciiTheme="minorHAnsi" w:hAnsiTheme="minorHAnsi" w:cs="Arial"/>
                <w:szCs w:val="20"/>
              </w:rPr>
              <w:t xml:space="preserve"> </w:t>
            </w:r>
            <w:r>
              <w:rPr>
                <w:rFonts w:asciiTheme="minorHAnsi" w:hAnsiTheme="minorHAnsi" w:cs="Arial"/>
                <w:szCs w:val="20"/>
              </w:rPr>
              <w:t xml:space="preserve">to </w:t>
            </w:r>
            <w:r w:rsidRPr="00AD3004">
              <w:rPr>
                <w:rFonts w:asciiTheme="minorHAnsi" w:hAnsiTheme="minorHAnsi" w:cs="Arial"/>
                <w:szCs w:val="20"/>
              </w:rPr>
              <w:t>responsible party</w:t>
            </w:r>
            <w:r w:rsidR="006D202A">
              <w:rPr>
                <w:rFonts w:asciiTheme="minorHAnsi" w:hAnsiTheme="minorHAnsi" w:cs="Arial"/>
                <w:szCs w:val="20"/>
              </w:rPr>
              <w:t xml:space="preserve"> </w:t>
            </w:r>
            <w:r w:rsidRPr="00AD3004">
              <w:rPr>
                <w:rFonts w:asciiTheme="minorHAnsi" w:hAnsiTheme="minorHAnsi" w:cs="Arial"/>
                <w:szCs w:val="20"/>
              </w:rPr>
              <w:t>(</w:t>
            </w:r>
            <w:r w:rsidR="00F5260D">
              <w:rPr>
                <w:rFonts w:asciiTheme="minorHAnsi" w:hAnsiTheme="minorHAnsi" w:cs="Arial"/>
                <w:szCs w:val="20"/>
              </w:rPr>
              <w:t>or part</w:t>
            </w:r>
            <w:r w:rsidRPr="00AD3004">
              <w:rPr>
                <w:rFonts w:asciiTheme="minorHAnsi" w:hAnsiTheme="minorHAnsi" w:cs="Arial"/>
                <w:szCs w:val="20"/>
              </w:rPr>
              <w:t xml:space="preserve">ies), </w:t>
            </w:r>
            <w:r>
              <w:rPr>
                <w:rFonts w:asciiTheme="minorHAnsi" w:hAnsiTheme="minorHAnsi" w:cs="Arial"/>
                <w:szCs w:val="20"/>
              </w:rPr>
              <w:t xml:space="preserve">and referencing </w:t>
            </w:r>
            <w:r w:rsidRPr="00AD3004">
              <w:rPr>
                <w:rFonts w:asciiTheme="minorHAnsi" w:hAnsiTheme="minorHAnsi" w:cs="Arial"/>
                <w:szCs w:val="20"/>
              </w:rPr>
              <w:t>related code language and specific, required corrections to be made</w:t>
            </w:r>
          </w:p>
        </w:tc>
        <w:sdt>
          <w:sdtPr>
            <w:rPr>
              <w:rFonts w:asciiTheme="minorHAnsi" w:hAnsiTheme="minorHAnsi"/>
              <w:szCs w:val="20"/>
              <w:lang w:eastAsia="en-GB"/>
            </w:rPr>
            <w:id w:val="1648242574"/>
            <w:placeholder>
              <w:docPart w:val="7B8B026EB0AF47208AE7DD30CE94835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26BA66" w14:textId="77777777" w:rsidR="00F61B63" w:rsidRPr="00AD3004"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85490590"/>
            <w:placeholder>
              <w:docPart w:val="422C9C11D5F34AB5B5F2AC8F57AF2D6B"/>
            </w:placeholder>
            <w:showingPlcHdr/>
          </w:sdtPr>
          <w:sdtContent>
            <w:tc>
              <w:tcPr>
                <w:tcW w:w="5915" w:type="dxa"/>
              </w:tcPr>
              <w:p w14:paraId="12C99CD8" w14:textId="77777777" w:rsidR="00F61B63" w:rsidRPr="00AD3004"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067990C6" w14:textId="77777777" w:rsidTr="00D7378A">
        <w:tc>
          <w:tcPr>
            <w:tcW w:w="895" w:type="dxa"/>
          </w:tcPr>
          <w:p w14:paraId="2A50DEC6"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2997" w:name="_Toc535158652"/>
            <w:bookmarkStart w:id="2998" w:name="_Toc535219820"/>
            <w:bookmarkStart w:id="2999" w:name="_Toc1566384"/>
            <w:bookmarkStart w:id="3000" w:name="_Toc45105967"/>
            <w:bookmarkStart w:id="3001" w:name="_Toc77243370"/>
            <w:bookmarkStart w:id="3002" w:name="_Toc79592750"/>
            <w:bookmarkStart w:id="3003" w:name="_Toc83117453"/>
            <w:bookmarkEnd w:id="2997"/>
            <w:bookmarkEnd w:id="2998"/>
            <w:bookmarkEnd w:id="2999"/>
            <w:bookmarkEnd w:id="3000"/>
            <w:bookmarkEnd w:id="3001"/>
            <w:bookmarkEnd w:id="3002"/>
            <w:bookmarkEnd w:id="3003"/>
          </w:p>
        </w:tc>
        <w:tc>
          <w:tcPr>
            <w:tcW w:w="5580" w:type="dxa"/>
          </w:tcPr>
          <w:p w14:paraId="7B7F1AFB" w14:textId="41D8E5D9" w:rsidR="00F61B63" w:rsidRPr="00AD3004" w:rsidRDefault="00F61B63" w:rsidP="00F61B63">
            <w:pPr>
              <w:rPr>
                <w:rFonts w:asciiTheme="minorHAnsi" w:hAnsiTheme="minorHAnsi" w:cs="Arial"/>
                <w:szCs w:val="20"/>
              </w:rPr>
            </w:pPr>
            <w:r>
              <w:rPr>
                <w:rFonts w:asciiTheme="minorHAnsi" w:hAnsiTheme="minorHAnsi" w:cs="Arial"/>
                <w:szCs w:val="20"/>
              </w:rPr>
              <w:t>Provides the ability to include photographs in courtesy notices, notices of violation,</w:t>
            </w:r>
            <w:r w:rsidR="00160AB8">
              <w:rPr>
                <w:rFonts w:asciiTheme="minorHAnsi" w:hAnsiTheme="minorHAnsi" w:cs="Arial"/>
                <w:szCs w:val="20"/>
              </w:rPr>
              <w:t xml:space="preserve"> emails,</w:t>
            </w:r>
            <w:r>
              <w:rPr>
                <w:rFonts w:asciiTheme="minorHAnsi" w:hAnsiTheme="minorHAnsi" w:cs="Arial"/>
                <w:szCs w:val="20"/>
              </w:rPr>
              <w:t xml:space="preserve"> and citations</w:t>
            </w:r>
          </w:p>
        </w:tc>
        <w:sdt>
          <w:sdtPr>
            <w:rPr>
              <w:rFonts w:asciiTheme="minorHAnsi" w:hAnsiTheme="minorHAnsi"/>
              <w:szCs w:val="20"/>
              <w:lang w:eastAsia="en-GB"/>
            </w:rPr>
            <w:id w:val="490915626"/>
            <w:placeholder>
              <w:docPart w:val="5B2CD6FD61F6422F83D5A84DDB4DFCE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3B1335"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8447595"/>
            <w:placeholder>
              <w:docPart w:val="00DE10E7580D4DF8AB106EFEE6353EA1"/>
            </w:placeholder>
            <w:showingPlcHdr/>
          </w:sdtPr>
          <w:sdtContent>
            <w:tc>
              <w:tcPr>
                <w:tcW w:w="5915" w:type="dxa"/>
              </w:tcPr>
              <w:p w14:paraId="335CB431"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1F0A2D11" w14:textId="77777777" w:rsidTr="00D7378A">
        <w:tc>
          <w:tcPr>
            <w:tcW w:w="895" w:type="dxa"/>
          </w:tcPr>
          <w:p w14:paraId="00B3AEA9"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04" w:name="_Toc535158653"/>
            <w:bookmarkStart w:id="3005" w:name="_Toc535219821"/>
            <w:bookmarkStart w:id="3006" w:name="_Toc1566385"/>
            <w:bookmarkStart w:id="3007" w:name="_Toc45105968"/>
            <w:bookmarkStart w:id="3008" w:name="_Toc77243371"/>
            <w:bookmarkStart w:id="3009" w:name="_Toc79592751"/>
            <w:bookmarkStart w:id="3010" w:name="_Toc83117454"/>
            <w:bookmarkEnd w:id="3004"/>
            <w:bookmarkEnd w:id="3005"/>
            <w:bookmarkEnd w:id="3006"/>
            <w:bookmarkEnd w:id="3007"/>
            <w:bookmarkEnd w:id="3008"/>
            <w:bookmarkEnd w:id="3009"/>
            <w:bookmarkEnd w:id="3010"/>
          </w:p>
        </w:tc>
        <w:tc>
          <w:tcPr>
            <w:tcW w:w="5580" w:type="dxa"/>
          </w:tcPr>
          <w:p w14:paraId="08403BC0" w14:textId="77777777" w:rsidR="00F61B63" w:rsidRPr="00AD3004" w:rsidRDefault="00F61B63" w:rsidP="00F61B63">
            <w:pPr>
              <w:rPr>
                <w:rFonts w:asciiTheme="minorHAnsi" w:hAnsiTheme="minorHAnsi" w:cs="Arial"/>
                <w:szCs w:val="20"/>
              </w:rPr>
            </w:pPr>
            <w:r w:rsidRPr="00AD3004">
              <w:rPr>
                <w:rFonts w:asciiTheme="minorHAnsi" w:hAnsiTheme="minorHAnsi" w:cs="Arial"/>
                <w:szCs w:val="20"/>
              </w:rPr>
              <w:t>Provides the ability to generate automatic follow-up notice for pending actions based on correction date due</w:t>
            </w:r>
          </w:p>
        </w:tc>
        <w:sdt>
          <w:sdtPr>
            <w:rPr>
              <w:rFonts w:asciiTheme="minorHAnsi" w:hAnsiTheme="minorHAnsi"/>
              <w:szCs w:val="20"/>
              <w:lang w:eastAsia="en-GB"/>
            </w:rPr>
            <w:id w:val="-1937973791"/>
            <w:placeholder>
              <w:docPart w:val="2B35BD128190402687B75AD314C7BA2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340EAA0" w14:textId="77777777" w:rsidR="00F61B63" w:rsidRPr="00AD3004"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64386255"/>
            <w:placeholder>
              <w:docPart w:val="9EF499FDEF654459A754607EB9110681"/>
            </w:placeholder>
            <w:showingPlcHdr/>
          </w:sdtPr>
          <w:sdtContent>
            <w:tc>
              <w:tcPr>
                <w:tcW w:w="5915" w:type="dxa"/>
              </w:tcPr>
              <w:p w14:paraId="0C75D21C" w14:textId="77777777" w:rsidR="00F61B63" w:rsidRPr="00AD3004"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12F72A5C" w14:textId="77777777" w:rsidTr="00D7378A">
        <w:tc>
          <w:tcPr>
            <w:tcW w:w="895" w:type="dxa"/>
          </w:tcPr>
          <w:p w14:paraId="646F9970"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11" w:name="_Toc535158654"/>
            <w:bookmarkStart w:id="3012" w:name="_Toc535219822"/>
            <w:bookmarkStart w:id="3013" w:name="_Toc1566386"/>
            <w:bookmarkStart w:id="3014" w:name="_Toc45105969"/>
            <w:bookmarkStart w:id="3015" w:name="_Toc77243372"/>
            <w:bookmarkStart w:id="3016" w:name="_Toc79592752"/>
            <w:bookmarkStart w:id="3017" w:name="_Toc83117455"/>
            <w:bookmarkEnd w:id="3011"/>
            <w:bookmarkEnd w:id="3012"/>
            <w:bookmarkEnd w:id="3013"/>
            <w:bookmarkEnd w:id="3014"/>
            <w:bookmarkEnd w:id="3015"/>
            <w:bookmarkEnd w:id="3016"/>
            <w:bookmarkEnd w:id="3017"/>
          </w:p>
        </w:tc>
        <w:tc>
          <w:tcPr>
            <w:tcW w:w="5580" w:type="dxa"/>
          </w:tcPr>
          <w:p w14:paraId="285E3EFC" w14:textId="77777777" w:rsidR="00F61B63" w:rsidRPr="00AD3004" w:rsidRDefault="00F61B63" w:rsidP="00F61B63">
            <w:pPr>
              <w:rPr>
                <w:rFonts w:asciiTheme="minorHAnsi" w:hAnsiTheme="minorHAnsi" w:cs="Arial"/>
                <w:szCs w:val="20"/>
              </w:rPr>
            </w:pPr>
            <w:r w:rsidRPr="00AD3004">
              <w:rPr>
                <w:rFonts w:asciiTheme="minorHAnsi" w:hAnsiTheme="minorHAnsi" w:cs="Arial"/>
                <w:szCs w:val="20"/>
              </w:rPr>
              <w:t>Provides the ability to auto-generate a report showing complaints due for 2</w:t>
            </w:r>
            <w:r w:rsidRPr="00211B32">
              <w:rPr>
                <w:rFonts w:asciiTheme="minorHAnsi" w:hAnsiTheme="minorHAnsi" w:cs="Arial"/>
                <w:szCs w:val="20"/>
                <w:vertAlign w:val="superscript"/>
              </w:rPr>
              <w:t>nd</w:t>
            </w:r>
            <w:r w:rsidRPr="00AD3004">
              <w:rPr>
                <w:rFonts w:asciiTheme="minorHAnsi" w:hAnsiTheme="minorHAnsi" w:cs="Arial"/>
                <w:szCs w:val="20"/>
              </w:rPr>
              <w:t xml:space="preserve"> notice</w:t>
            </w:r>
          </w:p>
        </w:tc>
        <w:sdt>
          <w:sdtPr>
            <w:rPr>
              <w:rFonts w:asciiTheme="minorHAnsi" w:hAnsiTheme="minorHAnsi"/>
              <w:szCs w:val="20"/>
              <w:lang w:eastAsia="en-GB"/>
            </w:rPr>
            <w:id w:val="-1345400517"/>
            <w:placeholder>
              <w:docPart w:val="30584180B17742A79B84417F20EAC53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A30AE2" w14:textId="77777777" w:rsidR="00F61B63" w:rsidRPr="00AD3004"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6405157"/>
            <w:placeholder>
              <w:docPart w:val="77F7D288416849E485EB7468AE4CB68A"/>
            </w:placeholder>
            <w:showingPlcHdr/>
          </w:sdtPr>
          <w:sdtContent>
            <w:tc>
              <w:tcPr>
                <w:tcW w:w="5915" w:type="dxa"/>
              </w:tcPr>
              <w:p w14:paraId="03E568EE" w14:textId="77777777" w:rsidR="00F61B63" w:rsidRPr="00AD3004"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421AD0" w:rsidRPr="00AD3004" w14:paraId="4DABD981" w14:textId="77777777" w:rsidTr="00D7378A">
        <w:tc>
          <w:tcPr>
            <w:tcW w:w="895" w:type="dxa"/>
          </w:tcPr>
          <w:p w14:paraId="7DE8EF9C" w14:textId="77777777" w:rsidR="00421AD0" w:rsidRPr="00AD3004" w:rsidRDefault="00421AD0" w:rsidP="00D7378A">
            <w:pPr>
              <w:pStyle w:val="Heading3"/>
              <w:keepNext w:val="0"/>
              <w:numPr>
                <w:ilvl w:val="2"/>
                <w:numId w:val="18"/>
              </w:numPr>
              <w:ind w:left="-108" w:right="-136"/>
              <w:jc w:val="center"/>
              <w:rPr>
                <w:rFonts w:asciiTheme="minorHAnsi" w:hAnsiTheme="minorHAnsi"/>
                <w:sz w:val="20"/>
                <w:szCs w:val="20"/>
              </w:rPr>
            </w:pPr>
            <w:bookmarkStart w:id="3018" w:name="_Toc79592753"/>
            <w:bookmarkStart w:id="3019" w:name="_Toc83117456"/>
            <w:bookmarkEnd w:id="3018"/>
            <w:bookmarkEnd w:id="3019"/>
          </w:p>
        </w:tc>
        <w:tc>
          <w:tcPr>
            <w:tcW w:w="5580" w:type="dxa"/>
          </w:tcPr>
          <w:p w14:paraId="6C3D3080" w14:textId="77777777" w:rsidR="00421AD0" w:rsidRPr="00625B04" w:rsidRDefault="00421AD0" w:rsidP="00D7378A">
            <w:pPr>
              <w:pStyle w:val="CommentText"/>
            </w:pPr>
            <w:r>
              <w:t>Provides the ability to generate notifications of case closures to violators as well as reporting parties</w:t>
            </w:r>
          </w:p>
        </w:tc>
        <w:sdt>
          <w:sdtPr>
            <w:rPr>
              <w:rFonts w:asciiTheme="minorHAnsi" w:hAnsiTheme="minorHAnsi"/>
              <w:szCs w:val="20"/>
              <w:lang w:eastAsia="en-GB"/>
            </w:rPr>
            <w:id w:val="2097439309"/>
            <w:placeholder>
              <w:docPart w:val="25C10EF6533047168E47FA43A286052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27A9005" w14:textId="77777777" w:rsidR="00421AD0" w:rsidRDefault="00421AD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33193076"/>
            <w:placeholder>
              <w:docPart w:val="06767919D8CC406DA2EB649CCCD5A4BD"/>
            </w:placeholder>
            <w:showingPlcHdr/>
          </w:sdtPr>
          <w:sdtContent>
            <w:tc>
              <w:tcPr>
                <w:tcW w:w="5915" w:type="dxa"/>
              </w:tcPr>
              <w:p w14:paraId="32F3CA7D" w14:textId="77777777" w:rsidR="00421AD0" w:rsidRDefault="00421AD0" w:rsidP="00D7378A">
                <w:pPr>
                  <w:rPr>
                    <w:rFonts w:asciiTheme="minorHAnsi" w:hAnsiTheme="minorHAnsi"/>
                    <w:szCs w:val="20"/>
                    <w:lang w:eastAsia="en-GB"/>
                  </w:rPr>
                </w:pPr>
                <w:r w:rsidRPr="00CF681F">
                  <w:rPr>
                    <w:rStyle w:val="PlaceholderText"/>
                  </w:rPr>
                  <w:t>Click or tap here to enter text.</w:t>
                </w:r>
              </w:p>
            </w:tc>
          </w:sdtContent>
        </w:sdt>
      </w:tr>
      <w:tr w:rsidR="003223F4" w:rsidRPr="00AD3004" w14:paraId="2672794F" w14:textId="77777777" w:rsidTr="00D7378A">
        <w:tc>
          <w:tcPr>
            <w:tcW w:w="895" w:type="dxa"/>
          </w:tcPr>
          <w:p w14:paraId="7ED23FFE" w14:textId="77777777" w:rsidR="003223F4" w:rsidRPr="00AD3004" w:rsidRDefault="003223F4" w:rsidP="00F61B63">
            <w:pPr>
              <w:pStyle w:val="Heading3"/>
              <w:keepNext w:val="0"/>
              <w:numPr>
                <w:ilvl w:val="2"/>
                <w:numId w:val="18"/>
              </w:numPr>
              <w:ind w:left="-108" w:right="-136"/>
              <w:jc w:val="center"/>
              <w:rPr>
                <w:rFonts w:asciiTheme="minorHAnsi" w:hAnsiTheme="minorHAnsi"/>
                <w:sz w:val="20"/>
                <w:szCs w:val="20"/>
              </w:rPr>
            </w:pPr>
            <w:bookmarkStart w:id="3020" w:name="_Toc79592754"/>
            <w:bookmarkStart w:id="3021" w:name="_Toc83117457"/>
            <w:bookmarkEnd w:id="3020"/>
            <w:bookmarkEnd w:id="3021"/>
          </w:p>
        </w:tc>
        <w:tc>
          <w:tcPr>
            <w:tcW w:w="5580" w:type="dxa"/>
          </w:tcPr>
          <w:p w14:paraId="62EDF460" w14:textId="5802A7A4" w:rsidR="003223F4" w:rsidRPr="00AD3004" w:rsidRDefault="003223F4" w:rsidP="00F61B63">
            <w:pPr>
              <w:rPr>
                <w:rFonts w:asciiTheme="minorHAnsi" w:hAnsiTheme="minorHAnsi" w:cs="Arial"/>
                <w:szCs w:val="20"/>
              </w:rPr>
            </w:pPr>
            <w:r>
              <w:rPr>
                <w:rFonts w:asciiTheme="minorHAnsi" w:hAnsiTheme="minorHAnsi" w:cs="Arial"/>
                <w:szCs w:val="20"/>
              </w:rPr>
              <w:t>Provides the ability to generate a case history, including all details and attachments (i.e., photos) related to a specific case</w:t>
            </w:r>
          </w:p>
        </w:tc>
        <w:sdt>
          <w:sdtPr>
            <w:rPr>
              <w:rFonts w:asciiTheme="minorHAnsi" w:hAnsiTheme="minorHAnsi"/>
              <w:szCs w:val="20"/>
              <w:lang w:eastAsia="en-GB"/>
            </w:rPr>
            <w:id w:val="2116320725"/>
            <w:placeholder>
              <w:docPart w:val="5AF433B72DA54019888A9C9E8A0A93A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C4DF84" w14:textId="4EDF777A" w:rsidR="003223F4" w:rsidRDefault="00EF1F87"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7906156"/>
            <w:placeholder>
              <w:docPart w:val="E662066B49694D04BBE6C2CD9BC44682"/>
            </w:placeholder>
            <w:showingPlcHdr/>
          </w:sdtPr>
          <w:sdtContent>
            <w:tc>
              <w:tcPr>
                <w:tcW w:w="5915" w:type="dxa"/>
              </w:tcPr>
              <w:p w14:paraId="64BFA038" w14:textId="382FCFD3" w:rsidR="003223F4" w:rsidRDefault="00EF1F87"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54B7BFAC" w14:textId="77777777" w:rsidTr="00D7378A">
        <w:tc>
          <w:tcPr>
            <w:tcW w:w="895" w:type="dxa"/>
          </w:tcPr>
          <w:p w14:paraId="2F20D23B"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22" w:name="_Toc535158655"/>
            <w:bookmarkStart w:id="3023" w:name="_Toc535219823"/>
            <w:bookmarkStart w:id="3024" w:name="_Toc1566387"/>
            <w:bookmarkStart w:id="3025" w:name="_Toc45105970"/>
            <w:bookmarkStart w:id="3026" w:name="_Toc77243373"/>
            <w:bookmarkStart w:id="3027" w:name="_Toc79592755"/>
            <w:bookmarkStart w:id="3028" w:name="_Toc83117458"/>
            <w:bookmarkEnd w:id="3022"/>
            <w:bookmarkEnd w:id="3023"/>
            <w:bookmarkEnd w:id="3024"/>
            <w:bookmarkEnd w:id="3025"/>
            <w:bookmarkEnd w:id="3026"/>
            <w:bookmarkEnd w:id="3027"/>
            <w:bookmarkEnd w:id="3028"/>
          </w:p>
        </w:tc>
        <w:tc>
          <w:tcPr>
            <w:tcW w:w="5580" w:type="dxa"/>
          </w:tcPr>
          <w:p w14:paraId="192DEDDD" w14:textId="19D9F4AA" w:rsidR="00F61B63" w:rsidRPr="00251C97" w:rsidRDefault="00F61B63" w:rsidP="00F61B63">
            <w:pPr>
              <w:rPr>
                <w:rFonts w:asciiTheme="minorHAnsi" w:hAnsiTheme="minorHAnsi" w:cs="Arial"/>
                <w:szCs w:val="20"/>
              </w:rPr>
            </w:pPr>
            <w:r w:rsidRPr="00251C97">
              <w:rPr>
                <w:rFonts w:asciiTheme="minorHAnsi" w:hAnsiTheme="minorHAnsi" w:cs="Arial"/>
                <w:szCs w:val="20"/>
              </w:rPr>
              <w:t xml:space="preserve">Provides the ability to generate monthly statements for unpaid citations, including ability to add a </w:t>
            </w:r>
            <w:r w:rsidR="00251C97" w:rsidRPr="00251C97">
              <w:rPr>
                <w:rFonts w:asciiTheme="minorHAnsi" w:hAnsiTheme="minorHAnsi" w:cs="Arial"/>
                <w:szCs w:val="20"/>
              </w:rPr>
              <w:t>5</w:t>
            </w:r>
            <w:r w:rsidRPr="00251C97">
              <w:rPr>
                <w:rFonts w:asciiTheme="minorHAnsi" w:hAnsiTheme="minorHAnsi" w:cs="Arial"/>
                <w:szCs w:val="20"/>
              </w:rPr>
              <w:t xml:space="preserve">% </w:t>
            </w:r>
            <w:r w:rsidR="00962229">
              <w:rPr>
                <w:rFonts w:asciiTheme="minorHAnsi" w:hAnsiTheme="minorHAnsi" w:cs="Arial"/>
                <w:szCs w:val="20"/>
              </w:rPr>
              <w:t xml:space="preserve">annual </w:t>
            </w:r>
            <w:r w:rsidRPr="00251C97">
              <w:rPr>
                <w:rFonts w:asciiTheme="minorHAnsi" w:hAnsiTheme="minorHAnsi" w:cs="Arial"/>
                <w:szCs w:val="20"/>
              </w:rPr>
              <w:t>penalty for unpaid balances</w:t>
            </w:r>
            <w:r w:rsidR="00962229">
              <w:rPr>
                <w:rFonts w:asciiTheme="minorHAnsi" w:hAnsiTheme="minorHAnsi" w:cs="Arial"/>
                <w:szCs w:val="20"/>
              </w:rPr>
              <w:t>, assessed monthly</w:t>
            </w:r>
          </w:p>
        </w:tc>
        <w:sdt>
          <w:sdtPr>
            <w:rPr>
              <w:rFonts w:asciiTheme="minorHAnsi" w:hAnsiTheme="minorHAnsi"/>
              <w:szCs w:val="20"/>
              <w:lang w:eastAsia="en-GB"/>
            </w:rPr>
            <w:id w:val="1635601153"/>
            <w:placeholder>
              <w:docPart w:val="76583C047D7F44BFA7F754DE203C153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0AF541"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11570970"/>
            <w:placeholder>
              <w:docPart w:val="DD19F5056F7A4533B9A04D9119B98E3F"/>
            </w:placeholder>
            <w:showingPlcHdr/>
          </w:sdtPr>
          <w:sdtContent>
            <w:tc>
              <w:tcPr>
                <w:tcW w:w="5915" w:type="dxa"/>
              </w:tcPr>
              <w:p w14:paraId="496F7A68"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5C5A2DA3" w14:textId="77777777" w:rsidTr="00D7378A">
        <w:tc>
          <w:tcPr>
            <w:tcW w:w="895" w:type="dxa"/>
          </w:tcPr>
          <w:p w14:paraId="284105CC"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29" w:name="_Toc535158656"/>
            <w:bookmarkStart w:id="3030" w:name="_Toc535219824"/>
            <w:bookmarkStart w:id="3031" w:name="_Toc1566388"/>
            <w:bookmarkStart w:id="3032" w:name="_Toc45105971"/>
            <w:bookmarkStart w:id="3033" w:name="_Toc77243374"/>
            <w:bookmarkStart w:id="3034" w:name="_Toc79592756"/>
            <w:bookmarkStart w:id="3035" w:name="_Toc83117459"/>
            <w:bookmarkEnd w:id="3029"/>
            <w:bookmarkEnd w:id="3030"/>
            <w:bookmarkEnd w:id="3031"/>
            <w:bookmarkEnd w:id="3032"/>
            <w:bookmarkEnd w:id="3033"/>
            <w:bookmarkEnd w:id="3034"/>
            <w:bookmarkEnd w:id="3035"/>
          </w:p>
        </w:tc>
        <w:tc>
          <w:tcPr>
            <w:tcW w:w="5580" w:type="dxa"/>
          </w:tcPr>
          <w:p w14:paraId="4B36D877" w14:textId="77777777" w:rsidR="00F61B63" w:rsidRDefault="00F61B63" w:rsidP="00F61B63">
            <w:pPr>
              <w:rPr>
                <w:rFonts w:asciiTheme="minorHAnsi" w:hAnsiTheme="minorHAnsi" w:cs="Arial"/>
                <w:szCs w:val="20"/>
              </w:rPr>
            </w:pPr>
            <w:r>
              <w:rPr>
                <w:rFonts w:asciiTheme="minorHAnsi" w:hAnsiTheme="minorHAnsi" w:cs="Arial"/>
                <w:szCs w:val="20"/>
              </w:rPr>
              <w:t>Provides the ability to generate performance statistics by the following categories:</w:t>
            </w:r>
          </w:p>
          <w:p w14:paraId="21AC2FCE" w14:textId="50F9CD1B"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C</w:t>
            </w:r>
            <w:r w:rsidRPr="00361629">
              <w:rPr>
                <w:rFonts w:asciiTheme="minorHAnsi" w:hAnsiTheme="minorHAnsi" w:cs="Arial"/>
                <w:szCs w:val="20"/>
              </w:rPr>
              <w:t>omplaint category</w:t>
            </w:r>
            <w:r>
              <w:rPr>
                <w:rFonts w:asciiTheme="minorHAnsi" w:hAnsiTheme="minorHAnsi" w:cs="Arial"/>
                <w:szCs w:val="20"/>
              </w:rPr>
              <w:t>/type</w:t>
            </w:r>
            <w:r w:rsidR="00A13CD2">
              <w:rPr>
                <w:rFonts w:asciiTheme="minorHAnsi" w:hAnsiTheme="minorHAnsi" w:cs="Arial"/>
                <w:szCs w:val="20"/>
              </w:rPr>
              <w:t xml:space="preserve"> including average time open and average number of inspections for resolution</w:t>
            </w:r>
          </w:p>
          <w:p w14:paraId="43FEF44B" w14:textId="77777777"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Violation type</w:t>
            </w:r>
          </w:p>
          <w:p w14:paraId="187FB2B2" w14:textId="77777777"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 xml:space="preserve">Status </w:t>
            </w:r>
          </w:p>
          <w:p w14:paraId="1896AAC5" w14:textId="1D81E1AD"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Council District</w:t>
            </w:r>
          </w:p>
          <w:p w14:paraId="763959F7" w14:textId="77777777"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Dates opened or closed</w:t>
            </w:r>
          </w:p>
          <w:p w14:paraId="2512C348" w14:textId="469E52D7"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Assigned Enforcement Officer</w:t>
            </w:r>
          </w:p>
          <w:p w14:paraId="6A406806" w14:textId="77777777" w:rsidR="00F61B63"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Street or Address range</w:t>
            </w:r>
          </w:p>
          <w:p w14:paraId="6188348E" w14:textId="734557FC" w:rsidR="00F61B63" w:rsidRPr="00361629"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Last Activity Date</w:t>
            </w:r>
          </w:p>
        </w:tc>
        <w:sdt>
          <w:sdtPr>
            <w:rPr>
              <w:rFonts w:asciiTheme="minorHAnsi" w:hAnsiTheme="minorHAnsi"/>
              <w:szCs w:val="20"/>
              <w:lang w:eastAsia="en-GB"/>
            </w:rPr>
            <w:id w:val="2027354468"/>
            <w:placeholder>
              <w:docPart w:val="0B3B791CE2A446F68EBA63DB7168146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155166F"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36740721"/>
            <w:placeholder>
              <w:docPart w:val="A32C7CE1F9174542B799E65FF8BC0232"/>
            </w:placeholder>
            <w:showingPlcHdr/>
          </w:sdtPr>
          <w:sdtContent>
            <w:tc>
              <w:tcPr>
                <w:tcW w:w="5915" w:type="dxa"/>
              </w:tcPr>
              <w:p w14:paraId="784A7AE9"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976274" w:rsidRPr="00AD3004" w14:paraId="0F37E1B1" w14:textId="77777777" w:rsidTr="00D7378A">
        <w:tc>
          <w:tcPr>
            <w:tcW w:w="895" w:type="dxa"/>
          </w:tcPr>
          <w:p w14:paraId="11DDC7BA" w14:textId="77777777" w:rsidR="00976274" w:rsidRPr="00AD3004" w:rsidRDefault="00976274" w:rsidP="00976274">
            <w:pPr>
              <w:pStyle w:val="Heading3"/>
              <w:keepNext w:val="0"/>
              <w:numPr>
                <w:ilvl w:val="2"/>
                <w:numId w:val="18"/>
              </w:numPr>
              <w:ind w:left="-108" w:right="-136"/>
              <w:jc w:val="center"/>
              <w:rPr>
                <w:rFonts w:asciiTheme="minorHAnsi" w:hAnsiTheme="minorHAnsi"/>
                <w:sz w:val="20"/>
                <w:szCs w:val="20"/>
              </w:rPr>
            </w:pPr>
            <w:bookmarkStart w:id="3036" w:name="_Toc79592757"/>
            <w:bookmarkStart w:id="3037" w:name="_Toc83117460"/>
            <w:bookmarkEnd w:id="3036"/>
            <w:bookmarkEnd w:id="3037"/>
          </w:p>
        </w:tc>
        <w:tc>
          <w:tcPr>
            <w:tcW w:w="5580" w:type="dxa"/>
          </w:tcPr>
          <w:p w14:paraId="0443EFBC" w14:textId="1E3A9C06" w:rsidR="00976274" w:rsidRDefault="00976274" w:rsidP="00976274">
            <w:pPr>
              <w:rPr>
                <w:rFonts w:asciiTheme="minorHAnsi" w:hAnsiTheme="minorHAnsi" w:cs="Arial"/>
                <w:szCs w:val="20"/>
              </w:rPr>
            </w:pPr>
            <w:r>
              <w:rPr>
                <w:rFonts w:asciiTheme="minorHAnsi" w:hAnsiTheme="minorHAnsi" w:cs="Arial"/>
                <w:szCs w:val="20"/>
              </w:rPr>
              <w:t>Provides the ability to generate “heat maps” to enable enhanced focus on problem areas, issues</w:t>
            </w:r>
          </w:p>
        </w:tc>
        <w:sdt>
          <w:sdtPr>
            <w:rPr>
              <w:rFonts w:asciiTheme="minorHAnsi" w:hAnsiTheme="minorHAnsi"/>
              <w:szCs w:val="20"/>
              <w:lang w:eastAsia="en-GB"/>
            </w:rPr>
            <w:id w:val="1385375932"/>
            <w:placeholder>
              <w:docPart w:val="D0FC138BE0474AABBB8A0BAF739DE38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50A583" w14:textId="1C6BE8CF"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7849553"/>
            <w:placeholder>
              <w:docPart w:val="D128E9B35C5E4AEC9B2B30CC5FE267F1"/>
            </w:placeholder>
            <w:showingPlcHdr/>
          </w:sdtPr>
          <w:sdtContent>
            <w:tc>
              <w:tcPr>
                <w:tcW w:w="5915" w:type="dxa"/>
              </w:tcPr>
              <w:p w14:paraId="59EA5E7E" w14:textId="74AA6287"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F61B63" w:rsidRPr="00AD3004" w14:paraId="715BEA28" w14:textId="77777777" w:rsidTr="00D7378A">
        <w:tc>
          <w:tcPr>
            <w:tcW w:w="895" w:type="dxa"/>
          </w:tcPr>
          <w:p w14:paraId="0A959CC3"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38" w:name="_Toc45105972"/>
            <w:bookmarkStart w:id="3039" w:name="_Toc77243375"/>
            <w:bookmarkStart w:id="3040" w:name="_Toc535158657"/>
            <w:bookmarkStart w:id="3041" w:name="_Toc535219825"/>
            <w:bookmarkStart w:id="3042" w:name="_Toc1566389"/>
            <w:bookmarkStart w:id="3043" w:name="_Toc45105973"/>
            <w:bookmarkStart w:id="3044" w:name="_Toc77243376"/>
            <w:bookmarkStart w:id="3045" w:name="_Toc79592758"/>
            <w:bookmarkStart w:id="3046" w:name="_Toc83117461"/>
            <w:bookmarkEnd w:id="3038"/>
            <w:bookmarkEnd w:id="3039"/>
            <w:bookmarkEnd w:id="3040"/>
            <w:bookmarkEnd w:id="3041"/>
            <w:bookmarkEnd w:id="3042"/>
            <w:bookmarkEnd w:id="3043"/>
            <w:bookmarkEnd w:id="3044"/>
            <w:bookmarkEnd w:id="3045"/>
            <w:bookmarkEnd w:id="3046"/>
          </w:p>
        </w:tc>
        <w:tc>
          <w:tcPr>
            <w:tcW w:w="5580" w:type="dxa"/>
          </w:tcPr>
          <w:p w14:paraId="28AB9073" w14:textId="15C12592" w:rsidR="00F61B63" w:rsidRDefault="00F61B63" w:rsidP="00F61B63">
            <w:pPr>
              <w:pStyle w:val="CommentText"/>
            </w:pPr>
            <w:r>
              <w:rPr>
                <w:rFonts w:asciiTheme="minorHAnsi" w:hAnsiTheme="minorHAnsi" w:cs="Arial"/>
              </w:rPr>
              <w:t xml:space="preserve">Provides the ability to generate report listing all open or closed cases grouped by Code Enforcement Officer, </w:t>
            </w:r>
            <w:r>
              <w:t>violation, type, dates, and status</w:t>
            </w:r>
          </w:p>
          <w:p w14:paraId="58D15AAD" w14:textId="77777777" w:rsidR="00F61B63" w:rsidRPr="00BC6271" w:rsidRDefault="00F61B63" w:rsidP="00F61B63">
            <w:pPr>
              <w:pStyle w:val="ListParagraph"/>
              <w:numPr>
                <w:ilvl w:val="0"/>
                <w:numId w:val="20"/>
              </w:numPr>
              <w:rPr>
                <w:rFonts w:asciiTheme="minorHAnsi" w:hAnsiTheme="minorHAnsi" w:cs="Arial"/>
                <w:szCs w:val="20"/>
              </w:rPr>
            </w:pPr>
            <w:r>
              <w:rPr>
                <w:rFonts w:asciiTheme="minorHAnsi" w:hAnsiTheme="minorHAnsi" w:cs="Arial"/>
                <w:szCs w:val="20"/>
              </w:rPr>
              <w:t>Includes</w:t>
            </w:r>
            <w:r w:rsidRPr="00BC6271">
              <w:rPr>
                <w:rFonts w:asciiTheme="minorHAnsi" w:hAnsiTheme="minorHAnsi" w:cs="Arial"/>
                <w:szCs w:val="20"/>
              </w:rPr>
              <w:t xml:space="preserve"> date complaint was received and latest status / activities</w:t>
            </w:r>
          </w:p>
        </w:tc>
        <w:sdt>
          <w:sdtPr>
            <w:rPr>
              <w:rFonts w:asciiTheme="minorHAnsi" w:hAnsiTheme="minorHAnsi"/>
              <w:szCs w:val="20"/>
              <w:lang w:eastAsia="en-GB"/>
            </w:rPr>
            <w:id w:val="863405127"/>
            <w:placeholder>
              <w:docPart w:val="B6153141762345DD8A1F74E17A172C9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29082F3"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68225109"/>
            <w:placeholder>
              <w:docPart w:val="50FD35B16AAE46B58835D27064B4F339"/>
            </w:placeholder>
            <w:showingPlcHdr/>
          </w:sdtPr>
          <w:sdtContent>
            <w:tc>
              <w:tcPr>
                <w:tcW w:w="5915" w:type="dxa"/>
              </w:tcPr>
              <w:p w14:paraId="2CFC97E5"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r w:rsidR="00F61B63" w:rsidRPr="00AD3004" w14:paraId="45B13BA9" w14:textId="77777777" w:rsidTr="00D7378A">
        <w:tc>
          <w:tcPr>
            <w:tcW w:w="895" w:type="dxa"/>
          </w:tcPr>
          <w:p w14:paraId="6E32E2AF" w14:textId="77777777" w:rsidR="00F61B63" w:rsidRPr="00AD3004" w:rsidRDefault="00F61B63" w:rsidP="00F61B63">
            <w:pPr>
              <w:pStyle w:val="Heading3"/>
              <w:keepNext w:val="0"/>
              <w:numPr>
                <w:ilvl w:val="2"/>
                <w:numId w:val="18"/>
              </w:numPr>
              <w:ind w:left="-108" w:right="-136"/>
              <w:jc w:val="center"/>
              <w:rPr>
                <w:rFonts w:asciiTheme="minorHAnsi" w:hAnsiTheme="minorHAnsi"/>
                <w:sz w:val="20"/>
                <w:szCs w:val="20"/>
              </w:rPr>
            </w:pPr>
            <w:bookmarkStart w:id="3047" w:name="_Toc1566390"/>
            <w:bookmarkStart w:id="3048" w:name="_Toc45105974"/>
            <w:bookmarkStart w:id="3049" w:name="_Toc77243377"/>
            <w:bookmarkStart w:id="3050" w:name="_Toc79592759"/>
            <w:bookmarkStart w:id="3051" w:name="_Toc83117462"/>
            <w:bookmarkEnd w:id="3047"/>
            <w:bookmarkEnd w:id="3048"/>
            <w:bookmarkEnd w:id="3049"/>
            <w:bookmarkEnd w:id="3050"/>
            <w:bookmarkEnd w:id="3051"/>
          </w:p>
        </w:tc>
        <w:tc>
          <w:tcPr>
            <w:tcW w:w="5580" w:type="dxa"/>
          </w:tcPr>
          <w:p w14:paraId="312F51FB" w14:textId="7BCBCAFA" w:rsidR="00215C48" w:rsidRPr="00AD3004" w:rsidRDefault="00F61B63" w:rsidP="00F61B63">
            <w:pPr>
              <w:rPr>
                <w:szCs w:val="20"/>
              </w:rPr>
            </w:pPr>
            <w:r>
              <w:rPr>
                <w:szCs w:val="20"/>
              </w:rPr>
              <w:t xml:space="preserve">Provides the ability to automatically generate </w:t>
            </w:r>
            <w:r w:rsidR="00AD5E52">
              <w:rPr>
                <w:szCs w:val="20"/>
              </w:rPr>
              <w:t>14</w:t>
            </w:r>
            <w:r>
              <w:rPr>
                <w:szCs w:val="20"/>
              </w:rPr>
              <w:t>-day, 30-day, 60-day and 90-day invoicing for delinquent citations</w:t>
            </w:r>
          </w:p>
        </w:tc>
        <w:sdt>
          <w:sdtPr>
            <w:rPr>
              <w:rFonts w:asciiTheme="minorHAnsi" w:hAnsiTheme="minorHAnsi"/>
              <w:szCs w:val="20"/>
              <w:lang w:eastAsia="en-GB"/>
            </w:rPr>
            <w:id w:val="-991329356"/>
            <w:placeholder>
              <w:docPart w:val="37DD299E55A54E77B0C2E0E28E41ED4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68CE24" w14:textId="77777777" w:rsidR="00F61B63" w:rsidRDefault="00F61B63" w:rsidP="00F61B6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09122281"/>
            <w:placeholder>
              <w:docPart w:val="D96907B094724D08ACC82DD453E63086"/>
            </w:placeholder>
            <w:showingPlcHdr/>
          </w:sdtPr>
          <w:sdtContent>
            <w:tc>
              <w:tcPr>
                <w:tcW w:w="5915" w:type="dxa"/>
              </w:tcPr>
              <w:p w14:paraId="72B9319D" w14:textId="77777777" w:rsidR="00F61B63" w:rsidRDefault="00F61B63" w:rsidP="00F61B63">
                <w:pPr>
                  <w:rPr>
                    <w:rFonts w:asciiTheme="minorHAnsi" w:hAnsiTheme="minorHAnsi"/>
                    <w:szCs w:val="20"/>
                    <w:lang w:eastAsia="en-GB"/>
                  </w:rPr>
                </w:pPr>
                <w:r w:rsidRPr="00CF681F">
                  <w:rPr>
                    <w:rStyle w:val="PlaceholderText"/>
                  </w:rPr>
                  <w:t>Click or tap here to enter text.</w:t>
                </w:r>
              </w:p>
            </w:tc>
          </w:sdtContent>
        </w:sdt>
      </w:tr>
    </w:tbl>
    <w:p w14:paraId="575E8ADB" w14:textId="77777777" w:rsidR="000F1430" w:rsidRDefault="000F1430" w:rsidP="00FD18FB">
      <w:pPr>
        <w:pStyle w:val="Heading1"/>
        <w:numPr>
          <w:ilvl w:val="0"/>
          <w:numId w:val="0"/>
        </w:numPr>
      </w:pPr>
      <w:bookmarkStart w:id="3052" w:name="_Toc83117463"/>
    </w:p>
    <w:p w14:paraId="1FC995DB" w14:textId="77777777" w:rsidR="000F1430" w:rsidRDefault="000F1430">
      <w:pPr>
        <w:rPr>
          <w:rFonts w:cs="Tahoma"/>
          <w:b/>
          <w:bCs/>
          <w:color w:val="1F497D"/>
          <w:sz w:val="40"/>
          <w:szCs w:val="40"/>
          <w:lang w:eastAsia="en-GB"/>
        </w:rPr>
      </w:pPr>
      <w:r>
        <w:br w:type="page"/>
      </w:r>
    </w:p>
    <w:p w14:paraId="1977D1BA" w14:textId="6101DEB4" w:rsidR="005121DC" w:rsidRPr="008B7631" w:rsidRDefault="005121DC" w:rsidP="005121DC">
      <w:pPr>
        <w:pStyle w:val="Heading1"/>
        <w:numPr>
          <w:ilvl w:val="1"/>
          <w:numId w:val="4"/>
        </w:numPr>
        <w:ind w:left="450"/>
      </w:pPr>
      <w:r w:rsidRPr="008B7631">
        <w:lastRenderedPageBreak/>
        <w:t>Inspections &amp; Mobility</w:t>
      </w:r>
      <w:bookmarkEnd w:id="3052"/>
    </w:p>
    <w:p w14:paraId="24B58EE2" w14:textId="77777777" w:rsidR="005121DC" w:rsidRPr="008B7631" w:rsidRDefault="005121DC" w:rsidP="005121DC">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6437446C" w14:textId="77777777" w:rsidR="005121DC" w:rsidRPr="008B7631" w:rsidRDefault="005121DC" w:rsidP="005121DC">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5121DC" w:rsidRPr="008B7631" w14:paraId="01DEF378" w14:textId="77777777" w:rsidTr="00087252">
        <w:trPr>
          <w:tblHeader/>
        </w:trPr>
        <w:tc>
          <w:tcPr>
            <w:tcW w:w="895" w:type="dxa"/>
            <w:shd w:val="clear" w:color="auto" w:fill="17365D" w:themeFill="text2" w:themeFillShade="BF"/>
          </w:tcPr>
          <w:p w14:paraId="3748D8A6" w14:textId="77777777" w:rsidR="005121DC" w:rsidRPr="008B7631" w:rsidRDefault="005121DC" w:rsidP="00087252">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00AC23FD" w14:textId="77777777" w:rsidR="005121DC" w:rsidRPr="008B7631" w:rsidRDefault="005121DC" w:rsidP="00087252">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6ED3F8E" w14:textId="77777777" w:rsidR="005121DC" w:rsidRPr="008B7631" w:rsidRDefault="005121DC" w:rsidP="00087252">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36AC0F97" w14:textId="77777777" w:rsidR="005121DC" w:rsidRPr="008B7631" w:rsidRDefault="005121DC" w:rsidP="00087252">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C6694C" w:rsidRPr="008B7631" w14:paraId="4F76D240" w14:textId="77777777" w:rsidTr="00D7378A">
        <w:tc>
          <w:tcPr>
            <w:tcW w:w="13470" w:type="dxa"/>
            <w:gridSpan w:val="4"/>
            <w:shd w:val="clear" w:color="auto" w:fill="8DB3E2" w:themeFill="text2" w:themeFillTint="66"/>
          </w:tcPr>
          <w:p w14:paraId="246B9D1B" w14:textId="44895320" w:rsidR="00C6694C" w:rsidRPr="008B7631" w:rsidRDefault="00C6694C"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C6694C" w:rsidRPr="003F072D" w14:paraId="5131065E" w14:textId="77777777" w:rsidTr="00D7378A">
        <w:tc>
          <w:tcPr>
            <w:tcW w:w="895" w:type="dxa"/>
          </w:tcPr>
          <w:p w14:paraId="74B791B6" w14:textId="77777777" w:rsidR="00C6694C" w:rsidRPr="003F072D" w:rsidRDefault="00C6694C" w:rsidP="00D7378A">
            <w:pPr>
              <w:pStyle w:val="Heading3"/>
              <w:keepNext w:val="0"/>
              <w:numPr>
                <w:ilvl w:val="2"/>
                <w:numId w:val="18"/>
              </w:numPr>
              <w:ind w:left="-108" w:right="-136"/>
              <w:jc w:val="center"/>
              <w:rPr>
                <w:rFonts w:asciiTheme="minorHAnsi" w:hAnsiTheme="minorHAnsi"/>
                <w:sz w:val="20"/>
                <w:szCs w:val="20"/>
              </w:rPr>
            </w:pPr>
            <w:bookmarkStart w:id="3053" w:name="_Toc79592761"/>
            <w:bookmarkStart w:id="3054" w:name="_Toc83117464"/>
            <w:bookmarkEnd w:id="3053"/>
            <w:bookmarkEnd w:id="3054"/>
          </w:p>
        </w:tc>
        <w:tc>
          <w:tcPr>
            <w:tcW w:w="5580" w:type="dxa"/>
          </w:tcPr>
          <w:p w14:paraId="01277DA4" w14:textId="71B0AE1F" w:rsidR="00C6694C" w:rsidRPr="00C6694C" w:rsidRDefault="00C6694C" w:rsidP="00C6694C">
            <w:pPr>
              <w:rPr>
                <w:rFonts w:asciiTheme="minorHAnsi" w:hAnsiTheme="minorHAnsi" w:cs="Arial"/>
                <w:szCs w:val="20"/>
              </w:rPr>
            </w:pPr>
            <w:r w:rsidRPr="00C6694C">
              <w:rPr>
                <w:rFonts w:asciiTheme="minorHAnsi" w:hAnsiTheme="minorHAnsi" w:cs="Arial"/>
                <w:szCs w:val="20"/>
              </w:rPr>
              <w:t>Provides the ability for t</w:t>
            </w:r>
            <w:r w:rsidR="00A56368">
              <w:rPr>
                <w:rFonts w:asciiTheme="minorHAnsi" w:hAnsiTheme="minorHAnsi" w:cs="Arial"/>
                <w:szCs w:val="20"/>
              </w:rPr>
              <w:t xml:space="preserve">he City to define </w:t>
            </w:r>
            <w:r w:rsidR="000B5F06">
              <w:rPr>
                <w:rFonts w:asciiTheme="minorHAnsi" w:hAnsiTheme="minorHAnsi" w:cs="Arial"/>
                <w:szCs w:val="20"/>
              </w:rPr>
              <w:t xml:space="preserve">required inspections </w:t>
            </w:r>
            <w:r w:rsidR="00627C17">
              <w:rPr>
                <w:rFonts w:asciiTheme="minorHAnsi" w:hAnsiTheme="minorHAnsi" w:cs="Arial"/>
                <w:szCs w:val="20"/>
              </w:rPr>
              <w:t>by project or permit type</w:t>
            </w:r>
          </w:p>
        </w:tc>
        <w:sdt>
          <w:sdtPr>
            <w:rPr>
              <w:rFonts w:asciiTheme="minorHAnsi" w:hAnsiTheme="minorHAnsi"/>
              <w:szCs w:val="20"/>
              <w:lang w:eastAsia="en-GB"/>
            </w:rPr>
            <w:id w:val="671618271"/>
            <w:placeholder>
              <w:docPart w:val="EF2C71A4523A4BC79863CD40C5A4C7D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0BBFC9" w14:textId="77777777" w:rsidR="00C6694C" w:rsidRPr="003F072D" w:rsidRDefault="00C6694C"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041809"/>
            <w:placeholder>
              <w:docPart w:val="F3FBA38B07C4424CBC8C3D34659FA0F3"/>
            </w:placeholder>
            <w:showingPlcHdr/>
          </w:sdtPr>
          <w:sdtContent>
            <w:tc>
              <w:tcPr>
                <w:tcW w:w="5915" w:type="dxa"/>
              </w:tcPr>
              <w:p w14:paraId="54C97F99" w14:textId="77777777" w:rsidR="00C6694C" w:rsidRPr="003F072D" w:rsidRDefault="00C6694C" w:rsidP="00D7378A">
                <w:pPr>
                  <w:rPr>
                    <w:rFonts w:asciiTheme="minorHAnsi" w:hAnsiTheme="minorHAnsi"/>
                    <w:szCs w:val="20"/>
                    <w:lang w:eastAsia="en-GB"/>
                  </w:rPr>
                </w:pPr>
                <w:r w:rsidRPr="00CF681F">
                  <w:rPr>
                    <w:rStyle w:val="PlaceholderText"/>
                  </w:rPr>
                  <w:t>Click or tap here to enter text.</w:t>
                </w:r>
              </w:p>
            </w:tc>
          </w:sdtContent>
        </w:sdt>
      </w:tr>
      <w:tr w:rsidR="00577E19" w:rsidRPr="008B7631" w14:paraId="5A439921" w14:textId="77777777" w:rsidTr="00FE6A40">
        <w:tc>
          <w:tcPr>
            <w:tcW w:w="13470" w:type="dxa"/>
            <w:gridSpan w:val="4"/>
            <w:shd w:val="clear" w:color="auto" w:fill="8DB3E2" w:themeFill="text2" w:themeFillTint="66"/>
          </w:tcPr>
          <w:p w14:paraId="66154D4E" w14:textId="16003B5B" w:rsidR="00577E19" w:rsidRPr="008B7631" w:rsidRDefault="00577E19" w:rsidP="00FE6A40">
            <w:pPr>
              <w:tabs>
                <w:tab w:val="left" w:pos="1683"/>
              </w:tabs>
              <w:rPr>
                <w:rFonts w:asciiTheme="minorHAnsi" w:hAnsiTheme="minorHAnsi"/>
                <w:b/>
                <w:szCs w:val="20"/>
                <w:lang w:eastAsia="en-GB"/>
              </w:rPr>
            </w:pPr>
            <w:r w:rsidRPr="008B7631">
              <w:rPr>
                <w:rFonts w:asciiTheme="minorHAnsi" w:hAnsiTheme="minorHAnsi"/>
                <w:b/>
                <w:szCs w:val="20"/>
                <w:lang w:eastAsia="en-GB"/>
              </w:rPr>
              <w:t xml:space="preserve">Inspection </w:t>
            </w:r>
            <w:r>
              <w:rPr>
                <w:rFonts w:asciiTheme="minorHAnsi" w:hAnsiTheme="minorHAnsi"/>
                <w:b/>
                <w:szCs w:val="20"/>
                <w:lang w:eastAsia="en-GB"/>
              </w:rPr>
              <w:t>Request</w:t>
            </w:r>
            <w:r w:rsidR="00C32F0E">
              <w:rPr>
                <w:rFonts w:asciiTheme="minorHAnsi" w:hAnsiTheme="minorHAnsi"/>
                <w:b/>
                <w:szCs w:val="20"/>
                <w:lang w:eastAsia="en-GB"/>
              </w:rPr>
              <w:t>s and Scheduling</w:t>
            </w:r>
          </w:p>
        </w:tc>
      </w:tr>
      <w:tr w:rsidR="00E0085F" w:rsidRPr="003F072D" w14:paraId="393579C6" w14:textId="77777777" w:rsidTr="00D7378A">
        <w:tc>
          <w:tcPr>
            <w:tcW w:w="895" w:type="dxa"/>
          </w:tcPr>
          <w:p w14:paraId="790CDD1F" w14:textId="77777777" w:rsidR="00E0085F" w:rsidRPr="003F072D" w:rsidRDefault="00E0085F" w:rsidP="00D7378A">
            <w:pPr>
              <w:pStyle w:val="Heading3"/>
              <w:keepNext w:val="0"/>
              <w:numPr>
                <w:ilvl w:val="2"/>
                <w:numId w:val="18"/>
              </w:numPr>
              <w:ind w:left="-108" w:right="-136"/>
              <w:jc w:val="center"/>
              <w:rPr>
                <w:rFonts w:asciiTheme="minorHAnsi" w:hAnsiTheme="minorHAnsi"/>
                <w:sz w:val="20"/>
                <w:szCs w:val="20"/>
              </w:rPr>
            </w:pPr>
            <w:bookmarkStart w:id="3055" w:name="_Toc79592762"/>
            <w:bookmarkStart w:id="3056" w:name="_Toc83117465"/>
            <w:bookmarkEnd w:id="3055"/>
            <w:bookmarkEnd w:id="3056"/>
          </w:p>
        </w:tc>
        <w:tc>
          <w:tcPr>
            <w:tcW w:w="5580" w:type="dxa"/>
          </w:tcPr>
          <w:p w14:paraId="6299AC73" w14:textId="46907D45" w:rsidR="00E0085F" w:rsidRPr="00564206" w:rsidRDefault="00E0085F" w:rsidP="00D7378A">
            <w:pPr>
              <w:rPr>
                <w:rFonts w:asciiTheme="minorHAnsi" w:hAnsiTheme="minorHAnsi" w:cs="Arial"/>
                <w:color w:val="000000"/>
                <w:szCs w:val="20"/>
              </w:rPr>
            </w:pPr>
            <w:r w:rsidRPr="00564206">
              <w:rPr>
                <w:rFonts w:asciiTheme="minorHAnsi" w:hAnsiTheme="minorHAnsi" w:cs="Arial"/>
                <w:color w:val="000000"/>
                <w:szCs w:val="20"/>
              </w:rPr>
              <w:t xml:space="preserve">Provides the ability for applicants </w:t>
            </w:r>
            <w:r w:rsidR="00026549" w:rsidRPr="00564206">
              <w:rPr>
                <w:rFonts w:asciiTheme="minorHAnsi" w:hAnsiTheme="minorHAnsi" w:cs="Arial"/>
                <w:color w:val="000000"/>
                <w:szCs w:val="20"/>
              </w:rPr>
              <w:t xml:space="preserve">and authorized representatives </w:t>
            </w:r>
            <w:r w:rsidRPr="00564206">
              <w:rPr>
                <w:rFonts w:asciiTheme="minorHAnsi" w:hAnsiTheme="minorHAnsi" w:cs="Arial"/>
                <w:color w:val="000000"/>
                <w:szCs w:val="20"/>
              </w:rPr>
              <w:t xml:space="preserve">to request an inspection via the City’s website, by telephone </w:t>
            </w:r>
            <w:r w:rsidR="00390A1E">
              <w:rPr>
                <w:rFonts w:asciiTheme="minorHAnsi" w:hAnsiTheme="minorHAnsi" w:cs="Arial"/>
                <w:color w:val="000000"/>
                <w:szCs w:val="20"/>
              </w:rPr>
              <w:t xml:space="preserve">(IVR) </w:t>
            </w:r>
            <w:r w:rsidRPr="00564206">
              <w:rPr>
                <w:rFonts w:asciiTheme="minorHAnsi" w:hAnsiTheme="minorHAnsi" w:cs="Arial"/>
                <w:color w:val="000000"/>
                <w:szCs w:val="20"/>
              </w:rPr>
              <w:t>or in person</w:t>
            </w:r>
          </w:p>
          <w:p w14:paraId="0B1C65AC" w14:textId="77777777" w:rsidR="00143907" w:rsidRPr="00564206" w:rsidRDefault="0067645D" w:rsidP="0067645D">
            <w:pPr>
              <w:pStyle w:val="ListParagraph"/>
              <w:numPr>
                <w:ilvl w:val="0"/>
                <w:numId w:val="20"/>
              </w:numPr>
              <w:rPr>
                <w:rFonts w:asciiTheme="minorHAnsi" w:hAnsiTheme="minorHAnsi" w:cs="Arial"/>
                <w:szCs w:val="20"/>
              </w:rPr>
            </w:pPr>
            <w:r w:rsidRPr="00564206">
              <w:rPr>
                <w:rFonts w:asciiTheme="minorHAnsi" w:hAnsiTheme="minorHAnsi" w:cs="Arial"/>
                <w:szCs w:val="20"/>
              </w:rPr>
              <w:t>Includes</w:t>
            </w:r>
            <w:r w:rsidR="00143907" w:rsidRPr="00564206">
              <w:rPr>
                <w:rFonts w:asciiTheme="minorHAnsi" w:hAnsiTheme="minorHAnsi" w:cs="Arial"/>
                <w:szCs w:val="20"/>
              </w:rPr>
              <w:t xml:space="preserve"> the following constraints:</w:t>
            </w:r>
          </w:p>
          <w:p w14:paraId="451B018A" w14:textId="77777777" w:rsidR="0067645D" w:rsidRPr="00564206" w:rsidRDefault="00143907" w:rsidP="00143907">
            <w:pPr>
              <w:pStyle w:val="ListParagraph"/>
              <w:numPr>
                <w:ilvl w:val="1"/>
                <w:numId w:val="20"/>
              </w:numPr>
              <w:rPr>
                <w:rFonts w:asciiTheme="minorHAnsi" w:hAnsiTheme="minorHAnsi" w:cs="Arial"/>
                <w:szCs w:val="20"/>
              </w:rPr>
            </w:pPr>
            <w:r w:rsidRPr="00564206">
              <w:rPr>
                <w:rFonts w:asciiTheme="minorHAnsi" w:hAnsiTheme="minorHAnsi" w:cs="Arial"/>
                <w:szCs w:val="20"/>
              </w:rPr>
              <w:t>Request AM or PM inspection only</w:t>
            </w:r>
          </w:p>
          <w:p w14:paraId="7F3A1C5C" w14:textId="42CF0E59" w:rsidR="00143907" w:rsidRPr="00564206" w:rsidRDefault="00143907" w:rsidP="00143907">
            <w:pPr>
              <w:pStyle w:val="ListParagraph"/>
              <w:numPr>
                <w:ilvl w:val="1"/>
                <w:numId w:val="20"/>
              </w:numPr>
              <w:rPr>
                <w:rFonts w:asciiTheme="minorHAnsi" w:hAnsiTheme="minorHAnsi" w:cs="Arial"/>
                <w:szCs w:val="20"/>
              </w:rPr>
            </w:pPr>
            <w:r w:rsidRPr="00564206">
              <w:rPr>
                <w:rFonts w:asciiTheme="minorHAnsi" w:hAnsiTheme="minorHAnsi" w:cs="Arial"/>
                <w:szCs w:val="20"/>
              </w:rPr>
              <w:t xml:space="preserve">Cutoff at 4:00 PM </w:t>
            </w:r>
            <w:r w:rsidR="00360598">
              <w:rPr>
                <w:rFonts w:asciiTheme="minorHAnsi" w:hAnsiTheme="minorHAnsi" w:cs="Arial"/>
                <w:szCs w:val="20"/>
              </w:rPr>
              <w:t xml:space="preserve">or another City-specified time </w:t>
            </w:r>
            <w:r w:rsidR="00E91481" w:rsidRPr="00564206">
              <w:rPr>
                <w:rFonts w:asciiTheme="minorHAnsi" w:hAnsiTheme="minorHAnsi" w:cs="Arial"/>
                <w:szCs w:val="20"/>
              </w:rPr>
              <w:t>for inspections requested the next day</w:t>
            </w:r>
          </w:p>
          <w:p w14:paraId="7D8BEC4A" w14:textId="4C7692EA" w:rsidR="00E91481" w:rsidRPr="00564206" w:rsidRDefault="00E91481" w:rsidP="00143907">
            <w:pPr>
              <w:pStyle w:val="ListParagraph"/>
              <w:numPr>
                <w:ilvl w:val="1"/>
                <w:numId w:val="20"/>
              </w:numPr>
              <w:rPr>
                <w:rFonts w:asciiTheme="minorHAnsi" w:hAnsiTheme="minorHAnsi" w:cs="Arial"/>
                <w:szCs w:val="20"/>
              </w:rPr>
            </w:pPr>
            <w:r w:rsidRPr="00564206">
              <w:rPr>
                <w:rFonts w:asciiTheme="minorHAnsi" w:hAnsiTheme="minorHAnsi" w:cs="Arial"/>
                <w:szCs w:val="20"/>
              </w:rPr>
              <w:t>Prevent scheduling of requests on holidays and weekends</w:t>
            </w:r>
          </w:p>
        </w:tc>
        <w:sdt>
          <w:sdtPr>
            <w:rPr>
              <w:rFonts w:asciiTheme="minorHAnsi" w:hAnsiTheme="minorHAnsi"/>
              <w:szCs w:val="20"/>
              <w:lang w:eastAsia="en-GB"/>
            </w:rPr>
            <w:id w:val="-368293355"/>
            <w:placeholder>
              <w:docPart w:val="5E58ECF4940F426C946732970A7D217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BF4C0CD" w14:textId="77777777" w:rsidR="00E0085F" w:rsidRPr="003F072D" w:rsidRDefault="00E0085F"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27333298"/>
            <w:placeholder>
              <w:docPart w:val="60D783170DC2423C9BA74838D1E672FB"/>
            </w:placeholder>
            <w:showingPlcHdr/>
          </w:sdtPr>
          <w:sdtContent>
            <w:tc>
              <w:tcPr>
                <w:tcW w:w="5915" w:type="dxa"/>
              </w:tcPr>
              <w:p w14:paraId="7795644B" w14:textId="77777777" w:rsidR="00E0085F" w:rsidRPr="003F072D" w:rsidRDefault="00E0085F" w:rsidP="00D7378A">
                <w:pPr>
                  <w:rPr>
                    <w:rFonts w:asciiTheme="minorHAnsi" w:hAnsiTheme="minorHAnsi"/>
                    <w:szCs w:val="20"/>
                    <w:lang w:eastAsia="en-GB"/>
                  </w:rPr>
                </w:pPr>
                <w:r w:rsidRPr="00CF681F">
                  <w:rPr>
                    <w:rStyle w:val="PlaceholderText"/>
                  </w:rPr>
                  <w:t>Click or tap here to enter text.</w:t>
                </w:r>
              </w:p>
            </w:tc>
          </w:sdtContent>
        </w:sdt>
      </w:tr>
      <w:tr w:rsidR="00A461C8" w:rsidRPr="003F072D" w14:paraId="1FB43BCD" w14:textId="77777777" w:rsidTr="00D7378A">
        <w:tc>
          <w:tcPr>
            <w:tcW w:w="895" w:type="dxa"/>
          </w:tcPr>
          <w:p w14:paraId="06A98814"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057" w:name="_Toc83117466"/>
            <w:bookmarkEnd w:id="3057"/>
          </w:p>
        </w:tc>
        <w:tc>
          <w:tcPr>
            <w:tcW w:w="5580" w:type="dxa"/>
          </w:tcPr>
          <w:p w14:paraId="30D60CE2" w14:textId="164EFE36" w:rsidR="00A461C8" w:rsidRPr="00564206" w:rsidRDefault="00A461C8" w:rsidP="00A461C8">
            <w:pPr>
              <w:rPr>
                <w:rFonts w:asciiTheme="minorHAnsi" w:hAnsiTheme="minorHAnsi" w:cs="Arial"/>
                <w:color w:val="000000"/>
                <w:szCs w:val="20"/>
              </w:rPr>
            </w:pPr>
            <w:r>
              <w:t>Provides the ability for an inspection type to be requested multiple times (i.e., traffic control, concrete, asphalt, storm drain, etc.)</w:t>
            </w:r>
          </w:p>
        </w:tc>
        <w:sdt>
          <w:sdtPr>
            <w:rPr>
              <w:rFonts w:asciiTheme="minorHAnsi" w:hAnsiTheme="minorHAnsi"/>
              <w:szCs w:val="20"/>
              <w:lang w:eastAsia="en-GB"/>
            </w:rPr>
            <w:id w:val="-539830525"/>
            <w:placeholder>
              <w:docPart w:val="F15BD2737F214FD095062A00F047B86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EB8F49F" w14:textId="24793AA6"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612923"/>
            <w:placeholder>
              <w:docPart w:val="3F16E60BD9C044E1A2EC5331E82072F0"/>
            </w:placeholder>
            <w:showingPlcHdr/>
          </w:sdtPr>
          <w:sdtContent>
            <w:tc>
              <w:tcPr>
                <w:tcW w:w="5915" w:type="dxa"/>
              </w:tcPr>
              <w:p w14:paraId="388D4C48" w14:textId="1393DD95"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976274" w:rsidRPr="003F072D" w14:paraId="09C55A78" w14:textId="77777777" w:rsidTr="00D7378A">
        <w:tc>
          <w:tcPr>
            <w:tcW w:w="895" w:type="dxa"/>
          </w:tcPr>
          <w:p w14:paraId="2B7A3D4C"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058" w:name="_Toc79592763"/>
            <w:bookmarkStart w:id="3059" w:name="_Toc83117467"/>
            <w:bookmarkEnd w:id="3058"/>
            <w:bookmarkEnd w:id="3059"/>
          </w:p>
        </w:tc>
        <w:tc>
          <w:tcPr>
            <w:tcW w:w="5580" w:type="dxa"/>
          </w:tcPr>
          <w:p w14:paraId="0B8E62EE" w14:textId="2B89A608" w:rsidR="00976274" w:rsidRPr="00564206" w:rsidRDefault="00976274" w:rsidP="00976274">
            <w:pPr>
              <w:rPr>
                <w:rFonts w:asciiTheme="minorHAnsi" w:hAnsiTheme="minorHAnsi" w:cs="Arial"/>
                <w:color w:val="000000"/>
                <w:szCs w:val="20"/>
              </w:rPr>
            </w:pPr>
            <w:r>
              <w:rPr>
                <w:rFonts w:asciiTheme="minorHAnsi" w:hAnsiTheme="minorHAnsi" w:cs="Arial"/>
                <w:color w:val="000000"/>
                <w:szCs w:val="20"/>
              </w:rPr>
              <w:t>Provides the ability to accommodate after-hours inspection requests on a limited (City-specified) basis (i.e., night work)</w:t>
            </w:r>
          </w:p>
        </w:tc>
        <w:sdt>
          <w:sdtPr>
            <w:rPr>
              <w:rFonts w:asciiTheme="minorHAnsi" w:hAnsiTheme="minorHAnsi"/>
              <w:szCs w:val="20"/>
              <w:lang w:eastAsia="en-GB"/>
            </w:rPr>
            <w:id w:val="330803656"/>
            <w:placeholder>
              <w:docPart w:val="0172C2592EF5421984DD8452EA83CD1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0760186" w14:textId="536191B9"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89706040"/>
            <w:placeholder>
              <w:docPart w:val="5B55A24354514445843A908168A995A7"/>
            </w:placeholder>
            <w:showingPlcHdr/>
          </w:sdtPr>
          <w:sdtContent>
            <w:tc>
              <w:tcPr>
                <w:tcW w:w="5915" w:type="dxa"/>
              </w:tcPr>
              <w:p w14:paraId="7A25734D" w14:textId="1FD2CDE1"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3F072D" w14:paraId="48D16543" w14:textId="77777777" w:rsidTr="00D7378A">
        <w:tc>
          <w:tcPr>
            <w:tcW w:w="895" w:type="dxa"/>
          </w:tcPr>
          <w:p w14:paraId="47E49286"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060" w:name="_Toc79592764"/>
            <w:bookmarkStart w:id="3061" w:name="_Toc83117468"/>
            <w:bookmarkEnd w:id="3060"/>
            <w:bookmarkEnd w:id="3061"/>
          </w:p>
        </w:tc>
        <w:tc>
          <w:tcPr>
            <w:tcW w:w="5580" w:type="dxa"/>
          </w:tcPr>
          <w:p w14:paraId="26D600FD" w14:textId="01D73E70"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the ability for certain permit types to require a minimum of 72 hours advance notice for inspections (i.e., night work)</w:t>
            </w:r>
          </w:p>
        </w:tc>
        <w:sdt>
          <w:sdtPr>
            <w:rPr>
              <w:rFonts w:asciiTheme="minorHAnsi" w:hAnsiTheme="minorHAnsi"/>
              <w:szCs w:val="20"/>
              <w:lang w:eastAsia="en-GB"/>
            </w:rPr>
            <w:id w:val="2076154703"/>
            <w:placeholder>
              <w:docPart w:val="990C195A4A08413D9EAA4AC592DEB40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AF0A95F" w14:textId="49971C1C"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92937315"/>
            <w:placeholder>
              <w:docPart w:val="0A6E6B9A0E4649A9B4B78473B820F20E"/>
            </w:placeholder>
            <w:showingPlcHdr/>
          </w:sdtPr>
          <w:sdtContent>
            <w:tc>
              <w:tcPr>
                <w:tcW w:w="5915" w:type="dxa"/>
              </w:tcPr>
              <w:p w14:paraId="7D9E9BF1" w14:textId="23724D1D"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552C28" w:rsidRPr="003F072D" w14:paraId="09EA1D6F" w14:textId="77777777" w:rsidTr="00FE6A40">
        <w:tc>
          <w:tcPr>
            <w:tcW w:w="895" w:type="dxa"/>
          </w:tcPr>
          <w:p w14:paraId="3FD77387" w14:textId="77777777" w:rsidR="00552C28" w:rsidRPr="003F072D" w:rsidRDefault="00552C28" w:rsidP="00FE6A40">
            <w:pPr>
              <w:pStyle w:val="Heading3"/>
              <w:keepNext w:val="0"/>
              <w:numPr>
                <w:ilvl w:val="2"/>
                <w:numId w:val="18"/>
              </w:numPr>
              <w:ind w:left="-108" w:right="-136"/>
              <w:jc w:val="center"/>
              <w:rPr>
                <w:rFonts w:asciiTheme="minorHAnsi" w:hAnsiTheme="minorHAnsi"/>
                <w:sz w:val="20"/>
                <w:szCs w:val="20"/>
              </w:rPr>
            </w:pPr>
            <w:bookmarkStart w:id="3062" w:name="_Toc535158576"/>
            <w:bookmarkStart w:id="3063" w:name="_Toc535219741"/>
            <w:bookmarkStart w:id="3064" w:name="_Toc1566300"/>
            <w:bookmarkStart w:id="3065" w:name="_Toc45105976"/>
            <w:bookmarkStart w:id="3066" w:name="_Toc77243379"/>
            <w:bookmarkStart w:id="3067" w:name="_Toc79592765"/>
            <w:bookmarkStart w:id="3068" w:name="_Toc83117469"/>
            <w:bookmarkEnd w:id="3062"/>
            <w:bookmarkEnd w:id="3063"/>
            <w:bookmarkEnd w:id="3064"/>
            <w:bookmarkEnd w:id="3065"/>
            <w:bookmarkEnd w:id="3066"/>
            <w:bookmarkEnd w:id="3067"/>
            <w:bookmarkEnd w:id="3068"/>
          </w:p>
        </w:tc>
        <w:tc>
          <w:tcPr>
            <w:tcW w:w="5580" w:type="dxa"/>
          </w:tcPr>
          <w:p w14:paraId="4777C69A" w14:textId="0ADEF83D" w:rsidR="00552C28" w:rsidRPr="003F072D" w:rsidRDefault="00552C28" w:rsidP="00FE6A40">
            <w:pPr>
              <w:rPr>
                <w:rFonts w:asciiTheme="minorHAnsi" w:hAnsiTheme="minorHAnsi" w:cs="Arial"/>
                <w:szCs w:val="20"/>
              </w:rPr>
            </w:pPr>
            <w:r w:rsidRPr="003F072D">
              <w:rPr>
                <w:rFonts w:asciiTheme="minorHAnsi" w:hAnsiTheme="minorHAnsi" w:cs="Arial"/>
                <w:color w:val="000000"/>
                <w:szCs w:val="20"/>
              </w:rPr>
              <w:t xml:space="preserve">Provides the ability to </w:t>
            </w:r>
            <w:r>
              <w:rPr>
                <w:rFonts w:asciiTheme="minorHAnsi" w:hAnsiTheme="minorHAnsi" w:cs="Arial"/>
                <w:color w:val="000000"/>
                <w:szCs w:val="20"/>
              </w:rPr>
              <w:t xml:space="preserve">determine specific required inspections based on the </w:t>
            </w:r>
            <w:r w:rsidR="00B164AA">
              <w:rPr>
                <w:rFonts w:asciiTheme="minorHAnsi" w:hAnsiTheme="minorHAnsi" w:cs="Arial"/>
                <w:color w:val="000000"/>
                <w:szCs w:val="20"/>
              </w:rPr>
              <w:t>record</w:t>
            </w:r>
            <w:r>
              <w:rPr>
                <w:rFonts w:asciiTheme="minorHAnsi" w:hAnsiTheme="minorHAnsi" w:cs="Arial"/>
                <w:color w:val="000000"/>
                <w:szCs w:val="20"/>
              </w:rPr>
              <w:t xml:space="preserve"> type</w:t>
            </w:r>
            <w:r w:rsidR="00B164AA">
              <w:rPr>
                <w:rFonts w:asciiTheme="minorHAnsi" w:hAnsiTheme="minorHAnsi" w:cs="Arial"/>
                <w:color w:val="000000"/>
                <w:szCs w:val="20"/>
              </w:rPr>
              <w:t xml:space="preserve"> (i.e., </w:t>
            </w:r>
            <w:r w:rsidR="00DB361F">
              <w:rPr>
                <w:rFonts w:asciiTheme="minorHAnsi" w:hAnsiTheme="minorHAnsi" w:cs="Arial"/>
                <w:color w:val="000000"/>
                <w:szCs w:val="20"/>
              </w:rPr>
              <w:t xml:space="preserve">planning application, building </w:t>
            </w:r>
            <w:r w:rsidR="00B164AA">
              <w:rPr>
                <w:rFonts w:asciiTheme="minorHAnsi" w:hAnsiTheme="minorHAnsi" w:cs="Arial"/>
                <w:color w:val="000000"/>
                <w:szCs w:val="20"/>
              </w:rPr>
              <w:t>permit</w:t>
            </w:r>
            <w:r w:rsidR="00DB361F">
              <w:rPr>
                <w:rFonts w:asciiTheme="minorHAnsi" w:hAnsiTheme="minorHAnsi" w:cs="Arial"/>
                <w:color w:val="000000"/>
                <w:szCs w:val="20"/>
              </w:rPr>
              <w:t>,</w:t>
            </w:r>
            <w:r w:rsidR="00B164AA">
              <w:rPr>
                <w:rFonts w:asciiTheme="minorHAnsi" w:hAnsiTheme="minorHAnsi" w:cs="Arial"/>
                <w:color w:val="000000"/>
                <w:szCs w:val="20"/>
              </w:rPr>
              <w:t xml:space="preserve"> </w:t>
            </w:r>
            <w:r w:rsidR="00FA7FB6">
              <w:rPr>
                <w:rFonts w:asciiTheme="minorHAnsi" w:hAnsiTheme="minorHAnsi" w:cs="Arial"/>
                <w:color w:val="000000"/>
                <w:szCs w:val="20"/>
              </w:rPr>
              <w:t xml:space="preserve">code </w:t>
            </w:r>
            <w:r w:rsidR="00B164AA">
              <w:rPr>
                <w:rFonts w:asciiTheme="minorHAnsi" w:hAnsiTheme="minorHAnsi" w:cs="Arial"/>
                <w:color w:val="000000"/>
                <w:szCs w:val="20"/>
              </w:rPr>
              <w:t>complaint</w:t>
            </w:r>
            <w:r w:rsidR="00F55289">
              <w:rPr>
                <w:rFonts w:asciiTheme="minorHAnsi" w:hAnsiTheme="minorHAnsi" w:cs="Arial"/>
                <w:color w:val="000000"/>
                <w:szCs w:val="20"/>
              </w:rPr>
              <w:t>, etc.</w:t>
            </w:r>
            <w:r w:rsidR="00B164AA">
              <w:rPr>
                <w:rFonts w:asciiTheme="minorHAnsi" w:hAnsiTheme="minorHAnsi" w:cs="Arial"/>
                <w:color w:val="000000"/>
                <w:szCs w:val="20"/>
              </w:rPr>
              <w:t>)</w:t>
            </w:r>
            <w:r w:rsidR="00DF2824">
              <w:rPr>
                <w:rFonts w:asciiTheme="minorHAnsi" w:hAnsiTheme="minorHAnsi" w:cs="Arial"/>
                <w:color w:val="000000"/>
                <w:szCs w:val="20"/>
              </w:rPr>
              <w:t xml:space="preserve"> or City business processes (i.e., fire inspections)</w:t>
            </w:r>
          </w:p>
        </w:tc>
        <w:sdt>
          <w:sdtPr>
            <w:rPr>
              <w:rFonts w:asciiTheme="minorHAnsi" w:hAnsiTheme="minorHAnsi"/>
              <w:szCs w:val="20"/>
              <w:lang w:eastAsia="en-GB"/>
            </w:rPr>
            <w:id w:val="304051190"/>
            <w:placeholder>
              <w:docPart w:val="0E5247EA3C6349A7A8B736E737B24E3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90AE380" w14:textId="77777777" w:rsidR="00552C28" w:rsidRPr="003F072D" w:rsidRDefault="00552C2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28195960"/>
            <w:placeholder>
              <w:docPart w:val="6247D585509B4F6BAAD95728CD18577D"/>
            </w:placeholder>
            <w:showingPlcHdr/>
          </w:sdtPr>
          <w:sdtContent>
            <w:tc>
              <w:tcPr>
                <w:tcW w:w="5915" w:type="dxa"/>
              </w:tcPr>
              <w:p w14:paraId="11C69260" w14:textId="77777777" w:rsidR="00552C28" w:rsidRPr="003F072D" w:rsidRDefault="00552C28" w:rsidP="00FE6A40">
                <w:pPr>
                  <w:rPr>
                    <w:rFonts w:asciiTheme="minorHAnsi" w:hAnsiTheme="minorHAnsi"/>
                    <w:szCs w:val="20"/>
                    <w:lang w:eastAsia="en-GB"/>
                  </w:rPr>
                </w:pPr>
                <w:r w:rsidRPr="00CF681F">
                  <w:rPr>
                    <w:rStyle w:val="PlaceholderText"/>
                  </w:rPr>
                  <w:t>Click or tap here to enter text.</w:t>
                </w:r>
              </w:p>
            </w:tc>
          </w:sdtContent>
        </w:sdt>
      </w:tr>
      <w:tr w:rsidR="00A461C8" w:rsidRPr="003F072D" w14:paraId="49B8133F" w14:textId="77777777" w:rsidTr="00FE6A40">
        <w:tc>
          <w:tcPr>
            <w:tcW w:w="895" w:type="dxa"/>
          </w:tcPr>
          <w:p w14:paraId="66C99A50"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069" w:name="_Toc79592766"/>
            <w:bookmarkStart w:id="3070" w:name="_Toc83117470"/>
            <w:bookmarkEnd w:id="3069"/>
            <w:bookmarkEnd w:id="3070"/>
          </w:p>
        </w:tc>
        <w:tc>
          <w:tcPr>
            <w:tcW w:w="5580" w:type="dxa"/>
          </w:tcPr>
          <w:p w14:paraId="5F31E79F" w14:textId="5514C87B" w:rsidR="00A461C8" w:rsidRPr="003F072D" w:rsidRDefault="00A461C8" w:rsidP="00A461C8">
            <w:pPr>
              <w:rPr>
                <w:rFonts w:asciiTheme="minorHAnsi" w:hAnsiTheme="minorHAnsi" w:cs="Arial"/>
                <w:color w:val="000000"/>
                <w:szCs w:val="20"/>
              </w:rPr>
            </w:pPr>
            <w:r>
              <w:rPr>
                <w:rFonts w:asciiTheme="minorHAnsi" w:hAnsiTheme="minorHAnsi" w:cs="Arial"/>
                <w:color w:val="000000"/>
                <w:szCs w:val="20"/>
              </w:rPr>
              <w:t>Provides the ability to establish default inspection durations by inspection type</w:t>
            </w:r>
          </w:p>
        </w:tc>
        <w:sdt>
          <w:sdtPr>
            <w:rPr>
              <w:rFonts w:asciiTheme="minorHAnsi" w:hAnsiTheme="minorHAnsi"/>
              <w:szCs w:val="20"/>
              <w:lang w:eastAsia="en-GB"/>
            </w:rPr>
            <w:id w:val="1895854749"/>
            <w:placeholder>
              <w:docPart w:val="4A1FA4263D0841CF91D568EEC48C108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8FA292" w14:textId="0D5D31EC"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6465941"/>
            <w:placeholder>
              <w:docPart w:val="D293729CFEBC4074AE0F2F49304B7B1B"/>
            </w:placeholder>
            <w:showingPlcHdr/>
          </w:sdtPr>
          <w:sdtContent>
            <w:tc>
              <w:tcPr>
                <w:tcW w:w="5915" w:type="dxa"/>
              </w:tcPr>
              <w:p w14:paraId="595C6C6A" w14:textId="6E569418"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520A06" w:rsidRPr="003F072D" w14:paraId="402643E5" w14:textId="77777777" w:rsidTr="00D7378A">
        <w:tc>
          <w:tcPr>
            <w:tcW w:w="895" w:type="dxa"/>
          </w:tcPr>
          <w:p w14:paraId="1164288F" w14:textId="77777777" w:rsidR="00520A06" w:rsidRPr="003F072D" w:rsidRDefault="00520A06" w:rsidP="00D7378A">
            <w:pPr>
              <w:pStyle w:val="Heading3"/>
              <w:keepNext w:val="0"/>
              <w:numPr>
                <w:ilvl w:val="2"/>
                <w:numId w:val="18"/>
              </w:numPr>
              <w:ind w:left="-108" w:right="-136"/>
              <w:jc w:val="center"/>
              <w:rPr>
                <w:rFonts w:asciiTheme="minorHAnsi" w:hAnsiTheme="minorHAnsi"/>
                <w:sz w:val="20"/>
                <w:szCs w:val="20"/>
              </w:rPr>
            </w:pPr>
            <w:bookmarkStart w:id="3071" w:name="_Toc45105977"/>
            <w:bookmarkStart w:id="3072" w:name="_Toc77243380"/>
            <w:bookmarkStart w:id="3073" w:name="_Toc79592767"/>
            <w:bookmarkStart w:id="3074" w:name="_Toc83117471"/>
            <w:bookmarkEnd w:id="3071"/>
            <w:bookmarkEnd w:id="3072"/>
            <w:bookmarkEnd w:id="3073"/>
            <w:bookmarkEnd w:id="3074"/>
          </w:p>
        </w:tc>
        <w:tc>
          <w:tcPr>
            <w:tcW w:w="5580" w:type="dxa"/>
          </w:tcPr>
          <w:p w14:paraId="75C6220F" w14:textId="77777777" w:rsidR="00520A06" w:rsidRDefault="00520A06" w:rsidP="00D7378A">
            <w:pPr>
              <w:rPr>
                <w:rFonts w:asciiTheme="minorHAnsi" w:hAnsiTheme="minorHAnsi" w:cs="Arial"/>
                <w:color w:val="000000"/>
                <w:szCs w:val="20"/>
              </w:rPr>
            </w:pPr>
            <w:r>
              <w:rPr>
                <w:rFonts w:asciiTheme="minorHAnsi" w:hAnsiTheme="minorHAnsi" w:cs="Arial"/>
                <w:color w:val="000000"/>
                <w:szCs w:val="20"/>
              </w:rPr>
              <w:t>Provides the ability to limit the dates for and number of available inspection times (i.e., prevent scheduling on holidays or when inspectors have scheduled time off</w:t>
            </w:r>
            <w:r w:rsidR="00F55289">
              <w:rPr>
                <w:rFonts w:asciiTheme="minorHAnsi" w:hAnsiTheme="minorHAnsi" w:cs="Arial"/>
                <w:color w:val="000000"/>
                <w:szCs w:val="20"/>
              </w:rPr>
              <w:t>, etc.</w:t>
            </w:r>
            <w:r>
              <w:rPr>
                <w:rFonts w:asciiTheme="minorHAnsi" w:hAnsiTheme="minorHAnsi" w:cs="Arial"/>
                <w:color w:val="000000"/>
                <w:szCs w:val="20"/>
              </w:rPr>
              <w:t>)</w:t>
            </w:r>
          </w:p>
          <w:p w14:paraId="4A74A9CD" w14:textId="38E7E9B3" w:rsidR="00A04CCF" w:rsidRPr="00A04CCF" w:rsidRDefault="00A04CCF" w:rsidP="00A04CCF">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lastRenderedPageBreak/>
              <w:t>Discuss capability to track available time based in inspection types and associated inspection durations by inspector</w:t>
            </w:r>
          </w:p>
        </w:tc>
        <w:sdt>
          <w:sdtPr>
            <w:rPr>
              <w:rFonts w:asciiTheme="minorHAnsi" w:hAnsiTheme="minorHAnsi"/>
              <w:szCs w:val="20"/>
              <w:lang w:eastAsia="en-GB"/>
            </w:rPr>
            <w:id w:val="-687907354"/>
            <w:placeholder>
              <w:docPart w:val="03B20C76A9F14B1789BA1786AFCE153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8A2EB9F" w14:textId="77777777" w:rsidR="00520A06" w:rsidRDefault="00520A06"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77904252"/>
            <w:placeholder>
              <w:docPart w:val="4B5CDBA24C2C44F3AFABC584D2282371"/>
            </w:placeholder>
            <w:showingPlcHdr/>
          </w:sdtPr>
          <w:sdtContent>
            <w:tc>
              <w:tcPr>
                <w:tcW w:w="5915" w:type="dxa"/>
              </w:tcPr>
              <w:p w14:paraId="1D361DE9" w14:textId="77777777" w:rsidR="00520A06" w:rsidRDefault="00520A06" w:rsidP="00D7378A">
                <w:pPr>
                  <w:rPr>
                    <w:rFonts w:asciiTheme="minorHAnsi" w:hAnsiTheme="minorHAnsi"/>
                    <w:szCs w:val="20"/>
                    <w:lang w:eastAsia="en-GB"/>
                  </w:rPr>
                </w:pPr>
                <w:r w:rsidRPr="00CF681F">
                  <w:rPr>
                    <w:rStyle w:val="PlaceholderText"/>
                  </w:rPr>
                  <w:t>Click or tap here to enter text.</w:t>
                </w:r>
              </w:p>
            </w:tc>
          </w:sdtContent>
        </w:sdt>
      </w:tr>
      <w:tr w:rsidR="00450888" w:rsidRPr="003F072D" w14:paraId="0781D652" w14:textId="77777777" w:rsidTr="00FE6A40">
        <w:tc>
          <w:tcPr>
            <w:tcW w:w="895" w:type="dxa"/>
          </w:tcPr>
          <w:p w14:paraId="3BF27DFC" w14:textId="77777777" w:rsidR="00450888" w:rsidRPr="003F072D" w:rsidRDefault="00450888" w:rsidP="00FE6A40">
            <w:pPr>
              <w:pStyle w:val="Heading3"/>
              <w:keepNext w:val="0"/>
              <w:numPr>
                <w:ilvl w:val="2"/>
                <w:numId w:val="18"/>
              </w:numPr>
              <w:ind w:left="-108" w:right="-136"/>
              <w:jc w:val="center"/>
              <w:rPr>
                <w:rFonts w:asciiTheme="minorHAnsi" w:hAnsiTheme="minorHAnsi"/>
                <w:sz w:val="20"/>
                <w:szCs w:val="20"/>
              </w:rPr>
            </w:pPr>
            <w:bookmarkStart w:id="3075" w:name="_Toc535158577"/>
            <w:bookmarkStart w:id="3076" w:name="_Toc535219742"/>
            <w:bookmarkStart w:id="3077" w:name="_Toc1566301"/>
            <w:bookmarkStart w:id="3078" w:name="_Toc45105978"/>
            <w:bookmarkStart w:id="3079" w:name="_Toc77243381"/>
            <w:bookmarkStart w:id="3080" w:name="_Toc79592768"/>
            <w:bookmarkStart w:id="3081" w:name="_Toc83117472"/>
            <w:bookmarkEnd w:id="3075"/>
            <w:bookmarkEnd w:id="3076"/>
            <w:bookmarkEnd w:id="3077"/>
            <w:bookmarkEnd w:id="3078"/>
            <w:bookmarkEnd w:id="3079"/>
            <w:bookmarkEnd w:id="3080"/>
            <w:bookmarkEnd w:id="3081"/>
          </w:p>
        </w:tc>
        <w:tc>
          <w:tcPr>
            <w:tcW w:w="5580" w:type="dxa"/>
          </w:tcPr>
          <w:p w14:paraId="60D7F5AD" w14:textId="453463A9" w:rsidR="00450888" w:rsidRPr="003F072D" w:rsidRDefault="00450888" w:rsidP="00FE6A40">
            <w:pPr>
              <w:rPr>
                <w:rFonts w:asciiTheme="minorHAnsi" w:hAnsiTheme="minorHAnsi"/>
                <w:szCs w:val="20"/>
              </w:rPr>
            </w:pPr>
            <w:r w:rsidRPr="003F072D">
              <w:rPr>
                <w:rFonts w:asciiTheme="minorHAnsi" w:hAnsiTheme="minorHAnsi" w:cs="Arial"/>
                <w:color w:val="000000"/>
                <w:szCs w:val="20"/>
              </w:rPr>
              <w:t xml:space="preserve">Provides the ability to set daily inspection request limits based on </w:t>
            </w:r>
            <w:r>
              <w:rPr>
                <w:rFonts w:asciiTheme="minorHAnsi" w:hAnsiTheme="minorHAnsi" w:cs="Arial"/>
                <w:color w:val="000000"/>
                <w:szCs w:val="20"/>
              </w:rPr>
              <w:t xml:space="preserve">staffing levels, </w:t>
            </w:r>
            <w:r w:rsidRPr="003F072D">
              <w:rPr>
                <w:rFonts w:asciiTheme="minorHAnsi" w:hAnsiTheme="minorHAnsi" w:cs="Arial"/>
                <w:color w:val="000000"/>
                <w:szCs w:val="20"/>
              </w:rPr>
              <w:t>type of inspection</w:t>
            </w:r>
            <w:r>
              <w:rPr>
                <w:rFonts w:asciiTheme="minorHAnsi" w:hAnsiTheme="minorHAnsi" w:cs="Arial"/>
                <w:color w:val="000000"/>
                <w:szCs w:val="20"/>
              </w:rPr>
              <w:t xml:space="preserve"> (or </w:t>
            </w:r>
            <w:r w:rsidRPr="003F072D">
              <w:rPr>
                <w:rFonts w:asciiTheme="minorHAnsi" w:hAnsiTheme="minorHAnsi" w:cs="Arial"/>
                <w:color w:val="000000"/>
                <w:szCs w:val="20"/>
              </w:rPr>
              <w:t>groups of types</w:t>
            </w:r>
            <w:r>
              <w:rPr>
                <w:rFonts w:asciiTheme="minorHAnsi" w:hAnsiTheme="minorHAnsi" w:cs="Arial"/>
                <w:color w:val="000000"/>
                <w:szCs w:val="20"/>
              </w:rPr>
              <w:t>)</w:t>
            </w:r>
            <w:r w:rsidRPr="003F072D">
              <w:rPr>
                <w:rFonts w:asciiTheme="minorHAnsi" w:hAnsiTheme="minorHAnsi" w:cs="Arial"/>
                <w:color w:val="000000"/>
                <w:szCs w:val="20"/>
              </w:rPr>
              <w:t>, and day of the week</w:t>
            </w:r>
          </w:p>
        </w:tc>
        <w:sdt>
          <w:sdtPr>
            <w:rPr>
              <w:rFonts w:asciiTheme="minorHAnsi" w:hAnsiTheme="minorHAnsi"/>
              <w:szCs w:val="20"/>
              <w:lang w:eastAsia="en-GB"/>
            </w:rPr>
            <w:id w:val="-1762286025"/>
            <w:placeholder>
              <w:docPart w:val="40A6A47BFFF54471ABBD63BD00323C0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7F8D27A" w14:textId="77777777" w:rsidR="00450888" w:rsidRPr="003F072D" w:rsidRDefault="0045088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61331905"/>
            <w:placeholder>
              <w:docPart w:val="58C4F61917D04515929671B983482221"/>
            </w:placeholder>
            <w:showingPlcHdr/>
          </w:sdtPr>
          <w:sdtContent>
            <w:tc>
              <w:tcPr>
                <w:tcW w:w="5915" w:type="dxa"/>
              </w:tcPr>
              <w:p w14:paraId="7FAF69FC" w14:textId="77777777" w:rsidR="00450888" w:rsidRPr="003F072D" w:rsidRDefault="00450888" w:rsidP="00FE6A40">
                <w:pPr>
                  <w:rPr>
                    <w:rFonts w:asciiTheme="minorHAnsi" w:hAnsiTheme="minorHAnsi"/>
                    <w:szCs w:val="20"/>
                    <w:lang w:eastAsia="en-GB"/>
                  </w:rPr>
                </w:pPr>
                <w:r w:rsidRPr="00CF681F">
                  <w:rPr>
                    <w:rStyle w:val="PlaceholderText"/>
                  </w:rPr>
                  <w:t>Click or tap here to enter text.</w:t>
                </w:r>
              </w:p>
            </w:tc>
          </w:sdtContent>
        </w:sdt>
      </w:tr>
      <w:tr w:rsidR="00450888" w:rsidRPr="003F072D" w14:paraId="14E94706" w14:textId="77777777" w:rsidTr="00FE6A40">
        <w:tc>
          <w:tcPr>
            <w:tcW w:w="895" w:type="dxa"/>
          </w:tcPr>
          <w:p w14:paraId="4DC4D8BC" w14:textId="77777777" w:rsidR="00450888" w:rsidRPr="003F072D" w:rsidRDefault="00450888" w:rsidP="00FE6A40">
            <w:pPr>
              <w:pStyle w:val="Heading3"/>
              <w:keepNext w:val="0"/>
              <w:numPr>
                <w:ilvl w:val="2"/>
                <w:numId w:val="18"/>
              </w:numPr>
              <w:ind w:left="-108" w:right="-136"/>
              <w:jc w:val="center"/>
              <w:rPr>
                <w:rFonts w:asciiTheme="minorHAnsi" w:hAnsiTheme="minorHAnsi"/>
                <w:sz w:val="20"/>
                <w:szCs w:val="20"/>
              </w:rPr>
            </w:pPr>
            <w:bookmarkStart w:id="3082" w:name="_Toc535158578"/>
            <w:bookmarkStart w:id="3083" w:name="_Toc535219743"/>
            <w:bookmarkStart w:id="3084" w:name="_Toc1566302"/>
            <w:bookmarkStart w:id="3085" w:name="_Toc45105979"/>
            <w:bookmarkStart w:id="3086" w:name="_Toc77243382"/>
            <w:bookmarkStart w:id="3087" w:name="_Toc79592769"/>
            <w:bookmarkStart w:id="3088" w:name="_Toc83117473"/>
            <w:bookmarkEnd w:id="3082"/>
            <w:bookmarkEnd w:id="3083"/>
            <w:bookmarkEnd w:id="3084"/>
            <w:bookmarkEnd w:id="3085"/>
            <w:bookmarkEnd w:id="3086"/>
            <w:bookmarkEnd w:id="3087"/>
            <w:bookmarkEnd w:id="3088"/>
          </w:p>
        </w:tc>
        <w:tc>
          <w:tcPr>
            <w:tcW w:w="5580" w:type="dxa"/>
          </w:tcPr>
          <w:p w14:paraId="13BB7705" w14:textId="77777777" w:rsidR="00450888" w:rsidRPr="003F072D" w:rsidRDefault="00450888" w:rsidP="00FE6A40">
            <w:pPr>
              <w:rPr>
                <w:rFonts w:asciiTheme="minorHAnsi" w:hAnsiTheme="minorHAnsi" w:cs="Arial"/>
                <w:szCs w:val="20"/>
              </w:rPr>
            </w:pPr>
            <w:r w:rsidRPr="003F072D">
              <w:rPr>
                <w:rFonts w:asciiTheme="minorHAnsi" w:hAnsiTheme="minorHAnsi" w:cs="Arial"/>
                <w:color w:val="000000"/>
                <w:szCs w:val="20"/>
              </w:rPr>
              <w:t>Provides the ability to set cutoff times of day for scheduling, rescheduling and canceling inspections for the following business day</w:t>
            </w:r>
          </w:p>
        </w:tc>
        <w:sdt>
          <w:sdtPr>
            <w:rPr>
              <w:rFonts w:asciiTheme="minorHAnsi" w:hAnsiTheme="minorHAnsi"/>
              <w:szCs w:val="20"/>
              <w:lang w:eastAsia="en-GB"/>
            </w:rPr>
            <w:id w:val="177392535"/>
            <w:placeholder>
              <w:docPart w:val="B7BBC8C75B4143E999711A132062E59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D1C2AD" w14:textId="77777777" w:rsidR="00450888" w:rsidRPr="003F072D" w:rsidRDefault="0045088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27956958"/>
            <w:placeholder>
              <w:docPart w:val="4D430E61D8BB4602A8FB584AD59AA305"/>
            </w:placeholder>
            <w:showingPlcHdr/>
          </w:sdtPr>
          <w:sdtContent>
            <w:tc>
              <w:tcPr>
                <w:tcW w:w="5915" w:type="dxa"/>
              </w:tcPr>
              <w:p w14:paraId="1F2621BE" w14:textId="77777777" w:rsidR="00450888" w:rsidRPr="003F072D" w:rsidRDefault="00450888" w:rsidP="00FE6A40">
                <w:pPr>
                  <w:rPr>
                    <w:rFonts w:asciiTheme="minorHAnsi" w:hAnsiTheme="minorHAnsi"/>
                    <w:szCs w:val="20"/>
                    <w:lang w:eastAsia="en-GB"/>
                  </w:rPr>
                </w:pPr>
                <w:r w:rsidRPr="00CF681F">
                  <w:rPr>
                    <w:rStyle w:val="PlaceholderText"/>
                  </w:rPr>
                  <w:t>Click or tap here to enter text.</w:t>
                </w:r>
              </w:p>
            </w:tc>
          </w:sdtContent>
        </w:sdt>
      </w:tr>
      <w:tr w:rsidR="00450888" w:rsidRPr="003F072D" w14:paraId="161459A5" w14:textId="77777777" w:rsidTr="00FE6A40">
        <w:tc>
          <w:tcPr>
            <w:tcW w:w="895" w:type="dxa"/>
          </w:tcPr>
          <w:p w14:paraId="54567237" w14:textId="77777777" w:rsidR="00450888" w:rsidRPr="003F072D" w:rsidRDefault="00450888" w:rsidP="00FE6A40">
            <w:pPr>
              <w:pStyle w:val="Heading3"/>
              <w:keepNext w:val="0"/>
              <w:numPr>
                <w:ilvl w:val="2"/>
                <w:numId w:val="18"/>
              </w:numPr>
              <w:ind w:left="-108" w:right="-136"/>
              <w:jc w:val="center"/>
              <w:rPr>
                <w:rFonts w:asciiTheme="minorHAnsi" w:hAnsiTheme="minorHAnsi"/>
                <w:sz w:val="20"/>
                <w:szCs w:val="20"/>
              </w:rPr>
            </w:pPr>
            <w:bookmarkStart w:id="3089" w:name="_Toc491084644"/>
            <w:bookmarkStart w:id="3090" w:name="_Toc534718635"/>
            <w:bookmarkStart w:id="3091" w:name="_Toc535158579"/>
            <w:bookmarkStart w:id="3092" w:name="_Toc535219744"/>
            <w:bookmarkStart w:id="3093" w:name="_Toc1566303"/>
            <w:bookmarkStart w:id="3094" w:name="_Toc45105980"/>
            <w:bookmarkStart w:id="3095" w:name="_Toc77243383"/>
            <w:bookmarkStart w:id="3096" w:name="_Toc79592770"/>
            <w:bookmarkStart w:id="3097" w:name="_Toc83117474"/>
            <w:bookmarkEnd w:id="3089"/>
            <w:bookmarkEnd w:id="3090"/>
            <w:bookmarkEnd w:id="3091"/>
            <w:bookmarkEnd w:id="3092"/>
            <w:bookmarkEnd w:id="3093"/>
            <w:bookmarkEnd w:id="3094"/>
            <w:bookmarkEnd w:id="3095"/>
            <w:bookmarkEnd w:id="3096"/>
            <w:bookmarkEnd w:id="3097"/>
          </w:p>
        </w:tc>
        <w:tc>
          <w:tcPr>
            <w:tcW w:w="5580" w:type="dxa"/>
          </w:tcPr>
          <w:p w14:paraId="13689B4C" w14:textId="14CE8D35" w:rsidR="00450888" w:rsidRPr="003F072D" w:rsidRDefault="00450888" w:rsidP="00FE6A40">
            <w:pPr>
              <w:rPr>
                <w:rFonts w:asciiTheme="minorHAnsi" w:hAnsiTheme="minorHAnsi" w:cs="Arial"/>
                <w:szCs w:val="20"/>
              </w:rPr>
            </w:pPr>
            <w:r w:rsidRPr="003F072D">
              <w:rPr>
                <w:rFonts w:asciiTheme="minorHAnsi" w:hAnsiTheme="minorHAnsi" w:cs="Arial"/>
                <w:color w:val="000000"/>
                <w:szCs w:val="20"/>
              </w:rPr>
              <w:t>Provides the ability to set a limit on the number of business days out that an inspection may be scheduled</w:t>
            </w:r>
            <w:r w:rsidR="00DC7F60">
              <w:rPr>
                <w:rFonts w:asciiTheme="minorHAnsi" w:hAnsiTheme="minorHAnsi" w:cs="Arial"/>
                <w:color w:val="000000"/>
                <w:szCs w:val="20"/>
              </w:rPr>
              <w:t>, based on the permit type (e.g., building, engineering)</w:t>
            </w:r>
          </w:p>
        </w:tc>
        <w:sdt>
          <w:sdtPr>
            <w:rPr>
              <w:rFonts w:asciiTheme="minorHAnsi" w:hAnsiTheme="minorHAnsi"/>
              <w:szCs w:val="20"/>
              <w:lang w:eastAsia="en-GB"/>
            </w:rPr>
            <w:id w:val="-1936121637"/>
            <w:placeholder>
              <w:docPart w:val="B2878420AA854457A48B3EF0E8C644D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F1A7AFE" w14:textId="77777777" w:rsidR="00450888" w:rsidRPr="003F072D" w:rsidRDefault="0045088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47309421"/>
            <w:placeholder>
              <w:docPart w:val="603799CFC0524BCC91ABBB2E4C974167"/>
            </w:placeholder>
            <w:showingPlcHdr/>
          </w:sdtPr>
          <w:sdtContent>
            <w:tc>
              <w:tcPr>
                <w:tcW w:w="5915" w:type="dxa"/>
              </w:tcPr>
              <w:p w14:paraId="25ED2796" w14:textId="77777777" w:rsidR="00450888" w:rsidRPr="003F072D" w:rsidRDefault="00450888" w:rsidP="00FE6A40">
                <w:pPr>
                  <w:rPr>
                    <w:rFonts w:asciiTheme="minorHAnsi" w:hAnsiTheme="minorHAnsi"/>
                    <w:szCs w:val="20"/>
                    <w:lang w:eastAsia="en-GB"/>
                  </w:rPr>
                </w:pPr>
                <w:r w:rsidRPr="00CF681F">
                  <w:rPr>
                    <w:rStyle w:val="PlaceholderText"/>
                  </w:rPr>
                  <w:t>Click or tap here to enter text.</w:t>
                </w:r>
              </w:p>
            </w:tc>
          </w:sdtContent>
        </w:sdt>
      </w:tr>
      <w:tr w:rsidR="00976274" w:rsidRPr="003F072D" w14:paraId="7FF44F4B" w14:textId="77777777" w:rsidTr="00FE6A40">
        <w:tc>
          <w:tcPr>
            <w:tcW w:w="895" w:type="dxa"/>
          </w:tcPr>
          <w:p w14:paraId="3816F75C"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098" w:name="_Toc79592771"/>
            <w:bookmarkStart w:id="3099" w:name="_Toc83117475"/>
            <w:bookmarkEnd w:id="3098"/>
            <w:bookmarkEnd w:id="3099"/>
          </w:p>
        </w:tc>
        <w:tc>
          <w:tcPr>
            <w:tcW w:w="5580" w:type="dxa"/>
          </w:tcPr>
          <w:p w14:paraId="046E1B8E" w14:textId="471F751D"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the ability to prevent scheduling of inspections out of order</w:t>
            </w:r>
            <w:r w:rsidR="00960296">
              <w:rPr>
                <w:rFonts w:asciiTheme="minorHAnsi" w:hAnsiTheme="minorHAnsi" w:cs="Arial"/>
                <w:color w:val="000000"/>
                <w:szCs w:val="20"/>
              </w:rPr>
              <w:t xml:space="preserve"> (e.g., final plumbing</w:t>
            </w:r>
            <w:r w:rsidR="00EA3339">
              <w:rPr>
                <w:rFonts w:asciiTheme="minorHAnsi" w:hAnsiTheme="minorHAnsi" w:cs="Arial"/>
                <w:color w:val="000000"/>
                <w:szCs w:val="20"/>
              </w:rPr>
              <w:t xml:space="preserve"> cannot be scheduled before rough plumbing inspection has been completed</w:t>
            </w:r>
          </w:p>
          <w:p w14:paraId="641C483B" w14:textId="7AA3F6DC" w:rsidR="00976274" w:rsidRPr="002C5C16"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Includes ability to ensure that open / prior inspections are approved before subsequent inspections may be scheduled</w:t>
            </w:r>
          </w:p>
        </w:tc>
        <w:sdt>
          <w:sdtPr>
            <w:rPr>
              <w:rFonts w:asciiTheme="minorHAnsi" w:hAnsiTheme="minorHAnsi"/>
              <w:szCs w:val="20"/>
              <w:lang w:eastAsia="en-GB"/>
            </w:rPr>
            <w:id w:val="543719003"/>
            <w:placeholder>
              <w:docPart w:val="01CED46E24784F45AEC701BD6C08C8F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C0BE809" w14:textId="49F8DDAB"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62728688"/>
            <w:placeholder>
              <w:docPart w:val="7B5FF301E6224C8FAA9500EBF82EBB73"/>
            </w:placeholder>
            <w:showingPlcHdr/>
          </w:sdtPr>
          <w:sdtContent>
            <w:tc>
              <w:tcPr>
                <w:tcW w:w="5915" w:type="dxa"/>
              </w:tcPr>
              <w:p w14:paraId="5FD16A9F" w14:textId="6DFE1828"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3F072D" w14:paraId="7E95DCA9" w14:textId="77777777" w:rsidTr="00FE6A40">
        <w:tc>
          <w:tcPr>
            <w:tcW w:w="895" w:type="dxa"/>
          </w:tcPr>
          <w:p w14:paraId="046F924E"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100" w:name="_Toc535158580"/>
            <w:bookmarkStart w:id="3101" w:name="_Toc535219745"/>
            <w:bookmarkStart w:id="3102" w:name="_Toc1566304"/>
            <w:bookmarkStart w:id="3103" w:name="_Toc535158581"/>
            <w:bookmarkStart w:id="3104" w:name="_Toc535219746"/>
            <w:bookmarkStart w:id="3105" w:name="_Toc1566305"/>
            <w:bookmarkStart w:id="3106" w:name="_Toc45105981"/>
            <w:bookmarkStart w:id="3107" w:name="_Toc77243384"/>
            <w:bookmarkStart w:id="3108" w:name="_Toc491084642"/>
            <w:bookmarkStart w:id="3109" w:name="_Toc534718633"/>
            <w:bookmarkStart w:id="3110" w:name="_Toc535158582"/>
            <w:bookmarkStart w:id="3111" w:name="_Toc535219747"/>
            <w:bookmarkStart w:id="3112" w:name="_Toc1566306"/>
            <w:bookmarkStart w:id="3113" w:name="_Toc45105982"/>
            <w:bookmarkStart w:id="3114" w:name="_Toc77243385"/>
            <w:bookmarkStart w:id="3115" w:name="_Toc535158583"/>
            <w:bookmarkStart w:id="3116" w:name="_Toc535219748"/>
            <w:bookmarkStart w:id="3117" w:name="_Toc1566307"/>
            <w:bookmarkStart w:id="3118" w:name="_Toc45105983"/>
            <w:bookmarkStart w:id="3119" w:name="_Toc77243386"/>
            <w:bookmarkStart w:id="3120" w:name="_Toc79592772"/>
            <w:bookmarkStart w:id="3121" w:name="_Toc83117476"/>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tc>
        <w:tc>
          <w:tcPr>
            <w:tcW w:w="5580" w:type="dxa"/>
          </w:tcPr>
          <w:p w14:paraId="6EA3FB0E" w14:textId="77777777"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the ability to prevent requesting of an inspection if outstanding fees, code violation, or hold exists for the subject property</w:t>
            </w:r>
          </w:p>
          <w:p w14:paraId="474C7E12" w14:textId="46309AA9" w:rsidR="00976274" w:rsidRPr="00AB0F79"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 xml:space="preserve">Discuss the proposed solution’s capability to apply such limits across permits, properties, or project contacts (i.e., contractors, owners, etc.) such that outstanding fees on one property will constrain inspection scheduling for another property with the same owner </w:t>
            </w:r>
          </w:p>
        </w:tc>
        <w:sdt>
          <w:sdtPr>
            <w:rPr>
              <w:rFonts w:asciiTheme="minorHAnsi" w:hAnsiTheme="minorHAnsi"/>
              <w:szCs w:val="20"/>
              <w:lang w:eastAsia="en-GB"/>
            </w:rPr>
            <w:id w:val="-643809525"/>
            <w:placeholder>
              <w:docPart w:val="5F929BE1E285488890D6ABEDA18EF3C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C8D5A2B" w14:textId="645FEAF1"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514354"/>
            <w:placeholder>
              <w:docPart w:val="462E827658B240A3807F4E5F307E584A"/>
            </w:placeholder>
            <w:showingPlcHdr/>
          </w:sdtPr>
          <w:sdtContent>
            <w:tc>
              <w:tcPr>
                <w:tcW w:w="5915" w:type="dxa"/>
              </w:tcPr>
              <w:p w14:paraId="35C91776" w14:textId="31A74C42"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5121DC" w:rsidRPr="008B7631" w14:paraId="60557137" w14:textId="77777777" w:rsidTr="00087252">
        <w:tc>
          <w:tcPr>
            <w:tcW w:w="13470" w:type="dxa"/>
            <w:gridSpan w:val="4"/>
            <w:shd w:val="clear" w:color="auto" w:fill="8DB3E2" w:themeFill="text2" w:themeFillTint="66"/>
          </w:tcPr>
          <w:p w14:paraId="612EED60" w14:textId="2DA3F8C6" w:rsidR="005121DC" w:rsidRPr="008B7631" w:rsidRDefault="005121DC" w:rsidP="00087252">
            <w:pPr>
              <w:tabs>
                <w:tab w:val="left" w:pos="1683"/>
              </w:tabs>
              <w:rPr>
                <w:rFonts w:asciiTheme="minorHAnsi" w:hAnsiTheme="minorHAnsi"/>
                <w:b/>
                <w:szCs w:val="20"/>
                <w:lang w:eastAsia="en-GB"/>
              </w:rPr>
            </w:pPr>
            <w:bookmarkStart w:id="3122" w:name="_Toc491084643"/>
            <w:bookmarkStart w:id="3123" w:name="_Toc534718634"/>
            <w:bookmarkStart w:id="3124" w:name="_Toc535158584"/>
            <w:bookmarkStart w:id="3125" w:name="_Toc535219749"/>
            <w:bookmarkStart w:id="3126" w:name="_Toc1566308"/>
            <w:bookmarkStart w:id="3127" w:name="_Toc45105984"/>
            <w:bookmarkEnd w:id="3122"/>
            <w:bookmarkEnd w:id="3123"/>
            <w:bookmarkEnd w:id="3124"/>
            <w:bookmarkEnd w:id="3125"/>
            <w:bookmarkEnd w:id="3126"/>
            <w:bookmarkEnd w:id="3127"/>
            <w:r w:rsidRPr="008B7631">
              <w:rPr>
                <w:rFonts w:asciiTheme="minorHAnsi" w:hAnsiTheme="minorHAnsi"/>
                <w:b/>
                <w:szCs w:val="20"/>
                <w:lang w:eastAsia="en-GB"/>
              </w:rPr>
              <w:t>Inspection Assignment</w:t>
            </w:r>
          </w:p>
        </w:tc>
      </w:tr>
      <w:tr w:rsidR="005121DC" w:rsidRPr="003F072D" w14:paraId="2E2CE45F" w14:textId="77777777" w:rsidTr="00087252">
        <w:tc>
          <w:tcPr>
            <w:tcW w:w="895" w:type="dxa"/>
          </w:tcPr>
          <w:p w14:paraId="48E526B1"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128" w:name="_Toc491084628"/>
            <w:bookmarkStart w:id="3129" w:name="_Toc534718619"/>
            <w:bookmarkStart w:id="3130" w:name="_Toc535158585"/>
            <w:bookmarkStart w:id="3131" w:name="_Toc535219750"/>
            <w:bookmarkStart w:id="3132" w:name="_Toc1566309"/>
            <w:bookmarkStart w:id="3133" w:name="_Toc45105985"/>
            <w:bookmarkStart w:id="3134" w:name="_Toc77243387"/>
            <w:bookmarkStart w:id="3135" w:name="_Toc79592773"/>
            <w:bookmarkStart w:id="3136" w:name="_Toc83117477"/>
            <w:bookmarkEnd w:id="3128"/>
            <w:bookmarkEnd w:id="3129"/>
            <w:bookmarkEnd w:id="3130"/>
            <w:bookmarkEnd w:id="3131"/>
            <w:bookmarkEnd w:id="3132"/>
            <w:bookmarkEnd w:id="3133"/>
            <w:bookmarkEnd w:id="3134"/>
            <w:bookmarkEnd w:id="3135"/>
            <w:bookmarkEnd w:id="3136"/>
          </w:p>
        </w:tc>
        <w:tc>
          <w:tcPr>
            <w:tcW w:w="5580" w:type="dxa"/>
          </w:tcPr>
          <w:p w14:paraId="1A0A3ABB" w14:textId="14F938C0" w:rsidR="005121DC" w:rsidRPr="003F072D" w:rsidRDefault="005121DC" w:rsidP="00087252">
            <w:pPr>
              <w:rPr>
                <w:rFonts w:asciiTheme="minorHAnsi" w:hAnsiTheme="minorHAnsi" w:cs="Arial"/>
                <w:szCs w:val="20"/>
              </w:rPr>
            </w:pPr>
            <w:r w:rsidRPr="003F072D">
              <w:rPr>
                <w:rFonts w:asciiTheme="minorHAnsi" w:hAnsiTheme="minorHAnsi" w:cs="Arial"/>
                <w:color w:val="000000"/>
                <w:szCs w:val="20"/>
              </w:rPr>
              <w:t xml:space="preserve">Provides the ability to automatically assign inspections and </w:t>
            </w:r>
            <w:r w:rsidR="00C21FD7">
              <w:rPr>
                <w:rFonts w:asciiTheme="minorHAnsi" w:hAnsiTheme="minorHAnsi" w:cs="Arial"/>
                <w:color w:val="000000"/>
                <w:szCs w:val="20"/>
              </w:rPr>
              <w:t>related</w:t>
            </w:r>
            <w:r w:rsidRPr="003F072D">
              <w:rPr>
                <w:rFonts w:asciiTheme="minorHAnsi" w:hAnsiTheme="minorHAnsi" w:cs="Arial"/>
                <w:color w:val="000000"/>
                <w:szCs w:val="20"/>
              </w:rPr>
              <w:t xml:space="preserve"> tasks by geographical area (</w:t>
            </w:r>
            <w:r w:rsidR="00FE78D8">
              <w:rPr>
                <w:rFonts w:asciiTheme="minorHAnsi" w:hAnsiTheme="minorHAnsi" w:cs="Arial"/>
                <w:color w:val="000000"/>
                <w:szCs w:val="20"/>
              </w:rPr>
              <w:t xml:space="preserve">i.e., </w:t>
            </w:r>
            <w:r w:rsidRPr="003F072D">
              <w:rPr>
                <w:rFonts w:asciiTheme="minorHAnsi" w:hAnsiTheme="minorHAnsi" w:cs="Arial"/>
                <w:color w:val="000000"/>
                <w:szCs w:val="20"/>
              </w:rPr>
              <w:t>zone, GIS layers, map page &amp; grid)</w:t>
            </w:r>
            <w:r w:rsidR="00E529D3">
              <w:rPr>
                <w:rFonts w:asciiTheme="minorHAnsi" w:hAnsiTheme="minorHAnsi" w:cs="Arial"/>
                <w:color w:val="000000"/>
                <w:szCs w:val="20"/>
              </w:rPr>
              <w:t xml:space="preserve"> or by specific inspector</w:t>
            </w:r>
          </w:p>
        </w:tc>
        <w:sdt>
          <w:sdtPr>
            <w:rPr>
              <w:rFonts w:asciiTheme="minorHAnsi" w:hAnsiTheme="minorHAnsi"/>
              <w:szCs w:val="20"/>
              <w:lang w:eastAsia="en-GB"/>
            </w:rPr>
            <w:id w:val="-419329618"/>
            <w:placeholder>
              <w:docPart w:val="4983BE3152DE488A8CDB4E65B6C0D85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57BD707"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31292023"/>
            <w:placeholder>
              <w:docPart w:val="2B048029E0414B2389F99DF65A0661D7"/>
            </w:placeholder>
            <w:showingPlcHdr/>
          </w:sdtPr>
          <w:sdtContent>
            <w:tc>
              <w:tcPr>
                <w:tcW w:w="5915" w:type="dxa"/>
              </w:tcPr>
              <w:p w14:paraId="4AF4D8C5"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552C28" w:rsidRPr="003F072D" w14:paraId="68E8AA17" w14:textId="77777777" w:rsidTr="00FE6A40">
        <w:tc>
          <w:tcPr>
            <w:tcW w:w="895" w:type="dxa"/>
          </w:tcPr>
          <w:p w14:paraId="04FD165C" w14:textId="77777777" w:rsidR="00552C28" w:rsidRPr="003F072D" w:rsidRDefault="00552C28" w:rsidP="00FE6A40">
            <w:pPr>
              <w:pStyle w:val="Heading3"/>
              <w:keepNext w:val="0"/>
              <w:numPr>
                <w:ilvl w:val="2"/>
                <w:numId w:val="18"/>
              </w:numPr>
              <w:ind w:left="-108" w:right="-136"/>
              <w:jc w:val="center"/>
              <w:rPr>
                <w:rFonts w:asciiTheme="minorHAnsi" w:hAnsiTheme="minorHAnsi"/>
                <w:sz w:val="20"/>
                <w:szCs w:val="20"/>
              </w:rPr>
            </w:pPr>
            <w:bookmarkStart w:id="3137" w:name="_Toc535158586"/>
            <w:bookmarkStart w:id="3138" w:name="_Toc535219751"/>
            <w:bookmarkStart w:id="3139" w:name="_Toc1566310"/>
            <w:bookmarkStart w:id="3140" w:name="_Toc45105986"/>
            <w:bookmarkStart w:id="3141" w:name="_Toc77243388"/>
            <w:bookmarkStart w:id="3142" w:name="_Toc79592774"/>
            <w:bookmarkStart w:id="3143" w:name="_Toc83117478"/>
            <w:bookmarkEnd w:id="3137"/>
            <w:bookmarkEnd w:id="3138"/>
            <w:bookmarkEnd w:id="3139"/>
            <w:bookmarkEnd w:id="3140"/>
            <w:bookmarkEnd w:id="3141"/>
            <w:bookmarkEnd w:id="3142"/>
            <w:bookmarkEnd w:id="3143"/>
          </w:p>
        </w:tc>
        <w:tc>
          <w:tcPr>
            <w:tcW w:w="5580" w:type="dxa"/>
          </w:tcPr>
          <w:p w14:paraId="7C4F6C35" w14:textId="471482E2" w:rsidR="00552C28" w:rsidRPr="003F072D" w:rsidRDefault="00552C28" w:rsidP="00FE6A40">
            <w:pPr>
              <w:rPr>
                <w:rFonts w:asciiTheme="minorHAnsi" w:hAnsiTheme="minorHAnsi" w:cs="Arial"/>
                <w:szCs w:val="20"/>
              </w:rPr>
            </w:pPr>
            <w:r w:rsidRPr="003F072D">
              <w:rPr>
                <w:rFonts w:asciiTheme="minorHAnsi" w:hAnsiTheme="minorHAnsi" w:cs="Arial"/>
                <w:color w:val="000000"/>
                <w:szCs w:val="20"/>
              </w:rPr>
              <w:t>Provides the ability for inspectors to receive and download assignments and other information remotely and store locally (</w:t>
            </w:r>
            <w:r w:rsidR="00FE78D8">
              <w:rPr>
                <w:rFonts w:asciiTheme="minorHAnsi" w:hAnsiTheme="minorHAnsi" w:cs="Arial"/>
                <w:color w:val="000000"/>
                <w:szCs w:val="20"/>
              </w:rPr>
              <w:t xml:space="preserve">i.e., </w:t>
            </w:r>
            <w:r w:rsidR="002B2982" w:rsidRPr="003F072D">
              <w:rPr>
                <w:rFonts w:asciiTheme="minorHAnsi" w:hAnsiTheme="minorHAnsi" w:cs="Arial"/>
                <w:color w:val="000000"/>
                <w:szCs w:val="20"/>
              </w:rPr>
              <w:t>do not</w:t>
            </w:r>
            <w:r w:rsidRPr="003F072D">
              <w:rPr>
                <w:rFonts w:asciiTheme="minorHAnsi" w:hAnsiTheme="minorHAnsi" w:cs="Arial"/>
                <w:color w:val="000000"/>
                <w:szCs w:val="20"/>
              </w:rPr>
              <w:t xml:space="preserve"> have to dock machine)</w:t>
            </w:r>
          </w:p>
        </w:tc>
        <w:sdt>
          <w:sdtPr>
            <w:rPr>
              <w:rFonts w:asciiTheme="minorHAnsi" w:hAnsiTheme="minorHAnsi"/>
              <w:szCs w:val="20"/>
              <w:lang w:eastAsia="en-GB"/>
            </w:rPr>
            <w:id w:val="-1368907809"/>
            <w:placeholder>
              <w:docPart w:val="55E6E5AEB061415381F23669EB2C413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F73494" w14:textId="77777777" w:rsidR="00552C28" w:rsidRPr="003F072D" w:rsidRDefault="00552C2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94240943"/>
            <w:placeholder>
              <w:docPart w:val="DB1FCE9F80E345C6A43B1C0E6269CC4C"/>
            </w:placeholder>
            <w:showingPlcHdr/>
          </w:sdtPr>
          <w:sdtContent>
            <w:tc>
              <w:tcPr>
                <w:tcW w:w="5915" w:type="dxa"/>
              </w:tcPr>
              <w:p w14:paraId="5FA8C70A" w14:textId="77777777" w:rsidR="00552C28" w:rsidRPr="003F072D" w:rsidRDefault="00552C28" w:rsidP="00FE6A40">
                <w:pPr>
                  <w:rPr>
                    <w:rFonts w:asciiTheme="minorHAnsi" w:hAnsiTheme="minorHAnsi"/>
                    <w:szCs w:val="20"/>
                    <w:lang w:eastAsia="en-GB"/>
                  </w:rPr>
                </w:pPr>
                <w:r w:rsidRPr="00CF681F">
                  <w:rPr>
                    <w:rStyle w:val="PlaceholderText"/>
                  </w:rPr>
                  <w:t>Click or tap here to enter text.</w:t>
                </w:r>
              </w:p>
            </w:tc>
          </w:sdtContent>
        </w:sdt>
      </w:tr>
      <w:tr w:rsidR="005121DC" w:rsidRPr="003F072D" w14:paraId="48DDD6F8" w14:textId="77777777" w:rsidTr="00087252">
        <w:tc>
          <w:tcPr>
            <w:tcW w:w="895" w:type="dxa"/>
          </w:tcPr>
          <w:p w14:paraId="0B41CC15"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144" w:name="_Toc491084629"/>
            <w:bookmarkStart w:id="3145" w:name="_Toc534718620"/>
            <w:bookmarkStart w:id="3146" w:name="_Toc535158587"/>
            <w:bookmarkStart w:id="3147" w:name="_Toc535219752"/>
            <w:bookmarkStart w:id="3148" w:name="_Toc1566311"/>
            <w:bookmarkStart w:id="3149" w:name="_Toc45105987"/>
            <w:bookmarkStart w:id="3150" w:name="_Toc77243389"/>
            <w:bookmarkStart w:id="3151" w:name="_Toc79592775"/>
            <w:bookmarkStart w:id="3152" w:name="_Toc83117479"/>
            <w:bookmarkEnd w:id="3144"/>
            <w:bookmarkEnd w:id="3145"/>
            <w:bookmarkEnd w:id="3146"/>
            <w:bookmarkEnd w:id="3147"/>
            <w:bookmarkEnd w:id="3148"/>
            <w:bookmarkEnd w:id="3149"/>
            <w:bookmarkEnd w:id="3150"/>
            <w:bookmarkEnd w:id="3151"/>
            <w:bookmarkEnd w:id="3152"/>
          </w:p>
        </w:tc>
        <w:tc>
          <w:tcPr>
            <w:tcW w:w="5580" w:type="dxa"/>
          </w:tcPr>
          <w:p w14:paraId="791C24DB" w14:textId="77777777" w:rsidR="005121DC" w:rsidRDefault="005121DC" w:rsidP="00087252">
            <w:pPr>
              <w:rPr>
                <w:rFonts w:asciiTheme="minorHAnsi" w:hAnsiTheme="minorHAnsi" w:cs="Arial"/>
                <w:color w:val="000000"/>
                <w:szCs w:val="20"/>
              </w:rPr>
            </w:pPr>
            <w:r w:rsidRPr="003F072D">
              <w:rPr>
                <w:rFonts w:asciiTheme="minorHAnsi" w:hAnsiTheme="minorHAnsi" w:cs="Arial"/>
                <w:color w:val="000000"/>
                <w:szCs w:val="20"/>
              </w:rPr>
              <w:t xml:space="preserve">Provides the ability to override </w:t>
            </w:r>
            <w:r w:rsidR="00552C28">
              <w:rPr>
                <w:rFonts w:asciiTheme="minorHAnsi" w:hAnsiTheme="minorHAnsi" w:cs="Arial"/>
                <w:color w:val="000000"/>
                <w:szCs w:val="20"/>
              </w:rPr>
              <w:t>/ reassign schedul</w:t>
            </w:r>
            <w:r w:rsidRPr="003F072D">
              <w:rPr>
                <w:rFonts w:asciiTheme="minorHAnsi" w:hAnsiTheme="minorHAnsi" w:cs="Arial"/>
                <w:color w:val="000000"/>
                <w:szCs w:val="20"/>
              </w:rPr>
              <w:t>ed assignments if authorized (</w:t>
            </w:r>
            <w:r w:rsidR="00FE78D8">
              <w:rPr>
                <w:rFonts w:asciiTheme="minorHAnsi" w:hAnsiTheme="minorHAnsi" w:cs="Arial"/>
                <w:color w:val="000000"/>
                <w:szCs w:val="20"/>
              </w:rPr>
              <w:t xml:space="preserve">e.g., </w:t>
            </w:r>
            <w:r w:rsidR="00552C28">
              <w:rPr>
                <w:rFonts w:asciiTheme="minorHAnsi" w:hAnsiTheme="minorHAnsi" w:cs="Arial"/>
                <w:color w:val="000000"/>
                <w:szCs w:val="20"/>
              </w:rPr>
              <w:t>inspector workload issues, etc.</w:t>
            </w:r>
            <w:r w:rsidRPr="003F072D">
              <w:rPr>
                <w:rFonts w:asciiTheme="minorHAnsi" w:hAnsiTheme="minorHAnsi" w:cs="Arial"/>
                <w:color w:val="000000"/>
                <w:szCs w:val="20"/>
              </w:rPr>
              <w:t>)</w:t>
            </w:r>
          </w:p>
          <w:p w14:paraId="763F049D" w14:textId="66D60985" w:rsidR="00DF6118" w:rsidRPr="00DF6118" w:rsidRDefault="007C5E7D" w:rsidP="00DF6118">
            <w:pPr>
              <w:pStyle w:val="ListParagraph"/>
              <w:numPr>
                <w:ilvl w:val="0"/>
                <w:numId w:val="20"/>
              </w:numPr>
              <w:rPr>
                <w:rFonts w:asciiTheme="minorHAnsi" w:hAnsiTheme="minorHAnsi" w:cs="Arial"/>
                <w:szCs w:val="20"/>
              </w:rPr>
            </w:pPr>
            <w:r>
              <w:rPr>
                <w:rFonts w:asciiTheme="minorHAnsi" w:hAnsiTheme="minorHAnsi" w:cs="Arial"/>
                <w:szCs w:val="20"/>
              </w:rPr>
              <w:lastRenderedPageBreak/>
              <w:t xml:space="preserve">Confirm reassignment method, such as whether </w:t>
            </w:r>
            <w:r w:rsidR="008F514A">
              <w:rPr>
                <w:rFonts w:asciiTheme="minorHAnsi" w:hAnsiTheme="minorHAnsi" w:cs="Arial"/>
                <w:szCs w:val="20"/>
              </w:rPr>
              <w:t>drag-and-drop is supported through the proposed application</w:t>
            </w:r>
          </w:p>
        </w:tc>
        <w:sdt>
          <w:sdtPr>
            <w:rPr>
              <w:rFonts w:asciiTheme="minorHAnsi" w:hAnsiTheme="minorHAnsi"/>
              <w:szCs w:val="20"/>
              <w:lang w:eastAsia="en-GB"/>
            </w:rPr>
            <w:id w:val="-918950856"/>
            <w:placeholder>
              <w:docPart w:val="3EF3AD761A71425E813151B73C68C60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AA0E3B5"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19506811"/>
            <w:placeholder>
              <w:docPart w:val="825C764AB9B047FEA991715170EC9E78"/>
            </w:placeholder>
            <w:showingPlcHdr/>
          </w:sdtPr>
          <w:sdtContent>
            <w:tc>
              <w:tcPr>
                <w:tcW w:w="5915" w:type="dxa"/>
              </w:tcPr>
              <w:p w14:paraId="394C8D84"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5121DC" w:rsidRPr="003F072D" w14:paraId="15C07ED3" w14:textId="77777777" w:rsidTr="00087252">
        <w:tc>
          <w:tcPr>
            <w:tcW w:w="895" w:type="dxa"/>
          </w:tcPr>
          <w:p w14:paraId="018CD605"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153" w:name="_Toc491084630"/>
            <w:bookmarkStart w:id="3154" w:name="_Toc534718621"/>
            <w:bookmarkStart w:id="3155" w:name="_Toc535158588"/>
            <w:bookmarkStart w:id="3156" w:name="_Toc535219753"/>
            <w:bookmarkStart w:id="3157" w:name="_Toc1566312"/>
            <w:bookmarkStart w:id="3158" w:name="_Toc45105988"/>
            <w:bookmarkStart w:id="3159" w:name="_Toc77243390"/>
            <w:bookmarkStart w:id="3160" w:name="_Toc79592776"/>
            <w:bookmarkStart w:id="3161" w:name="_Toc83117480"/>
            <w:bookmarkEnd w:id="3153"/>
            <w:bookmarkEnd w:id="3154"/>
            <w:bookmarkEnd w:id="3155"/>
            <w:bookmarkEnd w:id="3156"/>
            <w:bookmarkEnd w:id="3157"/>
            <w:bookmarkEnd w:id="3158"/>
            <w:bookmarkEnd w:id="3159"/>
            <w:bookmarkEnd w:id="3160"/>
            <w:bookmarkEnd w:id="3161"/>
          </w:p>
        </w:tc>
        <w:tc>
          <w:tcPr>
            <w:tcW w:w="5580" w:type="dxa"/>
          </w:tcPr>
          <w:p w14:paraId="12FB1CD7" w14:textId="15067FCE" w:rsidR="002B2982" w:rsidRPr="00457282" w:rsidRDefault="005121DC" w:rsidP="00087252">
            <w:pPr>
              <w:rPr>
                <w:rFonts w:asciiTheme="minorHAnsi" w:hAnsiTheme="minorHAnsi" w:cs="Arial"/>
                <w:color w:val="000000"/>
                <w:szCs w:val="20"/>
              </w:rPr>
            </w:pPr>
            <w:r w:rsidRPr="003F072D">
              <w:rPr>
                <w:rFonts w:asciiTheme="minorHAnsi" w:hAnsiTheme="minorHAnsi" w:cs="Arial"/>
                <w:color w:val="000000"/>
                <w:szCs w:val="20"/>
              </w:rPr>
              <w:t>Provides the ability to limit/control the number of inspections assigned to an inspector</w:t>
            </w:r>
          </w:p>
        </w:tc>
        <w:sdt>
          <w:sdtPr>
            <w:rPr>
              <w:rFonts w:asciiTheme="minorHAnsi" w:hAnsiTheme="minorHAnsi"/>
              <w:szCs w:val="20"/>
              <w:lang w:eastAsia="en-GB"/>
            </w:rPr>
            <w:id w:val="1486586708"/>
            <w:placeholder>
              <w:docPart w:val="786D4627389B48FF9005794E1975D24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68E1F3A"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2003984"/>
            <w:placeholder>
              <w:docPart w:val="7224A579A90941B6B45648AB45CE4E7F"/>
            </w:placeholder>
            <w:showingPlcHdr/>
          </w:sdtPr>
          <w:sdtContent>
            <w:tc>
              <w:tcPr>
                <w:tcW w:w="5915" w:type="dxa"/>
              </w:tcPr>
              <w:p w14:paraId="5550BF1C"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5F6F53" w:rsidRPr="003F072D" w14:paraId="3D173FBA" w14:textId="77777777" w:rsidTr="008D41B4">
        <w:tc>
          <w:tcPr>
            <w:tcW w:w="895" w:type="dxa"/>
          </w:tcPr>
          <w:p w14:paraId="514968C4" w14:textId="77777777" w:rsidR="005F6F53" w:rsidRPr="003F072D" w:rsidRDefault="005F6F53" w:rsidP="008D41B4">
            <w:pPr>
              <w:pStyle w:val="Heading3"/>
              <w:keepNext w:val="0"/>
              <w:numPr>
                <w:ilvl w:val="2"/>
                <w:numId w:val="18"/>
              </w:numPr>
              <w:ind w:left="-108" w:right="-136"/>
              <w:jc w:val="center"/>
              <w:rPr>
                <w:rFonts w:asciiTheme="minorHAnsi" w:hAnsiTheme="minorHAnsi"/>
                <w:sz w:val="20"/>
                <w:szCs w:val="20"/>
              </w:rPr>
            </w:pPr>
          </w:p>
        </w:tc>
        <w:tc>
          <w:tcPr>
            <w:tcW w:w="5580" w:type="dxa"/>
          </w:tcPr>
          <w:p w14:paraId="08450983" w14:textId="6DEC2B5A" w:rsidR="005F6F53" w:rsidRDefault="005F6F53" w:rsidP="008D41B4">
            <w:pPr>
              <w:rPr>
                <w:rFonts w:asciiTheme="minorHAnsi" w:hAnsiTheme="minorHAnsi" w:cs="Arial"/>
                <w:color w:val="000000"/>
                <w:szCs w:val="20"/>
              </w:rPr>
            </w:pPr>
            <w:r>
              <w:rPr>
                <w:rFonts w:asciiTheme="minorHAnsi" w:hAnsiTheme="minorHAnsi" w:cs="Arial"/>
                <w:color w:val="000000"/>
                <w:szCs w:val="20"/>
              </w:rPr>
              <w:t xml:space="preserve">Provides the ability to generate automatic notification to the requestor of the date and time of </w:t>
            </w:r>
            <w:r w:rsidR="00504CEE">
              <w:rPr>
                <w:rFonts w:asciiTheme="minorHAnsi" w:hAnsiTheme="minorHAnsi" w:cs="Arial"/>
                <w:color w:val="000000"/>
                <w:szCs w:val="20"/>
              </w:rPr>
              <w:t>an assigned inspection</w:t>
            </w:r>
            <w:r>
              <w:rPr>
                <w:rFonts w:asciiTheme="minorHAnsi" w:hAnsiTheme="minorHAnsi" w:cs="Arial"/>
                <w:color w:val="000000"/>
                <w:szCs w:val="20"/>
              </w:rPr>
              <w:t xml:space="preserve"> </w:t>
            </w:r>
          </w:p>
        </w:tc>
        <w:sdt>
          <w:sdtPr>
            <w:rPr>
              <w:rFonts w:asciiTheme="minorHAnsi" w:hAnsiTheme="minorHAnsi"/>
              <w:szCs w:val="20"/>
              <w:lang w:eastAsia="en-GB"/>
            </w:rPr>
            <w:id w:val="-628319563"/>
            <w:placeholder>
              <w:docPart w:val="11A75E48D9AE4741924819228ED0E7B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B8AA60E" w14:textId="374BA6FA" w:rsidR="005F6F53" w:rsidRDefault="00C14F3D" w:rsidP="008D41B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54191707"/>
            <w:placeholder>
              <w:docPart w:val="00CF55C0FF6D47939CDADCF96502AD94"/>
            </w:placeholder>
            <w:showingPlcHdr/>
          </w:sdtPr>
          <w:sdtContent>
            <w:tc>
              <w:tcPr>
                <w:tcW w:w="5915" w:type="dxa"/>
              </w:tcPr>
              <w:p w14:paraId="71113B27" w14:textId="77B9CFFE" w:rsidR="005F6F53" w:rsidRDefault="00C14F3D" w:rsidP="008D41B4">
                <w:pPr>
                  <w:rPr>
                    <w:rFonts w:asciiTheme="minorHAnsi" w:hAnsiTheme="minorHAnsi"/>
                    <w:szCs w:val="20"/>
                    <w:lang w:eastAsia="en-GB"/>
                  </w:rPr>
                </w:pPr>
                <w:r w:rsidRPr="00CF681F">
                  <w:rPr>
                    <w:rStyle w:val="PlaceholderText"/>
                  </w:rPr>
                  <w:t>Click or tap here to enter text.</w:t>
                </w:r>
              </w:p>
            </w:tc>
          </w:sdtContent>
        </w:sdt>
      </w:tr>
      <w:tr w:rsidR="00976274" w:rsidRPr="003F072D" w14:paraId="7EB747E0" w14:textId="77777777" w:rsidTr="00087252">
        <w:tc>
          <w:tcPr>
            <w:tcW w:w="895" w:type="dxa"/>
          </w:tcPr>
          <w:p w14:paraId="5F195DF7"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162" w:name="_Toc79592777"/>
            <w:bookmarkStart w:id="3163" w:name="_Toc83117481"/>
            <w:bookmarkEnd w:id="3162"/>
            <w:bookmarkEnd w:id="3163"/>
          </w:p>
        </w:tc>
        <w:tc>
          <w:tcPr>
            <w:tcW w:w="5580" w:type="dxa"/>
          </w:tcPr>
          <w:p w14:paraId="6B36AAD7" w14:textId="0FD3D7CA" w:rsidR="00976274" w:rsidRPr="003F072D" w:rsidRDefault="00976274" w:rsidP="00976274">
            <w:pPr>
              <w:rPr>
                <w:rFonts w:asciiTheme="minorHAnsi" w:hAnsiTheme="minorHAnsi" w:cs="Arial"/>
                <w:color w:val="000000"/>
                <w:szCs w:val="20"/>
              </w:rPr>
            </w:pPr>
            <w:r>
              <w:rPr>
                <w:rFonts w:asciiTheme="minorHAnsi" w:hAnsiTheme="minorHAnsi" w:cs="Arial"/>
                <w:color w:val="000000"/>
                <w:szCs w:val="20"/>
              </w:rPr>
              <w:t xml:space="preserve">Provides the ability for an authorized user to view a calendar including all assigned inspections for all inspectors </w:t>
            </w:r>
          </w:p>
        </w:tc>
        <w:sdt>
          <w:sdtPr>
            <w:rPr>
              <w:rFonts w:asciiTheme="minorHAnsi" w:hAnsiTheme="minorHAnsi"/>
              <w:szCs w:val="20"/>
              <w:lang w:eastAsia="en-GB"/>
            </w:rPr>
            <w:id w:val="-1382094559"/>
            <w:placeholder>
              <w:docPart w:val="427BB122BF8B41BC9072A9B32729A47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B44D957" w14:textId="5AF0AF9E"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6285412"/>
            <w:placeholder>
              <w:docPart w:val="ED8CDBB60E784261AF8A1AA37A6CBFB9"/>
            </w:placeholder>
            <w:showingPlcHdr/>
          </w:sdtPr>
          <w:sdtContent>
            <w:tc>
              <w:tcPr>
                <w:tcW w:w="5915" w:type="dxa"/>
              </w:tcPr>
              <w:p w14:paraId="0B52B35A" w14:textId="644B1DA2"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5121DC" w:rsidRPr="008B7631" w14:paraId="3BF67014" w14:textId="77777777" w:rsidTr="00087252">
        <w:tc>
          <w:tcPr>
            <w:tcW w:w="13470" w:type="dxa"/>
            <w:gridSpan w:val="4"/>
            <w:shd w:val="clear" w:color="auto" w:fill="8DB3E2" w:themeFill="text2" w:themeFillTint="66"/>
          </w:tcPr>
          <w:p w14:paraId="287F6FF2" w14:textId="6F1876DD" w:rsidR="005121DC" w:rsidRPr="008B7631" w:rsidRDefault="005121DC" w:rsidP="00087252">
            <w:pPr>
              <w:tabs>
                <w:tab w:val="left" w:pos="1683"/>
              </w:tabs>
              <w:rPr>
                <w:rFonts w:asciiTheme="minorHAnsi" w:hAnsiTheme="minorHAnsi"/>
                <w:b/>
                <w:szCs w:val="20"/>
                <w:lang w:eastAsia="en-GB"/>
              </w:rPr>
            </w:pPr>
            <w:bookmarkStart w:id="3164" w:name="_Toc491084631"/>
            <w:bookmarkStart w:id="3165" w:name="_Toc534718622"/>
            <w:bookmarkStart w:id="3166" w:name="_Toc535158589"/>
            <w:bookmarkStart w:id="3167" w:name="_Toc535219754"/>
            <w:bookmarkStart w:id="3168" w:name="_Toc1566313"/>
            <w:bookmarkEnd w:id="3164"/>
            <w:bookmarkEnd w:id="3165"/>
            <w:bookmarkEnd w:id="3166"/>
            <w:bookmarkEnd w:id="3167"/>
            <w:bookmarkEnd w:id="3168"/>
            <w:r w:rsidRPr="008B7631">
              <w:rPr>
                <w:rFonts w:asciiTheme="minorHAnsi" w:hAnsiTheme="minorHAnsi"/>
                <w:b/>
                <w:szCs w:val="20"/>
                <w:lang w:eastAsia="en-GB"/>
              </w:rPr>
              <w:t>Mobility</w:t>
            </w:r>
          </w:p>
        </w:tc>
      </w:tr>
      <w:tr w:rsidR="005121DC" w:rsidRPr="003F072D" w14:paraId="48DBA317" w14:textId="77777777" w:rsidTr="00087252">
        <w:tc>
          <w:tcPr>
            <w:tcW w:w="895" w:type="dxa"/>
          </w:tcPr>
          <w:p w14:paraId="7A063330"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169" w:name="_Toc491084632"/>
            <w:bookmarkStart w:id="3170" w:name="_Toc534718623"/>
            <w:bookmarkStart w:id="3171" w:name="_Toc491084633"/>
            <w:bookmarkStart w:id="3172" w:name="_Toc534718624"/>
            <w:bookmarkStart w:id="3173" w:name="_Toc491084634"/>
            <w:bookmarkStart w:id="3174" w:name="_Toc534718625"/>
            <w:bookmarkStart w:id="3175" w:name="_Toc491084635"/>
            <w:bookmarkStart w:id="3176" w:name="_Toc534718626"/>
            <w:bookmarkStart w:id="3177" w:name="_Toc535158591"/>
            <w:bookmarkStart w:id="3178" w:name="_Toc535219756"/>
            <w:bookmarkStart w:id="3179" w:name="_Toc1566315"/>
            <w:bookmarkStart w:id="3180" w:name="_Toc45105989"/>
            <w:bookmarkStart w:id="3181" w:name="_Toc77243391"/>
            <w:bookmarkStart w:id="3182" w:name="_Toc79592778"/>
            <w:bookmarkStart w:id="3183" w:name="_Toc83117482"/>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p>
        </w:tc>
        <w:tc>
          <w:tcPr>
            <w:tcW w:w="5580" w:type="dxa"/>
          </w:tcPr>
          <w:p w14:paraId="5AE6ADB3" w14:textId="2900F214" w:rsidR="005121DC" w:rsidRPr="003F072D" w:rsidRDefault="005121DC" w:rsidP="00087252">
            <w:pPr>
              <w:rPr>
                <w:rFonts w:asciiTheme="minorHAnsi" w:hAnsiTheme="minorHAnsi" w:cs="Arial"/>
                <w:szCs w:val="20"/>
              </w:rPr>
            </w:pPr>
            <w:r w:rsidRPr="003F072D">
              <w:rPr>
                <w:rFonts w:asciiTheme="minorHAnsi" w:hAnsiTheme="minorHAnsi" w:cs="Arial"/>
                <w:color w:val="000000"/>
                <w:szCs w:val="20"/>
              </w:rPr>
              <w:t>Provides the ability for mobile access on standard laptop or portable computing device (</w:t>
            </w:r>
            <w:r w:rsidR="00FE78D8">
              <w:rPr>
                <w:rFonts w:asciiTheme="minorHAnsi" w:hAnsiTheme="minorHAnsi" w:cs="Arial"/>
                <w:color w:val="000000"/>
                <w:szCs w:val="20"/>
              </w:rPr>
              <w:t xml:space="preserve">i.e., </w:t>
            </w:r>
            <w:r w:rsidRPr="003F072D">
              <w:rPr>
                <w:rFonts w:asciiTheme="minorHAnsi" w:hAnsiTheme="minorHAnsi" w:cs="Arial"/>
                <w:color w:val="000000"/>
                <w:szCs w:val="20"/>
              </w:rPr>
              <w:t>Microsoft Surface tablet, iPad) and does not require proprietary hardware</w:t>
            </w:r>
          </w:p>
        </w:tc>
        <w:sdt>
          <w:sdtPr>
            <w:rPr>
              <w:rFonts w:asciiTheme="minorHAnsi" w:hAnsiTheme="minorHAnsi"/>
              <w:szCs w:val="20"/>
              <w:lang w:eastAsia="en-GB"/>
            </w:rPr>
            <w:id w:val="-1220283347"/>
            <w:placeholder>
              <w:docPart w:val="15A756ECEEE84C54B6C84502B653406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EA29034"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66664641"/>
            <w:placeholder>
              <w:docPart w:val="5AD7C1EAFA584C23B3BAAD3AD0B7F966"/>
            </w:placeholder>
            <w:showingPlcHdr/>
          </w:sdtPr>
          <w:sdtContent>
            <w:tc>
              <w:tcPr>
                <w:tcW w:w="5915" w:type="dxa"/>
              </w:tcPr>
              <w:p w14:paraId="1D83157A"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976274" w:rsidRPr="003F072D" w14:paraId="79D0E476" w14:textId="77777777" w:rsidTr="00087252">
        <w:tc>
          <w:tcPr>
            <w:tcW w:w="895" w:type="dxa"/>
          </w:tcPr>
          <w:p w14:paraId="54829DEE"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184" w:name="_Toc79592779"/>
            <w:bookmarkStart w:id="3185" w:name="_Toc83117483"/>
            <w:bookmarkEnd w:id="3184"/>
            <w:bookmarkEnd w:id="3185"/>
          </w:p>
        </w:tc>
        <w:tc>
          <w:tcPr>
            <w:tcW w:w="5580" w:type="dxa"/>
          </w:tcPr>
          <w:p w14:paraId="31F186C8" w14:textId="78155B3A" w:rsidR="00976274" w:rsidRPr="003F072D" w:rsidRDefault="00976274" w:rsidP="00976274">
            <w:pPr>
              <w:rPr>
                <w:rFonts w:asciiTheme="minorHAnsi" w:hAnsiTheme="minorHAnsi" w:cs="Arial"/>
                <w:color w:val="000000"/>
                <w:szCs w:val="20"/>
              </w:rPr>
            </w:pPr>
            <w:r>
              <w:rPr>
                <w:rFonts w:asciiTheme="minorHAnsi" w:hAnsiTheme="minorHAnsi" w:cs="Arial"/>
                <w:color w:val="000000"/>
                <w:szCs w:val="20"/>
              </w:rPr>
              <w:t>Provides the ability to access all property information while using the mobile device, including all associated data records (i.e., permits, plans, documents, notes, inspections, etc.)</w:t>
            </w:r>
          </w:p>
        </w:tc>
        <w:sdt>
          <w:sdtPr>
            <w:rPr>
              <w:rFonts w:asciiTheme="minorHAnsi" w:hAnsiTheme="minorHAnsi"/>
              <w:szCs w:val="20"/>
              <w:lang w:eastAsia="en-GB"/>
            </w:rPr>
            <w:id w:val="-283580955"/>
            <w:placeholder>
              <w:docPart w:val="133FDE32F5CF4A66B496A8A52742128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CC7FE6" w14:textId="443FAE96"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07709033"/>
            <w:placeholder>
              <w:docPart w:val="0F351B70AB894B10AD5FE2A24805EA95"/>
            </w:placeholder>
            <w:showingPlcHdr/>
          </w:sdtPr>
          <w:sdtContent>
            <w:tc>
              <w:tcPr>
                <w:tcW w:w="5915" w:type="dxa"/>
              </w:tcPr>
              <w:p w14:paraId="55535AD8" w14:textId="21B1861F"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2B2982" w:rsidRPr="003F072D" w14:paraId="27962B63" w14:textId="77777777" w:rsidTr="00D7378A">
        <w:tc>
          <w:tcPr>
            <w:tcW w:w="895" w:type="dxa"/>
          </w:tcPr>
          <w:p w14:paraId="2300E65C" w14:textId="77777777" w:rsidR="002B2982" w:rsidRPr="003F072D" w:rsidRDefault="002B2982" w:rsidP="00D7378A">
            <w:pPr>
              <w:pStyle w:val="Heading3"/>
              <w:keepNext w:val="0"/>
              <w:numPr>
                <w:ilvl w:val="2"/>
                <w:numId w:val="18"/>
              </w:numPr>
              <w:ind w:left="-108" w:right="-136"/>
              <w:jc w:val="center"/>
              <w:rPr>
                <w:rFonts w:asciiTheme="minorHAnsi" w:hAnsiTheme="minorHAnsi"/>
                <w:sz w:val="20"/>
                <w:szCs w:val="20"/>
              </w:rPr>
            </w:pPr>
            <w:bookmarkStart w:id="3186" w:name="_Toc45105990"/>
            <w:bookmarkStart w:id="3187" w:name="_Toc77243392"/>
            <w:bookmarkStart w:id="3188" w:name="_Toc79592780"/>
            <w:bookmarkStart w:id="3189" w:name="_Toc83117484"/>
            <w:bookmarkEnd w:id="3186"/>
            <w:bookmarkEnd w:id="3187"/>
            <w:bookmarkEnd w:id="3188"/>
            <w:bookmarkEnd w:id="3189"/>
          </w:p>
        </w:tc>
        <w:tc>
          <w:tcPr>
            <w:tcW w:w="5580" w:type="dxa"/>
          </w:tcPr>
          <w:p w14:paraId="31D0C5EF" w14:textId="77777777" w:rsidR="002B2982" w:rsidRDefault="002B2982" w:rsidP="00D7378A">
            <w:pPr>
              <w:rPr>
                <w:rFonts w:asciiTheme="minorHAnsi" w:hAnsiTheme="minorHAnsi" w:cs="Arial"/>
                <w:color w:val="000000"/>
                <w:szCs w:val="20"/>
              </w:rPr>
            </w:pPr>
            <w:r>
              <w:rPr>
                <w:rFonts w:asciiTheme="minorHAnsi" w:hAnsiTheme="minorHAnsi" w:cs="Arial"/>
                <w:color w:val="000000"/>
                <w:szCs w:val="20"/>
              </w:rPr>
              <w:t>Provides the a</w:t>
            </w:r>
            <w:r w:rsidRPr="003F072D">
              <w:rPr>
                <w:rFonts w:asciiTheme="minorHAnsi" w:hAnsiTheme="minorHAnsi" w:cs="Arial"/>
                <w:color w:val="000000"/>
                <w:szCs w:val="20"/>
              </w:rPr>
              <w:t>bility for inspector to map and view their daily inspection</w:t>
            </w:r>
            <w:r w:rsidR="00FC13A1">
              <w:rPr>
                <w:rFonts w:asciiTheme="minorHAnsi" w:hAnsiTheme="minorHAnsi" w:cs="Arial"/>
                <w:color w:val="000000"/>
                <w:szCs w:val="20"/>
              </w:rPr>
              <w:t xml:space="preserve"> route and</w:t>
            </w:r>
            <w:r w:rsidRPr="003F072D">
              <w:rPr>
                <w:rFonts w:asciiTheme="minorHAnsi" w:hAnsiTheme="minorHAnsi" w:cs="Arial"/>
                <w:color w:val="000000"/>
                <w:szCs w:val="20"/>
              </w:rPr>
              <w:t xml:space="preserve"> schedule on their mobile device, including ability to modify the order of inspections</w:t>
            </w:r>
          </w:p>
          <w:p w14:paraId="74922BF0" w14:textId="3B39ED71" w:rsidR="00CA502A" w:rsidRPr="00CA502A" w:rsidRDefault="00CA502A" w:rsidP="00CA502A">
            <w:pPr>
              <w:pStyle w:val="ListParagraph"/>
              <w:numPr>
                <w:ilvl w:val="0"/>
                <w:numId w:val="20"/>
              </w:numPr>
              <w:rPr>
                <w:rFonts w:asciiTheme="minorHAnsi" w:hAnsiTheme="minorHAnsi" w:cs="Arial"/>
                <w:szCs w:val="20"/>
              </w:rPr>
            </w:pPr>
            <w:r>
              <w:rPr>
                <w:rFonts w:asciiTheme="minorHAnsi" w:hAnsiTheme="minorHAnsi" w:cs="Arial"/>
                <w:szCs w:val="20"/>
              </w:rPr>
              <w:t>Including ability to save the sequence of inspections</w:t>
            </w:r>
            <w:r w:rsidR="00D72171">
              <w:rPr>
                <w:rFonts w:asciiTheme="minorHAnsi" w:hAnsiTheme="minorHAnsi" w:cs="Arial"/>
                <w:szCs w:val="20"/>
              </w:rPr>
              <w:t xml:space="preserve"> for later reference</w:t>
            </w:r>
          </w:p>
        </w:tc>
        <w:sdt>
          <w:sdtPr>
            <w:rPr>
              <w:rFonts w:asciiTheme="minorHAnsi" w:hAnsiTheme="minorHAnsi"/>
              <w:szCs w:val="20"/>
              <w:lang w:eastAsia="en-GB"/>
            </w:rPr>
            <w:id w:val="898568992"/>
            <w:placeholder>
              <w:docPart w:val="C1735B150F514D64BFB26738D733144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AC9232" w14:textId="77777777" w:rsidR="002B2982" w:rsidRPr="003F072D" w:rsidRDefault="002B2982"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74693559"/>
            <w:placeholder>
              <w:docPart w:val="92282B9B69484C24BCDA0295A3A6D8A0"/>
            </w:placeholder>
            <w:showingPlcHdr/>
          </w:sdtPr>
          <w:sdtContent>
            <w:tc>
              <w:tcPr>
                <w:tcW w:w="5915" w:type="dxa"/>
              </w:tcPr>
              <w:p w14:paraId="45715351" w14:textId="77777777" w:rsidR="002B2982" w:rsidRPr="003F072D" w:rsidRDefault="002B2982" w:rsidP="00D7378A">
                <w:pPr>
                  <w:rPr>
                    <w:rFonts w:asciiTheme="minorHAnsi" w:hAnsiTheme="minorHAnsi"/>
                    <w:szCs w:val="20"/>
                    <w:lang w:eastAsia="en-GB"/>
                  </w:rPr>
                </w:pPr>
                <w:r w:rsidRPr="00CF681F">
                  <w:rPr>
                    <w:rStyle w:val="PlaceholderText"/>
                  </w:rPr>
                  <w:t>Click or tap here to enter text.</w:t>
                </w:r>
              </w:p>
            </w:tc>
          </w:sdtContent>
        </w:sdt>
      </w:tr>
      <w:tr w:rsidR="00254009" w:rsidRPr="003F072D" w14:paraId="33E0BA21" w14:textId="77777777" w:rsidTr="00D7378A">
        <w:tc>
          <w:tcPr>
            <w:tcW w:w="895" w:type="dxa"/>
          </w:tcPr>
          <w:p w14:paraId="23FCF30A" w14:textId="77777777" w:rsidR="00254009" w:rsidRPr="003F072D" w:rsidRDefault="00254009" w:rsidP="00D7378A">
            <w:pPr>
              <w:pStyle w:val="Heading3"/>
              <w:keepNext w:val="0"/>
              <w:numPr>
                <w:ilvl w:val="2"/>
                <w:numId w:val="18"/>
              </w:numPr>
              <w:ind w:left="-108" w:right="-136"/>
              <w:jc w:val="center"/>
              <w:rPr>
                <w:rFonts w:asciiTheme="minorHAnsi" w:hAnsiTheme="minorHAnsi"/>
                <w:sz w:val="20"/>
                <w:szCs w:val="20"/>
              </w:rPr>
            </w:pPr>
            <w:bookmarkStart w:id="3190" w:name="_Toc45105991"/>
            <w:bookmarkStart w:id="3191" w:name="_Toc45105992"/>
            <w:bookmarkStart w:id="3192" w:name="_Toc45105993"/>
            <w:bookmarkStart w:id="3193" w:name="_Toc77243393"/>
            <w:bookmarkStart w:id="3194" w:name="_Toc79592781"/>
            <w:bookmarkStart w:id="3195" w:name="_Toc83117485"/>
            <w:bookmarkEnd w:id="3190"/>
            <w:bookmarkEnd w:id="3191"/>
            <w:bookmarkEnd w:id="3192"/>
            <w:bookmarkEnd w:id="3193"/>
            <w:bookmarkEnd w:id="3194"/>
            <w:bookmarkEnd w:id="3195"/>
          </w:p>
        </w:tc>
        <w:tc>
          <w:tcPr>
            <w:tcW w:w="5580" w:type="dxa"/>
          </w:tcPr>
          <w:p w14:paraId="4F8BA1F3" w14:textId="77777777" w:rsidR="00254009" w:rsidRDefault="00254009" w:rsidP="00D7378A">
            <w:pPr>
              <w:rPr>
                <w:rFonts w:asciiTheme="minorHAnsi" w:hAnsiTheme="minorHAnsi" w:cs="Arial"/>
                <w:szCs w:val="20"/>
              </w:rPr>
            </w:pPr>
            <w:r w:rsidRPr="003F072D">
              <w:rPr>
                <w:rFonts w:asciiTheme="minorHAnsi" w:hAnsiTheme="minorHAnsi" w:cs="Arial"/>
                <w:szCs w:val="20"/>
              </w:rPr>
              <w:t>Provides the ability to take photos with mobile solution and associate with appropriate record</w:t>
            </w:r>
          </w:p>
          <w:p w14:paraId="3A048473" w14:textId="4D3918DE" w:rsidR="00D85D0E" w:rsidRPr="00D85D0E" w:rsidRDefault="00D85D0E" w:rsidP="00D85D0E">
            <w:pPr>
              <w:pStyle w:val="ListParagraph"/>
              <w:numPr>
                <w:ilvl w:val="0"/>
                <w:numId w:val="20"/>
              </w:numPr>
              <w:rPr>
                <w:rFonts w:asciiTheme="minorHAnsi" w:hAnsiTheme="minorHAnsi" w:cs="Arial"/>
                <w:szCs w:val="20"/>
              </w:rPr>
            </w:pPr>
            <w:r>
              <w:rPr>
                <w:rFonts w:asciiTheme="minorHAnsi" w:hAnsiTheme="minorHAnsi" w:cs="Arial"/>
                <w:szCs w:val="20"/>
              </w:rPr>
              <w:t xml:space="preserve">Includes capture of </w:t>
            </w:r>
            <w:r w:rsidR="00E8311E">
              <w:rPr>
                <w:rFonts w:asciiTheme="minorHAnsi" w:hAnsiTheme="minorHAnsi" w:cs="Arial"/>
                <w:szCs w:val="20"/>
              </w:rPr>
              <w:t>date/timestamp and geo-coordinates of photos</w:t>
            </w:r>
          </w:p>
        </w:tc>
        <w:sdt>
          <w:sdtPr>
            <w:rPr>
              <w:rFonts w:asciiTheme="minorHAnsi" w:hAnsiTheme="minorHAnsi"/>
              <w:szCs w:val="20"/>
              <w:lang w:eastAsia="en-GB"/>
            </w:rPr>
            <w:id w:val="1228261606"/>
            <w:placeholder>
              <w:docPart w:val="77CAF1935EC1430D9A1E5AA5123CBC5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A5A03FF" w14:textId="77777777" w:rsidR="00254009" w:rsidRPr="003F072D" w:rsidRDefault="00254009"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37704933"/>
            <w:placeholder>
              <w:docPart w:val="0E6DC8567DF346FCB0EA99E21B7214BF"/>
            </w:placeholder>
            <w:showingPlcHdr/>
          </w:sdtPr>
          <w:sdtContent>
            <w:tc>
              <w:tcPr>
                <w:tcW w:w="5915" w:type="dxa"/>
              </w:tcPr>
              <w:p w14:paraId="4A582DC5" w14:textId="77777777" w:rsidR="00254009" w:rsidRPr="003F072D" w:rsidRDefault="00254009" w:rsidP="00D7378A">
                <w:pPr>
                  <w:rPr>
                    <w:rFonts w:asciiTheme="minorHAnsi" w:hAnsiTheme="minorHAnsi"/>
                    <w:szCs w:val="20"/>
                    <w:lang w:eastAsia="en-GB"/>
                  </w:rPr>
                </w:pPr>
                <w:r w:rsidRPr="00CF681F">
                  <w:rPr>
                    <w:rStyle w:val="PlaceholderText"/>
                  </w:rPr>
                  <w:t>Click or tap here to enter text.</w:t>
                </w:r>
              </w:p>
            </w:tc>
          </w:sdtContent>
        </w:sdt>
      </w:tr>
      <w:tr w:rsidR="009F7DA8" w:rsidRPr="003F072D" w14:paraId="24EF0A10" w14:textId="77777777" w:rsidTr="00D7378A">
        <w:tc>
          <w:tcPr>
            <w:tcW w:w="895" w:type="dxa"/>
          </w:tcPr>
          <w:p w14:paraId="590E3AF3" w14:textId="77777777" w:rsidR="009F7DA8" w:rsidRPr="003F072D" w:rsidRDefault="009F7DA8" w:rsidP="00D7378A">
            <w:pPr>
              <w:pStyle w:val="Heading3"/>
              <w:keepNext w:val="0"/>
              <w:numPr>
                <w:ilvl w:val="2"/>
                <w:numId w:val="18"/>
              </w:numPr>
              <w:ind w:left="-108" w:right="-136"/>
              <w:jc w:val="center"/>
              <w:rPr>
                <w:rFonts w:asciiTheme="minorHAnsi" w:hAnsiTheme="minorHAnsi"/>
                <w:sz w:val="20"/>
                <w:szCs w:val="20"/>
              </w:rPr>
            </w:pPr>
            <w:bookmarkStart w:id="3196" w:name="_Toc45105994"/>
            <w:bookmarkStart w:id="3197" w:name="_Toc77243394"/>
            <w:bookmarkStart w:id="3198" w:name="_Toc79592782"/>
            <w:bookmarkStart w:id="3199" w:name="_Toc83117486"/>
            <w:bookmarkEnd w:id="3196"/>
            <w:bookmarkEnd w:id="3197"/>
            <w:bookmarkEnd w:id="3198"/>
            <w:bookmarkEnd w:id="3199"/>
          </w:p>
        </w:tc>
        <w:tc>
          <w:tcPr>
            <w:tcW w:w="5580" w:type="dxa"/>
          </w:tcPr>
          <w:p w14:paraId="11F86DB9" w14:textId="5E399A8B" w:rsidR="009F7DA8" w:rsidRPr="003F072D" w:rsidRDefault="009F7DA8" w:rsidP="00D7378A">
            <w:pPr>
              <w:rPr>
                <w:rFonts w:asciiTheme="minorHAnsi" w:hAnsiTheme="minorHAnsi" w:cs="Arial"/>
                <w:szCs w:val="20"/>
              </w:rPr>
            </w:pPr>
            <w:r w:rsidRPr="003F072D">
              <w:rPr>
                <w:rFonts w:asciiTheme="minorHAnsi" w:hAnsiTheme="minorHAnsi" w:cs="Arial"/>
                <w:color w:val="000000"/>
                <w:szCs w:val="20"/>
              </w:rPr>
              <w:t xml:space="preserve">Provides the ability to easily attach and view all electronic documents through mobile access </w:t>
            </w:r>
            <w:r w:rsidR="00211B32">
              <w:rPr>
                <w:rFonts w:asciiTheme="minorHAnsi" w:hAnsiTheme="minorHAnsi" w:cs="Arial"/>
                <w:color w:val="000000"/>
                <w:szCs w:val="20"/>
              </w:rPr>
              <w:t>–</w:t>
            </w:r>
            <w:r w:rsidRPr="003F072D">
              <w:rPr>
                <w:rFonts w:asciiTheme="minorHAnsi" w:hAnsiTheme="minorHAnsi" w:cs="Arial"/>
                <w:color w:val="000000"/>
                <w:szCs w:val="20"/>
              </w:rPr>
              <w:t xml:space="preserve"> even if offline (access to plans, forms, etc.)</w:t>
            </w:r>
          </w:p>
        </w:tc>
        <w:sdt>
          <w:sdtPr>
            <w:rPr>
              <w:rFonts w:asciiTheme="minorHAnsi" w:hAnsiTheme="minorHAnsi"/>
              <w:szCs w:val="20"/>
              <w:lang w:eastAsia="en-GB"/>
            </w:rPr>
            <w:id w:val="-1095175662"/>
            <w:placeholder>
              <w:docPart w:val="2543FA8886184FBF893436025129508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29605D6" w14:textId="77777777" w:rsidR="009F7DA8" w:rsidRPr="003F072D" w:rsidRDefault="009F7DA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02822650"/>
            <w:placeholder>
              <w:docPart w:val="BD1636EFD0F446B4A367C576A087864E"/>
            </w:placeholder>
            <w:showingPlcHdr/>
          </w:sdtPr>
          <w:sdtContent>
            <w:tc>
              <w:tcPr>
                <w:tcW w:w="5915" w:type="dxa"/>
              </w:tcPr>
              <w:p w14:paraId="506A9BFD" w14:textId="77777777" w:rsidR="009F7DA8" w:rsidRPr="003F072D" w:rsidRDefault="009F7DA8" w:rsidP="00D7378A">
                <w:pPr>
                  <w:rPr>
                    <w:rFonts w:asciiTheme="minorHAnsi" w:hAnsiTheme="minorHAnsi"/>
                    <w:szCs w:val="20"/>
                    <w:lang w:eastAsia="en-GB"/>
                  </w:rPr>
                </w:pPr>
                <w:r w:rsidRPr="00CF681F">
                  <w:rPr>
                    <w:rStyle w:val="PlaceholderText"/>
                  </w:rPr>
                  <w:t>Click or tap here to enter text.</w:t>
                </w:r>
              </w:p>
            </w:tc>
          </w:sdtContent>
        </w:sdt>
      </w:tr>
      <w:tr w:rsidR="002B2982" w:rsidRPr="003F072D" w14:paraId="0E284C13" w14:textId="77777777" w:rsidTr="00D7378A">
        <w:tc>
          <w:tcPr>
            <w:tcW w:w="895" w:type="dxa"/>
          </w:tcPr>
          <w:p w14:paraId="470B2A17" w14:textId="77777777" w:rsidR="002B2982" w:rsidRPr="003F072D" w:rsidRDefault="002B2982" w:rsidP="00D7378A">
            <w:pPr>
              <w:pStyle w:val="Heading3"/>
              <w:keepNext w:val="0"/>
              <w:numPr>
                <w:ilvl w:val="2"/>
                <w:numId w:val="18"/>
              </w:numPr>
              <w:ind w:left="-108" w:right="-136"/>
              <w:jc w:val="center"/>
              <w:rPr>
                <w:rFonts w:asciiTheme="minorHAnsi" w:hAnsiTheme="minorHAnsi"/>
                <w:sz w:val="20"/>
                <w:szCs w:val="20"/>
              </w:rPr>
            </w:pPr>
            <w:bookmarkStart w:id="3200" w:name="_Toc535158590"/>
            <w:bookmarkStart w:id="3201" w:name="_Toc535219755"/>
            <w:bookmarkStart w:id="3202" w:name="_Toc1566314"/>
            <w:bookmarkStart w:id="3203" w:name="_Toc45105995"/>
            <w:bookmarkStart w:id="3204" w:name="_Toc77243395"/>
            <w:bookmarkStart w:id="3205" w:name="_Toc79592783"/>
            <w:bookmarkStart w:id="3206" w:name="_Toc83117487"/>
            <w:bookmarkEnd w:id="3200"/>
            <w:bookmarkEnd w:id="3201"/>
            <w:bookmarkEnd w:id="3202"/>
            <w:bookmarkEnd w:id="3203"/>
            <w:bookmarkEnd w:id="3204"/>
            <w:bookmarkEnd w:id="3205"/>
            <w:bookmarkEnd w:id="3206"/>
          </w:p>
        </w:tc>
        <w:tc>
          <w:tcPr>
            <w:tcW w:w="5580" w:type="dxa"/>
          </w:tcPr>
          <w:p w14:paraId="125A85E1" w14:textId="7DB7211F" w:rsidR="002B2982" w:rsidRPr="003F072D" w:rsidRDefault="002B2982" w:rsidP="00D7378A">
            <w:pPr>
              <w:rPr>
                <w:rFonts w:asciiTheme="minorHAnsi" w:hAnsiTheme="minorHAnsi" w:cs="Arial"/>
                <w:color w:val="000000"/>
                <w:szCs w:val="20"/>
              </w:rPr>
            </w:pPr>
            <w:r w:rsidRPr="003F072D">
              <w:rPr>
                <w:rFonts w:asciiTheme="minorHAnsi" w:hAnsiTheme="minorHAnsi" w:cs="Arial"/>
                <w:color w:val="000000"/>
                <w:szCs w:val="20"/>
              </w:rPr>
              <w:t>Provides the ability to add</w:t>
            </w:r>
            <w:r w:rsidR="004D7AC5">
              <w:rPr>
                <w:rFonts w:asciiTheme="minorHAnsi" w:hAnsiTheme="minorHAnsi" w:cs="Arial"/>
                <w:color w:val="000000"/>
                <w:szCs w:val="20"/>
              </w:rPr>
              <w:t xml:space="preserve"> and complete</w:t>
            </w:r>
            <w:r w:rsidRPr="003F072D">
              <w:rPr>
                <w:rFonts w:asciiTheme="minorHAnsi" w:hAnsiTheme="minorHAnsi" w:cs="Arial"/>
                <w:color w:val="000000"/>
                <w:szCs w:val="20"/>
              </w:rPr>
              <w:t xml:space="preserve"> </w:t>
            </w:r>
            <w:r>
              <w:rPr>
                <w:rFonts w:asciiTheme="minorHAnsi" w:hAnsiTheme="minorHAnsi" w:cs="Arial"/>
                <w:color w:val="000000"/>
                <w:szCs w:val="20"/>
              </w:rPr>
              <w:t>new, potentially unrelated</w:t>
            </w:r>
            <w:r w:rsidRPr="003F072D">
              <w:rPr>
                <w:rFonts w:asciiTheme="minorHAnsi" w:hAnsiTheme="minorHAnsi" w:cs="Arial"/>
                <w:color w:val="000000"/>
                <w:szCs w:val="20"/>
              </w:rPr>
              <w:t xml:space="preserve"> inspections from the field</w:t>
            </w:r>
            <w:r>
              <w:rPr>
                <w:rFonts w:asciiTheme="minorHAnsi" w:hAnsiTheme="minorHAnsi" w:cs="Arial"/>
                <w:color w:val="000000"/>
                <w:szCs w:val="20"/>
              </w:rPr>
              <w:t>, including for other parcels or addresses</w:t>
            </w:r>
          </w:p>
        </w:tc>
        <w:sdt>
          <w:sdtPr>
            <w:rPr>
              <w:rFonts w:asciiTheme="minorHAnsi" w:hAnsiTheme="minorHAnsi"/>
              <w:szCs w:val="20"/>
              <w:lang w:eastAsia="en-GB"/>
            </w:rPr>
            <w:id w:val="-225683263"/>
            <w:placeholder>
              <w:docPart w:val="964F79C0F0B2450E8433EC629CEC378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5CED431" w14:textId="77777777" w:rsidR="002B2982" w:rsidRPr="003F072D" w:rsidRDefault="002B2982"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27776493"/>
            <w:placeholder>
              <w:docPart w:val="054DFEACF9B248589C1CB0A91A599334"/>
            </w:placeholder>
            <w:showingPlcHdr/>
          </w:sdtPr>
          <w:sdtContent>
            <w:tc>
              <w:tcPr>
                <w:tcW w:w="5915" w:type="dxa"/>
              </w:tcPr>
              <w:p w14:paraId="5AAF3244" w14:textId="77777777" w:rsidR="002B2982" w:rsidRPr="003F072D" w:rsidRDefault="002B2982" w:rsidP="00D7378A">
                <w:pPr>
                  <w:rPr>
                    <w:rFonts w:asciiTheme="minorHAnsi" w:hAnsiTheme="minorHAnsi"/>
                    <w:szCs w:val="20"/>
                    <w:lang w:eastAsia="en-GB"/>
                  </w:rPr>
                </w:pPr>
                <w:r w:rsidRPr="00CF681F">
                  <w:rPr>
                    <w:rStyle w:val="PlaceholderText"/>
                  </w:rPr>
                  <w:t>Click or tap here to enter text.</w:t>
                </w:r>
              </w:p>
            </w:tc>
          </w:sdtContent>
        </w:sdt>
      </w:tr>
      <w:tr w:rsidR="00552C28" w:rsidRPr="003F072D" w14:paraId="60B4BC4B" w14:textId="77777777" w:rsidTr="00FE6A40">
        <w:tc>
          <w:tcPr>
            <w:tcW w:w="895" w:type="dxa"/>
          </w:tcPr>
          <w:p w14:paraId="1AF1708E" w14:textId="77777777" w:rsidR="00552C28" w:rsidRPr="003F072D" w:rsidRDefault="00552C28" w:rsidP="00FE6A40">
            <w:pPr>
              <w:pStyle w:val="Heading3"/>
              <w:keepNext w:val="0"/>
              <w:numPr>
                <w:ilvl w:val="2"/>
                <w:numId w:val="18"/>
              </w:numPr>
              <w:ind w:left="-108" w:right="-136"/>
              <w:jc w:val="center"/>
              <w:rPr>
                <w:rFonts w:asciiTheme="minorHAnsi" w:hAnsiTheme="minorHAnsi"/>
                <w:sz w:val="20"/>
                <w:szCs w:val="20"/>
              </w:rPr>
            </w:pPr>
            <w:bookmarkStart w:id="3207" w:name="_Toc535158592"/>
            <w:bookmarkStart w:id="3208" w:name="_Toc535219757"/>
            <w:bookmarkStart w:id="3209" w:name="_Toc1566316"/>
            <w:bookmarkStart w:id="3210" w:name="_Toc535158593"/>
            <w:bookmarkStart w:id="3211" w:name="_Toc535219758"/>
            <w:bookmarkStart w:id="3212" w:name="_Toc1566317"/>
            <w:bookmarkStart w:id="3213" w:name="_Toc45105996"/>
            <w:bookmarkStart w:id="3214" w:name="_Toc77243396"/>
            <w:bookmarkStart w:id="3215" w:name="_Toc79592784"/>
            <w:bookmarkStart w:id="3216" w:name="_Toc83117488"/>
            <w:bookmarkEnd w:id="3207"/>
            <w:bookmarkEnd w:id="3208"/>
            <w:bookmarkEnd w:id="3209"/>
            <w:bookmarkEnd w:id="3210"/>
            <w:bookmarkEnd w:id="3211"/>
            <w:bookmarkEnd w:id="3212"/>
            <w:bookmarkEnd w:id="3213"/>
            <w:bookmarkEnd w:id="3214"/>
            <w:bookmarkEnd w:id="3215"/>
            <w:bookmarkEnd w:id="3216"/>
          </w:p>
        </w:tc>
        <w:tc>
          <w:tcPr>
            <w:tcW w:w="5580" w:type="dxa"/>
          </w:tcPr>
          <w:p w14:paraId="3B77C044" w14:textId="77777777" w:rsidR="00552C28" w:rsidRPr="003F072D" w:rsidRDefault="00552C28" w:rsidP="00FE6A40">
            <w:pPr>
              <w:rPr>
                <w:rFonts w:asciiTheme="minorHAnsi" w:hAnsiTheme="minorHAnsi" w:cs="Arial"/>
                <w:szCs w:val="20"/>
              </w:rPr>
            </w:pPr>
            <w:r w:rsidRPr="003F072D">
              <w:rPr>
                <w:rFonts w:asciiTheme="minorHAnsi" w:hAnsiTheme="minorHAnsi" w:cs="Arial"/>
                <w:szCs w:val="20"/>
              </w:rPr>
              <w:t>Provides the ability for real-time updates to the system from mobile devices</w:t>
            </w:r>
          </w:p>
        </w:tc>
        <w:sdt>
          <w:sdtPr>
            <w:rPr>
              <w:rFonts w:asciiTheme="minorHAnsi" w:hAnsiTheme="minorHAnsi"/>
              <w:szCs w:val="20"/>
              <w:lang w:eastAsia="en-GB"/>
            </w:rPr>
            <w:id w:val="779527626"/>
            <w:placeholder>
              <w:docPart w:val="F29B961920D5498F8C9C8C0480A1233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C17D1E2" w14:textId="77777777" w:rsidR="00552C28" w:rsidRPr="003F072D" w:rsidRDefault="00552C28" w:rsidP="00FE6A40">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65334462"/>
            <w:placeholder>
              <w:docPart w:val="C41FD7138C104C14B8320701DCF0BC36"/>
            </w:placeholder>
            <w:showingPlcHdr/>
          </w:sdtPr>
          <w:sdtContent>
            <w:tc>
              <w:tcPr>
                <w:tcW w:w="5915" w:type="dxa"/>
              </w:tcPr>
              <w:p w14:paraId="38DBBB7F" w14:textId="77777777" w:rsidR="00552C28" w:rsidRPr="003F072D" w:rsidRDefault="00552C28" w:rsidP="00FE6A40">
                <w:pPr>
                  <w:rPr>
                    <w:rFonts w:asciiTheme="minorHAnsi" w:hAnsiTheme="minorHAnsi"/>
                    <w:szCs w:val="20"/>
                    <w:lang w:eastAsia="en-GB"/>
                  </w:rPr>
                </w:pPr>
                <w:r w:rsidRPr="00CF681F">
                  <w:rPr>
                    <w:rStyle w:val="PlaceholderText"/>
                  </w:rPr>
                  <w:t>Click or tap here to enter text.</w:t>
                </w:r>
              </w:p>
            </w:tc>
          </w:sdtContent>
        </w:sdt>
      </w:tr>
      <w:tr w:rsidR="001231A1" w:rsidRPr="003F072D" w14:paraId="311ADDCB" w14:textId="77777777" w:rsidTr="00D7378A">
        <w:tc>
          <w:tcPr>
            <w:tcW w:w="895" w:type="dxa"/>
          </w:tcPr>
          <w:p w14:paraId="306A14DC" w14:textId="77777777" w:rsidR="001231A1" w:rsidRPr="003F072D" w:rsidRDefault="001231A1" w:rsidP="00D7378A">
            <w:pPr>
              <w:pStyle w:val="Heading3"/>
              <w:keepNext w:val="0"/>
              <w:numPr>
                <w:ilvl w:val="2"/>
                <w:numId w:val="18"/>
              </w:numPr>
              <w:ind w:left="-108" w:right="-136"/>
              <w:jc w:val="center"/>
              <w:rPr>
                <w:rFonts w:asciiTheme="minorHAnsi" w:hAnsiTheme="minorHAnsi"/>
                <w:sz w:val="20"/>
                <w:szCs w:val="20"/>
              </w:rPr>
            </w:pPr>
            <w:bookmarkStart w:id="3217" w:name="_Toc45105997"/>
            <w:bookmarkStart w:id="3218" w:name="_Toc77243397"/>
            <w:bookmarkStart w:id="3219" w:name="_Toc79592785"/>
            <w:bookmarkStart w:id="3220" w:name="_Toc83117489"/>
            <w:bookmarkEnd w:id="3217"/>
            <w:bookmarkEnd w:id="3218"/>
            <w:bookmarkEnd w:id="3219"/>
            <w:bookmarkEnd w:id="3220"/>
          </w:p>
        </w:tc>
        <w:tc>
          <w:tcPr>
            <w:tcW w:w="5580" w:type="dxa"/>
          </w:tcPr>
          <w:p w14:paraId="70AF031A" w14:textId="77777777" w:rsidR="001231A1" w:rsidRDefault="001231A1" w:rsidP="00D7378A">
            <w:pPr>
              <w:rPr>
                <w:rFonts w:asciiTheme="minorHAnsi" w:hAnsiTheme="minorHAnsi" w:cs="Arial"/>
                <w:szCs w:val="20"/>
              </w:rPr>
            </w:pPr>
            <w:r>
              <w:rPr>
                <w:rFonts w:asciiTheme="minorHAnsi" w:hAnsiTheme="minorHAnsi"/>
                <w:szCs w:val="20"/>
              </w:rPr>
              <w:t>Provides the ability to assess reinspection fees / indicate assessment of the fee from the field</w:t>
            </w:r>
          </w:p>
        </w:tc>
        <w:sdt>
          <w:sdtPr>
            <w:rPr>
              <w:rFonts w:asciiTheme="minorHAnsi" w:hAnsiTheme="minorHAnsi"/>
              <w:szCs w:val="20"/>
              <w:lang w:eastAsia="en-GB"/>
            </w:rPr>
            <w:id w:val="-572892517"/>
            <w:placeholder>
              <w:docPart w:val="63EFD8952AD54F6BB957F24BE08F905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516EBB8" w14:textId="77777777" w:rsidR="001231A1" w:rsidRDefault="001231A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16681060"/>
            <w:placeholder>
              <w:docPart w:val="B5DD7314D62548DA8E5E5F07CAE4534A"/>
            </w:placeholder>
            <w:showingPlcHdr/>
          </w:sdtPr>
          <w:sdtContent>
            <w:tc>
              <w:tcPr>
                <w:tcW w:w="5915" w:type="dxa"/>
              </w:tcPr>
              <w:p w14:paraId="5B5D9B47" w14:textId="77777777" w:rsidR="001231A1" w:rsidRDefault="001231A1" w:rsidP="00D7378A">
                <w:pPr>
                  <w:rPr>
                    <w:rFonts w:asciiTheme="minorHAnsi" w:hAnsiTheme="minorHAnsi"/>
                    <w:szCs w:val="20"/>
                    <w:lang w:eastAsia="en-GB"/>
                  </w:rPr>
                </w:pPr>
                <w:r w:rsidRPr="00CF681F">
                  <w:rPr>
                    <w:rStyle w:val="PlaceholderText"/>
                  </w:rPr>
                  <w:t>Click or tap here to enter text.</w:t>
                </w:r>
              </w:p>
            </w:tc>
          </w:sdtContent>
        </w:sdt>
      </w:tr>
      <w:tr w:rsidR="005121DC" w:rsidRPr="003F072D" w14:paraId="3807E201" w14:textId="77777777" w:rsidTr="00087252">
        <w:tc>
          <w:tcPr>
            <w:tcW w:w="895" w:type="dxa"/>
          </w:tcPr>
          <w:p w14:paraId="2D0C84EB"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221" w:name="_Toc491084636"/>
            <w:bookmarkStart w:id="3222" w:name="_Toc534718627"/>
            <w:bookmarkStart w:id="3223" w:name="_Toc535158594"/>
            <w:bookmarkStart w:id="3224" w:name="_Toc535219759"/>
            <w:bookmarkStart w:id="3225" w:name="_Toc1566318"/>
            <w:bookmarkStart w:id="3226" w:name="_Toc45105998"/>
            <w:bookmarkStart w:id="3227" w:name="_Toc77243398"/>
            <w:bookmarkStart w:id="3228" w:name="_Toc79592786"/>
            <w:bookmarkStart w:id="3229" w:name="_Toc83117490"/>
            <w:bookmarkEnd w:id="3221"/>
            <w:bookmarkEnd w:id="3222"/>
            <w:bookmarkEnd w:id="3223"/>
            <w:bookmarkEnd w:id="3224"/>
            <w:bookmarkEnd w:id="3225"/>
            <w:bookmarkEnd w:id="3226"/>
            <w:bookmarkEnd w:id="3227"/>
            <w:bookmarkEnd w:id="3228"/>
            <w:bookmarkEnd w:id="3229"/>
          </w:p>
        </w:tc>
        <w:tc>
          <w:tcPr>
            <w:tcW w:w="5580" w:type="dxa"/>
          </w:tcPr>
          <w:p w14:paraId="545403DC" w14:textId="3A5FCC47" w:rsidR="005121DC" w:rsidRPr="003F072D" w:rsidRDefault="005121DC" w:rsidP="00087252">
            <w:pPr>
              <w:rPr>
                <w:rFonts w:asciiTheme="minorHAnsi" w:hAnsiTheme="minorHAnsi" w:cs="Arial"/>
                <w:szCs w:val="20"/>
              </w:rPr>
            </w:pPr>
            <w:r w:rsidRPr="003F072D">
              <w:rPr>
                <w:rFonts w:asciiTheme="minorHAnsi" w:hAnsiTheme="minorHAnsi" w:cs="Arial"/>
                <w:color w:val="000000"/>
                <w:szCs w:val="20"/>
              </w:rPr>
              <w:t>Provides store and forward capability (</w:t>
            </w:r>
            <w:r w:rsidR="00FE78D8">
              <w:rPr>
                <w:rFonts w:asciiTheme="minorHAnsi" w:hAnsiTheme="minorHAnsi" w:cs="Arial"/>
                <w:color w:val="000000"/>
                <w:szCs w:val="20"/>
              </w:rPr>
              <w:t xml:space="preserve">i.e., </w:t>
            </w:r>
            <w:r w:rsidRPr="003F072D">
              <w:rPr>
                <w:rFonts w:asciiTheme="minorHAnsi" w:hAnsiTheme="minorHAnsi" w:cs="Arial"/>
                <w:color w:val="000000"/>
                <w:szCs w:val="20"/>
              </w:rPr>
              <w:t>capability to work offline, to save records while in an offline state, and to automatically update the system with any applicable changes once connectivity is restored)</w:t>
            </w:r>
          </w:p>
        </w:tc>
        <w:sdt>
          <w:sdtPr>
            <w:rPr>
              <w:rFonts w:asciiTheme="minorHAnsi" w:hAnsiTheme="minorHAnsi"/>
              <w:szCs w:val="20"/>
              <w:lang w:eastAsia="en-GB"/>
            </w:rPr>
            <w:id w:val="-410395203"/>
            <w:placeholder>
              <w:docPart w:val="DA8D240C6FE8466D8A73BEF4EF14B5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24FC9E"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92119422"/>
            <w:placeholder>
              <w:docPart w:val="A27A831BB5C244F1A6A3EE52447ED570"/>
            </w:placeholder>
            <w:showingPlcHdr/>
          </w:sdtPr>
          <w:sdtContent>
            <w:tc>
              <w:tcPr>
                <w:tcW w:w="5915" w:type="dxa"/>
              </w:tcPr>
              <w:p w14:paraId="43FC103E"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5121DC" w:rsidRPr="003F072D" w14:paraId="72EE9D79" w14:textId="77777777" w:rsidTr="00087252">
        <w:tc>
          <w:tcPr>
            <w:tcW w:w="895" w:type="dxa"/>
          </w:tcPr>
          <w:p w14:paraId="609A8F7C" w14:textId="77777777" w:rsidR="005121DC" w:rsidRPr="003F072D" w:rsidRDefault="005121DC" w:rsidP="00F326A8">
            <w:pPr>
              <w:pStyle w:val="Heading3"/>
              <w:keepNext w:val="0"/>
              <w:numPr>
                <w:ilvl w:val="2"/>
                <w:numId w:val="18"/>
              </w:numPr>
              <w:ind w:left="-108" w:right="-136"/>
              <w:jc w:val="center"/>
              <w:rPr>
                <w:rFonts w:asciiTheme="minorHAnsi" w:hAnsiTheme="minorHAnsi"/>
                <w:sz w:val="20"/>
                <w:szCs w:val="20"/>
              </w:rPr>
            </w:pPr>
            <w:bookmarkStart w:id="3230" w:name="_Toc491084637"/>
            <w:bookmarkStart w:id="3231" w:name="_Toc534718628"/>
            <w:bookmarkStart w:id="3232" w:name="_Toc491084638"/>
            <w:bookmarkStart w:id="3233" w:name="_Toc534718629"/>
            <w:bookmarkStart w:id="3234" w:name="_Toc535158595"/>
            <w:bookmarkStart w:id="3235" w:name="_Toc535219760"/>
            <w:bookmarkStart w:id="3236" w:name="_Toc1566319"/>
            <w:bookmarkStart w:id="3237" w:name="_Toc45105999"/>
            <w:bookmarkStart w:id="3238" w:name="_Toc77243399"/>
            <w:bookmarkStart w:id="3239" w:name="_Toc79592787"/>
            <w:bookmarkStart w:id="3240" w:name="_Toc83117491"/>
            <w:bookmarkEnd w:id="3230"/>
            <w:bookmarkEnd w:id="3231"/>
            <w:bookmarkEnd w:id="3232"/>
            <w:bookmarkEnd w:id="3233"/>
            <w:bookmarkEnd w:id="3234"/>
            <w:bookmarkEnd w:id="3235"/>
            <w:bookmarkEnd w:id="3236"/>
            <w:bookmarkEnd w:id="3237"/>
            <w:bookmarkEnd w:id="3238"/>
            <w:bookmarkEnd w:id="3239"/>
            <w:bookmarkEnd w:id="3240"/>
          </w:p>
        </w:tc>
        <w:tc>
          <w:tcPr>
            <w:tcW w:w="5580" w:type="dxa"/>
          </w:tcPr>
          <w:p w14:paraId="247F6DE0" w14:textId="16EC9A04" w:rsidR="005121DC" w:rsidRPr="00CC5FE5" w:rsidRDefault="005121DC" w:rsidP="00087252">
            <w:pPr>
              <w:rPr>
                <w:rFonts w:asciiTheme="minorHAnsi" w:hAnsiTheme="minorHAnsi" w:cs="Arial"/>
                <w:szCs w:val="20"/>
              </w:rPr>
            </w:pPr>
            <w:r w:rsidRPr="00CC5FE5">
              <w:rPr>
                <w:rFonts w:asciiTheme="minorHAnsi" w:hAnsiTheme="minorHAnsi" w:cs="Arial"/>
                <w:color w:val="000000"/>
                <w:szCs w:val="20"/>
              </w:rPr>
              <w:t>Provides the ability to capture an electronic signature from customer via digital signature capture device on mobile computer (</w:t>
            </w:r>
            <w:r w:rsidR="00FE78D8" w:rsidRPr="00CC5FE5">
              <w:rPr>
                <w:rFonts w:asciiTheme="minorHAnsi" w:hAnsiTheme="minorHAnsi" w:cs="Arial"/>
                <w:color w:val="000000"/>
                <w:szCs w:val="20"/>
              </w:rPr>
              <w:t xml:space="preserve">e.g., </w:t>
            </w:r>
            <w:r w:rsidRPr="00CC5FE5">
              <w:rPr>
                <w:rFonts w:asciiTheme="minorHAnsi" w:hAnsiTheme="minorHAnsi" w:cs="Arial"/>
                <w:color w:val="000000"/>
                <w:szCs w:val="20"/>
              </w:rPr>
              <w:t>issue notices of violation or summons)</w:t>
            </w:r>
          </w:p>
        </w:tc>
        <w:sdt>
          <w:sdtPr>
            <w:rPr>
              <w:rFonts w:asciiTheme="minorHAnsi" w:hAnsiTheme="minorHAnsi"/>
              <w:szCs w:val="20"/>
              <w:lang w:eastAsia="en-GB"/>
            </w:rPr>
            <w:id w:val="-2056928549"/>
            <w:placeholder>
              <w:docPart w:val="A7BD2A4204D94226BD6B58C09B13B64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7A6FE72" w14:textId="77777777" w:rsidR="005121DC" w:rsidRPr="003F072D" w:rsidRDefault="005121DC" w:rsidP="00087252">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75223941"/>
            <w:placeholder>
              <w:docPart w:val="DAD131C916E24D299929B1E3361EF009"/>
            </w:placeholder>
            <w:showingPlcHdr/>
          </w:sdtPr>
          <w:sdtContent>
            <w:tc>
              <w:tcPr>
                <w:tcW w:w="5915" w:type="dxa"/>
              </w:tcPr>
              <w:p w14:paraId="6C7C2D9C" w14:textId="77777777" w:rsidR="005121DC" w:rsidRPr="003F072D" w:rsidRDefault="005121DC" w:rsidP="00087252">
                <w:pPr>
                  <w:rPr>
                    <w:rFonts w:asciiTheme="minorHAnsi" w:hAnsiTheme="minorHAnsi"/>
                    <w:szCs w:val="20"/>
                    <w:lang w:eastAsia="en-GB"/>
                  </w:rPr>
                </w:pPr>
                <w:r w:rsidRPr="00CF681F">
                  <w:rPr>
                    <w:rStyle w:val="PlaceholderText"/>
                  </w:rPr>
                  <w:t>Click or tap here to enter text.</w:t>
                </w:r>
              </w:p>
            </w:tc>
          </w:sdtContent>
        </w:sdt>
      </w:tr>
      <w:tr w:rsidR="00377C6C" w:rsidRPr="008B7631" w14:paraId="1B33EBAD" w14:textId="77777777" w:rsidTr="00D7378A">
        <w:tc>
          <w:tcPr>
            <w:tcW w:w="13470" w:type="dxa"/>
            <w:gridSpan w:val="4"/>
            <w:shd w:val="clear" w:color="auto" w:fill="8DB3E2" w:themeFill="text2" w:themeFillTint="66"/>
          </w:tcPr>
          <w:p w14:paraId="747A8457" w14:textId="61FF8B49" w:rsidR="00377C6C" w:rsidRPr="008B7631" w:rsidRDefault="00377C6C" w:rsidP="00D7378A">
            <w:pPr>
              <w:tabs>
                <w:tab w:val="left" w:pos="1683"/>
              </w:tabs>
              <w:rPr>
                <w:rFonts w:asciiTheme="minorHAnsi" w:hAnsiTheme="minorHAnsi"/>
                <w:b/>
                <w:szCs w:val="20"/>
                <w:lang w:eastAsia="en-GB"/>
              </w:rPr>
            </w:pPr>
            <w:r w:rsidRPr="008B7631">
              <w:rPr>
                <w:rFonts w:asciiTheme="minorHAnsi" w:hAnsiTheme="minorHAnsi"/>
                <w:b/>
                <w:szCs w:val="20"/>
                <w:lang w:eastAsia="en-GB"/>
              </w:rPr>
              <w:t>In</w:t>
            </w:r>
            <w:r>
              <w:rPr>
                <w:rFonts w:asciiTheme="minorHAnsi" w:hAnsiTheme="minorHAnsi"/>
                <w:b/>
                <w:szCs w:val="20"/>
                <w:lang w:eastAsia="en-GB"/>
              </w:rPr>
              <w:t>tegra</w:t>
            </w:r>
            <w:r w:rsidRPr="008B7631">
              <w:rPr>
                <w:rFonts w:asciiTheme="minorHAnsi" w:hAnsiTheme="minorHAnsi"/>
                <w:b/>
                <w:szCs w:val="20"/>
                <w:lang w:eastAsia="en-GB"/>
              </w:rPr>
              <w:t>tion</w:t>
            </w:r>
          </w:p>
        </w:tc>
      </w:tr>
      <w:tr w:rsidR="00976274" w:rsidRPr="003F072D" w14:paraId="2BF626FB" w14:textId="77777777" w:rsidTr="00D7378A">
        <w:tc>
          <w:tcPr>
            <w:tcW w:w="895" w:type="dxa"/>
          </w:tcPr>
          <w:p w14:paraId="44321FA5" w14:textId="77777777" w:rsidR="00976274" w:rsidRPr="003F072D" w:rsidRDefault="00976274" w:rsidP="00976274">
            <w:pPr>
              <w:pStyle w:val="Heading3"/>
              <w:keepNext w:val="0"/>
              <w:numPr>
                <w:ilvl w:val="2"/>
                <w:numId w:val="18"/>
              </w:numPr>
              <w:ind w:left="-108" w:right="-136"/>
              <w:jc w:val="center"/>
              <w:rPr>
                <w:rFonts w:asciiTheme="minorHAnsi" w:hAnsiTheme="minorHAnsi"/>
                <w:sz w:val="20"/>
                <w:szCs w:val="20"/>
              </w:rPr>
            </w:pPr>
            <w:bookmarkStart w:id="3241" w:name="_Toc79592788"/>
            <w:bookmarkStart w:id="3242" w:name="_Toc83117492"/>
            <w:bookmarkEnd w:id="3241"/>
            <w:bookmarkEnd w:id="3242"/>
          </w:p>
        </w:tc>
        <w:tc>
          <w:tcPr>
            <w:tcW w:w="5580" w:type="dxa"/>
          </w:tcPr>
          <w:p w14:paraId="51F4C88B" w14:textId="28D58607"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the ability for integration with Microsoft Outlook calendars to view scheduled inspections</w:t>
            </w:r>
          </w:p>
        </w:tc>
        <w:sdt>
          <w:sdtPr>
            <w:rPr>
              <w:rFonts w:asciiTheme="minorHAnsi" w:hAnsiTheme="minorHAnsi"/>
              <w:szCs w:val="20"/>
              <w:lang w:eastAsia="en-GB"/>
            </w:rPr>
            <w:id w:val="1493068960"/>
            <w:placeholder>
              <w:docPart w:val="78CF9ECE49534B7D9C298C82C35E93B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6BE60E7" w14:textId="20431C93"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33649309"/>
            <w:placeholder>
              <w:docPart w:val="0B7ECF92FBF241E688D272F742F50019"/>
            </w:placeholder>
            <w:showingPlcHdr/>
          </w:sdtPr>
          <w:sdtContent>
            <w:tc>
              <w:tcPr>
                <w:tcW w:w="5915" w:type="dxa"/>
              </w:tcPr>
              <w:p w14:paraId="409840AE" w14:textId="736F69FF"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B66C53" w:rsidRPr="003F072D" w14:paraId="519BA228" w14:textId="77777777" w:rsidTr="00D7378A">
        <w:tc>
          <w:tcPr>
            <w:tcW w:w="895" w:type="dxa"/>
          </w:tcPr>
          <w:p w14:paraId="4CBC9521" w14:textId="77777777" w:rsidR="00B66C53" w:rsidRPr="003F072D" w:rsidRDefault="00B66C53" w:rsidP="00D7378A">
            <w:pPr>
              <w:pStyle w:val="Heading3"/>
              <w:keepNext w:val="0"/>
              <w:numPr>
                <w:ilvl w:val="2"/>
                <w:numId w:val="18"/>
              </w:numPr>
              <w:ind w:left="-108" w:right="-136"/>
              <w:jc w:val="center"/>
              <w:rPr>
                <w:rFonts w:asciiTheme="minorHAnsi" w:hAnsiTheme="minorHAnsi"/>
                <w:sz w:val="20"/>
                <w:szCs w:val="20"/>
              </w:rPr>
            </w:pPr>
            <w:bookmarkStart w:id="3243" w:name="_Toc77243400"/>
            <w:bookmarkStart w:id="3244" w:name="_Toc79592789"/>
            <w:bookmarkStart w:id="3245" w:name="_Toc83117493"/>
            <w:bookmarkEnd w:id="3243"/>
            <w:bookmarkEnd w:id="3244"/>
            <w:bookmarkEnd w:id="3245"/>
          </w:p>
        </w:tc>
        <w:tc>
          <w:tcPr>
            <w:tcW w:w="5580" w:type="dxa"/>
          </w:tcPr>
          <w:p w14:paraId="79B200FB" w14:textId="77777777" w:rsidR="00B66C53" w:rsidRPr="003F072D" w:rsidRDefault="00B66C53" w:rsidP="00D7378A">
            <w:pPr>
              <w:rPr>
                <w:rFonts w:asciiTheme="minorHAnsi" w:hAnsiTheme="minorHAnsi" w:cs="Arial"/>
                <w:color w:val="000000"/>
                <w:szCs w:val="20"/>
              </w:rPr>
            </w:pPr>
            <w:r>
              <w:rPr>
                <w:rFonts w:asciiTheme="minorHAnsi" w:hAnsiTheme="minorHAnsi" w:cs="Arial"/>
                <w:color w:val="000000"/>
                <w:szCs w:val="20"/>
              </w:rPr>
              <w:t>Provides the ability to view related permit applications, results from prior inspections or code enforcement activities and other data and documents related to the target property / building of the inspection</w:t>
            </w:r>
          </w:p>
        </w:tc>
        <w:sdt>
          <w:sdtPr>
            <w:rPr>
              <w:rFonts w:asciiTheme="minorHAnsi" w:hAnsiTheme="minorHAnsi"/>
              <w:szCs w:val="20"/>
              <w:lang w:eastAsia="en-GB"/>
            </w:rPr>
            <w:id w:val="83659120"/>
            <w:placeholder>
              <w:docPart w:val="187E9796D3874511BF50FDDE24FEDA6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DC8FE6" w14:textId="77777777" w:rsidR="00B66C53" w:rsidRDefault="00B66C5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9042361"/>
            <w:placeholder>
              <w:docPart w:val="487813B0F37F4D48AFB100ED9353B737"/>
            </w:placeholder>
            <w:showingPlcHdr/>
          </w:sdtPr>
          <w:sdtContent>
            <w:tc>
              <w:tcPr>
                <w:tcW w:w="5915" w:type="dxa"/>
              </w:tcPr>
              <w:p w14:paraId="748947FD" w14:textId="77777777" w:rsidR="00B66C53" w:rsidRDefault="00B66C53" w:rsidP="00D7378A">
                <w:pPr>
                  <w:rPr>
                    <w:rFonts w:asciiTheme="minorHAnsi" w:hAnsiTheme="minorHAnsi"/>
                    <w:szCs w:val="20"/>
                    <w:lang w:eastAsia="en-GB"/>
                  </w:rPr>
                </w:pPr>
                <w:r w:rsidRPr="00CF681F">
                  <w:rPr>
                    <w:rStyle w:val="PlaceholderText"/>
                  </w:rPr>
                  <w:t>Click or tap here to enter text.</w:t>
                </w:r>
              </w:p>
            </w:tc>
          </w:sdtContent>
        </w:sdt>
      </w:tr>
      <w:tr w:rsidR="002F59E0" w:rsidRPr="003F072D" w14:paraId="64197F5B" w14:textId="77777777" w:rsidTr="00D7378A">
        <w:tc>
          <w:tcPr>
            <w:tcW w:w="895" w:type="dxa"/>
          </w:tcPr>
          <w:p w14:paraId="496BA1D5" w14:textId="77777777" w:rsidR="002F59E0" w:rsidRPr="003F072D" w:rsidRDefault="002F59E0" w:rsidP="00D7378A">
            <w:pPr>
              <w:pStyle w:val="Heading3"/>
              <w:keepNext w:val="0"/>
              <w:numPr>
                <w:ilvl w:val="2"/>
                <w:numId w:val="18"/>
              </w:numPr>
              <w:ind w:left="-108" w:right="-136"/>
              <w:jc w:val="center"/>
              <w:rPr>
                <w:rFonts w:asciiTheme="minorHAnsi" w:hAnsiTheme="minorHAnsi"/>
                <w:sz w:val="20"/>
                <w:szCs w:val="20"/>
              </w:rPr>
            </w:pPr>
            <w:bookmarkStart w:id="3246" w:name="_Toc77243401"/>
            <w:bookmarkStart w:id="3247" w:name="_Toc79592790"/>
            <w:bookmarkStart w:id="3248" w:name="_Toc83117494"/>
            <w:bookmarkEnd w:id="3246"/>
            <w:bookmarkEnd w:id="3247"/>
            <w:bookmarkEnd w:id="3248"/>
          </w:p>
        </w:tc>
        <w:tc>
          <w:tcPr>
            <w:tcW w:w="5580" w:type="dxa"/>
          </w:tcPr>
          <w:p w14:paraId="412C33AF" w14:textId="0E8AA847" w:rsidR="002F59E0" w:rsidRPr="003F072D" w:rsidRDefault="002F59E0" w:rsidP="00D7378A">
            <w:pPr>
              <w:rPr>
                <w:rFonts w:asciiTheme="minorHAnsi" w:hAnsiTheme="minorHAnsi" w:cs="Arial"/>
                <w:szCs w:val="20"/>
              </w:rPr>
            </w:pPr>
            <w:r w:rsidRPr="003F072D">
              <w:rPr>
                <w:rFonts w:asciiTheme="minorHAnsi" w:hAnsiTheme="minorHAnsi" w:cs="Arial"/>
                <w:szCs w:val="20"/>
              </w:rPr>
              <w:t xml:space="preserve">Provides the ability to easily send code violation information to </w:t>
            </w:r>
            <w:r w:rsidR="00B20FC9">
              <w:rPr>
                <w:rFonts w:asciiTheme="minorHAnsi" w:hAnsiTheme="minorHAnsi" w:cs="Arial"/>
                <w:szCs w:val="20"/>
              </w:rPr>
              <w:t xml:space="preserve">other divisions such as </w:t>
            </w:r>
            <w:r w:rsidRPr="003F072D">
              <w:rPr>
                <w:rFonts w:asciiTheme="minorHAnsi" w:hAnsiTheme="minorHAnsi" w:cs="Arial"/>
                <w:szCs w:val="20"/>
              </w:rPr>
              <w:t>Code Enforcement</w:t>
            </w:r>
            <w:r w:rsidR="00B20FC9">
              <w:rPr>
                <w:rFonts w:asciiTheme="minorHAnsi" w:hAnsiTheme="minorHAnsi" w:cs="Arial"/>
                <w:szCs w:val="20"/>
              </w:rPr>
              <w:t xml:space="preserve"> or Storm Water</w:t>
            </w:r>
          </w:p>
        </w:tc>
        <w:sdt>
          <w:sdtPr>
            <w:rPr>
              <w:rFonts w:asciiTheme="minorHAnsi" w:hAnsiTheme="minorHAnsi"/>
              <w:szCs w:val="20"/>
              <w:lang w:eastAsia="en-GB"/>
            </w:rPr>
            <w:id w:val="856630768"/>
            <w:placeholder>
              <w:docPart w:val="CD18786BEBCD4AFC879B36E38D5F5B1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7C7891B" w14:textId="77777777" w:rsidR="002F59E0" w:rsidRPr="003F072D" w:rsidRDefault="002F59E0"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52112452"/>
            <w:placeholder>
              <w:docPart w:val="98A41DF208474FDC8FE6D98D2BDF86C1"/>
            </w:placeholder>
            <w:showingPlcHdr/>
          </w:sdtPr>
          <w:sdtContent>
            <w:tc>
              <w:tcPr>
                <w:tcW w:w="5915" w:type="dxa"/>
              </w:tcPr>
              <w:p w14:paraId="1CE3A40E" w14:textId="77777777" w:rsidR="002F59E0" w:rsidRPr="003F072D" w:rsidRDefault="002F59E0" w:rsidP="00D7378A">
                <w:pPr>
                  <w:rPr>
                    <w:rFonts w:asciiTheme="minorHAnsi" w:hAnsiTheme="minorHAnsi"/>
                    <w:szCs w:val="20"/>
                    <w:lang w:eastAsia="en-GB"/>
                  </w:rPr>
                </w:pPr>
                <w:r w:rsidRPr="00CF681F">
                  <w:rPr>
                    <w:rStyle w:val="PlaceholderText"/>
                  </w:rPr>
                  <w:t>Click or tap here to enter text.</w:t>
                </w:r>
              </w:p>
            </w:tc>
          </w:sdtContent>
        </w:sdt>
      </w:tr>
      <w:tr w:rsidR="003F075A" w:rsidRPr="008B7631" w14:paraId="75D44F99" w14:textId="77777777" w:rsidTr="00087252">
        <w:tc>
          <w:tcPr>
            <w:tcW w:w="13470" w:type="dxa"/>
            <w:gridSpan w:val="4"/>
            <w:shd w:val="clear" w:color="auto" w:fill="8DB3E2" w:themeFill="text2" w:themeFillTint="66"/>
          </w:tcPr>
          <w:p w14:paraId="7C0563D8" w14:textId="13F5F082" w:rsidR="003F075A" w:rsidRPr="008B7631" w:rsidRDefault="003F075A" w:rsidP="003F075A">
            <w:pPr>
              <w:tabs>
                <w:tab w:val="left" w:pos="1683"/>
              </w:tabs>
              <w:rPr>
                <w:rFonts w:asciiTheme="minorHAnsi" w:hAnsiTheme="minorHAnsi"/>
                <w:b/>
                <w:szCs w:val="20"/>
                <w:lang w:eastAsia="en-GB"/>
              </w:rPr>
            </w:pPr>
            <w:bookmarkStart w:id="3249" w:name="_Toc491084639"/>
            <w:bookmarkStart w:id="3250" w:name="_Toc534718630"/>
            <w:bookmarkStart w:id="3251" w:name="_Toc535158596"/>
            <w:bookmarkStart w:id="3252" w:name="_Toc535219761"/>
            <w:bookmarkStart w:id="3253" w:name="_Toc1566320"/>
            <w:bookmarkStart w:id="3254" w:name="_Toc491084640"/>
            <w:bookmarkStart w:id="3255" w:name="_Toc534718631"/>
            <w:bookmarkStart w:id="3256" w:name="_Toc535158597"/>
            <w:bookmarkStart w:id="3257" w:name="_Toc535219762"/>
            <w:bookmarkStart w:id="3258" w:name="_Toc1566321"/>
            <w:bookmarkEnd w:id="3249"/>
            <w:bookmarkEnd w:id="3250"/>
            <w:bookmarkEnd w:id="3251"/>
            <w:bookmarkEnd w:id="3252"/>
            <w:bookmarkEnd w:id="3253"/>
            <w:bookmarkEnd w:id="3254"/>
            <w:bookmarkEnd w:id="3255"/>
            <w:bookmarkEnd w:id="3256"/>
            <w:bookmarkEnd w:id="3257"/>
            <w:bookmarkEnd w:id="3258"/>
            <w:r>
              <w:rPr>
                <w:rFonts w:asciiTheme="minorHAnsi" w:hAnsiTheme="minorHAnsi"/>
                <w:b/>
                <w:szCs w:val="20"/>
                <w:lang w:eastAsia="en-GB"/>
              </w:rPr>
              <w:t>Inspections</w:t>
            </w:r>
          </w:p>
        </w:tc>
      </w:tr>
      <w:tr w:rsidR="003F075A" w:rsidRPr="003F072D" w14:paraId="20D1677F" w14:textId="77777777" w:rsidTr="00D7378A">
        <w:tc>
          <w:tcPr>
            <w:tcW w:w="895" w:type="dxa"/>
          </w:tcPr>
          <w:p w14:paraId="2AA1A195" w14:textId="77777777" w:rsidR="003F075A" w:rsidRPr="003F072D" w:rsidRDefault="003F075A" w:rsidP="003F075A">
            <w:pPr>
              <w:pStyle w:val="Heading3"/>
              <w:keepNext w:val="0"/>
              <w:numPr>
                <w:ilvl w:val="2"/>
                <w:numId w:val="18"/>
              </w:numPr>
              <w:ind w:left="-108" w:right="-136"/>
              <w:jc w:val="center"/>
              <w:rPr>
                <w:rFonts w:asciiTheme="minorHAnsi" w:hAnsiTheme="minorHAnsi"/>
                <w:sz w:val="20"/>
                <w:szCs w:val="20"/>
              </w:rPr>
            </w:pPr>
            <w:bookmarkStart w:id="3259" w:name="_Toc79592791"/>
            <w:bookmarkStart w:id="3260" w:name="_Toc83117495"/>
            <w:bookmarkEnd w:id="3259"/>
            <w:bookmarkEnd w:id="3260"/>
          </w:p>
        </w:tc>
        <w:tc>
          <w:tcPr>
            <w:tcW w:w="5580" w:type="dxa"/>
          </w:tcPr>
          <w:p w14:paraId="15C0A6ED" w14:textId="77777777" w:rsidR="003F075A" w:rsidRPr="003F072D" w:rsidRDefault="003F075A" w:rsidP="003F075A">
            <w:pPr>
              <w:rPr>
                <w:rFonts w:asciiTheme="minorHAnsi" w:hAnsiTheme="minorHAnsi" w:cs="Arial"/>
                <w:szCs w:val="20"/>
              </w:rPr>
            </w:pPr>
            <w:r w:rsidRPr="003F072D">
              <w:rPr>
                <w:rFonts w:asciiTheme="minorHAnsi" w:hAnsiTheme="minorHAnsi" w:cs="Arial"/>
                <w:color w:val="000000"/>
                <w:szCs w:val="20"/>
              </w:rPr>
              <w:t xml:space="preserve">Provides the ability to </w:t>
            </w:r>
            <w:r>
              <w:rPr>
                <w:rFonts w:asciiTheme="minorHAnsi" w:hAnsiTheme="minorHAnsi" w:cs="Arial"/>
                <w:color w:val="000000"/>
                <w:szCs w:val="20"/>
              </w:rPr>
              <w:t>display</w:t>
            </w:r>
            <w:r w:rsidRPr="003F072D">
              <w:rPr>
                <w:rFonts w:asciiTheme="minorHAnsi" w:hAnsiTheme="minorHAnsi" w:cs="Arial"/>
                <w:color w:val="000000"/>
                <w:szCs w:val="20"/>
              </w:rPr>
              <w:t xml:space="preserve"> an inspection checklist based on inspection type</w:t>
            </w:r>
            <w:r>
              <w:rPr>
                <w:rFonts w:asciiTheme="minorHAnsi" w:hAnsiTheme="minorHAnsi" w:cs="Arial"/>
                <w:color w:val="000000"/>
                <w:szCs w:val="20"/>
              </w:rPr>
              <w:t xml:space="preserve"> (i.e., building, grading, stormwater, etc.)</w:t>
            </w:r>
          </w:p>
        </w:tc>
        <w:sdt>
          <w:sdtPr>
            <w:rPr>
              <w:rFonts w:asciiTheme="minorHAnsi" w:hAnsiTheme="minorHAnsi"/>
              <w:szCs w:val="20"/>
              <w:lang w:eastAsia="en-GB"/>
            </w:rPr>
            <w:id w:val="-1868668587"/>
            <w:placeholder>
              <w:docPart w:val="482E0C5FD0C34D68920D89055197B75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AD084C0" w14:textId="77777777" w:rsidR="003F075A" w:rsidRPr="003F072D" w:rsidRDefault="003F075A" w:rsidP="003F075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98786753"/>
            <w:placeholder>
              <w:docPart w:val="AD51CA26F0254CE583913F89A0FD17CF"/>
            </w:placeholder>
            <w:showingPlcHdr/>
          </w:sdtPr>
          <w:sdtContent>
            <w:tc>
              <w:tcPr>
                <w:tcW w:w="5915" w:type="dxa"/>
              </w:tcPr>
              <w:p w14:paraId="4C818B7F" w14:textId="77777777" w:rsidR="003F075A" w:rsidRPr="003F072D" w:rsidRDefault="003F075A" w:rsidP="003F075A">
                <w:pPr>
                  <w:rPr>
                    <w:rFonts w:asciiTheme="minorHAnsi" w:hAnsiTheme="minorHAnsi"/>
                    <w:szCs w:val="20"/>
                    <w:lang w:eastAsia="en-GB"/>
                  </w:rPr>
                </w:pPr>
                <w:r w:rsidRPr="00CF681F">
                  <w:rPr>
                    <w:rStyle w:val="PlaceholderText"/>
                  </w:rPr>
                  <w:t>Click or tap here to enter text.</w:t>
                </w:r>
              </w:p>
            </w:tc>
          </w:sdtContent>
        </w:sdt>
      </w:tr>
      <w:tr w:rsidR="003F075A" w:rsidRPr="003F072D" w14:paraId="1111EAF6" w14:textId="77777777" w:rsidTr="00D7378A">
        <w:tc>
          <w:tcPr>
            <w:tcW w:w="895" w:type="dxa"/>
          </w:tcPr>
          <w:p w14:paraId="1ECCE3B9" w14:textId="77777777" w:rsidR="003F075A" w:rsidRPr="003F072D" w:rsidRDefault="003F075A" w:rsidP="003F075A">
            <w:pPr>
              <w:pStyle w:val="Heading3"/>
              <w:keepNext w:val="0"/>
              <w:numPr>
                <w:ilvl w:val="2"/>
                <w:numId w:val="18"/>
              </w:numPr>
              <w:ind w:left="-108" w:right="-136"/>
              <w:jc w:val="center"/>
              <w:rPr>
                <w:rFonts w:asciiTheme="minorHAnsi" w:hAnsiTheme="minorHAnsi"/>
                <w:sz w:val="20"/>
                <w:szCs w:val="20"/>
              </w:rPr>
            </w:pPr>
            <w:bookmarkStart w:id="3261" w:name="_Toc45106000"/>
            <w:bookmarkStart w:id="3262" w:name="_Toc77243402"/>
            <w:bookmarkStart w:id="3263" w:name="_Toc79592792"/>
            <w:bookmarkStart w:id="3264" w:name="_Toc83117496"/>
            <w:bookmarkEnd w:id="3261"/>
            <w:bookmarkEnd w:id="3262"/>
            <w:bookmarkEnd w:id="3263"/>
            <w:bookmarkEnd w:id="3264"/>
          </w:p>
        </w:tc>
        <w:tc>
          <w:tcPr>
            <w:tcW w:w="5580" w:type="dxa"/>
          </w:tcPr>
          <w:p w14:paraId="3548FD29" w14:textId="1DDD8C80" w:rsidR="003F075A" w:rsidRPr="009C16BD" w:rsidRDefault="003F075A" w:rsidP="003F075A">
            <w:pPr>
              <w:rPr>
                <w:rFonts w:asciiTheme="minorHAnsi" w:hAnsiTheme="minorHAnsi" w:cs="Arial"/>
                <w:szCs w:val="20"/>
              </w:rPr>
            </w:pPr>
            <w:r>
              <w:rPr>
                <w:rFonts w:asciiTheme="minorHAnsi" w:hAnsiTheme="minorHAnsi" w:cs="Arial"/>
                <w:szCs w:val="20"/>
              </w:rPr>
              <w:t>Provides the ability to record start and end times on inspections, as well as the option to enter elapsed time</w:t>
            </w:r>
          </w:p>
        </w:tc>
        <w:sdt>
          <w:sdtPr>
            <w:rPr>
              <w:rFonts w:asciiTheme="minorHAnsi" w:hAnsiTheme="minorHAnsi"/>
              <w:szCs w:val="20"/>
              <w:lang w:eastAsia="en-GB"/>
            </w:rPr>
            <w:id w:val="1010103185"/>
            <w:placeholder>
              <w:docPart w:val="666A5CBE277A4BACBC4AB2AC6E70AF7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24D646" w14:textId="77777777" w:rsidR="003F075A" w:rsidRDefault="003F075A" w:rsidP="003F075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35475600"/>
            <w:placeholder>
              <w:docPart w:val="B1462DC9287B43E5BA743A455ECCB9E6"/>
            </w:placeholder>
            <w:showingPlcHdr/>
          </w:sdtPr>
          <w:sdtContent>
            <w:tc>
              <w:tcPr>
                <w:tcW w:w="5915" w:type="dxa"/>
              </w:tcPr>
              <w:p w14:paraId="3C3D271A" w14:textId="77777777" w:rsidR="003F075A" w:rsidRDefault="003F075A" w:rsidP="003F075A">
                <w:pPr>
                  <w:rPr>
                    <w:rFonts w:asciiTheme="minorHAnsi" w:hAnsiTheme="minorHAnsi"/>
                    <w:szCs w:val="20"/>
                    <w:lang w:eastAsia="en-GB"/>
                  </w:rPr>
                </w:pPr>
                <w:r w:rsidRPr="00CF681F">
                  <w:rPr>
                    <w:rStyle w:val="PlaceholderText"/>
                  </w:rPr>
                  <w:t>Click or tap here to enter text.</w:t>
                </w:r>
              </w:p>
            </w:tc>
          </w:sdtContent>
        </w:sdt>
      </w:tr>
      <w:tr w:rsidR="00A461C8" w:rsidRPr="003F072D" w14:paraId="09A91A7A" w14:textId="77777777" w:rsidTr="00D7378A">
        <w:tc>
          <w:tcPr>
            <w:tcW w:w="895" w:type="dxa"/>
          </w:tcPr>
          <w:p w14:paraId="00DB7D7F"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265" w:name="_Toc83117497"/>
            <w:bookmarkEnd w:id="3265"/>
          </w:p>
        </w:tc>
        <w:tc>
          <w:tcPr>
            <w:tcW w:w="5580" w:type="dxa"/>
          </w:tcPr>
          <w:p w14:paraId="7F6A2608" w14:textId="7E0425BB" w:rsidR="00A461C8" w:rsidRPr="00E57008" w:rsidRDefault="00A461C8" w:rsidP="00A461C8">
            <w:pPr>
              <w:pStyle w:val="CommentText"/>
            </w:pPr>
            <w:r>
              <w:t xml:space="preserve">Provides the ability to track and notify owners of work </w:t>
            </w:r>
            <w:r w:rsidR="000B098B">
              <w:t>completed</w:t>
            </w:r>
            <w:r>
              <w:t xml:space="preserve"> without benefit of inspection</w:t>
            </w:r>
          </w:p>
        </w:tc>
        <w:sdt>
          <w:sdtPr>
            <w:rPr>
              <w:rFonts w:asciiTheme="minorHAnsi" w:hAnsiTheme="minorHAnsi"/>
              <w:szCs w:val="20"/>
              <w:lang w:eastAsia="en-GB"/>
            </w:rPr>
            <w:id w:val="-557938948"/>
            <w:placeholder>
              <w:docPart w:val="7DA19B7D701649E583EAA1AFABB8516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6420A41" w14:textId="042DEA6A"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62722793"/>
            <w:placeholder>
              <w:docPart w:val="25F15FAFF3024330A91BBAEC0A418557"/>
            </w:placeholder>
            <w:showingPlcHdr/>
          </w:sdtPr>
          <w:sdtContent>
            <w:tc>
              <w:tcPr>
                <w:tcW w:w="5915" w:type="dxa"/>
              </w:tcPr>
              <w:p w14:paraId="4E901CAE" w14:textId="635CF121"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60687D66" w14:textId="77777777" w:rsidTr="00D7378A">
        <w:tc>
          <w:tcPr>
            <w:tcW w:w="895" w:type="dxa"/>
          </w:tcPr>
          <w:p w14:paraId="2FB0B2B2"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266" w:name="_Toc83117498"/>
            <w:bookmarkEnd w:id="3266"/>
          </w:p>
        </w:tc>
        <w:tc>
          <w:tcPr>
            <w:tcW w:w="5580" w:type="dxa"/>
          </w:tcPr>
          <w:p w14:paraId="28C42D48" w14:textId="56CC77DF" w:rsidR="00A461C8" w:rsidRDefault="00A461C8" w:rsidP="00A461C8">
            <w:pPr>
              <w:rPr>
                <w:rFonts w:asciiTheme="minorHAnsi" w:hAnsiTheme="minorHAnsi" w:cs="Arial"/>
                <w:szCs w:val="20"/>
              </w:rPr>
            </w:pPr>
            <w:r>
              <w:rPr>
                <w:rFonts w:asciiTheme="minorHAnsi" w:hAnsiTheme="minorHAnsi" w:cs="Arial"/>
                <w:szCs w:val="20"/>
              </w:rPr>
              <w:t>Provides the ability for applicants to view and download their inspection results / correction checklist from online portal</w:t>
            </w:r>
          </w:p>
        </w:tc>
        <w:sdt>
          <w:sdtPr>
            <w:rPr>
              <w:rFonts w:asciiTheme="minorHAnsi" w:hAnsiTheme="minorHAnsi"/>
              <w:szCs w:val="20"/>
              <w:lang w:eastAsia="en-GB"/>
            </w:rPr>
            <w:id w:val="-1848013994"/>
            <w:placeholder>
              <w:docPart w:val="CC9541E889C3498E9905232CA5FB74F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09FC1A" w14:textId="3100D78D"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66232075"/>
            <w:placeholder>
              <w:docPart w:val="7F39367418564A5E87FDFD8315A446AC"/>
            </w:placeholder>
            <w:showingPlcHdr/>
          </w:sdtPr>
          <w:sdtContent>
            <w:tc>
              <w:tcPr>
                <w:tcW w:w="5915" w:type="dxa"/>
              </w:tcPr>
              <w:p w14:paraId="5F1915DC" w14:textId="16EED1A1"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4D7468CB" w14:textId="77777777" w:rsidTr="00D7378A">
        <w:tc>
          <w:tcPr>
            <w:tcW w:w="895" w:type="dxa"/>
          </w:tcPr>
          <w:p w14:paraId="1839396D"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267" w:name="_Toc535158598"/>
            <w:bookmarkStart w:id="3268" w:name="_Toc535219763"/>
            <w:bookmarkStart w:id="3269" w:name="_Toc1566322"/>
            <w:bookmarkStart w:id="3270" w:name="_Toc491084641"/>
            <w:bookmarkStart w:id="3271" w:name="_Toc534718632"/>
            <w:bookmarkStart w:id="3272" w:name="_Toc491084645"/>
            <w:bookmarkStart w:id="3273" w:name="_Toc534718636"/>
            <w:bookmarkStart w:id="3274" w:name="_Toc535158599"/>
            <w:bookmarkStart w:id="3275" w:name="_Toc535219764"/>
            <w:bookmarkStart w:id="3276" w:name="_Toc1566323"/>
            <w:bookmarkStart w:id="3277" w:name="_Toc45106001"/>
            <w:bookmarkStart w:id="3278" w:name="_Toc77243403"/>
            <w:bookmarkStart w:id="3279" w:name="_Toc45106002"/>
            <w:bookmarkStart w:id="3280" w:name="_Toc77243404"/>
            <w:bookmarkStart w:id="3281" w:name="_Toc79592793"/>
            <w:bookmarkStart w:id="3282" w:name="_Toc83117499"/>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p>
        </w:tc>
        <w:tc>
          <w:tcPr>
            <w:tcW w:w="5580" w:type="dxa"/>
          </w:tcPr>
          <w:p w14:paraId="665CC976" w14:textId="77777777" w:rsidR="00A461C8" w:rsidRPr="003F072D" w:rsidRDefault="00A461C8" w:rsidP="00A461C8">
            <w:pPr>
              <w:rPr>
                <w:rFonts w:asciiTheme="minorHAnsi" w:hAnsiTheme="minorHAnsi"/>
                <w:szCs w:val="20"/>
              </w:rPr>
            </w:pPr>
            <w:r w:rsidRPr="003F072D">
              <w:rPr>
                <w:rFonts w:asciiTheme="minorHAnsi" w:hAnsiTheme="minorHAnsi" w:cs="Arial"/>
                <w:color w:val="000000"/>
                <w:szCs w:val="20"/>
              </w:rPr>
              <w:t xml:space="preserve">Provides the ability to select from a common list of comments </w:t>
            </w:r>
            <w:r>
              <w:rPr>
                <w:rFonts w:asciiTheme="minorHAnsi" w:hAnsiTheme="minorHAnsi" w:cs="Arial"/>
                <w:color w:val="000000"/>
                <w:szCs w:val="20"/>
              </w:rPr>
              <w:t xml:space="preserve">and inspection results </w:t>
            </w:r>
            <w:r w:rsidRPr="003F072D">
              <w:rPr>
                <w:rFonts w:asciiTheme="minorHAnsi" w:hAnsiTheme="minorHAnsi" w:cs="Arial"/>
                <w:color w:val="000000"/>
                <w:szCs w:val="20"/>
              </w:rPr>
              <w:t>when completing an inspection</w:t>
            </w:r>
          </w:p>
        </w:tc>
        <w:sdt>
          <w:sdtPr>
            <w:rPr>
              <w:rFonts w:asciiTheme="minorHAnsi" w:hAnsiTheme="minorHAnsi"/>
              <w:szCs w:val="20"/>
              <w:lang w:eastAsia="en-GB"/>
            </w:rPr>
            <w:id w:val="810743655"/>
            <w:placeholder>
              <w:docPart w:val="AC4D5D710F8B42A1BF3B0DA8E872E0B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A99CEB"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9083745"/>
            <w:placeholder>
              <w:docPart w:val="ADCB0FF3C2294B0C8B93AECAC08E7B5A"/>
            </w:placeholder>
            <w:showingPlcHdr/>
          </w:sdtPr>
          <w:sdtContent>
            <w:tc>
              <w:tcPr>
                <w:tcW w:w="5915" w:type="dxa"/>
              </w:tcPr>
              <w:p w14:paraId="55F5B02C"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AD3004" w14:paraId="6F0880BA" w14:textId="77777777" w:rsidTr="008C316D">
        <w:tc>
          <w:tcPr>
            <w:tcW w:w="895" w:type="dxa"/>
          </w:tcPr>
          <w:p w14:paraId="3F3E8CE5" w14:textId="77777777" w:rsidR="00A461C8" w:rsidRPr="00AD3004" w:rsidRDefault="00A461C8" w:rsidP="00A461C8">
            <w:pPr>
              <w:pStyle w:val="Heading3"/>
              <w:keepNext w:val="0"/>
              <w:numPr>
                <w:ilvl w:val="2"/>
                <w:numId w:val="18"/>
              </w:numPr>
              <w:ind w:left="-108" w:right="-136"/>
              <w:jc w:val="center"/>
              <w:rPr>
                <w:rFonts w:asciiTheme="minorHAnsi" w:hAnsiTheme="minorHAnsi"/>
                <w:sz w:val="20"/>
                <w:szCs w:val="20"/>
              </w:rPr>
            </w:pPr>
            <w:bookmarkStart w:id="3283" w:name="_Toc535158600"/>
            <w:bookmarkStart w:id="3284" w:name="_Toc535219765"/>
            <w:bookmarkStart w:id="3285" w:name="_Toc1566324"/>
            <w:bookmarkStart w:id="3286" w:name="_Toc45106003"/>
            <w:bookmarkStart w:id="3287" w:name="_Toc77243405"/>
            <w:bookmarkStart w:id="3288" w:name="_Toc79592794"/>
            <w:bookmarkStart w:id="3289" w:name="_Toc83117500"/>
            <w:bookmarkEnd w:id="3283"/>
            <w:bookmarkEnd w:id="3284"/>
            <w:bookmarkEnd w:id="3285"/>
            <w:bookmarkEnd w:id="3286"/>
            <w:bookmarkEnd w:id="3287"/>
            <w:bookmarkEnd w:id="3288"/>
            <w:bookmarkEnd w:id="3289"/>
          </w:p>
        </w:tc>
        <w:tc>
          <w:tcPr>
            <w:tcW w:w="5580" w:type="dxa"/>
          </w:tcPr>
          <w:p w14:paraId="5DAFF605" w14:textId="2B4C36E5" w:rsidR="00A461C8" w:rsidRPr="00467C92" w:rsidRDefault="00A461C8" w:rsidP="00A461C8">
            <w:pPr>
              <w:rPr>
                <w:rFonts w:asciiTheme="minorHAnsi" w:hAnsiTheme="minorHAnsi" w:cs="Arial"/>
                <w:szCs w:val="20"/>
              </w:rPr>
            </w:pPr>
            <w:r w:rsidRPr="00467C92">
              <w:rPr>
                <w:rFonts w:asciiTheme="minorHAnsi" w:hAnsiTheme="minorHAnsi" w:cs="Arial"/>
                <w:szCs w:val="20"/>
              </w:rPr>
              <w:t>Provides the ability to access a library of building code citations for use by Code Enforcement Officers</w:t>
            </w:r>
          </w:p>
        </w:tc>
        <w:sdt>
          <w:sdtPr>
            <w:rPr>
              <w:rFonts w:asciiTheme="minorHAnsi" w:hAnsiTheme="minorHAnsi"/>
              <w:szCs w:val="20"/>
              <w:lang w:eastAsia="en-GB"/>
            </w:rPr>
            <w:id w:val="1412197111"/>
            <w:placeholder>
              <w:docPart w:val="FB9F3330A3A24A849D262615BD69F6A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27E0CEF" w14:textId="77777777" w:rsidR="00A461C8" w:rsidRPr="00467C92" w:rsidRDefault="00A461C8" w:rsidP="00A461C8">
                <w:pPr>
                  <w:rPr>
                    <w:rFonts w:asciiTheme="minorHAnsi" w:hAnsiTheme="minorHAnsi"/>
                    <w:szCs w:val="20"/>
                    <w:lang w:eastAsia="en-GB"/>
                  </w:rPr>
                </w:pPr>
                <w:r w:rsidRPr="00467C92">
                  <w:rPr>
                    <w:rStyle w:val="PlaceholderText"/>
                  </w:rPr>
                  <w:t>Choose an item.</w:t>
                </w:r>
              </w:p>
            </w:tc>
          </w:sdtContent>
        </w:sdt>
        <w:sdt>
          <w:sdtPr>
            <w:rPr>
              <w:rFonts w:asciiTheme="minorHAnsi" w:hAnsiTheme="minorHAnsi"/>
              <w:szCs w:val="20"/>
              <w:lang w:eastAsia="en-GB"/>
            </w:rPr>
            <w:id w:val="-554926536"/>
            <w:placeholder>
              <w:docPart w:val="74B6DCA2D6004A3F86442506F787BEC6"/>
            </w:placeholder>
            <w:showingPlcHdr/>
          </w:sdtPr>
          <w:sdtContent>
            <w:tc>
              <w:tcPr>
                <w:tcW w:w="5915" w:type="dxa"/>
              </w:tcPr>
              <w:p w14:paraId="78C314F9" w14:textId="77777777" w:rsidR="00A461C8" w:rsidRDefault="00A461C8" w:rsidP="00A461C8">
                <w:pPr>
                  <w:rPr>
                    <w:rFonts w:asciiTheme="minorHAnsi" w:hAnsiTheme="minorHAnsi"/>
                    <w:szCs w:val="20"/>
                    <w:lang w:eastAsia="en-GB"/>
                  </w:rPr>
                </w:pPr>
                <w:r w:rsidRPr="00467C92">
                  <w:rPr>
                    <w:rStyle w:val="PlaceholderText"/>
                  </w:rPr>
                  <w:t>Click or tap here to enter text.</w:t>
                </w:r>
              </w:p>
            </w:tc>
          </w:sdtContent>
        </w:sdt>
      </w:tr>
      <w:tr w:rsidR="00A461C8" w:rsidRPr="003F072D" w14:paraId="214541D2" w14:textId="77777777" w:rsidTr="00087252">
        <w:tc>
          <w:tcPr>
            <w:tcW w:w="895" w:type="dxa"/>
          </w:tcPr>
          <w:p w14:paraId="67F3DA75"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290" w:name="_Toc491084646"/>
            <w:bookmarkStart w:id="3291" w:name="_Toc534718637"/>
            <w:bookmarkStart w:id="3292" w:name="_Toc535158601"/>
            <w:bookmarkStart w:id="3293" w:name="_Toc535219766"/>
            <w:bookmarkStart w:id="3294" w:name="_Toc1566325"/>
            <w:bookmarkStart w:id="3295" w:name="_Toc45106004"/>
            <w:bookmarkStart w:id="3296" w:name="_Toc77243406"/>
            <w:bookmarkStart w:id="3297" w:name="_Toc79592795"/>
            <w:bookmarkStart w:id="3298" w:name="_Toc83117501"/>
            <w:bookmarkEnd w:id="3290"/>
            <w:bookmarkEnd w:id="3291"/>
            <w:bookmarkEnd w:id="3292"/>
            <w:bookmarkEnd w:id="3293"/>
            <w:bookmarkEnd w:id="3294"/>
            <w:bookmarkEnd w:id="3295"/>
            <w:bookmarkEnd w:id="3296"/>
            <w:bookmarkEnd w:id="3297"/>
            <w:bookmarkEnd w:id="3298"/>
          </w:p>
        </w:tc>
        <w:tc>
          <w:tcPr>
            <w:tcW w:w="5580" w:type="dxa"/>
          </w:tcPr>
          <w:p w14:paraId="1110B218" w14:textId="03F63464" w:rsidR="00A461C8" w:rsidRPr="003F072D" w:rsidRDefault="00A461C8" w:rsidP="00A461C8">
            <w:pPr>
              <w:rPr>
                <w:rFonts w:asciiTheme="minorHAnsi" w:hAnsiTheme="minorHAnsi" w:cs="Arial"/>
                <w:szCs w:val="20"/>
              </w:rPr>
            </w:pPr>
            <w:r w:rsidRPr="003F072D">
              <w:rPr>
                <w:rFonts w:asciiTheme="minorHAnsi" w:hAnsiTheme="minorHAnsi" w:cs="Arial"/>
                <w:color w:val="000000"/>
                <w:szCs w:val="20"/>
              </w:rPr>
              <w:t>Provides the ability for inspectors to enter extensive, detailed results of inspections (should have unlimited field case &amp; field notes)</w:t>
            </w:r>
            <w:r>
              <w:rPr>
                <w:rFonts w:asciiTheme="minorHAnsi" w:hAnsiTheme="minorHAnsi" w:cs="Arial"/>
                <w:color w:val="000000"/>
                <w:szCs w:val="20"/>
              </w:rPr>
              <w:t>, including voice-to-text capability and ability to attach voice recordings to an inspection record</w:t>
            </w:r>
          </w:p>
        </w:tc>
        <w:sdt>
          <w:sdtPr>
            <w:rPr>
              <w:rFonts w:asciiTheme="minorHAnsi" w:hAnsiTheme="minorHAnsi"/>
              <w:szCs w:val="20"/>
              <w:lang w:eastAsia="en-GB"/>
            </w:rPr>
            <w:id w:val="-165398624"/>
            <w:placeholder>
              <w:docPart w:val="7BE4DBC9748647EC9CE92D93D4167E8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88CF24C"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39248630"/>
            <w:placeholder>
              <w:docPart w:val="6BECEFB9C1EA4F0C989526344F0FE9C1"/>
            </w:placeholder>
            <w:showingPlcHdr/>
          </w:sdtPr>
          <w:sdtContent>
            <w:tc>
              <w:tcPr>
                <w:tcW w:w="5915" w:type="dxa"/>
              </w:tcPr>
              <w:p w14:paraId="6238348F"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12E311D3" w14:textId="77777777" w:rsidTr="00D7378A">
        <w:tc>
          <w:tcPr>
            <w:tcW w:w="895" w:type="dxa"/>
          </w:tcPr>
          <w:p w14:paraId="04F70EB1"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299" w:name="_Toc45106005"/>
            <w:bookmarkStart w:id="3300" w:name="_Toc77243407"/>
            <w:bookmarkStart w:id="3301" w:name="_Toc79592796"/>
            <w:bookmarkStart w:id="3302" w:name="_Toc83117502"/>
            <w:bookmarkEnd w:id="3299"/>
            <w:bookmarkEnd w:id="3300"/>
            <w:bookmarkEnd w:id="3301"/>
            <w:bookmarkEnd w:id="3302"/>
          </w:p>
        </w:tc>
        <w:tc>
          <w:tcPr>
            <w:tcW w:w="5580" w:type="dxa"/>
          </w:tcPr>
          <w:p w14:paraId="14FB3DCC" w14:textId="02CDF492" w:rsidR="00A461C8" w:rsidRPr="003F072D" w:rsidRDefault="00A461C8" w:rsidP="00A461C8">
            <w:pPr>
              <w:rPr>
                <w:rFonts w:asciiTheme="minorHAnsi" w:hAnsiTheme="minorHAnsi" w:cs="Arial"/>
                <w:szCs w:val="20"/>
              </w:rPr>
            </w:pPr>
            <w:r w:rsidRPr="003F072D">
              <w:rPr>
                <w:rFonts w:asciiTheme="minorHAnsi" w:hAnsiTheme="minorHAnsi" w:cs="Arial"/>
                <w:szCs w:val="20"/>
              </w:rPr>
              <w:t>Provides the ability for supervisors and field inspectors to view the real-time status of the day’s inspections to reassign inspectors as needed</w:t>
            </w:r>
          </w:p>
        </w:tc>
        <w:sdt>
          <w:sdtPr>
            <w:rPr>
              <w:rFonts w:asciiTheme="minorHAnsi" w:hAnsiTheme="minorHAnsi"/>
              <w:szCs w:val="20"/>
              <w:lang w:eastAsia="en-GB"/>
            </w:rPr>
            <w:id w:val="2136211429"/>
            <w:placeholder>
              <w:docPart w:val="5EEE12FD7E094899B81F0FCD925667A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57E7602"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21620106"/>
            <w:placeholder>
              <w:docPart w:val="4646E141A8E94739BDFF5EA5C74D0DA1"/>
            </w:placeholder>
            <w:showingPlcHdr/>
          </w:sdtPr>
          <w:sdtContent>
            <w:tc>
              <w:tcPr>
                <w:tcW w:w="5915" w:type="dxa"/>
              </w:tcPr>
              <w:p w14:paraId="5F81D55C"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FF0E98" w:rsidRPr="003F072D" w14:paraId="21F6F033" w14:textId="77777777" w:rsidTr="00D7378A">
        <w:tc>
          <w:tcPr>
            <w:tcW w:w="895" w:type="dxa"/>
          </w:tcPr>
          <w:p w14:paraId="213DF51D" w14:textId="77777777" w:rsidR="00FF0E98" w:rsidRPr="003F072D" w:rsidRDefault="00FF0E98" w:rsidP="00A461C8">
            <w:pPr>
              <w:pStyle w:val="Heading3"/>
              <w:keepNext w:val="0"/>
              <w:numPr>
                <w:ilvl w:val="2"/>
                <w:numId w:val="18"/>
              </w:numPr>
              <w:ind w:left="-108" w:right="-136"/>
              <w:jc w:val="center"/>
              <w:rPr>
                <w:rFonts w:asciiTheme="minorHAnsi" w:hAnsiTheme="minorHAnsi"/>
                <w:sz w:val="20"/>
                <w:szCs w:val="20"/>
              </w:rPr>
            </w:pPr>
          </w:p>
        </w:tc>
        <w:tc>
          <w:tcPr>
            <w:tcW w:w="5580" w:type="dxa"/>
          </w:tcPr>
          <w:p w14:paraId="60F10B5C" w14:textId="0B1EE85B" w:rsidR="00FF0E98" w:rsidRPr="003F072D" w:rsidRDefault="00C037C6" w:rsidP="00A461C8">
            <w:pPr>
              <w:rPr>
                <w:rFonts w:asciiTheme="minorHAnsi" w:hAnsiTheme="minorHAnsi" w:cs="Arial"/>
                <w:szCs w:val="20"/>
              </w:rPr>
            </w:pPr>
            <w:r w:rsidRPr="00410C10">
              <w:rPr>
                <w:rFonts w:asciiTheme="minorHAnsi" w:hAnsiTheme="minorHAnsi" w:cs="Arial"/>
                <w:szCs w:val="20"/>
              </w:rPr>
              <w:t xml:space="preserve">Provides </w:t>
            </w:r>
            <w:r w:rsidR="00C560E9" w:rsidRPr="00410C10">
              <w:rPr>
                <w:rFonts w:asciiTheme="minorHAnsi" w:hAnsiTheme="minorHAnsi" w:cs="Arial"/>
                <w:szCs w:val="20"/>
              </w:rPr>
              <w:t xml:space="preserve">the </w:t>
            </w:r>
            <w:r w:rsidR="00FC32FF" w:rsidRPr="00410C10">
              <w:rPr>
                <w:rFonts w:asciiTheme="minorHAnsi" w:hAnsiTheme="minorHAnsi" w:cs="Arial"/>
                <w:szCs w:val="20"/>
              </w:rPr>
              <w:t xml:space="preserve">ability to issue a “stop work” order on any project </w:t>
            </w:r>
            <w:r w:rsidR="004476F6" w:rsidRPr="00410C10">
              <w:rPr>
                <w:rFonts w:asciiTheme="minorHAnsi" w:hAnsiTheme="minorHAnsi" w:cs="Arial"/>
                <w:szCs w:val="20"/>
              </w:rPr>
              <w:t>and link it to a property or a permit</w:t>
            </w:r>
          </w:p>
        </w:tc>
        <w:sdt>
          <w:sdtPr>
            <w:rPr>
              <w:rFonts w:asciiTheme="minorHAnsi" w:hAnsiTheme="minorHAnsi"/>
              <w:szCs w:val="20"/>
              <w:lang w:eastAsia="en-GB"/>
            </w:rPr>
            <w:id w:val="-1398272109"/>
            <w:placeholder>
              <w:docPart w:val="C32CE7BB44B5434DBEF5D42C04244D3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A4DC09C" w14:textId="602E78E1" w:rsidR="00FF0E98" w:rsidRDefault="00A96E04"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11624157"/>
            <w:placeholder>
              <w:docPart w:val="56E57850F39D4128AF911104A8D55E4C"/>
            </w:placeholder>
            <w:showingPlcHdr/>
          </w:sdtPr>
          <w:sdtContent>
            <w:tc>
              <w:tcPr>
                <w:tcW w:w="5915" w:type="dxa"/>
              </w:tcPr>
              <w:p w14:paraId="33E2E1A3" w14:textId="5CFCED3A" w:rsidR="00FF0E98" w:rsidRDefault="00A96E04"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57E60C9D" w14:textId="77777777" w:rsidTr="00087252">
        <w:tc>
          <w:tcPr>
            <w:tcW w:w="895" w:type="dxa"/>
          </w:tcPr>
          <w:p w14:paraId="4373663C"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03" w:name="_Toc535158602"/>
            <w:bookmarkStart w:id="3304" w:name="_Toc535219767"/>
            <w:bookmarkStart w:id="3305" w:name="_Toc1566326"/>
            <w:bookmarkStart w:id="3306" w:name="_Toc535158603"/>
            <w:bookmarkStart w:id="3307" w:name="_Toc535219768"/>
            <w:bookmarkStart w:id="3308" w:name="_Toc1566327"/>
            <w:bookmarkStart w:id="3309" w:name="_Toc491084647"/>
            <w:bookmarkStart w:id="3310" w:name="_Toc534718638"/>
            <w:bookmarkStart w:id="3311" w:name="_Toc491084648"/>
            <w:bookmarkStart w:id="3312" w:name="_Toc534718639"/>
            <w:bookmarkStart w:id="3313" w:name="_Toc535158604"/>
            <w:bookmarkStart w:id="3314" w:name="_Toc535219769"/>
            <w:bookmarkStart w:id="3315" w:name="_Toc1566328"/>
            <w:bookmarkStart w:id="3316" w:name="_Toc491084649"/>
            <w:bookmarkStart w:id="3317" w:name="_Toc534718640"/>
            <w:bookmarkStart w:id="3318" w:name="_Toc491084650"/>
            <w:bookmarkStart w:id="3319" w:name="_Toc534718641"/>
            <w:bookmarkStart w:id="3320" w:name="_Toc535158605"/>
            <w:bookmarkStart w:id="3321" w:name="_Toc535219770"/>
            <w:bookmarkStart w:id="3322" w:name="_Toc1566329"/>
            <w:bookmarkStart w:id="3323" w:name="_Toc45106006"/>
            <w:bookmarkStart w:id="3324" w:name="_Toc77243408"/>
            <w:bookmarkStart w:id="3325" w:name="_Toc79592797"/>
            <w:bookmarkStart w:id="3326" w:name="_Toc83117503"/>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p>
        </w:tc>
        <w:tc>
          <w:tcPr>
            <w:tcW w:w="5580" w:type="dxa"/>
          </w:tcPr>
          <w:p w14:paraId="3D25E470" w14:textId="77777777" w:rsidR="00A461C8" w:rsidRPr="0043066E" w:rsidRDefault="00A461C8" w:rsidP="00A461C8">
            <w:pPr>
              <w:rPr>
                <w:rFonts w:asciiTheme="minorHAnsi" w:hAnsiTheme="minorHAnsi" w:cs="Arial"/>
                <w:szCs w:val="20"/>
              </w:rPr>
            </w:pPr>
            <w:r w:rsidRPr="0043066E">
              <w:rPr>
                <w:rFonts w:asciiTheme="minorHAnsi" w:hAnsiTheme="minorHAnsi" w:cs="Arial"/>
                <w:szCs w:val="20"/>
              </w:rPr>
              <w:t>Provides the ability to track digital signoffs of inspections</w:t>
            </w:r>
          </w:p>
        </w:tc>
        <w:sdt>
          <w:sdtPr>
            <w:rPr>
              <w:rFonts w:asciiTheme="minorHAnsi" w:hAnsiTheme="minorHAnsi"/>
              <w:szCs w:val="20"/>
              <w:lang w:eastAsia="en-GB"/>
            </w:rPr>
            <w:id w:val="-1473056366"/>
            <w:placeholder>
              <w:docPart w:val="E51B10A6C68B4F8CA1B25AD3F0D2E34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1B971F4"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32685353"/>
            <w:placeholder>
              <w:docPart w:val="CD725A5AE5A3414CB152FCF730C570A7"/>
            </w:placeholder>
            <w:showingPlcHdr/>
          </w:sdtPr>
          <w:sdtContent>
            <w:tc>
              <w:tcPr>
                <w:tcW w:w="5915" w:type="dxa"/>
              </w:tcPr>
              <w:p w14:paraId="7255929A"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2FE70842" w14:textId="77777777" w:rsidTr="00087252">
        <w:tc>
          <w:tcPr>
            <w:tcW w:w="895" w:type="dxa"/>
          </w:tcPr>
          <w:p w14:paraId="762B5B43"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27" w:name="_Toc45106007"/>
            <w:bookmarkStart w:id="3328" w:name="_Toc77243409"/>
            <w:bookmarkStart w:id="3329" w:name="_Toc79592798"/>
            <w:bookmarkStart w:id="3330" w:name="_Toc83117504"/>
            <w:bookmarkEnd w:id="3327"/>
            <w:bookmarkEnd w:id="3328"/>
            <w:bookmarkEnd w:id="3329"/>
            <w:bookmarkEnd w:id="3330"/>
          </w:p>
        </w:tc>
        <w:tc>
          <w:tcPr>
            <w:tcW w:w="5580" w:type="dxa"/>
          </w:tcPr>
          <w:p w14:paraId="78591B6A" w14:textId="54CB975F" w:rsidR="00A461C8" w:rsidRPr="003F072D" w:rsidRDefault="00A461C8" w:rsidP="00A461C8">
            <w:pPr>
              <w:rPr>
                <w:rFonts w:asciiTheme="minorHAnsi" w:hAnsiTheme="minorHAnsi" w:cs="Arial"/>
                <w:szCs w:val="20"/>
              </w:rPr>
            </w:pPr>
            <w:r>
              <w:rPr>
                <w:rFonts w:asciiTheme="minorHAnsi" w:hAnsiTheme="minorHAnsi" w:cs="Arial"/>
                <w:szCs w:val="20"/>
              </w:rPr>
              <w:t>Provides the ability to automatically generate reinspection dates and related fees based on failed inspections, including ability to overwrite as needed</w:t>
            </w:r>
          </w:p>
        </w:tc>
        <w:sdt>
          <w:sdtPr>
            <w:rPr>
              <w:rFonts w:asciiTheme="minorHAnsi" w:hAnsiTheme="minorHAnsi"/>
              <w:szCs w:val="20"/>
              <w:lang w:eastAsia="en-GB"/>
            </w:rPr>
            <w:id w:val="-933354390"/>
            <w:placeholder>
              <w:docPart w:val="E184C418FE8D414A8B7B074E52679CA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D7D97F0" w14:textId="4E68ACD5"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77485645"/>
            <w:placeholder>
              <w:docPart w:val="7DE6756B1FF94621B442DCC8498BF31C"/>
            </w:placeholder>
            <w:showingPlcHdr/>
          </w:sdtPr>
          <w:sdtContent>
            <w:tc>
              <w:tcPr>
                <w:tcW w:w="5915" w:type="dxa"/>
              </w:tcPr>
              <w:p w14:paraId="263A915B" w14:textId="123B1B76"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4E357BF8" w14:textId="77777777" w:rsidTr="00087252">
        <w:tc>
          <w:tcPr>
            <w:tcW w:w="895" w:type="dxa"/>
          </w:tcPr>
          <w:p w14:paraId="2EA6DED3" w14:textId="11E7E902"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31" w:name="_Toc77243410"/>
            <w:bookmarkStart w:id="3332" w:name="_Toc79592799"/>
            <w:bookmarkStart w:id="3333" w:name="_Toc83117505"/>
            <w:bookmarkEnd w:id="3331"/>
            <w:bookmarkEnd w:id="3332"/>
            <w:bookmarkEnd w:id="3333"/>
          </w:p>
        </w:tc>
        <w:tc>
          <w:tcPr>
            <w:tcW w:w="5580" w:type="dxa"/>
          </w:tcPr>
          <w:p w14:paraId="395FA92A" w14:textId="2A85AB0C" w:rsidR="00A461C8" w:rsidRPr="00944854" w:rsidRDefault="00A461C8" w:rsidP="00A461C8">
            <w:pPr>
              <w:rPr>
                <w:rFonts w:asciiTheme="minorHAnsi" w:hAnsiTheme="minorHAnsi" w:cs="Arial"/>
                <w:szCs w:val="20"/>
              </w:rPr>
            </w:pPr>
            <w:r w:rsidRPr="00944854">
              <w:rPr>
                <w:rFonts w:asciiTheme="minorHAnsi" w:hAnsiTheme="minorHAnsi" w:cs="Arial"/>
                <w:szCs w:val="20"/>
              </w:rPr>
              <w:t>Provides the ability to issue a “stop work” order on any project, and for the order to automatically synchronize (immediately, if connected, otherwise via the solution’s required “store and forward” functionality) the violation in the application to prevent any effort to bypass the correction requirements of the order</w:t>
            </w:r>
          </w:p>
          <w:p w14:paraId="52BF216A" w14:textId="67A6315F" w:rsidR="00A461C8" w:rsidRPr="00A3682C" w:rsidRDefault="00A461C8" w:rsidP="00A461C8">
            <w:pPr>
              <w:pStyle w:val="ListParagraph"/>
              <w:numPr>
                <w:ilvl w:val="0"/>
                <w:numId w:val="20"/>
              </w:numPr>
              <w:rPr>
                <w:rFonts w:asciiTheme="minorHAnsi" w:hAnsiTheme="minorHAnsi" w:cs="Arial"/>
                <w:szCs w:val="20"/>
              </w:rPr>
            </w:pPr>
            <w:r w:rsidRPr="00944854">
              <w:rPr>
                <w:rFonts w:asciiTheme="minorHAnsi" w:hAnsiTheme="minorHAnsi" w:cs="Arial"/>
                <w:szCs w:val="20"/>
              </w:rPr>
              <w:t>Includes limit that only the originator of the order or the employee’s supervisor may remove the order</w:t>
            </w:r>
            <w:r>
              <w:rPr>
                <w:rFonts w:asciiTheme="minorHAnsi" w:hAnsiTheme="minorHAnsi" w:cs="Arial"/>
                <w:szCs w:val="20"/>
              </w:rPr>
              <w:t xml:space="preserve"> </w:t>
            </w:r>
          </w:p>
        </w:tc>
        <w:sdt>
          <w:sdtPr>
            <w:rPr>
              <w:rFonts w:asciiTheme="minorHAnsi" w:hAnsiTheme="minorHAnsi"/>
              <w:szCs w:val="20"/>
              <w:lang w:eastAsia="en-GB"/>
            </w:rPr>
            <w:id w:val="-440225955"/>
            <w:placeholder>
              <w:docPart w:val="7E2F5841C928439AB9A336E9D78D166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971B468" w14:textId="4BEDE359"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85438951"/>
            <w:placeholder>
              <w:docPart w:val="236E313F53A843A2B0F3EDADB8926F89"/>
            </w:placeholder>
            <w:showingPlcHdr/>
          </w:sdtPr>
          <w:sdtContent>
            <w:tc>
              <w:tcPr>
                <w:tcW w:w="5915" w:type="dxa"/>
              </w:tcPr>
              <w:p w14:paraId="6A22A58A" w14:textId="7D6FCF79"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6EA4083D" w14:textId="77777777" w:rsidTr="00087252">
        <w:tc>
          <w:tcPr>
            <w:tcW w:w="895" w:type="dxa"/>
          </w:tcPr>
          <w:p w14:paraId="488235A1"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34" w:name="_Toc491084651"/>
            <w:bookmarkStart w:id="3335" w:name="_Toc534718642"/>
            <w:bookmarkStart w:id="3336" w:name="_Toc491084652"/>
            <w:bookmarkStart w:id="3337" w:name="_Toc534718643"/>
            <w:bookmarkStart w:id="3338" w:name="_Toc535158606"/>
            <w:bookmarkStart w:id="3339" w:name="_Toc535219771"/>
            <w:bookmarkStart w:id="3340" w:name="_Toc1566330"/>
            <w:bookmarkStart w:id="3341" w:name="_Toc491084653"/>
            <w:bookmarkStart w:id="3342" w:name="_Toc534718644"/>
            <w:bookmarkStart w:id="3343" w:name="_Toc535158607"/>
            <w:bookmarkStart w:id="3344" w:name="_Toc535219772"/>
            <w:bookmarkStart w:id="3345" w:name="_Toc1566331"/>
            <w:bookmarkStart w:id="3346" w:name="_Toc45106008"/>
            <w:bookmarkStart w:id="3347" w:name="_Toc77243411"/>
            <w:bookmarkStart w:id="3348" w:name="_Toc79592800"/>
            <w:bookmarkStart w:id="3349" w:name="_Toc83117506"/>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p>
        </w:tc>
        <w:tc>
          <w:tcPr>
            <w:tcW w:w="5580" w:type="dxa"/>
          </w:tcPr>
          <w:p w14:paraId="46502B11" w14:textId="77777777" w:rsidR="00A461C8" w:rsidRPr="003F072D" w:rsidRDefault="00A461C8" w:rsidP="00A461C8">
            <w:pPr>
              <w:rPr>
                <w:rFonts w:asciiTheme="minorHAnsi" w:hAnsiTheme="minorHAnsi" w:cs="Arial"/>
                <w:szCs w:val="20"/>
              </w:rPr>
            </w:pPr>
            <w:r w:rsidRPr="003F072D">
              <w:rPr>
                <w:rFonts w:asciiTheme="minorHAnsi" w:hAnsiTheme="minorHAnsi" w:cs="Arial"/>
                <w:szCs w:val="20"/>
              </w:rPr>
              <w:t>Provides the ability to display ‘hold’ data on the customer portal including the details of the hold</w:t>
            </w:r>
          </w:p>
        </w:tc>
        <w:sdt>
          <w:sdtPr>
            <w:rPr>
              <w:rFonts w:asciiTheme="minorHAnsi" w:hAnsiTheme="minorHAnsi"/>
              <w:szCs w:val="20"/>
              <w:lang w:eastAsia="en-GB"/>
            </w:rPr>
            <w:id w:val="892158408"/>
            <w:placeholder>
              <w:docPart w:val="60571BE5C3B84F81B3BBC8576BEA945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C911341"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23591221"/>
            <w:placeholder>
              <w:docPart w:val="0E3D8AF940044930ADA46B5704F5246D"/>
            </w:placeholder>
            <w:showingPlcHdr/>
          </w:sdtPr>
          <w:sdtContent>
            <w:tc>
              <w:tcPr>
                <w:tcW w:w="5915" w:type="dxa"/>
              </w:tcPr>
              <w:p w14:paraId="349C638E"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049CCA88" w14:textId="77777777" w:rsidTr="00087252">
        <w:tc>
          <w:tcPr>
            <w:tcW w:w="895" w:type="dxa"/>
          </w:tcPr>
          <w:p w14:paraId="25DCFB35"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50" w:name="_Toc491084654"/>
            <w:bookmarkStart w:id="3351" w:name="_Toc534718645"/>
            <w:bookmarkStart w:id="3352" w:name="_Toc535158608"/>
            <w:bookmarkStart w:id="3353" w:name="_Toc535219773"/>
            <w:bookmarkStart w:id="3354" w:name="_Toc1566332"/>
            <w:bookmarkStart w:id="3355" w:name="_Toc45106009"/>
            <w:bookmarkStart w:id="3356" w:name="_Toc77243412"/>
            <w:bookmarkStart w:id="3357" w:name="_Toc79592801"/>
            <w:bookmarkStart w:id="3358" w:name="_Toc83117507"/>
            <w:bookmarkEnd w:id="3350"/>
            <w:bookmarkEnd w:id="3351"/>
            <w:bookmarkEnd w:id="3352"/>
            <w:bookmarkEnd w:id="3353"/>
            <w:bookmarkEnd w:id="3354"/>
            <w:bookmarkEnd w:id="3355"/>
            <w:bookmarkEnd w:id="3356"/>
            <w:bookmarkEnd w:id="3357"/>
            <w:bookmarkEnd w:id="3358"/>
          </w:p>
        </w:tc>
        <w:tc>
          <w:tcPr>
            <w:tcW w:w="5580" w:type="dxa"/>
          </w:tcPr>
          <w:p w14:paraId="299DDB39" w14:textId="77777777" w:rsidR="00A461C8" w:rsidRPr="003F072D" w:rsidRDefault="00A461C8" w:rsidP="00A461C8">
            <w:pPr>
              <w:rPr>
                <w:rFonts w:asciiTheme="minorHAnsi" w:hAnsiTheme="minorHAnsi" w:cs="Arial"/>
                <w:szCs w:val="20"/>
              </w:rPr>
            </w:pPr>
            <w:r w:rsidRPr="003F072D">
              <w:rPr>
                <w:rFonts w:asciiTheme="minorHAnsi" w:hAnsiTheme="minorHAnsi" w:cs="Arial"/>
                <w:szCs w:val="20"/>
              </w:rPr>
              <w:t>Provides the ability to display all inspections on the permit</w:t>
            </w:r>
          </w:p>
        </w:tc>
        <w:sdt>
          <w:sdtPr>
            <w:rPr>
              <w:rFonts w:asciiTheme="minorHAnsi" w:hAnsiTheme="minorHAnsi"/>
              <w:szCs w:val="20"/>
              <w:lang w:eastAsia="en-GB"/>
            </w:rPr>
            <w:id w:val="-1284344638"/>
            <w:placeholder>
              <w:docPart w:val="08E743EC9F624A1FA50D32BE1A48AB1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7EFF1AD" w14:textId="77777777" w:rsidR="00A461C8" w:rsidRPr="003F072D"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46564585"/>
            <w:placeholder>
              <w:docPart w:val="AB5DC7B917A845AE84127A13908BD974"/>
            </w:placeholder>
            <w:showingPlcHdr/>
          </w:sdtPr>
          <w:sdtContent>
            <w:tc>
              <w:tcPr>
                <w:tcW w:w="5915" w:type="dxa"/>
              </w:tcPr>
              <w:p w14:paraId="3B1736C4" w14:textId="77777777" w:rsidR="00A461C8" w:rsidRPr="003F072D"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A461C8" w:rsidRPr="003F072D" w14:paraId="44C69CE8" w14:textId="77777777" w:rsidTr="00087252">
        <w:tc>
          <w:tcPr>
            <w:tcW w:w="895" w:type="dxa"/>
          </w:tcPr>
          <w:p w14:paraId="4374BBE3" w14:textId="77777777" w:rsidR="00A461C8" w:rsidRPr="003F072D" w:rsidRDefault="00A461C8" w:rsidP="00A461C8">
            <w:pPr>
              <w:pStyle w:val="Heading3"/>
              <w:keepNext w:val="0"/>
              <w:numPr>
                <w:ilvl w:val="2"/>
                <w:numId w:val="18"/>
              </w:numPr>
              <w:ind w:left="-108" w:right="-136"/>
              <w:jc w:val="center"/>
              <w:rPr>
                <w:rFonts w:asciiTheme="minorHAnsi" w:hAnsiTheme="minorHAnsi"/>
                <w:sz w:val="20"/>
                <w:szCs w:val="20"/>
              </w:rPr>
            </w:pPr>
            <w:bookmarkStart w:id="3359" w:name="_Toc491084655"/>
            <w:bookmarkStart w:id="3360" w:name="_Toc534718646"/>
            <w:bookmarkStart w:id="3361" w:name="_Toc535158609"/>
            <w:bookmarkStart w:id="3362" w:name="_Toc535219774"/>
            <w:bookmarkStart w:id="3363" w:name="_Toc1566333"/>
            <w:bookmarkStart w:id="3364" w:name="_Toc45106010"/>
            <w:bookmarkStart w:id="3365" w:name="_Toc45106011"/>
            <w:bookmarkStart w:id="3366" w:name="_Toc77243413"/>
            <w:bookmarkStart w:id="3367" w:name="_Toc79592802"/>
            <w:bookmarkStart w:id="3368" w:name="_Toc83117508"/>
            <w:bookmarkEnd w:id="3359"/>
            <w:bookmarkEnd w:id="3360"/>
            <w:bookmarkEnd w:id="3361"/>
            <w:bookmarkEnd w:id="3362"/>
            <w:bookmarkEnd w:id="3363"/>
            <w:bookmarkEnd w:id="3364"/>
            <w:bookmarkEnd w:id="3365"/>
            <w:bookmarkEnd w:id="3366"/>
            <w:bookmarkEnd w:id="3367"/>
            <w:bookmarkEnd w:id="3368"/>
          </w:p>
        </w:tc>
        <w:tc>
          <w:tcPr>
            <w:tcW w:w="5580" w:type="dxa"/>
          </w:tcPr>
          <w:p w14:paraId="7058DEAF" w14:textId="1DE32853" w:rsidR="00A461C8" w:rsidRPr="003F072D" w:rsidRDefault="00A461C8" w:rsidP="00A461C8">
            <w:pPr>
              <w:rPr>
                <w:rFonts w:asciiTheme="minorHAnsi" w:hAnsiTheme="minorHAnsi" w:cs="Arial"/>
                <w:szCs w:val="20"/>
              </w:rPr>
            </w:pPr>
            <w:r>
              <w:rPr>
                <w:rFonts w:asciiTheme="minorHAnsi" w:hAnsiTheme="minorHAnsi" w:cs="Arial"/>
                <w:szCs w:val="20"/>
              </w:rPr>
              <w:t>Provides the ability to extend the expiration of a permit following a completed inspection</w:t>
            </w:r>
          </w:p>
        </w:tc>
        <w:sdt>
          <w:sdtPr>
            <w:rPr>
              <w:rFonts w:asciiTheme="minorHAnsi" w:hAnsiTheme="minorHAnsi"/>
              <w:szCs w:val="20"/>
              <w:lang w:eastAsia="en-GB"/>
            </w:rPr>
            <w:id w:val="-1787961147"/>
            <w:placeholder>
              <w:docPart w:val="33A3A2D1852444FEA7E257C3DB18684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C63DD02" w14:textId="73B4C3EA" w:rsidR="00A461C8" w:rsidRDefault="00A461C8" w:rsidP="00A461C8">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48867552"/>
            <w:placeholder>
              <w:docPart w:val="167A22B0AA2441B8A99BC960C6FC1DA0"/>
            </w:placeholder>
            <w:showingPlcHdr/>
          </w:sdtPr>
          <w:sdtContent>
            <w:tc>
              <w:tcPr>
                <w:tcW w:w="5915" w:type="dxa"/>
              </w:tcPr>
              <w:p w14:paraId="3E224BE6" w14:textId="63D689EF" w:rsidR="00A461C8" w:rsidRDefault="00A461C8" w:rsidP="00A461C8">
                <w:pPr>
                  <w:rPr>
                    <w:rFonts w:asciiTheme="minorHAnsi" w:hAnsiTheme="minorHAnsi"/>
                    <w:szCs w:val="20"/>
                    <w:lang w:eastAsia="en-GB"/>
                  </w:rPr>
                </w:pPr>
                <w:r w:rsidRPr="00CF681F">
                  <w:rPr>
                    <w:rStyle w:val="PlaceholderText"/>
                  </w:rPr>
                  <w:t>Click or tap here to enter text.</w:t>
                </w:r>
              </w:p>
            </w:tc>
          </w:sdtContent>
        </w:sdt>
      </w:tr>
      <w:tr w:rsidR="00471CF6" w:rsidRPr="003F072D" w14:paraId="1612DCE0" w14:textId="77777777" w:rsidTr="00087252">
        <w:tc>
          <w:tcPr>
            <w:tcW w:w="895" w:type="dxa"/>
          </w:tcPr>
          <w:p w14:paraId="1F8F0D5D"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p>
        </w:tc>
        <w:tc>
          <w:tcPr>
            <w:tcW w:w="5580" w:type="dxa"/>
          </w:tcPr>
          <w:p w14:paraId="4E0060AE" w14:textId="21F7D594" w:rsidR="00471CF6" w:rsidRDefault="00471CF6" w:rsidP="00471CF6">
            <w:pPr>
              <w:rPr>
                <w:rFonts w:asciiTheme="minorHAnsi" w:hAnsiTheme="minorHAnsi" w:cs="Arial"/>
                <w:szCs w:val="20"/>
              </w:rPr>
            </w:pPr>
            <w:r>
              <w:rPr>
                <w:rFonts w:asciiTheme="minorHAnsi" w:hAnsiTheme="minorHAnsi" w:cs="Arial"/>
                <w:szCs w:val="20"/>
              </w:rPr>
              <w:t>Provides the ability to automatically provide inspection results to requestor, and to post inspection results for review via the Customer Portal</w:t>
            </w:r>
          </w:p>
        </w:tc>
        <w:sdt>
          <w:sdtPr>
            <w:rPr>
              <w:rFonts w:asciiTheme="minorHAnsi" w:hAnsiTheme="minorHAnsi"/>
              <w:szCs w:val="20"/>
              <w:lang w:eastAsia="en-GB"/>
            </w:rPr>
            <w:id w:val="-1736312575"/>
            <w:placeholder>
              <w:docPart w:val="97BE87800AAF4174877E440503E1C82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F89E061" w14:textId="3DB24924" w:rsidR="00471CF6"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3898085"/>
            <w:placeholder>
              <w:docPart w:val="1D05579E3E294BEBB32A07F1A7797598"/>
            </w:placeholder>
            <w:showingPlcHdr/>
          </w:sdtPr>
          <w:sdtContent>
            <w:tc>
              <w:tcPr>
                <w:tcW w:w="5915" w:type="dxa"/>
              </w:tcPr>
              <w:p w14:paraId="6771DC07" w14:textId="1608C4CD" w:rsidR="00471CF6" w:rsidRDefault="00471CF6" w:rsidP="00471CF6">
                <w:pPr>
                  <w:rPr>
                    <w:rFonts w:asciiTheme="minorHAnsi" w:hAnsiTheme="minorHAnsi"/>
                    <w:szCs w:val="20"/>
                    <w:lang w:eastAsia="en-GB"/>
                  </w:rPr>
                </w:pPr>
                <w:r w:rsidRPr="00CF681F">
                  <w:rPr>
                    <w:rStyle w:val="PlaceholderText"/>
                  </w:rPr>
                  <w:t>Click or tap here to enter text.</w:t>
                </w:r>
              </w:p>
            </w:tc>
          </w:sdtContent>
        </w:sdt>
      </w:tr>
      <w:tr w:rsidR="00471CF6" w:rsidRPr="008B7631" w14:paraId="37F56966" w14:textId="77777777" w:rsidTr="00FE6A40">
        <w:tc>
          <w:tcPr>
            <w:tcW w:w="13470" w:type="dxa"/>
            <w:gridSpan w:val="4"/>
            <w:shd w:val="clear" w:color="auto" w:fill="8DB3E2" w:themeFill="text2" w:themeFillTint="66"/>
          </w:tcPr>
          <w:p w14:paraId="3CF90303" w14:textId="7DDBB3FA" w:rsidR="00471CF6" w:rsidRPr="008B7631" w:rsidRDefault="00471CF6" w:rsidP="00471CF6">
            <w:pPr>
              <w:tabs>
                <w:tab w:val="left" w:pos="1683"/>
              </w:tabs>
              <w:rPr>
                <w:rFonts w:asciiTheme="minorHAnsi" w:hAnsiTheme="minorHAnsi"/>
                <w:b/>
                <w:szCs w:val="20"/>
                <w:lang w:eastAsia="en-GB"/>
              </w:rPr>
            </w:pPr>
            <w:r>
              <w:rPr>
                <w:rFonts w:asciiTheme="minorHAnsi" w:hAnsiTheme="minorHAnsi"/>
                <w:b/>
                <w:szCs w:val="20"/>
                <w:lang w:eastAsia="en-GB"/>
              </w:rPr>
              <w:t>Inquiries &amp; Reports</w:t>
            </w:r>
          </w:p>
        </w:tc>
      </w:tr>
      <w:tr w:rsidR="00267CDA" w:rsidRPr="003F072D" w14:paraId="5C4351A7" w14:textId="77777777" w:rsidTr="00FE6A40">
        <w:tc>
          <w:tcPr>
            <w:tcW w:w="895" w:type="dxa"/>
          </w:tcPr>
          <w:p w14:paraId="57026FBF" w14:textId="77777777" w:rsidR="00267CDA" w:rsidRPr="003F072D" w:rsidRDefault="00267CDA" w:rsidP="00471CF6">
            <w:pPr>
              <w:pStyle w:val="Heading3"/>
              <w:keepNext w:val="0"/>
              <w:numPr>
                <w:ilvl w:val="2"/>
                <w:numId w:val="18"/>
              </w:numPr>
              <w:ind w:left="-108" w:right="-136"/>
              <w:jc w:val="center"/>
              <w:rPr>
                <w:rFonts w:asciiTheme="minorHAnsi" w:hAnsiTheme="minorHAnsi"/>
                <w:sz w:val="20"/>
                <w:szCs w:val="20"/>
              </w:rPr>
            </w:pPr>
          </w:p>
        </w:tc>
        <w:tc>
          <w:tcPr>
            <w:tcW w:w="5580" w:type="dxa"/>
          </w:tcPr>
          <w:p w14:paraId="1385CF87" w14:textId="384B6D0F" w:rsidR="00267CDA" w:rsidRPr="003F072D" w:rsidRDefault="00795B49" w:rsidP="00471CF6">
            <w:pPr>
              <w:rPr>
                <w:rFonts w:asciiTheme="minorHAnsi" w:hAnsiTheme="minorHAnsi" w:cs="Arial"/>
                <w:szCs w:val="20"/>
              </w:rPr>
            </w:pPr>
            <w:r>
              <w:rPr>
                <w:rFonts w:asciiTheme="minorHAnsi" w:hAnsiTheme="minorHAnsi" w:cs="Arial"/>
                <w:szCs w:val="20"/>
              </w:rPr>
              <w:t>Provides the ability to generate daily inspection reports, both for assigned and completed inspections</w:t>
            </w:r>
          </w:p>
        </w:tc>
        <w:sdt>
          <w:sdtPr>
            <w:rPr>
              <w:rFonts w:asciiTheme="minorHAnsi" w:hAnsiTheme="minorHAnsi"/>
              <w:szCs w:val="20"/>
              <w:lang w:eastAsia="en-GB"/>
            </w:rPr>
            <w:id w:val="-1626533800"/>
            <w:placeholder>
              <w:docPart w:val="DE11F48F74AB47E0A0DFC599C160859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F77190E" w14:textId="1F232365" w:rsidR="00267CDA" w:rsidRDefault="00242213"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79392987"/>
            <w:placeholder>
              <w:docPart w:val="AB659A177DEE4F4FB0E18D4FCE60773E"/>
            </w:placeholder>
            <w:showingPlcHdr/>
          </w:sdtPr>
          <w:sdtContent>
            <w:tc>
              <w:tcPr>
                <w:tcW w:w="5915" w:type="dxa"/>
              </w:tcPr>
              <w:p w14:paraId="6708EB9A" w14:textId="4725D921" w:rsidR="00267CDA" w:rsidRDefault="00242213" w:rsidP="00471CF6">
                <w:pPr>
                  <w:rPr>
                    <w:rFonts w:asciiTheme="minorHAnsi" w:hAnsiTheme="minorHAnsi"/>
                    <w:szCs w:val="20"/>
                    <w:lang w:eastAsia="en-GB"/>
                  </w:rPr>
                </w:pPr>
                <w:r w:rsidRPr="00CF681F">
                  <w:rPr>
                    <w:rStyle w:val="PlaceholderText"/>
                  </w:rPr>
                  <w:t>Click or tap here to enter text.</w:t>
                </w:r>
              </w:p>
            </w:tc>
          </w:sdtContent>
        </w:sdt>
      </w:tr>
      <w:tr w:rsidR="00471CF6" w:rsidRPr="003F072D" w14:paraId="207D3C56" w14:textId="77777777" w:rsidTr="00FE6A40">
        <w:tc>
          <w:tcPr>
            <w:tcW w:w="895" w:type="dxa"/>
          </w:tcPr>
          <w:p w14:paraId="068DD0C1"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bookmarkStart w:id="3369" w:name="_Toc535158612"/>
            <w:bookmarkStart w:id="3370" w:name="_Toc535219777"/>
            <w:bookmarkStart w:id="3371" w:name="_Toc1566336"/>
            <w:bookmarkStart w:id="3372" w:name="_Toc45106012"/>
            <w:bookmarkStart w:id="3373" w:name="_Toc77243414"/>
            <w:bookmarkStart w:id="3374" w:name="_Toc79592803"/>
            <w:bookmarkStart w:id="3375" w:name="_Toc83117509"/>
            <w:bookmarkEnd w:id="3369"/>
            <w:bookmarkEnd w:id="3370"/>
            <w:bookmarkEnd w:id="3371"/>
            <w:bookmarkEnd w:id="3372"/>
            <w:bookmarkEnd w:id="3373"/>
            <w:bookmarkEnd w:id="3374"/>
            <w:bookmarkEnd w:id="3375"/>
          </w:p>
        </w:tc>
        <w:tc>
          <w:tcPr>
            <w:tcW w:w="5580" w:type="dxa"/>
          </w:tcPr>
          <w:p w14:paraId="048E37DC" w14:textId="3821CFE2" w:rsidR="00471CF6" w:rsidRDefault="00471CF6" w:rsidP="00471CF6">
            <w:pPr>
              <w:rPr>
                <w:rFonts w:asciiTheme="minorHAnsi" w:hAnsiTheme="minorHAnsi" w:cs="Arial"/>
                <w:szCs w:val="20"/>
              </w:rPr>
            </w:pPr>
            <w:r w:rsidRPr="003F072D">
              <w:rPr>
                <w:rFonts w:asciiTheme="minorHAnsi" w:hAnsiTheme="minorHAnsi" w:cs="Arial"/>
                <w:szCs w:val="20"/>
              </w:rPr>
              <w:t xml:space="preserve">Provides the ability to print or email </w:t>
            </w:r>
            <w:r>
              <w:rPr>
                <w:rFonts w:asciiTheme="minorHAnsi" w:hAnsiTheme="minorHAnsi" w:cs="Arial"/>
                <w:szCs w:val="20"/>
              </w:rPr>
              <w:t xml:space="preserve">inspection outcomes and/or </w:t>
            </w:r>
            <w:r w:rsidRPr="003F072D">
              <w:rPr>
                <w:rFonts w:asciiTheme="minorHAnsi" w:hAnsiTheme="minorHAnsi" w:cs="Arial"/>
                <w:szCs w:val="20"/>
              </w:rPr>
              <w:t>correction notices</w:t>
            </w:r>
            <w:r>
              <w:rPr>
                <w:rFonts w:asciiTheme="minorHAnsi" w:hAnsiTheme="minorHAnsi" w:cs="Arial"/>
                <w:szCs w:val="20"/>
              </w:rPr>
              <w:t xml:space="preserve"> to associated contacts (contractors, owners)</w:t>
            </w:r>
          </w:p>
          <w:p w14:paraId="098E3F67" w14:textId="32426B28" w:rsidR="00471CF6" w:rsidRPr="001459CF" w:rsidRDefault="00471CF6" w:rsidP="00471CF6">
            <w:pPr>
              <w:pStyle w:val="ListParagraph"/>
              <w:numPr>
                <w:ilvl w:val="0"/>
                <w:numId w:val="20"/>
              </w:numPr>
              <w:rPr>
                <w:rFonts w:asciiTheme="minorHAnsi" w:hAnsiTheme="minorHAnsi" w:cs="Arial"/>
                <w:szCs w:val="20"/>
              </w:rPr>
            </w:pPr>
            <w:r>
              <w:rPr>
                <w:rFonts w:asciiTheme="minorHAnsi" w:hAnsiTheme="minorHAnsi" w:cs="Arial"/>
                <w:szCs w:val="20"/>
              </w:rPr>
              <w:t>Including linking the correction notice to the associated record</w:t>
            </w:r>
          </w:p>
        </w:tc>
        <w:sdt>
          <w:sdtPr>
            <w:rPr>
              <w:rFonts w:asciiTheme="minorHAnsi" w:hAnsiTheme="minorHAnsi"/>
              <w:szCs w:val="20"/>
              <w:lang w:eastAsia="en-GB"/>
            </w:rPr>
            <w:id w:val="144238376"/>
            <w:placeholder>
              <w:docPart w:val="558D289E70EF4767BE9738CAA9761E6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1230A3E" w14:textId="77777777" w:rsidR="00471CF6" w:rsidRPr="003F072D"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84062603"/>
            <w:placeholder>
              <w:docPart w:val="7DB49C35BD2841198ED16E946DB43FEB"/>
            </w:placeholder>
            <w:showingPlcHdr/>
          </w:sdtPr>
          <w:sdtContent>
            <w:tc>
              <w:tcPr>
                <w:tcW w:w="5915" w:type="dxa"/>
              </w:tcPr>
              <w:p w14:paraId="284CAC5D" w14:textId="77777777" w:rsidR="00471CF6" w:rsidRPr="003F072D" w:rsidRDefault="00471CF6" w:rsidP="00471CF6">
                <w:pPr>
                  <w:rPr>
                    <w:rFonts w:asciiTheme="minorHAnsi" w:hAnsiTheme="minorHAnsi"/>
                    <w:szCs w:val="20"/>
                    <w:lang w:eastAsia="en-GB"/>
                  </w:rPr>
                </w:pPr>
                <w:r w:rsidRPr="00CF681F">
                  <w:rPr>
                    <w:rStyle w:val="PlaceholderText"/>
                  </w:rPr>
                  <w:t>Click or tap here to enter text.</w:t>
                </w:r>
              </w:p>
            </w:tc>
          </w:sdtContent>
        </w:sdt>
      </w:tr>
      <w:tr w:rsidR="00471CF6" w:rsidRPr="003F072D" w14:paraId="0CD81168" w14:textId="77777777" w:rsidTr="00FE6A40">
        <w:tc>
          <w:tcPr>
            <w:tcW w:w="895" w:type="dxa"/>
          </w:tcPr>
          <w:p w14:paraId="77B04918"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bookmarkStart w:id="3376" w:name="_Toc535158613"/>
            <w:bookmarkStart w:id="3377" w:name="_Toc535219778"/>
            <w:bookmarkStart w:id="3378" w:name="_Toc1566337"/>
            <w:bookmarkStart w:id="3379" w:name="_Toc45106013"/>
            <w:bookmarkStart w:id="3380" w:name="_Toc77243415"/>
            <w:bookmarkStart w:id="3381" w:name="_Toc79592804"/>
            <w:bookmarkStart w:id="3382" w:name="_Toc83117510"/>
            <w:bookmarkEnd w:id="3376"/>
            <w:bookmarkEnd w:id="3377"/>
            <w:bookmarkEnd w:id="3378"/>
            <w:bookmarkEnd w:id="3379"/>
            <w:bookmarkEnd w:id="3380"/>
            <w:bookmarkEnd w:id="3381"/>
            <w:bookmarkEnd w:id="3382"/>
          </w:p>
        </w:tc>
        <w:tc>
          <w:tcPr>
            <w:tcW w:w="5580" w:type="dxa"/>
          </w:tcPr>
          <w:p w14:paraId="40F1262A" w14:textId="62544FBE" w:rsidR="00471CF6" w:rsidRPr="003F072D" w:rsidRDefault="00471CF6" w:rsidP="00471CF6">
            <w:pPr>
              <w:rPr>
                <w:rFonts w:asciiTheme="minorHAnsi" w:hAnsiTheme="minorHAnsi" w:cs="Arial"/>
                <w:szCs w:val="20"/>
              </w:rPr>
            </w:pPr>
            <w:r w:rsidRPr="003F072D">
              <w:rPr>
                <w:rFonts w:asciiTheme="minorHAnsi" w:hAnsiTheme="minorHAnsi" w:cs="Arial"/>
                <w:szCs w:val="20"/>
              </w:rPr>
              <w:t>Provides the ability to generate inspector hard copy of the permit</w:t>
            </w:r>
            <w:r>
              <w:rPr>
                <w:rFonts w:asciiTheme="minorHAnsi" w:hAnsiTheme="minorHAnsi" w:cs="Arial"/>
                <w:szCs w:val="20"/>
              </w:rPr>
              <w:t>, including choice of standard/summary or detailed printouts</w:t>
            </w:r>
          </w:p>
        </w:tc>
        <w:sdt>
          <w:sdtPr>
            <w:rPr>
              <w:rFonts w:asciiTheme="minorHAnsi" w:hAnsiTheme="minorHAnsi"/>
              <w:szCs w:val="20"/>
              <w:lang w:eastAsia="en-GB"/>
            </w:rPr>
            <w:id w:val="-333458071"/>
            <w:placeholder>
              <w:docPart w:val="BBBBBD8655674E10B6ED57E1551DE64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51EA40" w14:textId="77777777" w:rsidR="00471CF6" w:rsidRPr="003F072D"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96582698"/>
            <w:placeholder>
              <w:docPart w:val="F34E63A86FD3429B9EC98E02DFC78F5A"/>
            </w:placeholder>
            <w:showingPlcHdr/>
          </w:sdtPr>
          <w:sdtContent>
            <w:tc>
              <w:tcPr>
                <w:tcW w:w="5915" w:type="dxa"/>
              </w:tcPr>
              <w:p w14:paraId="2794A704" w14:textId="77777777" w:rsidR="00471CF6" w:rsidRPr="003F072D" w:rsidRDefault="00471CF6" w:rsidP="00471CF6">
                <w:pPr>
                  <w:rPr>
                    <w:rFonts w:asciiTheme="minorHAnsi" w:hAnsiTheme="minorHAnsi"/>
                    <w:szCs w:val="20"/>
                    <w:lang w:eastAsia="en-GB"/>
                  </w:rPr>
                </w:pPr>
                <w:r w:rsidRPr="00CF681F">
                  <w:rPr>
                    <w:rStyle w:val="PlaceholderText"/>
                  </w:rPr>
                  <w:t>Click or tap here to enter text.</w:t>
                </w:r>
              </w:p>
            </w:tc>
          </w:sdtContent>
        </w:sdt>
      </w:tr>
      <w:tr w:rsidR="00471CF6" w:rsidRPr="003F072D" w14:paraId="74F42087" w14:textId="77777777" w:rsidTr="00FE6A40">
        <w:tc>
          <w:tcPr>
            <w:tcW w:w="895" w:type="dxa"/>
          </w:tcPr>
          <w:p w14:paraId="58208B29"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bookmarkStart w:id="3383" w:name="_Toc535158614"/>
            <w:bookmarkStart w:id="3384" w:name="_Toc535219779"/>
            <w:bookmarkStart w:id="3385" w:name="_Toc1566338"/>
            <w:bookmarkStart w:id="3386" w:name="_Toc45106014"/>
            <w:bookmarkStart w:id="3387" w:name="_Toc77243416"/>
            <w:bookmarkStart w:id="3388" w:name="_Toc79592805"/>
            <w:bookmarkStart w:id="3389" w:name="_Toc83117511"/>
            <w:bookmarkEnd w:id="3383"/>
            <w:bookmarkEnd w:id="3384"/>
            <w:bookmarkEnd w:id="3385"/>
            <w:bookmarkEnd w:id="3386"/>
            <w:bookmarkEnd w:id="3387"/>
            <w:bookmarkEnd w:id="3388"/>
            <w:bookmarkEnd w:id="3389"/>
          </w:p>
        </w:tc>
        <w:tc>
          <w:tcPr>
            <w:tcW w:w="5580" w:type="dxa"/>
          </w:tcPr>
          <w:p w14:paraId="73878F90" w14:textId="77777777" w:rsidR="00471CF6" w:rsidRPr="003F072D" w:rsidRDefault="00471CF6" w:rsidP="00471CF6">
            <w:pPr>
              <w:rPr>
                <w:rFonts w:asciiTheme="minorHAnsi" w:hAnsiTheme="minorHAnsi" w:cs="Arial"/>
                <w:szCs w:val="20"/>
              </w:rPr>
            </w:pPr>
            <w:r>
              <w:rPr>
                <w:rFonts w:asciiTheme="minorHAnsi" w:hAnsiTheme="minorHAnsi" w:cs="Arial"/>
                <w:szCs w:val="20"/>
              </w:rPr>
              <w:t>Provides the ability to generate a form for the applicant to obtain final sign off from each inspector prior to issuance of a Certificate of Occupancy</w:t>
            </w:r>
          </w:p>
        </w:tc>
        <w:sdt>
          <w:sdtPr>
            <w:rPr>
              <w:rFonts w:asciiTheme="minorHAnsi" w:hAnsiTheme="minorHAnsi"/>
              <w:szCs w:val="20"/>
              <w:lang w:eastAsia="en-GB"/>
            </w:rPr>
            <w:id w:val="-1104426141"/>
            <w:placeholder>
              <w:docPart w:val="420AA827F50141858DC7C71ACABAABF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29B8831" w14:textId="77777777" w:rsidR="00471CF6"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8970451"/>
            <w:placeholder>
              <w:docPart w:val="3E085EEA225849CC964092F3E9CBC398"/>
            </w:placeholder>
            <w:showingPlcHdr/>
          </w:sdtPr>
          <w:sdtContent>
            <w:tc>
              <w:tcPr>
                <w:tcW w:w="5915" w:type="dxa"/>
              </w:tcPr>
              <w:p w14:paraId="13C48377" w14:textId="77777777" w:rsidR="00471CF6" w:rsidRDefault="00471CF6" w:rsidP="00471CF6">
                <w:pPr>
                  <w:rPr>
                    <w:rFonts w:asciiTheme="minorHAnsi" w:hAnsiTheme="minorHAnsi"/>
                    <w:szCs w:val="20"/>
                    <w:lang w:eastAsia="en-GB"/>
                  </w:rPr>
                </w:pPr>
                <w:r w:rsidRPr="00CF681F">
                  <w:rPr>
                    <w:rStyle w:val="PlaceholderText"/>
                  </w:rPr>
                  <w:t>Click or tap here to enter text.</w:t>
                </w:r>
              </w:p>
            </w:tc>
          </w:sdtContent>
        </w:sdt>
      </w:tr>
      <w:tr w:rsidR="00471CF6" w:rsidRPr="003F072D" w14:paraId="5FD95482" w14:textId="77777777" w:rsidTr="00FE6A40">
        <w:tc>
          <w:tcPr>
            <w:tcW w:w="895" w:type="dxa"/>
          </w:tcPr>
          <w:p w14:paraId="5CD949B1"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bookmarkStart w:id="3390" w:name="_Toc535158615"/>
            <w:bookmarkStart w:id="3391" w:name="_Toc535219780"/>
            <w:bookmarkStart w:id="3392" w:name="_Toc1566339"/>
            <w:bookmarkStart w:id="3393" w:name="_Toc45106015"/>
            <w:bookmarkStart w:id="3394" w:name="_Toc77243417"/>
            <w:bookmarkStart w:id="3395" w:name="_Toc79592806"/>
            <w:bookmarkStart w:id="3396" w:name="_Toc83117512"/>
            <w:bookmarkEnd w:id="3390"/>
            <w:bookmarkEnd w:id="3391"/>
            <w:bookmarkEnd w:id="3392"/>
            <w:bookmarkEnd w:id="3393"/>
            <w:bookmarkEnd w:id="3394"/>
            <w:bookmarkEnd w:id="3395"/>
            <w:bookmarkEnd w:id="3396"/>
          </w:p>
        </w:tc>
        <w:tc>
          <w:tcPr>
            <w:tcW w:w="5580" w:type="dxa"/>
          </w:tcPr>
          <w:p w14:paraId="16ECEAC3" w14:textId="7B67771C" w:rsidR="00471CF6" w:rsidRPr="003F072D" w:rsidRDefault="00471CF6" w:rsidP="00471CF6">
            <w:pPr>
              <w:rPr>
                <w:rFonts w:asciiTheme="minorHAnsi" w:hAnsiTheme="minorHAnsi" w:cs="Arial"/>
                <w:szCs w:val="20"/>
              </w:rPr>
            </w:pPr>
            <w:r>
              <w:rPr>
                <w:rFonts w:asciiTheme="minorHAnsi" w:hAnsiTheme="minorHAnsi" w:cs="Arial"/>
                <w:szCs w:val="20"/>
              </w:rPr>
              <w:t xml:space="preserve">Provides the ability to generate a report to identify applicants with issued building permits that have not requested inspections over a </w:t>
            </w:r>
            <w:proofErr w:type="gramStart"/>
            <w:r>
              <w:rPr>
                <w:rFonts w:asciiTheme="minorHAnsi" w:hAnsiTheme="minorHAnsi" w:cs="Arial"/>
                <w:szCs w:val="20"/>
              </w:rPr>
              <w:t>City</w:t>
            </w:r>
            <w:proofErr w:type="gramEnd"/>
            <w:r>
              <w:rPr>
                <w:rFonts w:asciiTheme="minorHAnsi" w:hAnsiTheme="minorHAnsi" w:cs="Arial"/>
                <w:szCs w:val="20"/>
              </w:rPr>
              <w:t>-defined number of days</w:t>
            </w:r>
          </w:p>
        </w:tc>
        <w:sdt>
          <w:sdtPr>
            <w:rPr>
              <w:rFonts w:asciiTheme="minorHAnsi" w:hAnsiTheme="minorHAnsi"/>
              <w:szCs w:val="20"/>
              <w:lang w:eastAsia="en-GB"/>
            </w:rPr>
            <w:id w:val="-451249718"/>
            <w:placeholder>
              <w:docPart w:val="57BE1631054142279E1A9F147FE13BC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F6FE0E" w14:textId="77777777" w:rsidR="00471CF6" w:rsidRPr="003F072D"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57895261"/>
            <w:placeholder>
              <w:docPart w:val="48CA9EACB88F4F999E094B90BB6752BF"/>
            </w:placeholder>
            <w:showingPlcHdr/>
          </w:sdtPr>
          <w:sdtContent>
            <w:tc>
              <w:tcPr>
                <w:tcW w:w="5915" w:type="dxa"/>
              </w:tcPr>
              <w:p w14:paraId="337D0FF1" w14:textId="77777777" w:rsidR="00471CF6" w:rsidRPr="003F072D" w:rsidRDefault="00471CF6" w:rsidP="00471CF6">
                <w:pPr>
                  <w:rPr>
                    <w:rFonts w:asciiTheme="minorHAnsi" w:hAnsiTheme="minorHAnsi"/>
                    <w:szCs w:val="20"/>
                    <w:lang w:eastAsia="en-GB"/>
                  </w:rPr>
                </w:pPr>
                <w:r w:rsidRPr="00CF681F">
                  <w:rPr>
                    <w:rStyle w:val="PlaceholderText"/>
                  </w:rPr>
                  <w:t>Click or tap here to enter text.</w:t>
                </w:r>
              </w:p>
            </w:tc>
          </w:sdtContent>
        </w:sdt>
      </w:tr>
      <w:tr w:rsidR="00471CF6" w:rsidRPr="003F072D" w14:paraId="631892E6" w14:textId="77777777" w:rsidTr="00FE6A40">
        <w:tc>
          <w:tcPr>
            <w:tcW w:w="895" w:type="dxa"/>
          </w:tcPr>
          <w:p w14:paraId="2F8BF5C4" w14:textId="77777777" w:rsidR="00471CF6" w:rsidRPr="003F072D" w:rsidRDefault="00471CF6" w:rsidP="00471CF6">
            <w:pPr>
              <w:pStyle w:val="Heading3"/>
              <w:keepNext w:val="0"/>
              <w:numPr>
                <w:ilvl w:val="2"/>
                <w:numId w:val="18"/>
              </w:numPr>
              <w:ind w:left="-108" w:right="-136"/>
              <w:jc w:val="center"/>
              <w:rPr>
                <w:rFonts w:asciiTheme="minorHAnsi" w:hAnsiTheme="minorHAnsi"/>
                <w:sz w:val="20"/>
                <w:szCs w:val="20"/>
              </w:rPr>
            </w:pPr>
            <w:bookmarkStart w:id="3397" w:name="_Toc535158616"/>
            <w:bookmarkStart w:id="3398" w:name="_Toc535219781"/>
            <w:bookmarkStart w:id="3399" w:name="_Toc1566340"/>
            <w:bookmarkStart w:id="3400" w:name="_Toc45106016"/>
            <w:bookmarkStart w:id="3401" w:name="_Toc77243418"/>
            <w:bookmarkStart w:id="3402" w:name="_Toc79592807"/>
            <w:bookmarkStart w:id="3403" w:name="_Toc83117513"/>
            <w:bookmarkEnd w:id="3397"/>
            <w:bookmarkEnd w:id="3398"/>
            <w:bookmarkEnd w:id="3399"/>
            <w:bookmarkEnd w:id="3400"/>
            <w:bookmarkEnd w:id="3401"/>
            <w:bookmarkEnd w:id="3402"/>
            <w:bookmarkEnd w:id="3403"/>
          </w:p>
        </w:tc>
        <w:tc>
          <w:tcPr>
            <w:tcW w:w="5580" w:type="dxa"/>
          </w:tcPr>
          <w:p w14:paraId="27602151" w14:textId="369FB6C6" w:rsidR="00471CF6" w:rsidRPr="003F072D" w:rsidRDefault="00471CF6" w:rsidP="00471CF6">
            <w:pPr>
              <w:rPr>
                <w:rFonts w:asciiTheme="minorHAnsi" w:hAnsiTheme="minorHAnsi" w:cs="Arial"/>
                <w:szCs w:val="20"/>
              </w:rPr>
            </w:pPr>
            <w:r>
              <w:rPr>
                <w:rFonts w:asciiTheme="minorHAnsi" w:hAnsiTheme="minorHAnsi" w:cs="Arial"/>
                <w:szCs w:val="20"/>
              </w:rPr>
              <w:t xml:space="preserve">Provides the ability to generate a report identifying applicants who have not responded to correction notices after a </w:t>
            </w:r>
            <w:proofErr w:type="gramStart"/>
            <w:r>
              <w:rPr>
                <w:rFonts w:asciiTheme="minorHAnsi" w:hAnsiTheme="minorHAnsi" w:cs="Arial"/>
                <w:szCs w:val="20"/>
              </w:rPr>
              <w:t>City</w:t>
            </w:r>
            <w:proofErr w:type="gramEnd"/>
            <w:r>
              <w:rPr>
                <w:rFonts w:asciiTheme="minorHAnsi" w:hAnsiTheme="minorHAnsi" w:cs="Arial"/>
                <w:szCs w:val="20"/>
              </w:rPr>
              <w:t>-specified number of days</w:t>
            </w:r>
          </w:p>
        </w:tc>
        <w:sdt>
          <w:sdtPr>
            <w:rPr>
              <w:rFonts w:asciiTheme="minorHAnsi" w:hAnsiTheme="minorHAnsi"/>
              <w:szCs w:val="20"/>
              <w:lang w:eastAsia="en-GB"/>
            </w:rPr>
            <w:id w:val="-1106497897"/>
            <w:placeholder>
              <w:docPart w:val="575D1CE3D4A2415EB58EFE8E4CEDB99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EAF459" w14:textId="77777777" w:rsidR="00471CF6" w:rsidRPr="003F072D" w:rsidRDefault="00471CF6" w:rsidP="00471CF6">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99908330"/>
            <w:placeholder>
              <w:docPart w:val="E713838557424B71A4C6C579C5ECE709"/>
            </w:placeholder>
            <w:showingPlcHdr/>
          </w:sdtPr>
          <w:sdtContent>
            <w:tc>
              <w:tcPr>
                <w:tcW w:w="5915" w:type="dxa"/>
              </w:tcPr>
              <w:p w14:paraId="29ACBE98" w14:textId="77777777" w:rsidR="00471CF6" w:rsidRPr="003F072D" w:rsidRDefault="00471CF6" w:rsidP="00471CF6">
                <w:pPr>
                  <w:rPr>
                    <w:rFonts w:asciiTheme="minorHAnsi" w:hAnsiTheme="minorHAnsi"/>
                    <w:szCs w:val="20"/>
                    <w:lang w:eastAsia="en-GB"/>
                  </w:rPr>
                </w:pPr>
                <w:r w:rsidRPr="00CF681F">
                  <w:rPr>
                    <w:rStyle w:val="PlaceholderText"/>
                  </w:rPr>
                  <w:t>Click or tap here to enter text.</w:t>
                </w:r>
              </w:p>
            </w:tc>
          </w:sdtContent>
        </w:sdt>
      </w:tr>
    </w:tbl>
    <w:p w14:paraId="04B24652" w14:textId="3A7CD472" w:rsidR="00792610" w:rsidRPr="008B7631" w:rsidRDefault="00792610" w:rsidP="00792610">
      <w:pPr>
        <w:pStyle w:val="Heading1"/>
        <w:numPr>
          <w:ilvl w:val="1"/>
          <w:numId w:val="4"/>
        </w:numPr>
        <w:ind w:left="450"/>
      </w:pPr>
      <w:bookmarkStart w:id="3404" w:name="_Toc83117514"/>
      <w:r>
        <w:t>GIS</w:t>
      </w:r>
      <w:bookmarkEnd w:id="3404"/>
    </w:p>
    <w:p w14:paraId="46405FF3" w14:textId="77777777" w:rsidR="00792610" w:rsidRPr="008B7631" w:rsidRDefault="00792610" w:rsidP="00792610">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2EADD4E8" w14:textId="77777777" w:rsidR="00792610" w:rsidRPr="008B7631" w:rsidRDefault="00792610" w:rsidP="00792610">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792610" w:rsidRPr="008B7631" w14:paraId="305B6A90" w14:textId="77777777" w:rsidTr="00D7378A">
        <w:trPr>
          <w:tblHeader/>
        </w:trPr>
        <w:tc>
          <w:tcPr>
            <w:tcW w:w="895" w:type="dxa"/>
            <w:shd w:val="clear" w:color="auto" w:fill="17365D" w:themeFill="text2" w:themeFillShade="BF"/>
          </w:tcPr>
          <w:p w14:paraId="5DCD83C6" w14:textId="77777777" w:rsidR="00792610" w:rsidRPr="008B7631" w:rsidRDefault="00792610" w:rsidP="00D7378A">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0452550" w14:textId="77777777" w:rsidR="00792610" w:rsidRPr="008B7631" w:rsidRDefault="00792610" w:rsidP="00D7378A">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7B5347E" w14:textId="77777777" w:rsidR="00792610" w:rsidRPr="008B7631" w:rsidRDefault="00792610" w:rsidP="00D7378A">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DABBC16" w14:textId="77777777" w:rsidR="00792610" w:rsidRPr="008B7631" w:rsidRDefault="00792610" w:rsidP="00D7378A">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792610" w:rsidRPr="008B7631" w14:paraId="1EE80EB8" w14:textId="77777777" w:rsidTr="00D7378A">
        <w:tc>
          <w:tcPr>
            <w:tcW w:w="13470" w:type="dxa"/>
            <w:gridSpan w:val="4"/>
            <w:shd w:val="clear" w:color="auto" w:fill="8DB3E2" w:themeFill="text2" w:themeFillTint="66"/>
          </w:tcPr>
          <w:p w14:paraId="3E13F699" w14:textId="77777777" w:rsidR="00792610" w:rsidRPr="008B7631" w:rsidRDefault="00792610"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976274" w:rsidRPr="008344A9" w14:paraId="433DD16B" w14:textId="77777777" w:rsidTr="00D7378A">
        <w:tc>
          <w:tcPr>
            <w:tcW w:w="895" w:type="dxa"/>
          </w:tcPr>
          <w:p w14:paraId="3BB1D1E9"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05" w:name="_Toc79592809"/>
            <w:bookmarkStart w:id="3406" w:name="_Toc79592810"/>
            <w:bookmarkStart w:id="3407" w:name="_Toc83117515"/>
            <w:bookmarkEnd w:id="3405"/>
            <w:bookmarkEnd w:id="3406"/>
            <w:bookmarkEnd w:id="3407"/>
          </w:p>
        </w:tc>
        <w:tc>
          <w:tcPr>
            <w:tcW w:w="5580" w:type="dxa"/>
          </w:tcPr>
          <w:p w14:paraId="40FB5D92" w14:textId="77777777"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real-time integration with the City’s Esri platform such that</w:t>
            </w:r>
          </w:p>
          <w:p w14:paraId="46C74B06" w14:textId="3976B8D7" w:rsidR="00976274"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GIS serves as the “single source of truth” for all ownership and spatial related information about a parcel, address, polygon, point, segment, etc.</w:t>
            </w:r>
          </w:p>
          <w:p w14:paraId="1A9DF230" w14:textId="43C0A994" w:rsidR="00976274" w:rsidRDefault="00976274" w:rsidP="00976274">
            <w:pPr>
              <w:pStyle w:val="ListParagraph"/>
              <w:numPr>
                <w:ilvl w:val="1"/>
                <w:numId w:val="20"/>
              </w:numPr>
              <w:rPr>
                <w:rFonts w:asciiTheme="minorHAnsi" w:hAnsiTheme="minorHAnsi" w:cs="Arial"/>
                <w:color w:val="000000"/>
                <w:szCs w:val="20"/>
              </w:rPr>
            </w:pPr>
            <w:r>
              <w:rPr>
                <w:rFonts w:asciiTheme="minorHAnsi" w:hAnsiTheme="minorHAnsi" w:cs="Arial"/>
                <w:color w:val="000000"/>
                <w:szCs w:val="20"/>
              </w:rPr>
              <w:t>Such data must be viewable via GIS</w:t>
            </w:r>
          </w:p>
          <w:p w14:paraId="30F44A17" w14:textId="77777777" w:rsidR="00976274"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Data records (i.e., project applications, permits, inspections, etc.) created within the proposed solution include a link to the underlying parcel, address, polygon, point, segment, etc.</w:t>
            </w:r>
          </w:p>
          <w:p w14:paraId="2FCEB6CE" w14:textId="56718C59" w:rsidR="00976274" w:rsidRPr="001C2FC8"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 xml:space="preserve">When viewing a parcel, address, polygon, point, segment, etc. within GIS, the authorized user will be able to view a list of related data records (i.e., permits, inspections, etc.) and link directly from the selection of </w:t>
            </w:r>
            <w:r>
              <w:rPr>
                <w:rFonts w:asciiTheme="minorHAnsi" w:hAnsiTheme="minorHAnsi" w:cs="Arial"/>
                <w:color w:val="000000"/>
                <w:szCs w:val="20"/>
              </w:rPr>
              <w:lastRenderedPageBreak/>
              <w:t xml:space="preserve">any one of those data records to the corresponding data record in the proposed solution  </w:t>
            </w:r>
          </w:p>
        </w:tc>
        <w:sdt>
          <w:sdtPr>
            <w:rPr>
              <w:rFonts w:asciiTheme="minorHAnsi" w:hAnsiTheme="minorHAnsi"/>
              <w:szCs w:val="20"/>
              <w:lang w:eastAsia="en-GB"/>
            </w:rPr>
            <w:id w:val="2061889726"/>
            <w:placeholder>
              <w:docPart w:val="9A696BF4754B4C72847707315E46CF9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847CA8A" w14:textId="476A5912"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2674563"/>
            <w:placeholder>
              <w:docPart w:val="CEAB0027BFE04988BBEBE2799E446F83"/>
            </w:placeholder>
            <w:showingPlcHdr/>
          </w:sdtPr>
          <w:sdtContent>
            <w:tc>
              <w:tcPr>
                <w:tcW w:w="5915" w:type="dxa"/>
              </w:tcPr>
              <w:p w14:paraId="6531D178" w14:textId="66E870BF"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E01852" w14:paraId="513A2F31" w14:textId="77777777" w:rsidTr="00D7378A">
        <w:tc>
          <w:tcPr>
            <w:tcW w:w="895" w:type="dxa"/>
          </w:tcPr>
          <w:p w14:paraId="33015EA8" w14:textId="77777777" w:rsidR="00976274" w:rsidRPr="00E01852" w:rsidRDefault="00976274" w:rsidP="00976274">
            <w:pPr>
              <w:pStyle w:val="Heading3"/>
              <w:keepNext w:val="0"/>
              <w:numPr>
                <w:ilvl w:val="2"/>
                <w:numId w:val="18"/>
              </w:numPr>
              <w:ind w:left="-108" w:right="-136"/>
              <w:jc w:val="center"/>
              <w:rPr>
                <w:rFonts w:asciiTheme="minorHAnsi" w:hAnsiTheme="minorHAnsi"/>
                <w:sz w:val="20"/>
                <w:szCs w:val="20"/>
              </w:rPr>
            </w:pPr>
            <w:bookmarkStart w:id="3408" w:name="_Toc79592811"/>
            <w:bookmarkStart w:id="3409" w:name="_Toc83117516"/>
            <w:bookmarkEnd w:id="3408"/>
            <w:bookmarkEnd w:id="3409"/>
          </w:p>
        </w:tc>
        <w:tc>
          <w:tcPr>
            <w:tcW w:w="5580" w:type="dxa"/>
          </w:tcPr>
          <w:p w14:paraId="56993257" w14:textId="1E1B61F8" w:rsidR="00976274" w:rsidRDefault="00976274" w:rsidP="00976274">
            <w:pPr>
              <w:rPr>
                <w:rFonts w:asciiTheme="minorHAnsi" w:hAnsiTheme="minorHAnsi" w:cs="Arial"/>
                <w:szCs w:val="20"/>
              </w:rPr>
            </w:pPr>
            <w:r>
              <w:rPr>
                <w:rFonts w:asciiTheme="minorHAnsi" w:hAnsiTheme="minorHAnsi" w:cs="Arial"/>
                <w:szCs w:val="20"/>
              </w:rPr>
              <w:t>Provides the ability to view all related application records for a parcel, address, polygon, point, etc.</w:t>
            </w:r>
            <w:r w:rsidR="006E694B">
              <w:rPr>
                <w:rFonts w:asciiTheme="minorHAnsi" w:hAnsiTheme="minorHAnsi" w:cs="Arial"/>
                <w:szCs w:val="20"/>
              </w:rPr>
              <w:t xml:space="preserve"> or within a selected buffer from a port or parcel</w:t>
            </w:r>
          </w:p>
        </w:tc>
        <w:sdt>
          <w:sdtPr>
            <w:rPr>
              <w:rFonts w:asciiTheme="minorHAnsi" w:hAnsiTheme="minorHAnsi"/>
              <w:szCs w:val="20"/>
              <w:lang w:eastAsia="en-GB"/>
            </w:rPr>
            <w:id w:val="795957208"/>
            <w:placeholder>
              <w:docPart w:val="5671AA21DD1F44F4845675DAA46F89B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2D263F" w14:textId="3719F447"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99382187"/>
            <w:placeholder>
              <w:docPart w:val="C2E5CD68EF104D4F941FDC4D3777632F"/>
            </w:placeholder>
            <w:showingPlcHdr/>
          </w:sdtPr>
          <w:sdtContent>
            <w:tc>
              <w:tcPr>
                <w:tcW w:w="5915" w:type="dxa"/>
              </w:tcPr>
              <w:p w14:paraId="35211548" w14:textId="0533DD9B"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E01852" w14:paraId="2E118EA5" w14:textId="77777777" w:rsidTr="00D7378A">
        <w:tc>
          <w:tcPr>
            <w:tcW w:w="895" w:type="dxa"/>
          </w:tcPr>
          <w:p w14:paraId="16778834" w14:textId="77777777" w:rsidR="00976274" w:rsidRPr="00E01852" w:rsidRDefault="00976274" w:rsidP="00976274">
            <w:pPr>
              <w:pStyle w:val="Heading3"/>
              <w:keepNext w:val="0"/>
              <w:numPr>
                <w:ilvl w:val="2"/>
                <w:numId w:val="18"/>
              </w:numPr>
              <w:ind w:left="-108" w:right="-136"/>
              <w:jc w:val="center"/>
              <w:rPr>
                <w:rFonts w:asciiTheme="minorHAnsi" w:hAnsiTheme="minorHAnsi"/>
                <w:sz w:val="20"/>
                <w:szCs w:val="20"/>
              </w:rPr>
            </w:pPr>
            <w:bookmarkStart w:id="3410" w:name="_Toc79592812"/>
            <w:bookmarkStart w:id="3411" w:name="_Toc83117517"/>
            <w:bookmarkEnd w:id="3410"/>
            <w:bookmarkEnd w:id="3411"/>
          </w:p>
        </w:tc>
        <w:tc>
          <w:tcPr>
            <w:tcW w:w="5580" w:type="dxa"/>
          </w:tcPr>
          <w:p w14:paraId="02B0F6B4" w14:textId="77777777" w:rsidR="00976274" w:rsidRPr="00DA7153" w:rsidRDefault="00976274" w:rsidP="00976274">
            <w:pPr>
              <w:rPr>
                <w:rFonts w:asciiTheme="minorHAnsi" w:hAnsiTheme="minorHAnsi" w:cs="Arial"/>
                <w:szCs w:val="20"/>
              </w:rPr>
            </w:pPr>
            <w:r w:rsidRPr="00DA7153">
              <w:rPr>
                <w:rFonts w:asciiTheme="minorHAnsi" w:hAnsiTheme="minorHAnsi" w:cs="Arial"/>
                <w:szCs w:val="20"/>
              </w:rPr>
              <w:t xml:space="preserve">Provides the ability to add records from a selected parcel, address, polygon, point, etc. on a GIS map and link back to the proposed solution </w:t>
            </w:r>
          </w:p>
        </w:tc>
        <w:sdt>
          <w:sdtPr>
            <w:rPr>
              <w:rFonts w:asciiTheme="minorHAnsi" w:hAnsiTheme="minorHAnsi"/>
              <w:szCs w:val="20"/>
              <w:lang w:eastAsia="en-GB"/>
            </w:rPr>
            <w:id w:val="-274634137"/>
            <w:placeholder>
              <w:docPart w:val="1930DCDD8DCA4A6A88B69829621D4DE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9F519A0" w14:textId="1F569C1F"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77990804"/>
            <w:placeholder>
              <w:docPart w:val="5D104782B9524A0C854724FAF878F461"/>
            </w:placeholder>
            <w:showingPlcHdr/>
          </w:sdtPr>
          <w:sdtContent>
            <w:tc>
              <w:tcPr>
                <w:tcW w:w="5915" w:type="dxa"/>
              </w:tcPr>
              <w:p w14:paraId="2AE4FED9" w14:textId="69CA3487"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271213" w:rsidRPr="008344A9" w14:paraId="1035D113" w14:textId="77777777" w:rsidTr="00D7378A">
        <w:tc>
          <w:tcPr>
            <w:tcW w:w="895" w:type="dxa"/>
          </w:tcPr>
          <w:p w14:paraId="60467620" w14:textId="77777777" w:rsidR="00271213" w:rsidRPr="008344A9" w:rsidRDefault="00271213" w:rsidP="00976274">
            <w:pPr>
              <w:pStyle w:val="Heading3"/>
              <w:keepNext w:val="0"/>
              <w:numPr>
                <w:ilvl w:val="2"/>
                <w:numId w:val="18"/>
              </w:numPr>
              <w:ind w:left="-108" w:right="-136"/>
              <w:jc w:val="center"/>
              <w:rPr>
                <w:rFonts w:asciiTheme="minorHAnsi" w:hAnsiTheme="minorHAnsi"/>
                <w:sz w:val="20"/>
                <w:szCs w:val="20"/>
              </w:rPr>
            </w:pPr>
            <w:bookmarkStart w:id="3412" w:name="_Toc83117518"/>
            <w:bookmarkEnd w:id="3412"/>
          </w:p>
        </w:tc>
        <w:tc>
          <w:tcPr>
            <w:tcW w:w="5580" w:type="dxa"/>
          </w:tcPr>
          <w:p w14:paraId="0A2E820B" w14:textId="200495A6" w:rsidR="00271213" w:rsidRDefault="00271213" w:rsidP="00976274">
            <w:pPr>
              <w:rPr>
                <w:rFonts w:asciiTheme="minorHAnsi" w:hAnsiTheme="minorHAnsi" w:cs="Arial"/>
                <w:color w:val="000000"/>
                <w:szCs w:val="20"/>
              </w:rPr>
            </w:pPr>
            <w:r>
              <w:rPr>
                <w:rFonts w:asciiTheme="minorHAnsi" w:hAnsiTheme="minorHAnsi" w:cs="Arial"/>
                <w:color w:val="000000"/>
                <w:szCs w:val="20"/>
              </w:rPr>
              <w:t xml:space="preserve">Provides the ability to </w:t>
            </w:r>
            <w:r w:rsidR="00BA5E6C">
              <w:rPr>
                <w:rFonts w:asciiTheme="minorHAnsi" w:hAnsiTheme="minorHAnsi" w:cs="Arial"/>
                <w:color w:val="000000"/>
                <w:szCs w:val="20"/>
              </w:rPr>
              <w:t>view all associated GIS data for a parcel, address, polygon, point, etc. (i.e., from all GIS layers, as applicable to the selection)</w:t>
            </w:r>
          </w:p>
        </w:tc>
        <w:tc>
          <w:tcPr>
            <w:tcW w:w="1080" w:type="dxa"/>
          </w:tcPr>
          <w:sdt>
            <w:sdtPr>
              <w:rPr>
                <w:rFonts w:asciiTheme="minorHAnsi" w:hAnsiTheme="minorHAnsi"/>
                <w:szCs w:val="20"/>
                <w:lang w:eastAsia="en-GB"/>
              </w:rPr>
              <w:id w:val="1500154211"/>
              <w:placeholder>
                <w:docPart w:val="2EE1B38484704F0193BB0323D2669D18"/>
              </w:placeholder>
              <w:showingPlcHdr/>
              <w:dropDownList>
                <w:listItem w:value="Choose an item."/>
                <w:listItem w:displayText="Y" w:value="Y"/>
                <w:listItem w:displayText="N" w:value="N"/>
                <w:listItem w:displayText="W/C" w:value="W/C"/>
                <w:listItem w:displayText="T" w:value="T"/>
              </w:dropDownList>
            </w:sdtPr>
            <w:sdtContent>
              <w:p w14:paraId="5B010C82" w14:textId="78B41BEA" w:rsidR="00271213" w:rsidRDefault="00925BCA" w:rsidP="00976274">
                <w:pPr>
                  <w:rPr>
                    <w:rFonts w:asciiTheme="minorHAnsi" w:hAnsiTheme="minorHAnsi"/>
                    <w:szCs w:val="20"/>
                    <w:lang w:eastAsia="en-GB"/>
                  </w:rPr>
                </w:pPr>
                <w:r w:rsidRPr="002E25CB">
                  <w:rPr>
                    <w:rStyle w:val="PlaceholderText"/>
                  </w:rPr>
                  <w:t>Choose an item.</w:t>
                </w:r>
              </w:p>
            </w:sdtContent>
          </w:sdt>
          <w:p w14:paraId="353FA05C" w14:textId="0A077430" w:rsidR="00925BCA" w:rsidRPr="00925BCA" w:rsidRDefault="00925BCA" w:rsidP="00925BCA">
            <w:pPr>
              <w:rPr>
                <w:rFonts w:asciiTheme="minorHAnsi" w:hAnsiTheme="minorHAnsi"/>
                <w:szCs w:val="20"/>
                <w:lang w:eastAsia="en-GB"/>
              </w:rPr>
            </w:pPr>
          </w:p>
        </w:tc>
        <w:sdt>
          <w:sdtPr>
            <w:rPr>
              <w:rFonts w:asciiTheme="minorHAnsi" w:hAnsiTheme="minorHAnsi"/>
              <w:szCs w:val="20"/>
              <w:lang w:eastAsia="en-GB"/>
            </w:rPr>
            <w:id w:val="851382799"/>
            <w:placeholder>
              <w:docPart w:val="88A25FC1DAA243CA92448C13F8F11135"/>
            </w:placeholder>
            <w:showingPlcHdr/>
          </w:sdtPr>
          <w:sdtContent>
            <w:tc>
              <w:tcPr>
                <w:tcW w:w="5915" w:type="dxa"/>
              </w:tcPr>
              <w:p w14:paraId="64F7C462" w14:textId="0FABB4F8" w:rsidR="00271213" w:rsidRDefault="00316055"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5AEA7917" w14:textId="77777777" w:rsidTr="00D7378A">
        <w:tc>
          <w:tcPr>
            <w:tcW w:w="895" w:type="dxa"/>
          </w:tcPr>
          <w:p w14:paraId="6ACD80A7"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13" w:name="_Toc79592813"/>
            <w:bookmarkStart w:id="3414" w:name="_Toc83117519"/>
            <w:bookmarkEnd w:id="3413"/>
            <w:bookmarkEnd w:id="3414"/>
          </w:p>
        </w:tc>
        <w:tc>
          <w:tcPr>
            <w:tcW w:w="5580" w:type="dxa"/>
          </w:tcPr>
          <w:p w14:paraId="68CD7ACE" w14:textId="0FE93F78"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the ability to determine the distance between selected parcels</w:t>
            </w:r>
          </w:p>
        </w:tc>
        <w:sdt>
          <w:sdtPr>
            <w:rPr>
              <w:rFonts w:asciiTheme="minorHAnsi" w:hAnsiTheme="minorHAnsi"/>
              <w:szCs w:val="20"/>
              <w:lang w:eastAsia="en-GB"/>
            </w:rPr>
            <w:id w:val="-982004816"/>
            <w:placeholder>
              <w:docPart w:val="DC966DC5C18B4457B0FC9F2E6B2D741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ED1FA8" w14:textId="3AE021A6"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77526179"/>
            <w:placeholder>
              <w:docPart w:val="B3756AC205A0426CBFB28D4D435715E3"/>
            </w:placeholder>
            <w:showingPlcHdr/>
          </w:sdtPr>
          <w:sdtContent>
            <w:tc>
              <w:tcPr>
                <w:tcW w:w="5915" w:type="dxa"/>
              </w:tcPr>
              <w:p w14:paraId="7CE43C4E" w14:textId="7DC90026"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B93F0D" w:rsidRPr="008B7631" w14:paraId="676D50DB" w14:textId="77777777" w:rsidTr="00D7378A">
        <w:tc>
          <w:tcPr>
            <w:tcW w:w="13470" w:type="dxa"/>
            <w:gridSpan w:val="4"/>
            <w:shd w:val="clear" w:color="auto" w:fill="8DB3E2" w:themeFill="text2" w:themeFillTint="66"/>
          </w:tcPr>
          <w:p w14:paraId="4D87A261" w14:textId="6F709641" w:rsidR="00B93F0D" w:rsidRPr="008B7631" w:rsidRDefault="00B93F0D" w:rsidP="00B93F0D">
            <w:pPr>
              <w:tabs>
                <w:tab w:val="left" w:pos="1683"/>
              </w:tabs>
              <w:rPr>
                <w:rFonts w:asciiTheme="minorHAnsi" w:hAnsiTheme="minorHAnsi"/>
                <w:b/>
                <w:szCs w:val="20"/>
                <w:lang w:eastAsia="en-GB"/>
              </w:rPr>
            </w:pPr>
            <w:r>
              <w:rPr>
                <w:rFonts w:asciiTheme="minorHAnsi" w:hAnsiTheme="minorHAnsi"/>
                <w:b/>
                <w:szCs w:val="20"/>
                <w:lang w:eastAsia="en-GB"/>
              </w:rPr>
              <w:t>Inquiries &amp; Reports</w:t>
            </w:r>
          </w:p>
        </w:tc>
      </w:tr>
      <w:tr w:rsidR="00970423" w:rsidRPr="00E01852" w14:paraId="53E932B5" w14:textId="77777777" w:rsidTr="00D7378A">
        <w:tc>
          <w:tcPr>
            <w:tcW w:w="895" w:type="dxa"/>
          </w:tcPr>
          <w:p w14:paraId="69FF8BF7" w14:textId="77777777" w:rsidR="00970423" w:rsidRPr="00E01852" w:rsidRDefault="00970423" w:rsidP="00D7378A">
            <w:pPr>
              <w:pStyle w:val="Heading3"/>
              <w:keepNext w:val="0"/>
              <w:numPr>
                <w:ilvl w:val="2"/>
                <w:numId w:val="18"/>
              </w:numPr>
              <w:ind w:left="-108" w:right="-136"/>
              <w:jc w:val="center"/>
              <w:rPr>
                <w:rFonts w:asciiTheme="minorHAnsi" w:hAnsiTheme="minorHAnsi"/>
                <w:sz w:val="20"/>
                <w:szCs w:val="20"/>
              </w:rPr>
            </w:pPr>
            <w:bookmarkStart w:id="3415" w:name="_Toc79592814"/>
            <w:bookmarkStart w:id="3416" w:name="_Toc83117520"/>
            <w:bookmarkEnd w:id="3415"/>
            <w:bookmarkEnd w:id="3416"/>
          </w:p>
        </w:tc>
        <w:tc>
          <w:tcPr>
            <w:tcW w:w="5580" w:type="dxa"/>
          </w:tcPr>
          <w:p w14:paraId="0BA966B0" w14:textId="77777777" w:rsidR="00970423" w:rsidRDefault="00970423" w:rsidP="00D7378A">
            <w:pPr>
              <w:rPr>
                <w:rFonts w:asciiTheme="minorHAnsi" w:hAnsiTheme="minorHAnsi" w:cs="Arial"/>
                <w:color w:val="000000"/>
                <w:szCs w:val="20"/>
              </w:rPr>
            </w:pPr>
            <w:r w:rsidRPr="00E01852">
              <w:rPr>
                <w:rFonts w:asciiTheme="minorHAnsi" w:hAnsiTheme="minorHAnsi" w:cs="Arial"/>
                <w:color w:val="000000"/>
                <w:szCs w:val="20"/>
              </w:rPr>
              <w:t xml:space="preserve">Provides the ability to utilize the GIS buffering function to identify parcels within a specific distance of a project and generate a mailing list of </w:t>
            </w:r>
            <w:r>
              <w:rPr>
                <w:rFonts w:asciiTheme="minorHAnsi" w:hAnsiTheme="minorHAnsi" w:cs="Arial"/>
                <w:color w:val="000000"/>
                <w:szCs w:val="20"/>
              </w:rPr>
              <w:t xml:space="preserve">associated </w:t>
            </w:r>
            <w:r w:rsidRPr="00E01852">
              <w:rPr>
                <w:rFonts w:asciiTheme="minorHAnsi" w:hAnsiTheme="minorHAnsi" w:cs="Arial"/>
                <w:color w:val="000000"/>
                <w:szCs w:val="20"/>
              </w:rPr>
              <w:t>property owners</w:t>
            </w:r>
          </w:p>
          <w:p w14:paraId="7CD52D40" w14:textId="77777777" w:rsidR="00970423" w:rsidRPr="004B2ED4" w:rsidRDefault="00970423" w:rsidP="00D7378A">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Including the ability to generate the “mail merge” of notification letters with addresses identified from the selected buffer</w:t>
            </w:r>
          </w:p>
        </w:tc>
        <w:sdt>
          <w:sdtPr>
            <w:rPr>
              <w:rFonts w:asciiTheme="minorHAnsi" w:hAnsiTheme="minorHAnsi"/>
              <w:szCs w:val="20"/>
              <w:lang w:eastAsia="en-GB"/>
            </w:rPr>
            <w:id w:val="1330022245"/>
            <w:placeholder>
              <w:docPart w:val="3CAF78B5122F418CBFE6F5256093FE8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935DCC0" w14:textId="77777777" w:rsidR="00970423" w:rsidRPr="00E01852" w:rsidRDefault="0097042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25660846"/>
            <w:placeholder>
              <w:docPart w:val="48B0D7AAEF3A4FCBB6D888101A81B9CB"/>
            </w:placeholder>
            <w:showingPlcHdr/>
          </w:sdtPr>
          <w:sdtContent>
            <w:tc>
              <w:tcPr>
                <w:tcW w:w="5915" w:type="dxa"/>
              </w:tcPr>
              <w:p w14:paraId="426265D3" w14:textId="77777777" w:rsidR="00970423" w:rsidRPr="00E01852" w:rsidRDefault="00970423" w:rsidP="00D7378A">
                <w:pPr>
                  <w:rPr>
                    <w:rFonts w:asciiTheme="minorHAnsi" w:hAnsiTheme="minorHAnsi"/>
                    <w:szCs w:val="20"/>
                    <w:lang w:eastAsia="en-GB"/>
                  </w:rPr>
                </w:pPr>
                <w:r w:rsidRPr="00CF681F">
                  <w:rPr>
                    <w:rStyle w:val="PlaceholderText"/>
                  </w:rPr>
                  <w:t>Click or tap here to enter text.</w:t>
                </w:r>
              </w:p>
            </w:tc>
          </w:sdtContent>
        </w:sdt>
      </w:tr>
      <w:tr w:rsidR="00976274" w:rsidRPr="008344A9" w14:paraId="300CF91F" w14:textId="77777777" w:rsidTr="00D7378A">
        <w:tc>
          <w:tcPr>
            <w:tcW w:w="895" w:type="dxa"/>
          </w:tcPr>
          <w:p w14:paraId="2F491D50"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17" w:name="_Toc79592815"/>
            <w:bookmarkStart w:id="3418" w:name="_Toc83117521"/>
            <w:bookmarkEnd w:id="3417"/>
            <w:bookmarkEnd w:id="3418"/>
          </w:p>
        </w:tc>
        <w:tc>
          <w:tcPr>
            <w:tcW w:w="5580" w:type="dxa"/>
          </w:tcPr>
          <w:p w14:paraId="22F64A79" w14:textId="77777777" w:rsidR="00976274" w:rsidRDefault="00976274" w:rsidP="00976274">
            <w:pPr>
              <w:rPr>
                <w:rFonts w:asciiTheme="minorHAnsi" w:hAnsiTheme="minorHAnsi" w:cs="Arial"/>
                <w:color w:val="000000"/>
                <w:szCs w:val="20"/>
              </w:rPr>
            </w:pPr>
            <w:r>
              <w:rPr>
                <w:rFonts w:asciiTheme="minorHAnsi" w:hAnsiTheme="minorHAnsi" w:cs="Arial"/>
                <w:color w:val="000000"/>
                <w:szCs w:val="20"/>
              </w:rPr>
              <w:t xml:space="preserve">Provides the ability to identify all parcels within a radius of a parcel, point, address, polygon, etc. and return the resulting list to the proposed solution for further inquiry or reporting </w:t>
            </w:r>
          </w:p>
        </w:tc>
        <w:sdt>
          <w:sdtPr>
            <w:rPr>
              <w:rFonts w:asciiTheme="minorHAnsi" w:hAnsiTheme="minorHAnsi"/>
              <w:szCs w:val="20"/>
              <w:lang w:eastAsia="en-GB"/>
            </w:rPr>
            <w:id w:val="-1992712735"/>
            <w:placeholder>
              <w:docPart w:val="D699F2D7D57E4EA3ADA7FF6058E9CD0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D93D793" w14:textId="534B0B1D"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81287995"/>
            <w:placeholder>
              <w:docPart w:val="F3089626562142778BEBAE60CDDFC089"/>
            </w:placeholder>
            <w:showingPlcHdr/>
          </w:sdtPr>
          <w:sdtContent>
            <w:tc>
              <w:tcPr>
                <w:tcW w:w="5915" w:type="dxa"/>
              </w:tcPr>
              <w:p w14:paraId="0BC21785" w14:textId="0387C290"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E01852" w14:paraId="1E4FDC53" w14:textId="77777777" w:rsidTr="00D7378A">
        <w:tc>
          <w:tcPr>
            <w:tcW w:w="895" w:type="dxa"/>
          </w:tcPr>
          <w:p w14:paraId="41043098" w14:textId="77777777" w:rsidR="00976274" w:rsidRPr="00E01852" w:rsidRDefault="00976274" w:rsidP="00976274">
            <w:pPr>
              <w:pStyle w:val="Heading3"/>
              <w:keepNext w:val="0"/>
              <w:numPr>
                <w:ilvl w:val="2"/>
                <w:numId w:val="18"/>
              </w:numPr>
              <w:ind w:left="-108" w:right="-136"/>
              <w:jc w:val="center"/>
              <w:rPr>
                <w:rFonts w:asciiTheme="minorHAnsi" w:hAnsiTheme="minorHAnsi"/>
                <w:sz w:val="20"/>
                <w:szCs w:val="20"/>
              </w:rPr>
            </w:pPr>
            <w:bookmarkStart w:id="3419" w:name="_Toc79592816"/>
            <w:bookmarkStart w:id="3420" w:name="_Toc83117522"/>
            <w:bookmarkEnd w:id="3419"/>
            <w:bookmarkEnd w:id="3420"/>
          </w:p>
        </w:tc>
        <w:tc>
          <w:tcPr>
            <w:tcW w:w="5580" w:type="dxa"/>
          </w:tcPr>
          <w:p w14:paraId="46B5243C" w14:textId="77777777" w:rsidR="00976274" w:rsidRDefault="00976274" w:rsidP="00976274">
            <w:pPr>
              <w:rPr>
                <w:rFonts w:asciiTheme="minorHAnsi" w:hAnsiTheme="minorHAnsi" w:cs="Arial"/>
                <w:szCs w:val="20"/>
              </w:rPr>
            </w:pPr>
            <w:r>
              <w:rPr>
                <w:rFonts w:asciiTheme="minorHAnsi" w:hAnsiTheme="minorHAnsi" w:cs="Arial"/>
                <w:szCs w:val="20"/>
              </w:rPr>
              <w:t xml:space="preserve">Provides the ability to query and select one or more parcels, addresses, points on a GIS map and generate the related map that includes those data points/elements </w:t>
            </w:r>
          </w:p>
          <w:p w14:paraId="58C90C69" w14:textId="0B621DC5" w:rsidR="00976274" w:rsidRPr="007E292E"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t>Including ability to save the map view as a document that may be printed or emailed</w:t>
            </w:r>
          </w:p>
        </w:tc>
        <w:sdt>
          <w:sdtPr>
            <w:rPr>
              <w:rFonts w:asciiTheme="minorHAnsi" w:hAnsiTheme="minorHAnsi"/>
              <w:szCs w:val="20"/>
              <w:lang w:eastAsia="en-GB"/>
            </w:rPr>
            <w:id w:val="821007554"/>
            <w:placeholder>
              <w:docPart w:val="3A75345A6EAF417F81D18B6A0E193D5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EE0624" w14:textId="13CF8A9D"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51688068"/>
            <w:placeholder>
              <w:docPart w:val="A87D91141EB34D429EEA90CDF7D0E974"/>
            </w:placeholder>
            <w:showingPlcHdr/>
          </w:sdtPr>
          <w:sdtContent>
            <w:tc>
              <w:tcPr>
                <w:tcW w:w="5915" w:type="dxa"/>
              </w:tcPr>
              <w:p w14:paraId="4D6E5F6E" w14:textId="415AF133"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bl>
    <w:p w14:paraId="13A5E0D8" w14:textId="77777777" w:rsidR="00872898" w:rsidRDefault="00872898" w:rsidP="00872898">
      <w:pPr>
        <w:pStyle w:val="Heading1"/>
        <w:numPr>
          <w:ilvl w:val="0"/>
          <w:numId w:val="0"/>
        </w:numPr>
      </w:pPr>
      <w:bookmarkStart w:id="3421" w:name="_Toc83117540"/>
    </w:p>
    <w:p w14:paraId="2F039EF7" w14:textId="77777777" w:rsidR="00872898" w:rsidRDefault="00872898">
      <w:pPr>
        <w:rPr>
          <w:rFonts w:cs="Tahoma"/>
          <w:b/>
          <w:bCs/>
          <w:color w:val="1F497D"/>
          <w:sz w:val="40"/>
          <w:szCs w:val="40"/>
          <w:lang w:eastAsia="en-GB"/>
        </w:rPr>
      </w:pPr>
      <w:r>
        <w:br w:type="page"/>
      </w:r>
    </w:p>
    <w:p w14:paraId="6D36A648" w14:textId="5DAF740A" w:rsidR="001C17D6" w:rsidRPr="008B7631" w:rsidRDefault="001C17D6" w:rsidP="00401874">
      <w:pPr>
        <w:pStyle w:val="Heading1"/>
        <w:numPr>
          <w:ilvl w:val="1"/>
          <w:numId w:val="4"/>
        </w:numPr>
        <w:ind w:left="450"/>
      </w:pPr>
      <w:r w:rsidRPr="008B7631">
        <w:lastRenderedPageBreak/>
        <w:t>Customer / Citizen Access</w:t>
      </w:r>
      <w:bookmarkEnd w:id="3421"/>
    </w:p>
    <w:p w14:paraId="6495F777" w14:textId="77777777" w:rsidR="001C17D6" w:rsidRPr="008B7631" w:rsidRDefault="001C17D6" w:rsidP="001C17D6">
      <w:pPr>
        <w:rPr>
          <w:rFonts w:asciiTheme="minorHAnsi" w:hAnsiTheme="minorHAnsi"/>
          <w:lang w:eastAsia="en-GB"/>
        </w:rPr>
      </w:pPr>
      <w:r w:rsidRPr="008B7631">
        <w:rPr>
          <w:rFonts w:asciiTheme="minorHAnsi" w:hAnsiTheme="minorHAnsi"/>
          <w:lang w:eastAsia="en-GB"/>
        </w:rPr>
        <w:t>The solution should provide for the general and specific functionality listed below.</w:t>
      </w:r>
    </w:p>
    <w:p w14:paraId="68436BDE" w14:textId="77777777" w:rsidR="001C17D6" w:rsidRPr="008B7631" w:rsidRDefault="001C17D6" w:rsidP="001C17D6">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1C17D6" w:rsidRPr="008B7631" w14:paraId="47C30F50" w14:textId="77777777" w:rsidTr="00752E6E">
        <w:trPr>
          <w:tblHeader/>
        </w:trPr>
        <w:tc>
          <w:tcPr>
            <w:tcW w:w="895" w:type="dxa"/>
            <w:shd w:val="clear" w:color="auto" w:fill="17365D" w:themeFill="text2" w:themeFillShade="BF"/>
          </w:tcPr>
          <w:p w14:paraId="7D8E031B" w14:textId="77777777" w:rsidR="001C17D6" w:rsidRPr="008B7631" w:rsidRDefault="001C17D6" w:rsidP="00752E6E">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4C1A0C62" w14:textId="77777777" w:rsidR="001C17D6" w:rsidRPr="008B7631" w:rsidRDefault="001C17D6" w:rsidP="00752E6E">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1E59E2E5" w14:textId="77777777" w:rsidR="001C17D6" w:rsidRPr="008B7631" w:rsidRDefault="001C17D6" w:rsidP="00752E6E">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7962361E" w14:textId="77777777" w:rsidR="001C17D6" w:rsidRPr="008B7631" w:rsidRDefault="001C17D6" w:rsidP="00752E6E">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ED2E63" w:rsidRPr="008B7631" w14:paraId="55111698" w14:textId="77777777" w:rsidTr="00D7378A">
        <w:tc>
          <w:tcPr>
            <w:tcW w:w="13470" w:type="dxa"/>
            <w:gridSpan w:val="4"/>
            <w:shd w:val="clear" w:color="auto" w:fill="8DB3E2" w:themeFill="text2" w:themeFillTint="66"/>
          </w:tcPr>
          <w:p w14:paraId="5C76CFDC" w14:textId="38383F26" w:rsidR="00ED2E63" w:rsidRPr="008B7631" w:rsidRDefault="00ED2E63"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976274" w:rsidRPr="008344A9" w14:paraId="4F212856" w14:textId="77777777" w:rsidTr="00D7378A">
        <w:tc>
          <w:tcPr>
            <w:tcW w:w="895" w:type="dxa"/>
          </w:tcPr>
          <w:p w14:paraId="47DFBCE0"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22" w:name="_Toc79592835"/>
            <w:bookmarkStart w:id="3423" w:name="_Toc83117541"/>
            <w:bookmarkEnd w:id="3422"/>
            <w:bookmarkEnd w:id="3423"/>
          </w:p>
        </w:tc>
        <w:tc>
          <w:tcPr>
            <w:tcW w:w="5580" w:type="dxa"/>
          </w:tcPr>
          <w:p w14:paraId="6D5DB198" w14:textId="0277599E" w:rsidR="00976274" w:rsidRDefault="00976274" w:rsidP="00976274">
            <w:pPr>
              <w:rPr>
                <w:rFonts w:asciiTheme="minorHAnsi" w:hAnsiTheme="minorHAnsi" w:cs="Arial"/>
                <w:szCs w:val="20"/>
              </w:rPr>
            </w:pPr>
            <w:r>
              <w:rPr>
                <w:rFonts w:asciiTheme="minorHAnsi" w:hAnsiTheme="minorHAnsi" w:cs="Arial"/>
                <w:szCs w:val="20"/>
              </w:rPr>
              <w:t>Provides an interface that is compliant with the Americans with Disabilities Act (ADA) and California Web Content Accessibility Guidelines (WCAG 2.1 level AA)</w:t>
            </w:r>
          </w:p>
        </w:tc>
        <w:sdt>
          <w:sdtPr>
            <w:rPr>
              <w:rFonts w:asciiTheme="minorHAnsi" w:hAnsiTheme="minorHAnsi"/>
              <w:szCs w:val="20"/>
              <w:lang w:eastAsia="en-GB"/>
            </w:rPr>
            <w:id w:val="-1568332723"/>
            <w:placeholder>
              <w:docPart w:val="4A40213D4388467E998B4D5D33CCB3B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E72F45A" w14:textId="2CB16D14"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88381877"/>
            <w:placeholder>
              <w:docPart w:val="BE3AA41498B64D7CB26B703A7FCE1C13"/>
            </w:placeholder>
            <w:showingPlcHdr/>
          </w:sdtPr>
          <w:sdtContent>
            <w:tc>
              <w:tcPr>
                <w:tcW w:w="5915" w:type="dxa"/>
              </w:tcPr>
              <w:p w14:paraId="5B14FC55" w14:textId="148D8D33"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32E3127D" w14:textId="77777777" w:rsidTr="00D7378A">
        <w:tc>
          <w:tcPr>
            <w:tcW w:w="895" w:type="dxa"/>
          </w:tcPr>
          <w:p w14:paraId="7553F4AD"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24" w:name="_Toc79592836"/>
            <w:bookmarkStart w:id="3425" w:name="_Toc83117542"/>
            <w:bookmarkEnd w:id="3424"/>
            <w:bookmarkEnd w:id="3425"/>
          </w:p>
        </w:tc>
        <w:tc>
          <w:tcPr>
            <w:tcW w:w="5580" w:type="dxa"/>
          </w:tcPr>
          <w:p w14:paraId="30DE7F38" w14:textId="2C3ADC02" w:rsidR="00976274" w:rsidRDefault="00976274" w:rsidP="00976274">
            <w:pPr>
              <w:rPr>
                <w:rFonts w:asciiTheme="minorHAnsi" w:hAnsiTheme="minorHAnsi" w:cs="Arial"/>
                <w:szCs w:val="20"/>
              </w:rPr>
            </w:pPr>
            <w:r>
              <w:rPr>
                <w:rFonts w:asciiTheme="minorHAnsi" w:hAnsiTheme="minorHAnsi" w:cs="Arial"/>
                <w:szCs w:val="20"/>
              </w:rPr>
              <w:t>Provides ability to integrate the Portal “look and feel” with existing City website “look and fee</w:t>
            </w:r>
            <w:r w:rsidR="006D23AF">
              <w:rPr>
                <w:rFonts w:asciiTheme="minorHAnsi" w:hAnsiTheme="minorHAnsi" w:cs="Arial"/>
                <w:szCs w:val="20"/>
              </w:rPr>
              <w:t>l</w:t>
            </w:r>
            <w:r>
              <w:rPr>
                <w:rFonts w:asciiTheme="minorHAnsi" w:hAnsiTheme="minorHAnsi" w:cs="Arial"/>
                <w:szCs w:val="20"/>
              </w:rPr>
              <w:t>”</w:t>
            </w:r>
          </w:p>
        </w:tc>
        <w:sdt>
          <w:sdtPr>
            <w:rPr>
              <w:rFonts w:asciiTheme="minorHAnsi" w:hAnsiTheme="minorHAnsi"/>
              <w:szCs w:val="20"/>
              <w:lang w:eastAsia="en-GB"/>
            </w:rPr>
            <w:id w:val="1611941214"/>
            <w:placeholder>
              <w:docPart w:val="DC278A7372F847FB99192F5DF8334D2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2C3503F" w14:textId="3A5951FA"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26389009"/>
            <w:placeholder>
              <w:docPart w:val="F4144BC46CF54FD19B8007225E6E47E6"/>
            </w:placeholder>
            <w:showingPlcHdr/>
          </w:sdtPr>
          <w:sdtContent>
            <w:tc>
              <w:tcPr>
                <w:tcW w:w="5915" w:type="dxa"/>
              </w:tcPr>
              <w:p w14:paraId="79EA76F8" w14:textId="230707F8"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7B14A9C7" w14:textId="77777777" w:rsidTr="00D7378A">
        <w:tc>
          <w:tcPr>
            <w:tcW w:w="895" w:type="dxa"/>
          </w:tcPr>
          <w:p w14:paraId="04DB4BBD"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26" w:name="_Toc79592837"/>
            <w:bookmarkStart w:id="3427" w:name="_Toc83117543"/>
            <w:bookmarkEnd w:id="3426"/>
            <w:bookmarkEnd w:id="3427"/>
          </w:p>
        </w:tc>
        <w:tc>
          <w:tcPr>
            <w:tcW w:w="5580" w:type="dxa"/>
          </w:tcPr>
          <w:p w14:paraId="6BF543EF" w14:textId="77777777" w:rsidR="00976274" w:rsidRPr="008344A9" w:rsidRDefault="00976274" w:rsidP="00976274">
            <w:pPr>
              <w:rPr>
                <w:rFonts w:asciiTheme="minorHAnsi" w:hAnsiTheme="minorHAnsi" w:cs="Arial"/>
                <w:szCs w:val="20"/>
              </w:rPr>
            </w:pPr>
            <w:r>
              <w:rPr>
                <w:rFonts w:asciiTheme="minorHAnsi" w:hAnsiTheme="minorHAnsi" w:cs="Arial"/>
                <w:szCs w:val="20"/>
              </w:rPr>
              <w:t>Provides real-time</w:t>
            </w:r>
            <w:r w:rsidRPr="008344A9">
              <w:rPr>
                <w:rFonts w:asciiTheme="minorHAnsi" w:hAnsiTheme="minorHAnsi" w:cs="Arial"/>
                <w:szCs w:val="20"/>
              </w:rPr>
              <w:t xml:space="preserve"> integrat</w:t>
            </w:r>
            <w:r>
              <w:rPr>
                <w:rFonts w:asciiTheme="minorHAnsi" w:hAnsiTheme="minorHAnsi" w:cs="Arial"/>
                <w:szCs w:val="20"/>
              </w:rPr>
              <w:t xml:space="preserve">ion with the proposed solution, including real-time </w:t>
            </w:r>
            <w:r w:rsidRPr="008344A9">
              <w:rPr>
                <w:rFonts w:asciiTheme="minorHAnsi" w:hAnsiTheme="minorHAnsi" w:cs="Arial"/>
                <w:szCs w:val="20"/>
              </w:rPr>
              <w:t xml:space="preserve">read/write </w:t>
            </w:r>
            <w:r>
              <w:rPr>
                <w:rFonts w:asciiTheme="minorHAnsi" w:hAnsiTheme="minorHAnsi" w:cs="Arial"/>
                <w:szCs w:val="20"/>
              </w:rPr>
              <w:t xml:space="preserve">data </w:t>
            </w:r>
            <w:r w:rsidRPr="008344A9">
              <w:rPr>
                <w:rFonts w:asciiTheme="minorHAnsi" w:hAnsiTheme="minorHAnsi" w:cs="Arial"/>
                <w:szCs w:val="20"/>
              </w:rPr>
              <w:t>access</w:t>
            </w:r>
          </w:p>
        </w:tc>
        <w:sdt>
          <w:sdtPr>
            <w:rPr>
              <w:rFonts w:asciiTheme="minorHAnsi" w:hAnsiTheme="minorHAnsi"/>
              <w:szCs w:val="20"/>
              <w:lang w:eastAsia="en-GB"/>
            </w:rPr>
            <w:id w:val="981356949"/>
            <w:placeholder>
              <w:docPart w:val="2E14764454214F30AD24117C1F2E62F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B3C2375" w14:textId="0DF78A84" w:rsidR="00976274" w:rsidRPr="008344A9"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22249923"/>
            <w:placeholder>
              <w:docPart w:val="BAC17D1F3EFE4BD7BB5037EF09C4C7FE"/>
            </w:placeholder>
            <w:showingPlcHdr/>
          </w:sdtPr>
          <w:sdtContent>
            <w:tc>
              <w:tcPr>
                <w:tcW w:w="5915" w:type="dxa"/>
              </w:tcPr>
              <w:p w14:paraId="0D290E42" w14:textId="27D11B52" w:rsidR="00976274" w:rsidRPr="008344A9"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14967D39" w14:textId="77777777" w:rsidTr="00D7378A">
        <w:tc>
          <w:tcPr>
            <w:tcW w:w="895" w:type="dxa"/>
          </w:tcPr>
          <w:p w14:paraId="18A21681"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28" w:name="_Toc79592838"/>
            <w:bookmarkStart w:id="3429" w:name="_Toc83117544"/>
            <w:bookmarkEnd w:id="3428"/>
            <w:bookmarkEnd w:id="3429"/>
          </w:p>
        </w:tc>
        <w:tc>
          <w:tcPr>
            <w:tcW w:w="5580" w:type="dxa"/>
          </w:tcPr>
          <w:p w14:paraId="1D460FC8" w14:textId="77777777" w:rsidR="00976274" w:rsidRDefault="00976274" w:rsidP="00976274">
            <w:pPr>
              <w:rPr>
                <w:rFonts w:asciiTheme="minorHAnsi" w:hAnsiTheme="minorHAnsi" w:cs="Arial"/>
                <w:color w:val="000000"/>
                <w:szCs w:val="20"/>
              </w:rPr>
            </w:pPr>
            <w:r w:rsidRPr="008344A9">
              <w:rPr>
                <w:rFonts w:asciiTheme="minorHAnsi" w:hAnsiTheme="minorHAnsi" w:cs="Arial"/>
                <w:color w:val="000000"/>
                <w:szCs w:val="20"/>
              </w:rPr>
              <w:t>Provides the ability for electronic submission of applications and related forms/documents</w:t>
            </w:r>
          </w:p>
          <w:p w14:paraId="23D838FC" w14:textId="77777777" w:rsidR="00976274" w:rsidRPr="00E14621"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t>Includes ability to vary data requirements by record type</w:t>
            </w:r>
          </w:p>
        </w:tc>
        <w:sdt>
          <w:sdtPr>
            <w:rPr>
              <w:rFonts w:asciiTheme="minorHAnsi" w:hAnsiTheme="minorHAnsi"/>
              <w:szCs w:val="20"/>
              <w:lang w:eastAsia="en-GB"/>
            </w:rPr>
            <w:id w:val="-1534954326"/>
            <w:placeholder>
              <w:docPart w:val="A0A8B65A2D6D4C469B94547E8178948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90EE068" w14:textId="73995F4B" w:rsidR="00976274" w:rsidRPr="008344A9"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88394377"/>
            <w:placeholder>
              <w:docPart w:val="FE07465BA5AC4E8C9AFDFEC81A7E9E39"/>
            </w:placeholder>
            <w:showingPlcHdr/>
          </w:sdtPr>
          <w:sdtContent>
            <w:tc>
              <w:tcPr>
                <w:tcW w:w="5915" w:type="dxa"/>
              </w:tcPr>
              <w:p w14:paraId="0AC3CCDA" w14:textId="15994A71" w:rsidR="00976274" w:rsidRPr="008344A9"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0A655289" w14:textId="77777777" w:rsidTr="00D7378A">
        <w:tc>
          <w:tcPr>
            <w:tcW w:w="895" w:type="dxa"/>
          </w:tcPr>
          <w:p w14:paraId="78A094DC"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30" w:name="_Toc79592839"/>
            <w:bookmarkStart w:id="3431" w:name="_Toc83117545"/>
            <w:bookmarkEnd w:id="3430"/>
            <w:bookmarkEnd w:id="3431"/>
          </w:p>
        </w:tc>
        <w:tc>
          <w:tcPr>
            <w:tcW w:w="5580" w:type="dxa"/>
          </w:tcPr>
          <w:p w14:paraId="437BC5CA" w14:textId="77777777" w:rsidR="00976274" w:rsidRPr="008344A9" w:rsidRDefault="00976274" w:rsidP="00976274">
            <w:pPr>
              <w:rPr>
                <w:rFonts w:asciiTheme="minorHAnsi" w:hAnsiTheme="minorHAnsi" w:cs="Arial"/>
                <w:color w:val="000000"/>
                <w:szCs w:val="20"/>
              </w:rPr>
            </w:pPr>
            <w:r w:rsidRPr="008344A9">
              <w:rPr>
                <w:rFonts w:asciiTheme="minorHAnsi" w:hAnsiTheme="minorHAnsi" w:cs="Arial"/>
                <w:color w:val="000000"/>
                <w:szCs w:val="20"/>
              </w:rPr>
              <w:t xml:space="preserve">Provides a </w:t>
            </w:r>
            <w:proofErr w:type="gramStart"/>
            <w:r w:rsidRPr="008344A9">
              <w:rPr>
                <w:rFonts w:asciiTheme="minorHAnsi" w:hAnsiTheme="minorHAnsi" w:cs="Arial"/>
                <w:color w:val="000000"/>
                <w:szCs w:val="20"/>
              </w:rPr>
              <w:t>City</w:t>
            </w:r>
            <w:proofErr w:type="gramEnd"/>
            <w:r w:rsidRPr="008344A9">
              <w:rPr>
                <w:rFonts w:asciiTheme="minorHAnsi" w:hAnsiTheme="minorHAnsi" w:cs="Arial"/>
                <w:color w:val="000000"/>
                <w:szCs w:val="20"/>
              </w:rPr>
              <w:t>-definable decision tree that enables customers to enter information based on question and answer paths which result in lists of requirements (</w:t>
            </w:r>
            <w:r>
              <w:rPr>
                <w:rFonts w:asciiTheme="minorHAnsi" w:hAnsiTheme="minorHAnsi" w:cs="Arial"/>
                <w:color w:val="000000"/>
                <w:szCs w:val="20"/>
              </w:rPr>
              <w:t xml:space="preserve">e.g., </w:t>
            </w:r>
            <w:r w:rsidRPr="008344A9">
              <w:rPr>
                <w:rFonts w:asciiTheme="minorHAnsi" w:hAnsiTheme="minorHAnsi" w:cs="Arial"/>
                <w:color w:val="000000"/>
                <w:szCs w:val="20"/>
              </w:rPr>
              <w:t>permits, plans, documents, applications) based customer's project or potential project</w:t>
            </w:r>
          </w:p>
        </w:tc>
        <w:sdt>
          <w:sdtPr>
            <w:rPr>
              <w:rFonts w:asciiTheme="minorHAnsi" w:hAnsiTheme="minorHAnsi"/>
              <w:szCs w:val="20"/>
              <w:lang w:eastAsia="en-GB"/>
            </w:rPr>
            <w:id w:val="911194763"/>
            <w:placeholder>
              <w:docPart w:val="4E3227B28C1A41F9B09BDAE424966A6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5FB89C" w14:textId="6EAB86A3" w:rsidR="00976274" w:rsidRPr="008344A9"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99911433"/>
            <w:placeholder>
              <w:docPart w:val="55AEC773D38F40B4947F7C61ED95C5AD"/>
            </w:placeholder>
            <w:showingPlcHdr/>
          </w:sdtPr>
          <w:sdtContent>
            <w:tc>
              <w:tcPr>
                <w:tcW w:w="5915" w:type="dxa"/>
              </w:tcPr>
              <w:p w14:paraId="393A3DE5" w14:textId="327176BF" w:rsidR="00976274" w:rsidRPr="008344A9"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467C92" w:rsidRPr="008B7631" w14:paraId="07785EBE" w14:textId="77777777" w:rsidTr="001369BB">
        <w:trPr>
          <w:tblHeader/>
        </w:trPr>
        <w:tc>
          <w:tcPr>
            <w:tcW w:w="895" w:type="dxa"/>
            <w:shd w:val="clear" w:color="auto" w:fill="17365D" w:themeFill="text2" w:themeFillShade="BF"/>
          </w:tcPr>
          <w:p w14:paraId="271B697D" w14:textId="77777777" w:rsidR="00467C92" w:rsidRPr="008B7631" w:rsidRDefault="00467C92" w:rsidP="001369BB">
            <w:pPr>
              <w:jc w:val="center"/>
              <w:rPr>
                <w:rFonts w:asciiTheme="minorHAnsi" w:hAnsiTheme="minorHAnsi"/>
                <w:b/>
                <w:szCs w:val="20"/>
                <w:lang w:eastAsia="en-GB"/>
              </w:rPr>
            </w:pPr>
            <w:bookmarkStart w:id="3432" w:name="_Toc79592840"/>
            <w:bookmarkStart w:id="3433" w:name="_Toc83117546"/>
            <w:bookmarkEnd w:id="3432"/>
            <w:bookmarkEnd w:id="3433"/>
            <w:r w:rsidRPr="008B7631">
              <w:rPr>
                <w:rFonts w:asciiTheme="minorHAnsi" w:hAnsiTheme="minorHAnsi"/>
                <w:b/>
                <w:szCs w:val="20"/>
                <w:lang w:eastAsia="en-GB"/>
              </w:rPr>
              <w:t>#</w:t>
            </w:r>
          </w:p>
        </w:tc>
        <w:tc>
          <w:tcPr>
            <w:tcW w:w="5580" w:type="dxa"/>
            <w:shd w:val="clear" w:color="auto" w:fill="17365D" w:themeFill="text2" w:themeFillShade="BF"/>
          </w:tcPr>
          <w:p w14:paraId="61AA96BB"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8657838"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17C1F8F4"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976274" w:rsidRPr="008344A9" w14:paraId="2550BBD0" w14:textId="77777777" w:rsidTr="00D7378A">
        <w:tc>
          <w:tcPr>
            <w:tcW w:w="895" w:type="dxa"/>
          </w:tcPr>
          <w:p w14:paraId="12E92DFD" w14:textId="15A7D69C"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p>
        </w:tc>
        <w:tc>
          <w:tcPr>
            <w:tcW w:w="5580" w:type="dxa"/>
          </w:tcPr>
          <w:p w14:paraId="4E3ECA5D" w14:textId="77777777" w:rsidR="00976274" w:rsidRDefault="00976274" w:rsidP="00976274">
            <w:pPr>
              <w:rPr>
                <w:rFonts w:asciiTheme="minorHAnsi" w:hAnsiTheme="minorHAnsi" w:cs="Arial"/>
                <w:color w:val="000000"/>
                <w:szCs w:val="20"/>
              </w:rPr>
            </w:pPr>
            <w:r>
              <w:rPr>
                <w:rFonts w:asciiTheme="minorHAnsi" w:hAnsiTheme="minorHAnsi" w:cs="Arial"/>
                <w:color w:val="000000"/>
                <w:szCs w:val="20"/>
              </w:rPr>
              <w:t>Provides for context-specific help to be available via the Customer Portal during the application process</w:t>
            </w:r>
          </w:p>
          <w:p w14:paraId="1695ED9F" w14:textId="08BD2C2B" w:rsidR="00976274" w:rsidRPr="00041977" w:rsidRDefault="00976274" w:rsidP="00976274">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 xml:space="preserve">Including that “help” language may be different than that for City staff when completing similar tasks via the proposed solution </w:t>
            </w:r>
          </w:p>
        </w:tc>
        <w:sdt>
          <w:sdtPr>
            <w:rPr>
              <w:rFonts w:asciiTheme="minorHAnsi" w:hAnsiTheme="minorHAnsi"/>
              <w:szCs w:val="20"/>
              <w:lang w:eastAsia="en-GB"/>
            </w:rPr>
            <w:id w:val="-32033994"/>
            <w:placeholder>
              <w:docPart w:val="611A9D34D8364BA4A68B5CC9633E1AA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0C9B4C5" w14:textId="0061C029"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90661658"/>
            <w:placeholder>
              <w:docPart w:val="6343CC1CBDB84432A49F202C618BD3EE"/>
            </w:placeholder>
            <w:showingPlcHdr/>
          </w:sdtPr>
          <w:sdtContent>
            <w:tc>
              <w:tcPr>
                <w:tcW w:w="5915" w:type="dxa"/>
              </w:tcPr>
              <w:p w14:paraId="2528B266" w14:textId="41D64A5D"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2D29C3" w:rsidRPr="008344A9" w14:paraId="2311E783" w14:textId="77777777" w:rsidTr="00D7378A">
        <w:tc>
          <w:tcPr>
            <w:tcW w:w="895" w:type="dxa"/>
          </w:tcPr>
          <w:p w14:paraId="41A3C33A" w14:textId="77777777" w:rsidR="002D29C3" w:rsidRPr="008344A9" w:rsidRDefault="002D29C3" w:rsidP="00D7378A">
            <w:pPr>
              <w:pStyle w:val="Heading3"/>
              <w:keepNext w:val="0"/>
              <w:numPr>
                <w:ilvl w:val="2"/>
                <w:numId w:val="18"/>
              </w:numPr>
              <w:ind w:left="-108" w:right="-136"/>
              <w:jc w:val="center"/>
              <w:rPr>
                <w:rFonts w:asciiTheme="minorHAnsi" w:hAnsiTheme="minorHAnsi"/>
                <w:sz w:val="20"/>
                <w:szCs w:val="20"/>
              </w:rPr>
            </w:pPr>
            <w:bookmarkStart w:id="3434" w:name="_Toc79592841"/>
            <w:bookmarkStart w:id="3435" w:name="_Toc83117547"/>
            <w:bookmarkEnd w:id="3434"/>
            <w:bookmarkEnd w:id="3435"/>
          </w:p>
        </w:tc>
        <w:tc>
          <w:tcPr>
            <w:tcW w:w="5580" w:type="dxa"/>
          </w:tcPr>
          <w:p w14:paraId="42856BA6" w14:textId="77777777" w:rsidR="002D29C3" w:rsidRPr="008344A9" w:rsidRDefault="002D29C3" w:rsidP="00D7378A">
            <w:pPr>
              <w:rPr>
                <w:rFonts w:asciiTheme="minorHAnsi" w:hAnsiTheme="minorHAnsi" w:cs="Arial"/>
                <w:szCs w:val="20"/>
              </w:rPr>
            </w:pPr>
            <w:r w:rsidRPr="008344A9">
              <w:rPr>
                <w:rFonts w:asciiTheme="minorHAnsi" w:hAnsiTheme="minorHAnsi" w:cs="Arial"/>
                <w:szCs w:val="20"/>
              </w:rPr>
              <w:t xml:space="preserve">Provides the ability to support "internationalization", such as Spanish </w:t>
            </w:r>
            <w:r>
              <w:rPr>
                <w:rFonts w:asciiTheme="minorHAnsi" w:hAnsiTheme="minorHAnsi" w:cs="Arial"/>
                <w:szCs w:val="20"/>
              </w:rPr>
              <w:t xml:space="preserve">or Chinese </w:t>
            </w:r>
            <w:r w:rsidRPr="008344A9">
              <w:rPr>
                <w:rFonts w:asciiTheme="minorHAnsi" w:hAnsiTheme="minorHAnsi" w:cs="Arial"/>
                <w:szCs w:val="20"/>
              </w:rPr>
              <w:t>language</w:t>
            </w:r>
            <w:r>
              <w:rPr>
                <w:rFonts w:asciiTheme="minorHAnsi" w:hAnsiTheme="minorHAnsi" w:cs="Arial"/>
                <w:szCs w:val="20"/>
              </w:rPr>
              <w:t>s</w:t>
            </w:r>
          </w:p>
        </w:tc>
        <w:sdt>
          <w:sdtPr>
            <w:rPr>
              <w:rFonts w:asciiTheme="minorHAnsi" w:hAnsiTheme="minorHAnsi"/>
              <w:szCs w:val="20"/>
              <w:lang w:eastAsia="en-GB"/>
            </w:rPr>
            <w:id w:val="988669515"/>
            <w:placeholder>
              <w:docPart w:val="8DDE16BF2D07488A91E53949F0A8822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37FA882" w14:textId="77777777" w:rsidR="002D29C3" w:rsidRPr="008344A9" w:rsidRDefault="002D29C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13015322"/>
            <w:placeholder>
              <w:docPart w:val="D095D2F0984846B19FC207F298965915"/>
            </w:placeholder>
            <w:showingPlcHdr/>
          </w:sdtPr>
          <w:sdtContent>
            <w:tc>
              <w:tcPr>
                <w:tcW w:w="5915" w:type="dxa"/>
              </w:tcPr>
              <w:p w14:paraId="2370379A" w14:textId="77777777" w:rsidR="002D29C3" w:rsidRPr="008344A9" w:rsidRDefault="002D29C3" w:rsidP="00D7378A">
                <w:pPr>
                  <w:rPr>
                    <w:rFonts w:asciiTheme="minorHAnsi" w:hAnsiTheme="minorHAnsi"/>
                    <w:szCs w:val="20"/>
                    <w:lang w:eastAsia="en-GB"/>
                  </w:rPr>
                </w:pPr>
                <w:r w:rsidRPr="00CF681F">
                  <w:rPr>
                    <w:rStyle w:val="PlaceholderText"/>
                  </w:rPr>
                  <w:t>Click or tap here to enter text.</w:t>
                </w:r>
              </w:p>
            </w:tc>
          </w:sdtContent>
        </w:sdt>
      </w:tr>
      <w:tr w:rsidR="00D35DEA" w:rsidRPr="008344A9" w14:paraId="417D788E" w14:textId="77777777" w:rsidTr="00D7378A">
        <w:tc>
          <w:tcPr>
            <w:tcW w:w="895" w:type="dxa"/>
          </w:tcPr>
          <w:p w14:paraId="0683B14A" w14:textId="77777777" w:rsidR="00D35DEA" w:rsidRPr="008344A9" w:rsidRDefault="00D35DEA" w:rsidP="00D7378A">
            <w:pPr>
              <w:pStyle w:val="Heading3"/>
              <w:keepNext w:val="0"/>
              <w:numPr>
                <w:ilvl w:val="2"/>
                <w:numId w:val="18"/>
              </w:numPr>
              <w:ind w:left="-108" w:right="-136"/>
              <w:jc w:val="center"/>
              <w:rPr>
                <w:rFonts w:asciiTheme="minorHAnsi" w:hAnsiTheme="minorHAnsi"/>
                <w:sz w:val="20"/>
                <w:szCs w:val="20"/>
              </w:rPr>
            </w:pPr>
          </w:p>
        </w:tc>
        <w:tc>
          <w:tcPr>
            <w:tcW w:w="5580" w:type="dxa"/>
          </w:tcPr>
          <w:p w14:paraId="05351D52" w14:textId="3B10C1DB" w:rsidR="00D35DEA" w:rsidRPr="008344A9" w:rsidRDefault="00D35DEA" w:rsidP="00D7378A">
            <w:pPr>
              <w:rPr>
                <w:rFonts w:asciiTheme="minorHAnsi" w:hAnsiTheme="minorHAnsi" w:cs="Arial"/>
                <w:szCs w:val="20"/>
              </w:rPr>
            </w:pPr>
            <w:r>
              <w:rPr>
                <w:rFonts w:asciiTheme="minorHAnsi" w:hAnsiTheme="minorHAnsi" w:cs="Arial"/>
                <w:szCs w:val="20"/>
              </w:rPr>
              <w:t xml:space="preserve">Provides the ability for two-way communication between the </w:t>
            </w:r>
            <w:proofErr w:type="gramStart"/>
            <w:r>
              <w:rPr>
                <w:rFonts w:asciiTheme="minorHAnsi" w:hAnsiTheme="minorHAnsi" w:cs="Arial"/>
                <w:szCs w:val="20"/>
              </w:rPr>
              <w:t>City</w:t>
            </w:r>
            <w:proofErr w:type="gramEnd"/>
            <w:r>
              <w:rPr>
                <w:rFonts w:asciiTheme="minorHAnsi" w:hAnsiTheme="minorHAnsi" w:cs="Arial"/>
                <w:szCs w:val="20"/>
              </w:rPr>
              <w:t xml:space="preserve"> and the applicant</w:t>
            </w:r>
          </w:p>
        </w:tc>
        <w:sdt>
          <w:sdtPr>
            <w:rPr>
              <w:rFonts w:asciiTheme="minorHAnsi" w:hAnsiTheme="minorHAnsi"/>
              <w:szCs w:val="20"/>
              <w:lang w:eastAsia="en-GB"/>
            </w:rPr>
            <w:id w:val="-1257516410"/>
            <w:placeholder>
              <w:docPart w:val="398FF23853CB423E9857B141454F1FC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1B27BD0" w14:textId="5E725DD9" w:rsidR="00D35DEA" w:rsidRDefault="00F909E7"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66283603"/>
            <w:placeholder>
              <w:docPart w:val="AD269A2EF6154D0BB99256F62313330B"/>
            </w:placeholder>
            <w:showingPlcHdr/>
          </w:sdtPr>
          <w:sdtContent>
            <w:tc>
              <w:tcPr>
                <w:tcW w:w="5915" w:type="dxa"/>
              </w:tcPr>
              <w:p w14:paraId="1744B26B" w14:textId="041E94AA" w:rsidR="00D35DEA" w:rsidRDefault="00F909E7" w:rsidP="00D7378A">
                <w:pPr>
                  <w:rPr>
                    <w:rFonts w:asciiTheme="minorHAnsi" w:hAnsiTheme="minorHAnsi"/>
                    <w:szCs w:val="20"/>
                    <w:lang w:eastAsia="en-GB"/>
                  </w:rPr>
                </w:pPr>
                <w:r w:rsidRPr="00CF681F">
                  <w:rPr>
                    <w:rStyle w:val="PlaceholderText"/>
                  </w:rPr>
                  <w:t>Click or tap here to enter text.</w:t>
                </w:r>
              </w:p>
            </w:tc>
          </w:sdtContent>
        </w:sdt>
      </w:tr>
      <w:tr w:rsidR="009340F1" w:rsidRPr="008B7631" w14:paraId="63B368DD" w14:textId="77777777" w:rsidTr="00D7378A">
        <w:tc>
          <w:tcPr>
            <w:tcW w:w="13470" w:type="dxa"/>
            <w:gridSpan w:val="4"/>
            <w:shd w:val="clear" w:color="auto" w:fill="8DB3E2" w:themeFill="text2" w:themeFillTint="66"/>
          </w:tcPr>
          <w:p w14:paraId="57C60B7C" w14:textId="77777777" w:rsidR="009340F1" w:rsidRPr="008B7631" w:rsidRDefault="009340F1" w:rsidP="00D7378A">
            <w:pPr>
              <w:tabs>
                <w:tab w:val="left" w:pos="1683"/>
              </w:tabs>
              <w:rPr>
                <w:rFonts w:asciiTheme="minorHAnsi" w:hAnsiTheme="minorHAnsi"/>
                <w:b/>
                <w:szCs w:val="20"/>
                <w:lang w:eastAsia="en-GB"/>
              </w:rPr>
            </w:pPr>
            <w:r w:rsidRPr="008B7631">
              <w:rPr>
                <w:rFonts w:asciiTheme="minorHAnsi" w:hAnsiTheme="minorHAnsi"/>
                <w:b/>
                <w:szCs w:val="20"/>
                <w:lang w:eastAsia="en-GB"/>
              </w:rPr>
              <w:t>Customer Accounts</w:t>
            </w:r>
          </w:p>
        </w:tc>
      </w:tr>
      <w:tr w:rsidR="00435353" w:rsidRPr="008344A9" w14:paraId="4BBD33BB" w14:textId="77777777" w:rsidTr="00D7378A">
        <w:tc>
          <w:tcPr>
            <w:tcW w:w="895" w:type="dxa"/>
          </w:tcPr>
          <w:p w14:paraId="60A02FD1" w14:textId="77777777" w:rsidR="00435353" w:rsidRPr="008344A9" w:rsidRDefault="00435353" w:rsidP="00D7378A">
            <w:pPr>
              <w:pStyle w:val="Heading3"/>
              <w:keepNext w:val="0"/>
              <w:numPr>
                <w:ilvl w:val="2"/>
                <w:numId w:val="18"/>
              </w:numPr>
              <w:ind w:left="-108" w:right="-136"/>
              <w:jc w:val="center"/>
              <w:rPr>
                <w:rFonts w:asciiTheme="minorHAnsi" w:hAnsiTheme="minorHAnsi"/>
                <w:sz w:val="20"/>
                <w:szCs w:val="20"/>
              </w:rPr>
            </w:pPr>
            <w:bookmarkStart w:id="3436" w:name="_Toc79592842"/>
            <w:bookmarkStart w:id="3437" w:name="_Toc83117548"/>
            <w:bookmarkEnd w:id="3436"/>
            <w:bookmarkEnd w:id="3437"/>
          </w:p>
        </w:tc>
        <w:tc>
          <w:tcPr>
            <w:tcW w:w="5580" w:type="dxa"/>
          </w:tcPr>
          <w:p w14:paraId="7C574FEC" w14:textId="77777777" w:rsidR="00435353" w:rsidRPr="008344A9" w:rsidRDefault="00435353" w:rsidP="00D7378A">
            <w:pPr>
              <w:rPr>
                <w:rFonts w:asciiTheme="minorHAnsi" w:hAnsiTheme="minorHAnsi" w:cs="Arial"/>
                <w:color w:val="000000"/>
                <w:szCs w:val="20"/>
              </w:rPr>
            </w:pPr>
            <w:r w:rsidRPr="008344A9">
              <w:rPr>
                <w:rFonts w:asciiTheme="minorHAnsi" w:hAnsiTheme="minorHAnsi" w:cs="Arial"/>
                <w:szCs w:val="20"/>
              </w:rPr>
              <w:t>Provides the ability for citizens and development customers to access development services online via multiple, common internet browsers and versions</w:t>
            </w:r>
            <w:r>
              <w:rPr>
                <w:rFonts w:asciiTheme="minorHAnsi" w:hAnsiTheme="minorHAnsi" w:cs="Arial"/>
                <w:szCs w:val="20"/>
              </w:rPr>
              <w:t>, without requiring add-ons or plug-ins</w:t>
            </w:r>
          </w:p>
        </w:tc>
        <w:sdt>
          <w:sdtPr>
            <w:rPr>
              <w:rFonts w:asciiTheme="minorHAnsi" w:hAnsiTheme="minorHAnsi"/>
              <w:szCs w:val="20"/>
              <w:lang w:eastAsia="en-GB"/>
            </w:rPr>
            <w:id w:val="-979219854"/>
            <w:placeholder>
              <w:docPart w:val="616D8E75B8A64714A57CF9F84C750160"/>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CA1F943" w14:textId="77777777" w:rsidR="00435353" w:rsidRPr="008344A9" w:rsidRDefault="00435353"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52104223"/>
            <w:placeholder>
              <w:docPart w:val="02FB4F6F0AAC4386948146D9C1C076D7"/>
            </w:placeholder>
            <w:showingPlcHdr/>
          </w:sdtPr>
          <w:sdtContent>
            <w:tc>
              <w:tcPr>
                <w:tcW w:w="5915" w:type="dxa"/>
              </w:tcPr>
              <w:p w14:paraId="2CE441CD" w14:textId="77777777" w:rsidR="00435353" w:rsidRPr="008344A9" w:rsidRDefault="00435353" w:rsidP="00D7378A">
                <w:pPr>
                  <w:rPr>
                    <w:rFonts w:asciiTheme="minorHAnsi" w:hAnsiTheme="minorHAnsi"/>
                    <w:szCs w:val="20"/>
                    <w:lang w:eastAsia="en-GB"/>
                  </w:rPr>
                </w:pPr>
                <w:r w:rsidRPr="00CF681F">
                  <w:rPr>
                    <w:rStyle w:val="PlaceholderText"/>
                  </w:rPr>
                  <w:t>Click or tap here to enter text.</w:t>
                </w:r>
              </w:p>
            </w:tc>
          </w:sdtContent>
        </w:sdt>
      </w:tr>
      <w:tr w:rsidR="009340F1" w:rsidRPr="008344A9" w14:paraId="2C3EB535" w14:textId="77777777" w:rsidTr="00D7378A">
        <w:tc>
          <w:tcPr>
            <w:tcW w:w="895" w:type="dxa"/>
          </w:tcPr>
          <w:p w14:paraId="74CAD7CC" w14:textId="77777777" w:rsidR="009340F1" w:rsidRPr="008344A9" w:rsidRDefault="009340F1" w:rsidP="00D7378A">
            <w:pPr>
              <w:pStyle w:val="Heading3"/>
              <w:keepNext w:val="0"/>
              <w:numPr>
                <w:ilvl w:val="2"/>
                <w:numId w:val="18"/>
              </w:numPr>
              <w:ind w:left="-108" w:right="-136"/>
              <w:jc w:val="center"/>
              <w:rPr>
                <w:rFonts w:asciiTheme="minorHAnsi" w:hAnsiTheme="minorHAnsi"/>
                <w:sz w:val="20"/>
                <w:szCs w:val="20"/>
              </w:rPr>
            </w:pPr>
            <w:bookmarkStart w:id="3438" w:name="_Toc491084680"/>
            <w:bookmarkStart w:id="3439" w:name="_Toc534718670"/>
            <w:bookmarkStart w:id="3440" w:name="_Toc535158672"/>
            <w:bookmarkStart w:id="3441" w:name="_Toc535219848"/>
            <w:bookmarkStart w:id="3442" w:name="_Toc1566415"/>
            <w:bookmarkStart w:id="3443" w:name="_Toc45106035"/>
            <w:bookmarkStart w:id="3444" w:name="_Toc77243437"/>
            <w:bookmarkStart w:id="3445" w:name="_Toc79592843"/>
            <w:bookmarkStart w:id="3446" w:name="_Toc83117549"/>
            <w:bookmarkEnd w:id="3438"/>
            <w:bookmarkEnd w:id="3439"/>
            <w:bookmarkEnd w:id="3440"/>
            <w:bookmarkEnd w:id="3441"/>
            <w:bookmarkEnd w:id="3442"/>
            <w:bookmarkEnd w:id="3443"/>
            <w:bookmarkEnd w:id="3444"/>
            <w:bookmarkEnd w:id="3445"/>
            <w:bookmarkEnd w:id="3446"/>
          </w:p>
        </w:tc>
        <w:tc>
          <w:tcPr>
            <w:tcW w:w="5580" w:type="dxa"/>
          </w:tcPr>
          <w:p w14:paraId="1C72EEB0" w14:textId="77777777" w:rsidR="009340F1" w:rsidRDefault="009340F1" w:rsidP="00D7378A">
            <w:pPr>
              <w:rPr>
                <w:rFonts w:asciiTheme="minorHAnsi" w:hAnsiTheme="minorHAnsi" w:cs="Arial"/>
                <w:szCs w:val="20"/>
              </w:rPr>
            </w:pPr>
            <w:r w:rsidRPr="008344A9">
              <w:rPr>
                <w:rFonts w:asciiTheme="minorHAnsi" w:hAnsiTheme="minorHAnsi" w:cs="Arial"/>
                <w:szCs w:val="20"/>
              </w:rPr>
              <w:t>Provides the ability for customers to create secure accounts/logins to access their projects and applications</w:t>
            </w:r>
          </w:p>
          <w:p w14:paraId="24C5B46F" w14:textId="3D26880C" w:rsidR="00D472B6" w:rsidRPr="00D472B6" w:rsidRDefault="00D472B6" w:rsidP="00D472B6">
            <w:pPr>
              <w:pStyle w:val="ListParagraph"/>
              <w:numPr>
                <w:ilvl w:val="0"/>
                <w:numId w:val="20"/>
              </w:numPr>
              <w:rPr>
                <w:rFonts w:asciiTheme="minorHAnsi" w:hAnsiTheme="minorHAnsi" w:cs="Arial"/>
                <w:color w:val="000000"/>
                <w:szCs w:val="20"/>
              </w:rPr>
            </w:pPr>
            <w:r>
              <w:rPr>
                <w:rFonts w:asciiTheme="minorHAnsi" w:hAnsiTheme="minorHAnsi" w:cs="Arial"/>
                <w:color w:val="000000"/>
                <w:szCs w:val="20"/>
              </w:rPr>
              <w:t>Includes ability to validate provided email address and prevent registration</w:t>
            </w:r>
            <w:r w:rsidR="00851796">
              <w:rPr>
                <w:rFonts w:asciiTheme="minorHAnsi" w:hAnsiTheme="minorHAnsi" w:cs="Arial"/>
                <w:color w:val="000000"/>
                <w:szCs w:val="20"/>
              </w:rPr>
              <w:t xml:space="preserve"> completion</w:t>
            </w:r>
            <w:r>
              <w:rPr>
                <w:rFonts w:asciiTheme="minorHAnsi" w:hAnsiTheme="minorHAnsi" w:cs="Arial"/>
                <w:color w:val="000000"/>
                <w:szCs w:val="20"/>
              </w:rPr>
              <w:t xml:space="preserve"> without validation</w:t>
            </w:r>
          </w:p>
        </w:tc>
        <w:sdt>
          <w:sdtPr>
            <w:rPr>
              <w:rFonts w:asciiTheme="minorHAnsi" w:hAnsiTheme="minorHAnsi"/>
              <w:szCs w:val="20"/>
              <w:lang w:eastAsia="en-GB"/>
            </w:rPr>
            <w:id w:val="1484117837"/>
            <w:placeholder>
              <w:docPart w:val="E06A9C5CCDA24E29933ABF67F74AF90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A7BB99" w14:textId="77777777" w:rsidR="009340F1" w:rsidRPr="008344A9" w:rsidRDefault="009340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7993252"/>
            <w:placeholder>
              <w:docPart w:val="AEE4FB1525F44F42BD664693E1A38480"/>
            </w:placeholder>
            <w:showingPlcHdr/>
          </w:sdtPr>
          <w:sdtContent>
            <w:tc>
              <w:tcPr>
                <w:tcW w:w="5915" w:type="dxa"/>
              </w:tcPr>
              <w:p w14:paraId="70D4BC0A" w14:textId="77777777" w:rsidR="009340F1" w:rsidRPr="008344A9" w:rsidRDefault="009340F1" w:rsidP="00D7378A">
                <w:pPr>
                  <w:rPr>
                    <w:rFonts w:asciiTheme="minorHAnsi" w:hAnsiTheme="minorHAnsi"/>
                    <w:szCs w:val="20"/>
                    <w:lang w:eastAsia="en-GB"/>
                  </w:rPr>
                </w:pPr>
                <w:r w:rsidRPr="00CF681F">
                  <w:rPr>
                    <w:rStyle w:val="PlaceholderText"/>
                  </w:rPr>
                  <w:t>Click or tap here to enter text.</w:t>
                </w:r>
              </w:p>
            </w:tc>
          </w:sdtContent>
        </w:sdt>
      </w:tr>
      <w:tr w:rsidR="009340F1" w:rsidRPr="008344A9" w14:paraId="70A1BBBE" w14:textId="77777777" w:rsidTr="00D7378A">
        <w:tc>
          <w:tcPr>
            <w:tcW w:w="895" w:type="dxa"/>
          </w:tcPr>
          <w:p w14:paraId="7CBA898B" w14:textId="77777777" w:rsidR="009340F1" w:rsidRPr="008344A9" w:rsidRDefault="009340F1" w:rsidP="00D7378A">
            <w:pPr>
              <w:pStyle w:val="Heading3"/>
              <w:keepNext w:val="0"/>
              <w:numPr>
                <w:ilvl w:val="2"/>
                <w:numId w:val="18"/>
              </w:numPr>
              <w:ind w:left="-108" w:right="-136"/>
              <w:jc w:val="center"/>
              <w:rPr>
                <w:rFonts w:asciiTheme="minorHAnsi" w:hAnsiTheme="minorHAnsi"/>
                <w:sz w:val="20"/>
                <w:szCs w:val="20"/>
              </w:rPr>
            </w:pPr>
            <w:bookmarkStart w:id="3447" w:name="_Toc491084681"/>
            <w:bookmarkStart w:id="3448" w:name="_Toc534718671"/>
            <w:bookmarkStart w:id="3449" w:name="_Toc535158673"/>
            <w:bookmarkStart w:id="3450" w:name="_Toc535219849"/>
            <w:bookmarkStart w:id="3451" w:name="_Toc1566416"/>
            <w:bookmarkStart w:id="3452" w:name="_Toc45106036"/>
            <w:bookmarkStart w:id="3453" w:name="_Toc77243438"/>
            <w:bookmarkStart w:id="3454" w:name="_Toc79592844"/>
            <w:bookmarkStart w:id="3455" w:name="_Toc83117550"/>
            <w:bookmarkEnd w:id="3447"/>
            <w:bookmarkEnd w:id="3448"/>
            <w:bookmarkEnd w:id="3449"/>
            <w:bookmarkEnd w:id="3450"/>
            <w:bookmarkEnd w:id="3451"/>
            <w:bookmarkEnd w:id="3452"/>
            <w:bookmarkEnd w:id="3453"/>
            <w:bookmarkEnd w:id="3454"/>
            <w:bookmarkEnd w:id="3455"/>
          </w:p>
        </w:tc>
        <w:tc>
          <w:tcPr>
            <w:tcW w:w="5580" w:type="dxa"/>
          </w:tcPr>
          <w:p w14:paraId="1B3B8ACA" w14:textId="77777777" w:rsidR="009340F1" w:rsidRPr="008344A9" w:rsidRDefault="009340F1" w:rsidP="00D7378A">
            <w:pPr>
              <w:rPr>
                <w:rFonts w:asciiTheme="minorHAnsi" w:hAnsiTheme="minorHAnsi"/>
                <w:szCs w:val="20"/>
              </w:rPr>
            </w:pPr>
            <w:r w:rsidRPr="008344A9">
              <w:rPr>
                <w:rFonts w:asciiTheme="minorHAnsi" w:hAnsiTheme="minorHAnsi" w:cs="Arial"/>
                <w:szCs w:val="20"/>
              </w:rPr>
              <w:t>Provides the ability for an individual to have multiple profiles (</w:t>
            </w:r>
            <w:r>
              <w:rPr>
                <w:rFonts w:asciiTheme="minorHAnsi" w:hAnsiTheme="minorHAnsi" w:cs="Arial"/>
                <w:szCs w:val="20"/>
              </w:rPr>
              <w:t xml:space="preserve">e.g., </w:t>
            </w:r>
            <w:r w:rsidRPr="008344A9">
              <w:rPr>
                <w:rFonts w:asciiTheme="minorHAnsi" w:hAnsiTheme="minorHAnsi" w:cs="Arial"/>
                <w:szCs w:val="20"/>
              </w:rPr>
              <w:t>owner, architect, engineer, planner, developer, builder, expediter, inspector, tenant) and to associate multiple profiles to a project application</w:t>
            </w:r>
          </w:p>
        </w:tc>
        <w:sdt>
          <w:sdtPr>
            <w:rPr>
              <w:rFonts w:asciiTheme="minorHAnsi" w:hAnsiTheme="minorHAnsi"/>
              <w:szCs w:val="20"/>
              <w:lang w:eastAsia="en-GB"/>
            </w:rPr>
            <w:id w:val="645794238"/>
            <w:placeholder>
              <w:docPart w:val="86C0C1367F684297AFA311C58990633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648336F" w14:textId="77777777" w:rsidR="009340F1" w:rsidRPr="008344A9" w:rsidRDefault="009340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59991862"/>
            <w:placeholder>
              <w:docPart w:val="0598A79682A64FC0A5873924371A0289"/>
            </w:placeholder>
            <w:showingPlcHdr/>
          </w:sdtPr>
          <w:sdtContent>
            <w:tc>
              <w:tcPr>
                <w:tcW w:w="5915" w:type="dxa"/>
              </w:tcPr>
              <w:p w14:paraId="2AEA112D" w14:textId="77777777" w:rsidR="009340F1" w:rsidRPr="008344A9" w:rsidRDefault="009340F1" w:rsidP="00D7378A">
                <w:pPr>
                  <w:rPr>
                    <w:rFonts w:asciiTheme="minorHAnsi" w:hAnsiTheme="minorHAnsi"/>
                    <w:szCs w:val="20"/>
                    <w:lang w:eastAsia="en-GB"/>
                  </w:rPr>
                </w:pPr>
                <w:r w:rsidRPr="00CF681F">
                  <w:rPr>
                    <w:rStyle w:val="PlaceholderText"/>
                  </w:rPr>
                  <w:t>Click or tap here to enter text.</w:t>
                </w:r>
              </w:p>
            </w:tc>
          </w:sdtContent>
        </w:sdt>
      </w:tr>
      <w:tr w:rsidR="009340F1" w:rsidRPr="008344A9" w14:paraId="043F93FA" w14:textId="77777777" w:rsidTr="00D7378A">
        <w:tc>
          <w:tcPr>
            <w:tcW w:w="895" w:type="dxa"/>
          </w:tcPr>
          <w:p w14:paraId="07AC6468" w14:textId="77777777" w:rsidR="009340F1" w:rsidRPr="008344A9" w:rsidRDefault="009340F1" w:rsidP="00D7378A">
            <w:pPr>
              <w:pStyle w:val="Heading3"/>
              <w:keepNext w:val="0"/>
              <w:numPr>
                <w:ilvl w:val="2"/>
                <w:numId w:val="18"/>
              </w:numPr>
              <w:ind w:left="-108" w:right="-136"/>
              <w:jc w:val="center"/>
              <w:rPr>
                <w:rFonts w:asciiTheme="minorHAnsi" w:hAnsiTheme="minorHAnsi"/>
                <w:sz w:val="20"/>
                <w:szCs w:val="20"/>
              </w:rPr>
            </w:pPr>
            <w:bookmarkStart w:id="3456" w:name="_Toc491084682"/>
            <w:bookmarkStart w:id="3457" w:name="_Toc534718672"/>
            <w:bookmarkStart w:id="3458" w:name="_Toc535158674"/>
            <w:bookmarkStart w:id="3459" w:name="_Toc535219850"/>
            <w:bookmarkStart w:id="3460" w:name="_Toc1566417"/>
            <w:bookmarkStart w:id="3461" w:name="_Toc45106037"/>
            <w:bookmarkStart w:id="3462" w:name="_Toc77243439"/>
            <w:bookmarkStart w:id="3463" w:name="_Toc79592845"/>
            <w:bookmarkStart w:id="3464" w:name="_Toc83117551"/>
            <w:bookmarkEnd w:id="3456"/>
            <w:bookmarkEnd w:id="3457"/>
            <w:bookmarkEnd w:id="3458"/>
            <w:bookmarkEnd w:id="3459"/>
            <w:bookmarkEnd w:id="3460"/>
            <w:bookmarkEnd w:id="3461"/>
            <w:bookmarkEnd w:id="3462"/>
            <w:bookmarkEnd w:id="3463"/>
            <w:bookmarkEnd w:id="3464"/>
          </w:p>
        </w:tc>
        <w:tc>
          <w:tcPr>
            <w:tcW w:w="5580" w:type="dxa"/>
          </w:tcPr>
          <w:p w14:paraId="7B94B156" w14:textId="77777777" w:rsidR="009340F1" w:rsidRPr="008344A9" w:rsidRDefault="009340F1" w:rsidP="00D7378A">
            <w:pPr>
              <w:rPr>
                <w:rFonts w:asciiTheme="minorHAnsi" w:hAnsiTheme="minorHAnsi" w:cs="Arial"/>
                <w:szCs w:val="20"/>
              </w:rPr>
            </w:pPr>
            <w:r w:rsidRPr="008344A9">
              <w:rPr>
                <w:rFonts w:asciiTheme="minorHAnsi" w:hAnsiTheme="minorHAnsi" w:cs="Arial"/>
                <w:szCs w:val="20"/>
              </w:rPr>
              <w:t>Provides the ability for online password resets for user accounts (allow staff to reset password for customer in case customer locked out)</w:t>
            </w:r>
          </w:p>
        </w:tc>
        <w:sdt>
          <w:sdtPr>
            <w:rPr>
              <w:rFonts w:asciiTheme="minorHAnsi" w:hAnsiTheme="minorHAnsi"/>
              <w:szCs w:val="20"/>
              <w:lang w:eastAsia="en-GB"/>
            </w:rPr>
            <w:id w:val="1244999973"/>
            <w:placeholder>
              <w:docPart w:val="B4F42406059A4C54B8C970E9630E591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2641BFE" w14:textId="77777777" w:rsidR="009340F1" w:rsidRPr="008344A9" w:rsidRDefault="009340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59081391"/>
            <w:placeholder>
              <w:docPart w:val="0076DB46C4C647AD9503AA70845449DF"/>
            </w:placeholder>
            <w:showingPlcHdr/>
          </w:sdtPr>
          <w:sdtContent>
            <w:tc>
              <w:tcPr>
                <w:tcW w:w="5915" w:type="dxa"/>
              </w:tcPr>
              <w:p w14:paraId="25929A8B" w14:textId="77777777" w:rsidR="009340F1" w:rsidRPr="008344A9" w:rsidRDefault="009340F1" w:rsidP="00D7378A">
                <w:pPr>
                  <w:rPr>
                    <w:rFonts w:asciiTheme="minorHAnsi" w:hAnsiTheme="minorHAnsi"/>
                    <w:szCs w:val="20"/>
                    <w:lang w:eastAsia="en-GB"/>
                  </w:rPr>
                </w:pPr>
                <w:r w:rsidRPr="00CF681F">
                  <w:rPr>
                    <w:rStyle w:val="PlaceholderText"/>
                  </w:rPr>
                  <w:t>Click or tap here to enter text.</w:t>
                </w:r>
              </w:p>
            </w:tc>
          </w:sdtContent>
        </w:sdt>
      </w:tr>
      <w:tr w:rsidR="009340F1" w:rsidRPr="008344A9" w14:paraId="2C8D6D10" w14:textId="77777777" w:rsidTr="00D7378A">
        <w:tc>
          <w:tcPr>
            <w:tcW w:w="895" w:type="dxa"/>
          </w:tcPr>
          <w:p w14:paraId="161C8A41" w14:textId="77777777" w:rsidR="009340F1" w:rsidRPr="008344A9" w:rsidRDefault="009340F1" w:rsidP="00D7378A">
            <w:pPr>
              <w:pStyle w:val="Heading3"/>
              <w:keepNext w:val="0"/>
              <w:numPr>
                <w:ilvl w:val="2"/>
                <w:numId w:val="18"/>
              </w:numPr>
              <w:ind w:left="-108" w:right="-136"/>
              <w:jc w:val="center"/>
              <w:rPr>
                <w:rFonts w:asciiTheme="minorHAnsi" w:hAnsiTheme="minorHAnsi"/>
                <w:sz w:val="20"/>
                <w:szCs w:val="20"/>
              </w:rPr>
            </w:pPr>
            <w:bookmarkStart w:id="3465" w:name="_Toc1566418"/>
            <w:bookmarkStart w:id="3466" w:name="_Toc45106038"/>
            <w:bookmarkStart w:id="3467" w:name="_Toc77243440"/>
            <w:bookmarkStart w:id="3468" w:name="_Toc79592846"/>
            <w:bookmarkStart w:id="3469" w:name="_Toc83117552"/>
            <w:bookmarkEnd w:id="3465"/>
            <w:bookmarkEnd w:id="3466"/>
            <w:bookmarkEnd w:id="3467"/>
            <w:bookmarkEnd w:id="3468"/>
            <w:bookmarkEnd w:id="3469"/>
          </w:p>
        </w:tc>
        <w:tc>
          <w:tcPr>
            <w:tcW w:w="5580" w:type="dxa"/>
          </w:tcPr>
          <w:p w14:paraId="5FF0AE70" w14:textId="77777777" w:rsidR="009340F1" w:rsidRPr="008344A9" w:rsidRDefault="009340F1" w:rsidP="00D7378A">
            <w:pPr>
              <w:rPr>
                <w:rFonts w:asciiTheme="minorHAnsi" w:hAnsiTheme="minorHAnsi" w:cs="Arial"/>
                <w:szCs w:val="20"/>
              </w:rPr>
            </w:pPr>
            <w:r>
              <w:rPr>
                <w:rFonts w:asciiTheme="minorHAnsi" w:hAnsiTheme="minorHAnsi" w:cs="Arial"/>
                <w:szCs w:val="20"/>
              </w:rPr>
              <w:t>Provides the ability to lock out customer accounts by authorized staff and for pre-determined reasons</w:t>
            </w:r>
          </w:p>
        </w:tc>
        <w:sdt>
          <w:sdtPr>
            <w:rPr>
              <w:rFonts w:asciiTheme="minorHAnsi" w:hAnsiTheme="minorHAnsi"/>
              <w:szCs w:val="20"/>
              <w:lang w:eastAsia="en-GB"/>
            </w:rPr>
            <w:id w:val="1188719421"/>
            <w:placeholder>
              <w:docPart w:val="3653825E15514AFD9DEBE4351690B69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F60DBD3" w14:textId="77777777" w:rsidR="009340F1" w:rsidRDefault="009340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24944765"/>
            <w:placeholder>
              <w:docPart w:val="85751B296A1248C29768DFAC0EA73199"/>
            </w:placeholder>
            <w:showingPlcHdr/>
          </w:sdtPr>
          <w:sdtContent>
            <w:tc>
              <w:tcPr>
                <w:tcW w:w="5915" w:type="dxa"/>
              </w:tcPr>
              <w:p w14:paraId="31DDFF07" w14:textId="77777777" w:rsidR="009340F1" w:rsidRDefault="009340F1" w:rsidP="00D7378A">
                <w:pPr>
                  <w:rPr>
                    <w:rFonts w:asciiTheme="minorHAnsi" w:hAnsiTheme="minorHAnsi"/>
                    <w:szCs w:val="20"/>
                    <w:lang w:eastAsia="en-GB"/>
                  </w:rPr>
                </w:pPr>
                <w:r w:rsidRPr="00CF681F">
                  <w:rPr>
                    <w:rStyle w:val="PlaceholderText"/>
                  </w:rPr>
                  <w:t>Click or tap here to enter text.</w:t>
                </w:r>
              </w:p>
            </w:tc>
          </w:sdtContent>
        </w:sdt>
      </w:tr>
      <w:tr w:rsidR="009340F1" w:rsidRPr="008344A9" w14:paraId="68E55218" w14:textId="77777777" w:rsidTr="00D7378A">
        <w:tc>
          <w:tcPr>
            <w:tcW w:w="895" w:type="dxa"/>
          </w:tcPr>
          <w:p w14:paraId="489DB729" w14:textId="77777777" w:rsidR="009340F1" w:rsidRPr="008344A9" w:rsidRDefault="009340F1" w:rsidP="00D7378A">
            <w:pPr>
              <w:pStyle w:val="Heading3"/>
              <w:keepNext w:val="0"/>
              <w:numPr>
                <w:ilvl w:val="2"/>
                <w:numId w:val="18"/>
              </w:numPr>
              <w:ind w:left="-108" w:right="-136"/>
              <w:jc w:val="center"/>
              <w:rPr>
                <w:rFonts w:asciiTheme="minorHAnsi" w:hAnsiTheme="minorHAnsi"/>
                <w:sz w:val="20"/>
                <w:szCs w:val="20"/>
              </w:rPr>
            </w:pPr>
            <w:bookmarkStart w:id="3470" w:name="_Toc491084683"/>
            <w:bookmarkStart w:id="3471" w:name="_Toc534718673"/>
            <w:bookmarkStart w:id="3472" w:name="_Toc535158675"/>
            <w:bookmarkStart w:id="3473" w:name="_Toc535219851"/>
            <w:bookmarkStart w:id="3474" w:name="_Toc1566419"/>
            <w:bookmarkStart w:id="3475" w:name="_Toc45106039"/>
            <w:bookmarkStart w:id="3476" w:name="_Toc77243441"/>
            <w:bookmarkStart w:id="3477" w:name="_Toc79592847"/>
            <w:bookmarkStart w:id="3478" w:name="_Toc83117553"/>
            <w:bookmarkEnd w:id="3470"/>
            <w:bookmarkEnd w:id="3471"/>
            <w:bookmarkEnd w:id="3472"/>
            <w:bookmarkEnd w:id="3473"/>
            <w:bookmarkEnd w:id="3474"/>
            <w:bookmarkEnd w:id="3475"/>
            <w:bookmarkEnd w:id="3476"/>
            <w:bookmarkEnd w:id="3477"/>
            <w:bookmarkEnd w:id="3478"/>
          </w:p>
        </w:tc>
        <w:tc>
          <w:tcPr>
            <w:tcW w:w="5580" w:type="dxa"/>
          </w:tcPr>
          <w:p w14:paraId="65886A26" w14:textId="77777777" w:rsidR="009340F1" w:rsidRPr="008344A9" w:rsidRDefault="009340F1" w:rsidP="00D7378A">
            <w:pPr>
              <w:rPr>
                <w:rFonts w:asciiTheme="minorHAnsi" w:hAnsiTheme="minorHAnsi" w:cs="Arial"/>
                <w:szCs w:val="20"/>
              </w:rPr>
            </w:pPr>
            <w:r w:rsidRPr="008344A9">
              <w:rPr>
                <w:rFonts w:asciiTheme="minorHAnsi" w:hAnsiTheme="minorHAnsi" w:cs="Arial"/>
                <w:szCs w:val="20"/>
              </w:rPr>
              <w:t>Provides the ability to associate additional contractor licenses and disassociate existing licenses as applicable</w:t>
            </w:r>
          </w:p>
        </w:tc>
        <w:sdt>
          <w:sdtPr>
            <w:rPr>
              <w:rFonts w:asciiTheme="minorHAnsi" w:hAnsiTheme="minorHAnsi"/>
              <w:szCs w:val="20"/>
              <w:lang w:eastAsia="en-GB"/>
            </w:rPr>
            <w:id w:val="-874616241"/>
            <w:placeholder>
              <w:docPart w:val="46EBE9657C55417E9152A1D77DA2609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D5D0DDE" w14:textId="77777777" w:rsidR="009340F1" w:rsidRPr="008344A9" w:rsidRDefault="009340F1"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33345325"/>
            <w:placeholder>
              <w:docPart w:val="67AFD02AA5BF4DAEA665EB9967BDCCE2"/>
            </w:placeholder>
            <w:showingPlcHdr/>
          </w:sdtPr>
          <w:sdtContent>
            <w:tc>
              <w:tcPr>
                <w:tcW w:w="5915" w:type="dxa"/>
              </w:tcPr>
              <w:p w14:paraId="35E9E43A" w14:textId="77777777" w:rsidR="009340F1" w:rsidRPr="008344A9" w:rsidRDefault="009340F1" w:rsidP="00D7378A">
                <w:pPr>
                  <w:rPr>
                    <w:rFonts w:asciiTheme="minorHAnsi" w:hAnsiTheme="minorHAnsi"/>
                    <w:szCs w:val="20"/>
                    <w:lang w:eastAsia="en-GB"/>
                  </w:rPr>
                </w:pPr>
                <w:r w:rsidRPr="00CF681F">
                  <w:rPr>
                    <w:rStyle w:val="PlaceholderText"/>
                  </w:rPr>
                  <w:t>Click or tap here to enter text.</w:t>
                </w:r>
              </w:p>
            </w:tc>
          </w:sdtContent>
        </w:sdt>
      </w:tr>
      <w:tr w:rsidR="00467C92" w:rsidRPr="008B7631" w14:paraId="0BEFB8C4" w14:textId="77777777" w:rsidTr="001369BB">
        <w:trPr>
          <w:tblHeader/>
        </w:trPr>
        <w:tc>
          <w:tcPr>
            <w:tcW w:w="895" w:type="dxa"/>
            <w:shd w:val="clear" w:color="auto" w:fill="17365D" w:themeFill="text2" w:themeFillShade="BF"/>
          </w:tcPr>
          <w:p w14:paraId="0BF78E88"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3323A770"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79DB37B8"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69F58B59" w14:textId="77777777" w:rsidR="00467C92" w:rsidRPr="008B7631" w:rsidRDefault="00467C92" w:rsidP="001369BB">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1C17D6" w:rsidRPr="008B7631" w14:paraId="304F5C47" w14:textId="77777777" w:rsidTr="00752E6E">
        <w:tc>
          <w:tcPr>
            <w:tcW w:w="13470" w:type="dxa"/>
            <w:gridSpan w:val="4"/>
            <w:shd w:val="clear" w:color="auto" w:fill="8DB3E2" w:themeFill="text2" w:themeFillTint="66"/>
          </w:tcPr>
          <w:p w14:paraId="212F57FE" w14:textId="4BD14A60" w:rsidR="001C17D6" w:rsidRPr="008B7631" w:rsidRDefault="00B52C53" w:rsidP="00752E6E">
            <w:pPr>
              <w:tabs>
                <w:tab w:val="left" w:pos="1683"/>
              </w:tabs>
              <w:rPr>
                <w:rFonts w:asciiTheme="minorHAnsi" w:hAnsiTheme="minorHAnsi"/>
                <w:b/>
                <w:szCs w:val="20"/>
                <w:lang w:eastAsia="en-GB"/>
              </w:rPr>
            </w:pPr>
            <w:r w:rsidRPr="008B7631">
              <w:rPr>
                <w:rFonts w:asciiTheme="minorHAnsi" w:hAnsiTheme="minorHAnsi"/>
                <w:b/>
                <w:szCs w:val="20"/>
                <w:lang w:eastAsia="en-GB"/>
              </w:rPr>
              <w:t>Customer / Citizen Online Access</w:t>
            </w:r>
          </w:p>
        </w:tc>
      </w:tr>
      <w:tr w:rsidR="00976274" w:rsidRPr="008344A9" w14:paraId="1F0F5F88" w14:textId="77777777" w:rsidTr="00D7378A">
        <w:tc>
          <w:tcPr>
            <w:tcW w:w="895" w:type="dxa"/>
          </w:tcPr>
          <w:p w14:paraId="58FE8B06"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79" w:name="_Toc79592848"/>
            <w:bookmarkStart w:id="3480" w:name="_Toc83117554"/>
            <w:bookmarkEnd w:id="3479"/>
            <w:bookmarkEnd w:id="3480"/>
          </w:p>
        </w:tc>
        <w:tc>
          <w:tcPr>
            <w:tcW w:w="5580" w:type="dxa"/>
          </w:tcPr>
          <w:p w14:paraId="483E8C4F" w14:textId="77777777" w:rsidR="00976274" w:rsidRDefault="00976274" w:rsidP="00976274">
            <w:pPr>
              <w:rPr>
                <w:rFonts w:asciiTheme="minorHAnsi" w:hAnsiTheme="minorHAnsi" w:cs="Arial"/>
                <w:szCs w:val="20"/>
              </w:rPr>
            </w:pPr>
            <w:r>
              <w:rPr>
                <w:rFonts w:asciiTheme="minorHAnsi" w:hAnsiTheme="minorHAnsi" w:cs="Arial"/>
                <w:szCs w:val="20"/>
              </w:rPr>
              <w:t xml:space="preserve">Provides the ability to display a </w:t>
            </w:r>
            <w:proofErr w:type="gramStart"/>
            <w:r>
              <w:rPr>
                <w:rFonts w:asciiTheme="minorHAnsi" w:hAnsiTheme="minorHAnsi" w:cs="Arial"/>
                <w:szCs w:val="20"/>
              </w:rPr>
              <w:t>City</w:t>
            </w:r>
            <w:proofErr w:type="gramEnd"/>
            <w:r>
              <w:rPr>
                <w:rFonts w:asciiTheme="minorHAnsi" w:hAnsiTheme="minorHAnsi" w:cs="Arial"/>
                <w:szCs w:val="20"/>
              </w:rPr>
              <w:t>-specific “disclaimer” that must be acknowledged by the authorized user prior to allowing application submittals</w:t>
            </w:r>
          </w:p>
          <w:p w14:paraId="3828453D" w14:textId="56E4E0F6" w:rsidR="009D14F5" w:rsidRPr="009D14F5" w:rsidRDefault="009D14F5" w:rsidP="009D14F5">
            <w:pPr>
              <w:pStyle w:val="ListParagraph"/>
              <w:numPr>
                <w:ilvl w:val="0"/>
                <w:numId w:val="20"/>
              </w:numPr>
              <w:rPr>
                <w:rFonts w:asciiTheme="minorHAnsi" w:hAnsiTheme="minorHAnsi" w:cs="Arial"/>
                <w:szCs w:val="20"/>
              </w:rPr>
            </w:pPr>
            <w:r>
              <w:rPr>
                <w:rFonts w:asciiTheme="minorHAnsi" w:hAnsiTheme="minorHAnsi" w:cs="Arial"/>
                <w:szCs w:val="20"/>
              </w:rPr>
              <w:t xml:space="preserve">In the Response/Comments column, discuss the proposed solution’s capability to accept digital signatures  </w:t>
            </w:r>
          </w:p>
        </w:tc>
        <w:sdt>
          <w:sdtPr>
            <w:rPr>
              <w:rFonts w:asciiTheme="minorHAnsi" w:hAnsiTheme="minorHAnsi"/>
              <w:szCs w:val="20"/>
              <w:lang w:eastAsia="en-GB"/>
            </w:rPr>
            <w:id w:val="-1479150430"/>
            <w:placeholder>
              <w:docPart w:val="E2ABA5DE132D4A4A93BBD883018685C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BF509C0" w14:textId="08AD1730"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777050429"/>
            <w:placeholder>
              <w:docPart w:val="1E34BA0441AD49ADB9C8F2F2DA55BD9B"/>
            </w:placeholder>
            <w:showingPlcHdr/>
          </w:sdtPr>
          <w:sdtContent>
            <w:tc>
              <w:tcPr>
                <w:tcW w:w="5915" w:type="dxa"/>
              </w:tcPr>
              <w:p w14:paraId="02840DBB" w14:textId="7BE66367"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35C1B079" w14:textId="77777777" w:rsidTr="00D7378A">
        <w:tc>
          <w:tcPr>
            <w:tcW w:w="895" w:type="dxa"/>
          </w:tcPr>
          <w:p w14:paraId="38E244CF"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81" w:name="_Toc79592849"/>
            <w:bookmarkStart w:id="3482" w:name="_Toc83117555"/>
            <w:bookmarkEnd w:id="3481"/>
            <w:bookmarkEnd w:id="3482"/>
          </w:p>
        </w:tc>
        <w:tc>
          <w:tcPr>
            <w:tcW w:w="5580" w:type="dxa"/>
          </w:tcPr>
          <w:p w14:paraId="5B767D75" w14:textId="2C17354A" w:rsidR="00976274" w:rsidRPr="008344A9" w:rsidRDefault="00976274" w:rsidP="00976274">
            <w:pPr>
              <w:rPr>
                <w:rFonts w:asciiTheme="minorHAnsi" w:hAnsiTheme="minorHAnsi" w:cs="Arial"/>
                <w:color w:val="000000"/>
                <w:szCs w:val="20"/>
              </w:rPr>
            </w:pPr>
            <w:r>
              <w:rPr>
                <w:rFonts w:asciiTheme="minorHAnsi" w:hAnsiTheme="minorHAnsi" w:cs="Arial"/>
                <w:color w:val="000000"/>
                <w:szCs w:val="20"/>
              </w:rPr>
              <w:t xml:space="preserve">Provides the ability for applicant to select and associate multiple </w:t>
            </w:r>
            <w:r w:rsidR="006B2624">
              <w:rPr>
                <w:rFonts w:asciiTheme="minorHAnsi" w:hAnsiTheme="minorHAnsi" w:cs="Arial"/>
                <w:color w:val="000000"/>
                <w:szCs w:val="20"/>
              </w:rPr>
              <w:t xml:space="preserve">locations, </w:t>
            </w:r>
            <w:r>
              <w:rPr>
                <w:rFonts w:asciiTheme="minorHAnsi" w:hAnsiTheme="minorHAnsi" w:cs="Arial"/>
                <w:color w:val="000000"/>
                <w:szCs w:val="20"/>
              </w:rPr>
              <w:t>parcels, addresses, polygons, points, segments, etc. to a record</w:t>
            </w:r>
          </w:p>
        </w:tc>
        <w:sdt>
          <w:sdtPr>
            <w:rPr>
              <w:rFonts w:asciiTheme="minorHAnsi" w:hAnsiTheme="minorHAnsi"/>
              <w:szCs w:val="20"/>
              <w:lang w:eastAsia="en-GB"/>
            </w:rPr>
            <w:id w:val="257955447"/>
            <w:placeholder>
              <w:docPart w:val="22F303ABF2694F5DB87A8B8A9EE5D32B"/>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BB7DD8C" w14:textId="18167725"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39612625"/>
            <w:placeholder>
              <w:docPart w:val="3EA8E41C385346E3B96F07440548B52C"/>
            </w:placeholder>
            <w:showingPlcHdr/>
          </w:sdtPr>
          <w:sdtContent>
            <w:tc>
              <w:tcPr>
                <w:tcW w:w="5915" w:type="dxa"/>
              </w:tcPr>
              <w:p w14:paraId="07BB4138" w14:textId="10DDCD27"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44B76F36" w14:textId="77777777" w:rsidTr="00D7378A">
        <w:tc>
          <w:tcPr>
            <w:tcW w:w="895" w:type="dxa"/>
          </w:tcPr>
          <w:p w14:paraId="3CF0237E"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83" w:name="_Toc491084673"/>
            <w:bookmarkStart w:id="3484" w:name="_Toc534718663"/>
            <w:bookmarkStart w:id="3485" w:name="_Toc535158665"/>
            <w:bookmarkStart w:id="3486" w:name="_Toc535219841"/>
            <w:bookmarkStart w:id="3487" w:name="_Toc1566408"/>
            <w:bookmarkStart w:id="3488" w:name="_Toc45106044"/>
            <w:bookmarkStart w:id="3489" w:name="_Toc77243446"/>
            <w:bookmarkStart w:id="3490" w:name="_Toc79592850"/>
            <w:bookmarkStart w:id="3491" w:name="_Toc83117556"/>
            <w:bookmarkEnd w:id="3483"/>
            <w:bookmarkEnd w:id="3484"/>
            <w:bookmarkEnd w:id="3485"/>
            <w:bookmarkEnd w:id="3486"/>
            <w:bookmarkEnd w:id="3487"/>
            <w:bookmarkEnd w:id="3488"/>
            <w:bookmarkEnd w:id="3489"/>
            <w:bookmarkEnd w:id="3490"/>
            <w:bookmarkEnd w:id="3491"/>
          </w:p>
        </w:tc>
        <w:tc>
          <w:tcPr>
            <w:tcW w:w="5580" w:type="dxa"/>
          </w:tcPr>
          <w:p w14:paraId="638E663F" w14:textId="77777777" w:rsidR="00976274" w:rsidRPr="008344A9" w:rsidRDefault="00976274" w:rsidP="00976274">
            <w:pPr>
              <w:rPr>
                <w:rFonts w:asciiTheme="minorHAnsi" w:hAnsiTheme="minorHAnsi" w:cs="Arial"/>
                <w:szCs w:val="20"/>
              </w:rPr>
            </w:pPr>
            <w:r w:rsidRPr="008344A9">
              <w:rPr>
                <w:rFonts w:asciiTheme="minorHAnsi" w:hAnsiTheme="minorHAnsi" w:cs="Arial"/>
                <w:szCs w:val="20"/>
              </w:rPr>
              <w:t>Provides the ability to attach and submit plans, images</w:t>
            </w:r>
            <w:r>
              <w:rPr>
                <w:rFonts w:asciiTheme="minorHAnsi" w:hAnsiTheme="minorHAnsi" w:cs="Arial"/>
                <w:szCs w:val="20"/>
              </w:rPr>
              <w:t>,</w:t>
            </w:r>
            <w:r w:rsidRPr="008344A9">
              <w:rPr>
                <w:rFonts w:asciiTheme="minorHAnsi" w:hAnsiTheme="minorHAnsi" w:cs="Arial"/>
                <w:szCs w:val="20"/>
              </w:rPr>
              <w:t xml:space="preserve"> or other electronic documents with online applications</w:t>
            </w:r>
          </w:p>
        </w:tc>
        <w:sdt>
          <w:sdtPr>
            <w:rPr>
              <w:rFonts w:asciiTheme="minorHAnsi" w:hAnsiTheme="minorHAnsi"/>
              <w:szCs w:val="20"/>
              <w:lang w:eastAsia="en-GB"/>
            </w:rPr>
            <w:id w:val="-1665852362"/>
            <w:placeholder>
              <w:docPart w:val="36B3F3396D4C4EC3967A9EC427F53AE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F5780B" w14:textId="42213B08" w:rsidR="00976274" w:rsidRPr="008344A9"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71222493"/>
            <w:placeholder>
              <w:docPart w:val="3672F751272D444FB53002C6DDC928ED"/>
            </w:placeholder>
            <w:showingPlcHdr/>
          </w:sdtPr>
          <w:sdtContent>
            <w:tc>
              <w:tcPr>
                <w:tcW w:w="5915" w:type="dxa"/>
              </w:tcPr>
              <w:p w14:paraId="2C0B332F" w14:textId="6484513C" w:rsidR="00976274" w:rsidRPr="008344A9"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3FE1FDB2" w14:textId="77777777" w:rsidTr="00D7378A">
        <w:tc>
          <w:tcPr>
            <w:tcW w:w="895" w:type="dxa"/>
          </w:tcPr>
          <w:p w14:paraId="52A2B27E"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492" w:name="_Toc491084666"/>
            <w:bookmarkStart w:id="3493" w:name="_Toc534718657"/>
            <w:bookmarkStart w:id="3494" w:name="_Toc535158659"/>
            <w:bookmarkStart w:id="3495" w:name="_Toc535219835"/>
            <w:bookmarkStart w:id="3496" w:name="_Toc1566402"/>
            <w:bookmarkStart w:id="3497" w:name="_Toc45106040"/>
            <w:bookmarkStart w:id="3498" w:name="_Toc77243442"/>
            <w:bookmarkStart w:id="3499" w:name="_Toc45106041"/>
            <w:bookmarkStart w:id="3500" w:name="_Toc77243443"/>
            <w:bookmarkStart w:id="3501" w:name="_Toc79592851"/>
            <w:bookmarkStart w:id="3502" w:name="_Toc83117557"/>
            <w:bookmarkEnd w:id="3492"/>
            <w:bookmarkEnd w:id="3493"/>
            <w:bookmarkEnd w:id="3494"/>
            <w:bookmarkEnd w:id="3495"/>
            <w:bookmarkEnd w:id="3496"/>
            <w:bookmarkEnd w:id="3497"/>
            <w:bookmarkEnd w:id="3498"/>
            <w:bookmarkEnd w:id="3499"/>
            <w:bookmarkEnd w:id="3500"/>
            <w:bookmarkEnd w:id="3501"/>
            <w:bookmarkEnd w:id="3502"/>
          </w:p>
        </w:tc>
        <w:tc>
          <w:tcPr>
            <w:tcW w:w="5580" w:type="dxa"/>
          </w:tcPr>
          <w:p w14:paraId="46A6769F" w14:textId="77777777" w:rsidR="00976274" w:rsidRPr="008344A9" w:rsidRDefault="00976274" w:rsidP="00976274">
            <w:pPr>
              <w:rPr>
                <w:rFonts w:asciiTheme="minorHAnsi" w:hAnsiTheme="minorHAnsi" w:cs="Arial"/>
                <w:szCs w:val="20"/>
              </w:rPr>
            </w:pPr>
            <w:r w:rsidRPr="008344A9">
              <w:rPr>
                <w:rFonts w:asciiTheme="minorHAnsi" w:hAnsiTheme="minorHAnsi" w:cs="Arial"/>
                <w:color w:val="000000"/>
                <w:szCs w:val="20"/>
              </w:rPr>
              <w:t>Provides the ability for submittal of code enforcement and other complaints online, with option for submitter to remain confidential/anonymous</w:t>
            </w:r>
          </w:p>
        </w:tc>
        <w:sdt>
          <w:sdtPr>
            <w:rPr>
              <w:rFonts w:asciiTheme="minorHAnsi" w:hAnsiTheme="minorHAnsi"/>
              <w:szCs w:val="20"/>
              <w:lang w:eastAsia="en-GB"/>
            </w:rPr>
            <w:id w:val="1208526150"/>
            <w:placeholder>
              <w:docPart w:val="6C30B06FAC3C45B7A2C104AA7513DC9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B218C59" w14:textId="703FE834" w:rsidR="00976274" w:rsidRPr="008344A9"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75770901"/>
            <w:placeholder>
              <w:docPart w:val="D6D30A2EE44544519D322E7CCD416E92"/>
            </w:placeholder>
            <w:showingPlcHdr/>
          </w:sdtPr>
          <w:sdtContent>
            <w:tc>
              <w:tcPr>
                <w:tcW w:w="5915" w:type="dxa"/>
              </w:tcPr>
              <w:p w14:paraId="51122353" w14:textId="798854AE" w:rsidR="00976274" w:rsidRPr="008344A9"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976274" w:rsidRPr="008344A9" w14:paraId="4972F998" w14:textId="77777777" w:rsidTr="00D7378A">
        <w:tc>
          <w:tcPr>
            <w:tcW w:w="895" w:type="dxa"/>
          </w:tcPr>
          <w:p w14:paraId="414AFF44"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503" w:name="_Toc79592852"/>
            <w:bookmarkStart w:id="3504" w:name="_Toc83117558"/>
            <w:bookmarkEnd w:id="3503"/>
            <w:bookmarkEnd w:id="3504"/>
          </w:p>
        </w:tc>
        <w:tc>
          <w:tcPr>
            <w:tcW w:w="5580" w:type="dxa"/>
          </w:tcPr>
          <w:p w14:paraId="752F98EF" w14:textId="77777777" w:rsidR="00976274" w:rsidRDefault="00976274" w:rsidP="00976274">
            <w:pPr>
              <w:rPr>
                <w:rFonts w:asciiTheme="minorHAnsi" w:hAnsiTheme="minorHAnsi" w:cs="Arial"/>
                <w:szCs w:val="20"/>
              </w:rPr>
            </w:pPr>
            <w:r>
              <w:rPr>
                <w:rFonts w:asciiTheme="minorHAnsi" w:hAnsiTheme="minorHAnsi" w:cs="Arial"/>
                <w:szCs w:val="20"/>
              </w:rPr>
              <w:t xml:space="preserve">Provides the ability for review of </w:t>
            </w:r>
            <w:proofErr w:type="gramStart"/>
            <w:r>
              <w:rPr>
                <w:rFonts w:asciiTheme="minorHAnsi" w:hAnsiTheme="minorHAnsi" w:cs="Arial"/>
                <w:szCs w:val="20"/>
              </w:rPr>
              <w:t>all of</w:t>
            </w:r>
            <w:proofErr w:type="gramEnd"/>
            <w:r>
              <w:rPr>
                <w:rFonts w:asciiTheme="minorHAnsi" w:hAnsiTheme="minorHAnsi" w:cs="Arial"/>
                <w:szCs w:val="20"/>
              </w:rPr>
              <w:t xml:space="preserve"> a customer’s related data records (i.e., permits, applications, complaints, etc.) via a dashboard</w:t>
            </w:r>
          </w:p>
          <w:p w14:paraId="3E0B02BC" w14:textId="074CDFAB" w:rsidR="00976274" w:rsidRPr="00CB1F7C"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lastRenderedPageBreak/>
              <w:t>Includes ability to drill into any of the records and view details (i.e., permit status), or to take required actions (e.g., pay fees, print permits) or review plan review notes and corrections</w:t>
            </w:r>
          </w:p>
        </w:tc>
        <w:sdt>
          <w:sdtPr>
            <w:rPr>
              <w:rFonts w:asciiTheme="minorHAnsi" w:hAnsiTheme="minorHAnsi"/>
              <w:szCs w:val="20"/>
              <w:lang w:eastAsia="en-GB"/>
            </w:rPr>
            <w:id w:val="-2080502450"/>
            <w:placeholder>
              <w:docPart w:val="FB8447E14FAE4AB38B1A14C3B15905F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774AE27" w14:textId="632C21A4"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4118870"/>
            <w:placeholder>
              <w:docPart w:val="242DFDCA38564F26B43F8E9B32C40FD2"/>
            </w:placeholder>
            <w:showingPlcHdr/>
          </w:sdtPr>
          <w:sdtContent>
            <w:tc>
              <w:tcPr>
                <w:tcW w:w="5915" w:type="dxa"/>
              </w:tcPr>
              <w:p w14:paraId="6249EF6C" w14:textId="54BFAC91"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r w:rsidR="00126C0E" w:rsidRPr="008344A9" w14:paraId="4AFAD678" w14:textId="77777777" w:rsidTr="00D7378A">
        <w:tc>
          <w:tcPr>
            <w:tcW w:w="895" w:type="dxa"/>
          </w:tcPr>
          <w:p w14:paraId="37CCBA49" w14:textId="77777777" w:rsidR="00126C0E" w:rsidRPr="008344A9" w:rsidRDefault="00126C0E" w:rsidP="00D7378A">
            <w:pPr>
              <w:pStyle w:val="Heading3"/>
              <w:keepNext w:val="0"/>
              <w:numPr>
                <w:ilvl w:val="2"/>
                <w:numId w:val="18"/>
              </w:numPr>
              <w:ind w:left="-108" w:right="-136"/>
              <w:jc w:val="center"/>
              <w:rPr>
                <w:rFonts w:asciiTheme="minorHAnsi" w:hAnsiTheme="minorHAnsi"/>
                <w:sz w:val="20"/>
                <w:szCs w:val="20"/>
              </w:rPr>
            </w:pPr>
            <w:bookmarkStart w:id="3505" w:name="_Toc79592853"/>
            <w:bookmarkStart w:id="3506" w:name="_Toc83117559"/>
            <w:bookmarkEnd w:id="3505"/>
            <w:bookmarkEnd w:id="3506"/>
          </w:p>
        </w:tc>
        <w:tc>
          <w:tcPr>
            <w:tcW w:w="5580" w:type="dxa"/>
          </w:tcPr>
          <w:p w14:paraId="4413608E" w14:textId="647FC08C" w:rsidR="00126C0E" w:rsidRDefault="00126C0E" w:rsidP="00D7378A">
            <w:pPr>
              <w:rPr>
                <w:rFonts w:asciiTheme="minorHAnsi" w:hAnsiTheme="minorHAnsi" w:cs="Arial"/>
                <w:szCs w:val="20"/>
              </w:rPr>
            </w:pPr>
            <w:r w:rsidRPr="008344A9">
              <w:rPr>
                <w:rFonts w:asciiTheme="minorHAnsi" w:hAnsiTheme="minorHAnsi" w:cs="Arial"/>
                <w:szCs w:val="20"/>
              </w:rPr>
              <w:t xml:space="preserve">Provides the ability for customers to search for and view defined electronic documents </w:t>
            </w:r>
            <w:r w:rsidR="006231E7">
              <w:rPr>
                <w:rFonts w:asciiTheme="minorHAnsi" w:hAnsiTheme="minorHAnsi" w:cs="Arial"/>
                <w:szCs w:val="20"/>
              </w:rPr>
              <w:t xml:space="preserve">(e.g., stormwater reports) </w:t>
            </w:r>
            <w:r w:rsidRPr="008344A9">
              <w:rPr>
                <w:rFonts w:asciiTheme="minorHAnsi" w:hAnsiTheme="minorHAnsi" w:cs="Arial"/>
                <w:szCs w:val="20"/>
              </w:rPr>
              <w:t xml:space="preserve">attached to </w:t>
            </w:r>
            <w:r w:rsidR="00422A44">
              <w:rPr>
                <w:rFonts w:asciiTheme="minorHAnsi" w:hAnsiTheme="minorHAnsi" w:cs="Arial"/>
                <w:szCs w:val="20"/>
              </w:rPr>
              <w:t xml:space="preserve">parcels, addresses, </w:t>
            </w:r>
            <w:proofErr w:type="gramStart"/>
            <w:r w:rsidRPr="008344A9">
              <w:rPr>
                <w:rFonts w:asciiTheme="minorHAnsi" w:hAnsiTheme="minorHAnsi" w:cs="Arial"/>
                <w:szCs w:val="20"/>
              </w:rPr>
              <w:t>cases</w:t>
            </w:r>
            <w:proofErr w:type="gramEnd"/>
            <w:r w:rsidRPr="008344A9">
              <w:rPr>
                <w:rFonts w:asciiTheme="minorHAnsi" w:hAnsiTheme="minorHAnsi" w:cs="Arial"/>
                <w:szCs w:val="20"/>
              </w:rPr>
              <w:t xml:space="preserve"> or activities</w:t>
            </w:r>
          </w:p>
          <w:p w14:paraId="366BFFDA" w14:textId="77777777" w:rsidR="00126C0E" w:rsidRPr="002B6F1D" w:rsidRDefault="00126C0E" w:rsidP="00D7378A">
            <w:pPr>
              <w:pStyle w:val="ListParagraph"/>
              <w:numPr>
                <w:ilvl w:val="0"/>
                <w:numId w:val="20"/>
              </w:numPr>
              <w:rPr>
                <w:rFonts w:asciiTheme="minorHAnsi" w:hAnsiTheme="minorHAnsi" w:cs="Arial"/>
                <w:szCs w:val="20"/>
              </w:rPr>
            </w:pPr>
            <w:r>
              <w:rPr>
                <w:rFonts w:asciiTheme="minorHAnsi" w:hAnsiTheme="minorHAnsi" w:cs="Arial"/>
                <w:szCs w:val="20"/>
              </w:rPr>
              <w:t xml:space="preserve">Including ability for the </w:t>
            </w:r>
            <w:proofErr w:type="gramStart"/>
            <w:r>
              <w:rPr>
                <w:rFonts w:asciiTheme="minorHAnsi" w:hAnsiTheme="minorHAnsi" w:cs="Arial"/>
                <w:szCs w:val="20"/>
              </w:rPr>
              <w:t>City</w:t>
            </w:r>
            <w:proofErr w:type="gramEnd"/>
            <w:r>
              <w:rPr>
                <w:rFonts w:asciiTheme="minorHAnsi" w:hAnsiTheme="minorHAnsi" w:cs="Arial"/>
                <w:szCs w:val="20"/>
              </w:rPr>
              <w:t xml:space="preserve"> to control the level of visibility granted to limit public access to internal or private information</w:t>
            </w:r>
          </w:p>
        </w:tc>
        <w:sdt>
          <w:sdtPr>
            <w:rPr>
              <w:rFonts w:asciiTheme="minorHAnsi" w:hAnsiTheme="minorHAnsi"/>
              <w:szCs w:val="20"/>
              <w:lang w:eastAsia="en-GB"/>
            </w:rPr>
            <w:id w:val="-1013678874"/>
            <w:placeholder>
              <w:docPart w:val="397718FD564F422B9777E0200093ADD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84326FC" w14:textId="77777777" w:rsidR="00126C0E" w:rsidRPr="008344A9" w:rsidRDefault="00126C0E"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913073"/>
            <w:placeholder>
              <w:docPart w:val="79C02BC847BD432F8433503939B88F08"/>
            </w:placeholder>
            <w:showingPlcHdr/>
          </w:sdtPr>
          <w:sdtContent>
            <w:tc>
              <w:tcPr>
                <w:tcW w:w="5915" w:type="dxa"/>
              </w:tcPr>
              <w:p w14:paraId="733B74C0" w14:textId="77777777" w:rsidR="00126C0E" w:rsidRPr="008344A9" w:rsidRDefault="00126C0E" w:rsidP="00D7378A">
                <w:pPr>
                  <w:rPr>
                    <w:rFonts w:asciiTheme="minorHAnsi" w:hAnsiTheme="minorHAnsi"/>
                    <w:szCs w:val="20"/>
                    <w:lang w:eastAsia="en-GB"/>
                  </w:rPr>
                </w:pPr>
                <w:r w:rsidRPr="00CF681F">
                  <w:rPr>
                    <w:rStyle w:val="PlaceholderText"/>
                  </w:rPr>
                  <w:t>Click or tap here to enter text.</w:t>
                </w:r>
              </w:p>
            </w:tc>
          </w:sdtContent>
        </w:sdt>
      </w:tr>
      <w:tr w:rsidR="003F075A" w:rsidRPr="008B7631" w14:paraId="402F30F5" w14:textId="77777777" w:rsidTr="00D7378A">
        <w:tc>
          <w:tcPr>
            <w:tcW w:w="13470" w:type="dxa"/>
            <w:gridSpan w:val="4"/>
            <w:shd w:val="clear" w:color="auto" w:fill="8DB3E2" w:themeFill="text2" w:themeFillTint="66"/>
          </w:tcPr>
          <w:p w14:paraId="1C569217" w14:textId="77777777" w:rsidR="003F075A" w:rsidRPr="008B7631" w:rsidRDefault="003F075A" w:rsidP="00D7378A">
            <w:pPr>
              <w:tabs>
                <w:tab w:val="left" w:pos="1683"/>
              </w:tabs>
              <w:rPr>
                <w:rFonts w:asciiTheme="minorHAnsi" w:hAnsiTheme="minorHAnsi"/>
                <w:b/>
                <w:szCs w:val="20"/>
                <w:lang w:eastAsia="en-GB"/>
              </w:rPr>
            </w:pPr>
            <w:bookmarkStart w:id="3507" w:name="_Toc491084679"/>
            <w:bookmarkStart w:id="3508" w:name="_Toc534718669"/>
            <w:bookmarkStart w:id="3509" w:name="_Toc535158671"/>
            <w:bookmarkStart w:id="3510" w:name="_Toc535219847"/>
            <w:bookmarkStart w:id="3511" w:name="_Toc1566414"/>
            <w:bookmarkStart w:id="3512" w:name="_Toc45106052"/>
            <w:bookmarkStart w:id="3513" w:name="_Toc77243451"/>
            <w:bookmarkEnd w:id="3507"/>
            <w:bookmarkEnd w:id="3508"/>
            <w:bookmarkEnd w:id="3509"/>
            <w:bookmarkEnd w:id="3510"/>
            <w:bookmarkEnd w:id="3511"/>
            <w:bookmarkEnd w:id="3512"/>
            <w:bookmarkEnd w:id="3513"/>
            <w:r>
              <w:rPr>
                <w:rFonts w:asciiTheme="minorHAnsi" w:hAnsiTheme="minorHAnsi"/>
                <w:b/>
                <w:szCs w:val="20"/>
                <w:lang w:eastAsia="en-GB"/>
              </w:rPr>
              <w:t xml:space="preserve">Inspections </w:t>
            </w:r>
            <w:r w:rsidRPr="00EC4FA0">
              <w:rPr>
                <w:rFonts w:asciiTheme="minorHAnsi" w:hAnsiTheme="minorHAnsi"/>
                <w:b/>
                <w:i/>
                <w:iCs/>
                <w:szCs w:val="20"/>
                <w:lang w:eastAsia="en-GB"/>
              </w:rPr>
              <w:t xml:space="preserve">(NOTE: Additional </w:t>
            </w:r>
            <w:r>
              <w:rPr>
                <w:rFonts w:asciiTheme="minorHAnsi" w:hAnsiTheme="minorHAnsi"/>
                <w:b/>
                <w:i/>
                <w:iCs/>
                <w:szCs w:val="20"/>
                <w:lang w:eastAsia="en-GB"/>
              </w:rPr>
              <w:t>i</w:t>
            </w:r>
            <w:r w:rsidRPr="00EC4FA0">
              <w:rPr>
                <w:rFonts w:asciiTheme="minorHAnsi" w:hAnsiTheme="minorHAnsi"/>
                <w:b/>
                <w:i/>
                <w:iCs/>
                <w:szCs w:val="20"/>
                <w:lang w:eastAsia="en-GB"/>
              </w:rPr>
              <w:t xml:space="preserve">nspection </w:t>
            </w:r>
            <w:r>
              <w:rPr>
                <w:rFonts w:asciiTheme="minorHAnsi" w:hAnsiTheme="minorHAnsi"/>
                <w:b/>
                <w:i/>
                <w:iCs/>
                <w:szCs w:val="20"/>
                <w:lang w:eastAsia="en-GB"/>
              </w:rPr>
              <w:t>r</w:t>
            </w:r>
            <w:r w:rsidRPr="00EC4FA0">
              <w:rPr>
                <w:rFonts w:asciiTheme="minorHAnsi" w:hAnsiTheme="minorHAnsi"/>
                <w:b/>
                <w:i/>
                <w:iCs/>
                <w:szCs w:val="20"/>
                <w:lang w:eastAsia="en-GB"/>
              </w:rPr>
              <w:t>equirements</w:t>
            </w:r>
            <w:r>
              <w:rPr>
                <w:rFonts w:asciiTheme="minorHAnsi" w:hAnsiTheme="minorHAnsi"/>
                <w:b/>
                <w:i/>
                <w:iCs/>
                <w:szCs w:val="20"/>
                <w:lang w:eastAsia="en-GB"/>
              </w:rPr>
              <w:t>, applicable to all related business functions,</w:t>
            </w:r>
            <w:r w:rsidRPr="00EC4FA0">
              <w:rPr>
                <w:rFonts w:asciiTheme="minorHAnsi" w:hAnsiTheme="minorHAnsi"/>
                <w:b/>
                <w:i/>
                <w:iCs/>
                <w:szCs w:val="20"/>
                <w:lang w:eastAsia="en-GB"/>
              </w:rPr>
              <w:t xml:space="preserve"> </w:t>
            </w:r>
            <w:r>
              <w:rPr>
                <w:rFonts w:asciiTheme="minorHAnsi" w:hAnsiTheme="minorHAnsi"/>
                <w:b/>
                <w:i/>
                <w:iCs/>
                <w:szCs w:val="20"/>
                <w:lang w:eastAsia="en-GB"/>
              </w:rPr>
              <w:t xml:space="preserve">have been included </w:t>
            </w:r>
            <w:r w:rsidRPr="00EC4FA0">
              <w:rPr>
                <w:rFonts w:asciiTheme="minorHAnsi" w:hAnsiTheme="minorHAnsi"/>
                <w:b/>
                <w:i/>
                <w:iCs/>
                <w:szCs w:val="20"/>
                <w:lang w:eastAsia="en-GB"/>
              </w:rPr>
              <w:t xml:space="preserve">in </w:t>
            </w:r>
            <w:r>
              <w:rPr>
                <w:rFonts w:asciiTheme="minorHAnsi" w:hAnsiTheme="minorHAnsi"/>
                <w:b/>
                <w:i/>
                <w:iCs/>
                <w:szCs w:val="20"/>
                <w:lang w:eastAsia="en-GB"/>
              </w:rPr>
              <w:t>S</w:t>
            </w:r>
            <w:r w:rsidRPr="00EC4FA0">
              <w:rPr>
                <w:rFonts w:asciiTheme="minorHAnsi" w:hAnsiTheme="minorHAnsi"/>
                <w:b/>
                <w:i/>
                <w:iCs/>
                <w:szCs w:val="20"/>
                <w:lang w:eastAsia="en-GB"/>
              </w:rPr>
              <w:t>ection 2.6 of this document)</w:t>
            </w:r>
          </w:p>
        </w:tc>
      </w:tr>
      <w:tr w:rsidR="00226F87" w:rsidRPr="008344A9" w14:paraId="2292C9BF" w14:textId="77777777" w:rsidTr="00752E6E">
        <w:tc>
          <w:tcPr>
            <w:tcW w:w="895" w:type="dxa"/>
          </w:tcPr>
          <w:p w14:paraId="3515846C" w14:textId="77777777" w:rsidR="00226F87" w:rsidRPr="008344A9" w:rsidRDefault="00226F87" w:rsidP="00F326A8">
            <w:pPr>
              <w:pStyle w:val="Heading3"/>
              <w:keepNext w:val="0"/>
              <w:numPr>
                <w:ilvl w:val="2"/>
                <w:numId w:val="18"/>
              </w:numPr>
              <w:ind w:left="-108" w:right="-136"/>
              <w:jc w:val="center"/>
              <w:rPr>
                <w:rFonts w:asciiTheme="minorHAnsi" w:hAnsiTheme="minorHAnsi"/>
                <w:sz w:val="20"/>
                <w:szCs w:val="20"/>
              </w:rPr>
            </w:pPr>
            <w:bookmarkStart w:id="3514" w:name="_Toc45106042"/>
            <w:bookmarkStart w:id="3515" w:name="_Toc77243444"/>
            <w:bookmarkStart w:id="3516" w:name="_Toc45106043"/>
            <w:bookmarkStart w:id="3517" w:name="_Toc77243445"/>
            <w:bookmarkStart w:id="3518" w:name="_Toc45106045"/>
            <w:bookmarkStart w:id="3519" w:name="_Toc491084667"/>
            <w:bookmarkStart w:id="3520" w:name="_Toc534718658"/>
            <w:bookmarkStart w:id="3521" w:name="_Toc535158660"/>
            <w:bookmarkStart w:id="3522" w:name="_Toc535219836"/>
            <w:bookmarkStart w:id="3523" w:name="_Toc1566403"/>
            <w:bookmarkStart w:id="3524" w:name="_Toc45106046"/>
            <w:bookmarkStart w:id="3525" w:name="_Toc77243447"/>
            <w:bookmarkStart w:id="3526" w:name="_Toc79592854"/>
            <w:bookmarkStart w:id="3527" w:name="_Toc83117560"/>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p>
        </w:tc>
        <w:tc>
          <w:tcPr>
            <w:tcW w:w="5580" w:type="dxa"/>
          </w:tcPr>
          <w:p w14:paraId="1585E147" w14:textId="13C7E6B2" w:rsidR="00226F87" w:rsidRPr="008344A9" w:rsidRDefault="00226F87" w:rsidP="00226F87">
            <w:pPr>
              <w:rPr>
                <w:rFonts w:asciiTheme="minorHAnsi" w:hAnsiTheme="minorHAnsi" w:cs="Arial"/>
                <w:szCs w:val="20"/>
              </w:rPr>
            </w:pPr>
            <w:r w:rsidRPr="008344A9">
              <w:rPr>
                <w:rFonts w:asciiTheme="minorHAnsi" w:hAnsiTheme="minorHAnsi" w:cs="Arial"/>
                <w:szCs w:val="20"/>
              </w:rPr>
              <w:t>Provides the ability for customers to request the scheduling, rescheduling, or cancelation of inspections and to view status of completed inspections</w:t>
            </w:r>
          </w:p>
        </w:tc>
        <w:sdt>
          <w:sdtPr>
            <w:rPr>
              <w:rFonts w:asciiTheme="minorHAnsi" w:hAnsiTheme="minorHAnsi"/>
              <w:szCs w:val="20"/>
              <w:lang w:eastAsia="en-GB"/>
            </w:rPr>
            <w:id w:val="-1997879585"/>
            <w:placeholder>
              <w:docPart w:val="49D7A0F49B2D4FF297F7DFC4DF55ADA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20238E" w14:textId="62554B20" w:rsidR="00226F87" w:rsidRPr="008344A9"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41219796"/>
            <w:placeholder>
              <w:docPart w:val="F80AA852BBFC48D8921087599B8EAAA7"/>
            </w:placeholder>
            <w:showingPlcHdr/>
          </w:sdtPr>
          <w:sdtContent>
            <w:tc>
              <w:tcPr>
                <w:tcW w:w="5915" w:type="dxa"/>
              </w:tcPr>
              <w:p w14:paraId="0800D25C" w14:textId="4BBA1917" w:rsidR="00226F87" w:rsidRPr="008344A9"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3F075A" w:rsidRPr="008B7631" w14:paraId="275E2082" w14:textId="77777777" w:rsidTr="00D7378A">
        <w:tc>
          <w:tcPr>
            <w:tcW w:w="13470" w:type="dxa"/>
            <w:gridSpan w:val="4"/>
            <w:shd w:val="clear" w:color="auto" w:fill="8DB3E2" w:themeFill="text2" w:themeFillTint="66"/>
          </w:tcPr>
          <w:p w14:paraId="6A7BB866" w14:textId="5A8699E4" w:rsidR="003F075A" w:rsidRDefault="003F075A" w:rsidP="003F075A">
            <w:pPr>
              <w:tabs>
                <w:tab w:val="left" w:pos="1683"/>
              </w:tabs>
              <w:rPr>
                <w:rFonts w:asciiTheme="minorHAnsi" w:hAnsiTheme="minorHAnsi"/>
                <w:b/>
                <w:szCs w:val="20"/>
                <w:lang w:eastAsia="en-GB"/>
              </w:rPr>
            </w:pPr>
            <w:bookmarkStart w:id="3528" w:name="_Toc491084668"/>
            <w:bookmarkStart w:id="3529" w:name="_Toc491084669"/>
            <w:bookmarkStart w:id="3530" w:name="_Toc534718659"/>
            <w:bookmarkStart w:id="3531" w:name="_Toc535158661"/>
            <w:bookmarkStart w:id="3532" w:name="_Toc535219837"/>
            <w:bookmarkStart w:id="3533" w:name="_Toc1566404"/>
            <w:bookmarkStart w:id="3534" w:name="_Toc45106047"/>
            <w:bookmarkStart w:id="3535" w:name="_Toc77243448"/>
            <w:bookmarkStart w:id="3536" w:name="_Toc491084676"/>
            <w:bookmarkStart w:id="3537" w:name="_Toc534718666"/>
            <w:bookmarkStart w:id="3538" w:name="_Toc535158668"/>
            <w:bookmarkStart w:id="3539" w:name="_Toc535219844"/>
            <w:bookmarkStart w:id="3540" w:name="_Toc1566411"/>
            <w:bookmarkStart w:id="3541" w:name="_Toc45106049"/>
            <w:bookmarkStart w:id="3542" w:name="_Toc77243449"/>
            <w:bookmarkStart w:id="3543" w:name="_Toc491084677"/>
            <w:bookmarkStart w:id="3544" w:name="_Toc534718667"/>
            <w:bookmarkStart w:id="3545" w:name="_Toc535158669"/>
            <w:bookmarkStart w:id="3546" w:name="_Toc535219845"/>
            <w:bookmarkStart w:id="3547" w:name="_Toc1566412"/>
            <w:bookmarkStart w:id="3548" w:name="_Toc45106050"/>
            <w:bookmarkStart w:id="3549" w:name="_Toc491084678"/>
            <w:bookmarkStart w:id="3550" w:name="_Toc534718668"/>
            <w:bookmarkStart w:id="3551" w:name="_Toc535158670"/>
            <w:bookmarkStart w:id="3552" w:name="_Toc535219846"/>
            <w:bookmarkStart w:id="3553" w:name="_Toc1566413"/>
            <w:bookmarkStart w:id="3554" w:name="_Toc45106051"/>
            <w:bookmarkStart w:id="3555" w:name="_Toc77243450"/>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r>
              <w:rPr>
                <w:rFonts w:asciiTheme="minorHAnsi" w:hAnsiTheme="minorHAnsi"/>
                <w:b/>
                <w:szCs w:val="20"/>
                <w:lang w:eastAsia="en-GB"/>
              </w:rPr>
              <w:t>Fees</w:t>
            </w:r>
          </w:p>
        </w:tc>
      </w:tr>
      <w:tr w:rsidR="006305DB" w:rsidRPr="008344A9" w14:paraId="7AD04639" w14:textId="77777777" w:rsidTr="00D7378A">
        <w:tc>
          <w:tcPr>
            <w:tcW w:w="895" w:type="dxa"/>
          </w:tcPr>
          <w:p w14:paraId="7A176166" w14:textId="77777777" w:rsidR="006305DB" w:rsidRPr="008344A9" w:rsidRDefault="006305DB" w:rsidP="00D7378A">
            <w:pPr>
              <w:pStyle w:val="Heading3"/>
              <w:keepNext w:val="0"/>
              <w:numPr>
                <w:ilvl w:val="2"/>
                <w:numId w:val="18"/>
              </w:numPr>
              <w:ind w:left="-108" w:right="-136"/>
              <w:jc w:val="center"/>
              <w:rPr>
                <w:rFonts w:asciiTheme="minorHAnsi" w:hAnsiTheme="minorHAnsi"/>
                <w:sz w:val="20"/>
                <w:szCs w:val="20"/>
              </w:rPr>
            </w:pPr>
            <w:bookmarkStart w:id="3556" w:name="_Toc77243452"/>
            <w:bookmarkStart w:id="3557" w:name="_Toc79592855"/>
            <w:bookmarkStart w:id="3558" w:name="_Toc83117561"/>
            <w:bookmarkEnd w:id="3556"/>
            <w:bookmarkEnd w:id="3557"/>
            <w:bookmarkEnd w:id="3558"/>
          </w:p>
        </w:tc>
        <w:tc>
          <w:tcPr>
            <w:tcW w:w="5580" w:type="dxa"/>
          </w:tcPr>
          <w:p w14:paraId="6E00832F" w14:textId="77777777" w:rsidR="006305DB" w:rsidRPr="008344A9" w:rsidRDefault="006305DB" w:rsidP="00D7378A">
            <w:pPr>
              <w:rPr>
                <w:rFonts w:asciiTheme="minorHAnsi" w:hAnsiTheme="minorHAnsi"/>
                <w:szCs w:val="20"/>
              </w:rPr>
            </w:pPr>
            <w:r w:rsidRPr="008344A9">
              <w:rPr>
                <w:rFonts w:asciiTheme="minorHAnsi" w:hAnsiTheme="minorHAnsi" w:cs="Arial"/>
                <w:color w:val="000000"/>
                <w:szCs w:val="20"/>
              </w:rPr>
              <w:t>Provides the ability to estimate project fees during the application process</w:t>
            </w:r>
          </w:p>
        </w:tc>
        <w:sdt>
          <w:sdtPr>
            <w:rPr>
              <w:rFonts w:asciiTheme="minorHAnsi" w:hAnsiTheme="minorHAnsi"/>
              <w:szCs w:val="20"/>
              <w:lang w:eastAsia="en-GB"/>
            </w:rPr>
            <w:id w:val="-69429032"/>
            <w:placeholder>
              <w:docPart w:val="338B1D8FB84045E2830C3206A921376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4B5891A" w14:textId="77777777" w:rsidR="006305DB" w:rsidRPr="008344A9" w:rsidRDefault="006305DB"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89471912"/>
            <w:placeholder>
              <w:docPart w:val="8E9D405D9DFA4F11AA3C97EE264A3DBC"/>
            </w:placeholder>
            <w:showingPlcHdr/>
          </w:sdtPr>
          <w:sdtContent>
            <w:tc>
              <w:tcPr>
                <w:tcW w:w="5915" w:type="dxa"/>
              </w:tcPr>
              <w:p w14:paraId="63597AFE" w14:textId="77777777" w:rsidR="006305DB" w:rsidRPr="008344A9" w:rsidRDefault="006305DB" w:rsidP="00D7378A">
                <w:pPr>
                  <w:rPr>
                    <w:rFonts w:asciiTheme="minorHAnsi" w:hAnsiTheme="minorHAnsi"/>
                    <w:szCs w:val="20"/>
                    <w:lang w:eastAsia="en-GB"/>
                  </w:rPr>
                </w:pPr>
                <w:r w:rsidRPr="00CF681F">
                  <w:rPr>
                    <w:rStyle w:val="PlaceholderText"/>
                  </w:rPr>
                  <w:t>Click or tap here to enter text.</w:t>
                </w:r>
              </w:p>
            </w:tc>
          </w:sdtContent>
        </w:sdt>
      </w:tr>
      <w:tr w:rsidR="006305DB" w:rsidRPr="008344A9" w14:paraId="20A3A34D" w14:textId="77777777" w:rsidTr="00D7378A">
        <w:tc>
          <w:tcPr>
            <w:tcW w:w="895" w:type="dxa"/>
          </w:tcPr>
          <w:p w14:paraId="232304C0" w14:textId="77777777" w:rsidR="006305DB" w:rsidRPr="008344A9" w:rsidRDefault="006305DB" w:rsidP="00D7378A">
            <w:pPr>
              <w:pStyle w:val="Heading3"/>
              <w:keepNext w:val="0"/>
              <w:numPr>
                <w:ilvl w:val="2"/>
                <w:numId w:val="18"/>
              </w:numPr>
              <w:ind w:left="-108" w:right="-136"/>
              <w:jc w:val="center"/>
              <w:rPr>
                <w:rFonts w:asciiTheme="minorHAnsi" w:hAnsiTheme="minorHAnsi"/>
                <w:sz w:val="20"/>
                <w:szCs w:val="20"/>
              </w:rPr>
            </w:pPr>
            <w:bookmarkStart w:id="3559" w:name="_Toc491084670"/>
            <w:bookmarkStart w:id="3560" w:name="_Toc534718660"/>
            <w:bookmarkStart w:id="3561" w:name="_Toc535158662"/>
            <w:bookmarkStart w:id="3562" w:name="_Toc535219838"/>
            <w:bookmarkStart w:id="3563" w:name="_Toc1566405"/>
            <w:bookmarkStart w:id="3564" w:name="_Toc491084671"/>
            <w:bookmarkStart w:id="3565" w:name="_Toc534718661"/>
            <w:bookmarkStart w:id="3566" w:name="_Toc535158663"/>
            <w:bookmarkStart w:id="3567" w:name="_Toc535219839"/>
            <w:bookmarkStart w:id="3568" w:name="_Toc1566406"/>
            <w:bookmarkStart w:id="3569" w:name="_Toc491084672"/>
            <w:bookmarkStart w:id="3570" w:name="_Toc534718662"/>
            <w:bookmarkStart w:id="3571" w:name="_Toc535158664"/>
            <w:bookmarkStart w:id="3572" w:name="_Toc535219840"/>
            <w:bookmarkStart w:id="3573" w:name="_Toc1566407"/>
            <w:bookmarkStart w:id="3574" w:name="_Toc491084674"/>
            <w:bookmarkStart w:id="3575" w:name="_Toc534718664"/>
            <w:bookmarkStart w:id="3576" w:name="_Toc535158666"/>
            <w:bookmarkStart w:id="3577" w:name="_Toc535219842"/>
            <w:bookmarkStart w:id="3578" w:name="_Toc1566409"/>
            <w:bookmarkStart w:id="3579" w:name="_Toc491084675"/>
            <w:bookmarkStart w:id="3580" w:name="_Toc534718665"/>
            <w:bookmarkStart w:id="3581" w:name="_Toc535158667"/>
            <w:bookmarkStart w:id="3582" w:name="_Toc535219843"/>
            <w:bookmarkStart w:id="3583" w:name="_Toc1566410"/>
            <w:bookmarkStart w:id="3584" w:name="_Toc45106048"/>
            <w:bookmarkStart w:id="3585" w:name="_Toc77243453"/>
            <w:bookmarkStart w:id="3586" w:name="_Toc79592856"/>
            <w:bookmarkStart w:id="3587" w:name="_Toc83117562"/>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p>
        </w:tc>
        <w:tc>
          <w:tcPr>
            <w:tcW w:w="5580" w:type="dxa"/>
          </w:tcPr>
          <w:p w14:paraId="1179FFF6" w14:textId="4523157A" w:rsidR="006305DB" w:rsidRDefault="006305DB" w:rsidP="00D7378A">
            <w:pPr>
              <w:rPr>
                <w:rFonts w:asciiTheme="minorHAnsi" w:hAnsiTheme="minorHAnsi" w:cs="Arial"/>
                <w:color w:val="000000"/>
                <w:szCs w:val="20"/>
              </w:rPr>
            </w:pPr>
            <w:r w:rsidRPr="008344A9">
              <w:rPr>
                <w:rFonts w:asciiTheme="minorHAnsi" w:hAnsiTheme="minorHAnsi" w:cs="Arial"/>
                <w:color w:val="000000"/>
                <w:szCs w:val="20"/>
              </w:rPr>
              <w:t xml:space="preserve">Provides the ability for payment of fees online, including </w:t>
            </w:r>
            <w:r w:rsidR="00797720">
              <w:rPr>
                <w:rFonts w:asciiTheme="minorHAnsi" w:hAnsiTheme="minorHAnsi" w:cs="Arial"/>
                <w:szCs w:val="20"/>
              </w:rPr>
              <w:t xml:space="preserve">segregation of the subject fee from </w:t>
            </w:r>
            <w:r w:rsidR="00104E28">
              <w:rPr>
                <w:rFonts w:asciiTheme="minorHAnsi" w:hAnsiTheme="minorHAnsi" w:cs="Arial"/>
                <w:szCs w:val="20"/>
              </w:rPr>
              <w:t>a</w:t>
            </w:r>
            <w:r w:rsidR="00797720">
              <w:rPr>
                <w:rFonts w:asciiTheme="minorHAnsi" w:hAnsiTheme="minorHAnsi" w:cs="Arial"/>
                <w:szCs w:val="20"/>
              </w:rPr>
              <w:t xml:space="preserve"> </w:t>
            </w:r>
            <w:r w:rsidR="00104E28">
              <w:rPr>
                <w:rFonts w:asciiTheme="minorHAnsi" w:hAnsiTheme="minorHAnsi" w:cs="Arial"/>
                <w:szCs w:val="20"/>
              </w:rPr>
              <w:t xml:space="preserve">related </w:t>
            </w:r>
            <w:r w:rsidR="00797720">
              <w:rPr>
                <w:rFonts w:asciiTheme="minorHAnsi" w:hAnsiTheme="minorHAnsi" w:cs="Arial"/>
                <w:szCs w:val="20"/>
              </w:rPr>
              <w:t>“convenience fee”</w:t>
            </w:r>
            <w:r w:rsidR="005E2942">
              <w:rPr>
                <w:rFonts w:asciiTheme="minorHAnsi" w:hAnsiTheme="minorHAnsi" w:cs="Arial"/>
                <w:szCs w:val="20"/>
              </w:rPr>
              <w:t>,</w:t>
            </w:r>
            <w:r w:rsidR="00797720">
              <w:rPr>
                <w:rFonts w:asciiTheme="minorHAnsi" w:hAnsiTheme="minorHAnsi" w:cs="Arial"/>
                <w:szCs w:val="20"/>
              </w:rPr>
              <w:t xml:space="preserve"> and </w:t>
            </w:r>
            <w:r w:rsidRPr="008344A9">
              <w:rPr>
                <w:rFonts w:asciiTheme="minorHAnsi" w:hAnsiTheme="minorHAnsi" w:cs="Arial"/>
                <w:color w:val="000000"/>
                <w:szCs w:val="20"/>
              </w:rPr>
              <w:t>generation of a receipt for payment as well as the allocation of fees paid according to City-defined accounting distribution</w:t>
            </w:r>
          </w:p>
          <w:p w14:paraId="105D3B6A" w14:textId="6CD04BC2" w:rsidR="006305DB" w:rsidRPr="00C87177" w:rsidRDefault="00CF445B" w:rsidP="00D7378A">
            <w:pPr>
              <w:pStyle w:val="ListParagraph"/>
              <w:numPr>
                <w:ilvl w:val="0"/>
                <w:numId w:val="20"/>
              </w:numPr>
              <w:rPr>
                <w:rFonts w:asciiTheme="minorHAnsi" w:hAnsiTheme="minorHAnsi" w:cs="Arial"/>
                <w:szCs w:val="20"/>
              </w:rPr>
            </w:pPr>
            <w:r>
              <w:rPr>
                <w:rFonts w:asciiTheme="minorHAnsi" w:hAnsiTheme="minorHAnsi" w:cs="Arial"/>
                <w:szCs w:val="20"/>
              </w:rPr>
              <w:t xml:space="preserve">Provides for PCI-compliance when accepting </w:t>
            </w:r>
            <w:r w:rsidR="006305DB">
              <w:rPr>
                <w:rFonts w:asciiTheme="minorHAnsi" w:hAnsiTheme="minorHAnsi" w:cs="Arial"/>
                <w:szCs w:val="20"/>
              </w:rPr>
              <w:t xml:space="preserve">credit card </w:t>
            </w:r>
          </w:p>
        </w:tc>
        <w:sdt>
          <w:sdtPr>
            <w:rPr>
              <w:rFonts w:asciiTheme="minorHAnsi" w:hAnsiTheme="minorHAnsi"/>
              <w:szCs w:val="20"/>
              <w:lang w:eastAsia="en-GB"/>
            </w:rPr>
            <w:id w:val="-1073510318"/>
            <w:placeholder>
              <w:docPart w:val="B354EAB4A3D349DBA9772766622F77B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3BD0A14" w14:textId="77777777" w:rsidR="006305DB" w:rsidRPr="008344A9" w:rsidRDefault="006305DB"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8989134"/>
            <w:placeholder>
              <w:docPart w:val="C6D5C0688EA240A3A7C2E65F3A519DAB"/>
            </w:placeholder>
            <w:showingPlcHdr/>
          </w:sdtPr>
          <w:sdtContent>
            <w:tc>
              <w:tcPr>
                <w:tcW w:w="5915" w:type="dxa"/>
              </w:tcPr>
              <w:p w14:paraId="6638806C" w14:textId="77777777" w:rsidR="006305DB" w:rsidRPr="008344A9" w:rsidRDefault="006305DB" w:rsidP="00D7378A">
                <w:pPr>
                  <w:rPr>
                    <w:rFonts w:asciiTheme="minorHAnsi" w:hAnsiTheme="minorHAnsi"/>
                    <w:szCs w:val="20"/>
                    <w:lang w:eastAsia="en-GB"/>
                  </w:rPr>
                </w:pPr>
                <w:r w:rsidRPr="00CF681F">
                  <w:rPr>
                    <w:rStyle w:val="PlaceholderText"/>
                  </w:rPr>
                  <w:t>Click or tap here to enter text.</w:t>
                </w:r>
              </w:p>
            </w:tc>
          </w:sdtContent>
        </w:sdt>
      </w:tr>
      <w:tr w:rsidR="006305DB" w:rsidRPr="008344A9" w14:paraId="272548DA" w14:textId="77777777" w:rsidTr="00D7378A">
        <w:tc>
          <w:tcPr>
            <w:tcW w:w="895" w:type="dxa"/>
          </w:tcPr>
          <w:p w14:paraId="40BC824F" w14:textId="77777777" w:rsidR="006305DB" w:rsidRPr="008344A9" w:rsidRDefault="006305DB" w:rsidP="00D7378A">
            <w:pPr>
              <w:pStyle w:val="Heading3"/>
              <w:keepNext w:val="0"/>
              <w:numPr>
                <w:ilvl w:val="2"/>
                <w:numId w:val="18"/>
              </w:numPr>
              <w:ind w:left="-108" w:right="-136"/>
              <w:jc w:val="center"/>
              <w:rPr>
                <w:rFonts w:asciiTheme="minorHAnsi" w:hAnsiTheme="minorHAnsi"/>
                <w:sz w:val="20"/>
                <w:szCs w:val="20"/>
              </w:rPr>
            </w:pPr>
            <w:bookmarkStart w:id="3588" w:name="_Toc77243454"/>
            <w:bookmarkStart w:id="3589" w:name="_Toc79592857"/>
            <w:bookmarkStart w:id="3590" w:name="_Toc83117563"/>
            <w:bookmarkEnd w:id="3588"/>
            <w:bookmarkEnd w:id="3589"/>
            <w:bookmarkEnd w:id="3590"/>
          </w:p>
        </w:tc>
        <w:tc>
          <w:tcPr>
            <w:tcW w:w="5580" w:type="dxa"/>
          </w:tcPr>
          <w:p w14:paraId="1ADFF987" w14:textId="5DFC143B" w:rsidR="006305DB" w:rsidRPr="008344A9" w:rsidRDefault="006305DB" w:rsidP="00D7378A">
            <w:pPr>
              <w:rPr>
                <w:rFonts w:asciiTheme="minorHAnsi" w:hAnsiTheme="minorHAnsi" w:cs="Arial"/>
                <w:szCs w:val="20"/>
              </w:rPr>
            </w:pPr>
            <w:r w:rsidRPr="008344A9">
              <w:rPr>
                <w:rFonts w:asciiTheme="minorHAnsi" w:hAnsiTheme="minorHAnsi" w:cs="Arial"/>
                <w:szCs w:val="20"/>
              </w:rPr>
              <w:t xml:space="preserve">Provides </w:t>
            </w:r>
            <w:r>
              <w:rPr>
                <w:rFonts w:asciiTheme="minorHAnsi" w:hAnsiTheme="minorHAnsi" w:cs="Arial"/>
                <w:szCs w:val="20"/>
              </w:rPr>
              <w:t>a</w:t>
            </w:r>
            <w:r w:rsidRPr="008344A9">
              <w:rPr>
                <w:rFonts w:asciiTheme="minorHAnsi" w:hAnsiTheme="minorHAnsi" w:cs="Arial"/>
                <w:szCs w:val="20"/>
              </w:rPr>
              <w:t xml:space="preserve"> shopping cart option so customers can a</w:t>
            </w:r>
            <w:r w:rsidR="001A32F5">
              <w:rPr>
                <w:rFonts w:asciiTheme="minorHAnsi" w:hAnsiTheme="minorHAnsi" w:cs="Arial"/>
                <w:szCs w:val="20"/>
              </w:rPr>
              <w:t xml:space="preserve">ccumulate fee amounts due for </w:t>
            </w:r>
            <w:r w:rsidRPr="008344A9">
              <w:rPr>
                <w:rFonts w:asciiTheme="minorHAnsi" w:hAnsiTheme="minorHAnsi" w:cs="Arial"/>
                <w:szCs w:val="20"/>
              </w:rPr>
              <w:t xml:space="preserve">multiple </w:t>
            </w:r>
            <w:r w:rsidR="001A32F5">
              <w:rPr>
                <w:rFonts w:asciiTheme="minorHAnsi" w:hAnsiTheme="minorHAnsi" w:cs="Arial"/>
                <w:szCs w:val="20"/>
              </w:rPr>
              <w:t>transaction</w:t>
            </w:r>
            <w:r w:rsidRPr="008344A9">
              <w:rPr>
                <w:rFonts w:asciiTheme="minorHAnsi" w:hAnsiTheme="minorHAnsi" w:cs="Arial"/>
                <w:szCs w:val="20"/>
              </w:rPr>
              <w:t>s during one user session (</w:t>
            </w:r>
            <w:r>
              <w:rPr>
                <w:rFonts w:asciiTheme="minorHAnsi" w:hAnsiTheme="minorHAnsi" w:cs="Arial"/>
                <w:szCs w:val="20"/>
              </w:rPr>
              <w:t xml:space="preserve">i.e., </w:t>
            </w:r>
            <w:r w:rsidRPr="008344A9">
              <w:rPr>
                <w:rFonts w:asciiTheme="minorHAnsi" w:hAnsiTheme="minorHAnsi" w:cs="Arial"/>
                <w:szCs w:val="20"/>
              </w:rPr>
              <w:t>different permits for different addresses)</w:t>
            </w:r>
          </w:p>
        </w:tc>
        <w:sdt>
          <w:sdtPr>
            <w:rPr>
              <w:rFonts w:asciiTheme="minorHAnsi" w:hAnsiTheme="minorHAnsi"/>
              <w:szCs w:val="20"/>
              <w:lang w:eastAsia="en-GB"/>
            </w:rPr>
            <w:id w:val="-1710490211"/>
            <w:placeholder>
              <w:docPart w:val="F7CCAD285A644F1EA59063D366E500F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D7467F1" w14:textId="77777777" w:rsidR="006305DB" w:rsidRPr="008344A9" w:rsidRDefault="006305DB"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674071734"/>
            <w:placeholder>
              <w:docPart w:val="00FB9C5EDD0E4D80848AF06044D90339"/>
            </w:placeholder>
            <w:showingPlcHdr/>
          </w:sdtPr>
          <w:sdtContent>
            <w:tc>
              <w:tcPr>
                <w:tcW w:w="5915" w:type="dxa"/>
              </w:tcPr>
              <w:p w14:paraId="15C44F5C" w14:textId="77777777" w:rsidR="006305DB" w:rsidRPr="008344A9" w:rsidRDefault="006305DB" w:rsidP="00D7378A">
                <w:pPr>
                  <w:rPr>
                    <w:rFonts w:asciiTheme="minorHAnsi" w:hAnsiTheme="minorHAnsi"/>
                    <w:szCs w:val="20"/>
                    <w:lang w:eastAsia="en-GB"/>
                  </w:rPr>
                </w:pPr>
                <w:r w:rsidRPr="00CF681F">
                  <w:rPr>
                    <w:rStyle w:val="PlaceholderText"/>
                  </w:rPr>
                  <w:t>Click or tap here to enter text.</w:t>
                </w:r>
              </w:p>
            </w:tc>
          </w:sdtContent>
        </w:sdt>
      </w:tr>
      <w:tr w:rsidR="006B7B43" w:rsidRPr="008B7631" w14:paraId="61992AF6" w14:textId="77777777" w:rsidTr="00E97B31">
        <w:tc>
          <w:tcPr>
            <w:tcW w:w="13470" w:type="dxa"/>
            <w:gridSpan w:val="4"/>
            <w:shd w:val="clear" w:color="auto" w:fill="8DB3E2" w:themeFill="text2" w:themeFillTint="66"/>
          </w:tcPr>
          <w:p w14:paraId="0A51077E" w14:textId="37642794" w:rsidR="006B7B43" w:rsidRPr="008B7631" w:rsidRDefault="0061554E" w:rsidP="00E97B31">
            <w:pPr>
              <w:tabs>
                <w:tab w:val="left" w:pos="1683"/>
              </w:tabs>
              <w:rPr>
                <w:rFonts w:asciiTheme="minorHAnsi" w:hAnsiTheme="minorHAnsi"/>
                <w:b/>
                <w:szCs w:val="20"/>
                <w:lang w:eastAsia="en-GB"/>
              </w:rPr>
            </w:pPr>
            <w:r>
              <w:rPr>
                <w:rFonts w:asciiTheme="minorHAnsi" w:hAnsiTheme="minorHAnsi"/>
                <w:b/>
                <w:szCs w:val="20"/>
                <w:lang w:eastAsia="en-GB"/>
              </w:rPr>
              <w:t xml:space="preserve">Inquiries &amp; </w:t>
            </w:r>
            <w:r w:rsidR="006B7B43">
              <w:rPr>
                <w:rFonts w:asciiTheme="minorHAnsi" w:hAnsiTheme="minorHAnsi"/>
                <w:b/>
                <w:szCs w:val="20"/>
                <w:lang w:eastAsia="en-GB"/>
              </w:rPr>
              <w:t>Report</w:t>
            </w:r>
            <w:r>
              <w:rPr>
                <w:rFonts w:asciiTheme="minorHAnsi" w:hAnsiTheme="minorHAnsi"/>
                <w:b/>
                <w:szCs w:val="20"/>
                <w:lang w:eastAsia="en-GB"/>
              </w:rPr>
              <w:t>s</w:t>
            </w:r>
          </w:p>
        </w:tc>
      </w:tr>
      <w:tr w:rsidR="00226F87" w:rsidRPr="008344A9" w14:paraId="48700FBF" w14:textId="77777777" w:rsidTr="00E97B31">
        <w:tc>
          <w:tcPr>
            <w:tcW w:w="895" w:type="dxa"/>
          </w:tcPr>
          <w:p w14:paraId="4C12166E" w14:textId="77777777" w:rsidR="00226F87" w:rsidRPr="008344A9" w:rsidRDefault="00226F87" w:rsidP="00F326A8">
            <w:pPr>
              <w:pStyle w:val="Heading3"/>
              <w:keepNext w:val="0"/>
              <w:numPr>
                <w:ilvl w:val="2"/>
                <w:numId w:val="18"/>
              </w:numPr>
              <w:ind w:left="-108" w:right="-136"/>
              <w:jc w:val="center"/>
              <w:rPr>
                <w:rFonts w:asciiTheme="minorHAnsi" w:hAnsiTheme="minorHAnsi"/>
                <w:sz w:val="20"/>
                <w:szCs w:val="20"/>
              </w:rPr>
            </w:pPr>
            <w:bookmarkStart w:id="3591" w:name="_Toc491084686"/>
            <w:bookmarkStart w:id="3592" w:name="_Toc534718676"/>
            <w:bookmarkStart w:id="3593" w:name="_Toc535158678"/>
            <w:bookmarkStart w:id="3594" w:name="_Toc535219854"/>
            <w:bookmarkStart w:id="3595" w:name="_Toc1566422"/>
            <w:bookmarkStart w:id="3596" w:name="_Toc45106055"/>
            <w:bookmarkStart w:id="3597" w:name="_Toc77243457"/>
            <w:bookmarkStart w:id="3598" w:name="_Toc79592858"/>
            <w:bookmarkStart w:id="3599" w:name="_Toc83117564"/>
            <w:bookmarkEnd w:id="3591"/>
            <w:bookmarkEnd w:id="3592"/>
            <w:bookmarkEnd w:id="3593"/>
            <w:bookmarkEnd w:id="3594"/>
            <w:bookmarkEnd w:id="3595"/>
            <w:bookmarkEnd w:id="3596"/>
            <w:bookmarkEnd w:id="3597"/>
            <w:bookmarkEnd w:id="3598"/>
            <w:bookmarkEnd w:id="3599"/>
          </w:p>
        </w:tc>
        <w:tc>
          <w:tcPr>
            <w:tcW w:w="5580" w:type="dxa"/>
          </w:tcPr>
          <w:p w14:paraId="6CF3457C" w14:textId="4370C914" w:rsidR="00226F87" w:rsidRPr="008344A9" w:rsidRDefault="00226F87" w:rsidP="00226F87">
            <w:pPr>
              <w:rPr>
                <w:rFonts w:asciiTheme="minorHAnsi" w:hAnsiTheme="minorHAnsi" w:cs="Arial"/>
                <w:szCs w:val="20"/>
              </w:rPr>
            </w:pPr>
            <w:r w:rsidRPr="008344A9">
              <w:rPr>
                <w:rFonts w:asciiTheme="minorHAnsi" w:hAnsiTheme="minorHAnsi" w:cs="Arial"/>
                <w:szCs w:val="20"/>
              </w:rPr>
              <w:t xml:space="preserve">Provides the ability to build </w:t>
            </w:r>
            <w:r w:rsidRPr="006C53FD">
              <w:rPr>
                <w:rFonts w:asciiTheme="minorHAnsi" w:hAnsiTheme="minorHAnsi" w:cs="Arial"/>
                <w:szCs w:val="20"/>
              </w:rPr>
              <w:t>queries (</w:t>
            </w:r>
            <w:r w:rsidR="00FE78D8" w:rsidRPr="006C53FD">
              <w:rPr>
                <w:rFonts w:asciiTheme="minorHAnsi" w:hAnsiTheme="minorHAnsi" w:cs="Arial"/>
                <w:szCs w:val="20"/>
              </w:rPr>
              <w:t xml:space="preserve">e.g., </w:t>
            </w:r>
            <w:r w:rsidRPr="006C53FD">
              <w:rPr>
                <w:rFonts w:asciiTheme="minorHAnsi" w:hAnsiTheme="minorHAnsi" w:cs="Arial"/>
                <w:szCs w:val="20"/>
              </w:rPr>
              <w:t>active business licenses) and download results to Excel</w:t>
            </w:r>
          </w:p>
        </w:tc>
        <w:sdt>
          <w:sdtPr>
            <w:rPr>
              <w:rFonts w:asciiTheme="minorHAnsi" w:hAnsiTheme="minorHAnsi"/>
              <w:szCs w:val="20"/>
              <w:lang w:eastAsia="en-GB"/>
            </w:rPr>
            <w:id w:val="-185367000"/>
            <w:placeholder>
              <w:docPart w:val="0869695AFCE44A29B40391A908D184B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BBDA9D8" w14:textId="573BFA9D" w:rsidR="00226F87" w:rsidRPr="008344A9"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8793896"/>
            <w:placeholder>
              <w:docPart w:val="6BEEF206EB2F401290005B7C1B89D77D"/>
            </w:placeholder>
            <w:showingPlcHdr/>
          </w:sdtPr>
          <w:sdtContent>
            <w:tc>
              <w:tcPr>
                <w:tcW w:w="5915" w:type="dxa"/>
              </w:tcPr>
              <w:p w14:paraId="4629B0CA" w14:textId="531760EA" w:rsidR="00226F87" w:rsidRPr="008344A9"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976274" w:rsidRPr="008344A9" w14:paraId="73FE0F49" w14:textId="77777777" w:rsidTr="00E97B31">
        <w:tc>
          <w:tcPr>
            <w:tcW w:w="895" w:type="dxa"/>
          </w:tcPr>
          <w:p w14:paraId="15D572BA" w14:textId="77777777" w:rsidR="00976274" w:rsidRPr="008344A9" w:rsidRDefault="00976274" w:rsidP="00976274">
            <w:pPr>
              <w:pStyle w:val="Heading3"/>
              <w:keepNext w:val="0"/>
              <w:numPr>
                <w:ilvl w:val="2"/>
                <w:numId w:val="18"/>
              </w:numPr>
              <w:ind w:left="-108" w:right="-136"/>
              <w:jc w:val="center"/>
              <w:rPr>
                <w:rFonts w:asciiTheme="minorHAnsi" w:hAnsiTheme="minorHAnsi"/>
                <w:sz w:val="20"/>
                <w:szCs w:val="20"/>
              </w:rPr>
            </w:pPr>
            <w:bookmarkStart w:id="3600" w:name="_Toc79592859"/>
            <w:bookmarkStart w:id="3601" w:name="_Toc83117565"/>
            <w:bookmarkEnd w:id="3600"/>
            <w:bookmarkEnd w:id="3601"/>
          </w:p>
        </w:tc>
        <w:tc>
          <w:tcPr>
            <w:tcW w:w="5580" w:type="dxa"/>
          </w:tcPr>
          <w:p w14:paraId="4DAE2019" w14:textId="77777777" w:rsidR="00976274" w:rsidRDefault="00976274" w:rsidP="00976274">
            <w:pPr>
              <w:rPr>
                <w:rFonts w:asciiTheme="minorHAnsi" w:hAnsiTheme="minorHAnsi" w:cs="Arial"/>
                <w:szCs w:val="20"/>
              </w:rPr>
            </w:pPr>
            <w:r>
              <w:rPr>
                <w:rFonts w:asciiTheme="minorHAnsi" w:hAnsiTheme="minorHAnsi" w:cs="Arial"/>
                <w:szCs w:val="20"/>
              </w:rPr>
              <w:t>Provides the ability to view lists of data records (i.e., permits issued, etc.) via a GIS map link</w:t>
            </w:r>
          </w:p>
          <w:p w14:paraId="389F03DE" w14:textId="1A1129B7" w:rsidR="00976274" w:rsidRPr="00F45926" w:rsidRDefault="00976274" w:rsidP="00976274">
            <w:pPr>
              <w:pStyle w:val="ListParagraph"/>
              <w:numPr>
                <w:ilvl w:val="0"/>
                <w:numId w:val="20"/>
              </w:numPr>
              <w:rPr>
                <w:rFonts w:asciiTheme="minorHAnsi" w:hAnsiTheme="minorHAnsi" w:cs="Arial"/>
                <w:szCs w:val="20"/>
              </w:rPr>
            </w:pPr>
            <w:r>
              <w:rPr>
                <w:rFonts w:asciiTheme="minorHAnsi" w:hAnsiTheme="minorHAnsi" w:cs="Arial"/>
                <w:szCs w:val="20"/>
              </w:rPr>
              <w:t>Including ability to set search criteria and / or to select a parcel, address, polygon, point, segment, etc. against which the query will be executed</w:t>
            </w:r>
          </w:p>
        </w:tc>
        <w:sdt>
          <w:sdtPr>
            <w:rPr>
              <w:rFonts w:asciiTheme="minorHAnsi" w:hAnsiTheme="minorHAnsi"/>
              <w:szCs w:val="20"/>
              <w:lang w:eastAsia="en-GB"/>
            </w:rPr>
            <w:id w:val="-721058401"/>
            <w:placeholder>
              <w:docPart w:val="8444F8DB4C414B0F93F4325F9CB0379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7641B43" w14:textId="6C86E1AA" w:rsidR="00976274" w:rsidRDefault="00976274" w:rsidP="00976274">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41585161"/>
            <w:placeholder>
              <w:docPart w:val="F1C672BB17C14482908EAA0E915863E6"/>
            </w:placeholder>
            <w:showingPlcHdr/>
          </w:sdtPr>
          <w:sdtContent>
            <w:tc>
              <w:tcPr>
                <w:tcW w:w="5915" w:type="dxa"/>
              </w:tcPr>
              <w:p w14:paraId="6676BB58" w14:textId="5121C80A" w:rsidR="00976274" w:rsidRDefault="00976274" w:rsidP="00976274">
                <w:pPr>
                  <w:rPr>
                    <w:rFonts w:asciiTheme="minorHAnsi" w:hAnsiTheme="minorHAnsi"/>
                    <w:szCs w:val="20"/>
                    <w:lang w:eastAsia="en-GB"/>
                  </w:rPr>
                </w:pPr>
                <w:r w:rsidRPr="00CF681F">
                  <w:rPr>
                    <w:rStyle w:val="PlaceholderText"/>
                  </w:rPr>
                  <w:t>Click or tap here to enter text.</w:t>
                </w:r>
              </w:p>
            </w:tc>
          </w:sdtContent>
        </w:sdt>
      </w:tr>
    </w:tbl>
    <w:p w14:paraId="3B2EC02B" w14:textId="77777777" w:rsidR="00F278F1" w:rsidRDefault="00F278F1">
      <w:pPr>
        <w:rPr>
          <w:rFonts w:asciiTheme="minorHAnsi" w:hAnsiTheme="minorHAnsi" w:cs="Tahoma"/>
          <w:b/>
          <w:bCs/>
          <w:color w:val="1F497D"/>
          <w:sz w:val="40"/>
          <w:szCs w:val="40"/>
          <w:lang w:eastAsia="en-GB"/>
        </w:rPr>
      </w:pPr>
      <w:r>
        <w:rPr>
          <w:rFonts w:asciiTheme="minorHAnsi" w:hAnsiTheme="minorHAnsi"/>
        </w:rPr>
        <w:br w:type="page"/>
      </w:r>
    </w:p>
    <w:p w14:paraId="596177F4" w14:textId="1B781FA7" w:rsidR="00964F75" w:rsidRPr="008B7631" w:rsidRDefault="003D58C3" w:rsidP="00401874">
      <w:pPr>
        <w:pStyle w:val="Heading1"/>
        <w:ind w:left="360"/>
      </w:pPr>
      <w:bookmarkStart w:id="3602" w:name="_Toc83117566"/>
      <w:r w:rsidRPr="008B7631">
        <w:lastRenderedPageBreak/>
        <w:t>T</w:t>
      </w:r>
      <w:bookmarkEnd w:id="1096"/>
      <w:r w:rsidR="003415E6">
        <w:t>ECHNICAL REQUIREMENTS</w:t>
      </w:r>
      <w:bookmarkEnd w:id="3602"/>
    </w:p>
    <w:p w14:paraId="0B43B8BD" w14:textId="44FD390C" w:rsidR="00FB7739" w:rsidRPr="008B7631" w:rsidRDefault="006C372F" w:rsidP="00401874">
      <w:pPr>
        <w:pStyle w:val="Heading1"/>
        <w:numPr>
          <w:ilvl w:val="1"/>
          <w:numId w:val="4"/>
        </w:numPr>
        <w:ind w:left="450"/>
      </w:pPr>
      <w:bookmarkStart w:id="3603" w:name="_Toc489531760"/>
      <w:bookmarkStart w:id="3604" w:name="_Toc83117567"/>
      <w:r w:rsidRPr="008B7631">
        <w:t>Maintenance and Support</w:t>
      </w:r>
      <w:bookmarkEnd w:id="3603"/>
      <w:bookmarkEnd w:id="3604"/>
    </w:p>
    <w:p w14:paraId="4012F01E" w14:textId="77777777" w:rsidR="000C27AA" w:rsidRPr="008B7631" w:rsidRDefault="00792C39" w:rsidP="00FB7739">
      <w:pPr>
        <w:rPr>
          <w:rFonts w:asciiTheme="minorHAnsi" w:hAnsiTheme="minorHAnsi"/>
        </w:rPr>
      </w:pPr>
      <w:r w:rsidRPr="008B7631">
        <w:rPr>
          <w:rFonts w:asciiTheme="minorHAnsi" w:hAnsiTheme="minorHAnsi"/>
        </w:rPr>
        <w:t xml:space="preserve">The solution should be a commercially available product that supports the </w:t>
      </w:r>
      <w:r w:rsidR="000C27AA" w:rsidRPr="008B7631">
        <w:rPr>
          <w:rFonts w:asciiTheme="minorHAnsi" w:hAnsiTheme="minorHAnsi"/>
        </w:rPr>
        <w:t xml:space="preserve">requirements below. </w:t>
      </w:r>
    </w:p>
    <w:p w14:paraId="3192975A" w14:textId="77777777" w:rsidR="00792C39" w:rsidRPr="008B7631" w:rsidRDefault="00792C39" w:rsidP="00FB7739">
      <w:pPr>
        <w:rPr>
          <w:rFonts w:asciiTheme="minorHAnsi" w:hAnsiTheme="minorHAnsi"/>
          <w:lang w:eastAsia="en-GB"/>
        </w:rPr>
      </w:pPr>
    </w:p>
    <w:tbl>
      <w:tblPr>
        <w:tblStyle w:val="TableGrid"/>
        <w:tblW w:w="13470" w:type="dxa"/>
        <w:tblLook w:val="04A0" w:firstRow="1" w:lastRow="0" w:firstColumn="1" w:lastColumn="0" w:noHBand="0" w:noVBand="1"/>
      </w:tblPr>
      <w:tblGrid>
        <w:gridCol w:w="895"/>
        <w:gridCol w:w="5580"/>
        <w:gridCol w:w="1080"/>
        <w:gridCol w:w="5915"/>
      </w:tblGrid>
      <w:tr w:rsidR="00CB5CD8" w:rsidRPr="008B7631" w14:paraId="71CA4EBB" w14:textId="77777777" w:rsidTr="00B55E15">
        <w:trPr>
          <w:tblHeader/>
        </w:trPr>
        <w:tc>
          <w:tcPr>
            <w:tcW w:w="895" w:type="dxa"/>
            <w:shd w:val="clear" w:color="auto" w:fill="17365D" w:themeFill="text2" w:themeFillShade="BF"/>
          </w:tcPr>
          <w:p w14:paraId="5FC5131D" w14:textId="77777777" w:rsidR="00CB5CD8" w:rsidRPr="008B7631" w:rsidRDefault="00CB5CD8" w:rsidP="00FD514C">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267B1AF3" w14:textId="77777777" w:rsidR="00CB5CD8" w:rsidRPr="008B7631" w:rsidRDefault="00CB5CD8" w:rsidP="00FD514C">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5BC5A6D4" w14:textId="77777777" w:rsidR="00CB5CD8" w:rsidRPr="008B7631" w:rsidRDefault="00CB5CD8" w:rsidP="00FD514C">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489E08F4" w14:textId="77777777" w:rsidR="00CB5CD8" w:rsidRPr="008B7631" w:rsidRDefault="00CB5CD8" w:rsidP="00FD514C">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A13DAF" w:rsidRPr="008B7631" w14:paraId="3D2D3923" w14:textId="77777777" w:rsidTr="00D7378A">
        <w:tc>
          <w:tcPr>
            <w:tcW w:w="13470" w:type="dxa"/>
            <w:gridSpan w:val="4"/>
            <w:shd w:val="clear" w:color="auto" w:fill="8DB3E2" w:themeFill="text2" w:themeFillTint="66"/>
          </w:tcPr>
          <w:p w14:paraId="200D66CB" w14:textId="547271C7" w:rsidR="00A13DAF" w:rsidRPr="008B7631" w:rsidRDefault="00A13DAF" w:rsidP="00D7378A">
            <w:pPr>
              <w:tabs>
                <w:tab w:val="left" w:pos="1683"/>
              </w:tabs>
              <w:rPr>
                <w:rFonts w:asciiTheme="minorHAnsi" w:hAnsiTheme="minorHAnsi"/>
                <w:b/>
                <w:szCs w:val="20"/>
                <w:lang w:eastAsia="en-GB"/>
              </w:rPr>
            </w:pPr>
            <w:r>
              <w:rPr>
                <w:rFonts w:asciiTheme="minorHAnsi" w:hAnsiTheme="minorHAnsi"/>
                <w:b/>
                <w:szCs w:val="20"/>
                <w:lang w:eastAsia="en-GB"/>
              </w:rPr>
              <w:t>General</w:t>
            </w:r>
          </w:p>
        </w:tc>
      </w:tr>
      <w:tr w:rsidR="00226F87" w:rsidRPr="008344A9" w14:paraId="5F26DD50" w14:textId="77777777" w:rsidTr="00B55E15">
        <w:tc>
          <w:tcPr>
            <w:tcW w:w="895" w:type="dxa"/>
          </w:tcPr>
          <w:p w14:paraId="793B50D2" w14:textId="77777777" w:rsidR="00226F87" w:rsidRPr="008344A9" w:rsidRDefault="00226F87" w:rsidP="00F326A8">
            <w:pPr>
              <w:pStyle w:val="Heading3"/>
              <w:keepNext w:val="0"/>
              <w:numPr>
                <w:ilvl w:val="2"/>
                <w:numId w:val="18"/>
              </w:numPr>
              <w:ind w:left="-108" w:right="-136"/>
              <w:jc w:val="center"/>
              <w:rPr>
                <w:rFonts w:asciiTheme="minorHAnsi" w:hAnsiTheme="minorHAnsi"/>
                <w:sz w:val="20"/>
                <w:szCs w:val="20"/>
              </w:rPr>
            </w:pPr>
            <w:bookmarkStart w:id="3605" w:name="_Toc489531761"/>
            <w:bookmarkStart w:id="3606" w:name="_Toc489532298"/>
            <w:bookmarkStart w:id="3607" w:name="_Toc491084689"/>
            <w:bookmarkStart w:id="3608" w:name="_Toc534718679"/>
            <w:bookmarkStart w:id="3609" w:name="_Toc535158681"/>
            <w:bookmarkStart w:id="3610" w:name="_Toc535219857"/>
            <w:bookmarkStart w:id="3611" w:name="_Toc1566425"/>
            <w:bookmarkStart w:id="3612" w:name="_Toc45106058"/>
            <w:bookmarkStart w:id="3613" w:name="_Toc77243460"/>
            <w:bookmarkStart w:id="3614" w:name="_Toc79592862"/>
            <w:bookmarkStart w:id="3615" w:name="_Toc83117568"/>
            <w:bookmarkEnd w:id="3605"/>
            <w:bookmarkEnd w:id="3606"/>
            <w:bookmarkEnd w:id="3607"/>
            <w:bookmarkEnd w:id="3608"/>
            <w:bookmarkEnd w:id="3609"/>
            <w:bookmarkEnd w:id="3610"/>
            <w:bookmarkEnd w:id="3611"/>
            <w:bookmarkEnd w:id="3612"/>
            <w:bookmarkEnd w:id="3613"/>
            <w:bookmarkEnd w:id="3614"/>
            <w:bookmarkEnd w:id="3615"/>
          </w:p>
        </w:tc>
        <w:tc>
          <w:tcPr>
            <w:tcW w:w="5580" w:type="dxa"/>
            <w:vAlign w:val="center"/>
          </w:tcPr>
          <w:p w14:paraId="37EF64F6" w14:textId="77777777" w:rsidR="00226F87" w:rsidRDefault="00226F87" w:rsidP="00226F87">
            <w:pPr>
              <w:rPr>
                <w:rFonts w:asciiTheme="minorHAnsi" w:hAnsiTheme="minorHAnsi"/>
                <w:szCs w:val="20"/>
              </w:rPr>
            </w:pPr>
            <w:r w:rsidRPr="008344A9">
              <w:rPr>
                <w:rFonts w:asciiTheme="minorHAnsi" w:hAnsiTheme="minorHAnsi"/>
                <w:szCs w:val="20"/>
              </w:rPr>
              <w:t>Provides for upgrades to accommodate changes in laws, regulations, best practices, and new technology</w:t>
            </w:r>
          </w:p>
          <w:p w14:paraId="73986FE9" w14:textId="125BBE38" w:rsidR="0005637D" w:rsidRPr="0005637D" w:rsidRDefault="0005637D" w:rsidP="0005637D">
            <w:pPr>
              <w:pStyle w:val="ListParagraph"/>
              <w:numPr>
                <w:ilvl w:val="0"/>
                <w:numId w:val="20"/>
              </w:numPr>
              <w:rPr>
                <w:rFonts w:asciiTheme="minorHAnsi" w:hAnsiTheme="minorHAnsi"/>
                <w:szCs w:val="20"/>
              </w:rPr>
            </w:pPr>
            <w:r>
              <w:rPr>
                <w:rFonts w:asciiTheme="minorHAnsi" w:hAnsiTheme="minorHAnsi"/>
                <w:szCs w:val="20"/>
              </w:rPr>
              <w:t>Please d</w:t>
            </w:r>
            <w:r w:rsidR="00EF1407">
              <w:rPr>
                <w:rFonts w:asciiTheme="minorHAnsi" w:hAnsiTheme="minorHAnsi"/>
                <w:szCs w:val="20"/>
              </w:rPr>
              <w:t>e</w:t>
            </w:r>
            <w:r>
              <w:rPr>
                <w:rFonts w:asciiTheme="minorHAnsi" w:hAnsiTheme="minorHAnsi"/>
                <w:szCs w:val="20"/>
              </w:rPr>
              <w:t>scribe in the “Response/Comments” column w</w:t>
            </w:r>
            <w:r>
              <w:t xml:space="preserve">hich types of upgrades would be provided/available as part of the maintenance cost, and which would require additional fees </w:t>
            </w:r>
            <w:r w:rsidR="00D31050">
              <w:t xml:space="preserve">to </w:t>
            </w:r>
            <w:r>
              <w:t xml:space="preserve">be paid by the </w:t>
            </w:r>
            <w:proofErr w:type="gramStart"/>
            <w:r>
              <w:t>City</w:t>
            </w:r>
            <w:proofErr w:type="gramEnd"/>
          </w:p>
        </w:tc>
        <w:sdt>
          <w:sdtPr>
            <w:rPr>
              <w:rFonts w:asciiTheme="minorHAnsi" w:hAnsiTheme="minorHAnsi"/>
              <w:szCs w:val="20"/>
              <w:lang w:eastAsia="en-GB"/>
            </w:rPr>
            <w:id w:val="-1173720423"/>
            <w:placeholder>
              <w:docPart w:val="E36970F8F72545D1953B682FF9D8D1A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A0A45F1" w14:textId="1B113BA7" w:rsidR="00226F87" w:rsidRPr="008344A9"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358952543"/>
            <w:placeholder>
              <w:docPart w:val="B7083A1393DC4854BCD9281DA45BEAB6"/>
            </w:placeholder>
            <w:showingPlcHdr/>
          </w:sdtPr>
          <w:sdtContent>
            <w:tc>
              <w:tcPr>
                <w:tcW w:w="5915" w:type="dxa"/>
              </w:tcPr>
              <w:p w14:paraId="3729F19D" w14:textId="49F7FF5E" w:rsidR="00226F87" w:rsidRPr="008344A9"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087D9D" w:rsidRPr="008B7631" w14:paraId="4FAD00D7" w14:textId="77777777" w:rsidTr="00D7378A">
        <w:tc>
          <w:tcPr>
            <w:tcW w:w="13470" w:type="dxa"/>
            <w:gridSpan w:val="4"/>
            <w:shd w:val="clear" w:color="auto" w:fill="8DB3E2" w:themeFill="text2" w:themeFillTint="66"/>
          </w:tcPr>
          <w:p w14:paraId="4B5D26F9" w14:textId="797AC4EB" w:rsidR="00087D9D" w:rsidRPr="008B7631" w:rsidRDefault="00087D9D" w:rsidP="00D7378A">
            <w:pPr>
              <w:tabs>
                <w:tab w:val="left" w:pos="1683"/>
              </w:tabs>
              <w:rPr>
                <w:rFonts w:asciiTheme="minorHAnsi" w:hAnsiTheme="minorHAnsi"/>
                <w:b/>
                <w:szCs w:val="20"/>
                <w:lang w:eastAsia="en-GB"/>
              </w:rPr>
            </w:pPr>
            <w:r>
              <w:rPr>
                <w:rFonts w:asciiTheme="minorHAnsi" w:hAnsiTheme="minorHAnsi"/>
                <w:b/>
                <w:szCs w:val="20"/>
                <w:lang w:eastAsia="en-GB"/>
              </w:rPr>
              <w:t>On Premise Solutions</w:t>
            </w:r>
          </w:p>
        </w:tc>
      </w:tr>
      <w:tr w:rsidR="00226F87" w:rsidRPr="008344A9" w14:paraId="6569143F" w14:textId="77777777" w:rsidTr="00B55E15">
        <w:tc>
          <w:tcPr>
            <w:tcW w:w="895" w:type="dxa"/>
          </w:tcPr>
          <w:p w14:paraId="5AA2CB06" w14:textId="77777777" w:rsidR="00226F87" w:rsidRPr="008344A9" w:rsidRDefault="00226F87" w:rsidP="00F326A8">
            <w:pPr>
              <w:pStyle w:val="Heading3"/>
              <w:keepNext w:val="0"/>
              <w:numPr>
                <w:ilvl w:val="2"/>
                <w:numId w:val="18"/>
              </w:numPr>
              <w:ind w:left="-108" w:right="-136"/>
              <w:jc w:val="center"/>
              <w:rPr>
                <w:rFonts w:asciiTheme="minorHAnsi" w:hAnsiTheme="minorHAnsi"/>
                <w:sz w:val="20"/>
                <w:szCs w:val="20"/>
              </w:rPr>
            </w:pPr>
            <w:bookmarkStart w:id="3616" w:name="_Toc489531762"/>
            <w:bookmarkStart w:id="3617" w:name="_Toc489532299"/>
            <w:bookmarkStart w:id="3618" w:name="_Toc491084690"/>
            <w:bookmarkStart w:id="3619" w:name="_Toc534718680"/>
            <w:bookmarkStart w:id="3620" w:name="_Toc535158682"/>
            <w:bookmarkStart w:id="3621" w:name="_Toc535219858"/>
            <w:bookmarkStart w:id="3622" w:name="_Toc1566426"/>
            <w:bookmarkStart w:id="3623" w:name="_Toc45106059"/>
            <w:bookmarkStart w:id="3624" w:name="_Toc489531763"/>
            <w:bookmarkStart w:id="3625" w:name="_Toc489532300"/>
            <w:bookmarkStart w:id="3626" w:name="_Toc491084691"/>
            <w:bookmarkStart w:id="3627" w:name="_Toc534718681"/>
            <w:bookmarkStart w:id="3628" w:name="_Toc535158683"/>
            <w:bookmarkStart w:id="3629" w:name="_Toc535219859"/>
            <w:bookmarkStart w:id="3630" w:name="_Toc1566427"/>
            <w:bookmarkStart w:id="3631" w:name="_Toc45106060"/>
            <w:bookmarkStart w:id="3632" w:name="_Toc77243461"/>
            <w:bookmarkStart w:id="3633" w:name="_Toc79592863"/>
            <w:bookmarkStart w:id="3634" w:name="_Toc83117569"/>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p>
        </w:tc>
        <w:tc>
          <w:tcPr>
            <w:tcW w:w="5580" w:type="dxa"/>
            <w:vAlign w:val="center"/>
          </w:tcPr>
          <w:p w14:paraId="325398B8" w14:textId="7C9F1A54" w:rsidR="00226F87" w:rsidRPr="008344A9" w:rsidRDefault="00226F87" w:rsidP="00226F87">
            <w:pPr>
              <w:rPr>
                <w:rFonts w:asciiTheme="minorHAnsi" w:hAnsiTheme="minorHAnsi"/>
                <w:szCs w:val="20"/>
              </w:rPr>
            </w:pPr>
            <w:r w:rsidRPr="008344A9">
              <w:rPr>
                <w:rFonts w:asciiTheme="minorHAnsi" w:hAnsiTheme="minorHAnsi"/>
                <w:szCs w:val="20"/>
              </w:rPr>
              <w:t xml:space="preserve">Includes complete installation, operating, and system maintenance documentation </w:t>
            </w:r>
          </w:p>
        </w:tc>
        <w:sdt>
          <w:sdtPr>
            <w:rPr>
              <w:rFonts w:asciiTheme="minorHAnsi" w:hAnsiTheme="minorHAnsi"/>
              <w:szCs w:val="20"/>
              <w:lang w:eastAsia="en-GB"/>
            </w:rPr>
            <w:id w:val="-239715737"/>
            <w:placeholder>
              <w:docPart w:val="66AAF009BD164D2A93898BA827333FC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C16A821" w14:textId="6F712709" w:rsidR="00226F87" w:rsidRPr="008344A9"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26138750"/>
            <w:placeholder>
              <w:docPart w:val="C0303D4235E3491AB8950DDB45213A4B"/>
            </w:placeholder>
            <w:showingPlcHdr/>
          </w:sdtPr>
          <w:sdtContent>
            <w:tc>
              <w:tcPr>
                <w:tcW w:w="5915" w:type="dxa"/>
              </w:tcPr>
              <w:p w14:paraId="1C3CD94D" w14:textId="07204F36" w:rsidR="00226F87" w:rsidRPr="008344A9"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8344A9" w14:paraId="6FEEC339" w14:textId="77777777" w:rsidTr="00B55E15">
        <w:tc>
          <w:tcPr>
            <w:tcW w:w="895" w:type="dxa"/>
          </w:tcPr>
          <w:p w14:paraId="0B3A9459" w14:textId="77777777" w:rsidR="00226F87" w:rsidRPr="008344A9" w:rsidRDefault="00226F87" w:rsidP="00F326A8">
            <w:pPr>
              <w:pStyle w:val="Heading3"/>
              <w:keepNext w:val="0"/>
              <w:numPr>
                <w:ilvl w:val="2"/>
                <w:numId w:val="18"/>
              </w:numPr>
              <w:ind w:left="-108" w:right="-136"/>
              <w:jc w:val="center"/>
              <w:rPr>
                <w:rFonts w:asciiTheme="minorHAnsi" w:hAnsiTheme="minorHAnsi"/>
                <w:sz w:val="20"/>
                <w:szCs w:val="20"/>
              </w:rPr>
            </w:pPr>
            <w:bookmarkStart w:id="3635" w:name="_Toc489531764"/>
            <w:bookmarkStart w:id="3636" w:name="_Toc489532301"/>
            <w:bookmarkStart w:id="3637" w:name="_Toc491084692"/>
            <w:bookmarkStart w:id="3638" w:name="_Toc534718682"/>
            <w:bookmarkStart w:id="3639" w:name="_Toc535158684"/>
            <w:bookmarkStart w:id="3640" w:name="_Toc535219860"/>
            <w:bookmarkStart w:id="3641" w:name="_Toc1566428"/>
            <w:bookmarkStart w:id="3642" w:name="_Toc45106061"/>
            <w:bookmarkStart w:id="3643" w:name="_Toc77243462"/>
            <w:bookmarkStart w:id="3644" w:name="_Toc79592864"/>
            <w:bookmarkStart w:id="3645" w:name="_Toc83117570"/>
            <w:bookmarkEnd w:id="3635"/>
            <w:bookmarkEnd w:id="3636"/>
            <w:bookmarkEnd w:id="3637"/>
            <w:bookmarkEnd w:id="3638"/>
            <w:bookmarkEnd w:id="3639"/>
            <w:bookmarkEnd w:id="3640"/>
            <w:bookmarkEnd w:id="3641"/>
            <w:bookmarkEnd w:id="3642"/>
            <w:bookmarkEnd w:id="3643"/>
            <w:bookmarkEnd w:id="3644"/>
            <w:bookmarkEnd w:id="3645"/>
          </w:p>
        </w:tc>
        <w:tc>
          <w:tcPr>
            <w:tcW w:w="5580" w:type="dxa"/>
            <w:vAlign w:val="center"/>
          </w:tcPr>
          <w:p w14:paraId="6159DD8A" w14:textId="2E5F3C2D" w:rsidR="00226F87" w:rsidRPr="008344A9" w:rsidRDefault="00226F87" w:rsidP="00226F87">
            <w:pPr>
              <w:rPr>
                <w:rFonts w:asciiTheme="minorHAnsi" w:hAnsiTheme="minorHAnsi"/>
                <w:szCs w:val="20"/>
              </w:rPr>
            </w:pPr>
            <w:r w:rsidRPr="008344A9">
              <w:rPr>
                <w:rFonts w:asciiTheme="minorHAnsi" w:hAnsiTheme="minorHAnsi"/>
                <w:szCs w:val="20"/>
              </w:rPr>
              <w:t>Provides a tool for City IT staff to update the system with patches and new releases</w:t>
            </w:r>
          </w:p>
        </w:tc>
        <w:sdt>
          <w:sdtPr>
            <w:rPr>
              <w:rFonts w:asciiTheme="minorHAnsi" w:hAnsiTheme="minorHAnsi"/>
              <w:szCs w:val="20"/>
              <w:lang w:eastAsia="en-GB"/>
            </w:rPr>
            <w:id w:val="-1888248774"/>
            <w:placeholder>
              <w:docPart w:val="15F4E060F4CA4C24A76D16E0EFDBF6C7"/>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F94F4B6" w14:textId="21D0D621" w:rsidR="00226F87" w:rsidRPr="008344A9"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15935900"/>
            <w:placeholder>
              <w:docPart w:val="42696A6A03C849EC94FE2010E3F872CC"/>
            </w:placeholder>
            <w:showingPlcHdr/>
          </w:sdtPr>
          <w:sdtContent>
            <w:tc>
              <w:tcPr>
                <w:tcW w:w="5915" w:type="dxa"/>
              </w:tcPr>
              <w:p w14:paraId="207CD471" w14:textId="400EA0E3" w:rsidR="00226F87" w:rsidRPr="008344A9"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A13DAF" w:rsidRPr="008B7631" w14:paraId="10F2E83F" w14:textId="77777777" w:rsidTr="00D7378A">
        <w:tc>
          <w:tcPr>
            <w:tcW w:w="13470" w:type="dxa"/>
            <w:gridSpan w:val="4"/>
            <w:shd w:val="clear" w:color="auto" w:fill="8DB3E2" w:themeFill="text2" w:themeFillTint="66"/>
          </w:tcPr>
          <w:p w14:paraId="0AF5C0D2" w14:textId="16F85712" w:rsidR="00A13DAF" w:rsidRPr="008B7631" w:rsidRDefault="00A13DAF" w:rsidP="00D7378A">
            <w:pPr>
              <w:tabs>
                <w:tab w:val="left" w:pos="1683"/>
              </w:tabs>
              <w:rPr>
                <w:rFonts w:asciiTheme="minorHAnsi" w:hAnsiTheme="minorHAnsi"/>
                <w:b/>
                <w:szCs w:val="20"/>
                <w:lang w:eastAsia="en-GB"/>
              </w:rPr>
            </w:pPr>
            <w:bookmarkStart w:id="3646" w:name="_Toc489531765"/>
            <w:bookmarkStart w:id="3647" w:name="_Toc489532302"/>
            <w:bookmarkStart w:id="3648" w:name="_Toc491084693"/>
            <w:bookmarkStart w:id="3649" w:name="_Toc534718683"/>
            <w:bookmarkStart w:id="3650" w:name="_Toc535158685"/>
            <w:bookmarkStart w:id="3651" w:name="_Toc535219861"/>
            <w:bookmarkStart w:id="3652" w:name="_Toc1566429"/>
            <w:bookmarkStart w:id="3653" w:name="_Toc45106062"/>
            <w:bookmarkEnd w:id="3646"/>
            <w:bookmarkEnd w:id="3647"/>
            <w:bookmarkEnd w:id="3648"/>
            <w:bookmarkEnd w:id="3649"/>
            <w:bookmarkEnd w:id="3650"/>
            <w:bookmarkEnd w:id="3651"/>
            <w:bookmarkEnd w:id="3652"/>
            <w:bookmarkEnd w:id="3653"/>
            <w:r>
              <w:rPr>
                <w:rFonts w:asciiTheme="minorHAnsi" w:hAnsiTheme="minorHAnsi"/>
                <w:b/>
                <w:szCs w:val="20"/>
                <w:lang w:eastAsia="en-GB"/>
              </w:rPr>
              <w:t>SaaS Solutions</w:t>
            </w:r>
          </w:p>
        </w:tc>
      </w:tr>
      <w:tr w:rsidR="00AA5F1A" w:rsidRPr="008344A9" w14:paraId="0EDC1547" w14:textId="77777777" w:rsidTr="00D7378A">
        <w:tc>
          <w:tcPr>
            <w:tcW w:w="895" w:type="dxa"/>
          </w:tcPr>
          <w:p w14:paraId="60C7EDAE" w14:textId="77777777" w:rsidR="00AA5F1A" w:rsidRPr="008344A9" w:rsidRDefault="00AA5F1A" w:rsidP="00D7378A">
            <w:pPr>
              <w:pStyle w:val="Heading3"/>
              <w:keepNext w:val="0"/>
              <w:numPr>
                <w:ilvl w:val="2"/>
                <w:numId w:val="18"/>
              </w:numPr>
              <w:ind w:left="-108" w:right="-136"/>
              <w:jc w:val="center"/>
              <w:rPr>
                <w:rFonts w:asciiTheme="minorHAnsi" w:hAnsiTheme="minorHAnsi"/>
                <w:sz w:val="20"/>
                <w:szCs w:val="20"/>
              </w:rPr>
            </w:pPr>
            <w:bookmarkStart w:id="3654" w:name="_Toc77243463"/>
            <w:bookmarkStart w:id="3655" w:name="_Toc79592865"/>
            <w:bookmarkStart w:id="3656" w:name="_Toc83117571"/>
            <w:bookmarkEnd w:id="3654"/>
            <w:bookmarkEnd w:id="3655"/>
            <w:bookmarkEnd w:id="3656"/>
          </w:p>
        </w:tc>
        <w:tc>
          <w:tcPr>
            <w:tcW w:w="5580" w:type="dxa"/>
          </w:tcPr>
          <w:p w14:paraId="70F60E97" w14:textId="77777777" w:rsidR="00AA5F1A" w:rsidRDefault="00AA5F1A" w:rsidP="00D7378A">
            <w:pPr>
              <w:rPr>
                <w:rFonts w:asciiTheme="minorHAnsi" w:hAnsiTheme="minorHAnsi"/>
                <w:szCs w:val="20"/>
              </w:rPr>
            </w:pPr>
            <w:r w:rsidRPr="00B76890">
              <w:t>Provides hosting facility that is SSAE 16 certified</w:t>
            </w:r>
          </w:p>
        </w:tc>
        <w:sdt>
          <w:sdtPr>
            <w:rPr>
              <w:rFonts w:asciiTheme="minorHAnsi" w:hAnsiTheme="minorHAnsi"/>
              <w:szCs w:val="20"/>
              <w:lang w:eastAsia="en-GB"/>
            </w:rPr>
            <w:id w:val="-977449391"/>
            <w:placeholder>
              <w:docPart w:val="8C80F3B231084E168141F3CE004297D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A9ABAA8" w14:textId="628B32E6" w:rsidR="00AA5F1A" w:rsidRDefault="00AA5F1A"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785194768"/>
            <w:placeholder>
              <w:docPart w:val="0B46A38E389E4251B09A61F86D512B08"/>
            </w:placeholder>
            <w:showingPlcHdr/>
          </w:sdtPr>
          <w:sdtContent>
            <w:tc>
              <w:tcPr>
                <w:tcW w:w="5915" w:type="dxa"/>
              </w:tcPr>
              <w:p w14:paraId="0CF785FE" w14:textId="0BC7EDFB" w:rsidR="00AA5F1A" w:rsidRDefault="00AA5F1A" w:rsidP="00D7378A">
                <w:pPr>
                  <w:rPr>
                    <w:rFonts w:asciiTheme="minorHAnsi" w:hAnsiTheme="minorHAnsi"/>
                    <w:szCs w:val="20"/>
                    <w:lang w:eastAsia="en-GB"/>
                  </w:rPr>
                </w:pPr>
                <w:r w:rsidRPr="00CF681F">
                  <w:rPr>
                    <w:rStyle w:val="PlaceholderText"/>
                  </w:rPr>
                  <w:t>Click or tap here to enter text.</w:t>
                </w:r>
              </w:p>
            </w:tc>
          </w:sdtContent>
        </w:sdt>
      </w:tr>
      <w:tr w:rsidR="00DE06D3" w:rsidRPr="008344A9" w14:paraId="12D5D23B" w14:textId="77777777" w:rsidTr="00B55E15">
        <w:tc>
          <w:tcPr>
            <w:tcW w:w="895" w:type="dxa"/>
          </w:tcPr>
          <w:p w14:paraId="7AEBD3E2" w14:textId="77777777" w:rsidR="00DE06D3" w:rsidRPr="008344A9" w:rsidRDefault="00DE06D3" w:rsidP="00DE06D3">
            <w:pPr>
              <w:pStyle w:val="Heading3"/>
              <w:keepNext w:val="0"/>
              <w:numPr>
                <w:ilvl w:val="2"/>
                <w:numId w:val="18"/>
              </w:numPr>
              <w:ind w:left="-108" w:right="-136"/>
              <w:jc w:val="center"/>
              <w:rPr>
                <w:rFonts w:asciiTheme="minorHAnsi" w:hAnsiTheme="minorHAnsi"/>
                <w:sz w:val="20"/>
                <w:szCs w:val="20"/>
              </w:rPr>
            </w:pPr>
            <w:bookmarkStart w:id="3657" w:name="_Toc1566430"/>
            <w:bookmarkStart w:id="3658" w:name="_Toc45106063"/>
            <w:bookmarkStart w:id="3659" w:name="_Toc77243464"/>
            <w:bookmarkStart w:id="3660" w:name="_Toc79592866"/>
            <w:bookmarkStart w:id="3661" w:name="_Toc83117572"/>
            <w:bookmarkEnd w:id="3657"/>
            <w:bookmarkEnd w:id="3658"/>
            <w:bookmarkEnd w:id="3659"/>
            <w:bookmarkEnd w:id="3660"/>
            <w:bookmarkEnd w:id="3661"/>
          </w:p>
        </w:tc>
        <w:tc>
          <w:tcPr>
            <w:tcW w:w="5580" w:type="dxa"/>
          </w:tcPr>
          <w:p w14:paraId="442C91E4" w14:textId="77777777" w:rsidR="00DE06D3" w:rsidRDefault="00DE06D3" w:rsidP="00DE06D3">
            <w:pPr>
              <w:rPr>
                <w:rFonts w:asciiTheme="minorHAnsi" w:hAnsiTheme="minorHAnsi"/>
                <w:szCs w:val="20"/>
              </w:rPr>
            </w:pPr>
            <w:r w:rsidRPr="00B76890">
              <w:t>Provides system availability 24 hours a day, 365 days a year (not including scheduled downtime)</w:t>
            </w:r>
          </w:p>
        </w:tc>
        <w:sdt>
          <w:sdtPr>
            <w:rPr>
              <w:rFonts w:asciiTheme="minorHAnsi" w:hAnsiTheme="minorHAnsi"/>
              <w:szCs w:val="20"/>
              <w:lang w:eastAsia="en-GB"/>
            </w:rPr>
            <w:id w:val="-464424849"/>
            <w:placeholder>
              <w:docPart w:val="E0594531F1E04DE7A69C7F9C7F72B1F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CE5BD5A" w14:textId="237BDA5B" w:rsidR="00DE06D3" w:rsidRDefault="00DE06D3" w:rsidP="00DE06D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14374131"/>
            <w:placeholder>
              <w:docPart w:val="D4766D55A8E44E4EB90F6D6D8043B7E2"/>
            </w:placeholder>
            <w:showingPlcHdr/>
          </w:sdtPr>
          <w:sdtContent>
            <w:tc>
              <w:tcPr>
                <w:tcW w:w="5915" w:type="dxa"/>
              </w:tcPr>
              <w:p w14:paraId="149E2A9F" w14:textId="0D71E2F6" w:rsidR="00DE06D3" w:rsidRDefault="00DE06D3" w:rsidP="00DE06D3">
                <w:pPr>
                  <w:rPr>
                    <w:rFonts w:asciiTheme="minorHAnsi" w:hAnsiTheme="minorHAnsi"/>
                    <w:szCs w:val="20"/>
                    <w:lang w:eastAsia="en-GB"/>
                  </w:rPr>
                </w:pPr>
                <w:r w:rsidRPr="00CF681F">
                  <w:rPr>
                    <w:rStyle w:val="PlaceholderText"/>
                  </w:rPr>
                  <w:t>Click or tap here to enter text.</w:t>
                </w:r>
              </w:p>
            </w:tc>
          </w:sdtContent>
        </w:sdt>
      </w:tr>
      <w:tr w:rsidR="00DE06D3" w:rsidRPr="008344A9" w14:paraId="01756B54" w14:textId="77777777" w:rsidTr="00B55E15">
        <w:tc>
          <w:tcPr>
            <w:tcW w:w="895" w:type="dxa"/>
          </w:tcPr>
          <w:p w14:paraId="2FEEEB50" w14:textId="77777777" w:rsidR="00DE06D3" w:rsidRPr="008344A9" w:rsidRDefault="00DE06D3" w:rsidP="00DE06D3">
            <w:pPr>
              <w:pStyle w:val="Heading3"/>
              <w:keepNext w:val="0"/>
              <w:numPr>
                <w:ilvl w:val="2"/>
                <w:numId w:val="18"/>
              </w:numPr>
              <w:ind w:left="-108" w:right="-136"/>
              <w:jc w:val="center"/>
              <w:rPr>
                <w:rFonts w:asciiTheme="minorHAnsi" w:hAnsiTheme="minorHAnsi"/>
                <w:sz w:val="20"/>
                <w:szCs w:val="20"/>
              </w:rPr>
            </w:pPr>
            <w:bookmarkStart w:id="3662" w:name="_Toc1566431"/>
            <w:bookmarkStart w:id="3663" w:name="_Toc45106064"/>
            <w:bookmarkStart w:id="3664" w:name="_Toc77243465"/>
            <w:bookmarkStart w:id="3665" w:name="_Toc79592867"/>
            <w:bookmarkStart w:id="3666" w:name="_Toc83117573"/>
            <w:bookmarkEnd w:id="3662"/>
            <w:bookmarkEnd w:id="3663"/>
            <w:bookmarkEnd w:id="3664"/>
            <w:bookmarkEnd w:id="3665"/>
            <w:bookmarkEnd w:id="3666"/>
          </w:p>
        </w:tc>
        <w:tc>
          <w:tcPr>
            <w:tcW w:w="5580" w:type="dxa"/>
          </w:tcPr>
          <w:p w14:paraId="7BC639A5" w14:textId="77777777" w:rsidR="00DE06D3" w:rsidRDefault="00DE06D3" w:rsidP="00DE06D3">
            <w:pPr>
              <w:rPr>
                <w:rFonts w:asciiTheme="minorHAnsi" w:hAnsiTheme="minorHAnsi"/>
                <w:szCs w:val="20"/>
              </w:rPr>
            </w:pPr>
            <w:r w:rsidRPr="00B76890">
              <w:t xml:space="preserve">Ensures scheduled downtime is pre-approved by the </w:t>
            </w:r>
            <w:proofErr w:type="gramStart"/>
            <w:r w:rsidRPr="00B76890">
              <w:t>City</w:t>
            </w:r>
            <w:proofErr w:type="gramEnd"/>
            <w:r w:rsidRPr="00B76890">
              <w:t xml:space="preserve"> one week in advance</w:t>
            </w:r>
          </w:p>
        </w:tc>
        <w:sdt>
          <w:sdtPr>
            <w:rPr>
              <w:rFonts w:asciiTheme="minorHAnsi" w:hAnsiTheme="minorHAnsi"/>
              <w:szCs w:val="20"/>
              <w:lang w:eastAsia="en-GB"/>
            </w:rPr>
            <w:id w:val="781849809"/>
            <w:placeholder>
              <w:docPart w:val="8A6F5638CEC34A8BB92F98AE25C58A8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9E6A1F" w14:textId="6C608DCC" w:rsidR="00DE06D3" w:rsidRDefault="00DE06D3" w:rsidP="00DE06D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371618623"/>
            <w:placeholder>
              <w:docPart w:val="246FC54A77BD4FF9AC03F54F42EC1D93"/>
            </w:placeholder>
            <w:showingPlcHdr/>
          </w:sdtPr>
          <w:sdtContent>
            <w:tc>
              <w:tcPr>
                <w:tcW w:w="5915" w:type="dxa"/>
              </w:tcPr>
              <w:p w14:paraId="1E5A18C8" w14:textId="66BC7A67" w:rsidR="00DE06D3" w:rsidRDefault="00DE06D3" w:rsidP="00DE06D3">
                <w:pPr>
                  <w:rPr>
                    <w:rFonts w:asciiTheme="minorHAnsi" w:hAnsiTheme="minorHAnsi"/>
                    <w:szCs w:val="20"/>
                    <w:lang w:eastAsia="en-GB"/>
                  </w:rPr>
                </w:pPr>
                <w:r w:rsidRPr="00CF681F">
                  <w:rPr>
                    <w:rStyle w:val="PlaceholderText"/>
                  </w:rPr>
                  <w:t>Click or tap here to enter text.</w:t>
                </w:r>
              </w:p>
            </w:tc>
          </w:sdtContent>
        </w:sdt>
      </w:tr>
      <w:tr w:rsidR="00DE06D3" w:rsidRPr="008344A9" w14:paraId="633EC5EE" w14:textId="77777777" w:rsidTr="00B55E15">
        <w:tc>
          <w:tcPr>
            <w:tcW w:w="895" w:type="dxa"/>
          </w:tcPr>
          <w:p w14:paraId="10A3319D" w14:textId="77777777" w:rsidR="00DE06D3" w:rsidRPr="008344A9" w:rsidRDefault="00DE06D3" w:rsidP="00DE06D3">
            <w:pPr>
              <w:pStyle w:val="Heading3"/>
              <w:keepNext w:val="0"/>
              <w:numPr>
                <w:ilvl w:val="2"/>
                <w:numId w:val="18"/>
              </w:numPr>
              <w:ind w:left="-108" w:right="-136"/>
              <w:jc w:val="center"/>
              <w:rPr>
                <w:rFonts w:asciiTheme="minorHAnsi" w:hAnsiTheme="minorHAnsi"/>
                <w:sz w:val="20"/>
                <w:szCs w:val="20"/>
              </w:rPr>
            </w:pPr>
            <w:bookmarkStart w:id="3667" w:name="_Toc1566432"/>
            <w:bookmarkStart w:id="3668" w:name="_Toc45106065"/>
            <w:bookmarkStart w:id="3669" w:name="_Toc77243466"/>
            <w:bookmarkStart w:id="3670" w:name="_Toc79592868"/>
            <w:bookmarkStart w:id="3671" w:name="_Toc83117574"/>
            <w:bookmarkEnd w:id="3667"/>
            <w:bookmarkEnd w:id="3668"/>
            <w:bookmarkEnd w:id="3669"/>
            <w:bookmarkEnd w:id="3670"/>
            <w:bookmarkEnd w:id="3671"/>
          </w:p>
        </w:tc>
        <w:tc>
          <w:tcPr>
            <w:tcW w:w="5580" w:type="dxa"/>
          </w:tcPr>
          <w:p w14:paraId="5FB2FB13" w14:textId="18F53291" w:rsidR="00DE06D3" w:rsidRPr="0058120A" w:rsidRDefault="00DE06D3" w:rsidP="00DE06D3">
            <w:pPr>
              <w:rPr>
                <w:rFonts w:asciiTheme="minorHAnsi" w:hAnsiTheme="minorHAnsi"/>
                <w:szCs w:val="20"/>
              </w:rPr>
            </w:pPr>
            <w:r w:rsidRPr="0058120A">
              <w:t>Provides system uptime of 99.9%</w:t>
            </w:r>
            <w:r w:rsidR="00822D5F">
              <w:t xml:space="preserve">, including a fee credit </w:t>
            </w:r>
            <w:r w:rsidR="007331F9">
              <w:t xml:space="preserve">to the </w:t>
            </w:r>
            <w:proofErr w:type="gramStart"/>
            <w:r w:rsidR="007331F9">
              <w:t>City</w:t>
            </w:r>
            <w:proofErr w:type="gramEnd"/>
            <w:r w:rsidR="007331F9">
              <w:t xml:space="preserve"> </w:t>
            </w:r>
            <w:r w:rsidR="00822D5F">
              <w:t xml:space="preserve">for each hour </w:t>
            </w:r>
            <w:r w:rsidR="007331F9">
              <w:t>of outage that adversely impacts City services.</w:t>
            </w:r>
            <w:r w:rsidR="00822D5F">
              <w:t xml:space="preserve"> </w:t>
            </w:r>
          </w:p>
        </w:tc>
        <w:sdt>
          <w:sdtPr>
            <w:rPr>
              <w:rFonts w:asciiTheme="minorHAnsi" w:hAnsiTheme="minorHAnsi"/>
              <w:szCs w:val="20"/>
              <w:lang w:eastAsia="en-GB"/>
            </w:rPr>
            <w:id w:val="-465975621"/>
            <w:placeholder>
              <w:docPart w:val="3F5A73A7AD7D482C9B5DB6EC356B4AE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056DF3B" w14:textId="57552281" w:rsidR="00DE06D3" w:rsidRDefault="00DE06D3" w:rsidP="00DE06D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461001590"/>
            <w:placeholder>
              <w:docPart w:val="F873B9C988B14298AD6869A3D0F91AB5"/>
            </w:placeholder>
            <w:showingPlcHdr/>
          </w:sdtPr>
          <w:sdtContent>
            <w:tc>
              <w:tcPr>
                <w:tcW w:w="5915" w:type="dxa"/>
              </w:tcPr>
              <w:p w14:paraId="4FBEBBFD" w14:textId="54982714" w:rsidR="00DE06D3" w:rsidRDefault="00DE06D3" w:rsidP="00DE06D3">
                <w:pPr>
                  <w:rPr>
                    <w:rFonts w:asciiTheme="minorHAnsi" w:hAnsiTheme="minorHAnsi"/>
                    <w:szCs w:val="20"/>
                    <w:lang w:eastAsia="en-GB"/>
                  </w:rPr>
                </w:pPr>
                <w:r w:rsidRPr="00CF681F">
                  <w:rPr>
                    <w:rStyle w:val="PlaceholderText"/>
                  </w:rPr>
                  <w:t>Click or tap here to enter text.</w:t>
                </w:r>
              </w:p>
            </w:tc>
          </w:sdtContent>
        </w:sdt>
      </w:tr>
      <w:tr w:rsidR="00DE2328" w:rsidRPr="008344A9" w14:paraId="555D4888" w14:textId="77777777" w:rsidTr="00D7378A">
        <w:tc>
          <w:tcPr>
            <w:tcW w:w="895" w:type="dxa"/>
          </w:tcPr>
          <w:p w14:paraId="6625FA30" w14:textId="77777777" w:rsidR="00DE2328" w:rsidRPr="008344A9" w:rsidRDefault="00DE2328" w:rsidP="00D7378A">
            <w:pPr>
              <w:pStyle w:val="Heading3"/>
              <w:keepNext w:val="0"/>
              <w:numPr>
                <w:ilvl w:val="2"/>
                <w:numId w:val="18"/>
              </w:numPr>
              <w:ind w:left="-108" w:right="-136"/>
              <w:jc w:val="center"/>
              <w:rPr>
                <w:rFonts w:asciiTheme="minorHAnsi" w:hAnsiTheme="minorHAnsi"/>
                <w:sz w:val="20"/>
                <w:szCs w:val="20"/>
              </w:rPr>
            </w:pPr>
            <w:bookmarkStart w:id="3672" w:name="_Toc77243467"/>
            <w:bookmarkStart w:id="3673" w:name="_Toc79592869"/>
            <w:bookmarkStart w:id="3674" w:name="_Toc83117575"/>
            <w:bookmarkEnd w:id="3672"/>
            <w:bookmarkEnd w:id="3673"/>
            <w:bookmarkEnd w:id="3674"/>
          </w:p>
        </w:tc>
        <w:tc>
          <w:tcPr>
            <w:tcW w:w="5580" w:type="dxa"/>
          </w:tcPr>
          <w:p w14:paraId="59FC01B1" w14:textId="77777777" w:rsidR="00DE2328" w:rsidRDefault="00DE2328" w:rsidP="00D7378A">
            <w:pPr>
              <w:rPr>
                <w:rFonts w:asciiTheme="minorHAnsi" w:hAnsiTheme="minorHAnsi"/>
                <w:szCs w:val="20"/>
              </w:rPr>
            </w:pPr>
            <w:r w:rsidRPr="00B76890">
              <w:t>Stores data in the Continental U.S.</w:t>
            </w:r>
          </w:p>
        </w:tc>
        <w:sdt>
          <w:sdtPr>
            <w:rPr>
              <w:rFonts w:asciiTheme="minorHAnsi" w:hAnsiTheme="minorHAnsi"/>
              <w:szCs w:val="20"/>
              <w:lang w:eastAsia="en-GB"/>
            </w:rPr>
            <w:id w:val="675382831"/>
            <w:placeholder>
              <w:docPart w:val="26251D8EF8414B3F83E02763E6238F6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D9BF9D" w14:textId="5CD3C372" w:rsidR="00DE2328" w:rsidRDefault="00DE2328"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34820944"/>
            <w:placeholder>
              <w:docPart w:val="3562DCC07705465AB437E0A2AD21C0D2"/>
            </w:placeholder>
            <w:showingPlcHdr/>
          </w:sdtPr>
          <w:sdtContent>
            <w:tc>
              <w:tcPr>
                <w:tcW w:w="5915" w:type="dxa"/>
              </w:tcPr>
              <w:p w14:paraId="4398BB7B" w14:textId="6B753BF9" w:rsidR="00DE2328" w:rsidRDefault="00DE2328" w:rsidP="00D7378A">
                <w:pPr>
                  <w:rPr>
                    <w:rFonts w:asciiTheme="minorHAnsi" w:hAnsiTheme="minorHAnsi"/>
                    <w:szCs w:val="20"/>
                    <w:lang w:eastAsia="en-GB"/>
                  </w:rPr>
                </w:pPr>
                <w:r w:rsidRPr="00CF681F">
                  <w:rPr>
                    <w:rStyle w:val="PlaceholderText"/>
                  </w:rPr>
                  <w:t>Click or tap here to enter text.</w:t>
                </w:r>
              </w:p>
            </w:tc>
          </w:sdtContent>
        </w:sdt>
      </w:tr>
      <w:tr w:rsidR="00B11449" w:rsidRPr="008344A9" w14:paraId="732EC5A3" w14:textId="77777777" w:rsidTr="00D7378A">
        <w:tc>
          <w:tcPr>
            <w:tcW w:w="895" w:type="dxa"/>
          </w:tcPr>
          <w:p w14:paraId="5B605B5F" w14:textId="77777777" w:rsidR="00B11449" w:rsidRPr="008344A9" w:rsidRDefault="00B11449" w:rsidP="00B11449">
            <w:pPr>
              <w:pStyle w:val="Heading3"/>
              <w:keepNext w:val="0"/>
              <w:numPr>
                <w:ilvl w:val="2"/>
                <w:numId w:val="18"/>
              </w:numPr>
              <w:ind w:left="-108" w:right="-136"/>
              <w:jc w:val="center"/>
              <w:rPr>
                <w:rFonts w:asciiTheme="minorHAnsi" w:hAnsiTheme="minorHAnsi"/>
                <w:sz w:val="20"/>
                <w:szCs w:val="20"/>
              </w:rPr>
            </w:pPr>
          </w:p>
        </w:tc>
        <w:tc>
          <w:tcPr>
            <w:tcW w:w="5580" w:type="dxa"/>
          </w:tcPr>
          <w:p w14:paraId="1A9E42A6" w14:textId="44FD6C5C" w:rsidR="00B11449" w:rsidRPr="00B76890" w:rsidRDefault="00B11449" w:rsidP="00B11449">
            <w:pPr>
              <w:pStyle w:val="CommentText"/>
            </w:pPr>
            <w:r>
              <w:t xml:space="preserve">Provides the </w:t>
            </w:r>
            <w:proofErr w:type="spellStart"/>
            <w:r>
              <w:t>the</w:t>
            </w:r>
            <w:proofErr w:type="spellEnd"/>
            <w:r>
              <w:t xml:space="preserve"> ability to archive selected documents in accordance with CA law that will allow for physical document </w:t>
            </w:r>
            <w:proofErr w:type="spellStart"/>
            <w:r>
              <w:t>distruciton</w:t>
            </w:r>
            <w:proofErr w:type="spellEnd"/>
            <w:r>
              <w:t>; WORM storage (write-once-read-many)</w:t>
            </w:r>
          </w:p>
        </w:tc>
        <w:sdt>
          <w:sdtPr>
            <w:rPr>
              <w:rFonts w:asciiTheme="minorHAnsi" w:hAnsiTheme="minorHAnsi"/>
              <w:szCs w:val="20"/>
              <w:lang w:eastAsia="en-GB"/>
            </w:rPr>
            <w:id w:val="-556864480"/>
            <w:placeholder>
              <w:docPart w:val="7209F510FD6E48B9B46ADD6952A1F80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46FACCD" w14:textId="28A0F23F" w:rsidR="00B11449" w:rsidRDefault="00B11449" w:rsidP="00B1144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45727038"/>
            <w:placeholder>
              <w:docPart w:val="15FD2BCD486F4A458C91C4E556951D82"/>
            </w:placeholder>
            <w:showingPlcHdr/>
          </w:sdtPr>
          <w:sdtContent>
            <w:tc>
              <w:tcPr>
                <w:tcW w:w="5915" w:type="dxa"/>
              </w:tcPr>
              <w:p w14:paraId="0B450DCA" w14:textId="0C54B11E" w:rsidR="00B11449" w:rsidRDefault="00B11449" w:rsidP="00B11449">
                <w:pPr>
                  <w:rPr>
                    <w:rFonts w:asciiTheme="minorHAnsi" w:hAnsiTheme="minorHAnsi"/>
                    <w:szCs w:val="20"/>
                    <w:lang w:eastAsia="en-GB"/>
                  </w:rPr>
                </w:pPr>
                <w:r w:rsidRPr="00CF681F">
                  <w:rPr>
                    <w:rStyle w:val="PlaceholderText"/>
                  </w:rPr>
                  <w:t>Click or tap here to enter text.</w:t>
                </w:r>
              </w:p>
            </w:tc>
          </w:sdtContent>
        </w:sdt>
      </w:tr>
      <w:tr w:rsidR="00B11449" w:rsidRPr="008344A9" w14:paraId="31E6F02C" w14:textId="77777777" w:rsidTr="00D7378A">
        <w:tc>
          <w:tcPr>
            <w:tcW w:w="895" w:type="dxa"/>
          </w:tcPr>
          <w:p w14:paraId="0568A5D8" w14:textId="77777777" w:rsidR="00B11449" w:rsidRPr="008344A9" w:rsidRDefault="00B11449" w:rsidP="00B11449">
            <w:pPr>
              <w:pStyle w:val="Heading3"/>
              <w:keepNext w:val="0"/>
              <w:numPr>
                <w:ilvl w:val="2"/>
                <w:numId w:val="18"/>
              </w:numPr>
              <w:ind w:left="-108" w:right="-136"/>
              <w:jc w:val="center"/>
              <w:rPr>
                <w:rFonts w:asciiTheme="minorHAnsi" w:hAnsiTheme="minorHAnsi"/>
                <w:sz w:val="20"/>
                <w:szCs w:val="20"/>
              </w:rPr>
            </w:pPr>
            <w:bookmarkStart w:id="3675" w:name="_Toc77243468"/>
            <w:bookmarkStart w:id="3676" w:name="_Toc79592870"/>
            <w:bookmarkStart w:id="3677" w:name="_Toc83117576"/>
            <w:bookmarkEnd w:id="3675"/>
            <w:bookmarkEnd w:id="3676"/>
            <w:bookmarkEnd w:id="3677"/>
          </w:p>
        </w:tc>
        <w:tc>
          <w:tcPr>
            <w:tcW w:w="5580" w:type="dxa"/>
          </w:tcPr>
          <w:p w14:paraId="1AAEF948" w14:textId="77777777" w:rsidR="00B11449" w:rsidRDefault="00B11449" w:rsidP="00B11449">
            <w:pPr>
              <w:rPr>
                <w:rFonts w:asciiTheme="minorHAnsi" w:hAnsiTheme="minorHAnsi"/>
                <w:szCs w:val="20"/>
              </w:rPr>
            </w:pPr>
            <w:r>
              <w:t>Provides a “Trusted System” for backups according to requirements defined by the State of California</w:t>
            </w:r>
          </w:p>
        </w:tc>
        <w:sdt>
          <w:sdtPr>
            <w:rPr>
              <w:rFonts w:asciiTheme="minorHAnsi" w:hAnsiTheme="minorHAnsi"/>
              <w:szCs w:val="20"/>
              <w:lang w:eastAsia="en-GB"/>
            </w:rPr>
            <w:id w:val="123359074"/>
            <w:placeholder>
              <w:docPart w:val="4783AD646C8B428CACE40FB318A9E74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59E0045" w14:textId="59BBA502" w:rsidR="00B11449" w:rsidRDefault="00B11449" w:rsidP="00B1144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551505778"/>
            <w:placeholder>
              <w:docPart w:val="BC6DE6341DB94EBB87B19A41BA21C41E"/>
            </w:placeholder>
            <w:showingPlcHdr/>
          </w:sdtPr>
          <w:sdtContent>
            <w:tc>
              <w:tcPr>
                <w:tcW w:w="5915" w:type="dxa"/>
              </w:tcPr>
              <w:p w14:paraId="597D2AFC" w14:textId="0A9F67BE" w:rsidR="00B11449" w:rsidRDefault="00B11449" w:rsidP="00B11449">
                <w:pPr>
                  <w:rPr>
                    <w:rFonts w:asciiTheme="minorHAnsi" w:hAnsiTheme="minorHAnsi"/>
                    <w:szCs w:val="20"/>
                    <w:lang w:eastAsia="en-GB"/>
                  </w:rPr>
                </w:pPr>
                <w:r w:rsidRPr="00CF681F">
                  <w:rPr>
                    <w:rStyle w:val="PlaceholderText"/>
                  </w:rPr>
                  <w:t>Click or tap here to enter text.</w:t>
                </w:r>
              </w:p>
            </w:tc>
          </w:sdtContent>
        </w:sdt>
      </w:tr>
      <w:tr w:rsidR="00B11449" w:rsidRPr="008344A9" w14:paraId="6DEA02B2" w14:textId="77777777" w:rsidTr="00D7378A">
        <w:tc>
          <w:tcPr>
            <w:tcW w:w="895" w:type="dxa"/>
          </w:tcPr>
          <w:p w14:paraId="03988DAC" w14:textId="77777777" w:rsidR="00B11449" w:rsidRPr="008344A9" w:rsidRDefault="00B11449" w:rsidP="00B11449">
            <w:pPr>
              <w:pStyle w:val="Heading3"/>
              <w:keepNext w:val="0"/>
              <w:numPr>
                <w:ilvl w:val="2"/>
                <w:numId w:val="18"/>
              </w:numPr>
              <w:ind w:left="-108" w:right="-136"/>
              <w:jc w:val="center"/>
              <w:rPr>
                <w:rFonts w:asciiTheme="minorHAnsi" w:hAnsiTheme="minorHAnsi"/>
                <w:sz w:val="20"/>
                <w:szCs w:val="20"/>
              </w:rPr>
            </w:pPr>
            <w:bookmarkStart w:id="3678" w:name="_Toc1566437"/>
            <w:bookmarkStart w:id="3679" w:name="_Toc45106070"/>
            <w:bookmarkStart w:id="3680" w:name="_Toc77243469"/>
            <w:bookmarkStart w:id="3681" w:name="_Toc79592871"/>
            <w:bookmarkStart w:id="3682" w:name="_Toc83117577"/>
            <w:bookmarkEnd w:id="3678"/>
            <w:bookmarkEnd w:id="3679"/>
            <w:bookmarkEnd w:id="3680"/>
            <w:bookmarkEnd w:id="3681"/>
            <w:bookmarkEnd w:id="3682"/>
          </w:p>
        </w:tc>
        <w:tc>
          <w:tcPr>
            <w:tcW w:w="5580" w:type="dxa"/>
          </w:tcPr>
          <w:p w14:paraId="0E7FB01E" w14:textId="77777777" w:rsidR="00B11449" w:rsidRDefault="00B11449" w:rsidP="00B11449">
            <w:pPr>
              <w:rPr>
                <w:rFonts w:asciiTheme="minorHAnsi" w:hAnsiTheme="minorHAnsi"/>
                <w:szCs w:val="20"/>
              </w:rPr>
            </w:pPr>
            <w:r>
              <w:t>Provides for scheduled, periodic backup of live data to the test/training environment</w:t>
            </w:r>
          </w:p>
        </w:tc>
        <w:sdt>
          <w:sdtPr>
            <w:rPr>
              <w:rFonts w:asciiTheme="minorHAnsi" w:hAnsiTheme="minorHAnsi"/>
              <w:szCs w:val="20"/>
              <w:lang w:eastAsia="en-GB"/>
            </w:rPr>
            <w:id w:val="1147392128"/>
            <w:placeholder>
              <w:docPart w:val="5A1FF1A7BE324CA8B9C2DD9FDD745AB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3941DF4" w14:textId="2589056B" w:rsidR="00B11449" w:rsidRDefault="00B11449" w:rsidP="00B11449">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965706666"/>
            <w:placeholder>
              <w:docPart w:val="D3478CD72AF0440395EAADCDF5FFFA1B"/>
            </w:placeholder>
            <w:showingPlcHdr/>
          </w:sdtPr>
          <w:sdtContent>
            <w:tc>
              <w:tcPr>
                <w:tcW w:w="5915" w:type="dxa"/>
              </w:tcPr>
              <w:p w14:paraId="744DF62D" w14:textId="0A47C4BD" w:rsidR="00B11449" w:rsidRDefault="00B11449" w:rsidP="00B11449">
                <w:pPr>
                  <w:rPr>
                    <w:rFonts w:asciiTheme="minorHAnsi" w:hAnsiTheme="minorHAnsi"/>
                    <w:szCs w:val="20"/>
                    <w:lang w:eastAsia="en-GB"/>
                  </w:rPr>
                </w:pPr>
                <w:r w:rsidRPr="00CF681F">
                  <w:rPr>
                    <w:rStyle w:val="PlaceholderText"/>
                  </w:rPr>
                  <w:t>Click or tap here to enter text.</w:t>
                </w:r>
              </w:p>
            </w:tc>
          </w:sdtContent>
        </w:sdt>
      </w:tr>
      <w:tr w:rsidR="00790013" w:rsidRPr="008344A9" w14:paraId="7FD09104" w14:textId="77777777" w:rsidTr="00D7378A">
        <w:tc>
          <w:tcPr>
            <w:tcW w:w="895" w:type="dxa"/>
          </w:tcPr>
          <w:p w14:paraId="7B5FAA9B" w14:textId="77777777" w:rsidR="00790013" w:rsidRPr="008344A9" w:rsidRDefault="00790013" w:rsidP="00790013">
            <w:pPr>
              <w:pStyle w:val="Heading3"/>
              <w:keepNext w:val="0"/>
              <w:numPr>
                <w:ilvl w:val="2"/>
                <w:numId w:val="18"/>
              </w:numPr>
              <w:ind w:left="-108" w:right="-136"/>
              <w:jc w:val="center"/>
              <w:rPr>
                <w:rFonts w:asciiTheme="minorHAnsi" w:hAnsiTheme="minorHAnsi"/>
                <w:sz w:val="20"/>
                <w:szCs w:val="20"/>
              </w:rPr>
            </w:pPr>
          </w:p>
        </w:tc>
        <w:tc>
          <w:tcPr>
            <w:tcW w:w="5580" w:type="dxa"/>
          </w:tcPr>
          <w:p w14:paraId="2020E8F5" w14:textId="4D89AEC3" w:rsidR="00790013" w:rsidRDefault="00790013" w:rsidP="00790013">
            <w:r>
              <w:t>Provides the ability to backup data and configuration including all custome</w:t>
            </w:r>
            <w:r w:rsidR="0058272E">
              <w:t>r</w:t>
            </w:r>
            <w:r>
              <w:t xml:space="preserve"> fields and settings</w:t>
            </w:r>
          </w:p>
        </w:tc>
        <w:sdt>
          <w:sdtPr>
            <w:rPr>
              <w:rFonts w:asciiTheme="minorHAnsi" w:hAnsiTheme="minorHAnsi"/>
              <w:szCs w:val="20"/>
              <w:lang w:eastAsia="en-GB"/>
            </w:rPr>
            <w:id w:val="-1509980923"/>
            <w:placeholder>
              <w:docPart w:val="A0E2C7E4689043678321B6CA14C8C9C5"/>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995C12B" w14:textId="24AB121F" w:rsidR="00790013" w:rsidRDefault="00790013" w:rsidP="0079001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896238741"/>
            <w:placeholder>
              <w:docPart w:val="A6AF01177DCB4C51ADE194C2D3508243"/>
            </w:placeholder>
            <w:showingPlcHdr/>
          </w:sdtPr>
          <w:sdtContent>
            <w:tc>
              <w:tcPr>
                <w:tcW w:w="5915" w:type="dxa"/>
              </w:tcPr>
              <w:p w14:paraId="71205101" w14:textId="2737DCA6" w:rsidR="00790013" w:rsidRDefault="00790013" w:rsidP="00790013">
                <w:pPr>
                  <w:rPr>
                    <w:rFonts w:asciiTheme="minorHAnsi" w:hAnsiTheme="minorHAnsi"/>
                    <w:szCs w:val="20"/>
                    <w:lang w:eastAsia="en-GB"/>
                  </w:rPr>
                </w:pPr>
                <w:r w:rsidRPr="00CF681F">
                  <w:rPr>
                    <w:rStyle w:val="PlaceholderText"/>
                  </w:rPr>
                  <w:t>Click or tap here to enter text.</w:t>
                </w:r>
              </w:p>
            </w:tc>
          </w:sdtContent>
        </w:sdt>
      </w:tr>
      <w:tr w:rsidR="00790013" w:rsidRPr="008344A9" w14:paraId="4C0666E8" w14:textId="77777777" w:rsidTr="00D7378A">
        <w:tc>
          <w:tcPr>
            <w:tcW w:w="895" w:type="dxa"/>
          </w:tcPr>
          <w:p w14:paraId="72189EE9" w14:textId="77777777" w:rsidR="00790013" w:rsidRPr="008344A9" w:rsidRDefault="00790013" w:rsidP="00790013">
            <w:pPr>
              <w:pStyle w:val="Heading3"/>
              <w:keepNext w:val="0"/>
              <w:numPr>
                <w:ilvl w:val="2"/>
                <w:numId w:val="18"/>
              </w:numPr>
              <w:ind w:left="-108" w:right="-136"/>
              <w:jc w:val="center"/>
              <w:rPr>
                <w:rFonts w:asciiTheme="minorHAnsi" w:hAnsiTheme="minorHAnsi"/>
                <w:sz w:val="20"/>
                <w:szCs w:val="20"/>
              </w:rPr>
            </w:pPr>
            <w:bookmarkStart w:id="3683" w:name="_Toc77243470"/>
            <w:bookmarkStart w:id="3684" w:name="_Toc79592872"/>
            <w:bookmarkStart w:id="3685" w:name="_Toc83117578"/>
            <w:bookmarkEnd w:id="3683"/>
            <w:bookmarkEnd w:id="3684"/>
            <w:bookmarkEnd w:id="3685"/>
          </w:p>
        </w:tc>
        <w:tc>
          <w:tcPr>
            <w:tcW w:w="5580" w:type="dxa"/>
            <w:vAlign w:val="center"/>
          </w:tcPr>
          <w:p w14:paraId="35953DE4" w14:textId="77777777" w:rsidR="00790013" w:rsidRPr="00777D95" w:rsidRDefault="00790013" w:rsidP="00790013">
            <w:pPr>
              <w:rPr>
                <w:rFonts w:asciiTheme="minorHAnsi" w:hAnsiTheme="minorHAnsi"/>
                <w:szCs w:val="20"/>
              </w:rPr>
            </w:pPr>
            <w:r w:rsidRPr="00777D95">
              <w:rPr>
                <w:rFonts w:asciiTheme="minorHAnsi" w:hAnsiTheme="minorHAnsi"/>
                <w:szCs w:val="20"/>
              </w:rPr>
              <w:t>Provides near or real-time mirroring for Disaster Recovery service to an off-site location</w:t>
            </w:r>
          </w:p>
          <w:p w14:paraId="39742760" w14:textId="77777777" w:rsidR="00790013" w:rsidRPr="00777D95" w:rsidRDefault="00790013" w:rsidP="00790013">
            <w:pPr>
              <w:pStyle w:val="ListParagraph"/>
              <w:numPr>
                <w:ilvl w:val="0"/>
                <w:numId w:val="20"/>
              </w:numPr>
              <w:rPr>
                <w:rFonts w:asciiTheme="minorHAnsi" w:hAnsiTheme="minorHAnsi"/>
                <w:szCs w:val="20"/>
              </w:rPr>
            </w:pPr>
            <w:r w:rsidRPr="00777D95">
              <w:rPr>
                <w:rFonts w:asciiTheme="minorHAnsi" w:hAnsiTheme="minorHAnsi"/>
                <w:szCs w:val="20"/>
              </w:rPr>
              <w:t xml:space="preserve">Please identify in the “Response/Comments” column whether proposal offers “near real-time” or “real-time” mirroring </w:t>
            </w:r>
          </w:p>
        </w:tc>
        <w:sdt>
          <w:sdtPr>
            <w:rPr>
              <w:rFonts w:asciiTheme="minorHAnsi" w:hAnsiTheme="minorHAnsi"/>
              <w:szCs w:val="20"/>
              <w:lang w:eastAsia="en-GB"/>
            </w:rPr>
            <w:id w:val="58918899"/>
            <w:placeholder>
              <w:docPart w:val="404CC54E33BE400F856455E26CF6953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81755A8" w14:textId="2472ED9B" w:rsidR="00790013" w:rsidRPr="00D22901" w:rsidRDefault="00790013" w:rsidP="00790013">
                <w:pPr>
                  <w:rPr>
                    <w:rFonts w:asciiTheme="minorHAnsi" w:hAnsiTheme="minorHAnsi"/>
                    <w:szCs w:val="20"/>
                    <w:lang w:eastAsia="en-GB"/>
                  </w:rPr>
                </w:pPr>
                <w:r w:rsidRPr="00D22901">
                  <w:rPr>
                    <w:rStyle w:val="PlaceholderText"/>
                  </w:rPr>
                  <w:t>Choose an item.</w:t>
                </w:r>
              </w:p>
            </w:tc>
          </w:sdtContent>
        </w:sdt>
        <w:sdt>
          <w:sdtPr>
            <w:rPr>
              <w:rFonts w:asciiTheme="minorHAnsi" w:hAnsiTheme="minorHAnsi"/>
              <w:szCs w:val="20"/>
              <w:lang w:eastAsia="en-GB"/>
            </w:rPr>
            <w:id w:val="-1106030587"/>
            <w:placeholder>
              <w:docPart w:val="8CE7D6E2B216432AAEBD743EF023C070"/>
            </w:placeholder>
            <w:showingPlcHdr/>
          </w:sdtPr>
          <w:sdtContent>
            <w:tc>
              <w:tcPr>
                <w:tcW w:w="5915" w:type="dxa"/>
              </w:tcPr>
              <w:p w14:paraId="723DE851" w14:textId="43CF996F" w:rsidR="00790013" w:rsidRPr="008344A9" w:rsidRDefault="00790013" w:rsidP="00790013">
                <w:pPr>
                  <w:rPr>
                    <w:rFonts w:asciiTheme="minorHAnsi" w:hAnsiTheme="minorHAnsi"/>
                    <w:szCs w:val="20"/>
                    <w:lang w:eastAsia="en-GB"/>
                  </w:rPr>
                </w:pPr>
                <w:r w:rsidRPr="00D22901">
                  <w:rPr>
                    <w:rStyle w:val="PlaceholderText"/>
                  </w:rPr>
                  <w:t>Click or tap here to enter text.</w:t>
                </w:r>
              </w:p>
            </w:tc>
          </w:sdtContent>
        </w:sdt>
      </w:tr>
      <w:tr w:rsidR="00790013" w:rsidRPr="008B7631" w14:paraId="70256A7B" w14:textId="77777777" w:rsidTr="00D7378A">
        <w:tc>
          <w:tcPr>
            <w:tcW w:w="13470" w:type="dxa"/>
            <w:gridSpan w:val="4"/>
            <w:shd w:val="clear" w:color="auto" w:fill="8DB3E2" w:themeFill="text2" w:themeFillTint="66"/>
          </w:tcPr>
          <w:p w14:paraId="69D37466" w14:textId="5124CF5D" w:rsidR="00790013" w:rsidRPr="008B7631" w:rsidRDefault="00790013" w:rsidP="00790013">
            <w:pPr>
              <w:tabs>
                <w:tab w:val="left" w:pos="1683"/>
              </w:tabs>
              <w:rPr>
                <w:rFonts w:asciiTheme="minorHAnsi" w:hAnsiTheme="minorHAnsi"/>
                <w:b/>
                <w:szCs w:val="20"/>
                <w:lang w:eastAsia="en-GB"/>
              </w:rPr>
            </w:pPr>
            <w:bookmarkStart w:id="3686" w:name="_Toc1566433"/>
            <w:bookmarkStart w:id="3687" w:name="_Toc45106066"/>
            <w:bookmarkStart w:id="3688" w:name="_Toc1566434"/>
            <w:bookmarkStart w:id="3689" w:name="_Toc45106067"/>
            <w:bookmarkStart w:id="3690" w:name="_Toc1566435"/>
            <w:bookmarkStart w:id="3691" w:name="_Toc45106068"/>
            <w:bookmarkStart w:id="3692" w:name="_Toc1566436"/>
            <w:bookmarkStart w:id="3693" w:name="_Toc45106069"/>
            <w:bookmarkEnd w:id="3686"/>
            <w:bookmarkEnd w:id="3687"/>
            <w:bookmarkEnd w:id="3688"/>
            <w:bookmarkEnd w:id="3689"/>
            <w:bookmarkEnd w:id="3690"/>
            <w:bookmarkEnd w:id="3691"/>
            <w:bookmarkEnd w:id="3692"/>
            <w:bookmarkEnd w:id="3693"/>
            <w:r>
              <w:rPr>
                <w:rFonts w:asciiTheme="minorHAnsi" w:hAnsiTheme="minorHAnsi"/>
                <w:b/>
                <w:szCs w:val="20"/>
                <w:lang w:eastAsia="en-GB"/>
              </w:rPr>
              <w:t>Hosted System Access / Data Breaches</w:t>
            </w:r>
          </w:p>
        </w:tc>
      </w:tr>
      <w:tr w:rsidR="00790013" w:rsidRPr="002D184F" w14:paraId="52787ABD" w14:textId="77777777" w:rsidTr="00D7378A">
        <w:tc>
          <w:tcPr>
            <w:tcW w:w="895" w:type="dxa"/>
          </w:tcPr>
          <w:p w14:paraId="3432E785" w14:textId="77777777" w:rsidR="00790013" w:rsidRPr="002D184F" w:rsidRDefault="00790013" w:rsidP="00790013">
            <w:pPr>
              <w:pStyle w:val="Heading3"/>
              <w:keepNext w:val="0"/>
              <w:numPr>
                <w:ilvl w:val="2"/>
                <w:numId w:val="18"/>
              </w:numPr>
              <w:ind w:left="-108" w:right="-136"/>
              <w:jc w:val="center"/>
              <w:rPr>
                <w:rFonts w:asciiTheme="minorHAnsi" w:hAnsiTheme="minorHAnsi"/>
                <w:sz w:val="20"/>
                <w:szCs w:val="20"/>
              </w:rPr>
            </w:pPr>
            <w:bookmarkStart w:id="3694" w:name="_Toc77243471"/>
            <w:bookmarkStart w:id="3695" w:name="_Toc79592873"/>
            <w:bookmarkStart w:id="3696" w:name="_Toc83117579"/>
            <w:bookmarkEnd w:id="3694"/>
            <w:bookmarkEnd w:id="3695"/>
            <w:bookmarkEnd w:id="3696"/>
          </w:p>
        </w:tc>
        <w:tc>
          <w:tcPr>
            <w:tcW w:w="5580" w:type="dxa"/>
          </w:tcPr>
          <w:p w14:paraId="1FE8B94D" w14:textId="77777777" w:rsidR="00790013" w:rsidRPr="00B76890" w:rsidRDefault="00790013" w:rsidP="00790013">
            <w:r w:rsidRPr="00B76890">
              <w:t>Upon discovery or reasonable belief of any data breach, notifies the City by the fastest means available</w:t>
            </w:r>
            <w:r>
              <w:t xml:space="preserve"> –</w:t>
            </w:r>
            <w:r w:rsidRPr="00B76890">
              <w:t xml:space="preserve"> and in writing </w:t>
            </w:r>
            <w:r>
              <w:t xml:space="preserve">– </w:t>
            </w:r>
            <w:r w:rsidRPr="00B76890">
              <w:t xml:space="preserve">within 24 hours. Notification should include: </w:t>
            </w:r>
          </w:p>
          <w:p w14:paraId="3E198C99" w14:textId="77777777" w:rsidR="00790013" w:rsidRPr="00B76890" w:rsidRDefault="00790013" w:rsidP="00790013">
            <w:pPr>
              <w:pStyle w:val="ListParagraph"/>
              <w:numPr>
                <w:ilvl w:val="0"/>
                <w:numId w:val="36"/>
              </w:numPr>
            </w:pPr>
            <w:r w:rsidRPr="00B76890">
              <w:t>The nature of the breach</w:t>
            </w:r>
          </w:p>
          <w:p w14:paraId="7533AA50" w14:textId="77777777" w:rsidR="00790013" w:rsidRPr="00B76890" w:rsidRDefault="00790013" w:rsidP="00790013">
            <w:pPr>
              <w:pStyle w:val="ListParagraph"/>
              <w:numPr>
                <w:ilvl w:val="0"/>
                <w:numId w:val="36"/>
              </w:numPr>
            </w:pPr>
            <w:r w:rsidRPr="00B76890">
              <w:t>The data accessed, used, or disclosed</w:t>
            </w:r>
          </w:p>
          <w:p w14:paraId="5A19AC02" w14:textId="77777777" w:rsidR="00790013" w:rsidRPr="00B76890" w:rsidRDefault="00790013" w:rsidP="00790013">
            <w:pPr>
              <w:pStyle w:val="ListParagraph"/>
              <w:numPr>
                <w:ilvl w:val="0"/>
                <w:numId w:val="36"/>
              </w:numPr>
            </w:pPr>
            <w:r w:rsidRPr="00B76890">
              <w:t>The person(s) who accessed, used, disclosed, and/or received data (if known)</w:t>
            </w:r>
          </w:p>
          <w:p w14:paraId="25E8A6C3" w14:textId="77777777" w:rsidR="00790013" w:rsidRDefault="00790013" w:rsidP="00790013">
            <w:pPr>
              <w:pStyle w:val="ListParagraph"/>
              <w:numPr>
                <w:ilvl w:val="0"/>
                <w:numId w:val="36"/>
              </w:numPr>
            </w:pPr>
            <w:r w:rsidRPr="00B76890">
              <w:t>What has been done to quarantine and mitigate the breach</w:t>
            </w:r>
          </w:p>
          <w:p w14:paraId="69525F1A" w14:textId="77777777" w:rsidR="00790013" w:rsidRPr="002D184F" w:rsidRDefault="00790013" w:rsidP="00790013">
            <w:pPr>
              <w:pStyle w:val="ListParagraph"/>
              <w:numPr>
                <w:ilvl w:val="0"/>
                <w:numId w:val="36"/>
              </w:numPr>
              <w:rPr>
                <w:rFonts w:asciiTheme="minorHAnsi" w:hAnsiTheme="minorHAnsi"/>
                <w:szCs w:val="20"/>
              </w:rPr>
            </w:pPr>
            <w:r w:rsidRPr="00B76890">
              <w:t>What corrective actions has been taken to prevent future breaches</w:t>
            </w:r>
          </w:p>
        </w:tc>
        <w:sdt>
          <w:sdtPr>
            <w:rPr>
              <w:rFonts w:asciiTheme="minorHAnsi" w:hAnsiTheme="minorHAnsi"/>
              <w:szCs w:val="20"/>
              <w:lang w:eastAsia="en-GB"/>
            </w:rPr>
            <w:id w:val="1927379607"/>
            <w:placeholder>
              <w:docPart w:val="0534231E8C114690AAE0743521E6201F"/>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1817679A" w14:textId="18AFAF49" w:rsidR="00790013" w:rsidRDefault="00790013" w:rsidP="0079001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197357541"/>
            <w:placeholder>
              <w:docPart w:val="B9C47AD84CF7448E8277702E2C9D3EB9"/>
            </w:placeholder>
            <w:showingPlcHdr/>
          </w:sdtPr>
          <w:sdtContent>
            <w:tc>
              <w:tcPr>
                <w:tcW w:w="5915" w:type="dxa"/>
              </w:tcPr>
              <w:p w14:paraId="54EE3BC9" w14:textId="721E51FD" w:rsidR="00790013" w:rsidRDefault="00790013" w:rsidP="00790013">
                <w:pPr>
                  <w:rPr>
                    <w:rFonts w:asciiTheme="minorHAnsi" w:hAnsiTheme="minorHAnsi"/>
                    <w:szCs w:val="20"/>
                    <w:lang w:eastAsia="en-GB"/>
                  </w:rPr>
                </w:pPr>
                <w:r w:rsidRPr="00CF681F">
                  <w:rPr>
                    <w:rStyle w:val="PlaceholderText"/>
                  </w:rPr>
                  <w:t>Click or tap here to enter text.</w:t>
                </w:r>
              </w:p>
            </w:tc>
          </w:sdtContent>
        </w:sdt>
      </w:tr>
      <w:tr w:rsidR="00790013" w:rsidRPr="002D184F" w14:paraId="4991F1FD" w14:textId="77777777" w:rsidTr="00D7378A">
        <w:tc>
          <w:tcPr>
            <w:tcW w:w="895" w:type="dxa"/>
          </w:tcPr>
          <w:p w14:paraId="73099400" w14:textId="77777777" w:rsidR="00790013" w:rsidRPr="002D184F" w:rsidRDefault="00790013" w:rsidP="00790013">
            <w:pPr>
              <w:pStyle w:val="Heading3"/>
              <w:keepNext w:val="0"/>
              <w:numPr>
                <w:ilvl w:val="2"/>
                <w:numId w:val="18"/>
              </w:numPr>
              <w:ind w:left="-108" w:right="-136"/>
              <w:jc w:val="center"/>
              <w:rPr>
                <w:rFonts w:asciiTheme="minorHAnsi" w:hAnsiTheme="minorHAnsi"/>
                <w:sz w:val="20"/>
                <w:szCs w:val="20"/>
              </w:rPr>
            </w:pPr>
            <w:bookmarkStart w:id="3697" w:name="_Toc1566457"/>
            <w:bookmarkStart w:id="3698" w:name="_Toc45106090"/>
            <w:bookmarkStart w:id="3699" w:name="_Toc77243472"/>
            <w:bookmarkStart w:id="3700" w:name="_Toc79592874"/>
            <w:bookmarkStart w:id="3701" w:name="_Toc83117580"/>
            <w:bookmarkEnd w:id="3697"/>
            <w:bookmarkEnd w:id="3698"/>
            <w:bookmarkEnd w:id="3699"/>
            <w:bookmarkEnd w:id="3700"/>
            <w:bookmarkEnd w:id="3701"/>
          </w:p>
        </w:tc>
        <w:tc>
          <w:tcPr>
            <w:tcW w:w="5580" w:type="dxa"/>
          </w:tcPr>
          <w:p w14:paraId="517FC10E" w14:textId="77777777" w:rsidR="00790013" w:rsidRPr="002D184F" w:rsidRDefault="00790013" w:rsidP="00790013">
            <w:pPr>
              <w:rPr>
                <w:rFonts w:asciiTheme="minorHAnsi" w:hAnsiTheme="minorHAnsi"/>
                <w:szCs w:val="20"/>
              </w:rPr>
            </w:pPr>
            <w:r w:rsidRPr="00B76890">
              <w:t>Provides daily updates regarding findings and actions performed until the breach has been effectively resolved to the City’s satisfaction</w:t>
            </w:r>
          </w:p>
        </w:tc>
        <w:sdt>
          <w:sdtPr>
            <w:rPr>
              <w:rFonts w:asciiTheme="minorHAnsi" w:hAnsiTheme="minorHAnsi"/>
              <w:szCs w:val="20"/>
              <w:lang w:eastAsia="en-GB"/>
            </w:rPr>
            <w:id w:val="201752976"/>
            <w:placeholder>
              <w:docPart w:val="AE9187E86EEC4BDE9206A92460E00CC6"/>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D1E1612" w14:textId="37124BF2" w:rsidR="00790013" w:rsidRDefault="00790013" w:rsidP="0079001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635755478"/>
            <w:placeholder>
              <w:docPart w:val="214251E90B684345B2605D4B38A5DEFC"/>
            </w:placeholder>
            <w:showingPlcHdr/>
          </w:sdtPr>
          <w:sdtContent>
            <w:tc>
              <w:tcPr>
                <w:tcW w:w="5915" w:type="dxa"/>
              </w:tcPr>
              <w:p w14:paraId="76417E29" w14:textId="7942C3E7" w:rsidR="00790013" w:rsidRDefault="00790013" w:rsidP="00790013">
                <w:pPr>
                  <w:rPr>
                    <w:rFonts w:asciiTheme="minorHAnsi" w:hAnsiTheme="minorHAnsi"/>
                    <w:szCs w:val="20"/>
                    <w:lang w:eastAsia="en-GB"/>
                  </w:rPr>
                </w:pPr>
                <w:r w:rsidRPr="00CF681F">
                  <w:rPr>
                    <w:rStyle w:val="PlaceholderText"/>
                  </w:rPr>
                  <w:t>Click or tap here to enter text.</w:t>
                </w:r>
              </w:p>
            </w:tc>
          </w:sdtContent>
        </w:sdt>
      </w:tr>
      <w:tr w:rsidR="00790013" w:rsidRPr="002D184F" w14:paraId="2E04ADB2" w14:textId="77777777" w:rsidTr="00D7378A">
        <w:tc>
          <w:tcPr>
            <w:tcW w:w="895" w:type="dxa"/>
          </w:tcPr>
          <w:p w14:paraId="7EFD63ED" w14:textId="77777777" w:rsidR="00790013" w:rsidRPr="002D184F" w:rsidRDefault="00790013" w:rsidP="00790013">
            <w:pPr>
              <w:pStyle w:val="Heading3"/>
              <w:keepNext w:val="0"/>
              <w:numPr>
                <w:ilvl w:val="2"/>
                <w:numId w:val="18"/>
              </w:numPr>
              <w:ind w:left="-108" w:right="-136"/>
              <w:jc w:val="center"/>
              <w:rPr>
                <w:rFonts w:asciiTheme="minorHAnsi" w:hAnsiTheme="minorHAnsi"/>
                <w:sz w:val="20"/>
                <w:szCs w:val="20"/>
              </w:rPr>
            </w:pPr>
            <w:bookmarkStart w:id="3702" w:name="_Toc1566458"/>
            <w:bookmarkStart w:id="3703" w:name="_Toc45106091"/>
            <w:bookmarkStart w:id="3704" w:name="_Toc77243473"/>
            <w:bookmarkStart w:id="3705" w:name="_Toc79592875"/>
            <w:bookmarkStart w:id="3706" w:name="_Toc83117581"/>
            <w:bookmarkEnd w:id="3702"/>
            <w:bookmarkEnd w:id="3703"/>
            <w:bookmarkEnd w:id="3704"/>
            <w:bookmarkEnd w:id="3705"/>
            <w:bookmarkEnd w:id="3706"/>
          </w:p>
        </w:tc>
        <w:tc>
          <w:tcPr>
            <w:tcW w:w="5580" w:type="dxa"/>
          </w:tcPr>
          <w:p w14:paraId="59EF8650" w14:textId="77777777" w:rsidR="00790013" w:rsidRPr="002D184F" w:rsidRDefault="00790013" w:rsidP="00790013">
            <w:pPr>
              <w:rPr>
                <w:rFonts w:asciiTheme="minorHAnsi" w:hAnsiTheme="minorHAnsi"/>
                <w:szCs w:val="20"/>
              </w:rPr>
            </w:pPr>
            <w:r w:rsidRPr="00B76890">
              <w:t>Provides a report containing the results of the investigation of the breach</w:t>
            </w:r>
          </w:p>
        </w:tc>
        <w:sdt>
          <w:sdtPr>
            <w:rPr>
              <w:rFonts w:asciiTheme="minorHAnsi" w:hAnsiTheme="minorHAnsi"/>
              <w:szCs w:val="20"/>
              <w:lang w:eastAsia="en-GB"/>
            </w:rPr>
            <w:id w:val="1169983480"/>
            <w:placeholder>
              <w:docPart w:val="154C04EE6DEB4461BF33740386DBAF6D"/>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50097C8" w14:textId="41D1BF17" w:rsidR="00790013" w:rsidRDefault="00790013" w:rsidP="0079001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83950353"/>
            <w:placeholder>
              <w:docPart w:val="9B5D077B41BB4C4781785585DC41D45F"/>
            </w:placeholder>
            <w:showingPlcHdr/>
          </w:sdtPr>
          <w:sdtContent>
            <w:tc>
              <w:tcPr>
                <w:tcW w:w="5915" w:type="dxa"/>
              </w:tcPr>
              <w:p w14:paraId="12CBC301" w14:textId="5AEB523F" w:rsidR="00790013" w:rsidRDefault="00790013" w:rsidP="00790013">
                <w:pPr>
                  <w:rPr>
                    <w:rFonts w:asciiTheme="minorHAnsi" w:hAnsiTheme="minorHAnsi"/>
                    <w:szCs w:val="20"/>
                    <w:lang w:eastAsia="en-GB"/>
                  </w:rPr>
                </w:pPr>
                <w:r w:rsidRPr="00CF681F">
                  <w:rPr>
                    <w:rStyle w:val="PlaceholderText"/>
                  </w:rPr>
                  <w:t>Click or tap here to enter text.</w:t>
                </w:r>
              </w:p>
            </w:tc>
          </w:sdtContent>
        </w:sdt>
      </w:tr>
      <w:tr w:rsidR="00790013" w:rsidRPr="008344A9" w14:paraId="75064066" w14:textId="77777777" w:rsidTr="00B55E15">
        <w:tc>
          <w:tcPr>
            <w:tcW w:w="895" w:type="dxa"/>
          </w:tcPr>
          <w:p w14:paraId="344F85F3" w14:textId="77777777" w:rsidR="00790013" w:rsidRPr="008344A9" w:rsidRDefault="00790013" w:rsidP="00790013">
            <w:pPr>
              <w:pStyle w:val="Heading3"/>
              <w:keepNext w:val="0"/>
              <w:numPr>
                <w:ilvl w:val="2"/>
                <w:numId w:val="18"/>
              </w:numPr>
              <w:ind w:left="-108" w:right="-136"/>
              <w:jc w:val="center"/>
              <w:rPr>
                <w:rFonts w:asciiTheme="minorHAnsi" w:hAnsiTheme="minorHAnsi"/>
                <w:sz w:val="20"/>
                <w:szCs w:val="20"/>
              </w:rPr>
            </w:pPr>
            <w:bookmarkStart w:id="3707" w:name="_Toc1566438"/>
            <w:bookmarkStart w:id="3708" w:name="_Toc45106071"/>
            <w:bookmarkStart w:id="3709" w:name="_Toc77243474"/>
            <w:bookmarkStart w:id="3710" w:name="_Toc79592876"/>
            <w:bookmarkStart w:id="3711" w:name="_Toc83117582"/>
            <w:bookmarkEnd w:id="3707"/>
            <w:bookmarkEnd w:id="3708"/>
            <w:bookmarkEnd w:id="3709"/>
            <w:bookmarkEnd w:id="3710"/>
            <w:bookmarkEnd w:id="3711"/>
          </w:p>
        </w:tc>
        <w:tc>
          <w:tcPr>
            <w:tcW w:w="5580" w:type="dxa"/>
          </w:tcPr>
          <w:p w14:paraId="4DBB1C90" w14:textId="7C66E6B2" w:rsidR="00790013" w:rsidRPr="00B76890" w:rsidRDefault="00790013" w:rsidP="00790013">
            <w:r w:rsidRPr="00B76890">
              <w:t>In the event of a disaster or catastrophic failure, informs the City</w:t>
            </w:r>
            <w:r>
              <w:t xml:space="preserve"> w</w:t>
            </w:r>
            <w:r w:rsidRPr="00B76890">
              <w:t xml:space="preserve">ithin one </w:t>
            </w:r>
            <w:r>
              <w:t xml:space="preserve">(1) </w:t>
            </w:r>
            <w:r w:rsidRPr="00B76890">
              <w:t>hour</w:t>
            </w:r>
            <w:r>
              <w:t xml:space="preserve"> of the following:</w:t>
            </w:r>
          </w:p>
          <w:p w14:paraId="1E439EB9" w14:textId="77777777" w:rsidR="00790013" w:rsidRPr="00B76890" w:rsidRDefault="00790013" w:rsidP="00790013">
            <w:pPr>
              <w:pStyle w:val="ListParagraph"/>
              <w:numPr>
                <w:ilvl w:val="0"/>
                <w:numId w:val="35"/>
              </w:numPr>
            </w:pPr>
            <w:r w:rsidRPr="00B76890">
              <w:t>The scale and quantity of the data loss</w:t>
            </w:r>
          </w:p>
          <w:p w14:paraId="232CF3F4" w14:textId="120A403B" w:rsidR="00790013" w:rsidRDefault="00790013" w:rsidP="00790013">
            <w:pPr>
              <w:pStyle w:val="ListParagraph"/>
              <w:numPr>
                <w:ilvl w:val="0"/>
                <w:numId w:val="35"/>
              </w:numPr>
            </w:pPr>
            <w:r w:rsidRPr="00B76890">
              <w:t xml:space="preserve">What </w:t>
            </w:r>
            <w:r>
              <w:t>Vendor</w:t>
            </w:r>
            <w:r w:rsidRPr="00B76890">
              <w:t xml:space="preserve"> has done to recover the data and mitigate any effect of the data loss</w:t>
            </w:r>
          </w:p>
          <w:p w14:paraId="0E979BD4" w14:textId="222475F4" w:rsidR="00790013" w:rsidRPr="00095A98" w:rsidRDefault="00790013" w:rsidP="00790013">
            <w:pPr>
              <w:pStyle w:val="ListParagraph"/>
              <w:numPr>
                <w:ilvl w:val="0"/>
                <w:numId w:val="35"/>
              </w:numPr>
            </w:pPr>
            <w:r w:rsidRPr="00B76890">
              <w:t xml:space="preserve">What corrective action </w:t>
            </w:r>
            <w:r>
              <w:t>Vendor</w:t>
            </w:r>
            <w:r w:rsidRPr="00B76890">
              <w:t xml:space="preserve"> has taken to prevent future data loss</w:t>
            </w:r>
          </w:p>
        </w:tc>
        <w:sdt>
          <w:sdtPr>
            <w:rPr>
              <w:rFonts w:asciiTheme="minorHAnsi" w:hAnsiTheme="minorHAnsi"/>
              <w:szCs w:val="20"/>
              <w:lang w:eastAsia="en-GB"/>
            </w:rPr>
            <w:id w:val="-144354852"/>
            <w:placeholder>
              <w:docPart w:val="1BFB2C7FAE3A48F087DD93DD00122F2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941D2BA" w14:textId="5CC053BB" w:rsidR="00790013" w:rsidRDefault="00790013" w:rsidP="00790013">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806008869"/>
            <w:placeholder>
              <w:docPart w:val="278BAB7EB7174BBCA23E9FE0126C2685"/>
            </w:placeholder>
            <w:showingPlcHdr/>
          </w:sdtPr>
          <w:sdtContent>
            <w:tc>
              <w:tcPr>
                <w:tcW w:w="5915" w:type="dxa"/>
              </w:tcPr>
              <w:p w14:paraId="1D3E2B0D" w14:textId="3F517123" w:rsidR="00790013" w:rsidRDefault="00790013" w:rsidP="00790013">
                <w:pPr>
                  <w:rPr>
                    <w:rFonts w:asciiTheme="minorHAnsi" w:hAnsiTheme="minorHAnsi"/>
                    <w:szCs w:val="20"/>
                    <w:lang w:eastAsia="en-GB"/>
                  </w:rPr>
                </w:pPr>
                <w:r w:rsidRPr="00CF681F">
                  <w:rPr>
                    <w:rStyle w:val="PlaceholderText"/>
                  </w:rPr>
                  <w:t>Click or tap here to enter text.</w:t>
                </w:r>
              </w:p>
            </w:tc>
          </w:sdtContent>
        </w:sdt>
      </w:tr>
    </w:tbl>
    <w:p w14:paraId="27D5421F" w14:textId="77777777" w:rsidR="000746A7" w:rsidRDefault="000746A7">
      <w:pPr>
        <w:rPr>
          <w:rFonts w:cs="Tahoma"/>
          <w:b/>
          <w:bCs/>
          <w:color w:val="1F497D"/>
          <w:sz w:val="40"/>
          <w:szCs w:val="40"/>
          <w:lang w:eastAsia="en-GB"/>
        </w:rPr>
      </w:pPr>
      <w:bookmarkStart w:id="3712" w:name="_Toc1566439"/>
      <w:bookmarkStart w:id="3713" w:name="_Toc45106072"/>
      <w:bookmarkStart w:id="3714" w:name="_Toc489531766"/>
      <w:bookmarkEnd w:id="3712"/>
      <w:bookmarkEnd w:id="3713"/>
      <w:r>
        <w:br w:type="page"/>
      </w:r>
    </w:p>
    <w:p w14:paraId="1387E1D4" w14:textId="03B3E7EE" w:rsidR="002C12F2" w:rsidRPr="008B7631" w:rsidRDefault="002C12F2" w:rsidP="00401874">
      <w:pPr>
        <w:pStyle w:val="Heading1"/>
        <w:numPr>
          <w:ilvl w:val="1"/>
          <w:numId w:val="4"/>
        </w:numPr>
        <w:ind w:left="450"/>
      </w:pPr>
      <w:bookmarkStart w:id="3715" w:name="_Toc83117583"/>
      <w:r w:rsidRPr="008B7631">
        <w:lastRenderedPageBreak/>
        <w:t>Configuration</w:t>
      </w:r>
      <w:bookmarkEnd w:id="3714"/>
      <w:bookmarkEnd w:id="3715"/>
    </w:p>
    <w:p w14:paraId="5EEF4440" w14:textId="6C7BFF80" w:rsidR="002C12F2" w:rsidRPr="008B7631" w:rsidRDefault="002C12F2" w:rsidP="002C12F2">
      <w:pPr>
        <w:rPr>
          <w:rFonts w:asciiTheme="minorHAnsi" w:hAnsiTheme="minorHAnsi"/>
        </w:rPr>
      </w:pPr>
      <w:r w:rsidRPr="008B7631">
        <w:rPr>
          <w:rFonts w:asciiTheme="minorHAnsi" w:hAnsiTheme="minorHAnsi"/>
        </w:rPr>
        <w:t>The solution should provide the ability for system administrators to create and apply ‘custom’ business rules to various processes</w:t>
      </w:r>
      <w:r w:rsidR="00915CAA" w:rsidRPr="008B7631">
        <w:rPr>
          <w:rFonts w:asciiTheme="minorHAnsi" w:hAnsiTheme="minorHAnsi"/>
        </w:rPr>
        <w:t>.  Specific</w:t>
      </w:r>
      <w:r w:rsidR="005A5B43" w:rsidRPr="008B7631">
        <w:rPr>
          <w:rFonts w:asciiTheme="minorHAnsi" w:hAnsiTheme="minorHAnsi"/>
        </w:rPr>
        <w:t xml:space="preserve"> </w:t>
      </w:r>
      <w:r w:rsidRPr="008B7631">
        <w:rPr>
          <w:rFonts w:asciiTheme="minorHAnsi" w:hAnsiTheme="minorHAnsi"/>
        </w:rPr>
        <w:t xml:space="preserve">requirements are </w:t>
      </w:r>
      <w:r w:rsidR="00915CAA" w:rsidRPr="008B7631">
        <w:rPr>
          <w:rFonts w:asciiTheme="minorHAnsi" w:hAnsiTheme="minorHAnsi"/>
        </w:rPr>
        <w:t>listed below.</w:t>
      </w:r>
      <w:r w:rsidRPr="008B7631">
        <w:rPr>
          <w:rFonts w:asciiTheme="minorHAnsi" w:hAnsiTheme="minorHAnsi"/>
        </w:rPr>
        <w:t xml:space="preserve"> </w:t>
      </w:r>
    </w:p>
    <w:p w14:paraId="1C1A3AF8" w14:textId="77777777" w:rsidR="002C12F2" w:rsidRPr="008B7631" w:rsidRDefault="002C12F2">
      <w:pPr>
        <w:rPr>
          <w:rFonts w:asciiTheme="minorHAnsi" w:hAnsiTheme="minorHAnsi"/>
        </w:rPr>
      </w:pPr>
    </w:p>
    <w:tbl>
      <w:tblPr>
        <w:tblStyle w:val="TableGrid"/>
        <w:tblW w:w="13470" w:type="dxa"/>
        <w:tblLook w:val="04A0" w:firstRow="1" w:lastRow="0" w:firstColumn="1" w:lastColumn="0" w:noHBand="0" w:noVBand="1"/>
      </w:tblPr>
      <w:tblGrid>
        <w:gridCol w:w="895"/>
        <w:gridCol w:w="5580"/>
        <w:gridCol w:w="1080"/>
        <w:gridCol w:w="5915"/>
      </w:tblGrid>
      <w:tr w:rsidR="002C12F2" w:rsidRPr="008B7631" w14:paraId="36137FFB" w14:textId="77777777" w:rsidTr="00DB47E2">
        <w:trPr>
          <w:tblHeader/>
        </w:trPr>
        <w:tc>
          <w:tcPr>
            <w:tcW w:w="895" w:type="dxa"/>
            <w:shd w:val="clear" w:color="auto" w:fill="17365D" w:themeFill="text2" w:themeFillShade="BF"/>
          </w:tcPr>
          <w:p w14:paraId="35550F44"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1B376F02"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38AA6842"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7C6E7F38"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226F87" w:rsidRPr="002D184F" w14:paraId="6F0C8ACD" w14:textId="77777777" w:rsidTr="00A51BFB">
        <w:tc>
          <w:tcPr>
            <w:tcW w:w="895" w:type="dxa"/>
          </w:tcPr>
          <w:p w14:paraId="252184BF"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716" w:name="_Toc489531767"/>
            <w:bookmarkStart w:id="3717" w:name="_Toc489532304"/>
            <w:bookmarkStart w:id="3718" w:name="_Toc491084695"/>
            <w:bookmarkStart w:id="3719" w:name="_Toc534718685"/>
            <w:bookmarkStart w:id="3720" w:name="_Toc535158687"/>
            <w:bookmarkStart w:id="3721" w:name="_Toc535219863"/>
            <w:bookmarkStart w:id="3722" w:name="_Toc1566441"/>
            <w:bookmarkStart w:id="3723" w:name="_Toc45106074"/>
            <w:bookmarkStart w:id="3724" w:name="_Toc77243476"/>
            <w:bookmarkStart w:id="3725" w:name="_Toc79592878"/>
            <w:bookmarkStart w:id="3726" w:name="_Toc83117584"/>
            <w:bookmarkEnd w:id="3716"/>
            <w:bookmarkEnd w:id="3717"/>
            <w:bookmarkEnd w:id="3718"/>
            <w:bookmarkEnd w:id="3719"/>
            <w:bookmarkEnd w:id="3720"/>
            <w:bookmarkEnd w:id="3721"/>
            <w:bookmarkEnd w:id="3722"/>
            <w:bookmarkEnd w:id="3723"/>
            <w:bookmarkEnd w:id="3724"/>
            <w:bookmarkEnd w:id="3725"/>
            <w:bookmarkEnd w:id="3726"/>
          </w:p>
        </w:tc>
        <w:tc>
          <w:tcPr>
            <w:tcW w:w="5580" w:type="dxa"/>
          </w:tcPr>
          <w:p w14:paraId="11EE4E95" w14:textId="115AAE67" w:rsidR="00226F87" w:rsidRPr="002D184F" w:rsidRDefault="00226F87" w:rsidP="00226F87">
            <w:pPr>
              <w:rPr>
                <w:rFonts w:asciiTheme="minorHAnsi" w:hAnsiTheme="minorHAnsi"/>
                <w:szCs w:val="20"/>
              </w:rPr>
            </w:pPr>
            <w:r w:rsidRPr="002D184F">
              <w:rPr>
                <w:rFonts w:asciiTheme="minorHAnsi" w:hAnsiTheme="minorHAnsi"/>
                <w:szCs w:val="20"/>
              </w:rPr>
              <w:t xml:space="preserve">Provides the ability to create user-defined fields, </w:t>
            </w:r>
            <w:r w:rsidR="00617D74">
              <w:rPr>
                <w:rFonts w:asciiTheme="minorHAnsi" w:hAnsiTheme="minorHAnsi"/>
                <w:szCs w:val="20"/>
              </w:rPr>
              <w:t xml:space="preserve">and </w:t>
            </w:r>
            <w:r w:rsidRPr="002D184F">
              <w:rPr>
                <w:rFonts w:asciiTheme="minorHAnsi" w:hAnsiTheme="minorHAnsi"/>
                <w:szCs w:val="20"/>
              </w:rPr>
              <w:t>screens</w:t>
            </w:r>
          </w:p>
        </w:tc>
        <w:sdt>
          <w:sdtPr>
            <w:rPr>
              <w:rFonts w:asciiTheme="minorHAnsi" w:hAnsiTheme="minorHAnsi"/>
              <w:szCs w:val="20"/>
              <w:lang w:eastAsia="en-GB"/>
            </w:rPr>
            <w:id w:val="-1147432866"/>
            <w:placeholder>
              <w:docPart w:val="5C90D09280D44579970DCB95675CF2D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4970A2" w14:textId="3491AB65"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28378466"/>
            <w:placeholder>
              <w:docPart w:val="959F2BED85A8415C8B87984BE257591B"/>
            </w:placeholder>
            <w:showingPlcHdr/>
          </w:sdtPr>
          <w:sdtContent>
            <w:tc>
              <w:tcPr>
                <w:tcW w:w="5915" w:type="dxa"/>
              </w:tcPr>
              <w:p w14:paraId="6272F421" w14:textId="091CDCBF"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7A7DE311" w14:textId="77777777" w:rsidTr="00A51BFB">
        <w:tc>
          <w:tcPr>
            <w:tcW w:w="895" w:type="dxa"/>
          </w:tcPr>
          <w:p w14:paraId="4F35BB21"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727" w:name="_Toc489531768"/>
            <w:bookmarkStart w:id="3728" w:name="_Toc489532305"/>
            <w:bookmarkStart w:id="3729" w:name="_Toc491084696"/>
            <w:bookmarkStart w:id="3730" w:name="_Toc534718686"/>
            <w:bookmarkStart w:id="3731" w:name="_Toc535158688"/>
            <w:bookmarkStart w:id="3732" w:name="_Toc535219864"/>
            <w:bookmarkStart w:id="3733" w:name="_Toc1566442"/>
            <w:bookmarkStart w:id="3734" w:name="_Toc45106075"/>
            <w:bookmarkStart w:id="3735" w:name="_Toc77243477"/>
            <w:bookmarkStart w:id="3736" w:name="_Toc79592879"/>
            <w:bookmarkStart w:id="3737" w:name="_Toc83117585"/>
            <w:bookmarkEnd w:id="3727"/>
            <w:bookmarkEnd w:id="3728"/>
            <w:bookmarkEnd w:id="3729"/>
            <w:bookmarkEnd w:id="3730"/>
            <w:bookmarkEnd w:id="3731"/>
            <w:bookmarkEnd w:id="3732"/>
            <w:bookmarkEnd w:id="3733"/>
            <w:bookmarkEnd w:id="3734"/>
            <w:bookmarkEnd w:id="3735"/>
            <w:bookmarkEnd w:id="3736"/>
            <w:bookmarkEnd w:id="3737"/>
          </w:p>
        </w:tc>
        <w:tc>
          <w:tcPr>
            <w:tcW w:w="5580" w:type="dxa"/>
          </w:tcPr>
          <w:p w14:paraId="5B58C71D" w14:textId="0B6A38A6" w:rsidR="00226F87" w:rsidRPr="002D184F" w:rsidRDefault="00226F87" w:rsidP="00226F87">
            <w:pPr>
              <w:rPr>
                <w:rFonts w:asciiTheme="minorHAnsi" w:hAnsiTheme="minorHAnsi"/>
                <w:szCs w:val="20"/>
              </w:rPr>
            </w:pPr>
            <w:r w:rsidRPr="002D184F">
              <w:rPr>
                <w:rFonts w:asciiTheme="minorHAnsi" w:hAnsiTheme="minorHAnsi"/>
                <w:szCs w:val="20"/>
              </w:rPr>
              <w:t>Provides the ability to configure workflows, codes, report parameters, and other elements to meet specific business needs using configuration and operating parameters provided by City and without the assistance of the software vendor</w:t>
            </w:r>
          </w:p>
        </w:tc>
        <w:sdt>
          <w:sdtPr>
            <w:rPr>
              <w:rFonts w:asciiTheme="minorHAnsi" w:hAnsiTheme="minorHAnsi"/>
              <w:szCs w:val="20"/>
              <w:lang w:eastAsia="en-GB"/>
            </w:rPr>
            <w:id w:val="-828281244"/>
            <w:placeholder>
              <w:docPart w:val="98FFA7B86B344FDD970100B2365F551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7DB937A" w14:textId="3BC36C76"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01968320"/>
            <w:placeholder>
              <w:docPart w:val="6A5D9DE3F8F74B6FBB76187F748E422C"/>
            </w:placeholder>
            <w:showingPlcHdr/>
          </w:sdtPr>
          <w:sdtContent>
            <w:tc>
              <w:tcPr>
                <w:tcW w:w="5915" w:type="dxa"/>
              </w:tcPr>
              <w:p w14:paraId="3DB59765" w14:textId="58121439"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42189D81" w14:textId="77777777" w:rsidTr="00A51BFB">
        <w:tc>
          <w:tcPr>
            <w:tcW w:w="895" w:type="dxa"/>
          </w:tcPr>
          <w:p w14:paraId="4A7CFA29"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738" w:name="_Toc489531769"/>
            <w:bookmarkStart w:id="3739" w:name="_Toc489532306"/>
            <w:bookmarkStart w:id="3740" w:name="_Toc491084697"/>
            <w:bookmarkStart w:id="3741" w:name="_Toc534718687"/>
            <w:bookmarkStart w:id="3742" w:name="_Toc535158689"/>
            <w:bookmarkStart w:id="3743" w:name="_Toc535219865"/>
            <w:bookmarkStart w:id="3744" w:name="_Toc1566443"/>
            <w:bookmarkStart w:id="3745" w:name="_Toc45106076"/>
            <w:bookmarkStart w:id="3746" w:name="_Toc77243478"/>
            <w:bookmarkStart w:id="3747" w:name="_Toc79592880"/>
            <w:bookmarkStart w:id="3748" w:name="_Toc83117586"/>
            <w:bookmarkEnd w:id="3738"/>
            <w:bookmarkEnd w:id="3739"/>
            <w:bookmarkEnd w:id="3740"/>
            <w:bookmarkEnd w:id="3741"/>
            <w:bookmarkEnd w:id="3742"/>
            <w:bookmarkEnd w:id="3743"/>
            <w:bookmarkEnd w:id="3744"/>
            <w:bookmarkEnd w:id="3745"/>
            <w:bookmarkEnd w:id="3746"/>
            <w:bookmarkEnd w:id="3747"/>
            <w:bookmarkEnd w:id="3748"/>
          </w:p>
        </w:tc>
        <w:tc>
          <w:tcPr>
            <w:tcW w:w="5580" w:type="dxa"/>
          </w:tcPr>
          <w:p w14:paraId="3795E1D1" w14:textId="77777777" w:rsidR="00226F87" w:rsidRPr="002D184F" w:rsidRDefault="00226F87" w:rsidP="00226F87">
            <w:pPr>
              <w:rPr>
                <w:rFonts w:asciiTheme="minorHAnsi" w:hAnsiTheme="minorHAnsi"/>
                <w:szCs w:val="20"/>
              </w:rPr>
            </w:pPr>
            <w:r w:rsidRPr="002D184F">
              <w:rPr>
                <w:rFonts w:asciiTheme="minorHAnsi" w:hAnsiTheme="minorHAnsi"/>
                <w:szCs w:val="20"/>
              </w:rPr>
              <w:t>Provides the ability to customize help text</w:t>
            </w:r>
          </w:p>
        </w:tc>
        <w:sdt>
          <w:sdtPr>
            <w:rPr>
              <w:rFonts w:asciiTheme="minorHAnsi" w:hAnsiTheme="minorHAnsi"/>
              <w:szCs w:val="20"/>
              <w:lang w:eastAsia="en-GB"/>
            </w:rPr>
            <w:id w:val="2125499076"/>
            <w:placeholder>
              <w:docPart w:val="AC8CF5846E7E400298BB799350B42E7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0C04F07C" w14:textId="3A3CD6F2"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444378798"/>
            <w:placeholder>
              <w:docPart w:val="F181177FD2E04AF38A2B8BF61AE62021"/>
            </w:placeholder>
            <w:showingPlcHdr/>
          </w:sdtPr>
          <w:sdtContent>
            <w:tc>
              <w:tcPr>
                <w:tcW w:w="5915" w:type="dxa"/>
              </w:tcPr>
              <w:p w14:paraId="348A8B8E" w14:textId="58263BA9"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537D346F" w14:textId="77777777" w:rsidTr="00A51BFB">
        <w:tc>
          <w:tcPr>
            <w:tcW w:w="895" w:type="dxa"/>
          </w:tcPr>
          <w:p w14:paraId="455F2C50"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749" w:name="_Toc489531770"/>
            <w:bookmarkStart w:id="3750" w:name="_Toc489532307"/>
            <w:bookmarkStart w:id="3751" w:name="_Toc491084698"/>
            <w:bookmarkStart w:id="3752" w:name="_Toc534718688"/>
            <w:bookmarkStart w:id="3753" w:name="_Toc535158690"/>
            <w:bookmarkStart w:id="3754" w:name="_Toc535219866"/>
            <w:bookmarkStart w:id="3755" w:name="_Toc1566444"/>
            <w:bookmarkStart w:id="3756" w:name="_Toc45106077"/>
            <w:bookmarkStart w:id="3757" w:name="_Toc77243479"/>
            <w:bookmarkStart w:id="3758" w:name="_Toc79592881"/>
            <w:bookmarkStart w:id="3759" w:name="_Toc83117587"/>
            <w:bookmarkEnd w:id="3749"/>
            <w:bookmarkEnd w:id="3750"/>
            <w:bookmarkEnd w:id="3751"/>
            <w:bookmarkEnd w:id="3752"/>
            <w:bookmarkEnd w:id="3753"/>
            <w:bookmarkEnd w:id="3754"/>
            <w:bookmarkEnd w:id="3755"/>
            <w:bookmarkEnd w:id="3756"/>
            <w:bookmarkEnd w:id="3757"/>
            <w:bookmarkEnd w:id="3758"/>
            <w:bookmarkEnd w:id="3759"/>
          </w:p>
        </w:tc>
        <w:tc>
          <w:tcPr>
            <w:tcW w:w="5580" w:type="dxa"/>
          </w:tcPr>
          <w:p w14:paraId="6F33D9B8" w14:textId="77777777" w:rsidR="00226F87" w:rsidRPr="002D184F" w:rsidRDefault="00226F87" w:rsidP="00226F87">
            <w:pPr>
              <w:rPr>
                <w:rFonts w:asciiTheme="minorHAnsi" w:hAnsiTheme="minorHAnsi"/>
                <w:szCs w:val="20"/>
              </w:rPr>
            </w:pPr>
            <w:r w:rsidRPr="002D184F">
              <w:rPr>
                <w:rFonts w:asciiTheme="minorHAnsi" w:hAnsiTheme="minorHAnsi"/>
                <w:szCs w:val="20"/>
              </w:rPr>
              <w:t>Provides the ability to customize common error messages</w:t>
            </w:r>
          </w:p>
        </w:tc>
        <w:sdt>
          <w:sdtPr>
            <w:rPr>
              <w:rFonts w:asciiTheme="minorHAnsi" w:hAnsiTheme="minorHAnsi"/>
              <w:szCs w:val="20"/>
              <w:lang w:eastAsia="en-GB"/>
            </w:rPr>
            <w:id w:val="1165757050"/>
            <w:placeholder>
              <w:docPart w:val="6D879573C9DD4B75838343DD73807514"/>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344DD3" w14:textId="6A538789"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94637211"/>
            <w:placeholder>
              <w:docPart w:val="E6DEE0142E3247C1AFE836B8594E419A"/>
            </w:placeholder>
            <w:showingPlcHdr/>
          </w:sdtPr>
          <w:sdtContent>
            <w:tc>
              <w:tcPr>
                <w:tcW w:w="5915" w:type="dxa"/>
              </w:tcPr>
              <w:p w14:paraId="789A535E" w14:textId="5EA617DD"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bl>
    <w:p w14:paraId="1EDFF18D" w14:textId="7B0501E2" w:rsidR="002C12F2" w:rsidRPr="008B7631" w:rsidRDefault="002C12F2" w:rsidP="00401874">
      <w:pPr>
        <w:pStyle w:val="Heading1"/>
        <w:numPr>
          <w:ilvl w:val="1"/>
          <w:numId w:val="4"/>
        </w:numPr>
        <w:ind w:left="450"/>
      </w:pPr>
      <w:bookmarkStart w:id="3760" w:name="_Toc489531771"/>
      <w:bookmarkStart w:id="3761" w:name="_Toc83117588"/>
      <w:r w:rsidRPr="008B7631">
        <w:t>Audit and Security</w:t>
      </w:r>
      <w:bookmarkEnd w:id="3760"/>
      <w:bookmarkEnd w:id="3761"/>
    </w:p>
    <w:p w14:paraId="1042763B" w14:textId="1093ADE1" w:rsidR="002C12F2" w:rsidRPr="008B7631" w:rsidRDefault="002C12F2" w:rsidP="002C12F2">
      <w:pPr>
        <w:rPr>
          <w:rFonts w:asciiTheme="minorHAnsi" w:hAnsiTheme="minorHAnsi"/>
        </w:rPr>
      </w:pPr>
      <w:r w:rsidRPr="008B7631">
        <w:rPr>
          <w:rFonts w:asciiTheme="minorHAnsi" w:hAnsiTheme="minorHAnsi"/>
        </w:rPr>
        <w:t xml:space="preserve">The solution should be designed to protect all data from unauthorized access or alteration. Potentially unique or custom requirements are </w:t>
      </w:r>
      <w:r w:rsidR="00915CAA" w:rsidRPr="008B7631">
        <w:rPr>
          <w:rFonts w:asciiTheme="minorHAnsi" w:hAnsiTheme="minorHAnsi"/>
        </w:rPr>
        <w:t>listed below.</w:t>
      </w:r>
      <w:r w:rsidRPr="008B7631">
        <w:rPr>
          <w:rFonts w:asciiTheme="minorHAnsi" w:hAnsiTheme="minorHAnsi"/>
        </w:rPr>
        <w:t xml:space="preserve"> </w:t>
      </w:r>
    </w:p>
    <w:p w14:paraId="60BE7E43" w14:textId="77777777" w:rsidR="002C12F2" w:rsidRPr="008B7631" w:rsidRDefault="002C12F2">
      <w:pPr>
        <w:rPr>
          <w:rFonts w:asciiTheme="minorHAnsi" w:hAnsiTheme="minorHAnsi"/>
        </w:rPr>
      </w:pPr>
    </w:p>
    <w:tbl>
      <w:tblPr>
        <w:tblStyle w:val="TableGrid"/>
        <w:tblW w:w="13470" w:type="dxa"/>
        <w:tblLook w:val="04A0" w:firstRow="1" w:lastRow="0" w:firstColumn="1" w:lastColumn="0" w:noHBand="0" w:noVBand="1"/>
      </w:tblPr>
      <w:tblGrid>
        <w:gridCol w:w="895"/>
        <w:gridCol w:w="5580"/>
        <w:gridCol w:w="1080"/>
        <w:gridCol w:w="5915"/>
      </w:tblGrid>
      <w:tr w:rsidR="002C12F2" w:rsidRPr="008B7631" w14:paraId="53E78CEB" w14:textId="77777777" w:rsidTr="00DB47E2">
        <w:trPr>
          <w:tblHeader/>
        </w:trPr>
        <w:tc>
          <w:tcPr>
            <w:tcW w:w="895" w:type="dxa"/>
            <w:shd w:val="clear" w:color="auto" w:fill="17365D" w:themeFill="text2" w:themeFillShade="BF"/>
          </w:tcPr>
          <w:p w14:paraId="06FEBF76"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w:t>
            </w:r>
          </w:p>
        </w:tc>
        <w:tc>
          <w:tcPr>
            <w:tcW w:w="5580" w:type="dxa"/>
            <w:shd w:val="clear" w:color="auto" w:fill="17365D" w:themeFill="text2" w:themeFillShade="BF"/>
          </w:tcPr>
          <w:p w14:paraId="7603D3A7"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0BDB99F1"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02AD782A" w14:textId="77777777" w:rsidR="002C12F2" w:rsidRPr="008B7631" w:rsidRDefault="002C12F2" w:rsidP="00FD514C">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D32359" w:rsidRPr="002D184F" w14:paraId="23FDC3FE" w14:textId="77777777" w:rsidTr="00D7378A">
        <w:tc>
          <w:tcPr>
            <w:tcW w:w="895" w:type="dxa"/>
          </w:tcPr>
          <w:p w14:paraId="236C2B0A" w14:textId="77777777" w:rsidR="00D32359" w:rsidRPr="002D184F" w:rsidRDefault="00D32359" w:rsidP="00D7378A">
            <w:pPr>
              <w:pStyle w:val="Heading3"/>
              <w:keepNext w:val="0"/>
              <w:numPr>
                <w:ilvl w:val="2"/>
                <w:numId w:val="18"/>
              </w:numPr>
              <w:ind w:left="-108" w:right="-136"/>
              <w:jc w:val="center"/>
              <w:rPr>
                <w:rFonts w:asciiTheme="minorHAnsi" w:hAnsiTheme="minorHAnsi"/>
                <w:sz w:val="20"/>
                <w:szCs w:val="20"/>
              </w:rPr>
            </w:pPr>
            <w:bookmarkStart w:id="3762" w:name="_Toc77243481"/>
            <w:bookmarkStart w:id="3763" w:name="_Toc79592883"/>
            <w:bookmarkStart w:id="3764" w:name="_Toc83117589"/>
            <w:bookmarkEnd w:id="3762"/>
            <w:bookmarkEnd w:id="3763"/>
            <w:bookmarkEnd w:id="3764"/>
          </w:p>
        </w:tc>
        <w:tc>
          <w:tcPr>
            <w:tcW w:w="5580" w:type="dxa"/>
          </w:tcPr>
          <w:p w14:paraId="07BBE8F7" w14:textId="77777777" w:rsidR="00D32359" w:rsidRPr="002D184F" w:rsidRDefault="00D32359" w:rsidP="00D7378A">
            <w:pPr>
              <w:rPr>
                <w:rFonts w:asciiTheme="minorHAnsi" w:hAnsiTheme="minorHAnsi"/>
                <w:szCs w:val="20"/>
              </w:rPr>
            </w:pPr>
            <w:r w:rsidRPr="002D184F">
              <w:rPr>
                <w:rFonts w:asciiTheme="minorHAnsi" w:hAnsiTheme="minorHAnsi"/>
                <w:szCs w:val="20"/>
              </w:rPr>
              <w:t>Provides user group security</w:t>
            </w:r>
          </w:p>
        </w:tc>
        <w:sdt>
          <w:sdtPr>
            <w:rPr>
              <w:rFonts w:asciiTheme="minorHAnsi" w:hAnsiTheme="minorHAnsi"/>
              <w:szCs w:val="20"/>
              <w:lang w:eastAsia="en-GB"/>
            </w:rPr>
            <w:id w:val="-1632014750"/>
            <w:placeholder>
              <w:docPart w:val="A6E294EB40C34565ACE69C700FB783EE"/>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4EE50666" w14:textId="54E3DC0E" w:rsidR="00D32359" w:rsidRPr="002D184F" w:rsidRDefault="00D32359"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52127559"/>
            <w:placeholder>
              <w:docPart w:val="A0E341448C9C40AFA8C36322A24D113B"/>
            </w:placeholder>
            <w:showingPlcHdr/>
          </w:sdtPr>
          <w:sdtContent>
            <w:tc>
              <w:tcPr>
                <w:tcW w:w="5915" w:type="dxa"/>
              </w:tcPr>
              <w:p w14:paraId="43335983" w14:textId="7338EFA5" w:rsidR="00D32359" w:rsidRPr="002D184F" w:rsidRDefault="00D32359" w:rsidP="00D7378A">
                <w:pPr>
                  <w:rPr>
                    <w:rFonts w:asciiTheme="minorHAnsi" w:hAnsiTheme="minorHAnsi"/>
                    <w:szCs w:val="20"/>
                    <w:lang w:eastAsia="en-GB"/>
                  </w:rPr>
                </w:pPr>
                <w:r w:rsidRPr="00CF681F">
                  <w:rPr>
                    <w:rStyle w:val="PlaceholderText"/>
                  </w:rPr>
                  <w:t>Click or tap here to enter text.</w:t>
                </w:r>
              </w:p>
            </w:tc>
          </w:sdtContent>
        </w:sdt>
      </w:tr>
      <w:tr w:rsidR="00D32359" w:rsidRPr="002D184F" w14:paraId="3ADB505F" w14:textId="77777777" w:rsidTr="00D7378A">
        <w:tc>
          <w:tcPr>
            <w:tcW w:w="895" w:type="dxa"/>
          </w:tcPr>
          <w:p w14:paraId="5954B31A" w14:textId="77777777" w:rsidR="00D32359" w:rsidRPr="002D184F" w:rsidRDefault="00D32359" w:rsidP="00D7378A">
            <w:pPr>
              <w:pStyle w:val="Heading3"/>
              <w:keepNext w:val="0"/>
              <w:numPr>
                <w:ilvl w:val="2"/>
                <w:numId w:val="18"/>
              </w:numPr>
              <w:ind w:left="-108" w:right="-136"/>
              <w:jc w:val="center"/>
              <w:rPr>
                <w:rFonts w:asciiTheme="minorHAnsi" w:hAnsiTheme="minorHAnsi"/>
                <w:sz w:val="20"/>
                <w:szCs w:val="20"/>
              </w:rPr>
            </w:pPr>
            <w:bookmarkStart w:id="3765" w:name="_Toc489531783"/>
            <w:bookmarkStart w:id="3766" w:name="_Toc489532320"/>
            <w:bookmarkStart w:id="3767" w:name="_Toc491084710"/>
            <w:bookmarkStart w:id="3768" w:name="_Toc534718700"/>
            <w:bookmarkStart w:id="3769" w:name="_Toc535158702"/>
            <w:bookmarkStart w:id="3770" w:name="_Toc535219878"/>
            <w:bookmarkStart w:id="3771" w:name="_Toc1566455"/>
            <w:bookmarkStart w:id="3772" w:name="_Toc45106088"/>
            <w:bookmarkStart w:id="3773" w:name="_Toc77243482"/>
            <w:bookmarkStart w:id="3774" w:name="_Toc79592884"/>
            <w:bookmarkStart w:id="3775" w:name="_Toc83117590"/>
            <w:bookmarkEnd w:id="3765"/>
            <w:bookmarkEnd w:id="3766"/>
            <w:bookmarkEnd w:id="3767"/>
            <w:bookmarkEnd w:id="3768"/>
            <w:bookmarkEnd w:id="3769"/>
            <w:bookmarkEnd w:id="3770"/>
            <w:bookmarkEnd w:id="3771"/>
            <w:bookmarkEnd w:id="3772"/>
            <w:bookmarkEnd w:id="3773"/>
            <w:bookmarkEnd w:id="3774"/>
            <w:bookmarkEnd w:id="3775"/>
          </w:p>
        </w:tc>
        <w:tc>
          <w:tcPr>
            <w:tcW w:w="5580" w:type="dxa"/>
          </w:tcPr>
          <w:p w14:paraId="2167BF65" w14:textId="77777777" w:rsidR="00D32359" w:rsidRPr="002D184F" w:rsidRDefault="00D32359" w:rsidP="00D7378A">
            <w:pPr>
              <w:rPr>
                <w:rFonts w:asciiTheme="minorHAnsi" w:hAnsiTheme="minorHAnsi"/>
                <w:szCs w:val="20"/>
              </w:rPr>
            </w:pPr>
            <w:r w:rsidRPr="002D184F">
              <w:rPr>
                <w:rFonts w:asciiTheme="minorHAnsi" w:hAnsiTheme="minorHAnsi"/>
                <w:szCs w:val="20"/>
              </w:rPr>
              <w:t>Extends security settings to reporting tools/layers</w:t>
            </w:r>
          </w:p>
        </w:tc>
        <w:sdt>
          <w:sdtPr>
            <w:rPr>
              <w:rFonts w:asciiTheme="minorHAnsi" w:hAnsiTheme="minorHAnsi"/>
              <w:szCs w:val="20"/>
              <w:lang w:eastAsia="en-GB"/>
            </w:rPr>
            <w:id w:val="-283962257"/>
            <w:placeholder>
              <w:docPart w:val="75C7447A1E3943AA87A2CD59943027B8"/>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24263C17" w14:textId="75B3BAA1" w:rsidR="00D32359" w:rsidRPr="002D184F" w:rsidRDefault="00D32359"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45881570"/>
            <w:placeholder>
              <w:docPart w:val="B1BE2949148A496BAF3FBCFA53F9D25A"/>
            </w:placeholder>
            <w:showingPlcHdr/>
          </w:sdtPr>
          <w:sdtContent>
            <w:tc>
              <w:tcPr>
                <w:tcW w:w="5915" w:type="dxa"/>
              </w:tcPr>
              <w:p w14:paraId="69DC133F" w14:textId="49A5CF2E" w:rsidR="00D32359" w:rsidRPr="002D184F" w:rsidRDefault="00D32359" w:rsidP="00D7378A">
                <w:pPr>
                  <w:rPr>
                    <w:rFonts w:asciiTheme="minorHAnsi" w:hAnsiTheme="minorHAnsi"/>
                    <w:szCs w:val="20"/>
                    <w:lang w:eastAsia="en-GB"/>
                  </w:rPr>
                </w:pPr>
                <w:r w:rsidRPr="00CF681F">
                  <w:rPr>
                    <w:rStyle w:val="PlaceholderText"/>
                  </w:rPr>
                  <w:t>Click or tap here to enter text.</w:t>
                </w:r>
              </w:p>
            </w:tc>
          </w:sdtContent>
        </w:sdt>
      </w:tr>
      <w:tr w:rsidR="00D32359" w:rsidRPr="002D184F" w14:paraId="10B84FA0" w14:textId="77777777" w:rsidTr="00D7378A">
        <w:tc>
          <w:tcPr>
            <w:tcW w:w="895" w:type="dxa"/>
          </w:tcPr>
          <w:p w14:paraId="59E2F6BC" w14:textId="77777777" w:rsidR="00D32359" w:rsidRPr="002D184F" w:rsidRDefault="00D32359" w:rsidP="00D7378A">
            <w:pPr>
              <w:pStyle w:val="Heading3"/>
              <w:keepNext w:val="0"/>
              <w:numPr>
                <w:ilvl w:val="2"/>
                <w:numId w:val="18"/>
              </w:numPr>
              <w:ind w:left="-108" w:right="-136"/>
              <w:jc w:val="center"/>
              <w:rPr>
                <w:rFonts w:asciiTheme="minorHAnsi" w:hAnsiTheme="minorHAnsi"/>
                <w:sz w:val="20"/>
                <w:szCs w:val="20"/>
              </w:rPr>
            </w:pPr>
            <w:bookmarkStart w:id="3776" w:name="_Toc77243483"/>
            <w:bookmarkStart w:id="3777" w:name="_Toc79592885"/>
            <w:bookmarkStart w:id="3778" w:name="_Toc83117591"/>
            <w:bookmarkEnd w:id="3776"/>
            <w:bookmarkEnd w:id="3777"/>
            <w:bookmarkEnd w:id="3778"/>
          </w:p>
        </w:tc>
        <w:tc>
          <w:tcPr>
            <w:tcW w:w="5580" w:type="dxa"/>
          </w:tcPr>
          <w:p w14:paraId="732072AB" w14:textId="77777777" w:rsidR="00D32359" w:rsidRPr="002D184F" w:rsidRDefault="00D32359" w:rsidP="00D7378A">
            <w:pPr>
              <w:rPr>
                <w:rFonts w:asciiTheme="minorHAnsi" w:hAnsiTheme="minorHAnsi"/>
                <w:szCs w:val="20"/>
              </w:rPr>
            </w:pPr>
            <w:r w:rsidRPr="002D184F">
              <w:rPr>
                <w:rFonts w:asciiTheme="minorHAnsi" w:hAnsiTheme="minorHAnsi"/>
                <w:szCs w:val="20"/>
              </w:rPr>
              <w:t>Provides object, row, and field level security</w:t>
            </w:r>
          </w:p>
        </w:tc>
        <w:sdt>
          <w:sdtPr>
            <w:rPr>
              <w:rFonts w:asciiTheme="minorHAnsi" w:hAnsiTheme="minorHAnsi"/>
              <w:szCs w:val="20"/>
              <w:lang w:eastAsia="en-GB"/>
            </w:rPr>
            <w:id w:val="88439456"/>
            <w:placeholder>
              <w:docPart w:val="216E96549A83465C96BCB99F8DF4372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EDC0B4C" w14:textId="79D6482E" w:rsidR="00D32359" w:rsidRPr="002D184F" w:rsidRDefault="00D32359"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04249527"/>
            <w:placeholder>
              <w:docPart w:val="B4215FDB4AB0423C80DF27062F2DF3AE"/>
            </w:placeholder>
            <w:showingPlcHdr/>
          </w:sdtPr>
          <w:sdtContent>
            <w:tc>
              <w:tcPr>
                <w:tcW w:w="5915" w:type="dxa"/>
              </w:tcPr>
              <w:p w14:paraId="1AAA4225" w14:textId="058D0BED" w:rsidR="00D32359" w:rsidRPr="002D184F" w:rsidRDefault="00D32359" w:rsidP="00D7378A">
                <w:pPr>
                  <w:rPr>
                    <w:rFonts w:asciiTheme="minorHAnsi" w:hAnsiTheme="minorHAnsi"/>
                    <w:szCs w:val="20"/>
                    <w:lang w:eastAsia="en-GB"/>
                  </w:rPr>
                </w:pPr>
                <w:r w:rsidRPr="00CF681F">
                  <w:rPr>
                    <w:rStyle w:val="PlaceholderText"/>
                  </w:rPr>
                  <w:t>Click or tap here to enter text.</w:t>
                </w:r>
              </w:p>
            </w:tc>
          </w:sdtContent>
        </w:sdt>
      </w:tr>
      <w:tr w:rsidR="00D32359" w:rsidRPr="002D184F" w14:paraId="2D786B5E" w14:textId="77777777" w:rsidTr="00D7378A">
        <w:tc>
          <w:tcPr>
            <w:tcW w:w="895" w:type="dxa"/>
          </w:tcPr>
          <w:p w14:paraId="09D359DC" w14:textId="77777777" w:rsidR="00D32359" w:rsidRPr="002D184F" w:rsidRDefault="00D32359" w:rsidP="00D7378A">
            <w:pPr>
              <w:pStyle w:val="Heading3"/>
              <w:keepNext w:val="0"/>
              <w:numPr>
                <w:ilvl w:val="2"/>
                <w:numId w:val="18"/>
              </w:numPr>
              <w:ind w:left="-108" w:right="-136"/>
              <w:jc w:val="center"/>
              <w:rPr>
                <w:rFonts w:asciiTheme="minorHAnsi" w:hAnsiTheme="minorHAnsi"/>
                <w:sz w:val="20"/>
                <w:szCs w:val="20"/>
              </w:rPr>
            </w:pPr>
            <w:bookmarkStart w:id="3779" w:name="_Toc489531781"/>
            <w:bookmarkStart w:id="3780" w:name="_Toc489532318"/>
            <w:bookmarkStart w:id="3781" w:name="_Toc491084708"/>
            <w:bookmarkStart w:id="3782" w:name="_Toc534718698"/>
            <w:bookmarkStart w:id="3783" w:name="_Toc535158700"/>
            <w:bookmarkStart w:id="3784" w:name="_Toc535219876"/>
            <w:bookmarkStart w:id="3785" w:name="_Toc1566453"/>
            <w:bookmarkStart w:id="3786" w:name="_Toc45106086"/>
            <w:bookmarkStart w:id="3787" w:name="_Toc77243484"/>
            <w:bookmarkStart w:id="3788" w:name="_Toc79592886"/>
            <w:bookmarkStart w:id="3789" w:name="_Toc83117592"/>
            <w:bookmarkEnd w:id="3779"/>
            <w:bookmarkEnd w:id="3780"/>
            <w:bookmarkEnd w:id="3781"/>
            <w:bookmarkEnd w:id="3782"/>
            <w:bookmarkEnd w:id="3783"/>
            <w:bookmarkEnd w:id="3784"/>
            <w:bookmarkEnd w:id="3785"/>
            <w:bookmarkEnd w:id="3786"/>
            <w:bookmarkEnd w:id="3787"/>
            <w:bookmarkEnd w:id="3788"/>
            <w:bookmarkEnd w:id="3789"/>
          </w:p>
        </w:tc>
        <w:tc>
          <w:tcPr>
            <w:tcW w:w="5580" w:type="dxa"/>
          </w:tcPr>
          <w:p w14:paraId="0C2B1143" w14:textId="77777777" w:rsidR="00D32359" w:rsidRPr="002D184F" w:rsidRDefault="00D32359" w:rsidP="00D7378A">
            <w:pPr>
              <w:rPr>
                <w:rFonts w:asciiTheme="minorHAnsi" w:hAnsiTheme="minorHAnsi"/>
                <w:szCs w:val="20"/>
              </w:rPr>
            </w:pPr>
            <w:r w:rsidRPr="002D184F">
              <w:rPr>
                <w:rFonts w:asciiTheme="minorHAnsi" w:hAnsiTheme="minorHAnsi"/>
                <w:szCs w:val="20"/>
              </w:rPr>
              <w:t>Restricts access to specific screens or processes</w:t>
            </w:r>
          </w:p>
        </w:tc>
        <w:sdt>
          <w:sdtPr>
            <w:rPr>
              <w:rFonts w:asciiTheme="minorHAnsi" w:hAnsiTheme="minorHAnsi"/>
              <w:szCs w:val="20"/>
              <w:lang w:eastAsia="en-GB"/>
            </w:rPr>
            <w:id w:val="1992750295"/>
            <w:placeholder>
              <w:docPart w:val="18C11A42791948D4A0CEA26F31FCA149"/>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6B41DDA0" w14:textId="6BBE6C99" w:rsidR="00D32359" w:rsidRPr="002D184F" w:rsidRDefault="00D32359" w:rsidP="00D7378A">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538012689"/>
            <w:placeholder>
              <w:docPart w:val="41F621AE27A042CEAB3CB9A07ED7DF5F"/>
            </w:placeholder>
            <w:showingPlcHdr/>
          </w:sdtPr>
          <w:sdtContent>
            <w:tc>
              <w:tcPr>
                <w:tcW w:w="5915" w:type="dxa"/>
              </w:tcPr>
              <w:p w14:paraId="58E03C5C" w14:textId="5D5D3A18" w:rsidR="00D32359" w:rsidRPr="002D184F" w:rsidRDefault="00D32359" w:rsidP="00D7378A">
                <w:pPr>
                  <w:rPr>
                    <w:rFonts w:asciiTheme="minorHAnsi" w:hAnsiTheme="minorHAnsi"/>
                    <w:szCs w:val="20"/>
                    <w:lang w:eastAsia="en-GB"/>
                  </w:rPr>
                </w:pPr>
                <w:r w:rsidRPr="00CF681F">
                  <w:rPr>
                    <w:rStyle w:val="PlaceholderText"/>
                  </w:rPr>
                  <w:t>Click or tap here to enter text.</w:t>
                </w:r>
              </w:p>
            </w:tc>
          </w:sdtContent>
        </w:sdt>
      </w:tr>
    </w:tbl>
    <w:p w14:paraId="425102CB" w14:textId="38E50701" w:rsidR="008F5D2C" w:rsidRDefault="008F5D2C">
      <w:pPr>
        <w:rPr>
          <w:bCs/>
        </w:rPr>
      </w:pPr>
      <w:bookmarkStart w:id="3790" w:name="_Toc489531772"/>
      <w:bookmarkStart w:id="3791" w:name="_Toc489532309"/>
      <w:bookmarkStart w:id="3792" w:name="_Toc489531773"/>
      <w:bookmarkStart w:id="3793" w:name="_Toc489532310"/>
      <w:bookmarkStart w:id="3794" w:name="_Toc491084700"/>
      <w:bookmarkStart w:id="3795" w:name="_Toc534718690"/>
      <w:bookmarkStart w:id="3796" w:name="_Toc535158692"/>
      <w:bookmarkStart w:id="3797" w:name="_Toc535219868"/>
      <w:bookmarkStart w:id="3798" w:name="_Toc1566446"/>
      <w:bookmarkStart w:id="3799" w:name="_Toc45106079"/>
      <w:bookmarkStart w:id="3800" w:name="_Toc489531774"/>
      <w:bookmarkStart w:id="3801" w:name="_Toc489532311"/>
      <w:bookmarkStart w:id="3802" w:name="_Toc491084701"/>
      <w:bookmarkStart w:id="3803" w:name="_Toc534718691"/>
      <w:bookmarkStart w:id="3804" w:name="_Toc535158693"/>
      <w:bookmarkStart w:id="3805" w:name="_Toc535219869"/>
      <w:bookmarkStart w:id="3806" w:name="_Toc1566447"/>
      <w:bookmarkStart w:id="3807" w:name="_Toc45106080"/>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r>
        <w:rPr>
          <w:bCs/>
        </w:rPr>
        <w:br w:type="page"/>
      </w:r>
    </w:p>
    <w:tbl>
      <w:tblPr>
        <w:tblStyle w:val="TableGrid"/>
        <w:tblW w:w="13470" w:type="dxa"/>
        <w:tblLook w:val="04A0" w:firstRow="1" w:lastRow="0" w:firstColumn="1" w:lastColumn="0" w:noHBand="0" w:noVBand="1"/>
      </w:tblPr>
      <w:tblGrid>
        <w:gridCol w:w="895"/>
        <w:gridCol w:w="5580"/>
        <w:gridCol w:w="1080"/>
        <w:gridCol w:w="5915"/>
      </w:tblGrid>
      <w:tr w:rsidR="008F5D2C" w:rsidRPr="008B7631" w14:paraId="283808CB" w14:textId="77777777" w:rsidTr="00D7378A">
        <w:trPr>
          <w:tblHeader/>
        </w:trPr>
        <w:tc>
          <w:tcPr>
            <w:tcW w:w="895" w:type="dxa"/>
            <w:shd w:val="clear" w:color="auto" w:fill="17365D" w:themeFill="text2" w:themeFillShade="BF"/>
          </w:tcPr>
          <w:p w14:paraId="4011E6B1" w14:textId="77777777" w:rsidR="008F5D2C" w:rsidRPr="008B7631" w:rsidRDefault="008F5D2C" w:rsidP="00D7378A">
            <w:pPr>
              <w:jc w:val="center"/>
              <w:rPr>
                <w:rFonts w:asciiTheme="minorHAnsi" w:hAnsiTheme="minorHAnsi"/>
                <w:b/>
                <w:szCs w:val="20"/>
                <w:lang w:eastAsia="en-GB"/>
              </w:rPr>
            </w:pPr>
            <w:r w:rsidRPr="008B7631">
              <w:rPr>
                <w:rFonts w:asciiTheme="minorHAnsi" w:hAnsiTheme="minorHAnsi"/>
                <w:b/>
                <w:szCs w:val="20"/>
                <w:lang w:eastAsia="en-GB"/>
              </w:rPr>
              <w:lastRenderedPageBreak/>
              <w:t>#</w:t>
            </w:r>
          </w:p>
        </w:tc>
        <w:tc>
          <w:tcPr>
            <w:tcW w:w="5580" w:type="dxa"/>
            <w:shd w:val="clear" w:color="auto" w:fill="17365D" w:themeFill="text2" w:themeFillShade="BF"/>
          </w:tcPr>
          <w:p w14:paraId="09CBD8DD" w14:textId="77777777" w:rsidR="008F5D2C" w:rsidRPr="008B7631" w:rsidRDefault="008F5D2C" w:rsidP="00D7378A">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1080" w:type="dxa"/>
            <w:shd w:val="clear" w:color="auto" w:fill="17365D" w:themeFill="text2" w:themeFillShade="BF"/>
          </w:tcPr>
          <w:p w14:paraId="6C4B517A" w14:textId="77777777" w:rsidR="008F5D2C" w:rsidRPr="008B7631" w:rsidRDefault="008F5D2C" w:rsidP="00D7378A">
            <w:pPr>
              <w:jc w:val="center"/>
              <w:rPr>
                <w:rFonts w:asciiTheme="minorHAnsi" w:hAnsiTheme="minorHAnsi"/>
                <w:b/>
                <w:szCs w:val="20"/>
                <w:lang w:eastAsia="en-GB"/>
              </w:rPr>
            </w:pPr>
            <w:r w:rsidRPr="008B7631">
              <w:rPr>
                <w:rFonts w:asciiTheme="minorHAnsi" w:hAnsiTheme="minorHAnsi"/>
                <w:b/>
                <w:szCs w:val="20"/>
                <w:lang w:eastAsia="en-GB"/>
              </w:rPr>
              <w:t>Response Code</w:t>
            </w:r>
          </w:p>
        </w:tc>
        <w:tc>
          <w:tcPr>
            <w:tcW w:w="5915" w:type="dxa"/>
            <w:shd w:val="clear" w:color="auto" w:fill="17365D" w:themeFill="text2" w:themeFillShade="BF"/>
          </w:tcPr>
          <w:p w14:paraId="2081A232" w14:textId="77777777" w:rsidR="008F5D2C" w:rsidRPr="008B7631" w:rsidRDefault="008F5D2C" w:rsidP="00D7378A">
            <w:pPr>
              <w:jc w:val="center"/>
              <w:rPr>
                <w:rFonts w:asciiTheme="minorHAnsi" w:hAnsiTheme="minorHAnsi"/>
                <w:b/>
                <w:szCs w:val="20"/>
                <w:lang w:eastAsia="en-GB"/>
              </w:rPr>
            </w:pPr>
            <w:r w:rsidRPr="008B7631">
              <w:rPr>
                <w:rFonts w:asciiTheme="minorHAnsi" w:hAnsiTheme="minorHAnsi"/>
                <w:b/>
                <w:szCs w:val="20"/>
                <w:lang w:eastAsia="en-GB"/>
              </w:rPr>
              <w:t>Response/Comments</w:t>
            </w:r>
          </w:p>
        </w:tc>
      </w:tr>
      <w:tr w:rsidR="00226F87" w:rsidRPr="002D184F" w14:paraId="6ACD97FB" w14:textId="77777777" w:rsidTr="00A51BFB">
        <w:tc>
          <w:tcPr>
            <w:tcW w:w="895" w:type="dxa"/>
          </w:tcPr>
          <w:p w14:paraId="35E3A80C" w14:textId="181D97B0"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08" w:name="_Toc77243485"/>
            <w:bookmarkStart w:id="3809" w:name="_Toc79592887"/>
            <w:bookmarkStart w:id="3810" w:name="_Toc83117593"/>
            <w:bookmarkEnd w:id="3808"/>
            <w:bookmarkEnd w:id="3809"/>
            <w:bookmarkEnd w:id="3810"/>
          </w:p>
        </w:tc>
        <w:tc>
          <w:tcPr>
            <w:tcW w:w="5580" w:type="dxa"/>
          </w:tcPr>
          <w:p w14:paraId="79B2A6B4" w14:textId="77777777" w:rsidR="00226F87" w:rsidRPr="002D184F" w:rsidRDefault="00226F87" w:rsidP="00226F87">
            <w:pPr>
              <w:rPr>
                <w:rFonts w:asciiTheme="minorHAnsi" w:hAnsiTheme="minorHAnsi"/>
                <w:szCs w:val="20"/>
              </w:rPr>
            </w:pPr>
            <w:r w:rsidRPr="002D184F">
              <w:rPr>
                <w:rFonts w:asciiTheme="minorHAnsi" w:hAnsiTheme="minorHAnsi"/>
                <w:szCs w:val="20"/>
              </w:rPr>
              <w:t>Allows the system administrator to:</w:t>
            </w:r>
          </w:p>
          <w:p w14:paraId="55B23921" w14:textId="0F3CADC3" w:rsidR="00226F87" w:rsidRPr="002D184F" w:rsidRDefault="00226F87" w:rsidP="00F326A8">
            <w:pPr>
              <w:pStyle w:val="ListParagraph"/>
              <w:numPr>
                <w:ilvl w:val="0"/>
                <w:numId w:val="16"/>
              </w:numPr>
              <w:rPr>
                <w:rFonts w:asciiTheme="minorHAnsi" w:hAnsiTheme="minorHAnsi"/>
                <w:szCs w:val="20"/>
              </w:rPr>
            </w:pPr>
            <w:r w:rsidRPr="002D184F">
              <w:rPr>
                <w:rFonts w:asciiTheme="minorHAnsi" w:hAnsiTheme="minorHAnsi"/>
                <w:szCs w:val="20"/>
              </w:rPr>
              <w:t xml:space="preserve">Configure control access to the application, modules, </w:t>
            </w:r>
            <w:r w:rsidR="00022DE6">
              <w:rPr>
                <w:rFonts w:asciiTheme="minorHAnsi" w:hAnsiTheme="minorHAnsi"/>
                <w:szCs w:val="20"/>
              </w:rPr>
              <w:t>fields</w:t>
            </w:r>
            <w:r w:rsidRPr="002D184F">
              <w:rPr>
                <w:rFonts w:asciiTheme="minorHAnsi" w:hAnsiTheme="minorHAnsi"/>
                <w:szCs w:val="20"/>
              </w:rPr>
              <w:t>, and data</w:t>
            </w:r>
            <w:r w:rsidR="00EF55A4">
              <w:rPr>
                <w:rFonts w:asciiTheme="minorHAnsi" w:hAnsiTheme="minorHAnsi"/>
                <w:szCs w:val="20"/>
              </w:rPr>
              <w:t xml:space="preserve"> records</w:t>
            </w:r>
          </w:p>
          <w:p w14:paraId="31469D00" w14:textId="43DB623B" w:rsidR="00226F87" w:rsidRPr="002D184F" w:rsidRDefault="00226F87" w:rsidP="00F326A8">
            <w:pPr>
              <w:pStyle w:val="ListParagraph"/>
              <w:numPr>
                <w:ilvl w:val="0"/>
                <w:numId w:val="16"/>
              </w:numPr>
              <w:rPr>
                <w:rFonts w:asciiTheme="minorHAnsi" w:hAnsiTheme="minorHAnsi"/>
                <w:szCs w:val="20"/>
              </w:rPr>
            </w:pPr>
            <w:r w:rsidRPr="002D184F">
              <w:rPr>
                <w:rFonts w:asciiTheme="minorHAnsi" w:hAnsiTheme="minorHAnsi"/>
                <w:szCs w:val="20"/>
              </w:rPr>
              <w:t>Define data access rights (</w:t>
            </w:r>
            <w:r w:rsidR="00FE78D8">
              <w:rPr>
                <w:rFonts w:asciiTheme="minorHAnsi" w:hAnsiTheme="minorHAnsi"/>
                <w:szCs w:val="20"/>
              </w:rPr>
              <w:t xml:space="preserve">e.g., </w:t>
            </w:r>
            <w:r w:rsidRPr="002D184F">
              <w:rPr>
                <w:rFonts w:asciiTheme="minorHAnsi" w:hAnsiTheme="minorHAnsi"/>
                <w:szCs w:val="20"/>
              </w:rPr>
              <w:t>create, read, update, delete) by user ID or functional role</w:t>
            </w:r>
          </w:p>
          <w:p w14:paraId="7D01E60F" w14:textId="6BC37922" w:rsidR="00226F87" w:rsidRPr="002D184F" w:rsidRDefault="00226F87" w:rsidP="00F326A8">
            <w:pPr>
              <w:pStyle w:val="ListParagraph"/>
              <w:numPr>
                <w:ilvl w:val="0"/>
                <w:numId w:val="16"/>
              </w:numPr>
              <w:rPr>
                <w:rFonts w:asciiTheme="minorHAnsi" w:hAnsiTheme="minorHAnsi"/>
                <w:szCs w:val="20"/>
              </w:rPr>
            </w:pPr>
            <w:r w:rsidRPr="002D184F">
              <w:rPr>
                <w:rFonts w:asciiTheme="minorHAnsi" w:hAnsiTheme="minorHAnsi"/>
                <w:szCs w:val="20"/>
              </w:rPr>
              <w:t>Define functional access rights (</w:t>
            </w:r>
            <w:r w:rsidR="00FE78D8">
              <w:rPr>
                <w:rFonts w:asciiTheme="minorHAnsi" w:hAnsiTheme="minorHAnsi"/>
                <w:szCs w:val="20"/>
              </w:rPr>
              <w:t xml:space="preserve">e.g., </w:t>
            </w:r>
            <w:r w:rsidRPr="002D184F">
              <w:rPr>
                <w:rFonts w:asciiTheme="minorHAnsi" w:hAnsiTheme="minorHAnsi"/>
                <w:szCs w:val="20"/>
              </w:rPr>
              <w:t>processes, screens, fields</w:t>
            </w:r>
            <w:r w:rsidR="00897A02">
              <w:rPr>
                <w:rFonts w:asciiTheme="minorHAnsi" w:hAnsiTheme="minorHAnsi"/>
                <w:szCs w:val="20"/>
              </w:rPr>
              <w:t>,</w:t>
            </w:r>
            <w:r w:rsidRPr="002D184F">
              <w:rPr>
                <w:rFonts w:asciiTheme="minorHAnsi" w:hAnsiTheme="minorHAnsi"/>
                <w:szCs w:val="20"/>
              </w:rPr>
              <w:t xml:space="preserve"> and reports) by user ID or functional role</w:t>
            </w:r>
          </w:p>
          <w:p w14:paraId="4CE3BE37" w14:textId="2F058469" w:rsidR="00226F87" w:rsidRPr="002D184F" w:rsidRDefault="00226F87" w:rsidP="00F326A8">
            <w:pPr>
              <w:pStyle w:val="ListParagraph"/>
              <w:numPr>
                <w:ilvl w:val="0"/>
                <w:numId w:val="16"/>
              </w:numPr>
              <w:rPr>
                <w:rFonts w:asciiTheme="minorHAnsi" w:hAnsiTheme="minorHAnsi"/>
                <w:szCs w:val="20"/>
              </w:rPr>
            </w:pPr>
            <w:r w:rsidRPr="002D184F">
              <w:rPr>
                <w:rFonts w:asciiTheme="minorHAnsi" w:hAnsiTheme="minorHAnsi"/>
                <w:szCs w:val="20"/>
              </w:rPr>
              <w:t>Restrict access to sensitive data elements (</w:t>
            </w:r>
            <w:r w:rsidR="00FE78D8">
              <w:rPr>
                <w:rFonts w:asciiTheme="minorHAnsi" w:hAnsiTheme="minorHAnsi"/>
                <w:szCs w:val="20"/>
              </w:rPr>
              <w:t xml:space="preserve">e.g., </w:t>
            </w:r>
            <w:r w:rsidRPr="002D184F">
              <w:rPr>
                <w:rFonts w:asciiTheme="minorHAnsi" w:hAnsiTheme="minorHAnsi"/>
                <w:szCs w:val="20"/>
              </w:rPr>
              <w:t>social security numbers, banking data, etc.) by user ID, user groups, or functional role</w:t>
            </w:r>
          </w:p>
        </w:tc>
        <w:sdt>
          <w:sdtPr>
            <w:rPr>
              <w:rFonts w:asciiTheme="minorHAnsi" w:hAnsiTheme="minorHAnsi"/>
              <w:szCs w:val="20"/>
              <w:lang w:eastAsia="en-GB"/>
            </w:rPr>
            <w:id w:val="711621421"/>
            <w:placeholder>
              <w:docPart w:val="6A5307A2B7034E93A5837DB49D4583DC"/>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8052C0E" w14:textId="7FAF7CA8"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2125273042"/>
            <w:placeholder>
              <w:docPart w:val="5EE7F43666BB4AB0A88974EBB224AB09"/>
            </w:placeholder>
            <w:showingPlcHdr/>
          </w:sdtPr>
          <w:sdtContent>
            <w:tc>
              <w:tcPr>
                <w:tcW w:w="5915" w:type="dxa"/>
              </w:tcPr>
              <w:p w14:paraId="5977FA63" w14:textId="6C0E564A"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7809D1D8" w14:textId="77777777" w:rsidTr="00A51BFB">
        <w:tc>
          <w:tcPr>
            <w:tcW w:w="895" w:type="dxa"/>
          </w:tcPr>
          <w:p w14:paraId="6C4C673A"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11" w:name="_Toc489531775"/>
            <w:bookmarkStart w:id="3812" w:name="_Toc489532312"/>
            <w:bookmarkStart w:id="3813" w:name="_Toc491084702"/>
            <w:bookmarkStart w:id="3814" w:name="_Toc534718692"/>
            <w:bookmarkStart w:id="3815" w:name="_Toc535158694"/>
            <w:bookmarkStart w:id="3816" w:name="_Toc535219870"/>
            <w:bookmarkStart w:id="3817" w:name="_Toc1566448"/>
            <w:bookmarkStart w:id="3818" w:name="_Toc45106081"/>
            <w:bookmarkStart w:id="3819" w:name="_Toc77243486"/>
            <w:bookmarkStart w:id="3820" w:name="_Toc79592888"/>
            <w:bookmarkStart w:id="3821" w:name="_Toc83117594"/>
            <w:bookmarkEnd w:id="3811"/>
            <w:bookmarkEnd w:id="3812"/>
            <w:bookmarkEnd w:id="3813"/>
            <w:bookmarkEnd w:id="3814"/>
            <w:bookmarkEnd w:id="3815"/>
            <w:bookmarkEnd w:id="3816"/>
            <w:bookmarkEnd w:id="3817"/>
            <w:bookmarkEnd w:id="3818"/>
            <w:bookmarkEnd w:id="3819"/>
            <w:bookmarkEnd w:id="3820"/>
            <w:bookmarkEnd w:id="3821"/>
          </w:p>
        </w:tc>
        <w:tc>
          <w:tcPr>
            <w:tcW w:w="5580" w:type="dxa"/>
          </w:tcPr>
          <w:p w14:paraId="4A20FD67" w14:textId="77777777" w:rsidR="00226F87" w:rsidRPr="002D184F" w:rsidRDefault="00226F87" w:rsidP="00226F87">
            <w:pPr>
              <w:rPr>
                <w:rFonts w:asciiTheme="minorHAnsi" w:hAnsiTheme="minorHAnsi"/>
                <w:szCs w:val="20"/>
              </w:rPr>
            </w:pPr>
            <w:r w:rsidRPr="002D184F">
              <w:rPr>
                <w:rFonts w:asciiTheme="minorHAnsi" w:hAnsiTheme="minorHAnsi"/>
                <w:szCs w:val="20"/>
              </w:rPr>
              <w:t>Maintains audit logging to record access activity:</w:t>
            </w:r>
          </w:p>
          <w:p w14:paraId="6EA63075" w14:textId="77777777" w:rsidR="00226F87" w:rsidRPr="002D184F" w:rsidRDefault="00226F87" w:rsidP="00F326A8">
            <w:pPr>
              <w:pStyle w:val="ListParagraph"/>
              <w:numPr>
                <w:ilvl w:val="0"/>
                <w:numId w:val="17"/>
              </w:numPr>
              <w:rPr>
                <w:rFonts w:asciiTheme="minorHAnsi" w:hAnsiTheme="minorHAnsi"/>
                <w:szCs w:val="20"/>
              </w:rPr>
            </w:pPr>
            <w:r w:rsidRPr="002D184F">
              <w:rPr>
                <w:rFonts w:asciiTheme="minorHAnsi" w:hAnsiTheme="minorHAnsi"/>
                <w:szCs w:val="20"/>
              </w:rPr>
              <w:t>Login/logout attempts by user and workstation</w:t>
            </w:r>
          </w:p>
          <w:p w14:paraId="1DD539F8" w14:textId="590884AA" w:rsidR="00226F87" w:rsidRDefault="00226F87" w:rsidP="00F326A8">
            <w:pPr>
              <w:pStyle w:val="ListParagraph"/>
              <w:numPr>
                <w:ilvl w:val="0"/>
                <w:numId w:val="17"/>
              </w:numPr>
              <w:rPr>
                <w:rFonts w:asciiTheme="minorHAnsi" w:hAnsiTheme="minorHAnsi"/>
                <w:szCs w:val="20"/>
              </w:rPr>
            </w:pPr>
            <w:r w:rsidRPr="002D184F">
              <w:rPr>
                <w:rFonts w:asciiTheme="minorHAnsi" w:hAnsiTheme="minorHAnsi"/>
                <w:szCs w:val="20"/>
              </w:rPr>
              <w:t xml:space="preserve">User submitted </w:t>
            </w:r>
            <w:r w:rsidR="00EF55A4">
              <w:rPr>
                <w:rFonts w:asciiTheme="minorHAnsi" w:hAnsiTheme="minorHAnsi"/>
                <w:szCs w:val="20"/>
              </w:rPr>
              <w:t>records</w:t>
            </w:r>
          </w:p>
          <w:p w14:paraId="05C4396F" w14:textId="216A675A" w:rsidR="00226F87" w:rsidRDefault="00EF55A4" w:rsidP="00F326A8">
            <w:pPr>
              <w:pStyle w:val="ListParagraph"/>
              <w:numPr>
                <w:ilvl w:val="0"/>
                <w:numId w:val="17"/>
              </w:numPr>
              <w:rPr>
                <w:rFonts w:asciiTheme="minorHAnsi" w:hAnsiTheme="minorHAnsi"/>
                <w:szCs w:val="20"/>
              </w:rPr>
            </w:pPr>
            <w:r>
              <w:rPr>
                <w:rFonts w:asciiTheme="minorHAnsi" w:hAnsiTheme="minorHAnsi"/>
                <w:szCs w:val="20"/>
              </w:rPr>
              <w:t xml:space="preserve">Record </w:t>
            </w:r>
            <w:r w:rsidR="00226F87" w:rsidRPr="002D184F">
              <w:rPr>
                <w:rFonts w:asciiTheme="minorHAnsi" w:hAnsiTheme="minorHAnsi"/>
                <w:szCs w:val="20"/>
              </w:rPr>
              <w:t>approvals</w:t>
            </w:r>
            <w:r w:rsidR="00226F87">
              <w:rPr>
                <w:rFonts w:asciiTheme="minorHAnsi" w:hAnsiTheme="minorHAnsi"/>
                <w:szCs w:val="20"/>
              </w:rPr>
              <w:t xml:space="preserve"> and changes in approval levels</w:t>
            </w:r>
          </w:p>
          <w:p w14:paraId="778E2660" w14:textId="2419CE93" w:rsidR="00226F87" w:rsidRPr="002D184F" w:rsidRDefault="00226F87" w:rsidP="00F326A8">
            <w:pPr>
              <w:pStyle w:val="ListParagraph"/>
              <w:numPr>
                <w:ilvl w:val="0"/>
                <w:numId w:val="17"/>
              </w:numPr>
              <w:rPr>
                <w:rFonts w:asciiTheme="minorHAnsi" w:hAnsiTheme="minorHAnsi"/>
                <w:szCs w:val="20"/>
              </w:rPr>
            </w:pPr>
            <w:r>
              <w:rPr>
                <w:rFonts w:asciiTheme="minorHAnsi" w:hAnsiTheme="minorHAnsi"/>
                <w:szCs w:val="20"/>
              </w:rPr>
              <w:t>Approval delegation activity</w:t>
            </w:r>
          </w:p>
          <w:p w14:paraId="5C10CF77" w14:textId="1A7C1180" w:rsidR="00226F87" w:rsidRPr="002D184F" w:rsidRDefault="00226F87" w:rsidP="00F326A8">
            <w:pPr>
              <w:pStyle w:val="ListParagraph"/>
              <w:numPr>
                <w:ilvl w:val="0"/>
                <w:numId w:val="17"/>
              </w:numPr>
              <w:rPr>
                <w:rFonts w:asciiTheme="minorHAnsi" w:hAnsiTheme="minorHAnsi"/>
                <w:szCs w:val="20"/>
              </w:rPr>
            </w:pPr>
            <w:r w:rsidRPr="002D184F">
              <w:rPr>
                <w:rFonts w:asciiTheme="minorHAnsi" w:hAnsiTheme="minorHAnsi"/>
                <w:szCs w:val="20"/>
              </w:rPr>
              <w:t>Initiated processes</w:t>
            </w:r>
          </w:p>
          <w:p w14:paraId="0BF401D8" w14:textId="77777777" w:rsidR="00226F87" w:rsidRPr="002D184F" w:rsidRDefault="00226F87" w:rsidP="00F326A8">
            <w:pPr>
              <w:pStyle w:val="ListParagraph"/>
              <w:numPr>
                <w:ilvl w:val="0"/>
                <w:numId w:val="17"/>
              </w:numPr>
              <w:rPr>
                <w:rFonts w:asciiTheme="minorHAnsi" w:hAnsiTheme="minorHAnsi"/>
                <w:szCs w:val="20"/>
              </w:rPr>
            </w:pPr>
            <w:r w:rsidRPr="002D184F">
              <w:rPr>
                <w:rFonts w:asciiTheme="minorHAnsi" w:hAnsiTheme="minorHAnsi"/>
                <w:szCs w:val="20"/>
              </w:rPr>
              <w:t>System overrides</w:t>
            </w:r>
          </w:p>
          <w:p w14:paraId="2AF76761" w14:textId="53935022" w:rsidR="00226F87" w:rsidRPr="002D184F" w:rsidRDefault="00226F87" w:rsidP="00F326A8">
            <w:pPr>
              <w:pStyle w:val="ListParagraph"/>
              <w:numPr>
                <w:ilvl w:val="0"/>
                <w:numId w:val="17"/>
              </w:numPr>
              <w:rPr>
                <w:rFonts w:asciiTheme="minorHAnsi" w:hAnsiTheme="minorHAnsi"/>
                <w:szCs w:val="20"/>
              </w:rPr>
            </w:pPr>
            <w:r w:rsidRPr="002D184F">
              <w:rPr>
                <w:rFonts w:asciiTheme="minorHAnsi" w:hAnsiTheme="minorHAnsi"/>
                <w:szCs w:val="20"/>
              </w:rPr>
              <w:t xml:space="preserve">Additions, changes, or deletes to </w:t>
            </w:r>
            <w:r w:rsidR="00933F16" w:rsidRPr="002D184F">
              <w:rPr>
                <w:rFonts w:asciiTheme="minorHAnsi" w:hAnsiTheme="minorHAnsi"/>
                <w:szCs w:val="20"/>
              </w:rPr>
              <w:t>application-maintained</w:t>
            </w:r>
            <w:r w:rsidRPr="002D184F">
              <w:rPr>
                <w:rFonts w:asciiTheme="minorHAnsi" w:hAnsiTheme="minorHAnsi"/>
                <w:szCs w:val="20"/>
              </w:rPr>
              <w:t xml:space="preserve"> data</w:t>
            </w:r>
          </w:p>
        </w:tc>
        <w:sdt>
          <w:sdtPr>
            <w:rPr>
              <w:rFonts w:asciiTheme="minorHAnsi" w:hAnsiTheme="minorHAnsi"/>
              <w:szCs w:val="20"/>
              <w:lang w:eastAsia="en-GB"/>
            </w:rPr>
            <w:id w:val="-1817173336"/>
            <w:placeholder>
              <w:docPart w:val="D434C6E6D6D64ECB99C8AF64B0863452"/>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045B8A5" w14:textId="5C91FA07"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93435434"/>
            <w:placeholder>
              <w:docPart w:val="B853B617FB02408AAE00724C3CF9C042"/>
            </w:placeholder>
            <w:showingPlcHdr/>
          </w:sdtPr>
          <w:sdtContent>
            <w:tc>
              <w:tcPr>
                <w:tcW w:w="5915" w:type="dxa"/>
              </w:tcPr>
              <w:p w14:paraId="3DC98BED" w14:textId="2B41FC43"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0357B173" w14:textId="77777777" w:rsidTr="00A51BFB">
        <w:tc>
          <w:tcPr>
            <w:tcW w:w="895" w:type="dxa"/>
          </w:tcPr>
          <w:p w14:paraId="2BC44800"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22" w:name="_Toc489531776"/>
            <w:bookmarkStart w:id="3823" w:name="_Toc489532313"/>
            <w:bookmarkStart w:id="3824" w:name="_Toc491084703"/>
            <w:bookmarkStart w:id="3825" w:name="_Toc534718693"/>
            <w:bookmarkStart w:id="3826" w:name="_Toc535158695"/>
            <w:bookmarkStart w:id="3827" w:name="_Toc535219871"/>
            <w:bookmarkStart w:id="3828" w:name="_Toc1566449"/>
            <w:bookmarkStart w:id="3829" w:name="_Toc45106082"/>
            <w:bookmarkStart w:id="3830" w:name="_Toc77243487"/>
            <w:bookmarkStart w:id="3831" w:name="_Toc79592889"/>
            <w:bookmarkStart w:id="3832" w:name="_Toc83117595"/>
            <w:bookmarkEnd w:id="3822"/>
            <w:bookmarkEnd w:id="3823"/>
            <w:bookmarkEnd w:id="3824"/>
            <w:bookmarkEnd w:id="3825"/>
            <w:bookmarkEnd w:id="3826"/>
            <w:bookmarkEnd w:id="3827"/>
            <w:bookmarkEnd w:id="3828"/>
            <w:bookmarkEnd w:id="3829"/>
            <w:bookmarkEnd w:id="3830"/>
            <w:bookmarkEnd w:id="3831"/>
            <w:bookmarkEnd w:id="3832"/>
          </w:p>
        </w:tc>
        <w:tc>
          <w:tcPr>
            <w:tcW w:w="5580" w:type="dxa"/>
          </w:tcPr>
          <w:p w14:paraId="240AFDA5" w14:textId="7808C3E0" w:rsidR="00226F87" w:rsidRPr="002D184F" w:rsidRDefault="00226F87" w:rsidP="00226F87">
            <w:pPr>
              <w:rPr>
                <w:rFonts w:asciiTheme="minorHAnsi" w:hAnsiTheme="minorHAnsi"/>
                <w:szCs w:val="20"/>
              </w:rPr>
            </w:pPr>
            <w:r w:rsidRPr="002D184F">
              <w:rPr>
                <w:rFonts w:asciiTheme="minorHAnsi" w:hAnsiTheme="minorHAnsi"/>
                <w:szCs w:val="20"/>
              </w:rPr>
              <w:t xml:space="preserve">Allows the system administrator to define what </w:t>
            </w:r>
            <w:r w:rsidR="00EF55A4">
              <w:rPr>
                <w:rFonts w:asciiTheme="minorHAnsi" w:hAnsiTheme="minorHAnsi"/>
                <w:szCs w:val="20"/>
              </w:rPr>
              <w:t>record</w:t>
            </w:r>
            <w:r w:rsidRPr="002D184F">
              <w:rPr>
                <w:rFonts w:asciiTheme="minorHAnsi" w:hAnsiTheme="minorHAnsi"/>
                <w:szCs w:val="20"/>
              </w:rPr>
              <w:t xml:space="preserve"> types are audited</w:t>
            </w:r>
          </w:p>
        </w:tc>
        <w:sdt>
          <w:sdtPr>
            <w:rPr>
              <w:rFonts w:asciiTheme="minorHAnsi" w:hAnsiTheme="minorHAnsi"/>
              <w:szCs w:val="20"/>
              <w:lang w:eastAsia="en-GB"/>
            </w:rPr>
            <w:id w:val="-1873521681"/>
            <w:placeholder>
              <w:docPart w:val="C8859319DAC94CB69BF16984A7CCA71A"/>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54B16E05" w14:textId="15BA505B"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259487716"/>
            <w:placeholder>
              <w:docPart w:val="EB6F7C07529A4D0E99EDEDD609E0C681"/>
            </w:placeholder>
            <w:showingPlcHdr/>
          </w:sdtPr>
          <w:sdtContent>
            <w:tc>
              <w:tcPr>
                <w:tcW w:w="5915" w:type="dxa"/>
              </w:tcPr>
              <w:p w14:paraId="35D68FCE" w14:textId="2AD0B8EC"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3AF10FF6" w14:textId="77777777" w:rsidTr="00A51BFB">
        <w:tc>
          <w:tcPr>
            <w:tcW w:w="895" w:type="dxa"/>
          </w:tcPr>
          <w:p w14:paraId="563F338F"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33" w:name="_Toc489531777"/>
            <w:bookmarkStart w:id="3834" w:name="_Toc489532314"/>
            <w:bookmarkStart w:id="3835" w:name="_Toc491084704"/>
            <w:bookmarkStart w:id="3836" w:name="_Toc534718694"/>
            <w:bookmarkStart w:id="3837" w:name="_Toc535158696"/>
            <w:bookmarkStart w:id="3838" w:name="_Toc535219872"/>
            <w:bookmarkStart w:id="3839" w:name="_Toc1566450"/>
            <w:bookmarkStart w:id="3840" w:name="_Toc45106083"/>
            <w:bookmarkStart w:id="3841" w:name="_Toc77243488"/>
            <w:bookmarkStart w:id="3842" w:name="_Toc79592890"/>
            <w:bookmarkStart w:id="3843" w:name="_Toc83117596"/>
            <w:bookmarkEnd w:id="3833"/>
            <w:bookmarkEnd w:id="3834"/>
            <w:bookmarkEnd w:id="3835"/>
            <w:bookmarkEnd w:id="3836"/>
            <w:bookmarkEnd w:id="3837"/>
            <w:bookmarkEnd w:id="3838"/>
            <w:bookmarkEnd w:id="3839"/>
            <w:bookmarkEnd w:id="3840"/>
            <w:bookmarkEnd w:id="3841"/>
            <w:bookmarkEnd w:id="3842"/>
            <w:bookmarkEnd w:id="3843"/>
          </w:p>
        </w:tc>
        <w:tc>
          <w:tcPr>
            <w:tcW w:w="5580" w:type="dxa"/>
          </w:tcPr>
          <w:p w14:paraId="51A9EA49" w14:textId="77777777" w:rsidR="00226F87" w:rsidRPr="002D184F" w:rsidRDefault="00226F87" w:rsidP="00226F87">
            <w:pPr>
              <w:rPr>
                <w:rFonts w:asciiTheme="minorHAnsi" w:hAnsiTheme="minorHAnsi"/>
                <w:szCs w:val="20"/>
              </w:rPr>
            </w:pPr>
            <w:r w:rsidRPr="002D184F">
              <w:rPr>
                <w:rFonts w:asciiTheme="minorHAnsi" w:hAnsiTheme="minorHAnsi"/>
                <w:szCs w:val="20"/>
              </w:rPr>
              <w:t>Allows the system administrator to query the audit log by type of access, date/time stamp range, user identification, and terminal ID</w:t>
            </w:r>
          </w:p>
        </w:tc>
        <w:sdt>
          <w:sdtPr>
            <w:rPr>
              <w:rFonts w:asciiTheme="minorHAnsi" w:hAnsiTheme="minorHAnsi"/>
              <w:szCs w:val="20"/>
              <w:lang w:eastAsia="en-GB"/>
            </w:rPr>
            <w:id w:val="-1124459058"/>
            <w:placeholder>
              <w:docPart w:val="352F7679B86441C5968617E1E0FDDD11"/>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7E8DDD97" w14:textId="2B8C09F4"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000430917"/>
            <w:placeholder>
              <w:docPart w:val="3C936E319B09487E9D6255F4291558E1"/>
            </w:placeholder>
            <w:showingPlcHdr/>
          </w:sdtPr>
          <w:sdtContent>
            <w:tc>
              <w:tcPr>
                <w:tcW w:w="5915" w:type="dxa"/>
              </w:tcPr>
              <w:p w14:paraId="237AD95A" w14:textId="47F47662"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226F87" w:rsidRPr="002D184F" w14:paraId="2CCF81AD" w14:textId="77777777" w:rsidTr="00A51BFB">
        <w:tc>
          <w:tcPr>
            <w:tcW w:w="895" w:type="dxa"/>
          </w:tcPr>
          <w:p w14:paraId="3D1B3FA8"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44" w:name="_Toc489531778"/>
            <w:bookmarkStart w:id="3845" w:name="_Toc489532315"/>
            <w:bookmarkStart w:id="3846" w:name="_Toc491084705"/>
            <w:bookmarkStart w:id="3847" w:name="_Toc534718695"/>
            <w:bookmarkStart w:id="3848" w:name="_Toc535158697"/>
            <w:bookmarkStart w:id="3849" w:name="_Toc535219873"/>
            <w:bookmarkStart w:id="3850" w:name="_Toc489531779"/>
            <w:bookmarkStart w:id="3851" w:name="_Toc489532316"/>
            <w:bookmarkStart w:id="3852" w:name="_Toc491084706"/>
            <w:bookmarkStart w:id="3853" w:name="_Toc534718696"/>
            <w:bookmarkStart w:id="3854" w:name="_Toc535158698"/>
            <w:bookmarkStart w:id="3855" w:name="_Toc535219874"/>
            <w:bookmarkStart w:id="3856" w:name="_Toc1566451"/>
            <w:bookmarkStart w:id="3857" w:name="_Toc45106084"/>
            <w:bookmarkStart w:id="3858" w:name="_Toc77243489"/>
            <w:bookmarkStart w:id="3859" w:name="_Toc79592891"/>
            <w:bookmarkStart w:id="3860" w:name="_Toc83117597"/>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p>
        </w:tc>
        <w:tc>
          <w:tcPr>
            <w:tcW w:w="5580" w:type="dxa"/>
          </w:tcPr>
          <w:p w14:paraId="5965DCD5" w14:textId="2DE0615D" w:rsidR="00226F87" w:rsidRPr="002D184F" w:rsidRDefault="00226F87" w:rsidP="00226F87">
            <w:pPr>
              <w:rPr>
                <w:rFonts w:asciiTheme="minorHAnsi" w:hAnsiTheme="minorHAnsi"/>
                <w:szCs w:val="20"/>
              </w:rPr>
            </w:pPr>
            <w:r w:rsidRPr="002D184F">
              <w:rPr>
                <w:rFonts w:asciiTheme="minorHAnsi" w:hAnsiTheme="minorHAnsi"/>
                <w:szCs w:val="20"/>
              </w:rPr>
              <w:t xml:space="preserve">Captures defined </w:t>
            </w:r>
            <w:r w:rsidR="00EF55A4">
              <w:rPr>
                <w:rFonts w:asciiTheme="minorHAnsi" w:hAnsiTheme="minorHAnsi"/>
                <w:szCs w:val="20"/>
              </w:rPr>
              <w:t>record</w:t>
            </w:r>
            <w:r w:rsidRPr="002D184F">
              <w:rPr>
                <w:rFonts w:asciiTheme="minorHAnsi" w:hAnsiTheme="minorHAnsi"/>
                <w:szCs w:val="20"/>
              </w:rPr>
              <w:t xml:space="preserve"> details and allows authorized staff to view that detail </w:t>
            </w:r>
          </w:p>
        </w:tc>
        <w:sdt>
          <w:sdtPr>
            <w:rPr>
              <w:rFonts w:asciiTheme="minorHAnsi" w:hAnsiTheme="minorHAnsi"/>
              <w:szCs w:val="20"/>
              <w:lang w:eastAsia="en-GB"/>
            </w:rPr>
            <w:id w:val="-474227270"/>
            <w:placeholder>
              <w:docPart w:val="1B02C7E2259D4AA38C5550CE4256FD63"/>
            </w:placeholder>
            <w:showingPlcHdr/>
            <w:dropDownList>
              <w:listItem w:value="Choose an item."/>
              <w:listItem w:displayText="Y" w:value="Y"/>
              <w:listItem w:displayText="N" w:value="N"/>
              <w:listItem w:displayText="W/C" w:value="W/C"/>
              <w:listItem w:displayText="T" w:value="T"/>
            </w:dropDownList>
          </w:sdtPr>
          <w:sdtContent>
            <w:tc>
              <w:tcPr>
                <w:tcW w:w="1080" w:type="dxa"/>
              </w:tcPr>
              <w:p w14:paraId="33D5B830" w14:textId="0A7AF3CC" w:rsidR="00226F87" w:rsidRPr="002D184F" w:rsidRDefault="00226F87" w:rsidP="00226F87">
                <w:pPr>
                  <w:rPr>
                    <w:rFonts w:asciiTheme="minorHAnsi" w:hAnsiTheme="minorHAnsi"/>
                    <w:szCs w:val="20"/>
                    <w:lang w:eastAsia="en-GB"/>
                  </w:rPr>
                </w:pPr>
                <w:r w:rsidRPr="002E25CB">
                  <w:rPr>
                    <w:rStyle w:val="PlaceholderText"/>
                  </w:rPr>
                  <w:t>Choose an item.</w:t>
                </w:r>
              </w:p>
            </w:tc>
          </w:sdtContent>
        </w:sdt>
        <w:sdt>
          <w:sdtPr>
            <w:rPr>
              <w:rFonts w:asciiTheme="minorHAnsi" w:hAnsiTheme="minorHAnsi"/>
              <w:szCs w:val="20"/>
              <w:lang w:eastAsia="en-GB"/>
            </w:rPr>
            <w:id w:val="-1927567674"/>
            <w:placeholder>
              <w:docPart w:val="7DB4878640154C52A10748841DFD0BA4"/>
            </w:placeholder>
            <w:showingPlcHdr/>
          </w:sdtPr>
          <w:sdtContent>
            <w:tc>
              <w:tcPr>
                <w:tcW w:w="5915" w:type="dxa"/>
              </w:tcPr>
              <w:p w14:paraId="2907D6FD" w14:textId="1765BC60"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bl>
    <w:p w14:paraId="50088D9B" w14:textId="77777777" w:rsidR="00E000DF" w:rsidRDefault="00E000DF" w:rsidP="00E000DF">
      <w:pPr>
        <w:pStyle w:val="Heading1"/>
        <w:numPr>
          <w:ilvl w:val="0"/>
          <w:numId w:val="0"/>
        </w:numPr>
        <w:ind w:left="1080" w:hanging="360"/>
      </w:pPr>
      <w:bookmarkStart w:id="3861" w:name="_Toc489531780"/>
      <w:bookmarkStart w:id="3862" w:name="_Toc489532317"/>
      <w:bookmarkStart w:id="3863" w:name="_Toc491084707"/>
      <w:bookmarkStart w:id="3864" w:name="_Toc534718697"/>
      <w:bookmarkStart w:id="3865" w:name="_Toc535158699"/>
      <w:bookmarkStart w:id="3866" w:name="_Toc535219875"/>
      <w:bookmarkStart w:id="3867" w:name="_Toc1566452"/>
      <w:bookmarkStart w:id="3868" w:name="_Toc45106085"/>
      <w:bookmarkStart w:id="3869" w:name="_Toc489531782"/>
      <w:bookmarkStart w:id="3870" w:name="_Toc489532319"/>
      <w:bookmarkStart w:id="3871" w:name="_Toc491084709"/>
      <w:bookmarkStart w:id="3872" w:name="_Toc534718699"/>
      <w:bookmarkStart w:id="3873" w:name="_Toc535158701"/>
      <w:bookmarkStart w:id="3874" w:name="_Toc535219877"/>
      <w:bookmarkStart w:id="3875" w:name="_Toc1566454"/>
      <w:bookmarkStart w:id="3876" w:name="_Toc45106087"/>
      <w:bookmarkStart w:id="3877" w:name="_Toc1566456"/>
      <w:bookmarkStart w:id="3878" w:name="_Toc45106089"/>
      <w:bookmarkStart w:id="3879" w:name="_Toc489531784"/>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p>
    <w:p w14:paraId="2BA7DFF8" w14:textId="77777777" w:rsidR="00E000DF" w:rsidRDefault="00E000DF">
      <w:pPr>
        <w:rPr>
          <w:rFonts w:cs="Tahoma"/>
          <w:b/>
          <w:bCs/>
          <w:color w:val="1F497D"/>
          <w:sz w:val="40"/>
          <w:szCs w:val="40"/>
          <w:lang w:eastAsia="en-GB"/>
        </w:rPr>
      </w:pPr>
      <w:r>
        <w:br w:type="page"/>
      </w:r>
    </w:p>
    <w:p w14:paraId="472CF58F" w14:textId="732D4B1F" w:rsidR="002C12F2" w:rsidRPr="008B7631" w:rsidRDefault="002F5F2E" w:rsidP="00401874">
      <w:pPr>
        <w:pStyle w:val="Heading1"/>
        <w:numPr>
          <w:ilvl w:val="1"/>
          <w:numId w:val="4"/>
        </w:numPr>
        <w:ind w:left="450"/>
      </w:pPr>
      <w:bookmarkStart w:id="3880" w:name="_Toc83117598"/>
      <w:r w:rsidRPr="008B7631">
        <w:lastRenderedPageBreak/>
        <w:t>Interoperability / System Interfaces</w:t>
      </w:r>
      <w:bookmarkEnd w:id="3879"/>
      <w:bookmarkEnd w:id="3880"/>
    </w:p>
    <w:p w14:paraId="22D53A7B" w14:textId="31C16C63" w:rsidR="002F5F2E" w:rsidRPr="008B7631" w:rsidRDefault="002F5F2E" w:rsidP="002F5F2E">
      <w:pPr>
        <w:rPr>
          <w:rFonts w:asciiTheme="minorHAnsi" w:hAnsiTheme="minorHAnsi"/>
        </w:rPr>
      </w:pPr>
      <w:r w:rsidRPr="008B7631">
        <w:rPr>
          <w:rFonts w:asciiTheme="minorHAnsi" w:hAnsiTheme="minorHAnsi"/>
        </w:rPr>
        <w:t>The solution should provide the ability to import and export data to and from external systems and/or integrate real-time with external systems</w:t>
      </w:r>
      <w:r w:rsidR="00915CAA" w:rsidRPr="008B7631">
        <w:rPr>
          <w:rFonts w:asciiTheme="minorHAnsi" w:hAnsiTheme="minorHAnsi"/>
        </w:rPr>
        <w:t>.  Specific</w:t>
      </w:r>
      <w:r w:rsidR="0039070A" w:rsidRPr="008B7631">
        <w:rPr>
          <w:rFonts w:asciiTheme="minorHAnsi" w:hAnsiTheme="minorHAnsi"/>
        </w:rPr>
        <w:t xml:space="preserve"> </w:t>
      </w:r>
      <w:r w:rsidRPr="008B7631">
        <w:rPr>
          <w:rFonts w:asciiTheme="minorHAnsi" w:hAnsiTheme="minorHAnsi"/>
        </w:rPr>
        <w:t xml:space="preserve">requirements are </w:t>
      </w:r>
      <w:r w:rsidR="00915CAA" w:rsidRPr="008B7631">
        <w:rPr>
          <w:rFonts w:asciiTheme="minorHAnsi" w:hAnsiTheme="minorHAnsi"/>
        </w:rPr>
        <w:t>listed below.</w:t>
      </w:r>
    </w:p>
    <w:p w14:paraId="693137C1" w14:textId="77777777" w:rsidR="002C12F2" w:rsidRPr="008B7631" w:rsidRDefault="002C12F2" w:rsidP="002C12F2">
      <w:pPr>
        <w:rPr>
          <w:rFonts w:asciiTheme="minorHAnsi" w:hAnsiTheme="minorHAnsi"/>
          <w:lang w:eastAsia="en-GB"/>
        </w:rPr>
      </w:pPr>
    </w:p>
    <w:tbl>
      <w:tblPr>
        <w:tblStyle w:val="TableGrid"/>
        <w:tblW w:w="13584" w:type="dxa"/>
        <w:tblLook w:val="04A0" w:firstRow="1" w:lastRow="0" w:firstColumn="1" w:lastColumn="0" w:noHBand="0" w:noVBand="1"/>
      </w:tblPr>
      <w:tblGrid>
        <w:gridCol w:w="842"/>
        <w:gridCol w:w="4553"/>
        <w:gridCol w:w="970"/>
        <w:gridCol w:w="1519"/>
        <w:gridCol w:w="5700"/>
      </w:tblGrid>
      <w:tr w:rsidR="00416286" w:rsidRPr="008B7631" w14:paraId="628847D1" w14:textId="77777777" w:rsidTr="00C65350">
        <w:trPr>
          <w:tblHeader/>
        </w:trPr>
        <w:tc>
          <w:tcPr>
            <w:tcW w:w="842" w:type="dxa"/>
            <w:shd w:val="clear" w:color="auto" w:fill="17365D" w:themeFill="text2" w:themeFillShade="BF"/>
          </w:tcPr>
          <w:p w14:paraId="2034D45C" w14:textId="77777777" w:rsidR="00416286" w:rsidRPr="008B7631" w:rsidRDefault="00416286" w:rsidP="00FD514C">
            <w:pPr>
              <w:jc w:val="center"/>
              <w:rPr>
                <w:rFonts w:asciiTheme="minorHAnsi" w:hAnsiTheme="minorHAnsi"/>
                <w:b/>
                <w:szCs w:val="20"/>
                <w:lang w:eastAsia="en-GB"/>
              </w:rPr>
            </w:pPr>
            <w:r w:rsidRPr="008B7631">
              <w:rPr>
                <w:rFonts w:asciiTheme="minorHAnsi" w:hAnsiTheme="minorHAnsi"/>
                <w:b/>
                <w:szCs w:val="20"/>
                <w:lang w:eastAsia="en-GB"/>
              </w:rPr>
              <w:t>#</w:t>
            </w:r>
          </w:p>
        </w:tc>
        <w:tc>
          <w:tcPr>
            <w:tcW w:w="4553" w:type="dxa"/>
            <w:shd w:val="clear" w:color="auto" w:fill="17365D" w:themeFill="text2" w:themeFillShade="BF"/>
          </w:tcPr>
          <w:p w14:paraId="25C3A0D2" w14:textId="77777777" w:rsidR="00416286" w:rsidRPr="008B7631" w:rsidRDefault="00416286" w:rsidP="00FD514C">
            <w:pPr>
              <w:jc w:val="center"/>
              <w:rPr>
                <w:rFonts w:asciiTheme="minorHAnsi" w:hAnsiTheme="minorHAnsi"/>
                <w:b/>
                <w:szCs w:val="20"/>
                <w:lang w:eastAsia="en-GB"/>
              </w:rPr>
            </w:pPr>
            <w:r w:rsidRPr="008B7631">
              <w:rPr>
                <w:rFonts w:asciiTheme="minorHAnsi" w:hAnsiTheme="minorHAnsi"/>
                <w:b/>
                <w:szCs w:val="20"/>
                <w:lang w:eastAsia="en-GB"/>
              </w:rPr>
              <w:t>Requirement</w:t>
            </w:r>
          </w:p>
        </w:tc>
        <w:tc>
          <w:tcPr>
            <w:tcW w:w="970" w:type="dxa"/>
            <w:shd w:val="clear" w:color="auto" w:fill="17365D" w:themeFill="text2" w:themeFillShade="BF"/>
          </w:tcPr>
          <w:p w14:paraId="5CFD5222" w14:textId="74EE6757" w:rsidR="00416286" w:rsidRPr="008B7631" w:rsidRDefault="009B29F9" w:rsidP="00FD514C">
            <w:pPr>
              <w:jc w:val="center"/>
              <w:rPr>
                <w:rFonts w:asciiTheme="minorHAnsi" w:hAnsiTheme="minorHAnsi"/>
                <w:b/>
                <w:szCs w:val="20"/>
                <w:lang w:eastAsia="en-GB"/>
              </w:rPr>
            </w:pPr>
            <w:r>
              <w:rPr>
                <w:rFonts w:asciiTheme="minorHAnsi" w:hAnsiTheme="minorHAnsi"/>
                <w:b/>
                <w:szCs w:val="20"/>
                <w:lang w:eastAsia="en-GB"/>
              </w:rPr>
              <w:t>Prebuilt?</w:t>
            </w:r>
          </w:p>
          <w:p w14:paraId="7D44C4E1" w14:textId="77777777" w:rsidR="00416286" w:rsidRPr="008B7631" w:rsidRDefault="00416286" w:rsidP="00FD514C">
            <w:pPr>
              <w:jc w:val="center"/>
              <w:rPr>
                <w:rFonts w:asciiTheme="minorHAnsi" w:hAnsiTheme="minorHAnsi"/>
                <w:b/>
                <w:szCs w:val="20"/>
                <w:lang w:eastAsia="en-GB"/>
              </w:rPr>
            </w:pPr>
            <w:r w:rsidRPr="008B7631">
              <w:rPr>
                <w:rFonts w:asciiTheme="minorHAnsi" w:hAnsiTheme="minorHAnsi"/>
                <w:b/>
                <w:szCs w:val="20"/>
                <w:lang w:eastAsia="en-GB"/>
              </w:rPr>
              <w:t>(Yes/No)</w:t>
            </w:r>
          </w:p>
        </w:tc>
        <w:tc>
          <w:tcPr>
            <w:tcW w:w="1519" w:type="dxa"/>
            <w:shd w:val="clear" w:color="auto" w:fill="17365D" w:themeFill="text2" w:themeFillShade="BF"/>
          </w:tcPr>
          <w:p w14:paraId="5241E678" w14:textId="1C6754E8" w:rsidR="00416286" w:rsidRPr="008B7631" w:rsidRDefault="0039070A" w:rsidP="00FD514C">
            <w:pPr>
              <w:jc w:val="center"/>
              <w:rPr>
                <w:rFonts w:asciiTheme="minorHAnsi" w:hAnsiTheme="minorHAnsi"/>
                <w:b/>
                <w:szCs w:val="20"/>
                <w:lang w:eastAsia="en-GB"/>
              </w:rPr>
            </w:pPr>
            <w:r w:rsidRPr="008B7631">
              <w:rPr>
                <w:rFonts w:asciiTheme="minorHAnsi" w:hAnsiTheme="minorHAnsi"/>
                <w:b/>
                <w:szCs w:val="20"/>
                <w:lang w:eastAsia="en-GB"/>
              </w:rPr>
              <w:t xml:space="preserve">If No, </w:t>
            </w:r>
            <w:r w:rsidR="00416286" w:rsidRPr="008B7631">
              <w:rPr>
                <w:rFonts w:asciiTheme="minorHAnsi" w:hAnsiTheme="minorHAnsi"/>
                <w:b/>
                <w:szCs w:val="20"/>
                <w:lang w:eastAsia="en-GB"/>
              </w:rPr>
              <w:t>Cost</w:t>
            </w:r>
            <w:r w:rsidRPr="008B7631">
              <w:rPr>
                <w:rFonts w:asciiTheme="minorHAnsi" w:hAnsiTheme="minorHAnsi"/>
                <w:b/>
                <w:szCs w:val="20"/>
                <w:lang w:eastAsia="en-GB"/>
              </w:rPr>
              <w:t xml:space="preserve"> to Develop</w:t>
            </w:r>
          </w:p>
        </w:tc>
        <w:tc>
          <w:tcPr>
            <w:tcW w:w="5700" w:type="dxa"/>
            <w:shd w:val="clear" w:color="auto" w:fill="17365D" w:themeFill="text2" w:themeFillShade="BF"/>
          </w:tcPr>
          <w:p w14:paraId="453377D0" w14:textId="57DEBED5" w:rsidR="00416286" w:rsidRPr="008B7631" w:rsidRDefault="009B29F9" w:rsidP="00FD514C">
            <w:pPr>
              <w:jc w:val="center"/>
              <w:rPr>
                <w:rFonts w:asciiTheme="minorHAnsi" w:hAnsiTheme="minorHAnsi"/>
                <w:b/>
                <w:szCs w:val="20"/>
                <w:lang w:eastAsia="en-GB"/>
              </w:rPr>
            </w:pPr>
            <w:r>
              <w:rPr>
                <w:rFonts w:asciiTheme="minorHAnsi" w:hAnsiTheme="minorHAnsi"/>
                <w:b/>
                <w:szCs w:val="20"/>
                <w:lang w:eastAsia="en-GB"/>
              </w:rPr>
              <w:t>Comments / l</w:t>
            </w:r>
            <w:r w:rsidR="00416286" w:rsidRPr="008B7631">
              <w:rPr>
                <w:rFonts w:asciiTheme="minorHAnsi" w:hAnsiTheme="minorHAnsi"/>
                <w:b/>
                <w:szCs w:val="20"/>
                <w:lang w:eastAsia="en-GB"/>
              </w:rPr>
              <w:t xml:space="preserve">evel of </w:t>
            </w:r>
            <w:r>
              <w:rPr>
                <w:rFonts w:asciiTheme="minorHAnsi" w:hAnsiTheme="minorHAnsi"/>
                <w:b/>
                <w:szCs w:val="20"/>
                <w:lang w:eastAsia="en-GB"/>
              </w:rPr>
              <w:t>development e</w:t>
            </w:r>
            <w:r w:rsidR="00416286" w:rsidRPr="008B7631">
              <w:rPr>
                <w:rFonts w:asciiTheme="minorHAnsi" w:hAnsiTheme="minorHAnsi"/>
                <w:b/>
                <w:szCs w:val="20"/>
                <w:lang w:eastAsia="en-GB"/>
              </w:rPr>
              <w:t xml:space="preserve">ffort </w:t>
            </w:r>
            <w:r>
              <w:rPr>
                <w:rFonts w:asciiTheme="minorHAnsi" w:hAnsiTheme="minorHAnsi"/>
                <w:b/>
                <w:szCs w:val="20"/>
                <w:lang w:eastAsia="en-GB"/>
              </w:rPr>
              <w:t xml:space="preserve">required </w:t>
            </w:r>
            <w:r w:rsidR="00416286" w:rsidRPr="008B7631">
              <w:rPr>
                <w:rFonts w:asciiTheme="minorHAnsi" w:hAnsiTheme="minorHAnsi"/>
                <w:b/>
                <w:szCs w:val="20"/>
                <w:lang w:eastAsia="en-GB"/>
              </w:rPr>
              <w:t xml:space="preserve">to </w:t>
            </w:r>
            <w:r>
              <w:rPr>
                <w:rFonts w:asciiTheme="minorHAnsi" w:hAnsiTheme="minorHAnsi"/>
                <w:b/>
                <w:szCs w:val="20"/>
                <w:lang w:eastAsia="en-GB"/>
              </w:rPr>
              <w:t>accommodate requirement</w:t>
            </w:r>
          </w:p>
        </w:tc>
      </w:tr>
      <w:tr w:rsidR="000746A7" w:rsidRPr="002D184F" w14:paraId="6D4312E9" w14:textId="77777777" w:rsidTr="00C65350">
        <w:tc>
          <w:tcPr>
            <w:tcW w:w="842" w:type="dxa"/>
          </w:tcPr>
          <w:p w14:paraId="078DD544" w14:textId="77777777" w:rsidR="000746A7" w:rsidRPr="002D184F" w:rsidRDefault="000746A7" w:rsidP="000746A7">
            <w:pPr>
              <w:pStyle w:val="Heading3"/>
              <w:keepNext w:val="0"/>
              <w:numPr>
                <w:ilvl w:val="2"/>
                <w:numId w:val="18"/>
              </w:numPr>
              <w:ind w:left="-108" w:right="-136"/>
              <w:jc w:val="center"/>
              <w:rPr>
                <w:rFonts w:asciiTheme="minorHAnsi" w:hAnsiTheme="minorHAnsi"/>
                <w:sz w:val="20"/>
                <w:szCs w:val="20"/>
              </w:rPr>
            </w:pPr>
            <w:bookmarkStart w:id="3881" w:name="_Toc77243491"/>
            <w:bookmarkStart w:id="3882" w:name="_Toc79592893"/>
            <w:bookmarkStart w:id="3883" w:name="_Toc83117599"/>
            <w:bookmarkEnd w:id="3881"/>
            <w:bookmarkEnd w:id="3882"/>
            <w:bookmarkEnd w:id="3883"/>
          </w:p>
        </w:tc>
        <w:tc>
          <w:tcPr>
            <w:tcW w:w="4553" w:type="dxa"/>
          </w:tcPr>
          <w:p w14:paraId="673B4FAB" w14:textId="3446F618" w:rsidR="000746A7" w:rsidRPr="00C972A1" w:rsidRDefault="000746A7" w:rsidP="000746A7">
            <w:pPr>
              <w:rPr>
                <w:rFonts w:asciiTheme="minorHAnsi" w:hAnsiTheme="minorHAnsi"/>
                <w:szCs w:val="20"/>
                <w:lang w:eastAsia="en-GB"/>
              </w:rPr>
            </w:pPr>
            <w:r w:rsidRPr="008344A9">
              <w:rPr>
                <w:rFonts w:asciiTheme="minorHAnsi" w:hAnsiTheme="minorHAnsi"/>
                <w:szCs w:val="20"/>
              </w:rPr>
              <w:t>Provides single sign on integration with Active Directory</w:t>
            </w:r>
            <w:r w:rsidR="009F60A8">
              <w:rPr>
                <w:rFonts w:asciiTheme="minorHAnsi" w:hAnsiTheme="minorHAnsi"/>
                <w:szCs w:val="20"/>
              </w:rPr>
              <w:t xml:space="preserve"> or Azure</w:t>
            </w:r>
          </w:p>
        </w:tc>
        <w:sdt>
          <w:sdtPr>
            <w:rPr>
              <w:rFonts w:asciiTheme="minorHAnsi" w:hAnsiTheme="minorHAnsi"/>
              <w:szCs w:val="20"/>
              <w:lang w:eastAsia="en-GB"/>
            </w:rPr>
            <w:id w:val="-2133694844"/>
            <w:placeholder>
              <w:docPart w:val="64A0797E16CC4FDB9487DD2662FBF2ED"/>
            </w:placeholder>
            <w:showingPlcHdr/>
            <w:dropDownList>
              <w:listItem w:value="Choose an item."/>
              <w:listItem w:displayText="Yes" w:value="Yes"/>
              <w:listItem w:displayText="No" w:value="No"/>
            </w:dropDownList>
          </w:sdtPr>
          <w:sdtContent>
            <w:tc>
              <w:tcPr>
                <w:tcW w:w="970" w:type="dxa"/>
              </w:tcPr>
              <w:p w14:paraId="696C3546" w14:textId="5CB470F1" w:rsidR="000746A7" w:rsidRDefault="000746A7" w:rsidP="000746A7">
                <w:pPr>
                  <w:jc w:val="cente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050966486"/>
            <w:placeholder>
              <w:docPart w:val="66FC4A2257BD481AB9A1DD47C84709AB"/>
            </w:placeholder>
            <w:showingPlcHdr/>
          </w:sdtPr>
          <w:sdtContent>
            <w:tc>
              <w:tcPr>
                <w:tcW w:w="1519" w:type="dxa"/>
              </w:tcPr>
              <w:p w14:paraId="7744BCAE" w14:textId="350DDAF3" w:rsidR="000746A7" w:rsidRDefault="000746A7" w:rsidP="000746A7">
                <w:pPr>
                  <w:jc w:val="cente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786390031"/>
            <w:placeholder>
              <w:docPart w:val="9AEE8CAC29144D0CB8C2C8E86B049DDF"/>
            </w:placeholder>
            <w:showingPlcHdr/>
          </w:sdtPr>
          <w:sdtContent>
            <w:tc>
              <w:tcPr>
                <w:tcW w:w="5700" w:type="dxa"/>
              </w:tcPr>
              <w:p w14:paraId="230761E3" w14:textId="54EF0E34" w:rsidR="000746A7" w:rsidRDefault="000746A7" w:rsidP="000746A7">
                <w:pPr>
                  <w:rPr>
                    <w:rFonts w:asciiTheme="minorHAnsi" w:hAnsiTheme="minorHAnsi"/>
                    <w:szCs w:val="20"/>
                    <w:lang w:eastAsia="en-GB"/>
                  </w:rPr>
                </w:pPr>
                <w:r w:rsidRPr="00CF681F">
                  <w:rPr>
                    <w:rStyle w:val="PlaceholderText"/>
                  </w:rPr>
                  <w:t>Click or tap here to enter text.</w:t>
                </w:r>
              </w:p>
            </w:tc>
          </w:sdtContent>
        </w:sdt>
      </w:tr>
      <w:tr w:rsidR="00226F87" w:rsidRPr="002D184F" w14:paraId="1044BB7D" w14:textId="77777777" w:rsidTr="00C65350">
        <w:tc>
          <w:tcPr>
            <w:tcW w:w="842" w:type="dxa"/>
          </w:tcPr>
          <w:p w14:paraId="2138144A" w14:textId="77777777" w:rsidR="00226F87" w:rsidRPr="002D184F" w:rsidRDefault="00226F87" w:rsidP="00F326A8">
            <w:pPr>
              <w:pStyle w:val="Heading3"/>
              <w:keepNext w:val="0"/>
              <w:numPr>
                <w:ilvl w:val="2"/>
                <w:numId w:val="18"/>
              </w:numPr>
              <w:ind w:left="-108" w:right="-136"/>
              <w:jc w:val="center"/>
              <w:rPr>
                <w:rFonts w:asciiTheme="minorHAnsi" w:hAnsiTheme="minorHAnsi"/>
                <w:sz w:val="20"/>
                <w:szCs w:val="20"/>
              </w:rPr>
            </w:pPr>
            <w:bookmarkStart w:id="3884" w:name="_Toc489531785"/>
            <w:bookmarkStart w:id="3885" w:name="_Toc489532322"/>
            <w:bookmarkStart w:id="3886" w:name="_Toc491084712"/>
            <w:bookmarkStart w:id="3887" w:name="_Toc534718702"/>
            <w:bookmarkStart w:id="3888" w:name="_Toc535158704"/>
            <w:bookmarkStart w:id="3889" w:name="_Toc535219880"/>
            <w:bookmarkStart w:id="3890" w:name="_Toc1566460"/>
            <w:bookmarkStart w:id="3891" w:name="_Toc45106093"/>
            <w:bookmarkStart w:id="3892" w:name="_Toc77243492"/>
            <w:bookmarkStart w:id="3893" w:name="_Toc79592894"/>
            <w:bookmarkStart w:id="3894" w:name="_Toc83117600"/>
            <w:bookmarkEnd w:id="3884"/>
            <w:bookmarkEnd w:id="3885"/>
            <w:bookmarkEnd w:id="3886"/>
            <w:bookmarkEnd w:id="3887"/>
            <w:bookmarkEnd w:id="3888"/>
            <w:bookmarkEnd w:id="3889"/>
            <w:bookmarkEnd w:id="3890"/>
            <w:bookmarkEnd w:id="3891"/>
            <w:bookmarkEnd w:id="3892"/>
            <w:bookmarkEnd w:id="3893"/>
            <w:bookmarkEnd w:id="3894"/>
          </w:p>
        </w:tc>
        <w:tc>
          <w:tcPr>
            <w:tcW w:w="4553" w:type="dxa"/>
          </w:tcPr>
          <w:p w14:paraId="7F6F1BEB" w14:textId="4A14D62C" w:rsidR="00226F87" w:rsidRPr="002D184F" w:rsidRDefault="00614F37" w:rsidP="00226F87">
            <w:pPr>
              <w:rPr>
                <w:rFonts w:asciiTheme="minorHAnsi" w:hAnsiTheme="minorHAnsi"/>
                <w:szCs w:val="20"/>
              </w:rPr>
            </w:pPr>
            <w:r w:rsidRPr="00C972A1">
              <w:rPr>
                <w:rFonts w:asciiTheme="minorHAnsi" w:hAnsiTheme="minorHAnsi"/>
                <w:szCs w:val="20"/>
                <w:lang w:eastAsia="en-GB"/>
              </w:rPr>
              <w:t>Provides an Application Program Interface (API) to enable the exchange of information (both inbound and outbound) with other business applications using a variety of protocols including but not limited to XML, delimited, ASCII, and txt files</w:t>
            </w:r>
            <w:r>
              <w:rPr>
                <w:rFonts w:asciiTheme="minorHAnsi" w:hAnsiTheme="minorHAnsi"/>
                <w:szCs w:val="20"/>
                <w:lang w:eastAsia="en-GB"/>
              </w:rPr>
              <w:t xml:space="preserve"> (including ODBC connectivity to Excel)</w:t>
            </w:r>
          </w:p>
        </w:tc>
        <w:sdt>
          <w:sdtPr>
            <w:rPr>
              <w:rFonts w:asciiTheme="minorHAnsi" w:hAnsiTheme="minorHAnsi"/>
              <w:szCs w:val="20"/>
              <w:lang w:eastAsia="en-GB"/>
            </w:rPr>
            <w:id w:val="312142701"/>
            <w:placeholder>
              <w:docPart w:val="DefaultPlaceholder_-1854013439"/>
            </w:placeholder>
            <w:showingPlcHdr/>
            <w:dropDownList>
              <w:listItem w:value="Choose an item."/>
              <w:listItem w:displayText="Yes" w:value="Yes"/>
              <w:listItem w:displayText="No" w:value="No"/>
            </w:dropDownList>
          </w:sdtPr>
          <w:sdtContent>
            <w:tc>
              <w:tcPr>
                <w:tcW w:w="970" w:type="dxa"/>
              </w:tcPr>
              <w:p w14:paraId="648EF9AF" w14:textId="609231FD" w:rsidR="00226F87" w:rsidRPr="002D184F" w:rsidRDefault="00226F87" w:rsidP="00226F87">
                <w:pPr>
                  <w:jc w:val="cente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989978240"/>
            <w:placeholder>
              <w:docPart w:val="5FD5C65FBE6D47D3B57798EC540FF690"/>
            </w:placeholder>
            <w:showingPlcHdr/>
          </w:sdtPr>
          <w:sdtContent>
            <w:tc>
              <w:tcPr>
                <w:tcW w:w="1519" w:type="dxa"/>
              </w:tcPr>
              <w:p w14:paraId="5C0D9D64" w14:textId="03979C5E" w:rsidR="00226F87" w:rsidRPr="002D184F" w:rsidRDefault="00226F87" w:rsidP="009B29F9">
                <w:pPr>
                  <w:jc w:val="cente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963085054"/>
            <w:placeholder>
              <w:docPart w:val="BB7DD49903CA466F962C67E6BBD751A8"/>
            </w:placeholder>
            <w:showingPlcHdr/>
          </w:sdtPr>
          <w:sdtContent>
            <w:tc>
              <w:tcPr>
                <w:tcW w:w="5700" w:type="dxa"/>
              </w:tcPr>
              <w:p w14:paraId="115BF7F9" w14:textId="15634216" w:rsidR="00226F87" w:rsidRPr="002D184F" w:rsidRDefault="00226F87" w:rsidP="00226F87">
                <w:pPr>
                  <w:rPr>
                    <w:rFonts w:asciiTheme="minorHAnsi" w:hAnsiTheme="minorHAnsi"/>
                    <w:szCs w:val="20"/>
                    <w:lang w:eastAsia="en-GB"/>
                  </w:rPr>
                </w:pPr>
                <w:r w:rsidRPr="00CF681F">
                  <w:rPr>
                    <w:rStyle w:val="PlaceholderText"/>
                  </w:rPr>
                  <w:t>Click or tap here to enter text.</w:t>
                </w:r>
              </w:p>
            </w:tc>
          </w:sdtContent>
        </w:sdt>
      </w:tr>
      <w:tr w:rsidR="00614F37" w:rsidRPr="002D184F" w14:paraId="331AA125" w14:textId="77777777" w:rsidTr="00C65350">
        <w:tc>
          <w:tcPr>
            <w:tcW w:w="842" w:type="dxa"/>
          </w:tcPr>
          <w:p w14:paraId="5243C5EC" w14:textId="77777777" w:rsidR="00614F37" w:rsidRPr="002D184F" w:rsidRDefault="00614F37" w:rsidP="00614F37">
            <w:pPr>
              <w:pStyle w:val="Heading3"/>
              <w:keepNext w:val="0"/>
              <w:numPr>
                <w:ilvl w:val="2"/>
                <w:numId w:val="18"/>
              </w:numPr>
              <w:ind w:left="-108" w:right="-136"/>
              <w:jc w:val="center"/>
              <w:rPr>
                <w:rFonts w:asciiTheme="minorHAnsi" w:hAnsiTheme="minorHAnsi"/>
                <w:sz w:val="20"/>
                <w:szCs w:val="20"/>
              </w:rPr>
            </w:pPr>
            <w:bookmarkStart w:id="3895" w:name="_Toc535158705"/>
            <w:bookmarkStart w:id="3896" w:name="_Toc535219881"/>
            <w:bookmarkStart w:id="3897" w:name="_Toc1566461"/>
            <w:bookmarkStart w:id="3898" w:name="_Toc45106094"/>
            <w:bookmarkStart w:id="3899" w:name="_Toc77243493"/>
            <w:bookmarkStart w:id="3900" w:name="_Toc79592895"/>
            <w:bookmarkStart w:id="3901" w:name="_Toc83117601"/>
            <w:bookmarkEnd w:id="3895"/>
            <w:bookmarkEnd w:id="3896"/>
            <w:bookmarkEnd w:id="3897"/>
            <w:bookmarkEnd w:id="3898"/>
            <w:bookmarkEnd w:id="3899"/>
            <w:bookmarkEnd w:id="3900"/>
            <w:bookmarkEnd w:id="3901"/>
          </w:p>
        </w:tc>
        <w:tc>
          <w:tcPr>
            <w:tcW w:w="4553" w:type="dxa"/>
          </w:tcPr>
          <w:p w14:paraId="0D0CC32F" w14:textId="1FA4C7D5" w:rsidR="00614F37" w:rsidRPr="00C972A1" w:rsidRDefault="00614F37" w:rsidP="00614F37">
            <w:pPr>
              <w:rPr>
                <w:rFonts w:asciiTheme="minorHAnsi" w:hAnsiTheme="minorHAnsi"/>
                <w:szCs w:val="20"/>
                <w:lang w:eastAsia="en-GB"/>
              </w:rPr>
            </w:pPr>
            <w:r w:rsidRPr="00C972A1">
              <w:rPr>
                <w:rFonts w:asciiTheme="minorHAnsi" w:hAnsiTheme="minorHAnsi"/>
                <w:szCs w:val="20"/>
                <w:lang w:eastAsia="en-GB"/>
              </w:rPr>
              <w:t>Provides a configurable API such that new interfaces can be defined, or existing interfaces can be modified by an administrator without requiring the support of the software provider</w:t>
            </w:r>
          </w:p>
        </w:tc>
        <w:sdt>
          <w:sdtPr>
            <w:rPr>
              <w:rFonts w:asciiTheme="minorHAnsi" w:hAnsiTheme="minorHAnsi"/>
              <w:szCs w:val="20"/>
              <w:lang w:eastAsia="en-GB"/>
            </w:rPr>
            <w:id w:val="-879005070"/>
            <w:placeholder>
              <w:docPart w:val="63E5E2FEBBE447FA8D92AC501B3809A4"/>
            </w:placeholder>
            <w:showingPlcHdr/>
            <w:dropDownList>
              <w:listItem w:value="Choose an item."/>
              <w:listItem w:displayText="Yes" w:value="Yes"/>
              <w:listItem w:displayText="No" w:value="No"/>
            </w:dropDownList>
          </w:sdtPr>
          <w:sdtContent>
            <w:tc>
              <w:tcPr>
                <w:tcW w:w="970" w:type="dxa"/>
              </w:tcPr>
              <w:p w14:paraId="3DA88A63" w14:textId="4F4A0389" w:rsidR="00614F37" w:rsidRDefault="00614F37" w:rsidP="00614F37">
                <w:pPr>
                  <w:jc w:val="cente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913854353"/>
            <w:placeholder>
              <w:docPart w:val="1DF60A946AA64720AF04595DD8CD9160"/>
            </w:placeholder>
            <w:showingPlcHdr/>
          </w:sdtPr>
          <w:sdtContent>
            <w:tc>
              <w:tcPr>
                <w:tcW w:w="1519" w:type="dxa"/>
              </w:tcPr>
              <w:p w14:paraId="05D1C72B" w14:textId="131E7EB9" w:rsidR="00614F37" w:rsidRDefault="00614F37" w:rsidP="00614F37">
                <w:pPr>
                  <w:jc w:val="cente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83894755"/>
            <w:placeholder>
              <w:docPart w:val="53C8B55B734D4651B0B3E28E444D254E"/>
            </w:placeholder>
            <w:showingPlcHdr/>
          </w:sdtPr>
          <w:sdtContent>
            <w:tc>
              <w:tcPr>
                <w:tcW w:w="5700" w:type="dxa"/>
              </w:tcPr>
              <w:p w14:paraId="5BD26FDF" w14:textId="6CA68146" w:rsidR="00614F37" w:rsidRDefault="00614F37" w:rsidP="00614F37">
                <w:pPr>
                  <w:rPr>
                    <w:rFonts w:asciiTheme="minorHAnsi" w:hAnsiTheme="minorHAnsi"/>
                    <w:szCs w:val="20"/>
                    <w:lang w:eastAsia="en-GB"/>
                  </w:rPr>
                </w:pPr>
                <w:r w:rsidRPr="00CF681F">
                  <w:rPr>
                    <w:rStyle w:val="PlaceholderText"/>
                  </w:rPr>
                  <w:t>Click or tap here to enter text.</w:t>
                </w:r>
              </w:p>
            </w:tc>
          </w:sdtContent>
        </w:sdt>
      </w:tr>
      <w:tr w:rsidR="00A17F4A" w:rsidRPr="002D184F" w14:paraId="47FA8197" w14:textId="77777777" w:rsidTr="00C65350">
        <w:tc>
          <w:tcPr>
            <w:tcW w:w="842" w:type="dxa"/>
          </w:tcPr>
          <w:p w14:paraId="23412CE8" w14:textId="77777777" w:rsidR="00A17F4A" w:rsidRPr="002D184F" w:rsidRDefault="00A17F4A" w:rsidP="00D7378A">
            <w:pPr>
              <w:pStyle w:val="Heading3"/>
              <w:keepNext w:val="0"/>
              <w:numPr>
                <w:ilvl w:val="2"/>
                <w:numId w:val="18"/>
              </w:numPr>
              <w:ind w:left="-108" w:right="-136"/>
              <w:jc w:val="center"/>
              <w:rPr>
                <w:rFonts w:asciiTheme="minorHAnsi" w:hAnsiTheme="minorHAnsi"/>
                <w:sz w:val="20"/>
                <w:szCs w:val="20"/>
              </w:rPr>
            </w:pPr>
            <w:bookmarkStart w:id="3902" w:name="_Toc77243494"/>
            <w:bookmarkStart w:id="3903" w:name="_Toc79592896"/>
            <w:bookmarkStart w:id="3904" w:name="_Toc83117602"/>
            <w:bookmarkEnd w:id="3902"/>
            <w:bookmarkEnd w:id="3903"/>
            <w:bookmarkEnd w:id="3904"/>
          </w:p>
        </w:tc>
        <w:tc>
          <w:tcPr>
            <w:tcW w:w="4553" w:type="dxa"/>
            <w:vAlign w:val="center"/>
          </w:tcPr>
          <w:p w14:paraId="16648658" w14:textId="77777777" w:rsidR="00A17F4A" w:rsidRPr="00A17F4A" w:rsidRDefault="00A17F4A" w:rsidP="00D7378A">
            <w:pPr>
              <w:rPr>
                <w:rFonts w:asciiTheme="minorHAnsi" w:hAnsiTheme="minorHAnsi"/>
                <w:szCs w:val="20"/>
              </w:rPr>
            </w:pPr>
            <w:r w:rsidRPr="00A17F4A">
              <w:rPr>
                <w:rFonts w:asciiTheme="minorHAnsi" w:hAnsiTheme="minorHAnsi"/>
                <w:szCs w:val="20"/>
                <w:lang w:eastAsia="en-GB"/>
              </w:rPr>
              <w:t>For real-time integrations, provides notification to users of transactions that fail edits and provides a way for user to view, update, delete, and automatically resubmit transactions for processing or to be returned to the originating applications</w:t>
            </w:r>
          </w:p>
        </w:tc>
        <w:sdt>
          <w:sdtPr>
            <w:rPr>
              <w:rFonts w:asciiTheme="minorHAnsi" w:hAnsiTheme="minorHAnsi"/>
              <w:szCs w:val="20"/>
              <w:lang w:eastAsia="en-GB"/>
            </w:rPr>
            <w:id w:val="402103855"/>
            <w:placeholder>
              <w:docPart w:val="19A1E1E84A07435BAF8F1F80AA1C7BC4"/>
            </w:placeholder>
            <w:showingPlcHdr/>
            <w:dropDownList>
              <w:listItem w:value="Choose an item."/>
              <w:listItem w:displayText="Yes" w:value="Yes"/>
              <w:listItem w:displayText="No" w:value="No"/>
            </w:dropDownList>
          </w:sdtPr>
          <w:sdtContent>
            <w:tc>
              <w:tcPr>
                <w:tcW w:w="970" w:type="dxa"/>
              </w:tcPr>
              <w:p w14:paraId="29828B14" w14:textId="31A1845A" w:rsidR="00A17F4A" w:rsidRDefault="00A17F4A" w:rsidP="00D7378A">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796184267"/>
            <w:placeholder>
              <w:docPart w:val="A4C4B63F64CF4A278FFE83CF006B925C"/>
            </w:placeholder>
            <w:showingPlcHdr/>
          </w:sdtPr>
          <w:sdtContent>
            <w:tc>
              <w:tcPr>
                <w:tcW w:w="1519" w:type="dxa"/>
              </w:tcPr>
              <w:p w14:paraId="101E3F15" w14:textId="7DD65D82" w:rsidR="00A17F4A" w:rsidRDefault="00A17F4A" w:rsidP="00D7378A">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767115568"/>
            <w:placeholder>
              <w:docPart w:val="7E1E5167CE4246BC8CD32E623DCA0731"/>
            </w:placeholder>
            <w:showingPlcHdr/>
          </w:sdtPr>
          <w:sdtContent>
            <w:tc>
              <w:tcPr>
                <w:tcW w:w="5700" w:type="dxa"/>
              </w:tcPr>
              <w:p w14:paraId="7366C0AC" w14:textId="0572D1B0" w:rsidR="00A17F4A" w:rsidRDefault="00A17F4A" w:rsidP="00D7378A">
                <w:pPr>
                  <w:rPr>
                    <w:rFonts w:asciiTheme="minorHAnsi" w:hAnsiTheme="minorHAnsi"/>
                    <w:szCs w:val="20"/>
                    <w:lang w:eastAsia="en-GB"/>
                  </w:rPr>
                </w:pPr>
                <w:r w:rsidRPr="00CF681F">
                  <w:rPr>
                    <w:rStyle w:val="PlaceholderText"/>
                  </w:rPr>
                  <w:t>Click or tap here to enter text.</w:t>
                </w:r>
              </w:p>
            </w:tc>
          </w:sdtContent>
        </w:sdt>
      </w:tr>
      <w:tr w:rsidR="009B29F9" w:rsidRPr="002D184F" w14:paraId="261C567B" w14:textId="77777777" w:rsidTr="00C65350">
        <w:tc>
          <w:tcPr>
            <w:tcW w:w="842" w:type="dxa"/>
          </w:tcPr>
          <w:p w14:paraId="37D96E72" w14:textId="77777777" w:rsidR="009B29F9" w:rsidRPr="002D184F" w:rsidRDefault="009B29F9" w:rsidP="00F326A8">
            <w:pPr>
              <w:pStyle w:val="Heading3"/>
              <w:keepNext w:val="0"/>
              <w:numPr>
                <w:ilvl w:val="2"/>
                <w:numId w:val="18"/>
              </w:numPr>
              <w:ind w:left="-108" w:right="-136"/>
              <w:jc w:val="center"/>
              <w:rPr>
                <w:rFonts w:asciiTheme="minorHAnsi" w:hAnsiTheme="minorHAnsi"/>
                <w:sz w:val="20"/>
                <w:szCs w:val="20"/>
              </w:rPr>
            </w:pPr>
            <w:bookmarkStart w:id="3905" w:name="_Toc489531786"/>
            <w:bookmarkStart w:id="3906" w:name="_Toc489532323"/>
            <w:bookmarkStart w:id="3907" w:name="_Toc491084713"/>
            <w:bookmarkStart w:id="3908" w:name="_Toc534718703"/>
            <w:bookmarkStart w:id="3909" w:name="_Toc535158706"/>
            <w:bookmarkStart w:id="3910" w:name="_Toc535219882"/>
            <w:bookmarkStart w:id="3911" w:name="_Toc1566462"/>
            <w:bookmarkStart w:id="3912" w:name="_Toc45106095"/>
            <w:bookmarkStart w:id="3913" w:name="_Toc77243495"/>
            <w:bookmarkStart w:id="3914" w:name="_Toc79592897"/>
            <w:bookmarkStart w:id="3915" w:name="_Toc83117603"/>
            <w:bookmarkEnd w:id="3905"/>
            <w:bookmarkEnd w:id="3906"/>
            <w:bookmarkEnd w:id="3907"/>
            <w:bookmarkEnd w:id="3908"/>
            <w:bookmarkEnd w:id="3909"/>
            <w:bookmarkEnd w:id="3910"/>
            <w:bookmarkEnd w:id="3911"/>
            <w:bookmarkEnd w:id="3912"/>
            <w:bookmarkEnd w:id="3913"/>
            <w:bookmarkEnd w:id="3914"/>
            <w:bookmarkEnd w:id="3915"/>
          </w:p>
        </w:tc>
        <w:tc>
          <w:tcPr>
            <w:tcW w:w="4553" w:type="dxa"/>
          </w:tcPr>
          <w:p w14:paraId="2B6EE28F" w14:textId="4E6F1C30" w:rsidR="009B29F9" w:rsidRPr="002C1EBD" w:rsidRDefault="00614F37" w:rsidP="009B29F9">
            <w:pPr>
              <w:rPr>
                <w:rFonts w:asciiTheme="minorHAnsi" w:hAnsiTheme="minorHAnsi"/>
                <w:szCs w:val="20"/>
              </w:rPr>
            </w:pPr>
            <w:r w:rsidRPr="002C1EBD">
              <w:rPr>
                <w:rFonts w:asciiTheme="minorHAnsi" w:hAnsiTheme="minorHAnsi"/>
                <w:szCs w:val="20"/>
                <w:lang w:eastAsia="en-GB"/>
              </w:rPr>
              <w:t>Provides the ability to specify the editing criteria (including both field validation and consistency edits) to be applied to inbound transactions and ensures that transactions submitted via the API are subject to the same business rules as transactions submitted via the user interface</w:t>
            </w:r>
          </w:p>
        </w:tc>
        <w:sdt>
          <w:sdtPr>
            <w:rPr>
              <w:rFonts w:asciiTheme="minorHAnsi" w:hAnsiTheme="minorHAnsi"/>
              <w:szCs w:val="20"/>
              <w:lang w:eastAsia="en-GB"/>
            </w:rPr>
            <w:id w:val="-551456051"/>
            <w:placeholder>
              <w:docPart w:val="47DE1A55D0D3486A9643B78266698472"/>
            </w:placeholder>
            <w:showingPlcHdr/>
            <w:dropDownList>
              <w:listItem w:value="Choose an item."/>
              <w:listItem w:displayText="Yes" w:value="Yes"/>
              <w:listItem w:displayText="No" w:value="No"/>
            </w:dropDownList>
          </w:sdtPr>
          <w:sdtContent>
            <w:tc>
              <w:tcPr>
                <w:tcW w:w="970" w:type="dxa"/>
              </w:tcPr>
              <w:p w14:paraId="57F644F1" w14:textId="3938066D" w:rsidR="009B29F9" w:rsidRPr="002D184F" w:rsidRDefault="009B29F9" w:rsidP="009B29F9">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2018844017"/>
            <w:placeholder>
              <w:docPart w:val="2DC7EA1DD9174881BD40634FE9036307"/>
            </w:placeholder>
            <w:showingPlcHdr/>
          </w:sdtPr>
          <w:sdtContent>
            <w:tc>
              <w:tcPr>
                <w:tcW w:w="1519" w:type="dxa"/>
              </w:tcPr>
              <w:p w14:paraId="1DBFA5D9" w14:textId="37FEB1A5" w:rsidR="009B29F9" w:rsidRPr="002D184F" w:rsidRDefault="009B29F9" w:rsidP="009B29F9">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591618933"/>
            <w:placeholder>
              <w:docPart w:val="7B3F992B3DB749249E0D95DDA3755F0E"/>
            </w:placeholder>
            <w:showingPlcHdr/>
          </w:sdtPr>
          <w:sdtContent>
            <w:tc>
              <w:tcPr>
                <w:tcW w:w="5700" w:type="dxa"/>
              </w:tcPr>
              <w:p w14:paraId="5C4A3692" w14:textId="58F63971" w:rsidR="009B29F9" w:rsidRPr="002D184F" w:rsidRDefault="009B29F9" w:rsidP="009B29F9">
                <w:pPr>
                  <w:rPr>
                    <w:rFonts w:asciiTheme="minorHAnsi" w:hAnsiTheme="minorHAnsi"/>
                    <w:szCs w:val="20"/>
                    <w:lang w:eastAsia="en-GB"/>
                  </w:rPr>
                </w:pPr>
                <w:r w:rsidRPr="00CF681F">
                  <w:rPr>
                    <w:rStyle w:val="PlaceholderText"/>
                  </w:rPr>
                  <w:t>Click or tap here to enter text.</w:t>
                </w:r>
              </w:p>
            </w:tc>
          </w:sdtContent>
        </w:sdt>
      </w:tr>
      <w:tr w:rsidR="00614F37" w:rsidRPr="002D184F" w14:paraId="15219BD0" w14:textId="77777777" w:rsidTr="00C65350">
        <w:tc>
          <w:tcPr>
            <w:tcW w:w="842" w:type="dxa"/>
          </w:tcPr>
          <w:p w14:paraId="3536682E" w14:textId="77777777" w:rsidR="00614F37" w:rsidRPr="002D184F" w:rsidRDefault="00614F37" w:rsidP="00614F37">
            <w:pPr>
              <w:pStyle w:val="Heading3"/>
              <w:keepNext w:val="0"/>
              <w:numPr>
                <w:ilvl w:val="2"/>
                <w:numId w:val="18"/>
              </w:numPr>
              <w:ind w:left="-108" w:right="-136"/>
              <w:jc w:val="center"/>
              <w:rPr>
                <w:rFonts w:asciiTheme="minorHAnsi" w:hAnsiTheme="minorHAnsi"/>
                <w:sz w:val="20"/>
                <w:szCs w:val="20"/>
              </w:rPr>
            </w:pPr>
            <w:bookmarkStart w:id="3916" w:name="_Toc489531787"/>
            <w:bookmarkStart w:id="3917" w:name="_Toc489532324"/>
            <w:bookmarkStart w:id="3918" w:name="_Toc491084714"/>
            <w:bookmarkStart w:id="3919" w:name="_Toc534718704"/>
            <w:bookmarkStart w:id="3920" w:name="_Toc535158707"/>
            <w:bookmarkStart w:id="3921" w:name="_Toc535219883"/>
            <w:bookmarkStart w:id="3922" w:name="_Toc1566463"/>
            <w:bookmarkStart w:id="3923" w:name="_Toc45106096"/>
            <w:bookmarkStart w:id="3924" w:name="_Toc77243496"/>
            <w:bookmarkStart w:id="3925" w:name="_Toc79592898"/>
            <w:bookmarkStart w:id="3926" w:name="_Toc83117604"/>
            <w:bookmarkEnd w:id="3916"/>
            <w:bookmarkEnd w:id="3917"/>
            <w:bookmarkEnd w:id="3918"/>
            <w:bookmarkEnd w:id="3919"/>
            <w:bookmarkEnd w:id="3920"/>
            <w:bookmarkEnd w:id="3921"/>
            <w:bookmarkEnd w:id="3922"/>
            <w:bookmarkEnd w:id="3923"/>
            <w:bookmarkEnd w:id="3924"/>
            <w:bookmarkEnd w:id="3925"/>
            <w:bookmarkEnd w:id="3926"/>
          </w:p>
        </w:tc>
        <w:tc>
          <w:tcPr>
            <w:tcW w:w="4553" w:type="dxa"/>
            <w:vAlign w:val="center"/>
          </w:tcPr>
          <w:p w14:paraId="03478146" w14:textId="47438A53" w:rsidR="00614F37" w:rsidRPr="002C1EBD" w:rsidRDefault="00614F37" w:rsidP="00614F37">
            <w:pPr>
              <w:rPr>
                <w:rFonts w:asciiTheme="minorHAnsi" w:hAnsiTheme="minorHAnsi"/>
                <w:szCs w:val="20"/>
              </w:rPr>
            </w:pPr>
            <w:r w:rsidRPr="002C1EBD">
              <w:rPr>
                <w:rFonts w:asciiTheme="minorHAnsi" w:hAnsiTheme="minorHAnsi"/>
                <w:szCs w:val="20"/>
                <w:lang w:eastAsia="en-GB"/>
              </w:rPr>
              <w:t>Provides the ability to specify whether outbound interface transactions should be sent immediately or stored and forwarded at a specific time or at specific intervals</w:t>
            </w:r>
          </w:p>
        </w:tc>
        <w:sdt>
          <w:sdtPr>
            <w:rPr>
              <w:rFonts w:asciiTheme="minorHAnsi" w:hAnsiTheme="minorHAnsi"/>
              <w:szCs w:val="20"/>
              <w:lang w:eastAsia="en-GB"/>
            </w:rPr>
            <w:id w:val="-1243249410"/>
            <w:placeholder>
              <w:docPart w:val="D703FC898E9F474F9E331BB2DE95FB74"/>
            </w:placeholder>
            <w:showingPlcHdr/>
            <w:dropDownList>
              <w:listItem w:value="Choose an item."/>
              <w:listItem w:displayText="Yes" w:value="Yes"/>
              <w:listItem w:displayText="No" w:value="No"/>
            </w:dropDownList>
          </w:sdtPr>
          <w:sdtContent>
            <w:tc>
              <w:tcPr>
                <w:tcW w:w="970" w:type="dxa"/>
              </w:tcPr>
              <w:p w14:paraId="6936FA03" w14:textId="1C284EEB" w:rsidR="00614F37" w:rsidRDefault="00614F37" w:rsidP="00614F37">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562675067"/>
            <w:placeholder>
              <w:docPart w:val="D0E3E26DD4C8461C888CA282A75D4691"/>
            </w:placeholder>
            <w:showingPlcHdr/>
          </w:sdtPr>
          <w:sdtContent>
            <w:tc>
              <w:tcPr>
                <w:tcW w:w="1519" w:type="dxa"/>
              </w:tcPr>
              <w:p w14:paraId="7D22214A" w14:textId="41F1BBB6" w:rsidR="00614F37" w:rsidRDefault="00614F37" w:rsidP="00614F37">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683510885"/>
            <w:placeholder>
              <w:docPart w:val="487F318619F04209A6FDD7FBD310E21F"/>
            </w:placeholder>
            <w:showingPlcHdr/>
          </w:sdtPr>
          <w:sdtContent>
            <w:tc>
              <w:tcPr>
                <w:tcW w:w="5700" w:type="dxa"/>
              </w:tcPr>
              <w:p w14:paraId="21640507" w14:textId="1D00A8AC" w:rsidR="00614F37" w:rsidRDefault="00614F37" w:rsidP="00614F37">
                <w:pPr>
                  <w:rPr>
                    <w:rFonts w:asciiTheme="minorHAnsi" w:hAnsiTheme="minorHAnsi"/>
                    <w:szCs w:val="20"/>
                    <w:lang w:eastAsia="en-GB"/>
                  </w:rPr>
                </w:pPr>
                <w:r w:rsidRPr="00CF681F">
                  <w:rPr>
                    <w:rStyle w:val="PlaceholderText"/>
                  </w:rPr>
                  <w:t>Click or tap here to enter text.</w:t>
                </w:r>
              </w:p>
            </w:tc>
          </w:sdtContent>
        </w:sdt>
      </w:tr>
    </w:tbl>
    <w:p w14:paraId="7F9DD7BC" w14:textId="77777777" w:rsidR="00E000DF" w:rsidRDefault="00E000DF">
      <w:bookmarkStart w:id="3927" w:name="_Toc535158708"/>
      <w:bookmarkStart w:id="3928" w:name="_Toc535219884"/>
      <w:bookmarkStart w:id="3929" w:name="_Toc1566464"/>
      <w:bookmarkStart w:id="3930" w:name="_Toc45106097"/>
      <w:bookmarkStart w:id="3931" w:name="_Toc491084715"/>
      <w:bookmarkStart w:id="3932" w:name="_Toc534718705"/>
      <w:bookmarkEnd w:id="1"/>
      <w:bookmarkEnd w:id="3927"/>
      <w:bookmarkEnd w:id="3928"/>
      <w:bookmarkEnd w:id="3929"/>
      <w:bookmarkEnd w:id="3930"/>
      <w:bookmarkEnd w:id="3931"/>
      <w:bookmarkEnd w:id="3932"/>
      <w:r>
        <w:br w:type="page"/>
      </w:r>
    </w:p>
    <w:tbl>
      <w:tblPr>
        <w:tblStyle w:val="TableGrid"/>
        <w:tblW w:w="13584" w:type="dxa"/>
        <w:tblLook w:val="04A0" w:firstRow="1" w:lastRow="0" w:firstColumn="1" w:lastColumn="0" w:noHBand="0" w:noVBand="1"/>
      </w:tblPr>
      <w:tblGrid>
        <w:gridCol w:w="835"/>
        <w:gridCol w:w="4560"/>
        <w:gridCol w:w="970"/>
        <w:gridCol w:w="1519"/>
        <w:gridCol w:w="5700"/>
      </w:tblGrid>
      <w:tr w:rsidR="00723F4C" w:rsidRPr="00CB6F67" w14:paraId="70AA5D63" w14:textId="77777777" w:rsidTr="00726348">
        <w:trPr>
          <w:trHeight w:val="287"/>
        </w:trPr>
        <w:tc>
          <w:tcPr>
            <w:tcW w:w="13584" w:type="dxa"/>
            <w:gridSpan w:val="5"/>
            <w:shd w:val="clear" w:color="auto" w:fill="D9D9D9" w:themeFill="background1" w:themeFillShade="D9"/>
          </w:tcPr>
          <w:p w14:paraId="1E9C63B8" w14:textId="446CA3BF" w:rsidR="00723F4C" w:rsidRPr="00CB6F67" w:rsidRDefault="008C0B77" w:rsidP="008C316D">
            <w:pPr>
              <w:rPr>
                <w:rFonts w:asciiTheme="minorHAnsi" w:hAnsiTheme="minorHAnsi"/>
                <w:b/>
                <w:szCs w:val="20"/>
                <w:lang w:eastAsia="en-GB"/>
              </w:rPr>
            </w:pPr>
            <w:r>
              <w:rPr>
                <w:rFonts w:asciiTheme="minorHAnsi" w:hAnsiTheme="minorHAnsi"/>
                <w:b/>
                <w:szCs w:val="20"/>
                <w:lang w:eastAsia="en-GB"/>
              </w:rPr>
              <w:lastRenderedPageBreak/>
              <w:t xml:space="preserve">The Proposed Solution must provide for </w:t>
            </w:r>
            <w:r w:rsidR="00D826EF">
              <w:rPr>
                <w:rFonts w:asciiTheme="minorHAnsi" w:hAnsiTheme="minorHAnsi"/>
                <w:b/>
                <w:szCs w:val="20"/>
                <w:lang w:eastAsia="en-GB"/>
              </w:rPr>
              <w:t>an interface</w:t>
            </w:r>
            <w:r>
              <w:rPr>
                <w:rFonts w:asciiTheme="minorHAnsi" w:hAnsiTheme="minorHAnsi"/>
                <w:b/>
                <w:szCs w:val="20"/>
                <w:lang w:eastAsia="en-GB"/>
              </w:rPr>
              <w:t xml:space="preserve"> or other integration with</w:t>
            </w:r>
            <w:r w:rsidR="00723F4C" w:rsidRPr="00CB6F67">
              <w:rPr>
                <w:rFonts w:asciiTheme="minorHAnsi" w:hAnsiTheme="minorHAnsi"/>
                <w:b/>
                <w:szCs w:val="20"/>
                <w:lang w:eastAsia="en-GB"/>
              </w:rPr>
              <w:t xml:space="preserve"> the systems</w:t>
            </w:r>
            <w:r>
              <w:rPr>
                <w:rFonts w:asciiTheme="minorHAnsi" w:hAnsiTheme="minorHAnsi"/>
                <w:b/>
                <w:szCs w:val="20"/>
                <w:lang w:eastAsia="en-GB"/>
              </w:rPr>
              <w:t xml:space="preserve"> identified</w:t>
            </w:r>
            <w:r w:rsidR="00723F4C" w:rsidRPr="00CB6F67">
              <w:rPr>
                <w:rFonts w:asciiTheme="minorHAnsi" w:hAnsiTheme="minorHAnsi"/>
                <w:b/>
                <w:szCs w:val="20"/>
                <w:lang w:eastAsia="en-GB"/>
              </w:rPr>
              <w:t xml:space="preserve"> below</w:t>
            </w:r>
            <w:r w:rsidR="002B4545">
              <w:rPr>
                <w:rFonts w:asciiTheme="minorHAnsi" w:hAnsiTheme="minorHAnsi"/>
                <w:b/>
                <w:szCs w:val="20"/>
                <w:lang w:eastAsia="en-GB"/>
              </w:rPr>
              <w:t>.</w:t>
            </w:r>
          </w:p>
        </w:tc>
      </w:tr>
      <w:tr w:rsidR="003951CB" w:rsidRPr="00BD0A40" w14:paraId="7CA582A5" w14:textId="77777777" w:rsidTr="00726348">
        <w:tc>
          <w:tcPr>
            <w:tcW w:w="835" w:type="dxa"/>
          </w:tcPr>
          <w:p w14:paraId="5F2E205C" w14:textId="77777777" w:rsidR="003951CB" w:rsidRPr="00CB6F67" w:rsidRDefault="003951CB" w:rsidP="00D7378A">
            <w:pPr>
              <w:pStyle w:val="Heading3"/>
              <w:keepNext w:val="0"/>
              <w:numPr>
                <w:ilvl w:val="2"/>
                <w:numId w:val="18"/>
              </w:numPr>
              <w:ind w:left="-108" w:right="-136"/>
              <w:jc w:val="center"/>
              <w:rPr>
                <w:rFonts w:asciiTheme="minorHAnsi" w:hAnsiTheme="minorHAnsi"/>
                <w:sz w:val="20"/>
                <w:szCs w:val="20"/>
              </w:rPr>
            </w:pPr>
            <w:bookmarkStart w:id="3933" w:name="_Toc83117605"/>
            <w:bookmarkEnd w:id="3933"/>
          </w:p>
        </w:tc>
        <w:tc>
          <w:tcPr>
            <w:tcW w:w="4560" w:type="dxa"/>
          </w:tcPr>
          <w:p w14:paraId="1E08528C" w14:textId="77777777" w:rsidR="00A02D0C" w:rsidRDefault="00565FD2" w:rsidP="00D7378A">
            <w:pPr>
              <w:rPr>
                <w:lang w:eastAsia="en-GB"/>
              </w:rPr>
            </w:pPr>
            <w:r>
              <w:rPr>
                <w:lang w:eastAsia="en-GB"/>
              </w:rPr>
              <w:t>Spri</w:t>
            </w:r>
            <w:r w:rsidR="00A02D0C">
              <w:rPr>
                <w:lang w:eastAsia="en-GB"/>
              </w:rPr>
              <w:t xml:space="preserve">ngbrook V7.16 </w:t>
            </w:r>
            <w:r w:rsidR="00C1699F">
              <w:rPr>
                <w:lang w:eastAsia="en-GB"/>
              </w:rPr>
              <w:t xml:space="preserve">(Bi-directional) </w:t>
            </w:r>
          </w:p>
          <w:p w14:paraId="2DFC5B00" w14:textId="77777777" w:rsidR="00C1699F" w:rsidRPr="00872898" w:rsidRDefault="0081376C" w:rsidP="0081376C">
            <w:pPr>
              <w:pStyle w:val="ListParagraph"/>
              <w:numPr>
                <w:ilvl w:val="0"/>
                <w:numId w:val="20"/>
              </w:numPr>
              <w:rPr>
                <w:i/>
                <w:iCs/>
                <w:lang w:eastAsia="en-GB"/>
              </w:rPr>
            </w:pPr>
            <w:r w:rsidRPr="00872898">
              <w:rPr>
                <w:i/>
                <w:iCs/>
                <w:lang w:eastAsia="en-GB"/>
              </w:rPr>
              <w:t xml:space="preserve">In accordance with details </w:t>
            </w:r>
            <w:r w:rsidR="00F70AF8" w:rsidRPr="00872898">
              <w:rPr>
                <w:i/>
                <w:iCs/>
                <w:lang w:eastAsia="en-GB"/>
              </w:rPr>
              <w:t>provided in the City’s RFP document</w:t>
            </w:r>
          </w:p>
          <w:p w14:paraId="079C41B1" w14:textId="38E46B7D" w:rsidR="00F70AF8" w:rsidRPr="00565FD2" w:rsidRDefault="00F70AF8" w:rsidP="00F70AF8">
            <w:pPr>
              <w:pStyle w:val="ListParagraph"/>
              <w:rPr>
                <w:lang w:eastAsia="en-GB"/>
              </w:rPr>
            </w:pPr>
          </w:p>
        </w:tc>
        <w:sdt>
          <w:sdtPr>
            <w:rPr>
              <w:rFonts w:asciiTheme="minorHAnsi" w:hAnsiTheme="minorHAnsi"/>
              <w:szCs w:val="20"/>
              <w:lang w:eastAsia="en-GB"/>
            </w:rPr>
            <w:id w:val="274982588"/>
            <w:placeholder>
              <w:docPart w:val="3B05761F17F045DDB71E5CAE8F1A02D4"/>
            </w:placeholder>
            <w:showingPlcHdr/>
            <w:dropDownList>
              <w:listItem w:value="Choose an item."/>
              <w:listItem w:displayText="Yes" w:value="Yes"/>
              <w:listItem w:displayText="No" w:value="No"/>
            </w:dropDownList>
          </w:sdtPr>
          <w:sdtContent>
            <w:tc>
              <w:tcPr>
                <w:tcW w:w="970" w:type="dxa"/>
              </w:tcPr>
              <w:p w14:paraId="1090D5BB" w14:textId="16025ECF" w:rsidR="003951CB" w:rsidRPr="00BD0A40" w:rsidRDefault="003951CB" w:rsidP="00D7378A">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587428755"/>
            <w:placeholder>
              <w:docPart w:val="03B32EE36E3C463EA17EE6D1F785A6A6"/>
            </w:placeholder>
            <w:showingPlcHdr/>
          </w:sdtPr>
          <w:sdtContent>
            <w:tc>
              <w:tcPr>
                <w:tcW w:w="1519" w:type="dxa"/>
              </w:tcPr>
              <w:p w14:paraId="1F6423C7" w14:textId="2C0F46C0" w:rsidR="003951CB" w:rsidRPr="00BD0A40" w:rsidRDefault="003951CB" w:rsidP="00D7378A">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804664605"/>
            <w:placeholder>
              <w:docPart w:val="51B44BB3CB144197ABFB8C675F9D5F02"/>
            </w:placeholder>
            <w:showingPlcHdr/>
          </w:sdtPr>
          <w:sdtContent>
            <w:tc>
              <w:tcPr>
                <w:tcW w:w="5700" w:type="dxa"/>
              </w:tcPr>
              <w:p w14:paraId="5FBD4FA6" w14:textId="096DFAC3" w:rsidR="003951CB" w:rsidRPr="00BD0A40" w:rsidRDefault="003951CB" w:rsidP="00D7378A">
                <w:pPr>
                  <w:rPr>
                    <w:rFonts w:asciiTheme="minorHAnsi" w:hAnsiTheme="minorHAnsi"/>
                    <w:szCs w:val="20"/>
                    <w:lang w:eastAsia="en-GB"/>
                  </w:rPr>
                </w:pPr>
                <w:r w:rsidRPr="00CF681F">
                  <w:rPr>
                    <w:rStyle w:val="PlaceholderText"/>
                  </w:rPr>
                  <w:t>Click or tap here to enter text.</w:t>
                </w:r>
              </w:p>
            </w:tc>
          </w:sdtContent>
        </w:sdt>
      </w:tr>
      <w:tr w:rsidR="000D5569" w:rsidRPr="00BD0A40" w14:paraId="31C46631" w14:textId="77777777" w:rsidTr="00726348">
        <w:tc>
          <w:tcPr>
            <w:tcW w:w="835" w:type="dxa"/>
          </w:tcPr>
          <w:p w14:paraId="7B7400EC" w14:textId="77777777" w:rsidR="000D5569" w:rsidRPr="00CB6F67" w:rsidRDefault="000D5569" w:rsidP="00D7378A">
            <w:pPr>
              <w:pStyle w:val="Heading3"/>
              <w:keepNext w:val="0"/>
              <w:numPr>
                <w:ilvl w:val="2"/>
                <w:numId w:val="18"/>
              </w:numPr>
              <w:ind w:left="-108" w:right="-136"/>
              <w:jc w:val="center"/>
              <w:rPr>
                <w:rFonts w:asciiTheme="minorHAnsi" w:hAnsiTheme="minorHAnsi"/>
                <w:sz w:val="20"/>
                <w:szCs w:val="20"/>
              </w:rPr>
            </w:pPr>
            <w:bookmarkStart w:id="3934" w:name="_Toc83117606"/>
            <w:bookmarkEnd w:id="3934"/>
          </w:p>
        </w:tc>
        <w:tc>
          <w:tcPr>
            <w:tcW w:w="4560" w:type="dxa"/>
          </w:tcPr>
          <w:p w14:paraId="2C5462E2" w14:textId="5B3A5810" w:rsidR="000D5569" w:rsidRPr="00964CD6" w:rsidRDefault="00310963" w:rsidP="00D7378A">
            <w:pPr>
              <w:rPr>
                <w:color w:val="FF0000"/>
                <w:lang w:eastAsia="en-GB"/>
              </w:rPr>
            </w:pPr>
            <w:r>
              <w:rPr>
                <w:lang w:eastAsia="en-GB"/>
              </w:rPr>
              <w:t>Esri ArcGIS</w:t>
            </w:r>
          </w:p>
        </w:tc>
        <w:sdt>
          <w:sdtPr>
            <w:rPr>
              <w:rFonts w:asciiTheme="minorHAnsi" w:hAnsiTheme="minorHAnsi"/>
              <w:szCs w:val="20"/>
              <w:lang w:eastAsia="en-GB"/>
            </w:rPr>
            <w:id w:val="-1902670778"/>
            <w:placeholder>
              <w:docPart w:val="080AA6A88039461BADAA6F7084676B78"/>
            </w:placeholder>
            <w:showingPlcHdr/>
            <w:dropDownList>
              <w:listItem w:value="Choose an item."/>
              <w:listItem w:displayText="Yes" w:value="Yes"/>
              <w:listItem w:displayText="No" w:value="No"/>
            </w:dropDownList>
          </w:sdtPr>
          <w:sdtContent>
            <w:tc>
              <w:tcPr>
                <w:tcW w:w="970" w:type="dxa"/>
              </w:tcPr>
              <w:p w14:paraId="3C624966" w14:textId="3312F8B7" w:rsidR="000D5569" w:rsidRPr="0014780F" w:rsidRDefault="000D5569" w:rsidP="00D7378A">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2117858683"/>
            <w:placeholder>
              <w:docPart w:val="4728A3AE68F841BE9EA1B75545550BF6"/>
            </w:placeholder>
            <w:showingPlcHdr/>
          </w:sdtPr>
          <w:sdtContent>
            <w:tc>
              <w:tcPr>
                <w:tcW w:w="1519" w:type="dxa"/>
              </w:tcPr>
              <w:p w14:paraId="21A6AAF8" w14:textId="771D5444" w:rsidR="000D5569" w:rsidRPr="0014780F" w:rsidRDefault="000D5569" w:rsidP="00D7378A">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36196439"/>
            <w:placeholder>
              <w:docPart w:val="E37D5B5F7073432AA21256B05ABE03F7"/>
            </w:placeholder>
            <w:showingPlcHdr/>
          </w:sdtPr>
          <w:sdtContent>
            <w:tc>
              <w:tcPr>
                <w:tcW w:w="5700" w:type="dxa"/>
              </w:tcPr>
              <w:p w14:paraId="11F9A890" w14:textId="607011AC" w:rsidR="000D5569" w:rsidRPr="0014780F" w:rsidRDefault="000D5569" w:rsidP="00D7378A">
                <w:pPr>
                  <w:rPr>
                    <w:rFonts w:asciiTheme="minorHAnsi" w:hAnsiTheme="minorHAnsi"/>
                    <w:szCs w:val="20"/>
                    <w:lang w:eastAsia="en-GB"/>
                  </w:rPr>
                </w:pPr>
                <w:r w:rsidRPr="00CF681F">
                  <w:rPr>
                    <w:rStyle w:val="PlaceholderText"/>
                  </w:rPr>
                  <w:t>Click or tap here to enter text.</w:t>
                </w:r>
              </w:p>
            </w:tc>
          </w:sdtContent>
        </w:sdt>
      </w:tr>
      <w:tr w:rsidR="008C0B77" w:rsidRPr="00BD0A40" w14:paraId="13F7A893" w14:textId="77777777" w:rsidTr="00726348">
        <w:tc>
          <w:tcPr>
            <w:tcW w:w="835" w:type="dxa"/>
          </w:tcPr>
          <w:p w14:paraId="375222E7" w14:textId="77777777" w:rsidR="008C0B77" w:rsidRPr="00CB6F67" w:rsidRDefault="008C0B77" w:rsidP="00D7378A">
            <w:pPr>
              <w:pStyle w:val="Heading3"/>
              <w:keepNext w:val="0"/>
              <w:numPr>
                <w:ilvl w:val="2"/>
                <w:numId w:val="18"/>
              </w:numPr>
              <w:ind w:left="-108" w:right="-136"/>
              <w:jc w:val="center"/>
              <w:rPr>
                <w:rFonts w:asciiTheme="minorHAnsi" w:hAnsiTheme="minorHAnsi"/>
                <w:sz w:val="20"/>
                <w:szCs w:val="20"/>
              </w:rPr>
            </w:pPr>
            <w:bookmarkStart w:id="3935" w:name="_Toc79592899"/>
            <w:bookmarkStart w:id="3936" w:name="_Toc83117607"/>
            <w:bookmarkEnd w:id="3935"/>
            <w:bookmarkEnd w:id="3936"/>
          </w:p>
        </w:tc>
        <w:tc>
          <w:tcPr>
            <w:tcW w:w="4560" w:type="dxa"/>
          </w:tcPr>
          <w:p w14:paraId="6511D042" w14:textId="499518C5" w:rsidR="008C0B77" w:rsidRPr="00504CCF" w:rsidRDefault="00310963" w:rsidP="00D7378A">
            <w:pPr>
              <w:rPr>
                <w:lang w:eastAsia="en-GB"/>
              </w:rPr>
            </w:pPr>
            <w:r>
              <w:rPr>
                <w:lang w:eastAsia="en-GB"/>
              </w:rPr>
              <w:t>Microsoft 365 (Email and calendar)</w:t>
            </w:r>
          </w:p>
        </w:tc>
        <w:sdt>
          <w:sdtPr>
            <w:rPr>
              <w:rFonts w:asciiTheme="minorHAnsi" w:hAnsiTheme="minorHAnsi"/>
              <w:szCs w:val="20"/>
              <w:lang w:eastAsia="en-GB"/>
            </w:rPr>
            <w:id w:val="1759702538"/>
            <w:placeholder>
              <w:docPart w:val="9DC50226AA994C7291AF3BF3F1653EA5"/>
            </w:placeholder>
            <w:showingPlcHdr/>
            <w:dropDownList>
              <w:listItem w:value="Choose an item."/>
              <w:listItem w:displayText="Yes" w:value="Yes"/>
              <w:listItem w:displayText="No" w:value="No"/>
            </w:dropDownList>
          </w:sdtPr>
          <w:sdtContent>
            <w:tc>
              <w:tcPr>
                <w:tcW w:w="970" w:type="dxa"/>
              </w:tcPr>
              <w:p w14:paraId="776F53BB" w14:textId="78BBD568" w:rsidR="008C0B77" w:rsidRPr="00BD0A40" w:rsidRDefault="008C0B77" w:rsidP="00D7378A">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487900220"/>
            <w:placeholder>
              <w:docPart w:val="5F325F5ED44A49C8AD2C045348382D75"/>
            </w:placeholder>
            <w:showingPlcHdr/>
          </w:sdtPr>
          <w:sdtContent>
            <w:tc>
              <w:tcPr>
                <w:tcW w:w="1519" w:type="dxa"/>
              </w:tcPr>
              <w:p w14:paraId="04EC3263" w14:textId="53EF5869" w:rsidR="008C0B77" w:rsidRPr="00BD0A40" w:rsidRDefault="008C0B77" w:rsidP="00D7378A">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211959201"/>
            <w:placeholder>
              <w:docPart w:val="137C935C10254278AA4EE0DE36D184D5"/>
            </w:placeholder>
            <w:showingPlcHdr/>
          </w:sdtPr>
          <w:sdtContent>
            <w:tc>
              <w:tcPr>
                <w:tcW w:w="5700" w:type="dxa"/>
              </w:tcPr>
              <w:p w14:paraId="7455A068" w14:textId="317EF462" w:rsidR="008C0B77" w:rsidRPr="00BD0A40" w:rsidRDefault="008C0B77" w:rsidP="00D7378A">
                <w:pPr>
                  <w:rPr>
                    <w:rFonts w:asciiTheme="minorHAnsi" w:hAnsiTheme="minorHAnsi"/>
                    <w:szCs w:val="20"/>
                    <w:lang w:eastAsia="en-GB"/>
                  </w:rPr>
                </w:pPr>
                <w:r w:rsidRPr="00CF681F">
                  <w:rPr>
                    <w:rStyle w:val="PlaceholderText"/>
                  </w:rPr>
                  <w:t>Click or tap here to enter text.</w:t>
                </w:r>
              </w:p>
            </w:tc>
          </w:sdtContent>
        </w:sdt>
      </w:tr>
      <w:tr w:rsidR="002F630E" w:rsidRPr="00BD0A40" w14:paraId="49EF1505" w14:textId="77777777" w:rsidTr="00726348">
        <w:tc>
          <w:tcPr>
            <w:tcW w:w="835" w:type="dxa"/>
          </w:tcPr>
          <w:p w14:paraId="7496F2FC" w14:textId="77777777" w:rsidR="008608F0" w:rsidRPr="00CB6F67" w:rsidRDefault="008608F0" w:rsidP="008608F0">
            <w:pPr>
              <w:pStyle w:val="Heading3"/>
              <w:keepNext w:val="0"/>
              <w:numPr>
                <w:ilvl w:val="2"/>
                <w:numId w:val="18"/>
              </w:numPr>
              <w:ind w:left="-108" w:right="-136"/>
              <w:jc w:val="center"/>
              <w:rPr>
                <w:rFonts w:asciiTheme="minorHAnsi" w:hAnsiTheme="minorHAnsi"/>
                <w:sz w:val="20"/>
                <w:szCs w:val="20"/>
              </w:rPr>
            </w:pPr>
          </w:p>
        </w:tc>
        <w:tc>
          <w:tcPr>
            <w:tcW w:w="4560" w:type="dxa"/>
          </w:tcPr>
          <w:p w14:paraId="2FA38210" w14:textId="77777777" w:rsidR="008608F0" w:rsidRDefault="009D0813" w:rsidP="008608F0">
            <w:pPr>
              <w:rPr>
                <w:lang w:eastAsia="en-GB"/>
              </w:rPr>
            </w:pPr>
            <w:r>
              <w:rPr>
                <w:lang w:eastAsia="en-GB"/>
              </w:rPr>
              <w:t xml:space="preserve">Stripe </w:t>
            </w:r>
          </w:p>
          <w:p w14:paraId="5DF4AE59" w14:textId="45A26080" w:rsidR="009D0813" w:rsidRDefault="009D0813" w:rsidP="009D0813">
            <w:pPr>
              <w:pStyle w:val="ListParagraph"/>
              <w:numPr>
                <w:ilvl w:val="0"/>
                <w:numId w:val="20"/>
              </w:numPr>
              <w:rPr>
                <w:lang w:eastAsia="en-GB"/>
              </w:rPr>
            </w:pPr>
            <w:r>
              <w:rPr>
                <w:lang w:eastAsia="en-GB"/>
              </w:rPr>
              <w:t xml:space="preserve">Payment Processing </w:t>
            </w:r>
          </w:p>
        </w:tc>
        <w:sdt>
          <w:sdtPr>
            <w:rPr>
              <w:rFonts w:asciiTheme="minorHAnsi" w:hAnsiTheme="minorHAnsi"/>
              <w:szCs w:val="20"/>
              <w:lang w:eastAsia="en-GB"/>
            </w:rPr>
            <w:id w:val="1675139786"/>
            <w:placeholder>
              <w:docPart w:val="973DCF19433145B3A5A0F37E50DC0057"/>
            </w:placeholder>
            <w:showingPlcHdr/>
            <w:dropDownList>
              <w:listItem w:value="Choose an item."/>
              <w:listItem w:displayText="Yes" w:value="Yes"/>
              <w:listItem w:displayText="No" w:value="No"/>
            </w:dropDownList>
          </w:sdtPr>
          <w:sdtContent>
            <w:tc>
              <w:tcPr>
                <w:tcW w:w="970" w:type="dxa"/>
              </w:tcPr>
              <w:p w14:paraId="0ED16F77" w14:textId="1B109177" w:rsidR="008608F0" w:rsidRDefault="008608F0" w:rsidP="008608F0">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712488682"/>
            <w:placeholder>
              <w:docPart w:val="D130FC83462741D2A94BF7B53FF5ECE9"/>
            </w:placeholder>
            <w:showingPlcHdr/>
          </w:sdtPr>
          <w:sdtContent>
            <w:tc>
              <w:tcPr>
                <w:tcW w:w="1519" w:type="dxa"/>
              </w:tcPr>
              <w:p w14:paraId="13ADE79F" w14:textId="09420C7D" w:rsidR="008608F0" w:rsidRDefault="008608F0" w:rsidP="008608F0">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770622645"/>
            <w:placeholder>
              <w:docPart w:val="A6657107C536482395E05BDB8F2E0253"/>
            </w:placeholder>
            <w:showingPlcHdr/>
          </w:sdtPr>
          <w:sdtContent>
            <w:tc>
              <w:tcPr>
                <w:tcW w:w="5700" w:type="dxa"/>
              </w:tcPr>
              <w:p w14:paraId="119B8BDE" w14:textId="7F62E80A" w:rsidR="008608F0" w:rsidRDefault="008608F0" w:rsidP="008608F0">
                <w:pPr>
                  <w:rPr>
                    <w:rFonts w:asciiTheme="minorHAnsi" w:hAnsiTheme="minorHAnsi"/>
                    <w:szCs w:val="20"/>
                    <w:lang w:eastAsia="en-GB"/>
                  </w:rPr>
                </w:pPr>
                <w:r w:rsidRPr="00CF681F">
                  <w:rPr>
                    <w:rStyle w:val="PlaceholderText"/>
                  </w:rPr>
                  <w:t>Click or tap here to enter text.</w:t>
                </w:r>
              </w:p>
            </w:tc>
          </w:sdtContent>
        </w:sdt>
      </w:tr>
      <w:tr w:rsidR="008608F0" w:rsidRPr="00BD0A40" w14:paraId="2191B1EA" w14:textId="77777777" w:rsidTr="00726348">
        <w:tc>
          <w:tcPr>
            <w:tcW w:w="835" w:type="dxa"/>
          </w:tcPr>
          <w:p w14:paraId="2A380269" w14:textId="77777777" w:rsidR="008608F0" w:rsidRPr="00CB6F67" w:rsidRDefault="008608F0" w:rsidP="008608F0">
            <w:pPr>
              <w:pStyle w:val="Heading3"/>
              <w:keepNext w:val="0"/>
              <w:numPr>
                <w:ilvl w:val="2"/>
                <w:numId w:val="18"/>
              </w:numPr>
              <w:ind w:left="-108" w:right="-136"/>
              <w:jc w:val="center"/>
              <w:rPr>
                <w:rFonts w:asciiTheme="minorHAnsi" w:hAnsiTheme="minorHAnsi"/>
                <w:sz w:val="20"/>
                <w:szCs w:val="20"/>
              </w:rPr>
            </w:pPr>
            <w:bookmarkStart w:id="3937" w:name="_Toc535158709"/>
            <w:bookmarkStart w:id="3938" w:name="_Toc535219885"/>
            <w:bookmarkStart w:id="3939" w:name="_Toc1566465"/>
            <w:bookmarkStart w:id="3940" w:name="_Toc45106098"/>
            <w:bookmarkStart w:id="3941" w:name="_Toc77243497"/>
            <w:bookmarkStart w:id="3942" w:name="_Toc79592900"/>
            <w:bookmarkStart w:id="3943" w:name="_Toc79592901"/>
            <w:bookmarkStart w:id="3944" w:name="_Toc79592902"/>
            <w:bookmarkStart w:id="3945" w:name="_Toc83117608"/>
            <w:bookmarkEnd w:id="3937"/>
            <w:bookmarkEnd w:id="3938"/>
            <w:bookmarkEnd w:id="3939"/>
            <w:bookmarkEnd w:id="3940"/>
            <w:bookmarkEnd w:id="3941"/>
            <w:bookmarkEnd w:id="3942"/>
            <w:bookmarkEnd w:id="3943"/>
            <w:bookmarkEnd w:id="3944"/>
            <w:bookmarkEnd w:id="3945"/>
          </w:p>
        </w:tc>
        <w:tc>
          <w:tcPr>
            <w:tcW w:w="4560" w:type="dxa"/>
          </w:tcPr>
          <w:p w14:paraId="41C149FD" w14:textId="0B7CCF0C" w:rsidR="008608F0" w:rsidRPr="00414874" w:rsidRDefault="00414874" w:rsidP="008608F0">
            <w:pPr>
              <w:rPr>
                <w:lang w:eastAsia="en-GB"/>
              </w:rPr>
            </w:pPr>
            <w:r>
              <w:rPr>
                <w:lang w:eastAsia="en-GB"/>
              </w:rPr>
              <w:t>Bluebeam</w:t>
            </w:r>
          </w:p>
        </w:tc>
        <w:sdt>
          <w:sdtPr>
            <w:rPr>
              <w:rFonts w:asciiTheme="minorHAnsi" w:hAnsiTheme="minorHAnsi"/>
              <w:szCs w:val="20"/>
              <w:lang w:eastAsia="en-GB"/>
            </w:rPr>
            <w:id w:val="-695533107"/>
            <w:placeholder>
              <w:docPart w:val="479CD4B500324DA5A63B5B497F8BE128"/>
            </w:placeholder>
            <w:showingPlcHdr/>
            <w:dropDownList>
              <w:listItem w:value="Choose an item."/>
              <w:listItem w:displayText="Yes" w:value="Yes"/>
              <w:listItem w:displayText="No" w:value="No"/>
            </w:dropDownList>
          </w:sdtPr>
          <w:sdtContent>
            <w:tc>
              <w:tcPr>
                <w:tcW w:w="970" w:type="dxa"/>
              </w:tcPr>
              <w:p w14:paraId="2F405291" w14:textId="1F3C418A" w:rsidR="008608F0" w:rsidRDefault="008608F0" w:rsidP="008608F0">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6822996"/>
            <w:placeholder>
              <w:docPart w:val="CEC7F57BFD0B4E9EBCCC3BBEF553DBF9"/>
            </w:placeholder>
            <w:showingPlcHdr/>
          </w:sdtPr>
          <w:sdtContent>
            <w:tc>
              <w:tcPr>
                <w:tcW w:w="1519" w:type="dxa"/>
              </w:tcPr>
              <w:p w14:paraId="51AC4E7B" w14:textId="7A14926B" w:rsidR="008608F0" w:rsidRDefault="008608F0" w:rsidP="008608F0">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266548606"/>
            <w:placeholder>
              <w:docPart w:val="9264DE8BE3094604A0DB37603678B299"/>
            </w:placeholder>
            <w:showingPlcHdr/>
          </w:sdtPr>
          <w:sdtContent>
            <w:tc>
              <w:tcPr>
                <w:tcW w:w="5700" w:type="dxa"/>
              </w:tcPr>
              <w:p w14:paraId="5A4B9B4D" w14:textId="221EC96D" w:rsidR="008608F0" w:rsidRDefault="008608F0" w:rsidP="008608F0">
                <w:pPr>
                  <w:rPr>
                    <w:rFonts w:asciiTheme="minorHAnsi" w:hAnsiTheme="minorHAnsi"/>
                    <w:szCs w:val="20"/>
                    <w:lang w:eastAsia="en-GB"/>
                  </w:rPr>
                </w:pPr>
                <w:r w:rsidRPr="00CF681F">
                  <w:rPr>
                    <w:rStyle w:val="PlaceholderText"/>
                  </w:rPr>
                  <w:t>Click or tap here to enter text.</w:t>
                </w:r>
              </w:p>
            </w:tc>
          </w:sdtContent>
        </w:sdt>
      </w:tr>
      <w:tr w:rsidR="008608F0" w:rsidRPr="00BD0A40" w14:paraId="159152DC" w14:textId="77777777" w:rsidTr="00726348">
        <w:tc>
          <w:tcPr>
            <w:tcW w:w="835" w:type="dxa"/>
          </w:tcPr>
          <w:p w14:paraId="21FD2B27" w14:textId="77777777" w:rsidR="008608F0" w:rsidRPr="00CB6F67" w:rsidRDefault="008608F0" w:rsidP="008608F0">
            <w:pPr>
              <w:pStyle w:val="Heading3"/>
              <w:keepNext w:val="0"/>
              <w:numPr>
                <w:ilvl w:val="2"/>
                <w:numId w:val="18"/>
              </w:numPr>
              <w:ind w:left="-108" w:right="-136"/>
              <w:jc w:val="center"/>
              <w:rPr>
                <w:rFonts w:asciiTheme="minorHAnsi" w:hAnsiTheme="minorHAnsi"/>
                <w:sz w:val="20"/>
                <w:szCs w:val="20"/>
              </w:rPr>
            </w:pPr>
            <w:bookmarkStart w:id="3946" w:name="_Toc79592903"/>
            <w:bookmarkStart w:id="3947" w:name="_Toc79592904"/>
            <w:bookmarkStart w:id="3948" w:name="_Toc535158710"/>
            <w:bookmarkStart w:id="3949" w:name="_Toc535219886"/>
            <w:bookmarkStart w:id="3950" w:name="_Toc1566466"/>
            <w:bookmarkStart w:id="3951" w:name="_Toc45106099"/>
            <w:bookmarkStart w:id="3952" w:name="_Toc77243498"/>
            <w:bookmarkStart w:id="3953" w:name="_Toc79592905"/>
            <w:bookmarkStart w:id="3954" w:name="_Toc83117609"/>
            <w:bookmarkEnd w:id="3946"/>
            <w:bookmarkEnd w:id="3947"/>
            <w:bookmarkEnd w:id="3948"/>
            <w:bookmarkEnd w:id="3949"/>
            <w:bookmarkEnd w:id="3950"/>
            <w:bookmarkEnd w:id="3951"/>
            <w:bookmarkEnd w:id="3952"/>
            <w:bookmarkEnd w:id="3953"/>
            <w:bookmarkEnd w:id="3954"/>
          </w:p>
        </w:tc>
        <w:tc>
          <w:tcPr>
            <w:tcW w:w="4560" w:type="dxa"/>
          </w:tcPr>
          <w:p w14:paraId="5801A795" w14:textId="43D4056C" w:rsidR="008608F0" w:rsidRDefault="00DC1F84" w:rsidP="008608F0">
            <w:pPr>
              <w:rPr>
                <w:lang w:eastAsia="en-GB"/>
              </w:rPr>
            </w:pPr>
            <w:r>
              <w:rPr>
                <w:lang w:eastAsia="en-GB"/>
              </w:rPr>
              <w:t>Hyland OnBase</w:t>
            </w:r>
          </w:p>
          <w:p w14:paraId="086D4074" w14:textId="0F07FD4D" w:rsidR="00DC1F84" w:rsidRPr="00504CCF" w:rsidRDefault="00DC1F84" w:rsidP="00DC1F84">
            <w:pPr>
              <w:pStyle w:val="ListParagraph"/>
              <w:numPr>
                <w:ilvl w:val="0"/>
                <w:numId w:val="20"/>
              </w:numPr>
              <w:rPr>
                <w:lang w:eastAsia="en-GB"/>
              </w:rPr>
            </w:pPr>
            <w:r>
              <w:rPr>
                <w:lang w:eastAsia="en-GB"/>
              </w:rPr>
              <w:t>Enterpr</w:t>
            </w:r>
            <w:r w:rsidR="005E3E9C">
              <w:rPr>
                <w:lang w:eastAsia="en-GB"/>
              </w:rPr>
              <w:t xml:space="preserve">ise </w:t>
            </w:r>
            <w:r w:rsidR="00244E43">
              <w:rPr>
                <w:lang w:eastAsia="en-GB"/>
              </w:rPr>
              <w:t>h</w:t>
            </w:r>
            <w:r w:rsidR="005E3E9C" w:rsidRPr="005E3E9C">
              <w:rPr>
                <w:lang w:eastAsia="en-GB"/>
              </w:rPr>
              <w:t>istorical document repository</w:t>
            </w:r>
          </w:p>
        </w:tc>
        <w:sdt>
          <w:sdtPr>
            <w:rPr>
              <w:rFonts w:asciiTheme="minorHAnsi" w:hAnsiTheme="minorHAnsi"/>
              <w:szCs w:val="20"/>
              <w:lang w:eastAsia="en-GB"/>
            </w:rPr>
            <w:id w:val="107094574"/>
            <w:placeholder>
              <w:docPart w:val="7E3F8765BC6E4F96B79511F4B476A8D5"/>
            </w:placeholder>
            <w:showingPlcHdr/>
            <w:dropDownList>
              <w:listItem w:value="Choose an item."/>
              <w:listItem w:displayText="Yes" w:value="Yes"/>
              <w:listItem w:displayText="No" w:value="No"/>
            </w:dropDownList>
          </w:sdtPr>
          <w:sdtContent>
            <w:tc>
              <w:tcPr>
                <w:tcW w:w="970" w:type="dxa"/>
              </w:tcPr>
              <w:p w14:paraId="624E47FA" w14:textId="3498C833" w:rsidR="008608F0" w:rsidRPr="00BD0A40" w:rsidRDefault="008608F0" w:rsidP="008608F0">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758443895"/>
            <w:placeholder>
              <w:docPart w:val="32526D4AA59043DEA744BD0B7AD47BCE"/>
            </w:placeholder>
            <w:showingPlcHdr/>
          </w:sdtPr>
          <w:sdtContent>
            <w:tc>
              <w:tcPr>
                <w:tcW w:w="1519" w:type="dxa"/>
              </w:tcPr>
              <w:p w14:paraId="702C379B" w14:textId="32321993" w:rsidR="008608F0" w:rsidRPr="00BD0A40" w:rsidRDefault="008608F0" w:rsidP="008608F0">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796522702"/>
            <w:placeholder>
              <w:docPart w:val="C8BE6159617E49A084F58204B25B9CCD"/>
            </w:placeholder>
            <w:showingPlcHdr/>
          </w:sdtPr>
          <w:sdtContent>
            <w:tc>
              <w:tcPr>
                <w:tcW w:w="5700" w:type="dxa"/>
              </w:tcPr>
              <w:p w14:paraId="6B5E23D3" w14:textId="303986F6" w:rsidR="008608F0" w:rsidRPr="00BD0A40" w:rsidRDefault="008608F0" w:rsidP="008608F0">
                <w:pPr>
                  <w:rPr>
                    <w:rFonts w:asciiTheme="minorHAnsi" w:hAnsiTheme="minorHAnsi"/>
                    <w:szCs w:val="20"/>
                    <w:lang w:eastAsia="en-GB"/>
                  </w:rPr>
                </w:pPr>
                <w:r w:rsidRPr="00CF681F">
                  <w:rPr>
                    <w:rStyle w:val="PlaceholderText"/>
                  </w:rPr>
                  <w:t>Click or tap here to enter text.</w:t>
                </w:r>
              </w:p>
            </w:tc>
          </w:sdtContent>
        </w:sdt>
      </w:tr>
      <w:tr w:rsidR="00244219" w:rsidRPr="00BD0A40" w14:paraId="6D8F7CEE" w14:textId="77777777" w:rsidTr="00726348">
        <w:tc>
          <w:tcPr>
            <w:tcW w:w="835" w:type="dxa"/>
          </w:tcPr>
          <w:p w14:paraId="2487A7F3" w14:textId="77777777" w:rsidR="00D1426D" w:rsidRPr="00CB6F67" w:rsidRDefault="00D1426D" w:rsidP="00D1426D">
            <w:pPr>
              <w:pStyle w:val="Heading3"/>
              <w:keepNext w:val="0"/>
              <w:numPr>
                <w:ilvl w:val="2"/>
                <w:numId w:val="18"/>
              </w:numPr>
              <w:ind w:left="-108" w:right="-136"/>
              <w:jc w:val="center"/>
              <w:rPr>
                <w:rFonts w:asciiTheme="minorHAnsi" w:hAnsiTheme="minorHAnsi"/>
                <w:sz w:val="20"/>
                <w:szCs w:val="20"/>
              </w:rPr>
            </w:pPr>
          </w:p>
        </w:tc>
        <w:tc>
          <w:tcPr>
            <w:tcW w:w="4560" w:type="dxa"/>
          </w:tcPr>
          <w:p w14:paraId="0342DB0A" w14:textId="311361F9" w:rsidR="00D1426D" w:rsidRDefault="000A5832" w:rsidP="00D1426D">
            <w:pPr>
              <w:rPr>
                <w:lang w:eastAsia="en-GB"/>
              </w:rPr>
            </w:pPr>
            <w:proofErr w:type="spellStart"/>
            <w:r>
              <w:rPr>
                <w:lang w:eastAsia="en-GB"/>
              </w:rPr>
              <w:t>CivicPlus</w:t>
            </w:r>
            <w:proofErr w:type="spellEnd"/>
            <w:r>
              <w:rPr>
                <w:lang w:eastAsia="en-GB"/>
              </w:rPr>
              <w:t xml:space="preserve"> </w:t>
            </w:r>
          </w:p>
        </w:tc>
        <w:sdt>
          <w:sdtPr>
            <w:rPr>
              <w:rFonts w:asciiTheme="minorHAnsi" w:hAnsiTheme="minorHAnsi"/>
              <w:szCs w:val="20"/>
              <w:lang w:eastAsia="en-GB"/>
            </w:rPr>
            <w:id w:val="858699852"/>
            <w:placeholder>
              <w:docPart w:val="316A814D774548BBA6948BEAC8C90278"/>
            </w:placeholder>
            <w:showingPlcHdr/>
            <w:dropDownList>
              <w:listItem w:value="Choose an item."/>
              <w:listItem w:displayText="Yes" w:value="Yes"/>
              <w:listItem w:displayText="No" w:value="No"/>
            </w:dropDownList>
          </w:sdtPr>
          <w:sdtContent>
            <w:tc>
              <w:tcPr>
                <w:tcW w:w="970" w:type="dxa"/>
              </w:tcPr>
              <w:p w14:paraId="36D9C63B" w14:textId="59BEACF4" w:rsidR="00D1426D" w:rsidRDefault="00D1426D" w:rsidP="00D1426D">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1375308269"/>
            <w:placeholder>
              <w:docPart w:val="3408409A40E34627940A734B66B27790"/>
            </w:placeholder>
            <w:showingPlcHdr/>
          </w:sdtPr>
          <w:sdtContent>
            <w:tc>
              <w:tcPr>
                <w:tcW w:w="1519" w:type="dxa"/>
              </w:tcPr>
              <w:p w14:paraId="5B9696BB" w14:textId="6EC27249" w:rsidR="00D1426D" w:rsidRDefault="00D1426D" w:rsidP="00D1426D">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62513829"/>
            <w:placeholder>
              <w:docPart w:val="82ED763FBA4D4FB7ACE8AB4A0F3E0AE1"/>
            </w:placeholder>
            <w:showingPlcHdr/>
          </w:sdtPr>
          <w:sdtContent>
            <w:tc>
              <w:tcPr>
                <w:tcW w:w="5700" w:type="dxa"/>
              </w:tcPr>
              <w:p w14:paraId="3B2177D9" w14:textId="28EAAEFA" w:rsidR="00D1426D" w:rsidRDefault="00D1426D" w:rsidP="00D1426D">
                <w:pPr>
                  <w:rPr>
                    <w:rFonts w:asciiTheme="minorHAnsi" w:hAnsiTheme="minorHAnsi"/>
                    <w:szCs w:val="20"/>
                    <w:lang w:eastAsia="en-GB"/>
                  </w:rPr>
                </w:pPr>
                <w:r w:rsidRPr="00CF681F">
                  <w:rPr>
                    <w:rStyle w:val="PlaceholderText"/>
                  </w:rPr>
                  <w:t>Click or tap here to enter text.</w:t>
                </w:r>
              </w:p>
            </w:tc>
          </w:sdtContent>
        </w:sdt>
      </w:tr>
      <w:tr w:rsidR="00D1426D" w:rsidRPr="00BD0A40" w14:paraId="1B233E3D" w14:textId="77777777" w:rsidTr="00726348">
        <w:tc>
          <w:tcPr>
            <w:tcW w:w="835" w:type="dxa"/>
          </w:tcPr>
          <w:p w14:paraId="016A4620" w14:textId="77777777" w:rsidR="00D1426D" w:rsidRPr="00CB6F67" w:rsidRDefault="00D1426D" w:rsidP="00D1426D">
            <w:pPr>
              <w:pStyle w:val="Heading3"/>
              <w:keepNext w:val="0"/>
              <w:numPr>
                <w:ilvl w:val="2"/>
                <w:numId w:val="18"/>
              </w:numPr>
              <w:ind w:left="-108" w:right="-136"/>
              <w:jc w:val="center"/>
              <w:rPr>
                <w:rFonts w:asciiTheme="minorHAnsi" w:hAnsiTheme="minorHAnsi"/>
                <w:sz w:val="20"/>
                <w:szCs w:val="20"/>
              </w:rPr>
            </w:pPr>
            <w:bookmarkStart w:id="3955" w:name="_Toc79592906"/>
            <w:bookmarkStart w:id="3956" w:name="_Toc535158711"/>
            <w:bookmarkStart w:id="3957" w:name="_Toc535219887"/>
            <w:bookmarkStart w:id="3958" w:name="_Toc1566467"/>
            <w:bookmarkStart w:id="3959" w:name="_Toc45106100"/>
            <w:bookmarkStart w:id="3960" w:name="_Toc77243499"/>
            <w:bookmarkStart w:id="3961" w:name="_Toc79592907"/>
            <w:bookmarkStart w:id="3962" w:name="_Toc83117610"/>
            <w:bookmarkEnd w:id="3955"/>
            <w:bookmarkEnd w:id="3956"/>
            <w:bookmarkEnd w:id="3957"/>
            <w:bookmarkEnd w:id="3958"/>
            <w:bookmarkEnd w:id="3959"/>
            <w:bookmarkEnd w:id="3960"/>
            <w:bookmarkEnd w:id="3961"/>
            <w:bookmarkEnd w:id="3962"/>
          </w:p>
        </w:tc>
        <w:tc>
          <w:tcPr>
            <w:tcW w:w="4560" w:type="dxa"/>
          </w:tcPr>
          <w:p w14:paraId="6510E4C8" w14:textId="4DFB51CC" w:rsidR="00D1426D" w:rsidRPr="00995CF2" w:rsidRDefault="0013281A" w:rsidP="00D1426D">
            <w:pPr>
              <w:rPr>
                <w:lang w:eastAsia="en-GB"/>
              </w:rPr>
            </w:pPr>
            <w:r>
              <w:rPr>
                <w:lang w:eastAsia="en-GB"/>
              </w:rPr>
              <w:t>AutoCAD</w:t>
            </w:r>
          </w:p>
        </w:tc>
        <w:sdt>
          <w:sdtPr>
            <w:rPr>
              <w:rFonts w:asciiTheme="minorHAnsi" w:hAnsiTheme="minorHAnsi"/>
              <w:szCs w:val="20"/>
              <w:lang w:eastAsia="en-GB"/>
            </w:rPr>
            <w:id w:val="-1112119362"/>
            <w:placeholder>
              <w:docPart w:val="C4D95381E40449D692CC589FC49E7147"/>
            </w:placeholder>
            <w:showingPlcHdr/>
            <w:dropDownList>
              <w:listItem w:value="Choose an item."/>
              <w:listItem w:displayText="Yes" w:value="Yes"/>
              <w:listItem w:displayText="No" w:value="No"/>
            </w:dropDownList>
          </w:sdtPr>
          <w:sdtContent>
            <w:tc>
              <w:tcPr>
                <w:tcW w:w="970" w:type="dxa"/>
              </w:tcPr>
              <w:p w14:paraId="5425BE79" w14:textId="44AB7F93" w:rsidR="00D1426D" w:rsidRPr="0014780F" w:rsidRDefault="00D1426D" w:rsidP="00D1426D">
                <w:pPr>
                  <w:rPr>
                    <w:rFonts w:asciiTheme="minorHAnsi" w:hAnsiTheme="minorHAnsi"/>
                    <w:szCs w:val="20"/>
                    <w:lang w:eastAsia="en-GB"/>
                  </w:rPr>
                </w:pPr>
                <w:r w:rsidRPr="00CF681F">
                  <w:rPr>
                    <w:rStyle w:val="PlaceholderText"/>
                  </w:rPr>
                  <w:t>Choose an item.</w:t>
                </w:r>
              </w:p>
            </w:tc>
          </w:sdtContent>
        </w:sdt>
        <w:sdt>
          <w:sdtPr>
            <w:rPr>
              <w:rFonts w:asciiTheme="minorHAnsi" w:hAnsiTheme="minorHAnsi"/>
              <w:szCs w:val="20"/>
              <w:lang w:eastAsia="en-GB"/>
            </w:rPr>
            <w:id w:val="-798147129"/>
            <w:placeholder>
              <w:docPart w:val="51ED6FC11CEF4E93B8E1AF5C1FFB97C7"/>
            </w:placeholder>
            <w:showingPlcHdr/>
          </w:sdtPr>
          <w:sdtContent>
            <w:tc>
              <w:tcPr>
                <w:tcW w:w="1519" w:type="dxa"/>
              </w:tcPr>
              <w:p w14:paraId="470909E3" w14:textId="20C1D093" w:rsidR="00D1426D" w:rsidRPr="0014780F" w:rsidRDefault="00D1426D" w:rsidP="00D1426D">
                <w:pPr>
                  <w:rPr>
                    <w:rFonts w:asciiTheme="minorHAnsi" w:hAnsiTheme="minorHAnsi"/>
                    <w:szCs w:val="20"/>
                    <w:lang w:eastAsia="en-GB"/>
                  </w:rPr>
                </w:pPr>
                <w:r w:rsidRPr="00CF681F">
                  <w:rPr>
                    <w:rStyle w:val="PlaceholderText"/>
                  </w:rPr>
                  <w:t>Click or tap here to enter text.</w:t>
                </w:r>
              </w:p>
            </w:tc>
          </w:sdtContent>
        </w:sdt>
        <w:sdt>
          <w:sdtPr>
            <w:rPr>
              <w:rFonts w:asciiTheme="minorHAnsi" w:hAnsiTheme="minorHAnsi"/>
              <w:szCs w:val="20"/>
              <w:lang w:eastAsia="en-GB"/>
            </w:rPr>
            <w:id w:val="1027221439"/>
            <w:placeholder>
              <w:docPart w:val="EB09F916440F42FEA486D026202EEA58"/>
            </w:placeholder>
            <w:showingPlcHdr/>
          </w:sdtPr>
          <w:sdtContent>
            <w:tc>
              <w:tcPr>
                <w:tcW w:w="5700" w:type="dxa"/>
              </w:tcPr>
              <w:p w14:paraId="40CD32D0" w14:textId="2FCA17FD" w:rsidR="00D1426D" w:rsidRPr="0014780F" w:rsidRDefault="00D1426D" w:rsidP="00D1426D">
                <w:pPr>
                  <w:rPr>
                    <w:rFonts w:asciiTheme="minorHAnsi" w:hAnsiTheme="minorHAnsi"/>
                    <w:szCs w:val="20"/>
                    <w:lang w:eastAsia="en-GB"/>
                  </w:rPr>
                </w:pPr>
                <w:r w:rsidRPr="00CF681F">
                  <w:rPr>
                    <w:rStyle w:val="PlaceholderText"/>
                  </w:rPr>
                  <w:t>Click or tap here to enter text.</w:t>
                </w:r>
              </w:p>
            </w:tc>
          </w:sdtContent>
        </w:sdt>
      </w:tr>
    </w:tbl>
    <w:p w14:paraId="47DB86AC" w14:textId="77777777" w:rsidR="002C12F2" w:rsidRPr="008B7631" w:rsidRDefault="002C12F2" w:rsidP="00732D72">
      <w:pPr>
        <w:pStyle w:val="Heading2"/>
        <w:numPr>
          <w:ilvl w:val="0"/>
          <w:numId w:val="0"/>
        </w:numPr>
      </w:pPr>
      <w:bookmarkStart w:id="3963" w:name="_Toc83117611"/>
      <w:bookmarkStart w:id="3964" w:name="_Toc535158714"/>
      <w:bookmarkStart w:id="3965" w:name="_Toc535219890"/>
      <w:bookmarkStart w:id="3966" w:name="_Toc1566470"/>
      <w:bookmarkStart w:id="3967" w:name="_Toc45106103"/>
      <w:bookmarkStart w:id="3968" w:name="_Toc77243502"/>
      <w:bookmarkStart w:id="3969" w:name="_Toc535158715"/>
      <w:bookmarkStart w:id="3970" w:name="_Toc535219891"/>
      <w:bookmarkStart w:id="3971" w:name="_Toc1566471"/>
      <w:bookmarkStart w:id="3972" w:name="_Toc45106104"/>
      <w:bookmarkStart w:id="3973" w:name="_Toc77243503"/>
      <w:bookmarkStart w:id="3974" w:name="_Toc535158716"/>
      <w:bookmarkStart w:id="3975" w:name="_Toc535219892"/>
      <w:bookmarkStart w:id="3976" w:name="_Toc1566472"/>
      <w:bookmarkStart w:id="3977" w:name="_Toc45106105"/>
      <w:bookmarkStart w:id="3978" w:name="_Toc77243504"/>
      <w:bookmarkStart w:id="3979" w:name="_Toc1566473"/>
      <w:bookmarkStart w:id="3980" w:name="_Toc45106106"/>
      <w:bookmarkStart w:id="3981" w:name="_Toc77243505"/>
      <w:bookmarkStart w:id="3982" w:name="_Toc77243506"/>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p>
    <w:sectPr w:rsidR="002C12F2" w:rsidRPr="008B7631" w:rsidSect="0010311E">
      <w:headerReference w:type="default" r:id="rId11"/>
      <w:footerReference w:type="default" r:id="rId12"/>
      <w:headerReference w:type="first" r:id="rId13"/>
      <w:footerReference w:type="first" r:id="rId14"/>
      <w:pgSz w:w="15840" w:h="12240" w:orient="landscape" w:code="1"/>
      <w:pgMar w:top="1440" w:right="1166" w:bottom="1440" w:left="1080" w:header="576" w:footer="576" w:gutter="0"/>
      <w:pgBorders w:offsetFrom="page">
        <w:bottom w:val="single" w:sz="12" w:space="0"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49DA" w14:textId="77777777" w:rsidR="00A67C1A" w:rsidRDefault="00A67C1A">
      <w:r>
        <w:separator/>
      </w:r>
    </w:p>
  </w:endnote>
  <w:endnote w:type="continuationSeparator" w:id="0">
    <w:p w14:paraId="3B2DACF2" w14:textId="77777777" w:rsidR="00A67C1A" w:rsidRDefault="00A67C1A">
      <w:r>
        <w:continuationSeparator/>
      </w:r>
    </w:p>
  </w:endnote>
  <w:endnote w:type="continuationNotice" w:id="1">
    <w:p w14:paraId="467291F4" w14:textId="77777777" w:rsidR="00A67C1A" w:rsidRDefault="00A6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8D2A" w14:textId="14C71E51" w:rsidR="00737B98" w:rsidRPr="003D58C3" w:rsidRDefault="00404A35" w:rsidP="008A1A87">
    <w:pPr>
      <w:pStyle w:val="Footer"/>
      <w:pBdr>
        <w:top w:val="thinThickLargeGap" w:sz="24" w:space="1" w:color="E36C0A"/>
      </w:pBdr>
      <w:tabs>
        <w:tab w:val="clear" w:pos="8640"/>
        <w:tab w:val="center" w:pos="6840"/>
        <w:tab w:val="right" w:pos="13680"/>
      </w:tabs>
      <w:ind w:right="-90"/>
      <w:rPr>
        <w:rFonts w:asciiTheme="minorHAnsi" w:hAnsiTheme="minorHAnsi" w:cs="Arial"/>
        <w:b/>
        <w:szCs w:val="20"/>
      </w:rPr>
    </w:pPr>
    <w:r>
      <w:rPr>
        <w:rFonts w:asciiTheme="minorHAnsi" w:hAnsiTheme="minorHAnsi" w:cs="Arial"/>
        <w:b/>
        <w:szCs w:val="20"/>
      </w:rPr>
      <w:t>Malibu</w:t>
    </w:r>
    <w:r w:rsidR="00737B98">
      <w:rPr>
        <w:rFonts w:asciiTheme="minorHAnsi" w:hAnsiTheme="minorHAnsi" w:cs="Arial"/>
        <w:b/>
        <w:szCs w:val="20"/>
      </w:rPr>
      <w:t>, CA</w:t>
    </w:r>
    <w:r w:rsidR="00737B98" w:rsidRPr="003D58C3">
      <w:rPr>
        <w:rFonts w:asciiTheme="minorHAnsi" w:hAnsiTheme="minorHAnsi" w:cs="Arial"/>
        <w:b/>
        <w:szCs w:val="20"/>
      </w:rPr>
      <w:tab/>
    </w:r>
    <w:r w:rsidR="00737B98" w:rsidRPr="0010311E">
      <w:rPr>
        <w:rFonts w:asciiTheme="minorHAnsi" w:hAnsiTheme="minorHAnsi" w:cs="Arial"/>
        <w:b/>
        <w:szCs w:val="20"/>
      </w:rPr>
      <w:fldChar w:fldCharType="begin"/>
    </w:r>
    <w:r w:rsidR="00737B98" w:rsidRPr="0010311E">
      <w:rPr>
        <w:rFonts w:asciiTheme="minorHAnsi" w:hAnsiTheme="minorHAnsi" w:cs="Arial"/>
        <w:b/>
        <w:szCs w:val="20"/>
      </w:rPr>
      <w:instrText xml:space="preserve"> PAGE   \* MERGEFORMAT </w:instrText>
    </w:r>
    <w:r w:rsidR="00737B98" w:rsidRPr="0010311E">
      <w:rPr>
        <w:rFonts w:asciiTheme="minorHAnsi" w:hAnsiTheme="minorHAnsi" w:cs="Arial"/>
        <w:b/>
        <w:szCs w:val="20"/>
      </w:rPr>
      <w:fldChar w:fldCharType="separate"/>
    </w:r>
    <w:r w:rsidR="00737B98">
      <w:rPr>
        <w:rFonts w:asciiTheme="minorHAnsi" w:hAnsiTheme="minorHAnsi" w:cs="Arial"/>
        <w:b/>
        <w:noProof/>
        <w:szCs w:val="20"/>
      </w:rPr>
      <w:t>6</w:t>
    </w:r>
    <w:r w:rsidR="00737B98" w:rsidRPr="0010311E">
      <w:rPr>
        <w:rFonts w:asciiTheme="minorHAnsi" w:hAnsiTheme="minorHAnsi" w:cs="Arial"/>
        <w:b/>
        <w:noProof/>
        <w:szCs w:val="20"/>
      </w:rPr>
      <w:fldChar w:fldCharType="end"/>
    </w:r>
    <w:r w:rsidR="00737B98" w:rsidRPr="003D58C3">
      <w:rPr>
        <w:rFonts w:asciiTheme="minorHAnsi" w:hAnsiTheme="minorHAnsi" w:cs="Arial"/>
        <w:b/>
        <w:szCs w:val="20"/>
      </w:rPr>
      <w:tab/>
    </w:r>
    <w:r w:rsidR="0074451D">
      <w:rPr>
        <w:rFonts w:asciiTheme="minorHAnsi" w:hAnsiTheme="minorHAnsi" w:cs="Arial"/>
        <w:b/>
        <w:szCs w:val="20"/>
      </w:rPr>
      <w:t>LMS RFP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6F15" w14:textId="25194560" w:rsidR="00737B98" w:rsidRPr="003D58C3" w:rsidRDefault="00BE2FE6" w:rsidP="008A1A87">
    <w:pPr>
      <w:pStyle w:val="Footer"/>
      <w:pBdr>
        <w:top w:val="thinThickLargeGap" w:sz="24" w:space="1" w:color="E36C0A"/>
      </w:pBdr>
      <w:tabs>
        <w:tab w:val="clear" w:pos="8640"/>
        <w:tab w:val="center" w:pos="6840"/>
        <w:tab w:val="right" w:pos="13680"/>
      </w:tabs>
      <w:ind w:right="-90"/>
      <w:rPr>
        <w:rFonts w:asciiTheme="minorHAnsi" w:hAnsiTheme="minorHAnsi" w:cs="Arial"/>
        <w:b/>
        <w:szCs w:val="20"/>
      </w:rPr>
    </w:pPr>
    <w:r>
      <w:rPr>
        <w:rFonts w:asciiTheme="minorHAnsi" w:hAnsiTheme="minorHAnsi" w:cs="Arial"/>
        <w:b/>
        <w:szCs w:val="20"/>
      </w:rPr>
      <w:t>Malibu</w:t>
    </w:r>
    <w:r w:rsidR="00737B98">
      <w:rPr>
        <w:rFonts w:asciiTheme="minorHAnsi" w:hAnsiTheme="minorHAnsi" w:cs="Arial"/>
        <w:b/>
        <w:szCs w:val="20"/>
      </w:rPr>
      <w:t>, CA</w:t>
    </w:r>
    <w:r w:rsidR="00737B98" w:rsidRPr="003D58C3">
      <w:rPr>
        <w:rFonts w:asciiTheme="minorHAnsi" w:hAnsiTheme="minorHAnsi" w:cs="Arial"/>
        <w:b/>
        <w:szCs w:val="20"/>
      </w:rPr>
      <w:tab/>
    </w:r>
    <w:r w:rsidR="00737B98">
      <w:rPr>
        <w:rFonts w:asciiTheme="minorHAnsi" w:hAnsiTheme="minorHAnsi" w:cs="Arial"/>
        <w:b/>
        <w:szCs w:val="20"/>
      </w:rPr>
      <w:t>1</w:t>
    </w:r>
    <w:r w:rsidR="00737B98" w:rsidRPr="003D58C3">
      <w:rPr>
        <w:rFonts w:asciiTheme="minorHAnsi" w:hAnsiTheme="minorHAnsi" w:cs="Arial"/>
        <w:b/>
        <w:szCs w:val="20"/>
      </w:rPr>
      <w:tab/>
    </w:r>
    <w:r w:rsidR="00737B98" w:rsidRPr="005241B8">
      <w:rPr>
        <w:rFonts w:asciiTheme="minorHAnsi" w:hAnsiTheme="minorHAnsi" w:cs="Arial"/>
        <w:b/>
        <w:szCs w:val="20"/>
      </w:rPr>
      <w:t>LMS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503A" w14:textId="77777777" w:rsidR="00A67C1A" w:rsidRDefault="00A67C1A">
      <w:r>
        <w:separator/>
      </w:r>
    </w:p>
  </w:footnote>
  <w:footnote w:type="continuationSeparator" w:id="0">
    <w:p w14:paraId="48CBB7A1" w14:textId="77777777" w:rsidR="00A67C1A" w:rsidRDefault="00A67C1A">
      <w:r>
        <w:continuationSeparator/>
      </w:r>
    </w:p>
  </w:footnote>
  <w:footnote w:type="continuationNotice" w:id="1">
    <w:p w14:paraId="0A1F7B4C" w14:textId="77777777" w:rsidR="00A67C1A" w:rsidRDefault="00A67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85B2" w14:textId="01B19AB1" w:rsidR="00737B98" w:rsidRPr="00271A7B" w:rsidRDefault="00737B98">
    <w:pPr>
      <w:pStyle w:val="Header"/>
      <w:rPr>
        <w:b/>
      </w:rPr>
    </w:pPr>
    <w:r w:rsidRPr="00271A7B">
      <w:rPr>
        <w:b/>
      </w:rPr>
      <w:t>A</w:t>
    </w:r>
    <w:r w:rsidR="00BE2FE6">
      <w:rPr>
        <w:b/>
      </w:rPr>
      <w:t>ttachment 2</w:t>
    </w:r>
    <w:r w:rsidR="005709AF">
      <w:rPr>
        <w:b/>
      </w:rPr>
      <w:tab/>
    </w:r>
    <w:r w:rsidR="005709AF">
      <w:rPr>
        <w:b/>
      </w:rPr>
      <w:tab/>
    </w:r>
    <w:r w:rsidR="005709AF">
      <w:rPr>
        <w:b/>
      </w:rPr>
      <w:tab/>
    </w:r>
    <w:r w:rsidR="005709AF">
      <w:rPr>
        <w:b/>
      </w:rPr>
      <w:tab/>
      <w:t xml:space="preserve">           </w:t>
    </w:r>
    <w:r w:rsidR="00857231">
      <w:rPr>
        <w:b/>
      </w:rPr>
      <w:t xml:space="preserve">      Response</w:t>
    </w:r>
    <w:r w:rsidR="005709AF">
      <w:rPr>
        <w:b/>
      </w:rPr>
      <w:t xml:space="preserve"> Requirement</w:t>
    </w:r>
    <w:r w:rsidR="00857231">
      <w:rPr>
        <w:b/>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B3CB" w14:textId="79C611E3" w:rsidR="00737B98" w:rsidRPr="00271A7B" w:rsidRDefault="00737B98">
    <w:pPr>
      <w:pStyle w:val="Header"/>
      <w:rPr>
        <w:b/>
      </w:rPr>
    </w:pPr>
    <w:r w:rsidRPr="00271A7B">
      <w:rPr>
        <w:b/>
      </w:rPr>
      <w:t>A</w:t>
    </w:r>
    <w:r w:rsidR="00BE2FE6">
      <w:rPr>
        <w:b/>
      </w:rPr>
      <w:t>ttachment 2</w:t>
    </w:r>
    <w:r>
      <w:rPr>
        <w:b/>
      </w:rPr>
      <w:tab/>
    </w:r>
    <w:r>
      <w:rPr>
        <w:b/>
      </w:rPr>
      <w:tab/>
    </w:r>
    <w:r>
      <w:rPr>
        <w:b/>
      </w:rPr>
      <w:tab/>
    </w:r>
    <w:r>
      <w:rPr>
        <w:b/>
      </w:rPr>
      <w:tab/>
      <w:t xml:space="preserve">      </w:t>
    </w:r>
    <w:r w:rsidR="005709AF">
      <w:rPr>
        <w:b/>
      </w:rPr>
      <w:t xml:space="preserve">     </w:t>
    </w:r>
    <w:r w:rsidR="003B33A9">
      <w:rPr>
        <w:b/>
      </w:rPr>
      <w:t xml:space="preserve">   </w:t>
    </w:r>
    <w:proofErr w:type="gramStart"/>
    <w:r w:rsidR="003B33A9">
      <w:rPr>
        <w:b/>
      </w:rPr>
      <w:t xml:space="preserve">Response </w:t>
    </w:r>
    <w:r w:rsidR="005709AF">
      <w:rPr>
        <w:b/>
      </w:rPr>
      <w:t xml:space="preserve"> </w:t>
    </w:r>
    <w:r>
      <w:rPr>
        <w:b/>
      </w:rPr>
      <w:t>Requirements</w:t>
    </w:r>
    <w:proofErr w:type="gramEnd"/>
    <w:r w:rsidR="003B33A9">
      <w:rPr>
        <w:b/>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78421EC"/>
    <w:lvl w:ilvl="0">
      <w:start w:val="1"/>
      <w:numFmt w:val="lowerLetter"/>
      <w:pStyle w:val="ListBullet"/>
      <w:lvlText w:val="%1."/>
      <w:lvlJc w:val="left"/>
      <w:pPr>
        <w:tabs>
          <w:tab w:val="num" w:pos="1605"/>
        </w:tabs>
        <w:ind w:left="1605" w:hanging="386"/>
      </w:pPr>
      <w:rPr>
        <w:rFonts w:cs="Times New Roman" w:hint="default"/>
      </w:rPr>
    </w:lvl>
  </w:abstractNum>
  <w:abstractNum w:abstractNumId="1" w15:restartNumberingAfterBreak="0">
    <w:nsid w:val="05942BE4"/>
    <w:multiLevelType w:val="hybridMultilevel"/>
    <w:tmpl w:val="FF04DD86"/>
    <w:lvl w:ilvl="0" w:tplc="F2320A8A">
      <w:start w:val="1"/>
      <w:numFmt w:val="decimal"/>
      <w:pStyle w:val="BodyNum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81214"/>
    <w:multiLevelType w:val="multilevel"/>
    <w:tmpl w:val="A72CEAE0"/>
    <w:styleLink w:val="Bullet-2ndlevel"/>
    <w:lvl w:ilvl="0">
      <w:start w:val="1"/>
      <w:numFmt w:val="bullet"/>
      <w:lvlText w:val="–"/>
      <w:lvlJc w:val="left"/>
      <w:pPr>
        <w:ind w:left="720" w:hanging="360"/>
      </w:pPr>
      <w:rPr>
        <w:rFonts w:ascii="Calibri" w:hAnsi="Calibri"/>
        <w:color w:val="00206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DB6526"/>
    <w:multiLevelType w:val="hybridMultilevel"/>
    <w:tmpl w:val="7AD4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B7DFD"/>
    <w:multiLevelType w:val="hybridMultilevel"/>
    <w:tmpl w:val="0610F924"/>
    <w:lvl w:ilvl="0" w:tplc="6546B59C">
      <w:start w:val="1"/>
      <w:numFmt w:val="bullet"/>
      <w:pStyle w:val="BodyBullet"/>
      <w:lvlText w:val=""/>
      <w:lvlJc w:val="left"/>
      <w:pPr>
        <w:ind w:left="937" w:hanging="360"/>
      </w:pPr>
      <w:rPr>
        <w:rFonts w:ascii="Symbol" w:hAnsi="Symbol" w:hint="default"/>
        <w:color w:val="E36C0A"/>
      </w:rPr>
    </w:lvl>
    <w:lvl w:ilvl="1" w:tplc="04090003">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5" w15:restartNumberingAfterBreak="0">
    <w:nsid w:val="11175762"/>
    <w:multiLevelType w:val="multilevel"/>
    <w:tmpl w:val="0F1A93B0"/>
    <w:lvl w:ilvl="0">
      <w:start w:val="1"/>
      <w:numFmt w:val="decimal"/>
      <w:lvlText w:val="%1"/>
      <w:lvlJc w:val="left"/>
      <w:pPr>
        <w:ind w:left="432" w:hanging="432"/>
      </w:pPr>
      <w:rPr>
        <w:rFonts w:hint="default"/>
      </w:rPr>
    </w:lvl>
    <w:lvl w:ilvl="1">
      <w:start w:val="1"/>
      <w:numFmt w:val="decimal"/>
      <w:pStyle w:val="AppendixHeading2"/>
      <w:lvlText w:val="%1.%2"/>
      <w:lvlJc w:val="left"/>
      <w:pPr>
        <w:ind w:left="576" w:hanging="576"/>
      </w:pPr>
      <w:rPr>
        <w:rFonts w:hint="default"/>
      </w:rPr>
    </w:lvl>
    <w:lvl w:ilvl="2">
      <w:start w:val="1"/>
      <w:numFmt w:val="decimal"/>
      <w:pStyle w:val="RFPNumbering"/>
      <w:lvlText w:val="%1.%2.%3"/>
      <w:lvlJc w:val="left"/>
      <w:pPr>
        <w:ind w:left="297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EE5DC7"/>
    <w:multiLevelType w:val="hybridMultilevel"/>
    <w:tmpl w:val="9D7AE704"/>
    <w:lvl w:ilvl="0" w:tplc="F3082FB8">
      <w:start w:val="1"/>
      <w:numFmt w:val="bullet"/>
      <w:pStyle w:val="2ndLevelBullet"/>
      <w:lvlText w:val=""/>
      <w:lvlJc w:val="left"/>
      <w:pPr>
        <w:tabs>
          <w:tab w:val="num" w:pos="720"/>
        </w:tabs>
        <w:ind w:left="720" w:hanging="360"/>
      </w:pPr>
      <w:rPr>
        <w:rFonts w:ascii="Symbol" w:hAnsi="Symbol" w:hint="default"/>
      </w:rPr>
    </w:lvl>
    <w:lvl w:ilvl="1" w:tplc="34200EB2">
      <w:start w:val="1"/>
      <w:numFmt w:val="bullet"/>
      <w:lvlText w:val="o"/>
      <w:lvlJc w:val="left"/>
      <w:pPr>
        <w:tabs>
          <w:tab w:val="num" w:pos="1440"/>
        </w:tabs>
        <w:ind w:left="1440" w:hanging="360"/>
      </w:pPr>
      <w:rPr>
        <w:rFonts w:ascii="Courier New" w:hAnsi="Courier New" w:hint="default"/>
      </w:rPr>
    </w:lvl>
    <w:lvl w:ilvl="2" w:tplc="2942145E">
      <w:start w:val="1"/>
      <w:numFmt w:val="bullet"/>
      <w:lvlText w:val=""/>
      <w:lvlJc w:val="left"/>
      <w:pPr>
        <w:tabs>
          <w:tab w:val="num" w:pos="2160"/>
        </w:tabs>
        <w:ind w:left="2160" w:hanging="360"/>
      </w:pPr>
      <w:rPr>
        <w:rFonts w:ascii="Wingdings" w:hAnsi="Wingdings" w:hint="default"/>
      </w:rPr>
    </w:lvl>
    <w:lvl w:ilvl="3" w:tplc="D3D40C04" w:tentative="1">
      <w:start w:val="1"/>
      <w:numFmt w:val="bullet"/>
      <w:lvlText w:val=""/>
      <w:lvlJc w:val="left"/>
      <w:pPr>
        <w:tabs>
          <w:tab w:val="num" w:pos="2880"/>
        </w:tabs>
        <w:ind w:left="2880" w:hanging="360"/>
      </w:pPr>
      <w:rPr>
        <w:rFonts w:ascii="Symbol" w:hAnsi="Symbol" w:hint="default"/>
      </w:rPr>
    </w:lvl>
    <w:lvl w:ilvl="4" w:tplc="34D8BE8E" w:tentative="1">
      <w:start w:val="1"/>
      <w:numFmt w:val="bullet"/>
      <w:lvlText w:val="o"/>
      <w:lvlJc w:val="left"/>
      <w:pPr>
        <w:tabs>
          <w:tab w:val="num" w:pos="3600"/>
        </w:tabs>
        <w:ind w:left="3600" w:hanging="360"/>
      </w:pPr>
      <w:rPr>
        <w:rFonts w:ascii="Courier New" w:hAnsi="Courier New" w:hint="default"/>
      </w:rPr>
    </w:lvl>
    <w:lvl w:ilvl="5" w:tplc="E9B8B8DA" w:tentative="1">
      <w:start w:val="1"/>
      <w:numFmt w:val="bullet"/>
      <w:lvlText w:val=""/>
      <w:lvlJc w:val="left"/>
      <w:pPr>
        <w:tabs>
          <w:tab w:val="num" w:pos="4320"/>
        </w:tabs>
        <w:ind w:left="4320" w:hanging="360"/>
      </w:pPr>
      <w:rPr>
        <w:rFonts w:ascii="Wingdings" w:hAnsi="Wingdings" w:hint="default"/>
      </w:rPr>
    </w:lvl>
    <w:lvl w:ilvl="6" w:tplc="3A181A28" w:tentative="1">
      <w:start w:val="1"/>
      <w:numFmt w:val="bullet"/>
      <w:lvlText w:val=""/>
      <w:lvlJc w:val="left"/>
      <w:pPr>
        <w:tabs>
          <w:tab w:val="num" w:pos="5040"/>
        </w:tabs>
        <w:ind w:left="5040" w:hanging="360"/>
      </w:pPr>
      <w:rPr>
        <w:rFonts w:ascii="Symbol" w:hAnsi="Symbol" w:hint="default"/>
      </w:rPr>
    </w:lvl>
    <w:lvl w:ilvl="7" w:tplc="D1EA8EFA" w:tentative="1">
      <w:start w:val="1"/>
      <w:numFmt w:val="bullet"/>
      <w:lvlText w:val="o"/>
      <w:lvlJc w:val="left"/>
      <w:pPr>
        <w:tabs>
          <w:tab w:val="num" w:pos="5760"/>
        </w:tabs>
        <w:ind w:left="5760" w:hanging="360"/>
      </w:pPr>
      <w:rPr>
        <w:rFonts w:ascii="Courier New" w:hAnsi="Courier New" w:hint="default"/>
      </w:rPr>
    </w:lvl>
    <w:lvl w:ilvl="8" w:tplc="A70262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17E67"/>
    <w:multiLevelType w:val="hybridMultilevel"/>
    <w:tmpl w:val="006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63454"/>
    <w:multiLevelType w:val="hybridMultilevel"/>
    <w:tmpl w:val="1602D192"/>
    <w:lvl w:ilvl="0" w:tplc="477CCDBA">
      <w:start w:val="1"/>
      <w:numFmt w:val="bullet"/>
      <w:pStyle w:val="BoxBullet"/>
      <w:lvlText w:val=""/>
      <w:lvlJc w:val="left"/>
      <w:pPr>
        <w:ind w:left="360" w:hanging="360"/>
      </w:pPr>
      <w:rPr>
        <w:rFonts w:ascii="Symbol" w:hAnsi="Symbol" w:hint="default"/>
        <w:color w:val="E36C0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8B0041"/>
    <w:multiLevelType w:val="hybridMultilevel"/>
    <w:tmpl w:val="08B4598C"/>
    <w:lvl w:ilvl="0" w:tplc="295E68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63E0E"/>
    <w:multiLevelType w:val="hybridMultilevel"/>
    <w:tmpl w:val="B85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17F54"/>
    <w:multiLevelType w:val="multilevel"/>
    <w:tmpl w:val="4C56FF94"/>
    <w:styleLink w:val="StyleBulletedSymbolsymbol11ptAccent6Left025Han"/>
    <w:lvl w:ilvl="0">
      <w:start w:val="1"/>
      <w:numFmt w:val="bullet"/>
      <w:lvlText w:val=""/>
      <w:lvlJc w:val="left"/>
      <w:pPr>
        <w:ind w:left="720" w:hanging="360"/>
      </w:pPr>
      <w:rPr>
        <w:rFonts w:ascii="Symbol" w:hAnsi="Symbol"/>
        <w:color w:val="E36C0A"/>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90D34"/>
    <w:multiLevelType w:val="hybridMultilevel"/>
    <w:tmpl w:val="5122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B63"/>
    <w:multiLevelType w:val="hybridMultilevel"/>
    <w:tmpl w:val="502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A42C7"/>
    <w:multiLevelType w:val="hybridMultilevel"/>
    <w:tmpl w:val="C7F6E324"/>
    <w:lvl w:ilvl="0" w:tplc="3250B3CC">
      <w:start w:val="1"/>
      <w:numFmt w:val="bullet"/>
      <w:pStyle w:val="1stLevelBullet"/>
      <w:lvlText w:val=""/>
      <w:lvlJc w:val="left"/>
      <w:pPr>
        <w:tabs>
          <w:tab w:val="num" w:pos="288"/>
        </w:tabs>
        <w:ind w:left="288" w:hanging="360"/>
      </w:pPr>
      <w:rPr>
        <w:rFonts w:ascii="Wingdings" w:hAnsi="Wingdings" w:hint="default"/>
        <w:color w:val="000080"/>
        <w:sz w:val="24"/>
      </w:rPr>
    </w:lvl>
    <w:lvl w:ilvl="1" w:tplc="47969F7C">
      <w:start w:val="1"/>
      <w:numFmt w:val="bullet"/>
      <w:lvlText w:val="o"/>
      <w:lvlJc w:val="left"/>
      <w:pPr>
        <w:tabs>
          <w:tab w:val="num" w:pos="1440"/>
        </w:tabs>
        <w:ind w:left="1440" w:hanging="360"/>
      </w:pPr>
      <w:rPr>
        <w:rFonts w:ascii="Courier New" w:hAnsi="Courier New" w:hint="default"/>
      </w:rPr>
    </w:lvl>
    <w:lvl w:ilvl="2" w:tplc="D4B01ACE" w:tentative="1">
      <w:start w:val="1"/>
      <w:numFmt w:val="bullet"/>
      <w:lvlText w:val=""/>
      <w:lvlJc w:val="left"/>
      <w:pPr>
        <w:tabs>
          <w:tab w:val="num" w:pos="2160"/>
        </w:tabs>
        <w:ind w:left="2160" w:hanging="360"/>
      </w:pPr>
      <w:rPr>
        <w:rFonts w:ascii="Wingdings" w:hAnsi="Wingdings" w:hint="default"/>
      </w:rPr>
    </w:lvl>
    <w:lvl w:ilvl="3" w:tplc="BCFA527A" w:tentative="1">
      <w:start w:val="1"/>
      <w:numFmt w:val="bullet"/>
      <w:lvlText w:val=""/>
      <w:lvlJc w:val="left"/>
      <w:pPr>
        <w:tabs>
          <w:tab w:val="num" w:pos="2880"/>
        </w:tabs>
        <w:ind w:left="2880" w:hanging="360"/>
      </w:pPr>
      <w:rPr>
        <w:rFonts w:ascii="Symbol" w:hAnsi="Symbol" w:hint="default"/>
      </w:rPr>
    </w:lvl>
    <w:lvl w:ilvl="4" w:tplc="796A4B16" w:tentative="1">
      <w:start w:val="1"/>
      <w:numFmt w:val="bullet"/>
      <w:lvlText w:val="o"/>
      <w:lvlJc w:val="left"/>
      <w:pPr>
        <w:tabs>
          <w:tab w:val="num" w:pos="3600"/>
        </w:tabs>
        <w:ind w:left="3600" w:hanging="360"/>
      </w:pPr>
      <w:rPr>
        <w:rFonts w:ascii="Courier New" w:hAnsi="Courier New" w:hint="default"/>
      </w:rPr>
    </w:lvl>
    <w:lvl w:ilvl="5" w:tplc="0ED41B3E" w:tentative="1">
      <w:start w:val="1"/>
      <w:numFmt w:val="bullet"/>
      <w:lvlText w:val=""/>
      <w:lvlJc w:val="left"/>
      <w:pPr>
        <w:tabs>
          <w:tab w:val="num" w:pos="4320"/>
        </w:tabs>
        <w:ind w:left="4320" w:hanging="360"/>
      </w:pPr>
      <w:rPr>
        <w:rFonts w:ascii="Wingdings" w:hAnsi="Wingdings" w:hint="default"/>
      </w:rPr>
    </w:lvl>
    <w:lvl w:ilvl="6" w:tplc="9AEE17E8" w:tentative="1">
      <w:start w:val="1"/>
      <w:numFmt w:val="bullet"/>
      <w:lvlText w:val=""/>
      <w:lvlJc w:val="left"/>
      <w:pPr>
        <w:tabs>
          <w:tab w:val="num" w:pos="5040"/>
        </w:tabs>
        <w:ind w:left="5040" w:hanging="360"/>
      </w:pPr>
      <w:rPr>
        <w:rFonts w:ascii="Symbol" w:hAnsi="Symbol" w:hint="default"/>
      </w:rPr>
    </w:lvl>
    <w:lvl w:ilvl="7" w:tplc="6380A73A" w:tentative="1">
      <w:start w:val="1"/>
      <w:numFmt w:val="bullet"/>
      <w:lvlText w:val="o"/>
      <w:lvlJc w:val="left"/>
      <w:pPr>
        <w:tabs>
          <w:tab w:val="num" w:pos="5760"/>
        </w:tabs>
        <w:ind w:left="5760" w:hanging="360"/>
      </w:pPr>
      <w:rPr>
        <w:rFonts w:ascii="Courier New" w:hAnsi="Courier New" w:hint="default"/>
      </w:rPr>
    </w:lvl>
    <w:lvl w:ilvl="8" w:tplc="CEA052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37F00"/>
    <w:multiLevelType w:val="hybridMultilevel"/>
    <w:tmpl w:val="5390569A"/>
    <w:lvl w:ilvl="0" w:tplc="E5CA3C28">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E4A76"/>
    <w:multiLevelType w:val="hybridMultilevel"/>
    <w:tmpl w:val="BCB6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F4677"/>
    <w:multiLevelType w:val="multilevel"/>
    <w:tmpl w:val="AF6C4FE6"/>
    <w:lvl w:ilvl="0">
      <w:start w:val="1"/>
      <w:numFmt w:val="decimal"/>
      <w:lvlText w:val="%1"/>
      <w:lvlJc w:val="left"/>
      <w:pPr>
        <w:ind w:left="420" w:hanging="420"/>
      </w:pPr>
      <w:rPr>
        <w:rFonts w:hint="default"/>
      </w:rPr>
    </w:lvl>
    <w:lvl w:ilvl="1">
      <w:start w:val="2"/>
      <w:numFmt w:val="decimal"/>
      <w:pStyle w:val="Heading2"/>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57633D2A"/>
    <w:multiLevelType w:val="singleLevel"/>
    <w:tmpl w:val="38928BB8"/>
    <w:name w:val="Number3"/>
    <w:lvl w:ilvl="0">
      <w:start w:val="1"/>
      <w:numFmt w:val="bullet"/>
      <w:lvlRestart w:val="0"/>
      <w:pStyle w:val="Bullet1"/>
      <w:lvlText w:val=""/>
      <w:lvlJc w:val="left"/>
      <w:pPr>
        <w:tabs>
          <w:tab w:val="num" w:pos="360"/>
        </w:tabs>
        <w:ind w:left="360" w:hanging="360"/>
      </w:pPr>
      <w:rPr>
        <w:rFonts w:ascii="Wingdings" w:hAnsi="Wingdings" w:hint="default"/>
        <w:color w:val="auto"/>
      </w:rPr>
    </w:lvl>
  </w:abstractNum>
  <w:abstractNum w:abstractNumId="19" w15:restartNumberingAfterBreak="0">
    <w:nsid w:val="59CA5886"/>
    <w:multiLevelType w:val="hybridMultilevel"/>
    <w:tmpl w:val="B190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33EEA"/>
    <w:multiLevelType w:val="hybridMultilevel"/>
    <w:tmpl w:val="98F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0232"/>
    <w:multiLevelType w:val="multilevel"/>
    <w:tmpl w:val="525E3708"/>
    <w:lvl w:ilvl="0">
      <w:start w:val="1"/>
      <w:numFmt w:val="decimal"/>
      <w:pStyle w:val="Heading1"/>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pStyle w:val="Heading3"/>
      <w:suff w:val="nothing"/>
      <w:lvlText w:val="%1.%2.%3"/>
      <w:lvlJc w:val="left"/>
      <w:pPr>
        <w:ind w:left="432" w:firstLine="0"/>
      </w:pPr>
      <w:rPr>
        <w:rFonts w:ascii="Calibri" w:hAnsi="Calibri" w:cs="Times New Roman" w:hint="default"/>
        <w:color w:val="auto"/>
        <w:sz w:val="20"/>
      </w:rPr>
    </w:lvl>
    <w:lvl w:ilvl="3">
      <w:start w:val="1"/>
      <w:numFmt w:val="decimal"/>
      <w:lvlText w:val="%1.%2.%3.%4."/>
      <w:lvlJc w:val="left"/>
      <w:pPr>
        <w:ind w:left="2808" w:hanging="648"/>
      </w:pPr>
      <w:rPr>
        <w:rFonts w:cs="Times New Roman" w:hint="default"/>
      </w:rPr>
    </w:lvl>
    <w:lvl w:ilvl="4">
      <w:start w:val="1"/>
      <w:numFmt w:val="decimal"/>
      <w:lvlText w:val="%1.%2.%3.%4.%5."/>
      <w:lvlJc w:val="left"/>
      <w:pPr>
        <w:ind w:left="3312" w:hanging="792"/>
      </w:pPr>
      <w:rPr>
        <w:rFonts w:cs="Times New Roman" w:hint="default"/>
      </w:rPr>
    </w:lvl>
    <w:lvl w:ilvl="5">
      <w:start w:val="1"/>
      <w:numFmt w:val="decimal"/>
      <w:lvlText w:val="%1.%2.%3.%4.%5.%6."/>
      <w:lvlJc w:val="left"/>
      <w:pPr>
        <w:ind w:left="3816" w:hanging="936"/>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24" w:hanging="1224"/>
      </w:pPr>
      <w:rPr>
        <w:rFonts w:cs="Times New Roman" w:hint="default"/>
      </w:rPr>
    </w:lvl>
    <w:lvl w:ilvl="8">
      <w:start w:val="1"/>
      <w:numFmt w:val="decimal"/>
      <w:lvlText w:val="%1.%2.%3.%4.%5.%6.%7.%8.%9."/>
      <w:lvlJc w:val="left"/>
      <w:pPr>
        <w:ind w:left="5400" w:hanging="1440"/>
      </w:pPr>
      <w:rPr>
        <w:rFonts w:cs="Times New Roman" w:hint="default"/>
      </w:rPr>
    </w:lvl>
  </w:abstractNum>
  <w:abstractNum w:abstractNumId="22" w15:restartNumberingAfterBreak="0">
    <w:nsid w:val="72092194"/>
    <w:multiLevelType w:val="hybridMultilevel"/>
    <w:tmpl w:val="B0180074"/>
    <w:lvl w:ilvl="0" w:tplc="1B40C776">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A3904"/>
    <w:multiLevelType w:val="multilevel"/>
    <w:tmpl w:val="2970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E574E5"/>
    <w:multiLevelType w:val="hybridMultilevel"/>
    <w:tmpl w:val="28464F7E"/>
    <w:lvl w:ilvl="0" w:tplc="E6BA1BFA">
      <w:start w:val="1"/>
      <w:numFmt w:val="decimal"/>
      <w:pStyle w:val="Body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C5A14"/>
    <w:multiLevelType w:val="hybridMultilevel"/>
    <w:tmpl w:val="DE6A0D2A"/>
    <w:lvl w:ilvl="0" w:tplc="D88041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A7634"/>
    <w:multiLevelType w:val="singleLevel"/>
    <w:tmpl w:val="ECBC7DD0"/>
    <w:lvl w:ilvl="0">
      <w:start w:val="1"/>
      <w:numFmt w:val="bullet"/>
      <w:lvlRestart w:val="0"/>
      <w:pStyle w:val="TableBullet"/>
      <w:lvlText w:val=""/>
      <w:lvlJc w:val="left"/>
      <w:pPr>
        <w:tabs>
          <w:tab w:val="num" w:pos="360"/>
        </w:tabs>
        <w:ind w:left="360" w:hanging="360"/>
      </w:pPr>
      <w:rPr>
        <w:rFonts w:ascii="Wingdings" w:hAnsi="Wingdings" w:hint="default"/>
      </w:rPr>
    </w:lvl>
  </w:abstractNum>
  <w:num w:numId="1" w16cid:durableId="302857066">
    <w:abstractNumId w:val="0"/>
  </w:num>
  <w:num w:numId="2" w16cid:durableId="1409767111">
    <w:abstractNumId w:val="6"/>
  </w:num>
  <w:num w:numId="3" w16cid:durableId="1860778510">
    <w:abstractNumId w:val="14"/>
  </w:num>
  <w:num w:numId="4" w16cid:durableId="1654945360">
    <w:abstractNumId w:val="21"/>
  </w:num>
  <w:num w:numId="5" w16cid:durableId="253633563">
    <w:abstractNumId w:val="2"/>
  </w:num>
  <w:num w:numId="6" w16cid:durableId="1094861103">
    <w:abstractNumId w:val="11"/>
  </w:num>
  <w:num w:numId="7" w16cid:durableId="1396931799">
    <w:abstractNumId w:val="26"/>
  </w:num>
  <w:num w:numId="8" w16cid:durableId="732580492">
    <w:abstractNumId w:val="18"/>
  </w:num>
  <w:num w:numId="9" w16cid:durableId="1211309450">
    <w:abstractNumId w:val="4"/>
  </w:num>
  <w:num w:numId="10" w16cid:durableId="1663311936">
    <w:abstractNumId w:val="24"/>
  </w:num>
  <w:num w:numId="11" w16cid:durableId="364017030">
    <w:abstractNumId w:val="1"/>
  </w:num>
  <w:num w:numId="12" w16cid:durableId="1938949199">
    <w:abstractNumId w:val="8"/>
  </w:num>
  <w:num w:numId="13" w16cid:durableId="2034721102">
    <w:abstractNumId w:val="16"/>
  </w:num>
  <w:num w:numId="14" w16cid:durableId="301274319">
    <w:abstractNumId w:val="5"/>
  </w:num>
  <w:num w:numId="15" w16cid:durableId="1827627998">
    <w:abstractNumId w:val="19"/>
  </w:num>
  <w:num w:numId="16" w16cid:durableId="474614374">
    <w:abstractNumId w:val="7"/>
  </w:num>
  <w:num w:numId="17" w16cid:durableId="900016514">
    <w:abstractNumId w:val="13"/>
  </w:num>
  <w:num w:numId="18" w16cid:durableId="513346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0387868">
    <w:abstractNumId w:val="17"/>
  </w:num>
  <w:num w:numId="20" w16cid:durableId="1774131557">
    <w:abstractNumId w:val="22"/>
  </w:num>
  <w:num w:numId="21" w16cid:durableId="1368749681">
    <w:abstractNumId w:val="12"/>
  </w:num>
  <w:num w:numId="22" w16cid:durableId="1678191654">
    <w:abstractNumId w:val="21"/>
  </w:num>
  <w:num w:numId="23" w16cid:durableId="378821450">
    <w:abstractNumId w:val="21"/>
  </w:num>
  <w:num w:numId="24" w16cid:durableId="48891740">
    <w:abstractNumId w:val="21"/>
  </w:num>
  <w:num w:numId="25" w16cid:durableId="2108846927">
    <w:abstractNumId w:val="21"/>
  </w:num>
  <w:num w:numId="26" w16cid:durableId="912273942">
    <w:abstractNumId w:val="21"/>
  </w:num>
  <w:num w:numId="27" w16cid:durableId="2060782338">
    <w:abstractNumId w:val="21"/>
  </w:num>
  <w:num w:numId="28" w16cid:durableId="740298629">
    <w:abstractNumId w:val="21"/>
  </w:num>
  <w:num w:numId="29" w16cid:durableId="1616477683">
    <w:abstractNumId w:val="21"/>
  </w:num>
  <w:num w:numId="30" w16cid:durableId="83183945">
    <w:abstractNumId w:val="21"/>
  </w:num>
  <w:num w:numId="31" w16cid:durableId="410007840">
    <w:abstractNumId w:val="21"/>
  </w:num>
  <w:num w:numId="32" w16cid:durableId="1311129589">
    <w:abstractNumId w:val="21"/>
  </w:num>
  <w:num w:numId="33" w16cid:durableId="1155413537">
    <w:abstractNumId w:val="9"/>
  </w:num>
  <w:num w:numId="34" w16cid:durableId="1644895570">
    <w:abstractNumId w:val="23"/>
  </w:num>
  <w:num w:numId="35" w16cid:durableId="1466241105">
    <w:abstractNumId w:val="10"/>
  </w:num>
  <w:num w:numId="36" w16cid:durableId="780027251">
    <w:abstractNumId w:val="20"/>
  </w:num>
  <w:num w:numId="37" w16cid:durableId="1256279809">
    <w:abstractNumId w:val="15"/>
  </w:num>
  <w:num w:numId="38" w16cid:durableId="182204901">
    <w:abstractNumId w:val="25"/>
  </w:num>
  <w:num w:numId="39" w16cid:durableId="2134783830">
    <w:abstractNumId w:val="21"/>
  </w:num>
  <w:num w:numId="40" w16cid:durableId="2109960545">
    <w:abstractNumId w:val="21"/>
  </w:num>
  <w:num w:numId="41" w16cid:durableId="1771923895">
    <w:abstractNumId w:val="21"/>
  </w:num>
  <w:num w:numId="42" w16cid:durableId="1266572182">
    <w:abstractNumId w:val="21"/>
  </w:num>
  <w:num w:numId="43" w16cid:durableId="1582446369">
    <w:abstractNumId w:val="21"/>
  </w:num>
  <w:num w:numId="44" w16cid:durableId="61317573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BQ2vuf+cAFX03bHIjBLJxTrQsqEnxm40tUCQZM3VGj4CU+uTS8NPBBWfMtTe7HH3A0UJHB2SH7n5RLmwjcFbg==" w:salt="N4j765qsnA85MWKjyLyQRg=="/>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OwMDM3NzQwtTAxN7ZU0lEKTi0uzszPAykwrwUAwBvoVSwAAAA="/>
  </w:docVars>
  <w:rsids>
    <w:rsidRoot w:val="004C31CA"/>
    <w:rsid w:val="00000097"/>
    <w:rsid w:val="00000683"/>
    <w:rsid w:val="00000745"/>
    <w:rsid w:val="0000096A"/>
    <w:rsid w:val="00000C71"/>
    <w:rsid w:val="00000E11"/>
    <w:rsid w:val="00001345"/>
    <w:rsid w:val="00002CB7"/>
    <w:rsid w:val="00004CC9"/>
    <w:rsid w:val="00004D76"/>
    <w:rsid w:val="00004F3C"/>
    <w:rsid w:val="00005574"/>
    <w:rsid w:val="000056D0"/>
    <w:rsid w:val="00006669"/>
    <w:rsid w:val="00006F5C"/>
    <w:rsid w:val="000071EA"/>
    <w:rsid w:val="000073D9"/>
    <w:rsid w:val="000075BC"/>
    <w:rsid w:val="00007CD2"/>
    <w:rsid w:val="000116C4"/>
    <w:rsid w:val="00011F06"/>
    <w:rsid w:val="00011FAB"/>
    <w:rsid w:val="0001208A"/>
    <w:rsid w:val="0001225A"/>
    <w:rsid w:val="00012335"/>
    <w:rsid w:val="00012436"/>
    <w:rsid w:val="0001251D"/>
    <w:rsid w:val="000125C9"/>
    <w:rsid w:val="00012A16"/>
    <w:rsid w:val="00012F85"/>
    <w:rsid w:val="000131E3"/>
    <w:rsid w:val="0001347D"/>
    <w:rsid w:val="00013B8A"/>
    <w:rsid w:val="00013CDD"/>
    <w:rsid w:val="00013FF6"/>
    <w:rsid w:val="000141FF"/>
    <w:rsid w:val="0001495B"/>
    <w:rsid w:val="000154EF"/>
    <w:rsid w:val="0001569A"/>
    <w:rsid w:val="00015B1B"/>
    <w:rsid w:val="000163CF"/>
    <w:rsid w:val="0001743E"/>
    <w:rsid w:val="00017EB0"/>
    <w:rsid w:val="00020099"/>
    <w:rsid w:val="000203C2"/>
    <w:rsid w:val="0002152F"/>
    <w:rsid w:val="00021854"/>
    <w:rsid w:val="00022C97"/>
    <w:rsid w:val="00022DE6"/>
    <w:rsid w:val="00023267"/>
    <w:rsid w:val="00023A85"/>
    <w:rsid w:val="00023BF3"/>
    <w:rsid w:val="00024B0B"/>
    <w:rsid w:val="00025162"/>
    <w:rsid w:val="000251C2"/>
    <w:rsid w:val="000251E0"/>
    <w:rsid w:val="00025390"/>
    <w:rsid w:val="00025413"/>
    <w:rsid w:val="00025579"/>
    <w:rsid w:val="00025663"/>
    <w:rsid w:val="000260F1"/>
    <w:rsid w:val="000263FB"/>
    <w:rsid w:val="00026549"/>
    <w:rsid w:val="000265B2"/>
    <w:rsid w:val="00026C9A"/>
    <w:rsid w:val="0002748C"/>
    <w:rsid w:val="00030332"/>
    <w:rsid w:val="000308E6"/>
    <w:rsid w:val="00030F74"/>
    <w:rsid w:val="00031D5F"/>
    <w:rsid w:val="00031FFD"/>
    <w:rsid w:val="000325B3"/>
    <w:rsid w:val="00032CB2"/>
    <w:rsid w:val="00032D16"/>
    <w:rsid w:val="0003364C"/>
    <w:rsid w:val="000337A2"/>
    <w:rsid w:val="00033855"/>
    <w:rsid w:val="00033B8D"/>
    <w:rsid w:val="000344A8"/>
    <w:rsid w:val="0003472A"/>
    <w:rsid w:val="00034741"/>
    <w:rsid w:val="00034869"/>
    <w:rsid w:val="00034F9E"/>
    <w:rsid w:val="00036686"/>
    <w:rsid w:val="000375A6"/>
    <w:rsid w:val="00037C76"/>
    <w:rsid w:val="00037F22"/>
    <w:rsid w:val="00040006"/>
    <w:rsid w:val="0004144A"/>
    <w:rsid w:val="00041770"/>
    <w:rsid w:val="00041977"/>
    <w:rsid w:val="00041D6C"/>
    <w:rsid w:val="00041F68"/>
    <w:rsid w:val="00042D64"/>
    <w:rsid w:val="00043B8D"/>
    <w:rsid w:val="000447CB"/>
    <w:rsid w:val="00045632"/>
    <w:rsid w:val="0004571D"/>
    <w:rsid w:val="00045CC0"/>
    <w:rsid w:val="00045EC7"/>
    <w:rsid w:val="00046226"/>
    <w:rsid w:val="00046238"/>
    <w:rsid w:val="000465D7"/>
    <w:rsid w:val="00046C5B"/>
    <w:rsid w:val="00047950"/>
    <w:rsid w:val="0005051D"/>
    <w:rsid w:val="00051A46"/>
    <w:rsid w:val="00052138"/>
    <w:rsid w:val="00052667"/>
    <w:rsid w:val="000529AD"/>
    <w:rsid w:val="000532CF"/>
    <w:rsid w:val="0005366D"/>
    <w:rsid w:val="00053736"/>
    <w:rsid w:val="00053D47"/>
    <w:rsid w:val="00053ED0"/>
    <w:rsid w:val="000543FA"/>
    <w:rsid w:val="0005459A"/>
    <w:rsid w:val="00054AA3"/>
    <w:rsid w:val="000555EB"/>
    <w:rsid w:val="0005637D"/>
    <w:rsid w:val="00056856"/>
    <w:rsid w:val="00056A1D"/>
    <w:rsid w:val="00056B8C"/>
    <w:rsid w:val="00057578"/>
    <w:rsid w:val="00057F44"/>
    <w:rsid w:val="00062C99"/>
    <w:rsid w:val="00063195"/>
    <w:rsid w:val="000634D2"/>
    <w:rsid w:val="000639ED"/>
    <w:rsid w:val="00063C39"/>
    <w:rsid w:val="00063C81"/>
    <w:rsid w:val="0006454A"/>
    <w:rsid w:val="000646CC"/>
    <w:rsid w:val="00064C37"/>
    <w:rsid w:val="00064EED"/>
    <w:rsid w:val="00065C90"/>
    <w:rsid w:val="00065DAC"/>
    <w:rsid w:val="00066087"/>
    <w:rsid w:val="000668BF"/>
    <w:rsid w:val="0006754B"/>
    <w:rsid w:val="000675F5"/>
    <w:rsid w:val="00067967"/>
    <w:rsid w:val="00067A8A"/>
    <w:rsid w:val="00067B5E"/>
    <w:rsid w:val="00067C2B"/>
    <w:rsid w:val="00067F0B"/>
    <w:rsid w:val="000716DE"/>
    <w:rsid w:val="00071B8C"/>
    <w:rsid w:val="00071D10"/>
    <w:rsid w:val="00071DE7"/>
    <w:rsid w:val="00071E56"/>
    <w:rsid w:val="00072610"/>
    <w:rsid w:val="00072860"/>
    <w:rsid w:val="00072D22"/>
    <w:rsid w:val="00073917"/>
    <w:rsid w:val="000740A1"/>
    <w:rsid w:val="0007455C"/>
    <w:rsid w:val="000746A7"/>
    <w:rsid w:val="00074762"/>
    <w:rsid w:val="00075027"/>
    <w:rsid w:val="0007540C"/>
    <w:rsid w:val="00075448"/>
    <w:rsid w:val="00075BFD"/>
    <w:rsid w:val="00076546"/>
    <w:rsid w:val="00076A13"/>
    <w:rsid w:val="00076FA5"/>
    <w:rsid w:val="00077335"/>
    <w:rsid w:val="0008026F"/>
    <w:rsid w:val="0008054A"/>
    <w:rsid w:val="000807B5"/>
    <w:rsid w:val="00080B97"/>
    <w:rsid w:val="000819A9"/>
    <w:rsid w:val="00081D1B"/>
    <w:rsid w:val="00081D1D"/>
    <w:rsid w:val="00081FB5"/>
    <w:rsid w:val="00082936"/>
    <w:rsid w:val="00082C54"/>
    <w:rsid w:val="00082E2F"/>
    <w:rsid w:val="00082E53"/>
    <w:rsid w:val="00084077"/>
    <w:rsid w:val="000840DC"/>
    <w:rsid w:val="000841EA"/>
    <w:rsid w:val="000845D9"/>
    <w:rsid w:val="00084BE3"/>
    <w:rsid w:val="00084E95"/>
    <w:rsid w:val="00084F19"/>
    <w:rsid w:val="0008539E"/>
    <w:rsid w:val="00085883"/>
    <w:rsid w:val="00085A72"/>
    <w:rsid w:val="000860C7"/>
    <w:rsid w:val="00086E50"/>
    <w:rsid w:val="00087252"/>
    <w:rsid w:val="00087282"/>
    <w:rsid w:val="000878AA"/>
    <w:rsid w:val="00087CB9"/>
    <w:rsid w:val="00087CCD"/>
    <w:rsid w:val="00087D9D"/>
    <w:rsid w:val="00090269"/>
    <w:rsid w:val="00090696"/>
    <w:rsid w:val="000906D3"/>
    <w:rsid w:val="0009079C"/>
    <w:rsid w:val="00090965"/>
    <w:rsid w:val="00090A65"/>
    <w:rsid w:val="00090C63"/>
    <w:rsid w:val="00090E5D"/>
    <w:rsid w:val="00092CB1"/>
    <w:rsid w:val="0009328A"/>
    <w:rsid w:val="00093A8C"/>
    <w:rsid w:val="00093F29"/>
    <w:rsid w:val="00094292"/>
    <w:rsid w:val="0009452D"/>
    <w:rsid w:val="000952DD"/>
    <w:rsid w:val="00095C5A"/>
    <w:rsid w:val="0009630A"/>
    <w:rsid w:val="0009647B"/>
    <w:rsid w:val="00096D2B"/>
    <w:rsid w:val="000970E7"/>
    <w:rsid w:val="00097271"/>
    <w:rsid w:val="00097574"/>
    <w:rsid w:val="000979F6"/>
    <w:rsid w:val="00097C9B"/>
    <w:rsid w:val="00097CDA"/>
    <w:rsid w:val="000A0A9E"/>
    <w:rsid w:val="000A0F0B"/>
    <w:rsid w:val="000A1134"/>
    <w:rsid w:val="000A1449"/>
    <w:rsid w:val="000A1AF6"/>
    <w:rsid w:val="000A28A4"/>
    <w:rsid w:val="000A3737"/>
    <w:rsid w:val="000A42EE"/>
    <w:rsid w:val="000A4613"/>
    <w:rsid w:val="000A49D1"/>
    <w:rsid w:val="000A4D37"/>
    <w:rsid w:val="000A5832"/>
    <w:rsid w:val="000A5AD5"/>
    <w:rsid w:val="000A5ADB"/>
    <w:rsid w:val="000A5C97"/>
    <w:rsid w:val="000A6641"/>
    <w:rsid w:val="000A6C8B"/>
    <w:rsid w:val="000A6E95"/>
    <w:rsid w:val="000A727A"/>
    <w:rsid w:val="000A7716"/>
    <w:rsid w:val="000B098B"/>
    <w:rsid w:val="000B0E80"/>
    <w:rsid w:val="000B1313"/>
    <w:rsid w:val="000B2020"/>
    <w:rsid w:val="000B2375"/>
    <w:rsid w:val="000B2684"/>
    <w:rsid w:val="000B3E0B"/>
    <w:rsid w:val="000B4423"/>
    <w:rsid w:val="000B4947"/>
    <w:rsid w:val="000B4FD1"/>
    <w:rsid w:val="000B58FA"/>
    <w:rsid w:val="000B5F06"/>
    <w:rsid w:val="000B6458"/>
    <w:rsid w:val="000B6924"/>
    <w:rsid w:val="000B6D8F"/>
    <w:rsid w:val="000B74B2"/>
    <w:rsid w:val="000B7A33"/>
    <w:rsid w:val="000C09CA"/>
    <w:rsid w:val="000C0B3B"/>
    <w:rsid w:val="000C10D7"/>
    <w:rsid w:val="000C1EF0"/>
    <w:rsid w:val="000C27AA"/>
    <w:rsid w:val="000C2F8F"/>
    <w:rsid w:val="000C3426"/>
    <w:rsid w:val="000C3CA0"/>
    <w:rsid w:val="000C44C6"/>
    <w:rsid w:val="000C4504"/>
    <w:rsid w:val="000C4EE3"/>
    <w:rsid w:val="000C5120"/>
    <w:rsid w:val="000C57A5"/>
    <w:rsid w:val="000C57D8"/>
    <w:rsid w:val="000C5AF0"/>
    <w:rsid w:val="000C628D"/>
    <w:rsid w:val="000C664F"/>
    <w:rsid w:val="000C67B2"/>
    <w:rsid w:val="000C6803"/>
    <w:rsid w:val="000C6EE5"/>
    <w:rsid w:val="000C6FFB"/>
    <w:rsid w:val="000C747F"/>
    <w:rsid w:val="000C7514"/>
    <w:rsid w:val="000C7951"/>
    <w:rsid w:val="000D094E"/>
    <w:rsid w:val="000D0BB8"/>
    <w:rsid w:val="000D0E70"/>
    <w:rsid w:val="000D10EA"/>
    <w:rsid w:val="000D13B8"/>
    <w:rsid w:val="000D13FF"/>
    <w:rsid w:val="000D14BB"/>
    <w:rsid w:val="000D17CA"/>
    <w:rsid w:val="000D1CB4"/>
    <w:rsid w:val="000D1E08"/>
    <w:rsid w:val="000D21BF"/>
    <w:rsid w:val="000D25B4"/>
    <w:rsid w:val="000D2A6E"/>
    <w:rsid w:val="000D47C2"/>
    <w:rsid w:val="000D5569"/>
    <w:rsid w:val="000D57FD"/>
    <w:rsid w:val="000D5BDC"/>
    <w:rsid w:val="000D5C97"/>
    <w:rsid w:val="000D5FD1"/>
    <w:rsid w:val="000D62E1"/>
    <w:rsid w:val="000D6429"/>
    <w:rsid w:val="000D67B1"/>
    <w:rsid w:val="000D68E9"/>
    <w:rsid w:val="000D69A7"/>
    <w:rsid w:val="000D7366"/>
    <w:rsid w:val="000D74ED"/>
    <w:rsid w:val="000D76B5"/>
    <w:rsid w:val="000D7E06"/>
    <w:rsid w:val="000E06CB"/>
    <w:rsid w:val="000E1857"/>
    <w:rsid w:val="000E2198"/>
    <w:rsid w:val="000E289C"/>
    <w:rsid w:val="000E2BF9"/>
    <w:rsid w:val="000E3015"/>
    <w:rsid w:val="000E3B51"/>
    <w:rsid w:val="000E3C0B"/>
    <w:rsid w:val="000E3C1C"/>
    <w:rsid w:val="000E43EF"/>
    <w:rsid w:val="000E49C8"/>
    <w:rsid w:val="000E4FE7"/>
    <w:rsid w:val="000E50A5"/>
    <w:rsid w:val="000E6C21"/>
    <w:rsid w:val="000E716B"/>
    <w:rsid w:val="000F04E2"/>
    <w:rsid w:val="000F1430"/>
    <w:rsid w:val="000F1DB7"/>
    <w:rsid w:val="000F1E6A"/>
    <w:rsid w:val="000F23B6"/>
    <w:rsid w:val="000F35B6"/>
    <w:rsid w:val="000F5CE8"/>
    <w:rsid w:val="000F6B78"/>
    <w:rsid w:val="000F71D4"/>
    <w:rsid w:val="000F7C2D"/>
    <w:rsid w:val="00100453"/>
    <w:rsid w:val="00100685"/>
    <w:rsid w:val="001006B2"/>
    <w:rsid w:val="00100ABB"/>
    <w:rsid w:val="00100BC3"/>
    <w:rsid w:val="00101879"/>
    <w:rsid w:val="001018A6"/>
    <w:rsid w:val="00101E2A"/>
    <w:rsid w:val="0010278E"/>
    <w:rsid w:val="0010311E"/>
    <w:rsid w:val="00103D20"/>
    <w:rsid w:val="00103E87"/>
    <w:rsid w:val="00103F58"/>
    <w:rsid w:val="00104E28"/>
    <w:rsid w:val="00105028"/>
    <w:rsid w:val="00105279"/>
    <w:rsid w:val="001053D0"/>
    <w:rsid w:val="001060D2"/>
    <w:rsid w:val="00106269"/>
    <w:rsid w:val="001067F0"/>
    <w:rsid w:val="001070CF"/>
    <w:rsid w:val="00107A7C"/>
    <w:rsid w:val="00110319"/>
    <w:rsid w:val="0011068B"/>
    <w:rsid w:val="00110BAC"/>
    <w:rsid w:val="00110BC9"/>
    <w:rsid w:val="0011154D"/>
    <w:rsid w:val="00111DAA"/>
    <w:rsid w:val="00112363"/>
    <w:rsid w:val="0011259B"/>
    <w:rsid w:val="001129FD"/>
    <w:rsid w:val="00112B9B"/>
    <w:rsid w:val="00113D0D"/>
    <w:rsid w:val="0011450D"/>
    <w:rsid w:val="00114F32"/>
    <w:rsid w:val="00115BA3"/>
    <w:rsid w:val="00116599"/>
    <w:rsid w:val="001167E6"/>
    <w:rsid w:val="00116E82"/>
    <w:rsid w:val="001173FE"/>
    <w:rsid w:val="0011750D"/>
    <w:rsid w:val="0012090B"/>
    <w:rsid w:val="0012202E"/>
    <w:rsid w:val="001226A2"/>
    <w:rsid w:val="001228B1"/>
    <w:rsid w:val="0012297E"/>
    <w:rsid w:val="00122E7C"/>
    <w:rsid w:val="001231A1"/>
    <w:rsid w:val="001234E0"/>
    <w:rsid w:val="001236F2"/>
    <w:rsid w:val="0012386F"/>
    <w:rsid w:val="001244A0"/>
    <w:rsid w:val="00124766"/>
    <w:rsid w:val="00124AC5"/>
    <w:rsid w:val="00124BEA"/>
    <w:rsid w:val="00124FC9"/>
    <w:rsid w:val="001251A7"/>
    <w:rsid w:val="001252D4"/>
    <w:rsid w:val="001269CC"/>
    <w:rsid w:val="00126C0E"/>
    <w:rsid w:val="001277A1"/>
    <w:rsid w:val="00127D40"/>
    <w:rsid w:val="0013010A"/>
    <w:rsid w:val="00130EF2"/>
    <w:rsid w:val="00131AC3"/>
    <w:rsid w:val="0013281A"/>
    <w:rsid w:val="0013360F"/>
    <w:rsid w:val="00133AF8"/>
    <w:rsid w:val="001350EA"/>
    <w:rsid w:val="00135E7F"/>
    <w:rsid w:val="00136123"/>
    <w:rsid w:val="0013635E"/>
    <w:rsid w:val="00136579"/>
    <w:rsid w:val="00137FEA"/>
    <w:rsid w:val="00140139"/>
    <w:rsid w:val="001401DF"/>
    <w:rsid w:val="0014057E"/>
    <w:rsid w:val="00140594"/>
    <w:rsid w:val="00140FA0"/>
    <w:rsid w:val="0014127C"/>
    <w:rsid w:val="001414B5"/>
    <w:rsid w:val="001438E8"/>
    <w:rsid w:val="00143907"/>
    <w:rsid w:val="00144053"/>
    <w:rsid w:val="00144E46"/>
    <w:rsid w:val="001459CF"/>
    <w:rsid w:val="00145AB3"/>
    <w:rsid w:val="001465F4"/>
    <w:rsid w:val="001467B0"/>
    <w:rsid w:val="00146BBB"/>
    <w:rsid w:val="00146C19"/>
    <w:rsid w:val="001471FC"/>
    <w:rsid w:val="00147264"/>
    <w:rsid w:val="0014779E"/>
    <w:rsid w:val="00147E40"/>
    <w:rsid w:val="0015123A"/>
    <w:rsid w:val="001515CB"/>
    <w:rsid w:val="00151749"/>
    <w:rsid w:val="00151CEE"/>
    <w:rsid w:val="001528D9"/>
    <w:rsid w:val="00152B22"/>
    <w:rsid w:val="00152C6B"/>
    <w:rsid w:val="00152ED9"/>
    <w:rsid w:val="001530B6"/>
    <w:rsid w:val="0015323F"/>
    <w:rsid w:val="0015351E"/>
    <w:rsid w:val="001537FC"/>
    <w:rsid w:val="001546FC"/>
    <w:rsid w:val="00154B99"/>
    <w:rsid w:val="00154EE2"/>
    <w:rsid w:val="0015511F"/>
    <w:rsid w:val="00155401"/>
    <w:rsid w:val="0015543F"/>
    <w:rsid w:val="001562EE"/>
    <w:rsid w:val="00156C61"/>
    <w:rsid w:val="00156E0A"/>
    <w:rsid w:val="00156F0B"/>
    <w:rsid w:val="001575A5"/>
    <w:rsid w:val="00157635"/>
    <w:rsid w:val="00157B03"/>
    <w:rsid w:val="00157BFB"/>
    <w:rsid w:val="001605DA"/>
    <w:rsid w:val="001607B0"/>
    <w:rsid w:val="00160AB8"/>
    <w:rsid w:val="0016121D"/>
    <w:rsid w:val="0016152C"/>
    <w:rsid w:val="001622D7"/>
    <w:rsid w:val="00162A77"/>
    <w:rsid w:val="00163E27"/>
    <w:rsid w:val="0016497E"/>
    <w:rsid w:val="00164A3C"/>
    <w:rsid w:val="00165B1D"/>
    <w:rsid w:val="00165E1A"/>
    <w:rsid w:val="0016677B"/>
    <w:rsid w:val="00166F9A"/>
    <w:rsid w:val="00170893"/>
    <w:rsid w:val="001709B2"/>
    <w:rsid w:val="00170B01"/>
    <w:rsid w:val="00170D97"/>
    <w:rsid w:val="00170EC1"/>
    <w:rsid w:val="00170F3E"/>
    <w:rsid w:val="001718F8"/>
    <w:rsid w:val="00171B2D"/>
    <w:rsid w:val="001724D5"/>
    <w:rsid w:val="00172A96"/>
    <w:rsid w:val="00172E38"/>
    <w:rsid w:val="001748D1"/>
    <w:rsid w:val="00174C93"/>
    <w:rsid w:val="00175332"/>
    <w:rsid w:val="001758D1"/>
    <w:rsid w:val="00175D36"/>
    <w:rsid w:val="00175E53"/>
    <w:rsid w:val="00176888"/>
    <w:rsid w:val="00176A50"/>
    <w:rsid w:val="0017702E"/>
    <w:rsid w:val="00177343"/>
    <w:rsid w:val="00180A88"/>
    <w:rsid w:val="00180B7D"/>
    <w:rsid w:val="00180E0D"/>
    <w:rsid w:val="00181BB9"/>
    <w:rsid w:val="00182656"/>
    <w:rsid w:val="001826B4"/>
    <w:rsid w:val="00182CEF"/>
    <w:rsid w:val="00182D15"/>
    <w:rsid w:val="00182FF1"/>
    <w:rsid w:val="00183A12"/>
    <w:rsid w:val="00184EB1"/>
    <w:rsid w:val="001853BE"/>
    <w:rsid w:val="00185432"/>
    <w:rsid w:val="001854E8"/>
    <w:rsid w:val="0018566B"/>
    <w:rsid w:val="0018567C"/>
    <w:rsid w:val="001858D2"/>
    <w:rsid w:val="001859F4"/>
    <w:rsid w:val="00185C9E"/>
    <w:rsid w:val="00185E69"/>
    <w:rsid w:val="00186353"/>
    <w:rsid w:val="00186533"/>
    <w:rsid w:val="001865CC"/>
    <w:rsid w:val="001868FF"/>
    <w:rsid w:val="00186D54"/>
    <w:rsid w:val="00187411"/>
    <w:rsid w:val="0019051B"/>
    <w:rsid w:val="00190E83"/>
    <w:rsid w:val="00191408"/>
    <w:rsid w:val="00191599"/>
    <w:rsid w:val="00191770"/>
    <w:rsid w:val="001918F9"/>
    <w:rsid w:val="00192D45"/>
    <w:rsid w:val="00193749"/>
    <w:rsid w:val="00193DE5"/>
    <w:rsid w:val="001950C5"/>
    <w:rsid w:val="001957D3"/>
    <w:rsid w:val="00195A18"/>
    <w:rsid w:val="001963EB"/>
    <w:rsid w:val="00196565"/>
    <w:rsid w:val="00196DE8"/>
    <w:rsid w:val="00196E33"/>
    <w:rsid w:val="00196F89"/>
    <w:rsid w:val="00197A55"/>
    <w:rsid w:val="001A22F7"/>
    <w:rsid w:val="001A2336"/>
    <w:rsid w:val="001A3229"/>
    <w:rsid w:val="001A32F5"/>
    <w:rsid w:val="001A3778"/>
    <w:rsid w:val="001A38B7"/>
    <w:rsid w:val="001A3BA5"/>
    <w:rsid w:val="001A44F6"/>
    <w:rsid w:val="001A4860"/>
    <w:rsid w:val="001A49F4"/>
    <w:rsid w:val="001A4B08"/>
    <w:rsid w:val="001A570C"/>
    <w:rsid w:val="001A5769"/>
    <w:rsid w:val="001A5D10"/>
    <w:rsid w:val="001A5EDE"/>
    <w:rsid w:val="001A6008"/>
    <w:rsid w:val="001A64B2"/>
    <w:rsid w:val="001A6507"/>
    <w:rsid w:val="001A6F02"/>
    <w:rsid w:val="001A740E"/>
    <w:rsid w:val="001A7944"/>
    <w:rsid w:val="001B09E3"/>
    <w:rsid w:val="001B0C0E"/>
    <w:rsid w:val="001B0C52"/>
    <w:rsid w:val="001B1150"/>
    <w:rsid w:val="001B1CCE"/>
    <w:rsid w:val="001B1ECF"/>
    <w:rsid w:val="001B2244"/>
    <w:rsid w:val="001B2254"/>
    <w:rsid w:val="001B247C"/>
    <w:rsid w:val="001B2634"/>
    <w:rsid w:val="001B3CAE"/>
    <w:rsid w:val="001B4905"/>
    <w:rsid w:val="001B62B8"/>
    <w:rsid w:val="001B682C"/>
    <w:rsid w:val="001B706B"/>
    <w:rsid w:val="001B734C"/>
    <w:rsid w:val="001B7507"/>
    <w:rsid w:val="001B7564"/>
    <w:rsid w:val="001B7B20"/>
    <w:rsid w:val="001C01CC"/>
    <w:rsid w:val="001C0242"/>
    <w:rsid w:val="001C06A2"/>
    <w:rsid w:val="001C17D6"/>
    <w:rsid w:val="001C19D4"/>
    <w:rsid w:val="001C1D07"/>
    <w:rsid w:val="001C23F5"/>
    <w:rsid w:val="001C26A1"/>
    <w:rsid w:val="001C2B9B"/>
    <w:rsid w:val="001C2FC8"/>
    <w:rsid w:val="001C34B3"/>
    <w:rsid w:val="001C35B3"/>
    <w:rsid w:val="001C4584"/>
    <w:rsid w:val="001C48EC"/>
    <w:rsid w:val="001C67FB"/>
    <w:rsid w:val="001C68B2"/>
    <w:rsid w:val="001C789E"/>
    <w:rsid w:val="001D0247"/>
    <w:rsid w:val="001D08D2"/>
    <w:rsid w:val="001D1667"/>
    <w:rsid w:val="001D1A7C"/>
    <w:rsid w:val="001D22AE"/>
    <w:rsid w:val="001D2344"/>
    <w:rsid w:val="001D2900"/>
    <w:rsid w:val="001D2AEF"/>
    <w:rsid w:val="001D2C4B"/>
    <w:rsid w:val="001D310B"/>
    <w:rsid w:val="001D350C"/>
    <w:rsid w:val="001D377C"/>
    <w:rsid w:val="001D3E37"/>
    <w:rsid w:val="001D3E69"/>
    <w:rsid w:val="001D5B1C"/>
    <w:rsid w:val="001D5C99"/>
    <w:rsid w:val="001D65B0"/>
    <w:rsid w:val="001D683A"/>
    <w:rsid w:val="001D76EC"/>
    <w:rsid w:val="001D7A91"/>
    <w:rsid w:val="001D7D8B"/>
    <w:rsid w:val="001E008B"/>
    <w:rsid w:val="001E079D"/>
    <w:rsid w:val="001E0A70"/>
    <w:rsid w:val="001E100E"/>
    <w:rsid w:val="001E14F1"/>
    <w:rsid w:val="001E1A42"/>
    <w:rsid w:val="001E1F70"/>
    <w:rsid w:val="001E2716"/>
    <w:rsid w:val="001E3224"/>
    <w:rsid w:val="001E32B7"/>
    <w:rsid w:val="001E34EB"/>
    <w:rsid w:val="001E35D9"/>
    <w:rsid w:val="001E4023"/>
    <w:rsid w:val="001E40C2"/>
    <w:rsid w:val="001E41BD"/>
    <w:rsid w:val="001E4343"/>
    <w:rsid w:val="001E4C71"/>
    <w:rsid w:val="001E4C9C"/>
    <w:rsid w:val="001E523A"/>
    <w:rsid w:val="001E57C1"/>
    <w:rsid w:val="001E57F8"/>
    <w:rsid w:val="001E5A43"/>
    <w:rsid w:val="001E5CD8"/>
    <w:rsid w:val="001E6371"/>
    <w:rsid w:val="001E6BEA"/>
    <w:rsid w:val="001E6E48"/>
    <w:rsid w:val="001E6FE6"/>
    <w:rsid w:val="001E709C"/>
    <w:rsid w:val="001E7CA2"/>
    <w:rsid w:val="001E7F55"/>
    <w:rsid w:val="001F019C"/>
    <w:rsid w:val="001F0FDC"/>
    <w:rsid w:val="001F20F4"/>
    <w:rsid w:val="001F2BBB"/>
    <w:rsid w:val="001F2C32"/>
    <w:rsid w:val="001F3471"/>
    <w:rsid w:val="001F376C"/>
    <w:rsid w:val="001F3A6D"/>
    <w:rsid w:val="001F3F09"/>
    <w:rsid w:val="001F4B36"/>
    <w:rsid w:val="001F524B"/>
    <w:rsid w:val="001F5768"/>
    <w:rsid w:val="001F63D2"/>
    <w:rsid w:val="001F65D1"/>
    <w:rsid w:val="001F6863"/>
    <w:rsid w:val="001F6AE4"/>
    <w:rsid w:val="001F732D"/>
    <w:rsid w:val="001F7FF1"/>
    <w:rsid w:val="0020002F"/>
    <w:rsid w:val="00200347"/>
    <w:rsid w:val="0020065A"/>
    <w:rsid w:val="00200865"/>
    <w:rsid w:val="002014B2"/>
    <w:rsid w:val="00201C04"/>
    <w:rsid w:val="00201F6A"/>
    <w:rsid w:val="0020227F"/>
    <w:rsid w:val="002022AD"/>
    <w:rsid w:val="00202759"/>
    <w:rsid w:val="002029D9"/>
    <w:rsid w:val="00202B52"/>
    <w:rsid w:val="0020303F"/>
    <w:rsid w:val="0020326F"/>
    <w:rsid w:val="00203884"/>
    <w:rsid w:val="0020392F"/>
    <w:rsid w:val="00203948"/>
    <w:rsid w:val="00203BDD"/>
    <w:rsid w:val="00204689"/>
    <w:rsid w:val="00205B4E"/>
    <w:rsid w:val="0020618F"/>
    <w:rsid w:val="002067B5"/>
    <w:rsid w:val="00207E4E"/>
    <w:rsid w:val="00210326"/>
    <w:rsid w:val="0021108C"/>
    <w:rsid w:val="0021110B"/>
    <w:rsid w:val="00211729"/>
    <w:rsid w:val="00211B32"/>
    <w:rsid w:val="00211BBB"/>
    <w:rsid w:val="00212FBF"/>
    <w:rsid w:val="002131D6"/>
    <w:rsid w:val="00214282"/>
    <w:rsid w:val="002157CC"/>
    <w:rsid w:val="00215843"/>
    <w:rsid w:val="00215C48"/>
    <w:rsid w:val="00216578"/>
    <w:rsid w:val="00216EAE"/>
    <w:rsid w:val="002178E0"/>
    <w:rsid w:val="00217FE2"/>
    <w:rsid w:val="0022101E"/>
    <w:rsid w:val="002216F7"/>
    <w:rsid w:val="002219BC"/>
    <w:rsid w:val="00221E9A"/>
    <w:rsid w:val="00222124"/>
    <w:rsid w:val="00222821"/>
    <w:rsid w:val="00222D1B"/>
    <w:rsid w:val="00224190"/>
    <w:rsid w:val="002248F6"/>
    <w:rsid w:val="00224AF3"/>
    <w:rsid w:val="00224D35"/>
    <w:rsid w:val="002251B8"/>
    <w:rsid w:val="002256B0"/>
    <w:rsid w:val="00225C33"/>
    <w:rsid w:val="00226469"/>
    <w:rsid w:val="00226BC1"/>
    <w:rsid w:val="00226D72"/>
    <w:rsid w:val="00226F87"/>
    <w:rsid w:val="00227633"/>
    <w:rsid w:val="00227931"/>
    <w:rsid w:val="002301C8"/>
    <w:rsid w:val="002312FA"/>
    <w:rsid w:val="00231526"/>
    <w:rsid w:val="00233072"/>
    <w:rsid w:val="002331C1"/>
    <w:rsid w:val="002339AA"/>
    <w:rsid w:val="00233A5E"/>
    <w:rsid w:val="00233BC6"/>
    <w:rsid w:val="00234175"/>
    <w:rsid w:val="00234950"/>
    <w:rsid w:val="00235584"/>
    <w:rsid w:val="00235749"/>
    <w:rsid w:val="00240BB8"/>
    <w:rsid w:val="00241088"/>
    <w:rsid w:val="00241178"/>
    <w:rsid w:val="00241494"/>
    <w:rsid w:val="00241677"/>
    <w:rsid w:val="00242213"/>
    <w:rsid w:val="00242718"/>
    <w:rsid w:val="00242B9B"/>
    <w:rsid w:val="00242EF1"/>
    <w:rsid w:val="00243716"/>
    <w:rsid w:val="00244219"/>
    <w:rsid w:val="0024427B"/>
    <w:rsid w:val="0024436B"/>
    <w:rsid w:val="00244425"/>
    <w:rsid w:val="00244A24"/>
    <w:rsid w:val="00244AAF"/>
    <w:rsid w:val="00244E43"/>
    <w:rsid w:val="002451DA"/>
    <w:rsid w:val="0024581A"/>
    <w:rsid w:val="00245D40"/>
    <w:rsid w:val="0024662C"/>
    <w:rsid w:val="00246C7F"/>
    <w:rsid w:val="0024796F"/>
    <w:rsid w:val="00247B75"/>
    <w:rsid w:val="00247B99"/>
    <w:rsid w:val="00247CC2"/>
    <w:rsid w:val="0025004B"/>
    <w:rsid w:val="00250780"/>
    <w:rsid w:val="002507DF"/>
    <w:rsid w:val="00251896"/>
    <w:rsid w:val="00251C72"/>
    <w:rsid w:val="00251C97"/>
    <w:rsid w:val="00251CFE"/>
    <w:rsid w:val="0025267C"/>
    <w:rsid w:val="0025273A"/>
    <w:rsid w:val="00252816"/>
    <w:rsid w:val="00252839"/>
    <w:rsid w:val="00252A00"/>
    <w:rsid w:val="00253DE6"/>
    <w:rsid w:val="00254009"/>
    <w:rsid w:val="00254720"/>
    <w:rsid w:val="00254B79"/>
    <w:rsid w:val="0025557D"/>
    <w:rsid w:val="0025592F"/>
    <w:rsid w:val="00255C55"/>
    <w:rsid w:val="0025691D"/>
    <w:rsid w:val="002573BA"/>
    <w:rsid w:val="002575A5"/>
    <w:rsid w:val="00260F8C"/>
    <w:rsid w:val="00260FAF"/>
    <w:rsid w:val="002614E8"/>
    <w:rsid w:val="00261806"/>
    <w:rsid w:val="00261C25"/>
    <w:rsid w:val="00261E11"/>
    <w:rsid w:val="002627DE"/>
    <w:rsid w:val="00262AFD"/>
    <w:rsid w:val="00262CEA"/>
    <w:rsid w:val="002631E2"/>
    <w:rsid w:val="002647F6"/>
    <w:rsid w:val="0026565E"/>
    <w:rsid w:val="002656A2"/>
    <w:rsid w:val="00265888"/>
    <w:rsid w:val="00266873"/>
    <w:rsid w:val="00266C0A"/>
    <w:rsid w:val="00266F05"/>
    <w:rsid w:val="00266F4D"/>
    <w:rsid w:val="0026738A"/>
    <w:rsid w:val="00267CDA"/>
    <w:rsid w:val="00267EEC"/>
    <w:rsid w:val="00267F5F"/>
    <w:rsid w:val="00270821"/>
    <w:rsid w:val="00270EA1"/>
    <w:rsid w:val="00271213"/>
    <w:rsid w:val="002716BC"/>
    <w:rsid w:val="00271703"/>
    <w:rsid w:val="00271A7B"/>
    <w:rsid w:val="00271D09"/>
    <w:rsid w:val="00272336"/>
    <w:rsid w:val="002725B6"/>
    <w:rsid w:val="0027271B"/>
    <w:rsid w:val="00272C24"/>
    <w:rsid w:val="00272C55"/>
    <w:rsid w:val="00273642"/>
    <w:rsid w:val="00273B7C"/>
    <w:rsid w:val="002741E2"/>
    <w:rsid w:val="00274294"/>
    <w:rsid w:val="002742E6"/>
    <w:rsid w:val="00274305"/>
    <w:rsid w:val="00274CBB"/>
    <w:rsid w:val="00275103"/>
    <w:rsid w:val="002755C8"/>
    <w:rsid w:val="00276D62"/>
    <w:rsid w:val="00276DA8"/>
    <w:rsid w:val="00276F12"/>
    <w:rsid w:val="00280105"/>
    <w:rsid w:val="00280213"/>
    <w:rsid w:val="00280223"/>
    <w:rsid w:val="00280B1F"/>
    <w:rsid w:val="00280C9D"/>
    <w:rsid w:val="002810F9"/>
    <w:rsid w:val="0028116D"/>
    <w:rsid w:val="00281506"/>
    <w:rsid w:val="00281B04"/>
    <w:rsid w:val="00281E2C"/>
    <w:rsid w:val="00282A2C"/>
    <w:rsid w:val="00282ACA"/>
    <w:rsid w:val="00282ED2"/>
    <w:rsid w:val="00282F33"/>
    <w:rsid w:val="0028330C"/>
    <w:rsid w:val="0028351F"/>
    <w:rsid w:val="00283CBB"/>
    <w:rsid w:val="00284206"/>
    <w:rsid w:val="00284BD1"/>
    <w:rsid w:val="00284D09"/>
    <w:rsid w:val="00285025"/>
    <w:rsid w:val="00285287"/>
    <w:rsid w:val="002855D4"/>
    <w:rsid w:val="0028603E"/>
    <w:rsid w:val="0028671D"/>
    <w:rsid w:val="00287B93"/>
    <w:rsid w:val="00287C8B"/>
    <w:rsid w:val="00290368"/>
    <w:rsid w:val="002903B3"/>
    <w:rsid w:val="00290E3C"/>
    <w:rsid w:val="0029116A"/>
    <w:rsid w:val="00291446"/>
    <w:rsid w:val="002918EA"/>
    <w:rsid w:val="00291928"/>
    <w:rsid w:val="00291EE3"/>
    <w:rsid w:val="002928F2"/>
    <w:rsid w:val="00292CA9"/>
    <w:rsid w:val="0029311C"/>
    <w:rsid w:val="002931A1"/>
    <w:rsid w:val="0029349E"/>
    <w:rsid w:val="00293C2E"/>
    <w:rsid w:val="00293FC9"/>
    <w:rsid w:val="002940C1"/>
    <w:rsid w:val="0029461F"/>
    <w:rsid w:val="0029465C"/>
    <w:rsid w:val="00294BA1"/>
    <w:rsid w:val="0029553F"/>
    <w:rsid w:val="00295E70"/>
    <w:rsid w:val="00296613"/>
    <w:rsid w:val="00296948"/>
    <w:rsid w:val="00296ECB"/>
    <w:rsid w:val="00297C3A"/>
    <w:rsid w:val="002A04F9"/>
    <w:rsid w:val="002A07A4"/>
    <w:rsid w:val="002A102A"/>
    <w:rsid w:val="002A12C0"/>
    <w:rsid w:val="002A1423"/>
    <w:rsid w:val="002A1FFD"/>
    <w:rsid w:val="002A2620"/>
    <w:rsid w:val="002A2BC5"/>
    <w:rsid w:val="002A313C"/>
    <w:rsid w:val="002A3263"/>
    <w:rsid w:val="002A3727"/>
    <w:rsid w:val="002A3A46"/>
    <w:rsid w:val="002A3EE9"/>
    <w:rsid w:val="002A4017"/>
    <w:rsid w:val="002A4602"/>
    <w:rsid w:val="002A4C50"/>
    <w:rsid w:val="002A4D12"/>
    <w:rsid w:val="002A4E35"/>
    <w:rsid w:val="002A5057"/>
    <w:rsid w:val="002A5560"/>
    <w:rsid w:val="002A5A11"/>
    <w:rsid w:val="002A616F"/>
    <w:rsid w:val="002A7793"/>
    <w:rsid w:val="002B0215"/>
    <w:rsid w:val="002B06E0"/>
    <w:rsid w:val="002B0A04"/>
    <w:rsid w:val="002B11E8"/>
    <w:rsid w:val="002B1650"/>
    <w:rsid w:val="002B26C0"/>
    <w:rsid w:val="002B27D9"/>
    <w:rsid w:val="002B2982"/>
    <w:rsid w:val="002B2C0E"/>
    <w:rsid w:val="002B2F05"/>
    <w:rsid w:val="002B347A"/>
    <w:rsid w:val="002B4545"/>
    <w:rsid w:val="002B4CBB"/>
    <w:rsid w:val="002B564C"/>
    <w:rsid w:val="002B6703"/>
    <w:rsid w:val="002B6F1D"/>
    <w:rsid w:val="002B782E"/>
    <w:rsid w:val="002C01C2"/>
    <w:rsid w:val="002C12F2"/>
    <w:rsid w:val="002C1C48"/>
    <w:rsid w:val="002C1EBD"/>
    <w:rsid w:val="002C2694"/>
    <w:rsid w:val="002C2BF4"/>
    <w:rsid w:val="002C313D"/>
    <w:rsid w:val="002C3143"/>
    <w:rsid w:val="002C3DAD"/>
    <w:rsid w:val="002C40DB"/>
    <w:rsid w:val="002C41F2"/>
    <w:rsid w:val="002C4487"/>
    <w:rsid w:val="002C4516"/>
    <w:rsid w:val="002C458C"/>
    <w:rsid w:val="002C53F7"/>
    <w:rsid w:val="002C55B3"/>
    <w:rsid w:val="002C5C16"/>
    <w:rsid w:val="002C6A79"/>
    <w:rsid w:val="002C6BF0"/>
    <w:rsid w:val="002C707E"/>
    <w:rsid w:val="002C72ED"/>
    <w:rsid w:val="002C7FE6"/>
    <w:rsid w:val="002D0100"/>
    <w:rsid w:val="002D020E"/>
    <w:rsid w:val="002D03D4"/>
    <w:rsid w:val="002D083B"/>
    <w:rsid w:val="002D0CDF"/>
    <w:rsid w:val="002D0E67"/>
    <w:rsid w:val="002D184F"/>
    <w:rsid w:val="002D1F48"/>
    <w:rsid w:val="002D29C3"/>
    <w:rsid w:val="002D2D5C"/>
    <w:rsid w:val="002D2D98"/>
    <w:rsid w:val="002D2F43"/>
    <w:rsid w:val="002D2FCA"/>
    <w:rsid w:val="002D39C2"/>
    <w:rsid w:val="002D3D9D"/>
    <w:rsid w:val="002D3FBD"/>
    <w:rsid w:val="002D405E"/>
    <w:rsid w:val="002D4369"/>
    <w:rsid w:val="002D44A5"/>
    <w:rsid w:val="002D464B"/>
    <w:rsid w:val="002D766E"/>
    <w:rsid w:val="002E1327"/>
    <w:rsid w:val="002E3201"/>
    <w:rsid w:val="002E3233"/>
    <w:rsid w:val="002E36F4"/>
    <w:rsid w:val="002E39AF"/>
    <w:rsid w:val="002E3D39"/>
    <w:rsid w:val="002E42C3"/>
    <w:rsid w:val="002E44AC"/>
    <w:rsid w:val="002E46C1"/>
    <w:rsid w:val="002E4AE3"/>
    <w:rsid w:val="002E4EB3"/>
    <w:rsid w:val="002E4F0E"/>
    <w:rsid w:val="002E5018"/>
    <w:rsid w:val="002E5232"/>
    <w:rsid w:val="002E573A"/>
    <w:rsid w:val="002E5911"/>
    <w:rsid w:val="002E5937"/>
    <w:rsid w:val="002E5940"/>
    <w:rsid w:val="002E650A"/>
    <w:rsid w:val="002E6991"/>
    <w:rsid w:val="002E6B80"/>
    <w:rsid w:val="002E7FFA"/>
    <w:rsid w:val="002F0315"/>
    <w:rsid w:val="002F15A5"/>
    <w:rsid w:val="002F1E3C"/>
    <w:rsid w:val="002F2751"/>
    <w:rsid w:val="002F275D"/>
    <w:rsid w:val="002F2B29"/>
    <w:rsid w:val="002F3500"/>
    <w:rsid w:val="002F3800"/>
    <w:rsid w:val="002F3ED1"/>
    <w:rsid w:val="002F47A2"/>
    <w:rsid w:val="002F558B"/>
    <w:rsid w:val="002F5762"/>
    <w:rsid w:val="002F5838"/>
    <w:rsid w:val="002F5842"/>
    <w:rsid w:val="002F59E0"/>
    <w:rsid w:val="002F5A27"/>
    <w:rsid w:val="002F5F2E"/>
    <w:rsid w:val="002F630E"/>
    <w:rsid w:val="002F6D8D"/>
    <w:rsid w:val="002F7167"/>
    <w:rsid w:val="002F72AB"/>
    <w:rsid w:val="002F730E"/>
    <w:rsid w:val="002F765D"/>
    <w:rsid w:val="002F76A8"/>
    <w:rsid w:val="003000C3"/>
    <w:rsid w:val="00301193"/>
    <w:rsid w:val="00301687"/>
    <w:rsid w:val="00301FA6"/>
    <w:rsid w:val="0030207F"/>
    <w:rsid w:val="0030279A"/>
    <w:rsid w:val="00303228"/>
    <w:rsid w:val="00303450"/>
    <w:rsid w:val="003034A4"/>
    <w:rsid w:val="0030372C"/>
    <w:rsid w:val="003043AD"/>
    <w:rsid w:val="00304454"/>
    <w:rsid w:val="003052CB"/>
    <w:rsid w:val="00305A2A"/>
    <w:rsid w:val="00305D97"/>
    <w:rsid w:val="00306C13"/>
    <w:rsid w:val="00307526"/>
    <w:rsid w:val="003078FA"/>
    <w:rsid w:val="00310661"/>
    <w:rsid w:val="00310963"/>
    <w:rsid w:val="003110CF"/>
    <w:rsid w:val="00311337"/>
    <w:rsid w:val="00311ADE"/>
    <w:rsid w:val="00313544"/>
    <w:rsid w:val="00314054"/>
    <w:rsid w:val="003145C8"/>
    <w:rsid w:val="00314B9E"/>
    <w:rsid w:val="00314F04"/>
    <w:rsid w:val="00315135"/>
    <w:rsid w:val="00315875"/>
    <w:rsid w:val="00315AC9"/>
    <w:rsid w:val="0031604E"/>
    <w:rsid w:val="00316055"/>
    <w:rsid w:val="003162CE"/>
    <w:rsid w:val="0031638A"/>
    <w:rsid w:val="003164C2"/>
    <w:rsid w:val="003167B9"/>
    <w:rsid w:val="00316997"/>
    <w:rsid w:val="0031699C"/>
    <w:rsid w:val="00316FEB"/>
    <w:rsid w:val="003172B9"/>
    <w:rsid w:val="003173F5"/>
    <w:rsid w:val="00317592"/>
    <w:rsid w:val="00317743"/>
    <w:rsid w:val="00320533"/>
    <w:rsid w:val="00320F4E"/>
    <w:rsid w:val="00321134"/>
    <w:rsid w:val="0032216B"/>
    <w:rsid w:val="003223F4"/>
    <w:rsid w:val="00322D0B"/>
    <w:rsid w:val="00322FF2"/>
    <w:rsid w:val="003232E4"/>
    <w:rsid w:val="003233E3"/>
    <w:rsid w:val="00323F17"/>
    <w:rsid w:val="0032458D"/>
    <w:rsid w:val="0032462C"/>
    <w:rsid w:val="003251E4"/>
    <w:rsid w:val="003261FB"/>
    <w:rsid w:val="00326B3A"/>
    <w:rsid w:val="00326EFA"/>
    <w:rsid w:val="00327217"/>
    <w:rsid w:val="00327419"/>
    <w:rsid w:val="00327685"/>
    <w:rsid w:val="00327CA3"/>
    <w:rsid w:val="00327EDA"/>
    <w:rsid w:val="00330183"/>
    <w:rsid w:val="0033101C"/>
    <w:rsid w:val="003314D5"/>
    <w:rsid w:val="0033199E"/>
    <w:rsid w:val="00331AE2"/>
    <w:rsid w:val="003321FE"/>
    <w:rsid w:val="003325A5"/>
    <w:rsid w:val="00334376"/>
    <w:rsid w:val="00334EF4"/>
    <w:rsid w:val="003358D8"/>
    <w:rsid w:val="003359F3"/>
    <w:rsid w:val="00335F37"/>
    <w:rsid w:val="0033608B"/>
    <w:rsid w:val="00336C12"/>
    <w:rsid w:val="00336D36"/>
    <w:rsid w:val="0033729B"/>
    <w:rsid w:val="00337337"/>
    <w:rsid w:val="003378BB"/>
    <w:rsid w:val="00337ACA"/>
    <w:rsid w:val="0034052B"/>
    <w:rsid w:val="00340E6C"/>
    <w:rsid w:val="00341345"/>
    <w:rsid w:val="003413CF"/>
    <w:rsid w:val="003415E6"/>
    <w:rsid w:val="00341EA4"/>
    <w:rsid w:val="003425F2"/>
    <w:rsid w:val="003428FF"/>
    <w:rsid w:val="00342B20"/>
    <w:rsid w:val="00342D65"/>
    <w:rsid w:val="00343D46"/>
    <w:rsid w:val="0034464B"/>
    <w:rsid w:val="00344A3D"/>
    <w:rsid w:val="00344BAE"/>
    <w:rsid w:val="00344D17"/>
    <w:rsid w:val="00344F48"/>
    <w:rsid w:val="00344F71"/>
    <w:rsid w:val="003452B9"/>
    <w:rsid w:val="003457DC"/>
    <w:rsid w:val="00345823"/>
    <w:rsid w:val="003458A7"/>
    <w:rsid w:val="00345CC2"/>
    <w:rsid w:val="00345E13"/>
    <w:rsid w:val="00346510"/>
    <w:rsid w:val="00346ED0"/>
    <w:rsid w:val="00347481"/>
    <w:rsid w:val="0034756B"/>
    <w:rsid w:val="003512E5"/>
    <w:rsid w:val="00351584"/>
    <w:rsid w:val="00351C58"/>
    <w:rsid w:val="003527F8"/>
    <w:rsid w:val="00353473"/>
    <w:rsid w:val="0035355A"/>
    <w:rsid w:val="0035363D"/>
    <w:rsid w:val="0035367E"/>
    <w:rsid w:val="00353771"/>
    <w:rsid w:val="003538D8"/>
    <w:rsid w:val="00353F0C"/>
    <w:rsid w:val="00354C00"/>
    <w:rsid w:val="00354D19"/>
    <w:rsid w:val="00355D68"/>
    <w:rsid w:val="00355D99"/>
    <w:rsid w:val="00356671"/>
    <w:rsid w:val="003566B3"/>
    <w:rsid w:val="0035730A"/>
    <w:rsid w:val="00357E03"/>
    <w:rsid w:val="00357EA3"/>
    <w:rsid w:val="00357EE4"/>
    <w:rsid w:val="00360598"/>
    <w:rsid w:val="003609E0"/>
    <w:rsid w:val="00360BE8"/>
    <w:rsid w:val="0036105D"/>
    <w:rsid w:val="00361629"/>
    <w:rsid w:val="00361BD7"/>
    <w:rsid w:val="00361C8C"/>
    <w:rsid w:val="00361E8F"/>
    <w:rsid w:val="003621EA"/>
    <w:rsid w:val="0036290A"/>
    <w:rsid w:val="00362A7F"/>
    <w:rsid w:val="00362CA1"/>
    <w:rsid w:val="003630D4"/>
    <w:rsid w:val="00363839"/>
    <w:rsid w:val="00365EEB"/>
    <w:rsid w:val="003664D3"/>
    <w:rsid w:val="0036651A"/>
    <w:rsid w:val="0036664C"/>
    <w:rsid w:val="00366ADD"/>
    <w:rsid w:val="00366E3F"/>
    <w:rsid w:val="00367013"/>
    <w:rsid w:val="003676C1"/>
    <w:rsid w:val="00370166"/>
    <w:rsid w:val="003704E5"/>
    <w:rsid w:val="0037058B"/>
    <w:rsid w:val="0037069A"/>
    <w:rsid w:val="00370A42"/>
    <w:rsid w:val="00370AD1"/>
    <w:rsid w:val="0037110F"/>
    <w:rsid w:val="003713B4"/>
    <w:rsid w:val="00371620"/>
    <w:rsid w:val="0037246E"/>
    <w:rsid w:val="003727DA"/>
    <w:rsid w:val="00372ADC"/>
    <w:rsid w:val="00373E65"/>
    <w:rsid w:val="003742B4"/>
    <w:rsid w:val="00374631"/>
    <w:rsid w:val="0037537C"/>
    <w:rsid w:val="00375DE0"/>
    <w:rsid w:val="003760BA"/>
    <w:rsid w:val="003768F2"/>
    <w:rsid w:val="00377C6C"/>
    <w:rsid w:val="00380471"/>
    <w:rsid w:val="003805A4"/>
    <w:rsid w:val="00380E31"/>
    <w:rsid w:val="0038179D"/>
    <w:rsid w:val="0038183B"/>
    <w:rsid w:val="0038197C"/>
    <w:rsid w:val="00381AFB"/>
    <w:rsid w:val="0038245F"/>
    <w:rsid w:val="00382669"/>
    <w:rsid w:val="00382D59"/>
    <w:rsid w:val="00382F5D"/>
    <w:rsid w:val="00383220"/>
    <w:rsid w:val="00384B46"/>
    <w:rsid w:val="003852EF"/>
    <w:rsid w:val="003863B0"/>
    <w:rsid w:val="00386461"/>
    <w:rsid w:val="00386659"/>
    <w:rsid w:val="003866A2"/>
    <w:rsid w:val="00387162"/>
    <w:rsid w:val="0038716E"/>
    <w:rsid w:val="0038734A"/>
    <w:rsid w:val="00387509"/>
    <w:rsid w:val="00387528"/>
    <w:rsid w:val="00387FB4"/>
    <w:rsid w:val="00387FD9"/>
    <w:rsid w:val="0039070A"/>
    <w:rsid w:val="00390A1E"/>
    <w:rsid w:val="0039113A"/>
    <w:rsid w:val="003911A2"/>
    <w:rsid w:val="00391362"/>
    <w:rsid w:val="0039174D"/>
    <w:rsid w:val="00391A4B"/>
    <w:rsid w:val="00391BEE"/>
    <w:rsid w:val="00391CEE"/>
    <w:rsid w:val="003934A3"/>
    <w:rsid w:val="003934B2"/>
    <w:rsid w:val="003938DF"/>
    <w:rsid w:val="00393C46"/>
    <w:rsid w:val="00394577"/>
    <w:rsid w:val="0039467E"/>
    <w:rsid w:val="003947C1"/>
    <w:rsid w:val="00394FD9"/>
    <w:rsid w:val="00394FFA"/>
    <w:rsid w:val="003951CB"/>
    <w:rsid w:val="00395391"/>
    <w:rsid w:val="003954CE"/>
    <w:rsid w:val="00395B63"/>
    <w:rsid w:val="00395CB6"/>
    <w:rsid w:val="003968B2"/>
    <w:rsid w:val="00397245"/>
    <w:rsid w:val="003A099C"/>
    <w:rsid w:val="003A0BDB"/>
    <w:rsid w:val="003A0CF9"/>
    <w:rsid w:val="003A1369"/>
    <w:rsid w:val="003A22C5"/>
    <w:rsid w:val="003A2323"/>
    <w:rsid w:val="003A349F"/>
    <w:rsid w:val="003A34A4"/>
    <w:rsid w:val="003A3876"/>
    <w:rsid w:val="003A3B00"/>
    <w:rsid w:val="003A48F2"/>
    <w:rsid w:val="003A4ED6"/>
    <w:rsid w:val="003A4FAF"/>
    <w:rsid w:val="003A507D"/>
    <w:rsid w:val="003A5349"/>
    <w:rsid w:val="003A541F"/>
    <w:rsid w:val="003A5501"/>
    <w:rsid w:val="003A59FA"/>
    <w:rsid w:val="003A5A80"/>
    <w:rsid w:val="003A5CD2"/>
    <w:rsid w:val="003A5D75"/>
    <w:rsid w:val="003A5F9E"/>
    <w:rsid w:val="003A6722"/>
    <w:rsid w:val="003A6E17"/>
    <w:rsid w:val="003A6EEC"/>
    <w:rsid w:val="003A768D"/>
    <w:rsid w:val="003A790A"/>
    <w:rsid w:val="003B00A6"/>
    <w:rsid w:val="003B03CB"/>
    <w:rsid w:val="003B1AE5"/>
    <w:rsid w:val="003B1E6C"/>
    <w:rsid w:val="003B2029"/>
    <w:rsid w:val="003B2088"/>
    <w:rsid w:val="003B33A9"/>
    <w:rsid w:val="003B3D6F"/>
    <w:rsid w:val="003B5033"/>
    <w:rsid w:val="003B533D"/>
    <w:rsid w:val="003B5388"/>
    <w:rsid w:val="003B5E2B"/>
    <w:rsid w:val="003B5EE9"/>
    <w:rsid w:val="003B5F90"/>
    <w:rsid w:val="003B6545"/>
    <w:rsid w:val="003B6DA4"/>
    <w:rsid w:val="003B7966"/>
    <w:rsid w:val="003B79DE"/>
    <w:rsid w:val="003C00DF"/>
    <w:rsid w:val="003C0452"/>
    <w:rsid w:val="003C1141"/>
    <w:rsid w:val="003C1662"/>
    <w:rsid w:val="003C1944"/>
    <w:rsid w:val="003C266F"/>
    <w:rsid w:val="003C27B3"/>
    <w:rsid w:val="003C2CE3"/>
    <w:rsid w:val="003C2EAB"/>
    <w:rsid w:val="003C2F58"/>
    <w:rsid w:val="003C3495"/>
    <w:rsid w:val="003C3B78"/>
    <w:rsid w:val="003C3C16"/>
    <w:rsid w:val="003C3E40"/>
    <w:rsid w:val="003C476F"/>
    <w:rsid w:val="003C4829"/>
    <w:rsid w:val="003C5532"/>
    <w:rsid w:val="003C5ACA"/>
    <w:rsid w:val="003C5D9B"/>
    <w:rsid w:val="003C6657"/>
    <w:rsid w:val="003C7D87"/>
    <w:rsid w:val="003C7E47"/>
    <w:rsid w:val="003D035B"/>
    <w:rsid w:val="003D083E"/>
    <w:rsid w:val="003D1977"/>
    <w:rsid w:val="003D1980"/>
    <w:rsid w:val="003D1AD7"/>
    <w:rsid w:val="003D1B55"/>
    <w:rsid w:val="003D2938"/>
    <w:rsid w:val="003D2E89"/>
    <w:rsid w:val="003D2EC2"/>
    <w:rsid w:val="003D3249"/>
    <w:rsid w:val="003D35A2"/>
    <w:rsid w:val="003D3B6D"/>
    <w:rsid w:val="003D3CF4"/>
    <w:rsid w:val="003D43A2"/>
    <w:rsid w:val="003D48E8"/>
    <w:rsid w:val="003D49B0"/>
    <w:rsid w:val="003D49E6"/>
    <w:rsid w:val="003D4B60"/>
    <w:rsid w:val="003D5133"/>
    <w:rsid w:val="003D567D"/>
    <w:rsid w:val="003D5798"/>
    <w:rsid w:val="003D57F3"/>
    <w:rsid w:val="003D58C3"/>
    <w:rsid w:val="003D61D1"/>
    <w:rsid w:val="003D61FA"/>
    <w:rsid w:val="003D642A"/>
    <w:rsid w:val="003D661A"/>
    <w:rsid w:val="003D6986"/>
    <w:rsid w:val="003D6A2A"/>
    <w:rsid w:val="003D7061"/>
    <w:rsid w:val="003D70BD"/>
    <w:rsid w:val="003D7D15"/>
    <w:rsid w:val="003E0500"/>
    <w:rsid w:val="003E07E1"/>
    <w:rsid w:val="003E08C0"/>
    <w:rsid w:val="003E09B4"/>
    <w:rsid w:val="003E0DB3"/>
    <w:rsid w:val="003E15BB"/>
    <w:rsid w:val="003E2EE5"/>
    <w:rsid w:val="003E3666"/>
    <w:rsid w:val="003E383C"/>
    <w:rsid w:val="003E41AE"/>
    <w:rsid w:val="003E4395"/>
    <w:rsid w:val="003E49F7"/>
    <w:rsid w:val="003E5761"/>
    <w:rsid w:val="003E57B4"/>
    <w:rsid w:val="003E6093"/>
    <w:rsid w:val="003E74E2"/>
    <w:rsid w:val="003F072D"/>
    <w:rsid w:val="003F075A"/>
    <w:rsid w:val="003F16EB"/>
    <w:rsid w:val="003F1CE0"/>
    <w:rsid w:val="003F2D7E"/>
    <w:rsid w:val="003F2E6A"/>
    <w:rsid w:val="003F2ECF"/>
    <w:rsid w:val="003F3C91"/>
    <w:rsid w:val="003F3FE2"/>
    <w:rsid w:val="003F405B"/>
    <w:rsid w:val="003F4460"/>
    <w:rsid w:val="003F4753"/>
    <w:rsid w:val="003F4E54"/>
    <w:rsid w:val="003F504F"/>
    <w:rsid w:val="003F52B4"/>
    <w:rsid w:val="003F55FC"/>
    <w:rsid w:val="003F5720"/>
    <w:rsid w:val="003F58AA"/>
    <w:rsid w:val="003F6167"/>
    <w:rsid w:val="003F65D5"/>
    <w:rsid w:val="003F690A"/>
    <w:rsid w:val="003F7090"/>
    <w:rsid w:val="003F73FB"/>
    <w:rsid w:val="004000F0"/>
    <w:rsid w:val="004006D7"/>
    <w:rsid w:val="004006E7"/>
    <w:rsid w:val="00401240"/>
    <w:rsid w:val="00401686"/>
    <w:rsid w:val="00401874"/>
    <w:rsid w:val="00401EAD"/>
    <w:rsid w:val="004028A0"/>
    <w:rsid w:val="00402F7A"/>
    <w:rsid w:val="00403440"/>
    <w:rsid w:val="00403965"/>
    <w:rsid w:val="00404A35"/>
    <w:rsid w:val="00404BBD"/>
    <w:rsid w:val="0040508F"/>
    <w:rsid w:val="0040531E"/>
    <w:rsid w:val="00405411"/>
    <w:rsid w:val="00406594"/>
    <w:rsid w:val="004071CB"/>
    <w:rsid w:val="004074CB"/>
    <w:rsid w:val="00410666"/>
    <w:rsid w:val="00410C10"/>
    <w:rsid w:val="004112E2"/>
    <w:rsid w:val="004120AF"/>
    <w:rsid w:val="00412C31"/>
    <w:rsid w:val="00412CB6"/>
    <w:rsid w:val="0041301B"/>
    <w:rsid w:val="004130F2"/>
    <w:rsid w:val="00413DD8"/>
    <w:rsid w:val="00414484"/>
    <w:rsid w:val="00414874"/>
    <w:rsid w:val="00414A04"/>
    <w:rsid w:val="0041516F"/>
    <w:rsid w:val="00415220"/>
    <w:rsid w:val="00415921"/>
    <w:rsid w:val="00415CB5"/>
    <w:rsid w:val="00416286"/>
    <w:rsid w:val="0041705D"/>
    <w:rsid w:val="00417285"/>
    <w:rsid w:val="00420647"/>
    <w:rsid w:val="00420740"/>
    <w:rsid w:val="00420ECE"/>
    <w:rsid w:val="00421097"/>
    <w:rsid w:val="00421130"/>
    <w:rsid w:val="0042137F"/>
    <w:rsid w:val="00421700"/>
    <w:rsid w:val="00421AD0"/>
    <w:rsid w:val="00421D45"/>
    <w:rsid w:val="00421DA3"/>
    <w:rsid w:val="004220D2"/>
    <w:rsid w:val="0042210B"/>
    <w:rsid w:val="004229D7"/>
    <w:rsid w:val="00422A44"/>
    <w:rsid w:val="00423E66"/>
    <w:rsid w:val="00423EA2"/>
    <w:rsid w:val="00424DBA"/>
    <w:rsid w:val="00426582"/>
    <w:rsid w:val="00426DB8"/>
    <w:rsid w:val="00426DED"/>
    <w:rsid w:val="00426EB8"/>
    <w:rsid w:val="004272DD"/>
    <w:rsid w:val="00427983"/>
    <w:rsid w:val="00427D31"/>
    <w:rsid w:val="0043066E"/>
    <w:rsid w:val="00430A67"/>
    <w:rsid w:val="00430BEA"/>
    <w:rsid w:val="00430CD2"/>
    <w:rsid w:val="004312C3"/>
    <w:rsid w:val="00431312"/>
    <w:rsid w:val="00431F08"/>
    <w:rsid w:val="00431FAC"/>
    <w:rsid w:val="00431FF3"/>
    <w:rsid w:val="004322E9"/>
    <w:rsid w:val="00433123"/>
    <w:rsid w:val="004339C7"/>
    <w:rsid w:val="00434994"/>
    <w:rsid w:val="00434D00"/>
    <w:rsid w:val="00434D98"/>
    <w:rsid w:val="00435168"/>
    <w:rsid w:val="00435353"/>
    <w:rsid w:val="0043537E"/>
    <w:rsid w:val="0043542D"/>
    <w:rsid w:val="0043584F"/>
    <w:rsid w:val="00435A3C"/>
    <w:rsid w:val="00435BC5"/>
    <w:rsid w:val="00436749"/>
    <w:rsid w:val="00442580"/>
    <w:rsid w:val="004425B8"/>
    <w:rsid w:val="004427DC"/>
    <w:rsid w:val="004434BD"/>
    <w:rsid w:val="00443532"/>
    <w:rsid w:val="00443CFF"/>
    <w:rsid w:val="004443FE"/>
    <w:rsid w:val="00444936"/>
    <w:rsid w:val="00444979"/>
    <w:rsid w:val="00444A59"/>
    <w:rsid w:val="0044505C"/>
    <w:rsid w:val="0044512D"/>
    <w:rsid w:val="004452E2"/>
    <w:rsid w:val="004458CC"/>
    <w:rsid w:val="00445C8A"/>
    <w:rsid w:val="00445F34"/>
    <w:rsid w:val="0044625B"/>
    <w:rsid w:val="00446306"/>
    <w:rsid w:val="004473A9"/>
    <w:rsid w:val="0044744A"/>
    <w:rsid w:val="004476F6"/>
    <w:rsid w:val="00447887"/>
    <w:rsid w:val="00447D02"/>
    <w:rsid w:val="004504EB"/>
    <w:rsid w:val="00450576"/>
    <w:rsid w:val="00450888"/>
    <w:rsid w:val="00450EE1"/>
    <w:rsid w:val="004510F5"/>
    <w:rsid w:val="004511A3"/>
    <w:rsid w:val="00451B9F"/>
    <w:rsid w:val="00451E98"/>
    <w:rsid w:val="00452B76"/>
    <w:rsid w:val="00452F14"/>
    <w:rsid w:val="004532CB"/>
    <w:rsid w:val="00453DE4"/>
    <w:rsid w:val="00454185"/>
    <w:rsid w:val="004545E8"/>
    <w:rsid w:val="00454E89"/>
    <w:rsid w:val="004560A7"/>
    <w:rsid w:val="0045641D"/>
    <w:rsid w:val="004568E0"/>
    <w:rsid w:val="00456C1F"/>
    <w:rsid w:val="00456F8D"/>
    <w:rsid w:val="004570B8"/>
    <w:rsid w:val="00457282"/>
    <w:rsid w:val="00460694"/>
    <w:rsid w:val="00460C86"/>
    <w:rsid w:val="00461DB5"/>
    <w:rsid w:val="00462797"/>
    <w:rsid w:val="00462DA4"/>
    <w:rsid w:val="00463E3B"/>
    <w:rsid w:val="0046440D"/>
    <w:rsid w:val="004644CB"/>
    <w:rsid w:val="00464A62"/>
    <w:rsid w:val="00465522"/>
    <w:rsid w:val="004656D7"/>
    <w:rsid w:val="0046777E"/>
    <w:rsid w:val="00467B4F"/>
    <w:rsid w:val="00467C92"/>
    <w:rsid w:val="00467D11"/>
    <w:rsid w:val="00470473"/>
    <w:rsid w:val="00470F4C"/>
    <w:rsid w:val="00471221"/>
    <w:rsid w:val="00471CF6"/>
    <w:rsid w:val="0047224B"/>
    <w:rsid w:val="0047232E"/>
    <w:rsid w:val="00472D65"/>
    <w:rsid w:val="00472E2C"/>
    <w:rsid w:val="00472E57"/>
    <w:rsid w:val="00472E6D"/>
    <w:rsid w:val="00472F2C"/>
    <w:rsid w:val="00472FE4"/>
    <w:rsid w:val="00473373"/>
    <w:rsid w:val="00473B28"/>
    <w:rsid w:val="00473FF5"/>
    <w:rsid w:val="0047459F"/>
    <w:rsid w:val="0047478F"/>
    <w:rsid w:val="00474A32"/>
    <w:rsid w:val="0047540E"/>
    <w:rsid w:val="00475442"/>
    <w:rsid w:val="004755B1"/>
    <w:rsid w:val="00475A98"/>
    <w:rsid w:val="00475C5A"/>
    <w:rsid w:val="00475F40"/>
    <w:rsid w:val="0047700D"/>
    <w:rsid w:val="00477761"/>
    <w:rsid w:val="00477D50"/>
    <w:rsid w:val="00480771"/>
    <w:rsid w:val="0048191F"/>
    <w:rsid w:val="0048240C"/>
    <w:rsid w:val="00482BD0"/>
    <w:rsid w:val="004831C5"/>
    <w:rsid w:val="0048328F"/>
    <w:rsid w:val="0048395D"/>
    <w:rsid w:val="00483B22"/>
    <w:rsid w:val="00483E4F"/>
    <w:rsid w:val="00483EDD"/>
    <w:rsid w:val="0048414F"/>
    <w:rsid w:val="004841DF"/>
    <w:rsid w:val="00484CD7"/>
    <w:rsid w:val="0048504A"/>
    <w:rsid w:val="004851B0"/>
    <w:rsid w:val="004859A8"/>
    <w:rsid w:val="00485DD0"/>
    <w:rsid w:val="00485EFC"/>
    <w:rsid w:val="00487080"/>
    <w:rsid w:val="004879A8"/>
    <w:rsid w:val="00487AE6"/>
    <w:rsid w:val="00487C4C"/>
    <w:rsid w:val="00487F1E"/>
    <w:rsid w:val="004902F9"/>
    <w:rsid w:val="00490BC0"/>
    <w:rsid w:val="00490FC6"/>
    <w:rsid w:val="004910A9"/>
    <w:rsid w:val="004916E7"/>
    <w:rsid w:val="00491959"/>
    <w:rsid w:val="00491F6C"/>
    <w:rsid w:val="00492E4C"/>
    <w:rsid w:val="00494302"/>
    <w:rsid w:val="004946DE"/>
    <w:rsid w:val="004961CB"/>
    <w:rsid w:val="004961ED"/>
    <w:rsid w:val="0049635A"/>
    <w:rsid w:val="0049674B"/>
    <w:rsid w:val="00496855"/>
    <w:rsid w:val="004977E2"/>
    <w:rsid w:val="00497874"/>
    <w:rsid w:val="00497912"/>
    <w:rsid w:val="004979DA"/>
    <w:rsid w:val="00497BEA"/>
    <w:rsid w:val="00497E35"/>
    <w:rsid w:val="004A00C4"/>
    <w:rsid w:val="004A09A7"/>
    <w:rsid w:val="004A10F3"/>
    <w:rsid w:val="004A183E"/>
    <w:rsid w:val="004A1E4F"/>
    <w:rsid w:val="004A3E26"/>
    <w:rsid w:val="004A44FB"/>
    <w:rsid w:val="004A4E97"/>
    <w:rsid w:val="004A4FE0"/>
    <w:rsid w:val="004A52AA"/>
    <w:rsid w:val="004A53F3"/>
    <w:rsid w:val="004A5A07"/>
    <w:rsid w:val="004A5B10"/>
    <w:rsid w:val="004A5D78"/>
    <w:rsid w:val="004A628A"/>
    <w:rsid w:val="004A6298"/>
    <w:rsid w:val="004A63CD"/>
    <w:rsid w:val="004A68F8"/>
    <w:rsid w:val="004A78A8"/>
    <w:rsid w:val="004A7D2D"/>
    <w:rsid w:val="004B107F"/>
    <w:rsid w:val="004B1517"/>
    <w:rsid w:val="004B1877"/>
    <w:rsid w:val="004B1E34"/>
    <w:rsid w:val="004B24C7"/>
    <w:rsid w:val="004B2ED4"/>
    <w:rsid w:val="004B2EE7"/>
    <w:rsid w:val="004B2F71"/>
    <w:rsid w:val="004B3B7A"/>
    <w:rsid w:val="004B3C8C"/>
    <w:rsid w:val="004B46E9"/>
    <w:rsid w:val="004B5A68"/>
    <w:rsid w:val="004B5A78"/>
    <w:rsid w:val="004B687D"/>
    <w:rsid w:val="004B7042"/>
    <w:rsid w:val="004B74A3"/>
    <w:rsid w:val="004B7AB2"/>
    <w:rsid w:val="004B7B30"/>
    <w:rsid w:val="004B7CBA"/>
    <w:rsid w:val="004B7D48"/>
    <w:rsid w:val="004C1FBA"/>
    <w:rsid w:val="004C2094"/>
    <w:rsid w:val="004C2905"/>
    <w:rsid w:val="004C31CA"/>
    <w:rsid w:val="004C5194"/>
    <w:rsid w:val="004C5C80"/>
    <w:rsid w:val="004C6D2A"/>
    <w:rsid w:val="004C7D7B"/>
    <w:rsid w:val="004C7DD3"/>
    <w:rsid w:val="004D13FF"/>
    <w:rsid w:val="004D1961"/>
    <w:rsid w:val="004D1A8C"/>
    <w:rsid w:val="004D1E15"/>
    <w:rsid w:val="004D1EBB"/>
    <w:rsid w:val="004D271C"/>
    <w:rsid w:val="004D2A84"/>
    <w:rsid w:val="004D2D27"/>
    <w:rsid w:val="004D3FFD"/>
    <w:rsid w:val="004D457D"/>
    <w:rsid w:val="004D492A"/>
    <w:rsid w:val="004D4FE8"/>
    <w:rsid w:val="004D56CA"/>
    <w:rsid w:val="004D56F6"/>
    <w:rsid w:val="004D5878"/>
    <w:rsid w:val="004D5D8B"/>
    <w:rsid w:val="004D7066"/>
    <w:rsid w:val="004D71E2"/>
    <w:rsid w:val="004D72D9"/>
    <w:rsid w:val="004D7314"/>
    <w:rsid w:val="004D7AC5"/>
    <w:rsid w:val="004E0644"/>
    <w:rsid w:val="004E0B5C"/>
    <w:rsid w:val="004E192C"/>
    <w:rsid w:val="004E1DD5"/>
    <w:rsid w:val="004E1E9F"/>
    <w:rsid w:val="004E2AA8"/>
    <w:rsid w:val="004E3E2E"/>
    <w:rsid w:val="004E4165"/>
    <w:rsid w:val="004E4444"/>
    <w:rsid w:val="004E526B"/>
    <w:rsid w:val="004E5814"/>
    <w:rsid w:val="004E5B33"/>
    <w:rsid w:val="004E7811"/>
    <w:rsid w:val="004F0304"/>
    <w:rsid w:val="004F0795"/>
    <w:rsid w:val="004F0AF4"/>
    <w:rsid w:val="004F10EB"/>
    <w:rsid w:val="004F170E"/>
    <w:rsid w:val="004F1B0D"/>
    <w:rsid w:val="004F24DE"/>
    <w:rsid w:val="004F2574"/>
    <w:rsid w:val="004F29A9"/>
    <w:rsid w:val="004F2F92"/>
    <w:rsid w:val="004F348C"/>
    <w:rsid w:val="004F34FA"/>
    <w:rsid w:val="004F35B1"/>
    <w:rsid w:val="004F480E"/>
    <w:rsid w:val="004F4972"/>
    <w:rsid w:val="004F5483"/>
    <w:rsid w:val="004F57C4"/>
    <w:rsid w:val="004F5977"/>
    <w:rsid w:val="004F59AA"/>
    <w:rsid w:val="004F5CF2"/>
    <w:rsid w:val="004F636A"/>
    <w:rsid w:val="004F676F"/>
    <w:rsid w:val="004F69CB"/>
    <w:rsid w:val="004F72D7"/>
    <w:rsid w:val="004F73B1"/>
    <w:rsid w:val="00500518"/>
    <w:rsid w:val="00500913"/>
    <w:rsid w:val="00501948"/>
    <w:rsid w:val="00501CF2"/>
    <w:rsid w:val="005022CC"/>
    <w:rsid w:val="00502AD8"/>
    <w:rsid w:val="00502BF5"/>
    <w:rsid w:val="00502D42"/>
    <w:rsid w:val="00503427"/>
    <w:rsid w:val="00503D72"/>
    <w:rsid w:val="00503E6D"/>
    <w:rsid w:val="005047C7"/>
    <w:rsid w:val="00504C1D"/>
    <w:rsid w:val="00504CEE"/>
    <w:rsid w:val="00505079"/>
    <w:rsid w:val="00505CB3"/>
    <w:rsid w:val="00506034"/>
    <w:rsid w:val="00506A1A"/>
    <w:rsid w:val="00507182"/>
    <w:rsid w:val="00507326"/>
    <w:rsid w:val="00507A1A"/>
    <w:rsid w:val="00507C77"/>
    <w:rsid w:val="00507D9F"/>
    <w:rsid w:val="00510317"/>
    <w:rsid w:val="00510770"/>
    <w:rsid w:val="00511232"/>
    <w:rsid w:val="0051132A"/>
    <w:rsid w:val="005114B6"/>
    <w:rsid w:val="00511523"/>
    <w:rsid w:val="005117CD"/>
    <w:rsid w:val="005117D7"/>
    <w:rsid w:val="00512166"/>
    <w:rsid w:val="005121DC"/>
    <w:rsid w:val="005129C3"/>
    <w:rsid w:val="005129CD"/>
    <w:rsid w:val="00512C35"/>
    <w:rsid w:val="00512C50"/>
    <w:rsid w:val="00512E09"/>
    <w:rsid w:val="00514572"/>
    <w:rsid w:val="00514C27"/>
    <w:rsid w:val="00515432"/>
    <w:rsid w:val="00515448"/>
    <w:rsid w:val="00516D36"/>
    <w:rsid w:val="00516E25"/>
    <w:rsid w:val="0052035C"/>
    <w:rsid w:val="00520441"/>
    <w:rsid w:val="005205D8"/>
    <w:rsid w:val="00520A06"/>
    <w:rsid w:val="00520DB7"/>
    <w:rsid w:val="005210A2"/>
    <w:rsid w:val="005211CA"/>
    <w:rsid w:val="005214EB"/>
    <w:rsid w:val="00521813"/>
    <w:rsid w:val="00521D79"/>
    <w:rsid w:val="00521F2B"/>
    <w:rsid w:val="005223CC"/>
    <w:rsid w:val="005227F1"/>
    <w:rsid w:val="00522C27"/>
    <w:rsid w:val="00522D17"/>
    <w:rsid w:val="00523692"/>
    <w:rsid w:val="0052398B"/>
    <w:rsid w:val="00523EB0"/>
    <w:rsid w:val="005241B8"/>
    <w:rsid w:val="00524225"/>
    <w:rsid w:val="005245CC"/>
    <w:rsid w:val="0052489B"/>
    <w:rsid w:val="00524A1D"/>
    <w:rsid w:val="005251CF"/>
    <w:rsid w:val="00525421"/>
    <w:rsid w:val="00525689"/>
    <w:rsid w:val="005277B4"/>
    <w:rsid w:val="005278AB"/>
    <w:rsid w:val="00527BC8"/>
    <w:rsid w:val="00527F64"/>
    <w:rsid w:val="00530A0B"/>
    <w:rsid w:val="00530BDD"/>
    <w:rsid w:val="00531671"/>
    <w:rsid w:val="0053329D"/>
    <w:rsid w:val="00533715"/>
    <w:rsid w:val="00533B98"/>
    <w:rsid w:val="00533BC1"/>
    <w:rsid w:val="00533DDA"/>
    <w:rsid w:val="00533E27"/>
    <w:rsid w:val="00535CAB"/>
    <w:rsid w:val="00536581"/>
    <w:rsid w:val="005365FE"/>
    <w:rsid w:val="00536AD6"/>
    <w:rsid w:val="005402EB"/>
    <w:rsid w:val="005406DE"/>
    <w:rsid w:val="00540B06"/>
    <w:rsid w:val="00541080"/>
    <w:rsid w:val="005415E1"/>
    <w:rsid w:val="005421AB"/>
    <w:rsid w:val="00542318"/>
    <w:rsid w:val="00542A7B"/>
    <w:rsid w:val="005431B2"/>
    <w:rsid w:val="005435F7"/>
    <w:rsid w:val="005444A2"/>
    <w:rsid w:val="005447D4"/>
    <w:rsid w:val="00544D2E"/>
    <w:rsid w:val="00545F02"/>
    <w:rsid w:val="0054618D"/>
    <w:rsid w:val="0054638E"/>
    <w:rsid w:val="0054640F"/>
    <w:rsid w:val="0054746E"/>
    <w:rsid w:val="0054766D"/>
    <w:rsid w:val="00547867"/>
    <w:rsid w:val="00547FED"/>
    <w:rsid w:val="00550509"/>
    <w:rsid w:val="00551C3C"/>
    <w:rsid w:val="0055261F"/>
    <w:rsid w:val="00552919"/>
    <w:rsid w:val="005529BE"/>
    <w:rsid w:val="00552C28"/>
    <w:rsid w:val="00553913"/>
    <w:rsid w:val="005546F9"/>
    <w:rsid w:val="00554B5D"/>
    <w:rsid w:val="00554FB8"/>
    <w:rsid w:val="005552E8"/>
    <w:rsid w:val="005554EE"/>
    <w:rsid w:val="00555578"/>
    <w:rsid w:val="00555B6A"/>
    <w:rsid w:val="00556148"/>
    <w:rsid w:val="0055671F"/>
    <w:rsid w:val="0056020B"/>
    <w:rsid w:val="00560E1B"/>
    <w:rsid w:val="00561784"/>
    <w:rsid w:val="00561F9C"/>
    <w:rsid w:val="00562FF0"/>
    <w:rsid w:val="00563D00"/>
    <w:rsid w:val="00564206"/>
    <w:rsid w:val="00565150"/>
    <w:rsid w:val="005655C6"/>
    <w:rsid w:val="00565882"/>
    <w:rsid w:val="00565CA3"/>
    <w:rsid w:val="00565FD2"/>
    <w:rsid w:val="00566B11"/>
    <w:rsid w:val="00566FA5"/>
    <w:rsid w:val="00567AE7"/>
    <w:rsid w:val="00567AEB"/>
    <w:rsid w:val="00567C16"/>
    <w:rsid w:val="005709AF"/>
    <w:rsid w:val="00570C71"/>
    <w:rsid w:val="00570D51"/>
    <w:rsid w:val="00570D62"/>
    <w:rsid w:val="00571B87"/>
    <w:rsid w:val="005723A6"/>
    <w:rsid w:val="00572A8C"/>
    <w:rsid w:val="00573544"/>
    <w:rsid w:val="005739E3"/>
    <w:rsid w:val="00574011"/>
    <w:rsid w:val="00574032"/>
    <w:rsid w:val="00574EB9"/>
    <w:rsid w:val="00574F3B"/>
    <w:rsid w:val="00575791"/>
    <w:rsid w:val="00575932"/>
    <w:rsid w:val="00575FBC"/>
    <w:rsid w:val="00576974"/>
    <w:rsid w:val="005769E2"/>
    <w:rsid w:val="00576DAB"/>
    <w:rsid w:val="00577E19"/>
    <w:rsid w:val="0058012A"/>
    <w:rsid w:val="005805A4"/>
    <w:rsid w:val="0058077F"/>
    <w:rsid w:val="0058120A"/>
    <w:rsid w:val="00581712"/>
    <w:rsid w:val="00581AB7"/>
    <w:rsid w:val="0058272E"/>
    <w:rsid w:val="0058292C"/>
    <w:rsid w:val="00582EE7"/>
    <w:rsid w:val="00583205"/>
    <w:rsid w:val="00583B54"/>
    <w:rsid w:val="00584386"/>
    <w:rsid w:val="005845F5"/>
    <w:rsid w:val="0058489D"/>
    <w:rsid w:val="00584E38"/>
    <w:rsid w:val="005850B0"/>
    <w:rsid w:val="0058521F"/>
    <w:rsid w:val="0058545D"/>
    <w:rsid w:val="005858A8"/>
    <w:rsid w:val="00585E97"/>
    <w:rsid w:val="00585F44"/>
    <w:rsid w:val="005861A5"/>
    <w:rsid w:val="005865E0"/>
    <w:rsid w:val="00586CD6"/>
    <w:rsid w:val="00586F12"/>
    <w:rsid w:val="00586F5E"/>
    <w:rsid w:val="0058731C"/>
    <w:rsid w:val="00587427"/>
    <w:rsid w:val="005874DE"/>
    <w:rsid w:val="0059036B"/>
    <w:rsid w:val="0059138D"/>
    <w:rsid w:val="005915D7"/>
    <w:rsid w:val="0059196C"/>
    <w:rsid w:val="00591F06"/>
    <w:rsid w:val="00592400"/>
    <w:rsid w:val="00592729"/>
    <w:rsid w:val="00592828"/>
    <w:rsid w:val="0059285A"/>
    <w:rsid w:val="00592ED8"/>
    <w:rsid w:val="0059380A"/>
    <w:rsid w:val="005948F1"/>
    <w:rsid w:val="0059546B"/>
    <w:rsid w:val="005956BD"/>
    <w:rsid w:val="00595824"/>
    <w:rsid w:val="005958C8"/>
    <w:rsid w:val="00595FF4"/>
    <w:rsid w:val="0059614B"/>
    <w:rsid w:val="005964C8"/>
    <w:rsid w:val="0059658D"/>
    <w:rsid w:val="00596841"/>
    <w:rsid w:val="00596A60"/>
    <w:rsid w:val="00596D8B"/>
    <w:rsid w:val="005970A0"/>
    <w:rsid w:val="00597249"/>
    <w:rsid w:val="0059750E"/>
    <w:rsid w:val="00597838"/>
    <w:rsid w:val="00597860"/>
    <w:rsid w:val="005A1206"/>
    <w:rsid w:val="005A1AD1"/>
    <w:rsid w:val="005A1AF7"/>
    <w:rsid w:val="005A1B21"/>
    <w:rsid w:val="005A288A"/>
    <w:rsid w:val="005A2A76"/>
    <w:rsid w:val="005A38CA"/>
    <w:rsid w:val="005A394C"/>
    <w:rsid w:val="005A42DD"/>
    <w:rsid w:val="005A4410"/>
    <w:rsid w:val="005A4418"/>
    <w:rsid w:val="005A4459"/>
    <w:rsid w:val="005A4594"/>
    <w:rsid w:val="005A47A9"/>
    <w:rsid w:val="005A47BE"/>
    <w:rsid w:val="005A5B43"/>
    <w:rsid w:val="005A64E1"/>
    <w:rsid w:val="005A6B4B"/>
    <w:rsid w:val="005A7702"/>
    <w:rsid w:val="005B02E4"/>
    <w:rsid w:val="005B0C7C"/>
    <w:rsid w:val="005B0D2C"/>
    <w:rsid w:val="005B0E08"/>
    <w:rsid w:val="005B14EF"/>
    <w:rsid w:val="005B1828"/>
    <w:rsid w:val="005B23CD"/>
    <w:rsid w:val="005B2501"/>
    <w:rsid w:val="005B27A3"/>
    <w:rsid w:val="005B31F6"/>
    <w:rsid w:val="005B3314"/>
    <w:rsid w:val="005B38D3"/>
    <w:rsid w:val="005B3D8B"/>
    <w:rsid w:val="005B3E4B"/>
    <w:rsid w:val="005B4302"/>
    <w:rsid w:val="005B4570"/>
    <w:rsid w:val="005B4D47"/>
    <w:rsid w:val="005B4F77"/>
    <w:rsid w:val="005B4FC9"/>
    <w:rsid w:val="005B5019"/>
    <w:rsid w:val="005B6239"/>
    <w:rsid w:val="005B6634"/>
    <w:rsid w:val="005B6A89"/>
    <w:rsid w:val="005B6C5D"/>
    <w:rsid w:val="005B6E08"/>
    <w:rsid w:val="005C0DBD"/>
    <w:rsid w:val="005C11A4"/>
    <w:rsid w:val="005C1916"/>
    <w:rsid w:val="005C1928"/>
    <w:rsid w:val="005C1D1A"/>
    <w:rsid w:val="005C210C"/>
    <w:rsid w:val="005C38CF"/>
    <w:rsid w:val="005C3D26"/>
    <w:rsid w:val="005C49E2"/>
    <w:rsid w:val="005C5473"/>
    <w:rsid w:val="005C572E"/>
    <w:rsid w:val="005C57BC"/>
    <w:rsid w:val="005C58AD"/>
    <w:rsid w:val="005C5F6B"/>
    <w:rsid w:val="005C661B"/>
    <w:rsid w:val="005C669A"/>
    <w:rsid w:val="005C6A7B"/>
    <w:rsid w:val="005C744B"/>
    <w:rsid w:val="005C7479"/>
    <w:rsid w:val="005D02CA"/>
    <w:rsid w:val="005D0472"/>
    <w:rsid w:val="005D0899"/>
    <w:rsid w:val="005D18EA"/>
    <w:rsid w:val="005D1B86"/>
    <w:rsid w:val="005D2099"/>
    <w:rsid w:val="005D313E"/>
    <w:rsid w:val="005D3CC8"/>
    <w:rsid w:val="005D4AC9"/>
    <w:rsid w:val="005D4ECB"/>
    <w:rsid w:val="005D5ABA"/>
    <w:rsid w:val="005D62CA"/>
    <w:rsid w:val="005D68C1"/>
    <w:rsid w:val="005D6A63"/>
    <w:rsid w:val="005D711B"/>
    <w:rsid w:val="005D748E"/>
    <w:rsid w:val="005D78E0"/>
    <w:rsid w:val="005E053A"/>
    <w:rsid w:val="005E0873"/>
    <w:rsid w:val="005E12C1"/>
    <w:rsid w:val="005E14F3"/>
    <w:rsid w:val="005E1872"/>
    <w:rsid w:val="005E1E26"/>
    <w:rsid w:val="005E22C2"/>
    <w:rsid w:val="005E2942"/>
    <w:rsid w:val="005E3A5A"/>
    <w:rsid w:val="005E3E57"/>
    <w:rsid w:val="005E3E9C"/>
    <w:rsid w:val="005E4388"/>
    <w:rsid w:val="005E4602"/>
    <w:rsid w:val="005E55D0"/>
    <w:rsid w:val="005E55D9"/>
    <w:rsid w:val="005E5B12"/>
    <w:rsid w:val="005E670B"/>
    <w:rsid w:val="005E76BA"/>
    <w:rsid w:val="005E7E1C"/>
    <w:rsid w:val="005E7E5E"/>
    <w:rsid w:val="005E7F13"/>
    <w:rsid w:val="005E7F39"/>
    <w:rsid w:val="005F0A7D"/>
    <w:rsid w:val="005F0C3A"/>
    <w:rsid w:val="005F0DB2"/>
    <w:rsid w:val="005F0FC0"/>
    <w:rsid w:val="005F1614"/>
    <w:rsid w:val="005F1779"/>
    <w:rsid w:val="005F26B6"/>
    <w:rsid w:val="005F2C5D"/>
    <w:rsid w:val="005F2CBF"/>
    <w:rsid w:val="005F3F62"/>
    <w:rsid w:val="005F43E1"/>
    <w:rsid w:val="005F5C35"/>
    <w:rsid w:val="005F60AF"/>
    <w:rsid w:val="005F6621"/>
    <w:rsid w:val="005F690F"/>
    <w:rsid w:val="005F6AC6"/>
    <w:rsid w:val="005F6B59"/>
    <w:rsid w:val="005F6F53"/>
    <w:rsid w:val="005F7050"/>
    <w:rsid w:val="005F7E7C"/>
    <w:rsid w:val="00600698"/>
    <w:rsid w:val="0060089E"/>
    <w:rsid w:val="00600B25"/>
    <w:rsid w:val="00600DB0"/>
    <w:rsid w:val="00600F54"/>
    <w:rsid w:val="0060148B"/>
    <w:rsid w:val="00601FD9"/>
    <w:rsid w:val="00602BAD"/>
    <w:rsid w:val="00602FCC"/>
    <w:rsid w:val="00603F54"/>
    <w:rsid w:val="00604168"/>
    <w:rsid w:val="00604CF8"/>
    <w:rsid w:val="0060516C"/>
    <w:rsid w:val="00605A14"/>
    <w:rsid w:val="00605B06"/>
    <w:rsid w:val="00605E04"/>
    <w:rsid w:val="006063D5"/>
    <w:rsid w:val="00606C37"/>
    <w:rsid w:val="00607275"/>
    <w:rsid w:val="0060777A"/>
    <w:rsid w:val="006079F6"/>
    <w:rsid w:val="00607C1A"/>
    <w:rsid w:val="00607ED6"/>
    <w:rsid w:val="00610594"/>
    <w:rsid w:val="00610B72"/>
    <w:rsid w:val="00610D2D"/>
    <w:rsid w:val="006111B5"/>
    <w:rsid w:val="006113AA"/>
    <w:rsid w:val="00611566"/>
    <w:rsid w:val="006117D3"/>
    <w:rsid w:val="00611A1B"/>
    <w:rsid w:val="00611A8F"/>
    <w:rsid w:val="00612061"/>
    <w:rsid w:val="0061267A"/>
    <w:rsid w:val="00613896"/>
    <w:rsid w:val="0061445C"/>
    <w:rsid w:val="00614502"/>
    <w:rsid w:val="00614631"/>
    <w:rsid w:val="00614735"/>
    <w:rsid w:val="00614825"/>
    <w:rsid w:val="00614F37"/>
    <w:rsid w:val="006154AA"/>
    <w:rsid w:val="0061554E"/>
    <w:rsid w:val="00615EC0"/>
    <w:rsid w:val="006164BD"/>
    <w:rsid w:val="006166AA"/>
    <w:rsid w:val="00616B45"/>
    <w:rsid w:val="00616C05"/>
    <w:rsid w:val="00616FC2"/>
    <w:rsid w:val="006171D0"/>
    <w:rsid w:val="00617344"/>
    <w:rsid w:val="00617D74"/>
    <w:rsid w:val="00617E17"/>
    <w:rsid w:val="00620039"/>
    <w:rsid w:val="006203B6"/>
    <w:rsid w:val="006205C3"/>
    <w:rsid w:val="006208B1"/>
    <w:rsid w:val="006213CB"/>
    <w:rsid w:val="00622919"/>
    <w:rsid w:val="00622E99"/>
    <w:rsid w:val="0062301F"/>
    <w:rsid w:val="0062307C"/>
    <w:rsid w:val="006231E7"/>
    <w:rsid w:val="00623EC0"/>
    <w:rsid w:val="00625071"/>
    <w:rsid w:val="006251DE"/>
    <w:rsid w:val="00625B04"/>
    <w:rsid w:val="00625EF1"/>
    <w:rsid w:val="0062637A"/>
    <w:rsid w:val="00627457"/>
    <w:rsid w:val="006274C7"/>
    <w:rsid w:val="00627972"/>
    <w:rsid w:val="00627C17"/>
    <w:rsid w:val="0063043F"/>
    <w:rsid w:val="006305DB"/>
    <w:rsid w:val="00630868"/>
    <w:rsid w:val="00630AA2"/>
    <w:rsid w:val="00630B15"/>
    <w:rsid w:val="00630E2C"/>
    <w:rsid w:val="0063145F"/>
    <w:rsid w:val="00631AA9"/>
    <w:rsid w:val="00631EF9"/>
    <w:rsid w:val="00631FED"/>
    <w:rsid w:val="0063218B"/>
    <w:rsid w:val="00632515"/>
    <w:rsid w:val="00632F70"/>
    <w:rsid w:val="00634582"/>
    <w:rsid w:val="006346C6"/>
    <w:rsid w:val="0063507F"/>
    <w:rsid w:val="00635D29"/>
    <w:rsid w:val="00635DF5"/>
    <w:rsid w:val="0063714D"/>
    <w:rsid w:val="006378C5"/>
    <w:rsid w:val="0063794C"/>
    <w:rsid w:val="00637E7E"/>
    <w:rsid w:val="0064010E"/>
    <w:rsid w:val="00640579"/>
    <w:rsid w:val="00640673"/>
    <w:rsid w:val="00641219"/>
    <w:rsid w:val="006414AC"/>
    <w:rsid w:val="0064236E"/>
    <w:rsid w:val="00642835"/>
    <w:rsid w:val="006428EF"/>
    <w:rsid w:val="00642B9D"/>
    <w:rsid w:val="00642D4D"/>
    <w:rsid w:val="00643F16"/>
    <w:rsid w:val="00644A2B"/>
    <w:rsid w:val="00644F2D"/>
    <w:rsid w:val="006452AD"/>
    <w:rsid w:val="00645AEE"/>
    <w:rsid w:val="00645DC8"/>
    <w:rsid w:val="006461EB"/>
    <w:rsid w:val="00646486"/>
    <w:rsid w:val="00646565"/>
    <w:rsid w:val="00646D48"/>
    <w:rsid w:val="00647103"/>
    <w:rsid w:val="00647CFF"/>
    <w:rsid w:val="00650E23"/>
    <w:rsid w:val="00651F4C"/>
    <w:rsid w:val="006522C3"/>
    <w:rsid w:val="006530C6"/>
    <w:rsid w:val="006532D0"/>
    <w:rsid w:val="00653FD5"/>
    <w:rsid w:val="00654073"/>
    <w:rsid w:val="006542BE"/>
    <w:rsid w:val="006546A5"/>
    <w:rsid w:val="00654C64"/>
    <w:rsid w:val="00654D9C"/>
    <w:rsid w:val="0065525B"/>
    <w:rsid w:val="006564E5"/>
    <w:rsid w:val="00656963"/>
    <w:rsid w:val="0065706D"/>
    <w:rsid w:val="00657708"/>
    <w:rsid w:val="0065788B"/>
    <w:rsid w:val="00657B1C"/>
    <w:rsid w:val="00657C9B"/>
    <w:rsid w:val="006600CD"/>
    <w:rsid w:val="00660F33"/>
    <w:rsid w:val="006611B9"/>
    <w:rsid w:val="0066130C"/>
    <w:rsid w:val="0066185B"/>
    <w:rsid w:val="00662D1E"/>
    <w:rsid w:val="00662E48"/>
    <w:rsid w:val="00662ECE"/>
    <w:rsid w:val="00663466"/>
    <w:rsid w:val="00665D2A"/>
    <w:rsid w:val="006665A4"/>
    <w:rsid w:val="00666690"/>
    <w:rsid w:val="0066762D"/>
    <w:rsid w:val="006676B5"/>
    <w:rsid w:val="00667A4E"/>
    <w:rsid w:val="00667B9A"/>
    <w:rsid w:val="006701E9"/>
    <w:rsid w:val="00670853"/>
    <w:rsid w:val="006719FB"/>
    <w:rsid w:val="00671E09"/>
    <w:rsid w:val="0067210C"/>
    <w:rsid w:val="006724FA"/>
    <w:rsid w:val="00673833"/>
    <w:rsid w:val="00674D23"/>
    <w:rsid w:val="00674FC5"/>
    <w:rsid w:val="006753AF"/>
    <w:rsid w:val="006756BE"/>
    <w:rsid w:val="00675712"/>
    <w:rsid w:val="00675982"/>
    <w:rsid w:val="0067645D"/>
    <w:rsid w:val="00676D09"/>
    <w:rsid w:val="00676E84"/>
    <w:rsid w:val="00676FB1"/>
    <w:rsid w:val="006774F8"/>
    <w:rsid w:val="00680055"/>
    <w:rsid w:val="006802BA"/>
    <w:rsid w:val="006803D6"/>
    <w:rsid w:val="00680AD7"/>
    <w:rsid w:val="00680C92"/>
    <w:rsid w:val="0068131F"/>
    <w:rsid w:val="00681F07"/>
    <w:rsid w:val="00682865"/>
    <w:rsid w:val="00682B29"/>
    <w:rsid w:val="00682C0B"/>
    <w:rsid w:val="00682C22"/>
    <w:rsid w:val="00682D80"/>
    <w:rsid w:val="00682F56"/>
    <w:rsid w:val="00682FEA"/>
    <w:rsid w:val="006833A0"/>
    <w:rsid w:val="00683DD7"/>
    <w:rsid w:val="00684070"/>
    <w:rsid w:val="00684341"/>
    <w:rsid w:val="00684498"/>
    <w:rsid w:val="00684B83"/>
    <w:rsid w:val="00684E67"/>
    <w:rsid w:val="00684EAD"/>
    <w:rsid w:val="00685213"/>
    <w:rsid w:val="006859CE"/>
    <w:rsid w:val="00685DC2"/>
    <w:rsid w:val="00685F9A"/>
    <w:rsid w:val="0068634C"/>
    <w:rsid w:val="0068685B"/>
    <w:rsid w:val="00687309"/>
    <w:rsid w:val="006900FE"/>
    <w:rsid w:val="0069075D"/>
    <w:rsid w:val="00691F35"/>
    <w:rsid w:val="00691F59"/>
    <w:rsid w:val="0069204F"/>
    <w:rsid w:val="0069242A"/>
    <w:rsid w:val="006929C9"/>
    <w:rsid w:val="00693019"/>
    <w:rsid w:val="006935C1"/>
    <w:rsid w:val="00693C73"/>
    <w:rsid w:val="00693E3B"/>
    <w:rsid w:val="00694549"/>
    <w:rsid w:val="00694D2A"/>
    <w:rsid w:val="0069546B"/>
    <w:rsid w:val="006960DE"/>
    <w:rsid w:val="00696333"/>
    <w:rsid w:val="006965D3"/>
    <w:rsid w:val="00697012"/>
    <w:rsid w:val="006A0A16"/>
    <w:rsid w:val="006A1065"/>
    <w:rsid w:val="006A13BA"/>
    <w:rsid w:val="006A1A3F"/>
    <w:rsid w:val="006A1C2F"/>
    <w:rsid w:val="006A22B4"/>
    <w:rsid w:val="006A2485"/>
    <w:rsid w:val="006A2A37"/>
    <w:rsid w:val="006A2B98"/>
    <w:rsid w:val="006A2C3A"/>
    <w:rsid w:val="006A4224"/>
    <w:rsid w:val="006A4E51"/>
    <w:rsid w:val="006A502A"/>
    <w:rsid w:val="006A5531"/>
    <w:rsid w:val="006A5536"/>
    <w:rsid w:val="006A560A"/>
    <w:rsid w:val="006A5CC4"/>
    <w:rsid w:val="006A5E7B"/>
    <w:rsid w:val="006A600E"/>
    <w:rsid w:val="006A665D"/>
    <w:rsid w:val="006A6A0B"/>
    <w:rsid w:val="006B014B"/>
    <w:rsid w:val="006B04F3"/>
    <w:rsid w:val="006B0CD1"/>
    <w:rsid w:val="006B1042"/>
    <w:rsid w:val="006B2133"/>
    <w:rsid w:val="006B2624"/>
    <w:rsid w:val="006B2673"/>
    <w:rsid w:val="006B26F8"/>
    <w:rsid w:val="006B33AC"/>
    <w:rsid w:val="006B33BB"/>
    <w:rsid w:val="006B3B31"/>
    <w:rsid w:val="006B42ED"/>
    <w:rsid w:val="006B43EC"/>
    <w:rsid w:val="006B4509"/>
    <w:rsid w:val="006B527B"/>
    <w:rsid w:val="006B5CB0"/>
    <w:rsid w:val="006B5D45"/>
    <w:rsid w:val="006B5D87"/>
    <w:rsid w:val="006B5FF4"/>
    <w:rsid w:val="006B62B8"/>
    <w:rsid w:val="006B6BEE"/>
    <w:rsid w:val="006B6D0D"/>
    <w:rsid w:val="006B7091"/>
    <w:rsid w:val="006B74B7"/>
    <w:rsid w:val="006B7753"/>
    <w:rsid w:val="006B7B43"/>
    <w:rsid w:val="006C0C56"/>
    <w:rsid w:val="006C1108"/>
    <w:rsid w:val="006C1414"/>
    <w:rsid w:val="006C1692"/>
    <w:rsid w:val="006C1E5E"/>
    <w:rsid w:val="006C28BE"/>
    <w:rsid w:val="006C2AF9"/>
    <w:rsid w:val="006C3698"/>
    <w:rsid w:val="006C372F"/>
    <w:rsid w:val="006C3D31"/>
    <w:rsid w:val="006C4099"/>
    <w:rsid w:val="006C44C5"/>
    <w:rsid w:val="006C53FD"/>
    <w:rsid w:val="006C5C2F"/>
    <w:rsid w:val="006C680C"/>
    <w:rsid w:val="006C685E"/>
    <w:rsid w:val="006C6DAF"/>
    <w:rsid w:val="006C6E06"/>
    <w:rsid w:val="006C7308"/>
    <w:rsid w:val="006C7BFC"/>
    <w:rsid w:val="006C7F38"/>
    <w:rsid w:val="006D01DC"/>
    <w:rsid w:val="006D0208"/>
    <w:rsid w:val="006D1182"/>
    <w:rsid w:val="006D1FB5"/>
    <w:rsid w:val="006D202A"/>
    <w:rsid w:val="006D23AF"/>
    <w:rsid w:val="006D2D26"/>
    <w:rsid w:val="006D360F"/>
    <w:rsid w:val="006D3683"/>
    <w:rsid w:val="006D3ABD"/>
    <w:rsid w:val="006D41B8"/>
    <w:rsid w:val="006D4DCE"/>
    <w:rsid w:val="006D551D"/>
    <w:rsid w:val="006D56BB"/>
    <w:rsid w:val="006D600F"/>
    <w:rsid w:val="006D6131"/>
    <w:rsid w:val="006D6284"/>
    <w:rsid w:val="006D64CC"/>
    <w:rsid w:val="006D65C4"/>
    <w:rsid w:val="006D6CBD"/>
    <w:rsid w:val="006D7530"/>
    <w:rsid w:val="006D773B"/>
    <w:rsid w:val="006E0008"/>
    <w:rsid w:val="006E20EE"/>
    <w:rsid w:val="006E25F4"/>
    <w:rsid w:val="006E2605"/>
    <w:rsid w:val="006E2983"/>
    <w:rsid w:val="006E3BDB"/>
    <w:rsid w:val="006E4208"/>
    <w:rsid w:val="006E4698"/>
    <w:rsid w:val="006E4A75"/>
    <w:rsid w:val="006E500A"/>
    <w:rsid w:val="006E5187"/>
    <w:rsid w:val="006E6741"/>
    <w:rsid w:val="006E694B"/>
    <w:rsid w:val="006E6A23"/>
    <w:rsid w:val="006E6ACF"/>
    <w:rsid w:val="006E6D90"/>
    <w:rsid w:val="006E71B1"/>
    <w:rsid w:val="006E7732"/>
    <w:rsid w:val="006E7AD9"/>
    <w:rsid w:val="006F0E84"/>
    <w:rsid w:val="006F109F"/>
    <w:rsid w:val="006F10CF"/>
    <w:rsid w:val="006F1387"/>
    <w:rsid w:val="006F24F1"/>
    <w:rsid w:val="006F2ABA"/>
    <w:rsid w:val="006F2DDF"/>
    <w:rsid w:val="006F3A02"/>
    <w:rsid w:val="006F3C22"/>
    <w:rsid w:val="006F4786"/>
    <w:rsid w:val="006F4956"/>
    <w:rsid w:val="006F4AB4"/>
    <w:rsid w:val="006F4CD0"/>
    <w:rsid w:val="006F5141"/>
    <w:rsid w:val="006F51B4"/>
    <w:rsid w:val="006F5DDD"/>
    <w:rsid w:val="006F637F"/>
    <w:rsid w:val="006F764E"/>
    <w:rsid w:val="006F76D8"/>
    <w:rsid w:val="006F7B97"/>
    <w:rsid w:val="006F7DA7"/>
    <w:rsid w:val="00700EBF"/>
    <w:rsid w:val="00700F6C"/>
    <w:rsid w:val="007012C5"/>
    <w:rsid w:val="00701870"/>
    <w:rsid w:val="00702657"/>
    <w:rsid w:val="00702B2B"/>
    <w:rsid w:val="00702F50"/>
    <w:rsid w:val="00703051"/>
    <w:rsid w:val="007035B4"/>
    <w:rsid w:val="00703A74"/>
    <w:rsid w:val="007050E8"/>
    <w:rsid w:val="007056C0"/>
    <w:rsid w:val="00705CFD"/>
    <w:rsid w:val="00706058"/>
    <w:rsid w:val="007061BC"/>
    <w:rsid w:val="007075AF"/>
    <w:rsid w:val="0070765C"/>
    <w:rsid w:val="00707926"/>
    <w:rsid w:val="00707B18"/>
    <w:rsid w:val="00710938"/>
    <w:rsid w:val="007120D1"/>
    <w:rsid w:val="0071219B"/>
    <w:rsid w:val="007126DB"/>
    <w:rsid w:val="00712973"/>
    <w:rsid w:val="00712AE0"/>
    <w:rsid w:val="00712BE7"/>
    <w:rsid w:val="00713444"/>
    <w:rsid w:val="007134E2"/>
    <w:rsid w:val="007139A9"/>
    <w:rsid w:val="00713A72"/>
    <w:rsid w:val="00713CF9"/>
    <w:rsid w:val="007141AD"/>
    <w:rsid w:val="007149E1"/>
    <w:rsid w:val="00714A85"/>
    <w:rsid w:val="00714E50"/>
    <w:rsid w:val="007152A8"/>
    <w:rsid w:val="00715AD4"/>
    <w:rsid w:val="00715CE6"/>
    <w:rsid w:val="00715FE1"/>
    <w:rsid w:val="00717C38"/>
    <w:rsid w:val="00717DDD"/>
    <w:rsid w:val="00717E76"/>
    <w:rsid w:val="007204A5"/>
    <w:rsid w:val="007204E4"/>
    <w:rsid w:val="00720B78"/>
    <w:rsid w:val="0072111F"/>
    <w:rsid w:val="0072118C"/>
    <w:rsid w:val="00721485"/>
    <w:rsid w:val="007214FB"/>
    <w:rsid w:val="00721E8D"/>
    <w:rsid w:val="00722514"/>
    <w:rsid w:val="00722BEF"/>
    <w:rsid w:val="00722C3A"/>
    <w:rsid w:val="00722C99"/>
    <w:rsid w:val="00723354"/>
    <w:rsid w:val="00723CC0"/>
    <w:rsid w:val="00723E09"/>
    <w:rsid w:val="00723F4C"/>
    <w:rsid w:val="007248DC"/>
    <w:rsid w:val="007248FE"/>
    <w:rsid w:val="0072517D"/>
    <w:rsid w:val="00725255"/>
    <w:rsid w:val="00725527"/>
    <w:rsid w:val="007255FC"/>
    <w:rsid w:val="00725BC8"/>
    <w:rsid w:val="00726348"/>
    <w:rsid w:val="00726503"/>
    <w:rsid w:val="0072664A"/>
    <w:rsid w:val="0072707A"/>
    <w:rsid w:val="00730C02"/>
    <w:rsid w:val="007313A5"/>
    <w:rsid w:val="00731A62"/>
    <w:rsid w:val="00731B52"/>
    <w:rsid w:val="00731BCA"/>
    <w:rsid w:val="00731D24"/>
    <w:rsid w:val="007326D1"/>
    <w:rsid w:val="00732D72"/>
    <w:rsid w:val="007331F9"/>
    <w:rsid w:val="0073347C"/>
    <w:rsid w:val="007339F5"/>
    <w:rsid w:val="00733B78"/>
    <w:rsid w:val="00734223"/>
    <w:rsid w:val="007345D5"/>
    <w:rsid w:val="007346AB"/>
    <w:rsid w:val="007346C4"/>
    <w:rsid w:val="00734D1D"/>
    <w:rsid w:val="00735327"/>
    <w:rsid w:val="007355F2"/>
    <w:rsid w:val="00735C5D"/>
    <w:rsid w:val="00735DF2"/>
    <w:rsid w:val="007361E5"/>
    <w:rsid w:val="0073638B"/>
    <w:rsid w:val="00736FFF"/>
    <w:rsid w:val="00737175"/>
    <w:rsid w:val="00737681"/>
    <w:rsid w:val="00737B98"/>
    <w:rsid w:val="00737BAB"/>
    <w:rsid w:val="00737DCD"/>
    <w:rsid w:val="0074054A"/>
    <w:rsid w:val="00740F38"/>
    <w:rsid w:val="00741339"/>
    <w:rsid w:val="007417CE"/>
    <w:rsid w:val="00742203"/>
    <w:rsid w:val="00742812"/>
    <w:rsid w:val="00742F3D"/>
    <w:rsid w:val="007441CA"/>
    <w:rsid w:val="00744212"/>
    <w:rsid w:val="0074451D"/>
    <w:rsid w:val="00744A64"/>
    <w:rsid w:val="00744B32"/>
    <w:rsid w:val="00745230"/>
    <w:rsid w:val="00745435"/>
    <w:rsid w:val="007454C1"/>
    <w:rsid w:val="00747466"/>
    <w:rsid w:val="007479C2"/>
    <w:rsid w:val="007502E4"/>
    <w:rsid w:val="00750C04"/>
    <w:rsid w:val="0075119F"/>
    <w:rsid w:val="00751732"/>
    <w:rsid w:val="00751A9D"/>
    <w:rsid w:val="007524DE"/>
    <w:rsid w:val="00752E6E"/>
    <w:rsid w:val="00753012"/>
    <w:rsid w:val="00753FE3"/>
    <w:rsid w:val="007545D4"/>
    <w:rsid w:val="00755460"/>
    <w:rsid w:val="00756418"/>
    <w:rsid w:val="007567E4"/>
    <w:rsid w:val="00760354"/>
    <w:rsid w:val="00760824"/>
    <w:rsid w:val="007609A4"/>
    <w:rsid w:val="00760A2F"/>
    <w:rsid w:val="00760C5E"/>
    <w:rsid w:val="00760C98"/>
    <w:rsid w:val="00760FE1"/>
    <w:rsid w:val="0076158D"/>
    <w:rsid w:val="00761FE5"/>
    <w:rsid w:val="007626F8"/>
    <w:rsid w:val="007629DB"/>
    <w:rsid w:val="0076363B"/>
    <w:rsid w:val="007637F7"/>
    <w:rsid w:val="00763CCD"/>
    <w:rsid w:val="007646A8"/>
    <w:rsid w:val="00764F99"/>
    <w:rsid w:val="00764FE3"/>
    <w:rsid w:val="0076539B"/>
    <w:rsid w:val="007656BB"/>
    <w:rsid w:val="007659E4"/>
    <w:rsid w:val="00766F3E"/>
    <w:rsid w:val="00767176"/>
    <w:rsid w:val="007676C6"/>
    <w:rsid w:val="007676DC"/>
    <w:rsid w:val="00767EF5"/>
    <w:rsid w:val="007708F4"/>
    <w:rsid w:val="00770F34"/>
    <w:rsid w:val="00771040"/>
    <w:rsid w:val="00771FD1"/>
    <w:rsid w:val="0077202F"/>
    <w:rsid w:val="00772735"/>
    <w:rsid w:val="00772BB8"/>
    <w:rsid w:val="00772F1F"/>
    <w:rsid w:val="0077335C"/>
    <w:rsid w:val="0077337A"/>
    <w:rsid w:val="00774137"/>
    <w:rsid w:val="0077498A"/>
    <w:rsid w:val="00774EC9"/>
    <w:rsid w:val="00775105"/>
    <w:rsid w:val="0077533B"/>
    <w:rsid w:val="007757E6"/>
    <w:rsid w:val="00776309"/>
    <w:rsid w:val="00776429"/>
    <w:rsid w:val="0077655B"/>
    <w:rsid w:val="007765DC"/>
    <w:rsid w:val="00776605"/>
    <w:rsid w:val="00776C39"/>
    <w:rsid w:val="00777341"/>
    <w:rsid w:val="00777591"/>
    <w:rsid w:val="00777A9E"/>
    <w:rsid w:val="00777D95"/>
    <w:rsid w:val="00777E9B"/>
    <w:rsid w:val="00780087"/>
    <w:rsid w:val="00780768"/>
    <w:rsid w:val="00780B0F"/>
    <w:rsid w:val="00780BE6"/>
    <w:rsid w:val="00780DC7"/>
    <w:rsid w:val="00781675"/>
    <w:rsid w:val="00781FA2"/>
    <w:rsid w:val="00782572"/>
    <w:rsid w:val="00784904"/>
    <w:rsid w:val="00784AC9"/>
    <w:rsid w:val="007853CD"/>
    <w:rsid w:val="007859C5"/>
    <w:rsid w:val="00786099"/>
    <w:rsid w:val="0078651C"/>
    <w:rsid w:val="0078754A"/>
    <w:rsid w:val="00787AAA"/>
    <w:rsid w:val="00787EDE"/>
    <w:rsid w:val="00790013"/>
    <w:rsid w:val="007906D7"/>
    <w:rsid w:val="0079082A"/>
    <w:rsid w:val="00790A33"/>
    <w:rsid w:val="00791593"/>
    <w:rsid w:val="00791D0E"/>
    <w:rsid w:val="00791DA3"/>
    <w:rsid w:val="00791FFE"/>
    <w:rsid w:val="0079245C"/>
    <w:rsid w:val="0079245F"/>
    <w:rsid w:val="00792610"/>
    <w:rsid w:val="00792A10"/>
    <w:rsid w:val="00792C39"/>
    <w:rsid w:val="00792F66"/>
    <w:rsid w:val="007941F0"/>
    <w:rsid w:val="00794423"/>
    <w:rsid w:val="00794B25"/>
    <w:rsid w:val="00794C7D"/>
    <w:rsid w:val="00794CB3"/>
    <w:rsid w:val="00794EBA"/>
    <w:rsid w:val="007957F1"/>
    <w:rsid w:val="00795B49"/>
    <w:rsid w:val="00795C65"/>
    <w:rsid w:val="00795E5A"/>
    <w:rsid w:val="00796622"/>
    <w:rsid w:val="00797238"/>
    <w:rsid w:val="007975A8"/>
    <w:rsid w:val="00797720"/>
    <w:rsid w:val="007A0319"/>
    <w:rsid w:val="007A06C1"/>
    <w:rsid w:val="007A0B3D"/>
    <w:rsid w:val="007A0FFC"/>
    <w:rsid w:val="007A13B0"/>
    <w:rsid w:val="007A15B0"/>
    <w:rsid w:val="007A1600"/>
    <w:rsid w:val="007A1A76"/>
    <w:rsid w:val="007A2E31"/>
    <w:rsid w:val="007A37B8"/>
    <w:rsid w:val="007A3BEB"/>
    <w:rsid w:val="007A4C9D"/>
    <w:rsid w:val="007A5E87"/>
    <w:rsid w:val="007A5F06"/>
    <w:rsid w:val="007A685D"/>
    <w:rsid w:val="007A7630"/>
    <w:rsid w:val="007A7B48"/>
    <w:rsid w:val="007B024F"/>
    <w:rsid w:val="007B05DF"/>
    <w:rsid w:val="007B0656"/>
    <w:rsid w:val="007B065D"/>
    <w:rsid w:val="007B0B21"/>
    <w:rsid w:val="007B0B6A"/>
    <w:rsid w:val="007B1E2A"/>
    <w:rsid w:val="007B1EA3"/>
    <w:rsid w:val="007B230D"/>
    <w:rsid w:val="007B2EAB"/>
    <w:rsid w:val="007B3349"/>
    <w:rsid w:val="007B3E88"/>
    <w:rsid w:val="007B4E3F"/>
    <w:rsid w:val="007B5CD6"/>
    <w:rsid w:val="007B5FC5"/>
    <w:rsid w:val="007B6CFA"/>
    <w:rsid w:val="007B6EEB"/>
    <w:rsid w:val="007B721B"/>
    <w:rsid w:val="007B758E"/>
    <w:rsid w:val="007B7B29"/>
    <w:rsid w:val="007C0174"/>
    <w:rsid w:val="007C08CE"/>
    <w:rsid w:val="007C0A00"/>
    <w:rsid w:val="007C0FB6"/>
    <w:rsid w:val="007C166C"/>
    <w:rsid w:val="007C1C97"/>
    <w:rsid w:val="007C2989"/>
    <w:rsid w:val="007C2DB1"/>
    <w:rsid w:val="007C32E2"/>
    <w:rsid w:val="007C334B"/>
    <w:rsid w:val="007C356D"/>
    <w:rsid w:val="007C35F1"/>
    <w:rsid w:val="007C385F"/>
    <w:rsid w:val="007C395B"/>
    <w:rsid w:val="007C3DA4"/>
    <w:rsid w:val="007C422A"/>
    <w:rsid w:val="007C4318"/>
    <w:rsid w:val="007C45F4"/>
    <w:rsid w:val="007C4B68"/>
    <w:rsid w:val="007C5222"/>
    <w:rsid w:val="007C5467"/>
    <w:rsid w:val="007C5937"/>
    <w:rsid w:val="007C5E7D"/>
    <w:rsid w:val="007C621F"/>
    <w:rsid w:val="007C676F"/>
    <w:rsid w:val="007C7625"/>
    <w:rsid w:val="007C763D"/>
    <w:rsid w:val="007C76A4"/>
    <w:rsid w:val="007D2080"/>
    <w:rsid w:val="007D29AD"/>
    <w:rsid w:val="007D35FA"/>
    <w:rsid w:val="007D3861"/>
    <w:rsid w:val="007D3D9E"/>
    <w:rsid w:val="007D3E71"/>
    <w:rsid w:val="007D3F09"/>
    <w:rsid w:val="007D4122"/>
    <w:rsid w:val="007D448B"/>
    <w:rsid w:val="007D4F28"/>
    <w:rsid w:val="007D5648"/>
    <w:rsid w:val="007D5754"/>
    <w:rsid w:val="007D5FC6"/>
    <w:rsid w:val="007D6859"/>
    <w:rsid w:val="007D6C58"/>
    <w:rsid w:val="007D7BD5"/>
    <w:rsid w:val="007D7D3B"/>
    <w:rsid w:val="007E03C0"/>
    <w:rsid w:val="007E0D78"/>
    <w:rsid w:val="007E13D9"/>
    <w:rsid w:val="007E1E75"/>
    <w:rsid w:val="007E27CF"/>
    <w:rsid w:val="007E292E"/>
    <w:rsid w:val="007E2A4A"/>
    <w:rsid w:val="007E2BCA"/>
    <w:rsid w:val="007E3106"/>
    <w:rsid w:val="007E3AA6"/>
    <w:rsid w:val="007E3B20"/>
    <w:rsid w:val="007E3D37"/>
    <w:rsid w:val="007E53AF"/>
    <w:rsid w:val="007E5D56"/>
    <w:rsid w:val="007E75E5"/>
    <w:rsid w:val="007E78C0"/>
    <w:rsid w:val="007E7ACB"/>
    <w:rsid w:val="007F08F9"/>
    <w:rsid w:val="007F1012"/>
    <w:rsid w:val="007F1E09"/>
    <w:rsid w:val="007F21BF"/>
    <w:rsid w:val="007F2321"/>
    <w:rsid w:val="007F238C"/>
    <w:rsid w:val="007F27D5"/>
    <w:rsid w:val="007F2F49"/>
    <w:rsid w:val="007F2F6B"/>
    <w:rsid w:val="007F2FDB"/>
    <w:rsid w:val="007F4956"/>
    <w:rsid w:val="007F4A5E"/>
    <w:rsid w:val="007F52AF"/>
    <w:rsid w:val="007F5626"/>
    <w:rsid w:val="007F5B91"/>
    <w:rsid w:val="007F60A5"/>
    <w:rsid w:val="007F622C"/>
    <w:rsid w:val="007F624E"/>
    <w:rsid w:val="007F6A7C"/>
    <w:rsid w:val="007F6EFF"/>
    <w:rsid w:val="007F71DF"/>
    <w:rsid w:val="007F7369"/>
    <w:rsid w:val="007F7F91"/>
    <w:rsid w:val="008002DB"/>
    <w:rsid w:val="00800321"/>
    <w:rsid w:val="0080043B"/>
    <w:rsid w:val="008008D2"/>
    <w:rsid w:val="00801054"/>
    <w:rsid w:val="00801184"/>
    <w:rsid w:val="00801CF3"/>
    <w:rsid w:val="00801F6A"/>
    <w:rsid w:val="0080269F"/>
    <w:rsid w:val="00802CBC"/>
    <w:rsid w:val="00802F01"/>
    <w:rsid w:val="00803CFF"/>
    <w:rsid w:val="0080418C"/>
    <w:rsid w:val="008044FD"/>
    <w:rsid w:val="008046E2"/>
    <w:rsid w:val="00804D48"/>
    <w:rsid w:val="00804E46"/>
    <w:rsid w:val="00805FA5"/>
    <w:rsid w:val="00806B38"/>
    <w:rsid w:val="0080738F"/>
    <w:rsid w:val="008073DE"/>
    <w:rsid w:val="00807693"/>
    <w:rsid w:val="00807E1B"/>
    <w:rsid w:val="00810953"/>
    <w:rsid w:val="00810C65"/>
    <w:rsid w:val="008112B1"/>
    <w:rsid w:val="00811BC2"/>
    <w:rsid w:val="00811F1D"/>
    <w:rsid w:val="008121FC"/>
    <w:rsid w:val="008124CC"/>
    <w:rsid w:val="0081268E"/>
    <w:rsid w:val="00812F99"/>
    <w:rsid w:val="0081376C"/>
    <w:rsid w:val="00813A67"/>
    <w:rsid w:val="00814759"/>
    <w:rsid w:val="00814B02"/>
    <w:rsid w:val="008157EB"/>
    <w:rsid w:val="00815C5C"/>
    <w:rsid w:val="008160E5"/>
    <w:rsid w:val="00816129"/>
    <w:rsid w:val="008169F6"/>
    <w:rsid w:val="00816A8D"/>
    <w:rsid w:val="008171EA"/>
    <w:rsid w:val="00817415"/>
    <w:rsid w:val="008179E2"/>
    <w:rsid w:val="00817B12"/>
    <w:rsid w:val="00817E8F"/>
    <w:rsid w:val="00821866"/>
    <w:rsid w:val="00821DD2"/>
    <w:rsid w:val="00822D5F"/>
    <w:rsid w:val="0082319F"/>
    <w:rsid w:val="00823390"/>
    <w:rsid w:val="008233A0"/>
    <w:rsid w:val="00823DB7"/>
    <w:rsid w:val="0082453C"/>
    <w:rsid w:val="00824C37"/>
    <w:rsid w:val="00825010"/>
    <w:rsid w:val="00825045"/>
    <w:rsid w:val="00825B73"/>
    <w:rsid w:val="00825BB1"/>
    <w:rsid w:val="00825F5D"/>
    <w:rsid w:val="00825F77"/>
    <w:rsid w:val="0082651F"/>
    <w:rsid w:val="00826BC1"/>
    <w:rsid w:val="00826DF9"/>
    <w:rsid w:val="00827024"/>
    <w:rsid w:val="0082775D"/>
    <w:rsid w:val="00827A49"/>
    <w:rsid w:val="008301A6"/>
    <w:rsid w:val="0083049C"/>
    <w:rsid w:val="00830C68"/>
    <w:rsid w:val="00831688"/>
    <w:rsid w:val="0083226B"/>
    <w:rsid w:val="00833066"/>
    <w:rsid w:val="00833E6C"/>
    <w:rsid w:val="0083439A"/>
    <w:rsid w:val="008344A9"/>
    <w:rsid w:val="00834A6E"/>
    <w:rsid w:val="008353CD"/>
    <w:rsid w:val="00835597"/>
    <w:rsid w:val="00835D0F"/>
    <w:rsid w:val="00836305"/>
    <w:rsid w:val="00836323"/>
    <w:rsid w:val="0083646B"/>
    <w:rsid w:val="00836482"/>
    <w:rsid w:val="00836AAD"/>
    <w:rsid w:val="00836CA9"/>
    <w:rsid w:val="00837150"/>
    <w:rsid w:val="00837244"/>
    <w:rsid w:val="008374E4"/>
    <w:rsid w:val="00837948"/>
    <w:rsid w:val="00837C91"/>
    <w:rsid w:val="00837F52"/>
    <w:rsid w:val="00840155"/>
    <w:rsid w:val="0084015B"/>
    <w:rsid w:val="00840429"/>
    <w:rsid w:val="00840A81"/>
    <w:rsid w:val="008410DE"/>
    <w:rsid w:val="00841397"/>
    <w:rsid w:val="008424A5"/>
    <w:rsid w:val="0084277B"/>
    <w:rsid w:val="0084291E"/>
    <w:rsid w:val="00842977"/>
    <w:rsid w:val="00843145"/>
    <w:rsid w:val="00843C3C"/>
    <w:rsid w:val="008447C8"/>
    <w:rsid w:val="008447E9"/>
    <w:rsid w:val="008452E6"/>
    <w:rsid w:val="0084681E"/>
    <w:rsid w:val="00846AE9"/>
    <w:rsid w:val="00846CB8"/>
    <w:rsid w:val="00846CC5"/>
    <w:rsid w:val="00847259"/>
    <w:rsid w:val="008479B6"/>
    <w:rsid w:val="00850849"/>
    <w:rsid w:val="00850BD3"/>
    <w:rsid w:val="00851468"/>
    <w:rsid w:val="008515C2"/>
    <w:rsid w:val="00851796"/>
    <w:rsid w:val="00852608"/>
    <w:rsid w:val="00852DCC"/>
    <w:rsid w:val="00853912"/>
    <w:rsid w:val="00853F1F"/>
    <w:rsid w:val="00854679"/>
    <w:rsid w:val="0085608B"/>
    <w:rsid w:val="00856799"/>
    <w:rsid w:val="00856A8B"/>
    <w:rsid w:val="00856CC5"/>
    <w:rsid w:val="00856F9B"/>
    <w:rsid w:val="00857231"/>
    <w:rsid w:val="00857506"/>
    <w:rsid w:val="00857EE1"/>
    <w:rsid w:val="00860579"/>
    <w:rsid w:val="008607B1"/>
    <w:rsid w:val="008608F0"/>
    <w:rsid w:val="008613C0"/>
    <w:rsid w:val="00861728"/>
    <w:rsid w:val="00861D04"/>
    <w:rsid w:val="00861ED4"/>
    <w:rsid w:val="00861F8B"/>
    <w:rsid w:val="0086209D"/>
    <w:rsid w:val="008621A1"/>
    <w:rsid w:val="0086294D"/>
    <w:rsid w:val="008629AC"/>
    <w:rsid w:val="008640C8"/>
    <w:rsid w:val="00864378"/>
    <w:rsid w:val="00864647"/>
    <w:rsid w:val="008648EE"/>
    <w:rsid w:val="00864B6F"/>
    <w:rsid w:val="00864C8A"/>
    <w:rsid w:val="008650BA"/>
    <w:rsid w:val="00865583"/>
    <w:rsid w:val="00865F7E"/>
    <w:rsid w:val="0086633C"/>
    <w:rsid w:val="00867545"/>
    <w:rsid w:val="00867EC9"/>
    <w:rsid w:val="00867FD8"/>
    <w:rsid w:val="00870C3B"/>
    <w:rsid w:val="008712F0"/>
    <w:rsid w:val="008716C8"/>
    <w:rsid w:val="00871C49"/>
    <w:rsid w:val="0087243E"/>
    <w:rsid w:val="00872898"/>
    <w:rsid w:val="00872C94"/>
    <w:rsid w:val="00873091"/>
    <w:rsid w:val="0087338E"/>
    <w:rsid w:val="00873DB5"/>
    <w:rsid w:val="00874E62"/>
    <w:rsid w:val="0087515D"/>
    <w:rsid w:val="00875291"/>
    <w:rsid w:val="0087657A"/>
    <w:rsid w:val="0087753A"/>
    <w:rsid w:val="00877F81"/>
    <w:rsid w:val="00880119"/>
    <w:rsid w:val="00880328"/>
    <w:rsid w:val="008807A9"/>
    <w:rsid w:val="00882F8C"/>
    <w:rsid w:val="00883442"/>
    <w:rsid w:val="008834DB"/>
    <w:rsid w:val="00883695"/>
    <w:rsid w:val="00883F20"/>
    <w:rsid w:val="00884637"/>
    <w:rsid w:val="0088471C"/>
    <w:rsid w:val="00884778"/>
    <w:rsid w:val="008852DC"/>
    <w:rsid w:val="0088559D"/>
    <w:rsid w:val="008856B3"/>
    <w:rsid w:val="0088595E"/>
    <w:rsid w:val="00887134"/>
    <w:rsid w:val="00887841"/>
    <w:rsid w:val="00890BD8"/>
    <w:rsid w:val="00890EC6"/>
    <w:rsid w:val="00891153"/>
    <w:rsid w:val="008918A6"/>
    <w:rsid w:val="00891BA2"/>
    <w:rsid w:val="008929F5"/>
    <w:rsid w:val="00892AE1"/>
    <w:rsid w:val="0089329E"/>
    <w:rsid w:val="008932CA"/>
    <w:rsid w:val="008935A7"/>
    <w:rsid w:val="0089392F"/>
    <w:rsid w:val="00895073"/>
    <w:rsid w:val="0089575D"/>
    <w:rsid w:val="0089586C"/>
    <w:rsid w:val="00895D4E"/>
    <w:rsid w:val="00895D6E"/>
    <w:rsid w:val="008966AB"/>
    <w:rsid w:val="00896FBB"/>
    <w:rsid w:val="00897A02"/>
    <w:rsid w:val="008A05B5"/>
    <w:rsid w:val="008A06C9"/>
    <w:rsid w:val="008A0FC8"/>
    <w:rsid w:val="008A152D"/>
    <w:rsid w:val="008A1A87"/>
    <w:rsid w:val="008A2122"/>
    <w:rsid w:val="008A21FB"/>
    <w:rsid w:val="008A29EF"/>
    <w:rsid w:val="008A2CFD"/>
    <w:rsid w:val="008A2E1D"/>
    <w:rsid w:val="008A3FC9"/>
    <w:rsid w:val="008A4728"/>
    <w:rsid w:val="008A5512"/>
    <w:rsid w:val="008A56BF"/>
    <w:rsid w:val="008A662F"/>
    <w:rsid w:val="008A68FA"/>
    <w:rsid w:val="008A6E94"/>
    <w:rsid w:val="008A72D7"/>
    <w:rsid w:val="008A79B2"/>
    <w:rsid w:val="008A79D5"/>
    <w:rsid w:val="008A7D1C"/>
    <w:rsid w:val="008B00A5"/>
    <w:rsid w:val="008B0247"/>
    <w:rsid w:val="008B098A"/>
    <w:rsid w:val="008B0EE4"/>
    <w:rsid w:val="008B12F7"/>
    <w:rsid w:val="008B1990"/>
    <w:rsid w:val="008B1D1A"/>
    <w:rsid w:val="008B2274"/>
    <w:rsid w:val="008B241D"/>
    <w:rsid w:val="008B2421"/>
    <w:rsid w:val="008B3328"/>
    <w:rsid w:val="008B370D"/>
    <w:rsid w:val="008B458B"/>
    <w:rsid w:val="008B4AAA"/>
    <w:rsid w:val="008B595D"/>
    <w:rsid w:val="008B5C07"/>
    <w:rsid w:val="008B5D0D"/>
    <w:rsid w:val="008B6696"/>
    <w:rsid w:val="008B68CE"/>
    <w:rsid w:val="008B6FAB"/>
    <w:rsid w:val="008B71EB"/>
    <w:rsid w:val="008B7233"/>
    <w:rsid w:val="008B7631"/>
    <w:rsid w:val="008B775C"/>
    <w:rsid w:val="008B78A8"/>
    <w:rsid w:val="008B7FCF"/>
    <w:rsid w:val="008C0B77"/>
    <w:rsid w:val="008C12CE"/>
    <w:rsid w:val="008C1E60"/>
    <w:rsid w:val="008C2399"/>
    <w:rsid w:val="008C26B8"/>
    <w:rsid w:val="008C2E67"/>
    <w:rsid w:val="008C3044"/>
    <w:rsid w:val="008C316D"/>
    <w:rsid w:val="008C5031"/>
    <w:rsid w:val="008C55BC"/>
    <w:rsid w:val="008C580C"/>
    <w:rsid w:val="008C59D0"/>
    <w:rsid w:val="008C5B61"/>
    <w:rsid w:val="008C5CB3"/>
    <w:rsid w:val="008C5F75"/>
    <w:rsid w:val="008C5FC4"/>
    <w:rsid w:val="008C68E3"/>
    <w:rsid w:val="008C7A23"/>
    <w:rsid w:val="008C7C00"/>
    <w:rsid w:val="008C7C28"/>
    <w:rsid w:val="008C7CFA"/>
    <w:rsid w:val="008D05B4"/>
    <w:rsid w:val="008D06ED"/>
    <w:rsid w:val="008D09AA"/>
    <w:rsid w:val="008D0A2D"/>
    <w:rsid w:val="008D12A0"/>
    <w:rsid w:val="008D1605"/>
    <w:rsid w:val="008D19ED"/>
    <w:rsid w:val="008D1F7B"/>
    <w:rsid w:val="008D3306"/>
    <w:rsid w:val="008D331D"/>
    <w:rsid w:val="008D3B10"/>
    <w:rsid w:val="008D3F06"/>
    <w:rsid w:val="008D5C86"/>
    <w:rsid w:val="008D6464"/>
    <w:rsid w:val="008D65B8"/>
    <w:rsid w:val="008D6A0A"/>
    <w:rsid w:val="008D7202"/>
    <w:rsid w:val="008D73BE"/>
    <w:rsid w:val="008D776F"/>
    <w:rsid w:val="008D7A0D"/>
    <w:rsid w:val="008E0736"/>
    <w:rsid w:val="008E0762"/>
    <w:rsid w:val="008E1033"/>
    <w:rsid w:val="008E109F"/>
    <w:rsid w:val="008E2411"/>
    <w:rsid w:val="008E2E39"/>
    <w:rsid w:val="008E3BE8"/>
    <w:rsid w:val="008E40CC"/>
    <w:rsid w:val="008E4727"/>
    <w:rsid w:val="008E4930"/>
    <w:rsid w:val="008E4F19"/>
    <w:rsid w:val="008E5355"/>
    <w:rsid w:val="008E536A"/>
    <w:rsid w:val="008E5A4F"/>
    <w:rsid w:val="008E62EE"/>
    <w:rsid w:val="008E6697"/>
    <w:rsid w:val="008E6715"/>
    <w:rsid w:val="008E7214"/>
    <w:rsid w:val="008E74D6"/>
    <w:rsid w:val="008E76B0"/>
    <w:rsid w:val="008F01E2"/>
    <w:rsid w:val="008F07F0"/>
    <w:rsid w:val="008F08F0"/>
    <w:rsid w:val="008F13BD"/>
    <w:rsid w:val="008F14B2"/>
    <w:rsid w:val="008F1DEE"/>
    <w:rsid w:val="008F2E8E"/>
    <w:rsid w:val="008F2F53"/>
    <w:rsid w:val="008F3603"/>
    <w:rsid w:val="008F3631"/>
    <w:rsid w:val="008F3647"/>
    <w:rsid w:val="008F366F"/>
    <w:rsid w:val="008F4D1B"/>
    <w:rsid w:val="008F514A"/>
    <w:rsid w:val="008F51E7"/>
    <w:rsid w:val="008F53AD"/>
    <w:rsid w:val="008F5A2C"/>
    <w:rsid w:val="008F5D2C"/>
    <w:rsid w:val="008F6A39"/>
    <w:rsid w:val="008F6BC7"/>
    <w:rsid w:val="00900088"/>
    <w:rsid w:val="00900422"/>
    <w:rsid w:val="009004CD"/>
    <w:rsid w:val="00900E17"/>
    <w:rsid w:val="00901614"/>
    <w:rsid w:val="00901A94"/>
    <w:rsid w:val="00902344"/>
    <w:rsid w:val="00902F07"/>
    <w:rsid w:val="009037B5"/>
    <w:rsid w:val="009046DB"/>
    <w:rsid w:val="00905347"/>
    <w:rsid w:val="009054C9"/>
    <w:rsid w:val="00905A17"/>
    <w:rsid w:val="00905D63"/>
    <w:rsid w:val="00906381"/>
    <w:rsid w:val="00906CFB"/>
    <w:rsid w:val="0090709D"/>
    <w:rsid w:val="0090739F"/>
    <w:rsid w:val="00907944"/>
    <w:rsid w:val="009103D5"/>
    <w:rsid w:val="00910E86"/>
    <w:rsid w:val="0091131F"/>
    <w:rsid w:val="00911D1E"/>
    <w:rsid w:val="009123E2"/>
    <w:rsid w:val="00912C29"/>
    <w:rsid w:val="009134D9"/>
    <w:rsid w:val="00913A35"/>
    <w:rsid w:val="00913A66"/>
    <w:rsid w:val="009145C1"/>
    <w:rsid w:val="00914657"/>
    <w:rsid w:val="009146B1"/>
    <w:rsid w:val="009148AA"/>
    <w:rsid w:val="00914CD5"/>
    <w:rsid w:val="00914FAF"/>
    <w:rsid w:val="00915CAA"/>
    <w:rsid w:val="00915E66"/>
    <w:rsid w:val="00916082"/>
    <w:rsid w:val="009160A2"/>
    <w:rsid w:val="00916135"/>
    <w:rsid w:val="00916BDF"/>
    <w:rsid w:val="009173B5"/>
    <w:rsid w:val="00917601"/>
    <w:rsid w:val="00917D8F"/>
    <w:rsid w:val="0092085C"/>
    <w:rsid w:val="00920D47"/>
    <w:rsid w:val="009210A6"/>
    <w:rsid w:val="00921297"/>
    <w:rsid w:val="00921C70"/>
    <w:rsid w:val="00922097"/>
    <w:rsid w:val="009225E3"/>
    <w:rsid w:val="009236CA"/>
    <w:rsid w:val="00923C56"/>
    <w:rsid w:val="00923D9C"/>
    <w:rsid w:val="00924A06"/>
    <w:rsid w:val="00925147"/>
    <w:rsid w:val="00925645"/>
    <w:rsid w:val="009259D6"/>
    <w:rsid w:val="00925BCA"/>
    <w:rsid w:val="00926219"/>
    <w:rsid w:val="00926D99"/>
    <w:rsid w:val="00926FD8"/>
    <w:rsid w:val="00927012"/>
    <w:rsid w:val="0092719C"/>
    <w:rsid w:val="00927B4B"/>
    <w:rsid w:val="00927DAD"/>
    <w:rsid w:val="0093091A"/>
    <w:rsid w:val="00930F9D"/>
    <w:rsid w:val="00931167"/>
    <w:rsid w:val="0093188B"/>
    <w:rsid w:val="009319B7"/>
    <w:rsid w:val="00931DBE"/>
    <w:rsid w:val="00931E27"/>
    <w:rsid w:val="0093238D"/>
    <w:rsid w:val="0093252C"/>
    <w:rsid w:val="009336A6"/>
    <w:rsid w:val="00933A5C"/>
    <w:rsid w:val="00933F16"/>
    <w:rsid w:val="009340F1"/>
    <w:rsid w:val="009343DF"/>
    <w:rsid w:val="0093441B"/>
    <w:rsid w:val="00934A27"/>
    <w:rsid w:val="00934AC9"/>
    <w:rsid w:val="00934CD1"/>
    <w:rsid w:val="00934F45"/>
    <w:rsid w:val="00935355"/>
    <w:rsid w:val="00935B99"/>
    <w:rsid w:val="00936225"/>
    <w:rsid w:val="00936E03"/>
    <w:rsid w:val="009370BA"/>
    <w:rsid w:val="00937624"/>
    <w:rsid w:val="009404BE"/>
    <w:rsid w:val="0094065F"/>
    <w:rsid w:val="00941204"/>
    <w:rsid w:val="009416B4"/>
    <w:rsid w:val="009416FD"/>
    <w:rsid w:val="009419ED"/>
    <w:rsid w:val="00941CE1"/>
    <w:rsid w:val="0094227D"/>
    <w:rsid w:val="00942339"/>
    <w:rsid w:val="009433AD"/>
    <w:rsid w:val="00943FF0"/>
    <w:rsid w:val="00944854"/>
    <w:rsid w:val="00945051"/>
    <w:rsid w:val="00945968"/>
    <w:rsid w:val="009465C0"/>
    <w:rsid w:val="00946B20"/>
    <w:rsid w:val="00946DF4"/>
    <w:rsid w:val="0094798F"/>
    <w:rsid w:val="009504A3"/>
    <w:rsid w:val="009505E7"/>
    <w:rsid w:val="00950B99"/>
    <w:rsid w:val="00950CCB"/>
    <w:rsid w:val="00950D6D"/>
    <w:rsid w:val="009518F6"/>
    <w:rsid w:val="009529E6"/>
    <w:rsid w:val="00952FF0"/>
    <w:rsid w:val="009530A7"/>
    <w:rsid w:val="0095342B"/>
    <w:rsid w:val="009545D3"/>
    <w:rsid w:val="0095485C"/>
    <w:rsid w:val="0095553E"/>
    <w:rsid w:val="00956271"/>
    <w:rsid w:val="0095656D"/>
    <w:rsid w:val="009567C2"/>
    <w:rsid w:val="00956B51"/>
    <w:rsid w:val="00956DD1"/>
    <w:rsid w:val="00956F87"/>
    <w:rsid w:val="00956FA0"/>
    <w:rsid w:val="00957941"/>
    <w:rsid w:val="0095797C"/>
    <w:rsid w:val="00960296"/>
    <w:rsid w:val="0096099A"/>
    <w:rsid w:val="00960AA9"/>
    <w:rsid w:val="009613A6"/>
    <w:rsid w:val="00962202"/>
    <w:rsid w:val="00962229"/>
    <w:rsid w:val="00962841"/>
    <w:rsid w:val="00962B2D"/>
    <w:rsid w:val="00963139"/>
    <w:rsid w:val="009635CF"/>
    <w:rsid w:val="009636B8"/>
    <w:rsid w:val="00963777"/>
    <w:rsid w:val="0096393E"/>
    <w:rsid w:val="00963DBD"/>
    <w:rsid w:val="00963F50"/>
    <w:rsid w:val="00964CD6"/>
    <w:rsid w:val="00964F75"/>
    <w:rsid w:val="009650BA"/>
    <w:rsid w:val="00965177"/>
    <w:rsid w:val="00965B71"/>
    <w:rsid w:val="00965C5A"/>
    <w:rsid w:val="009663A8"/>
    <w:rsid w:val="009665D4"/>
    <w:rsid w:val="00966780"/>
    <w:rsid w:val="0096699C"/>
    <w:rsid w:val="00966A57"/>
    <w:rsid w:val="00966A5D"/>
    <w:rsid w:val="00966BE8"/>
    <w:rsid w:val="00967023"/>
    <w:rsid w:val="00967516"/>
    <w:rsid w:val="009679B1"/>
    <w:rsid w:val="00967B14"/>
    <w:rsid w:val="00967CB1"/>
    <w:rsid w:val="00970423"/>
    <w:rsid w:val="009716A2"/>
    <w:rsid w:val="0097173D"/>
    <w:rsid w:val="00971AFC"/>
    <w:rsid w:val="00971C2A"/>
    <w:rsid w:val="00971F73"/>
    <w:rsid w:val="0097200F"/>
    <w:rsid w:val="009721CF"/>
    <w:rsid w:val="0097228B"/>
    <w:rsid w:val="00972B14"/>
    <w:rsid w:val="009734E2"/>
    <w:rsid w:val="00973A5E"/>
    <w:rsid w:val="00974938"/>
    <w:rsid w:val="009750D1"/>
    <w:rsid w:val="0097563A"/>
    <w:rsid w:val="0097571B"/>
    <w:rsid w:val="00975CAD"/>
    <w:rsid w:val="00976274"/>
    <w:rsid w:val="009772C0"/>
    <w:rsid w:val="0097747B"/>
    <w:rsid w:val="00977DAE"/>
    <w:rsid w:val="00977DD0"/>
    <w:rsid w:val="009804D8"/>
    <w:rsid w:val="00980757"/>
    <w:rsid w:val="00981142"/>
    <w:rsid w:val="009811C0"/>
    <w:rsid w:val="0098165E"/>
    <w:rsid w:val="00982732"/>
    <w:rsid w:val="009827B5"/>
    <w:rsid w:val="00982823"/>
    <w:rsid w:val="00982938"/>
    <w:rsid w:val="00982D40"/>
    <w:rsid w:val="00983469"/>
    <w:rsid w:val="00983CCB"/>
    <w:rsid w:val="00983DEA"/>
    <w:rsid w:val="00983FD6"/>
    <w:rsid w:val="00985B37"/>
    <w:rsid w:val="00985D07"/>
    <w:rsid w:val="00986752"/>
    <w:rsid w:val="00987714"/>
    <w:rsid w:val="00987870"/>
    <w:rsid w:val="009900F6"/>
    <w:rsid w:val="00990415"/>
    <w:rsid w:val="00990637"/>
    <w:rsid w:val="00990F94"/>
    <w:rsid w:val="009911C3"/>
    <w:rsid w:val="0099127B"/>
    <w:rsid w:val="0099166F"/>
    <w:rsid w:val="00991852"/>
    <w:rsid w:val="00992199"/>
    <w:rsid w:val="009924FC"/>
    <w:rsid w:val="009931D6"/>
    <w:rsid w:val="009947F8"/>
    <w:rsid w:val="00995A40"/>
    <w:rsid w:val="00995CF2"/>
    <w:rsid w:val="00995D04"/>
    <w:rsid w:val="00995D42"/>
    <w:rsid w:val="00996788"/>
    <w:rsid w:val="00996DA9"/>
    <w:rsid w:val="009A0D9A"/>
    <w:rsid w:val="009A1C11"/>
    <w:rsid w:val="009A1DF0"/>
    <w:rsid w:val="009A2C1D"/>
    <w:rsid w:val="009A3628"/>
    <w:rsid w:val="009A38BC"/>
    <w:rsid w:val="009A3D4C"/>
    <w:rsid w:val="009A477F"/>
    <w:rsid w:val="009A4943"/>
    <w:rsid w:val="009A4A7C"/>
    <w:rsid w:val="009A4B3D"/>
    <w:rsid w:val="009A4F63"/>
    <w:rsid w:val="009A55ED"/>
    <w:rsid w:val="009A693E"/>
    <w:rsid w:val="009A6A41"/>
    <w:rsid w:val="009A71C9"/>
    <w:rsid w:val="009A762E"/>
    <w:rsid w:val="009A7859"/>
    <w:rsid w:val="009A79AA"/>
    <w:rsid w:val="009B1244"/>
    <w:rsid w:val="009B1264"/>
    <w:rsid w:val="009B1C56"/>
    <w:rsid w:val="009B2368"/>
    <w:rsid w:val="009B29F9"/>
    <w:rsid w:val="009B2AB0"/>
    <w:rsid w:val="009B3479"/>
    <w:rsid w:val="009B3EF1"/>
    <w:rsid w:val="009B3F5A"/>
    <w:rsid w:val="009B4217"/>
    <w:rsid w:val="009B4712"/>
    <w:rsid w:val="009B5C97"/>
    <w:rsid w:val="009B6533"/>
    <w:rsid w:val="009B6AA8"/>
    <w:rsid w:val="009B7B97"/>
    <w:rsid w:val="009C0231"/>
    <w:rsid w:val="009C06B4"/>
    <w:rsid w:val="009C0E33"/>
    <w:rsid w:val="009C12C3"/>
    <w:rsid w:val="009C16BD"/>
    <w:rsid w:val="009C1B48"/>
    <w:rsid w:val="009C2268"/>
    <w:rsid w:val="009C2FC0"/>
    <w:rsid w:val="009C3205"/>
    <w:rsid w:val="009C3F39"/>
    <w:rsid w:val="009C3F98"/>
    <w:rsid w:val="009C6019"/>
    <w:rsid w:val="009C6032"/>
    <w:rsid w:val="009C6340"/>
    <w:rsid w:val="009C6AB5"/>
    <w:rsid w:val="009C70A2"/>
    <w:rsid w:val="009C790D"/>
    <w:rsid w:val="009C7E2A"/>
    <w:rsid w:val="009C7F9B"/>
    <w:rsid w:val="009D01FC"/>
    <w:rsid w:val="009D02E3"/>
    <w:rsid w:val="009D0779"/>
    <w:rsid w:val="009D0813"/>
    <w:rsid w:val="009D1312"/>
    <w:rsid w:val="009D14F5"/>
    <w:rsid w:val="009D2690"/>
    <w:rsid w:val="009D2879"/>
    <w:rsid w:val="009D34A5"/>
    <w:rsid w:val="009D34CD"/>
    <w:rsid w:val="009D3CCD"/>
    <w:rsid w:val="009D40E8"/>
    <w:rsid w:val="009D41EB"/>
    <w:rsid w:val="009D4A04"/>
    <w:rsid w:val="009D50C4"/>
    <w:rsid w:val="009D5367"/>
    <w:rsid w:val="009D55BC"/>
    <w:rsid w:val="009D59CC"/>
    <w:rsid w:val="009D5C4C"/>
    <w:rsid w:val="009D6FD2"/>
    <w:rsid w:val="009D7929"/>
    <w:rsid w:val="009E1125"/>
    <w:rsid w:val="009E134E"/>
    <w:rsid w:val="009E1A16"/>
    <w:rsid w:val="009E2B73"/>
    <w:rsid w:val="009E2D3D"/>
    <w:rsid w:val="009E3506"/>
    <w:rsid w:val="009E3EE7"/>
    <w:rsid w:val="009E45ED"/>
    <w:rsid w:val="009E47AF"/>
    <w:rsid w:val="009E4DEF"/>
    <w:rsid w:val="009E50A6"/>
    <w:rsid w:val="009E50AC"/>
    <w:rsid w:val="009E511F"/>
    <w:rsid w:val="009E5681"/>
    <w:rsid w:val="009E5CD6"/>
    <w:rsid w:val="009E7288"/>
    <w:rsid w:val="009E7416"/>
    <w:rsid w:val="009F0AAA"/>
    <w:rsid w:val="009F16A6"/>
    <w:rsid w:val="009F22E7"/>
    <w:rsid w:val="009F244F"/>
    <w:rsid w:val="009F24E9"/>
    <w:rsid w:val="009F2938"/>
    <w:rsid w:val="009F2C86"/>
    <w:rsid w:val="009F2D93"/>
    <w:rsid w:val="009F3800"/>
    <w:rsid w:val="009F3BE3"/>
    <w:rsid w:val="009F3C08"/>
    <w:rsid w:val="009F420A"/>
    <w:rsid w:val="009F4879"/>
    <w:rsid w:val="009F48E7"/>
    <w:rsid w:val="009F4F01"/>
    <w:rsid w:val="009F60A8"/>
    <w:rsid w:val="009F652E"/>
    <w:rsid w:val="009F6BF9"/>
    <w:rsid w:val="009F7726"/>
    <w:rsid w:val="009F7DA8"/>
    <w:rsid w:val="00A00506"/>
    <w:rsid w:val="00A0059C"/>
    <w:rsid w:val="00A00B96"/>
    <w:rsid w:val="00A00CBA"/>
    <w:rsid w:val="00A0104A"/>
    <w:rsid w:val="00A01326"/>
    <w:rsid w:val="00A019E4"/>
    <w:rsid w:val="00A02A7B"/>
    <w:rsid w:val="00A02D0C"/>
    <w:rsid w:val="00A030EF"/>
    <w:rsid w:val="00A03944"/>
    <w:rsid w:val="00A03E7E"/>
    <w:rsid w:val="00A040DC"/>
    <w:rsid w:val="00A048E2"/>
    <w:rsid w:val="00A04A3C"/>
    <w:rsid w:val="00A04CCF"/>
    <w:rsid w:val="00A06DA2"/>
    <w:rsid w:val="00A072E6"/>
    <w:rsid w:val="00A07422"/>
    <w:rsid w:val="00A07593"/>
    <w:rsid w:val="00A075BD"/>
    <w:rsid w:val="00A07CB3"/>
    <w:rsid w:val="00A07DE5"/>
    <w:rsid w:val="00A1017F"/>
    <w:rsid w:val="00A10A8D"/>
    <w:rsid w:val="00A10E44"/>
    <w:rsid w:val="00A11D64"/>
    <w:rsid w:val="00A11F72"/>
    <w:rsid w:val="00A12163"/>
    <w:rsid w:val="00A12C1B"/>
    <w:rsid w:val="00A137F5"/>
    <w:rsid w:val="00A13CD2"/>
    <w:rsid w:val="00A13DAF"/>
    <w:rsid w:val="00A148D4"/>
    <w:rsid w:val="00A14DFA"/>
    <w:rsid w:val="00A153B2"/>
    <w:rsid w:val="00A155F0"/>
    <w:rsid w:val="00A15694"/>
    <w:rsid w:val="00A1594F"/>
    <w:rsid w:val="00A15D77"/>
    <w:rsid w:val="00A1610D"/>
    <w:rsid w:val="00A161D3"/>
    <w:rsid w:val="00A16760"/>
    <w:rsid w:val="00A1679D"/>
    <w:rsid w:val="00A16E1A"/>
    <w:rsid w:val="00A175BF"/>
    <w:rsid w:val="00A17708"/>
    <w:rsid w:val="00A17996"/>
    <w:rsid w:val="00A17DDF"/>
    <w:rsid w:val="00A17F4A"/>
    <w:rsid w:val="00A17FF2"/>
    <w:rsid w:val="00A2064F"/>
    <w:rsid w:val="00A20754"/>
    <w:rsid w:val="00A20CF5"/>
    <w:rsid w:val="00A20DCF"/>
    <w:rsid w:val="00A20E6B"/>
    <w:rsid w:val="00A21252"/>
    <w:rsid w:val="00A214EB"/>
    <w:rsid w:val="00A21B4A"/>
    <w:rsid w:val="00A2224A"/>
    <w:rsid w:val="00A223FC"/>
    <w:rsid w:val="00A225AD"/>
    <w:rsid w:val="00A2272F"/>
    <w:rsid w:val="00A228AA"/>
    <w:rsid w:val="00A2307B"/>
    <w:rsid w:val="00A236E1"/>
    <w:rsid w:val="00A23B6A"/>
    <w:rsid w:val="00A23BFB"/>
    <w:rsid w:val="00A24E38"/>
    <w:rsid w:val="00A25290"/>
    <w:rsid w:val="00A25BD9"/>
    <w:rsid w:val="00A261E2"/>
    <w:rsid w:val="00A275BF"/>
    <w:rsid w:val="00A278CB"/>
    <w:rsid w:val="00A30058"/>
    <w:rsid w:val="00A30488"/>
    <w:rsid w:val="00A315FB"/>
    <w:rsid w:val="00A319A4"/>
    <w:rsid w:val="00A3315B"/>
    <w:rsid w:val="00A336F7"/>
    <w:rsid w:val="00A337D7"/>
    <w:rsid w:val="00A338AF"/>
    <w:rsid w:val="00A33CEB"/>
    <w:rsid w:val="00A341A9"/>
    <w:rsid w:val="00A35806"/>
    <w:rsid w:val="00A3594B"/>
    <w:rsid w:val="00A35E2C"/>
    <w:rsid w:val="00A3682C"/>
    <w:rsid w:val="00A40713"/>
    <w:rsid w:val="00A40A57"/>
    <w:rsid w:val="00A41193"/>
    <w:rsid w:val="00A412C1"/>
    <w:rsid w:val="00A41E2C"/>
    <w:rsid w:val="00A42041"/>
    <w:rsid w:val="00A4221A"/>
    <w:rsid w:val="00A425A5"/>
    <w:rsid w:val="00A4392D"/>
    <w:rsid w:val="00A439E9"/>
    <w:rsid w:val="00A4466F"/>
    <w:rsid w:val="00A44AC6"/>
    <w:rsid w:val="00A4567F"/>
    <w:rsid w:val="00A46079"/>
    <w:rsid w:val="00A461C8"/>
    <w:rsid w:val="00A46528"/>
    <w:rsid w:val="00A4670A"/>
    <w:rsid w:val="00A46FF5"/>
    <w:rsid w:val="00A47678"/>
    <w:rsid w:val="00A47797"/>
    <w:rsid w:val="00A50007"/>
    <w:rsid w:val="00A50285"/>
    <w:rsid w:val="00A503B9"/>
    <w:rsid w:val="00A51047"/>
    <w:rsid w:val="00A511C0"/>
    <w:rsid w:val="00A51A69"/>
    <w:rsid w:val="00A51BFB"/>
    <w:rsid w:val="00A51FC1"/>
    <w:rsid w:val="00A520FF"/>
    <w:rsid w:val="00A52189"/>
    <w:rsid w:val="00A52DED"/>
    <w:rsid w:val="00A52E3A"/>
    <w:rsid w:val="00A538D0"/>
    <w:rsid w:val="00A538DC"/>
    <w:rsid w:val="00A53E3B"/>
    <w:rsid w:val="00A54FF0"/>
    <w:rsid w:val="00A55154"/>
    <w:rsid w:val="00A55366"/>
    <w:rsid w:val="00A56015"/>
    <w:rsid w:val="00A56368"/>
    <w:rsid w:val="00A566BF"/>
    <w:rsid w:val="00A56E09"/>
    <w:rsid w:val="00A57544"/>
    <w:rsid w:val="00A60488"/>
    <w:rsid w:val="00A606CF"/>
    <w:rsid w:val="00A60DA3"/>
    <w:rsid w:val="00A61014"/>
    <w:rsid w:val="00A61514"/>
    <w:rsid w:val="00A61DF0"/>
    <w:rsid w:val="00A63A9A"/>
    <w:rsid w:val="00A6466C"/>
    <w:rsid w:val="00A65088"/>
    <w:rsid w:val="00A65434"/>
    <w:rsid w:val="00A65BAB"/>
    <w:rsid w:val="00A65C9D"/>
    <w:rsid w:val="00A67C1A"/>
    <w:rsid w:val="00A70151"/>
    <w:rsid w:val="00A7036C"/>
    <w:rsid w:val="00A70402"/>
    <w:rsid w:val="00A70BFF"/>
    <w:rsid w:val="00A7166B"/>
    <w:rsid w:val="00A716E6"/>
    <w:rsid w:val="00A7181A"/>
    <w:rsid w:val="00A728D0"/>
    <w:rsid w:val="00A72E2C"/>
    <w:rsid w:val="00A735FD"/>
    <w:rsid w:val="00A73F9A"/>
    <w:rsid w:val="00A74B10"/>
    <w:rsid w:val="00A7551E"/>
    <w:rsid w:val="00A756EF"/>
    <w:rsid w:val="00A75A96"/>
    <w:rsid w:val="00A75D6D"/>
    <w:rsid w:val="00A7611A"/>
    <w:rsid w:val="00A76673"/>
    <w:rsid w:val="00A76A43"/>
    <w:rsid w:val="00A76D36"/>
    <w:rsid w:val="00A77AAA"/>
    <w:rsid w:val="00A8062B"/>
    <w:rsid w:val="00A807D1"/>
    <w:rsid w:val="00A808FB"/>
    <w:rsid w:val="00A80BB3"/>
    <w:rsid w:val="00A80FA9"/>
    <w:rsid w:val="00A81453"/>
    <w:rsid w:val="00A81623"/>
    <w:rsid w:val="00A82241"/>
    <w:rsid w:val="00A823F3"/>
    <w:rsid w:val="00A8266D"/>
    <w:rsid w:val="00A82939"/>
    <w:rsid w:val="00A82C04"/>
    <w:rsid w:val="00A83D85"/>
    <w:rsid w:val="00A8437A"/>
    <w:rsid w:val="00A8482E"/>
    <w:rsid w:val="00A84EF3"/>
    <w:rsid w:val="00A85896"/>
    <w:rsid w:val="00A85A69"/>
    <w:rsid w:val="00A86188"/>
    <w:rsid w:val="00A86522"/>
    <w:rsid w:val="00A869C0"/>
    <w:rsid w:val="00A86B65"/>
    <w:rsid w:val="00A90070"/>
    <w:rsid w:val="00A90765"/>
    <w:rsid w:val="00A90A68"/>
    <w:rsid w:val="00A90B2D"/>
    <w:rsid w:val="00A90DD6"/>
    <w:rsid w:val="00A91688"/>
    <w:rsid w:val="00A9175E"/>
    <w:rsid w:val="00A91C12"/>
    <w:rsid w:val="00A91DA6"/>
    <w:rsid w:val="00A91FBE"/>
    <w:rsid w:val="00A926AE"/>
    <w:rsid w:val="00A932CA"/>
    <w:rsid w:val="00A936A5"/>
    <w:rsid w:val="00A93FB0"/>
    <w:rsid w:val="00A940C4"/>
    <w:rsid w:val="00A941B6"/>
    <w:rsid w:val="00A9441C"/>
    <w:rsid w:val="00A95271"/>
    <w:rsid w:val="00A95E14"/>
    <w:rsid w:val="00A96C74"/>
    <w:rsid w:val="00A96E04"/>
    <w:rsid w:val="00A96EA0"/>
    <w:rsid w:val="00A96ECA"/>
    <w:rsid w:val="00A973E3"/>
    <w:rsid w:val="00A973FE"/>
    <w:rsid w:val="00A976F0"/>
    <w:rsid w:val="00A979A1"/>
    <w:rsid w:val="00A97D02"/>
    <w:rsid w:val="00AA0BA9"/>
    <w:rsid w:val="00AA0DCE"/>
    <w:rsid w:val="00AA0F40"/>
    <w:rsid w:val="00AA12A0"/>
    <w:rsid w:val="00AA17E4"/>
    <w:rsid w:val="00AA1C7C"/>
    <w:rsid w:val="00AA3A84"/>
    <w:rsid w:val="00AA4175"/>
    <w:rsid w:val="00AA4252"/>
    <w:rsid w:val="00AA4652"/>
    <w:rsid w:val="00AA5441"/>
    <w:rsid w:val="00AA5F1A"/>
    <w:rsid w:val="00AA6620"/>
    <w:rsid w:val="00AA663B"/>
    <w:rsid w:val="00AA68D6"/>
    <w:rsid w:val="00AA6B2E"/>
    <w:rsid w:val="00AB0007"/>
    <w:rsid w:val="00AB05C4"/>
    <w:rsid w:val="00AB0A5B"/>
    <w:rsid w:val="00AB0CDA"/>
    <w:rsid w:val="00AB0F79"/>
    <w:rsid w:val="00AB17FA"/>
    <w:rsid w:val="00AB1DA8"/>
    <w:rsid w:val="00AB1E0B"/>
    <w:rsid w:val="00AB3B9D"/>
    <w:rsid w:val="00AB3C28"/>
    <w:rsid w:val="00AB4C2D"/>
    <w:rsid w:val="00AB645F"/>
    <w:rsid w:val="00AB646D"/>
    <w:rsid w:val="00AB69FE"/>
    <w:rsid w:val="00AB6AAF"/>
    <w:rsid w:val="00AB6D3A"/>
    <w:rsid w:val="00AB6E30"/>
    <w:rsid w:val="00AB6FD6"/>
    <w:rsid w:val="00AB7254"/>
    <w:rsid w:val="00AB743D"/>
    <w:rsid w:val="00AC00C4"/>
    <w:rsid w:val="00AC02E4"/>
    <w:rsid w:val="00AC052D"/>
    <w:rsid w:val="00AC0CFE"/>
    <w:rsid w:val="00AC0F9A"/>
    <w:rsid w:val="00AC1EB3"/>
    <w:rsid w:val="00AC1F80"/>
    <w:rsid w:val="00AC22A8"/>
    <w:rsid w:val="00AC2622"/>
    <w:rsid w:val="00AC2853"/>
    <w:rsid w:val="00AC3102"/>
    <w:rsid w:val="00AC3496"/>
    <w:rsid w:val="00AC34EC"/>
    <w:rsid w:val="00AC47E9"/>
    <w:rsid w:val="00AC482C"/>
    <w:rsid w:val="00AC4A05"/>
    <w:rsid w:val="00AC4DD8"/>
    <w:rsid w:val="00AC5281"/>
    <w:rsid w:val="00AC599F"/>
    <w:rsid w:val="00AC70AA"/>
    <w:rsid w:val="00AC7294"/>
    <w:rsid w:val="00AC741B"/>
    <w:rsid w:val="00AC766C"/>
    <w:rsid w:val="00AD0876"/>
    <w:rsid w:val="00AD0FED"/>
    <w:rsid w:val="00AD11A1"/>
    <w:rsid w:val="00AD1649"/>
    <w:rsid w:val="00AD1939"/>
    <w:rsid w:val="00AD1EED"/>
    <w:rsid w:val="00AD2F67"/>
    <w:rsid w:val="00AD3004"/>
    <w:rsid w:val="00AD3EE4"/>
    <w:rsid w:val="00AD3F8B"/>
    <w:rsid w:val="00AD41BC"/>
    <w:rsid w:val="00AD43C5"/>
    <w:rsid w:val="00AD451E"/>
    <w:rsid w:val="00AD4D6C"/>
    <w:rsid w:val="00AD52F2"/>
    <w:rsid w:val="00AD5E38"/>
    <w:rsid w:val="00AD5E52"/>
    <w:rsid w:val="00AD6064"/>
    <w:rsid w:val="00AD60FF"/>
    <w:rsid w:val="00AD6B08"/>
    <w:rsid w:val="00AD7970"/>
    <w:rsid w:val="00AD7A89"/>
    <w:rsid w:val="00AD7DEE"/>
    <w:rsid w:val="00AD7EAF"/>
    <w:rsid w:val="00AE0527"/>
    <w:rsid w:val="00AE10E4"/>
    <w:rsid w:val="00AE1518"/>
    <w:rsid w:val="00AE19C7"/>
    <w:rsid w:val="00AE1EBB"/>
    <w:rsid w:val="00AE27A7"/>
    <w:rsid w:val="00AE30DA"/>
    <w:rsid w:val="00AE34B0"/>
    <w:rsid w:val="00AE43A8"/>
    <w:rsid w:val="00AE479E"/>
    <w:rsid w:val="00AE489F"/>
    <w:rsid w:val="00AE4D36"/>
    <w:rsid w:val="00AE5CDF"/>
    <w:rsid w:val="00AE5F3D"/>
    <w:rsid w:val="00AE60F6"/>
    <w:rsid w:val="00AE62F0"/>
    <w:rsid w:val="00AE6323"/>
    <w:rsid w:val="00AE6434"/>
    <w:rsid w:val="00AE67E1"/>
    <w:rsid w:val="00AE6EAD"/>
    <w:rsid w:val="00AE7371"/>
    <w:rsid w:val="00AE7412"/>
    <w:rsid w:val="00AE7657"/>
    <w:rsid w:val="00AE7EDA"/>
    <w:rsid w:val="00AE7F71"/>
    <w:rsid w:val="00AF051B"/>
    <w:rsid w:val="00AF0C6B"/>
    <w:rsid w:val="00AF1200"/>
    <w:rsid w:val="00AF1F2C"/>
    <w:rsid w:val="00AF2246"/>
    <w:rsid w:val="00AF23AE"/>
    <w:rsid w:val="00AF366A"/>
    <w:rsid w:val="00AF4635"/>
    <w:rsid w:val="00AF4EB9"/>
    <w:rsid w:val="00AF4F6B"/>
    <w:rsid w:val="00AF53A1"/>
    <w:rsid w:val="00AF59A5"/>
    <w:rsid w:val="00AF5BB9"/>
    <w:rsid w:val="00AF62FC"/>
    <w:rsid w:val="00AF7808"/>
    <w:rsid w:val="00AF7943"/>
    <w:rsid w:val="00B0092A"/>
    <w:rsid w:val="00B00946"/>
    <w:rsid w:val="00B00D8D"/>
    <w:rsid w:val="00B01377"/>
    <w:rsid w:val="00B01D00"/>
    <w:rsid w:val="00B02532"/>
    <w:rsid w:val="00B03611"/>
    <w:rsid w:val="00B03662"/>
    <w:rsid w:val="00B0421E"/>
    <w:rsid w:val="00B048AE"/>
    <w:rsid w:val="00B054FB"/>
    <w:rsid w:val="00B06708"/>
    <w:rsid w:val="00B0690D"/>
    <w:rsid w:val="00B06BA2"/>
    <w:rsid w:val="00B06D87"/>
    <w:rsid w:val="00B072AA"/>
    <w:rsid w:val="00B07AFA"/>
    <w:rsid w:val="00B10248"/>
    <w:rsid w:val="00B10251"/>
    <w:rsid w:val="00B111AD"/>
    <w:rsid w:val="00B11449"/>
    <w:rsid w:val="00B115DA"/>
    <w:rsid w:val="00B11970"/>
    <w:rsid w:val="00B125DB"/>
    <w:rsid w:val="00B12EFD"/>
    <w:rsid w:val="00B13AE3"/>
    <w:rsid w:val="00B13E51"/>
    <w:rsid w:val="00B1410F"/>
    <w:rsid w:val="00B14128"/>
    <w:rsid w:val="00B1415B"/>
    <w:rsid w:val="00B14FD3"/>
    <w:rsid w:val="00B15BA1"/>
    <w:rsid w:val="00B15BAB"/>
    <w:rsid w:val="00B15C02"/>
    <w:rsid w:val="00B164AA"/>
    <w:rsid w:val="00B17410"/>
    <w:rsid w:val="00B17CFC"/>
    <w:rsid w:val="00B17EF8"/>
    <w:rsid w:val="00B17FA6"/>
    <w:rsid w:val="00B200D1"/>
    <w:rsid w:val="00B205BC"/>
    <w:rsid w:val="00B20FB6"/>
    <w:rsid w:val="00B20FC9"/>
    <w:rsid w:val="00B21553"/>
    <w:rsid w:val="00B21825"/>
    <w:rsid w:val="00B2251B"/>
    <w:rsid w:val="00B22B4F"/>
    <w:rsid w:val="00B23261"/>
    <w:rsid w:val="00B234F6"/>
    <w:rsid w:val="00B24231"/>
    <w:rsid w:val="00B24FB9"/>
    <w:rsid w:val="00B250C1"/>
    <w:rsid w:val="00B2596F"/>
    <w:rsid w:val="00B26249"/>
    <w:rsid w:val="00B2666D"/>
    <w:rsid w:val="00B26929"/>
    <w:rsid w:val="00B2757C"/>
    <w:rsid w:val="00B27988"/>
    <w:rsid w:val="00B300BA"/>
    <w:rsid w:val="00B305CC"/>
    <w:rsid w:val="00B30871"/>
    <w:rsid w:val="00B30C17"/>
    <w:rsid w:val="00B30DE5"/>
    <w:rsid w:val="00B31416"/>
    <w:rsid w:val="00B31A8E"/>
    <w:rsid w:val="00B31B2D"/>
    <w:rsid w:val="00B31DF4"/>
    <w:rsid w:val="00B31FD7"/>
    <w:rsid w:val="00B323FD"/>
    <w:rsid w:val="00B328AA"/>
    <w:rsid w:val="00B32BB8"/>
    <w:rsid w:val="00B32CFA"/>
    <w:rsid w:val="00B32F46"/>
    <w:rsid w:val="00B33039"/>
    <w:rsid w:val="00B3320C"/>
    <w:rsid w:val="00B3348E"/>
    <w:rsid w:val="00B34123"/>
    <w:rsid w:val="00B343D7"/>
    <w:rsid w:val="00B34440"/>
    <w:rsid w:val="00B34B55"/>
    <w:rsid w:val="00B364AD"/>
    <w:rsid w:val="00B36BFE"/>
    <w:rsid w:val="00B37399"/>
    <w:rsid w:val="00B37EC8"/>
    <w:rsid w:val="00B40792"/>
    <w:rsid w:val="00B40BBB"/>
    <w:rsid w:val="00B41271"/>
    <w:rsid w:val="00B4189D"/>
    <w:rsid w:val="00B41B98"/>
    <w:rsid w:val="00B424AB"/>
    <w:rsid w:val="00B42522"/>
    <w:rsid w:val="00B42799"/>
    <w:rsid w:val="00B42971"/>
    <w:rsid w:val="00B433E8"/>
    <w:rsid w:val="00B43867"/>
    <w:rsid w:val="00B43EC2"/>
    <w:rsid w:val="00B4506C"/>
    <w:rsid w:val="00B453F2"/>
    <w:rsid w:val="00B4591E"/>
    <w:rsid w:val="00B45ADB"/>
    <w:rsid w:val="00B45FC1"/>
    <w:rsid w:val="00B46038"/>
    <w:rsid w:val="00B46207"/>
    <w:rsid w:val="00B463EA"/>
    <w:rsid w:val="00B464AF"/>
    <w:rsid w:val="00B46593"/>
    <w:rsid w:val="00B46D59"/>
    <w:rsid w:val="00B46E79"/>
    <w:rsid w:val="00B47578"/>
    <w:rsid w:val="00B475EA"/>
    <w:rsid w:val="00B47FD4"/>
    <w:rsid w:val="00B50757"/>
    <w:rsid w:val="00B50965"/>
    <w:rsid w:val="00B509CF"/>
    <w:rsid w:val="00B5112B"/>
    <w:rsid w:val="00B512CE"/>
    <w:rsid w:val="00B516A9"/>
    <w:rsid w:val="00B5197D"/>
    <w:rsid w:val="00B51A56"/>
    <w:rsid w:val="00B52242"/>
    <w:rsid w:val="00B52959"/>
    <w:rsid w:val="00B529F2"/>
    <w:rsid w:val="00B52BEA"/>
    <w:rsid w:val="00B52C53"/>
    <w:rsid w:val="00B53026"/>
    <w:rsid w:val="00B533E6"/>
    <w:rsid w:val="00B53613"/>
    <w:rsid w:val="00B53ADD"/>
    <w:rsid w:val="00B53F72"/>
    <w:rsid w:val="00B540DC"/>
    <w:rsid w:val="00B54B38"/>
    <w:rsid w:val="00B5568C"/>
    <w:rsid w:val="00B55E15"/>
    <w:rsid w:val="00B560F9"/>
    <w:rsid w:val="00B56A89"/>
    <w:rsid w:val="00B56CEE"/>
    <w:rsid w:val="00B574F2"/>
    <w:rsid w:val="00B577BB"/>
    <w:rsid w:val="00B57E78"/>
    <w:rsid w:val="00B602DD"/>
    <w:rsid w:val="00B602EB"/>
    <w:rsid w:val="00B60F0E"/>
    <w:rsid w:val="00B61875"/>
    <w:rsid w:val="00B61BDC"/>
    <w:rsid w:val="00B61D95"/>
    <w:rsid w:val="00B61E38"/>
    <w:rsid w:val="00B62094"/>
    <w:rsid w:val="00B628F6"/>
    <w:rsid w:val="00B62A04"/>
    <w:rsid w:val="00B63456"/>
    <w:rsid w:val="00B63583"/>
    <w:rsid w:val="00B63EDD"/>
    <w:rsid w:val="00B64273"/>
    <w:rsid w:val="00B64C4A"/>
    <w:rsid w:val="00B6556C"/>
    <w:rsid w:val="00B65649"/>
    <w:rsid w:val="00B65887"/>
    <w:rsid w:val="00B6638E"/>
    <w:rsid w:val="00B66497"/>
    <w:rsid w:val="00B66C53"/>
    <w:rsid w:val="00B67CD7"/>
    <w:rsid w:val="00B70294"/>
    <w:rsid w:val="00B70583"/>
    <w:rsid w:val="00B706D1"/>
    <w:rsid w:val="00B71252"/>
    <w:rsid w:val="00B712D7"/>
    <w:rsid w:val="00B71454"/>
    <w:rsid w:val="00B71914"/>
    <w:rsid w:val="00B71F60"/>
    <w:rsid w:val="00B733E9"/>
    <w:rsid w:val="00B7347E"/>
    <w:rsid w:val="00B740E1"/>
    <w:rsid w:val="00B747A0"/>
    <w:rsid w:val="00B74BD5"/>
    <w:rsid w:val="00B75152"/>
    <w:rsid w:val="00B7555E"/>
    <w:rsid w:val="00B756BA"/>
    <w:rsid w:val="00B75C3E"/>
    <w:rsid w:val="00B75E41"/>
    <w:rsid w:val="00B764C0"/>
    <w:rsid w:val="00B7652B"/>
    <w:rsid w:val="00B77FB7"/>
    <w:rsid w:val="00B802B4"/>
    <w:rsid w:val="00B802D1"/>
    <w:rsid w:val="00B80D70"/>
    <w:rsid w:val="00B80F7F"/>
    <w:rsid w:val="00B813F8"/>
    <w:rsid w:val="00B81602"/>
    <w:rsid w:val="00B81A4C"/>
    <w:rsid w:val="00B81AC1"/>
    <w:rsid w:val="00B82CDE"/>
    <w:rsid w:val="00B83199"/>
    <w:rsid w:val="00B834FC"/>
    <w:rsid w:val="00B835EC"/>
    <w:rsid w:val="00B843E9"/>
    <w:rsid w:val="00B8467A"/>
    <w:rsid w:val="00B8540C"/>
    <w:rsid w:val="00B854E5"/>
    <w:rsid w:val="00B855CA"/>
    <w:rsid w:val="00B863D9"/>
    <w:rsid w:val="00B867E6"/>
    <w:rsid w:val="00B86E2D"/>
    <w:rsid w:val="00B8747F"/>
    <w:rsid w:val="00B87DFE"/>
    <w:rsid w:val="00B902BF"/>
    <w:rsid w:val="00B90AF8"/>
    <w:rsid w:val="00B90F32"/>
    <w:rsid w:val="00B91109"/>
    <w:rsid w:val="00B92248"/>
    <w:rsid w:val="00B92472"/>
    <w:rsid w:val="00B92759"/>
    <w:rsid w:val="00B935E9"/>
    <w:rsid w:val="00B93F0D"/>
    <w:rsid w:val="00B948CB"/>
    <w:rsid w:val="00B94B1B"/>
    <w:rsid w:val="00B94DE7"/>
    <w:rsid w:val="00B94F1A"/>
    <w:rsid w:val="00B95CC9"/>
    <w:rsid w:val="00B95D02"/>
    <w:rsid w:val="00B96338"/>
    <w:rsid w:val="00B96747"/>
    <w:rsid w:val="00B96A87"/>
    <w:rsid w:val="00B972F0"/>
    <w:rsid w:val="00B978AD"/>
    <w:rsid w:val="00B97ADA"/>
    <w:rsid w:val="00B97B7F"/>
    <w:rsid w:val="00B97BE1"/>
    <w:rsid w:val="00B97F4E"/>
    <w:rsid w:val="00BA04E6"/>
    <w:rsid w:val="00BA05E6"/>
    <w:rsid w:val="00BA0CA5"/>
    <w:rsid w:val="00BA20BC"/>
    <w:rsid w:val="00BA305C"/>
    <w:rsid w:val="00BA362E"/>
    <w:rsid w:val="00BA3A82"/>
    <w:rsid w:val="00BA4357"/>
    <w:rsid w:val="00BA5768"/>
    <w:rsid w:val="00BA5DE6"/>
    <w:rsid w:val="00BA5E6C"/>
    <w:rsid w:val="00BA64EC"/>
    <w:rsid w:val="00BA6B78"/>
    <w:rsid w:val="00BA6F70"/>
    <w:rsid w:val="00BA77FD"/>
    <w:rsid w:val="00BB0124"/>
    <w:rsid w:val="00BB04D7"/>
    <w:rsid w:val="00BB1F01"/>
    <w:rsid w:val="00BB2F1F"/>
    <w:rsid w:val="00BB33BE"/>
    <w:rsid w:val="00BB3AC9"/>
    <w:rsid w:val="00BB3D16"/>
    <w:rsid w:val="00BB472E"/>
    <w:rsid w:val="00BB4780"/>
    <w:rsid w:val="00BB48A9"/>
    <w:rsid w:val="00BB5B0D"/>
    <w:rsid w:val="00BC0024"/>
    <w:rsid w:val="00BC0265"/>
    <w:rsid w:val="00BC02CF"/>
    <w:rsid w:val="00BC05B0"/>
    <w:rsid w:val="00BC06A3"/>
    <w:rsid w:val="00BC0818"/>
    <w:rsid w:val="00BC1B22"/>
    <w:rsid w:val="00BC2679"/>
    <w:rsid w:val="00BC2F62"/>
    <w:rsid w:val="00BC36FF"/>
    <w:rsid w:val="00BC44B0"/>
    <w:rsid w:val="00BC46EE"/>
    <w:rsid w:val="00BC4A6B"/>
    <w:rsid w:val="00BC508E"/>
    <w:rsid w:val="00BC5140"/>
    <w:rsid w:val="00BC522F"/>
    <w:rsid w:val="00BC563C"/>
    <w:rsid w:val="00BC60BC"/>
    <w:rsid w:val="00BC6271"/>
    <w:rsid w:val="00BC6C19"/>
    <w:rsid w:val="00BD02C4"/>
    <w:rsid w:val="00BD0A40"/>
    <w:rsid w:val="00BD193C"/>
    <w:rsid w:val="00BD1E48"/>
    <w:rsid w:val="00BD2263"/>
    <w:rsid w:val="00BD2E25"/>
    <w:rsid w:val="00BD4324"/>
    <w:rsid w:val="00BD470F"/>
    <w:rsid w:val="00BD4A56"/>
    <w:rsid w:val="00BD4FAC"/>
    <w:rsid w:val="00BD5401"/>
    <w:rsid w:val="00BD60CF"/>
    <w:rsid w:val="00BD6C2B"/>
    <w:rsid w:val="00BD6C8A"/>
    <w:rsid w:val="00BE0405"/>
    <w:rsid w:val="00BE0F3B"/>
    <w:rsid w:val="00BE11F5"/>
    <w:rsid w:val="00BE17DB"/>
    <w:rsid w:val="00BE183B"/>
    <w:rsid w:val="00BE22E3"/>
    <w:rsid w:val="00BE2FE6"/>
    <w:rsid w:val="00BE2FF0"/>
    <w:rsid w:val="00BE38FB"/>
    <w:rsid w:val="00BE3E60"/>
    <w:rsid w:val="00BE414E"/>
    <w:rsid w:val="00BE4333"/>
    <w:rsid w:val="00BE4723"/>
    <w:rsid w:val="00BE5BCF"/>
    <w:rsid w:val="00BE5BDB"/>
    <w:rsid w:val="00BE6B14"/>
    <w:rsid w:val="00BE6CD4"/>
    <w:rsid w:val="00BF077C"/>
    <w:rsid w:val="00BF0C49"/>
    <w:rsid w:val="00BF0D5F"/>
    <w:rsid w:val="00BF0E7C"/>
    <w:rsid w:val="00BF1481"/>
    <w:rsid w:val="00BF1BB7"/>
    <w:rsid w:val="00BF296D"/>
    <w:rsid w:val="00BF2991"/>
    <w:rsid w:val="00BF2AC6"/>
    <w:rsid w:val="00BF39E7"/>
    <w:rsid w:val="00BF39F5"/>
    <w:rsid w:val="00BF5374"/>
    <w:rsid w:val="00BF53B8"/>
    <w:rsid w:val="00BF578F"/>
    <w:rsid w:val="00BF5C9A"/>
    <w:rsid w:val="00BF5D04"/>
    <w:rsid w:val="00BF5E39"/>
    <w:rsid w:val="00BF63BC"/>
    <w:rsid w:val="00BF64A0"/>
    <w:rsid w:val="00BF6550"/>
    <w:rsid w:val="00BF6AC2"/>
    <w:rsid w:val="00BF73E8"/>
    <w:rsid w:val="00C00BB1"/>
    <w:rsid w:val="00C022A1"/>
    <w:rsid w:val="00C034A9"/>
    <w:rsid w:val="00C037C6"/>
    <w:rsid w:val="00C03951"/>
    <w:rsid w:val="00C03A7F"/>
    <w:rsid w:val="00C04215"/>
    <w:rsid w:val="00C04BC9"/>
    <w:rsid w:val="00C06861"/>
    <w:rsid w:val="00C06FB9"/>
    <w:rsid w:val="00C0745E"/>
    <w:rsid w:val="00C077A4"/>
    <w:rsid w:val="00C07F05"/>
    <w:rsid w:val="00C106F9"/>
    <w:rsid w:val="00C1242A"/>
    <w:rsid w:val="00C12B1A"/>
    <w:rsid w:val="00C1364C"/>
    <w:rsid w:val="00C1373B"/>
    <w:rsid w:val="00C1393A"/>
    <w:rsid w:val="00C13E19"/>
    <w:rsid w:val="00C13EB0"/>
    <w:rsid w:val="00C14497"/>
    <w:rsid w:val="00C14F3D"/>
    <w:rsid w:val="00C153B7"/>
    <w:rsid w:val="00C1638B"/>
    <w:rsid w:val="00C165B6"/>
    <w:rsid w:val="00C1699F"/>
    <w:rsid w:val="00C16CCC"/>
    <w:rsid w:val="00C16CF3"/>
    <w:rsid w:val="00C1750B"/>
    <w:rsid w:val="00C17CC0"/>
    <w:rsid w:val="00C17F54"/>
    <w:rsid w:val="00C2065D"/>
    <w:rsid w:val="00C2073C"/>
    <w:rsid w:val="00C2175D"/>
    <w:rsid w:val="00C21A90"/>
    <w:rsid w:val="00C21D24"/>
    <w:rsid w:val="00C21FD7"/>
    <w:rsid w:val="00C22358"/>
    <w:rsid w:val="00C22746"/>
    <w:rsid w:val="00C23077"/>
    <w:rsid w:val="00C23E39"/>
    <w:rsid w:val="00C23F02"/>
    <w:rsid w:val="00C24534"/>
    <w:rsid w:val="00C2506C"/>
    <w:rsid w:val="00C2525C"/>
    <w:rsid w:val="00C254F1"/>
    <w:rsid w:val="00C25951"/>
    <w:rsid w:val="00C26DF4"/>
    <w:rsid w:val="00C26E87"/>
    <w:rsid w:val="00C26F80"/>
    <w:rsid w:val="00C27B5B"/>
    <w:rsid w:val="00C30359"/>
    <w:rsid w:val="00C304C7"/>
    <w:rsid w:val="00C3058E"/>
    <w:rsid w:val="00C30AB2"/>
    <w:rsid w:val="00C30DF2"/>
    <w:rsid w:val="00C310E1"/>
    <w:rsid w:val="00C31377"/>
    <w:rsid w:val="00C31922"/>
    <w:rsid w:val="00C31A27"/>
    <w:rsid w:val="00C31CBC"/>
    <w:rsid w:val="00C32293"/>
    <w:rsid w:val="00C325C2"/>
    <w:rsid w:val="00C32AE0"/>
    <w:rsid w:val="00C32B3B"/>
    <w:rsid w:val="00C32DFA"/>
    <w:rsid w:val="00C32F0E"/>
    <w:rsid w:val="00C3347E"/>
    <w:rsid w:val="00C33928"/>
    <w:rsid w:val="00C33E4C"/>
    <w:rsid w:val="00C34373"/>
    <w:rsid w:val="00C356BD"/>
    <w:rsid w:val="00C35880"/>
    <w:rsid w:val="00C35E3F"/>
    <w:rsid w:val="00C3730F"/>
    <w:rsid w:val="00C377B7"/>
    <w:rsid w:val="00C406AC"/>
    <w:rsid w:val="00C40BFB"/>
    <w:rsid w:val="00C41659"/>
    <w:rsid w:val="00C41C7E"/>
    <w:rsid w:val="00C42589"/>
    <w:rsid w:val="00C43419"/>
    <w:rsid w:val="00C43812"/>
    <w:rsid w:val="00C44176"/>
    <w:rsid w:val="00C441C4"/>
    <w:rsid w:val="00C44663"/>
    <w:rsid w:val="00C449F2"/>
    <w:rsid w:val="00C458F8"/>
    <w:rsid w:val="00C45A72"/>
    <w:rsid w:val="00C45ADE"/>
    <w:rsid w:val="00C4623C"/>
    <w:rsid w:val="00C463F9"/>
    <w:rsid w:val="00C46998"/>
    <w:rsid w:val="00C470FF"/>
    <w:rsid w:val="00C50328"/>
    <w:rsid w:val="00C50774"/>
    <w:rsid w:val="00C50E0C"/>
    <w:rsid w:val="00C50F55"/>
    <w:rsid w:val="00C51643"/>
    <w:rsid w:val="00C5199F"/>
    <w:rsid w:val="00C51E1F"/>
    <w:rsid w:val="00C523E0"/>
    <w:rsid w:val="00C524BF"/>
    <w:rsid w:val="00C53222"/>
    <w:rsid w:val="00C5336F"/>
    <w:rsid w:val="00C54101"/>
    <w:rsid w:val="00C549EA"/>
    <w:rsid w:val="00C54A56"/>
    <w:rsid w:val="00C54F8E"/>
    <w:rsid w:val="00C5545A"/>
    <w:rsid w:val="00C560E9"/>
    <w:rsid w:val="00C56440"/>
    <w:rsid w:val="00C56A03"/>
    <w:rsid w:val="00C570B1"/>
    <w:rsid w:val="00C574E2"/>
    <w:rsid w:val="00C57D48"/>
    <w:rsid w:val="00C6018D"/>
    <w:rsid w:val="00C60D8F"/>
    <w:rsid w:val="00C611B8"/>
    <w:rsid w:val="00C6127F"/>
    <w:rsid w:val="00C61DF5"/>
    <w:rsid w:val="00C62F4B"/>
    <w:rsid w:val="00C634C3"/>
    <w:rsid w:val="00C6377E"/>
    <w:rsid w:val="00C63ABE"/>
    <w:rsid w:val="00C63E51"/>
    <w:rsid w:val="00C63EAA"/>
    <w:rsid w:val="00C640F7"/>
    <w:rsid w:val="00C64AAE"/>
    <w:rsid w:val="00C64C1B"/>
    <w:rsid w:val="00C65350"/>
    <w:rsid w:val="00C654F8"/>
    <w:rsid w:val="00C65C39"/>
    <w:rsid w:val="00C662B4"/>
    <w:rsid w:val="00C66327"/>
    <w:rsid w:val="00C6694C"/>
    <w:rsid w:val="00C66B52"/>
    <w:rsid w:val="00C675C7"/>
    <w:rsid w:val="00C67C04"/>
    <w:rsid w:val="00C7014E"/>
    <w:rsid w:val="00C70328"/>
    <w:rsid w:val="00C706EB"/>
    <w:rsid w:val="00C707B1"/>
    <w:rsid w:val="00C71493"/>
    <w:rsid w:val="00C71605"/>
    <w:rsid w:val="00C71D22"/>
    <w:rsid w:val="00C729A9"/>
    <w:rsid w:val="00C72E64"/>
    <w:rsid w:val="00C730C4"/>
    <w:rsid w:val="00C73A51"/>
    <w:rsid w:val="00C74750"/>
    <w:rsid w:val="00C74918"/>
    <w:rsid w:val="00C75760"/>
    <w:rsid w:val="00C76194"/>
    <w:rsid w:val="00C766D9"/>
    <w:rsid w:val="00C76812"/>
    <w:rsid w:val="00C769CB"/>
    <w:rsid w:val="00C76C04"/>
    <w:rsid w:val="00C76CAC"/>
    <w:rsid w:val="00C771DC"/>
    <w:rsid w:val="00C8005B"/>
    <w:rsid w:val="00C809A1"/>
    <w:rsid w:val="00C80BFB"/>
    <w:rsid w:val="00C81130"/>
    <w:rsid w:val="00C817C5"/>
    <w:rsid w:val="00C8240E"/>
    <w:rsid w:val="00C82969"/>
    <w:rsid w:val="00C82C1C"/>
    <w:rsid w:val="00C83037"/>
    <w:rsid w:val="00C83795"/>
    <w:rsid w:val="00C84D31"/>
    <w:rsid w:val="00C856A7"/>
    <w:rsid w:val="00C85B55"/>
    <w:rsid w:val="00C86247"/>
    <w:rsid w:val="00C86564"/>
    <w:rsid w:val="00C868DB"/>
    <w:rsid w:val="00C86944"/>
    <w:rsid w:val="00C86FEC"/>
    <w:rsid w:val="00C87177"/>
    <w:rsid w:val="00C87A9F"/>
    <w:rsid w:val="00C907AA"/>
    <w:rsid w:val="00C90848"/>
    <w:rsid w:val="00C90F1D"/>
    <w:rsid w:val="00C9121A"/>
    <w:rsid w:val="00C918CA"/>
    <w:rsid w:val="00C92391"/>
    <w:rsid w:val="00C926FD"/>
    <w:rsid w:val="00C92D42"/>
    <w:rsid w:val="00C934BA"/>
    <w:rsid w:val="00C93AE1"/>
    <w:rsid w:val="00C93FA1"/>
    <w:rsid w:val="00C94016"/>
    <w:rsid w:val="00C9473F"/>
    <w:rsid w:val="00C94B3E"/>
    <w:rsid w:val="00C94C79"/>
    <w:rsid w:val="00C95123"/>
    <w:rsid w:val="00C9520E"/>
    <w:rsid w:val="00C9715A"/>
    <w:rsid w:val="00C97CEA"/>
    <w:rsid w:val="00C97F70"/>
    <w:rsid w:val="00CA0FEB"/>
    <w:rsid w:val="00CA1AED"/>
    <w:rsid w:val="00CA1D2A"/>
    <w:rsid w:val="00CA2718"/>
    <w:rsid w:val="00CA29EA"/>
    <w:rsid w:val="00CA2BE1"/>
    <w:rsid w:val="00CA2F89"/>
    <w:rsid w:val="00CA3B49"/>
    <w:rsid w:val="00CA4635"/>
    <w:rsid w:val="00CA4E7A"/>
    <w:rsid w:val="00CA502A"/>
    <w:rsid w:val="00CA531E"/>
    <w:rsid w:val="00CA55FF"/>
    <w:rsid w:val="00CA5616"/>
    <w:rsid w:val="00CA60C2"/>
    <w:rsid w:val="00CA6263"/>
    <w:rsid w:val="00CA64E8"/>
    <w:rsid w:val="00CA6764"/>
    <w:rsid w:val="00CA676D"/>
    <w:rsid w:val="00CA69BE"/>
    <w:rsid w:val="00CA6A2F"/>
    <w:rsid w:val="00CA7C8C"/>
    <w:rsid w:val="00CA7D03"/>
    <w:rsid w:val="00CA7E02"/>
    <w:rsid w:val="00CB01F3"/>
    <w:rsid w:val="00CB0778"/>
    <w:rsid w:val="00CB0CA5"/>
    <w:rsid w:val="00CB0D09"/>
    <w:rsid w:val="00CB0DE5"/>
    <w:rsid w:val="00CB19A1"/>
    <w:rsid w:val="00CB1C2F"/>
    <w:rsid w:val="00CB1D76"/>
    <w:rsid w:val="00CB1DCF"/>
    <w:rsid w:val="00CB1EF5"/>
    <w:rsid w:val="00CB1F7C"/>
    <w:rsid w:val="00CB20E4"/>
    <w:rsid w:val="00CB23B0"/>
    <w:rsid w:val="00CB2486"/>
    <w:rsid w:val="00CB25B4"/>
    <w:rsid w:val="00CB2DDD"/>
    <w:rsid w:val="00CB3062"/>
    <w:rsid w:val="00CB3B52"/>
    <w:rsid w:val="00CB489E"/>
    <w:rsid w:val="00CB49A2"/>
    <w:rsid w:val="00CB5949"/>
    <w:rsid w:val="00CB5CD8"/>
    <w:rsid w:val="00CB5EE2"/>
    <w:rsid w:val="00CB6118"/>
    <w:rsid w:val="00CB66A6"/>
    <w:rsid w:val="00CB6F67"/>
    <w:rsid w:val="00CB72F5"/>
    <w:rsid w:val="00CB7EEC"/>
    <w:rsid w:val="00CC01CF"/>
    <w:rsid w:val="00CC094E"/>
    <w:rsid w:val="00CC0C87"/>
    <w:rsid w:val="00CC105B"/>
    <w:rsid w:val="00CC1A90"/>
    <w:rsid w:val="00CC1D7B"/>
    <w:rsid w:val="00CC3037"/>
    <w:rsid w:val="00CC3A1A"/>
    <w:rsid w:val="00CC47E9"/>
    <w:rsid w:val="00CC4FA3"/>
    <w:rsid w:val="00CC5AE6"/>
    <w:rsid w:val="00CC5FA9"/>
    <w:rsid w:val="00CC5FE5"/>
    <w:rsid w:val="00CC60CB"/>
    <w:rsid w:val="00CC61A5"/>
    <w:rsid w:val="00CC6319"/>
    <w:rsid w:val="00CC6764"/>
    <w:rsid w:val="00CC68DC"/>
    <w:rsid w:val="00CC6AEF"/>
    <w:rsid w:val="00CC6EA9"/>
    <w:rsid w:val="00CC7065"/>
    <w:rsid w:val="00CC731E"/>
    <w:rsid w:val="00CC787B"/>
    <w:rsid w:val="00CC7A27"/>
    <w:rsid w:val="00CC7AE7"/>
    <w:rsid w:val="00CC7D1F"/>
    <w:rsid w:val="00CD0092"/>
    <w:rsid w:val="00CD0670"/>
    <w:rsid w:val="00CD10FA"/>
    <w:rsid w:val="00CD1104"/>
    <w:rsid w:val="00CD1A60"/>
    <w:rsid w:val="00CD1B9C"/>
    <w:rsid w:val="00CD1CAC"/>
    <w:rsid w:val="00CD314B"/>
    <w:rsid w:val="00CD31C4"/>
    <w:rsid w:val="00CD327E"/>
    <w:rsid w:val="00CD341B"/>
    <w:rsid w:val="00CD3E12"/>
    <w:rsid w:val="00CD4D5C"/>
    <w:rsid w:val="00CD54E8"/>
    <w:rsid w:val="00CD566D"/>
    <w:rsid w:val="00CD5CE1"/>
    <w:rsid w:val="00CD62A1"/>
    <w:rsid w:val="00CD67A2"/>
    <w:rsid w:val="00CD6B19"/>
    <w:rsid w:val="00CD76D1"/>
    <w:rsid w:val="00CD7A9C"/>
    <w:rsid w:val="00CE0A7E"/>
    <w:rsid w:val="00CE10BE"/>
    <w:rsid w:val="00CE1589"/>
    <w:rsid w:val="00CE17AD"/>
    <w:rsid w:val="00CE199E"/>
    <w:rsid w:val="00CE1AA5"/>
    <w:rsid w:val="00CE1D1E"/>
    <w:rsid w:val="00CE275D"/>
    <w:rsid w:val="00CE3060"/>
    <w:rsid w:val="00CE31E1"/>
    <w:rsid w:val="00CE38DD"/>
    <w:rsid w:val="00CE4CE6"/>
    <w:rsid w:val="00CE4D60"/>
    <w:rsid w:val="00CE4E9D"/>
    <w:rsid w:val="00CE4F1B"/>
    <w:rsid w:val="00CE5391"/>
    <w:rsid w:val="00CE5743"/>
    <w:rsid w:val="00CE6EF3"/>
    <w:rsid w:val="00CE79B3"/>
    <w:rsid w:val="00CE7E67"/>
    <w:rsid w:val="00CF0632"/>
    <w:rsid w:val="00CF0BA8"/>
    <w:rsid w:val="00CF0FAF"/>
    <w:rsid w:val="00CF1130"/>
    <w:rsid w:val="00CF24B0"/>
    <w:rsid w:val="00CF25E1"/>
    <w:rsid w:val="00CF27C6"/>
    <w:rsid w:val="00CF2D50"/>
    <w:rsid w:val="00CF3848"/>
    <w:rsid w:val="00CF3A47"/>
    <w:rsid w:val="00CF3E04"/>
    <w:rsid w:val="00CF445B"/>
    <w:rsid w:val="00CF4581"/>
    <w:rsid w:val="00CF48C5"/>
    <w:rsid w:val="00CF5049"/>
    <w:rsid w:val="00CF54B3"/>
    <w:rsid w:val="00CF57D8"/>
    <w:rsid w:val="00CF6217"/>
    <w:rsid w:val="00CF70AB"/>
    <w:rsid w:val="00CF7CA0"/>
    <w:rsid w:val="00D000A5"/>
    <w:rsid w:val="00D0035C"/>
    <w:rsid w:val="00D004DC"/>
    <w:rsid w:val="00D009EC"/>
    <w:rsid w:val="00D00D23"/>
    <w:rsid w:val="00D00F64"/>
    <w:rsid w:val="00D01281"/>
    <w:rsid w:val="00D015A4"/>
    <w:rsid w:val="00D01A27"/>
    <w:rsid w:val="00D01E2B"/>
    <w:rsid w:val="00D02197"/>
    <w:rsid w:val="00D024C4"/>
    <w:rsid w:val="00D02696"/>
    <w:rsid w:val="00D026E1"/>
    <w:rsid w:val="00D02F93"/>
    <w:rsid w:val="00D030CF"/>
    <w:rsid w:val="00D03160"/>
    <w:rsid w:val="00D0385F"/>
    <w:rsid w:val="00D03DD7"/>
    <w:rsid w:val="00D03E97"/>
    <w:rsid w:val="00D03F85"/>
    <w:rsid w:val="00D0533B"/>
    <w:rsid w:val="00D05D1C"/>
    <w:rsid w:val="00D05E5F"/>
    <w:rsid w:val="00D063DA"/>
    <w:rsid w:val="00D06AC2"/>
    <w:rsid w:val="00D06AEA"/>
    <w:rsid w:val="00D072F9"/>
    <w:rsid w:val="00D100D9"/>
    <w:rsid w:val="00D1034A"/>
    <w:rsid w:val="00D106A6"/>
    <w:rsid w:val="00D1079C"/>
    <w:rsid w:val="00D1087A"/>
    <w:rsid w:val="00D108C4"/>
    <w:rsid w:val="00D11090"/>
    <w:rsid w:val="00D11285"/>
    <w:rsid w:val="00D11F3B"/>
    <w:rsid w:val="00D1220D"/>
    <w:rsid w:val="00D12A37"/>
    <w:rsid w:val="00D12B4C"/>
    <w:rsid w:val="00D12C27"/>
    <w:rsid w:val="00D12E0B"/>
    <w:rsid w:val="00D1326F"/>
    <w:rsid w:val="00D13712"/>
    <w:rsid w:val="00D14036"/>
    <w:rsid w:val="00D1420D"/>
    <w:rsid w:val="00D1426D"/>
    <w:rsid w:val="00D144F4"/>
    <w:rsid w:val="00D14BE7"/>
    <w:rsid w:val="00D155FA"/>
    <w:rsid w:val="00D156B3"/>
    <w:rsid w:val="00D1584B"/>
    <w:rsid w:val="00D1783F"/>
    <w:rsid w:val="00D17D3F"/>
    <w:rsid w:val="00D17E87"/>
    <w:rsid w:val="00D205E1"/>
    <w:rsid w:val="00D220B9"/>
    <w:rsid w:val="00D224B1"/>
    <w:rsid w:val="00D224CB"/>
    <w:rsid w:val="00D22682"/>
    <w:rsid w:val="00D22901"/>
    <w:rsid w:val="00D22B26"/>
    <w:rsid w:val="00D22D01"/>
    <w:rsid w:val="00D24FEA"/>
    <w:rsid w:val="00D26097"/>
    <w:rsid w:val="00D26112"/>
    <w:rsid w:val="00D26B4F"/>
    <w:rsid w:val="00D271A0"/>
    <w:rsid w:val="00D27729"/>
    <w:rsid w:val="00D30202"/>
    <w:rsid w:val="00D30698"/>
    <w:rsid w:val="00D30996"/>
    <w:rsid w:val="00D31050"/>
    <w:rsid w:val="00D3119A"/>
    <w:rsid w:val="00D31460"/>
    <w:rsid w:val="00D317EA"/>
    <w:rsid w:val="00D31C59"/>
    <w:rsid w:val="00D32359"/>
    <w:rsid w:val="00D32BA7"/>
    <w:rsid w:val="00D331F9"/>
    <w:rsid w:val="00D33715"/>
    <w:rsid w:val="00D33CF1"/>
    <w:rsid w:val="00D346C2"/>
    <w:rsid w:val="00D34851"/>
    <w:rsid w:val="00D3541B"/>
    <w:rsid w:val="00D3587B"/>
    <w:rsid w:val="00D359B1"/>
    <w:rsid w:val="00D35BB3"/>
    <w:rsid w:val="00D35D29"/>
    <w:rsid w:val="00D35DEA"/>
    <w:rsid w:val="00D37026"/>
    <w:rsid w:val="00D3788B"/>
    <w:rsid w:val="00D37DCE"/>
    <w:rsid w:val="00D37F70"/>
    <w:rsid w:val="00D4015D"/>
    <w:rsid w:val="00D406D2"/>
    <w:rsid w:val="00D4086B"/>
    <w:rsid w:val="00D416F5"/>
    <w:rsid w:val="00D42A92"/>
    <w:rsid w:val="00D43848"/>
    <w:rsid w:val="00D43D96"/>
    <w:rsid w:val="00D444AC"/>
    <w:rsid w:val="00D454BB"/>
    <w:rsid w:val="00D4579D"/>
    <w:rsid w:val="00D46D6F"/>
    <w:rsid w:val="00D46E61"/>
    <w:rsid w:val="00D46EA5"/>
    <w:rsid w:val="00D4701F"/>
    <w:rsid w:val="00D472B6"/>
    <w:rsid w:val="00D47D53"/>
    <w:rsid w:val="00D50277"/>
    <w:rsid w:val="00D50C1D"/>
    <w:rsid w:val="00D50C8E"/>
    <w:rsid w:val="00D50FDA"/>
    <w:rsid w:val="00D510DC"/>
    <w:rsid w:val="00D51E50"/>
    <w:rsid w:val="00D52200"/>
    <w:rsid w:val="00D52415"/>
    <w:rsid w:val="00D5282C"/>
    <w:rsid w:val="00D53164"/>
    <w:rsid w:val="00D532AD"/>
    <w:rsid w:val="00D542D1"/>
    <w:rsid w:val="00D54344"/>
    <w:rsid w:val="00D5442B"/>
    <w:rsid w:val="00D546C1"/>
    <w:rsid w:val="00D54FFD"/>
    <w:rsid w:val="00D553B3"/>
    <w:rsid w:val="00D55CFD"/>
    <w:rsid w:val="00D56191"/>
    <w:rsid w:val="00D56652"/>
    <w:rsid w:val="00D56AF4"/>
    <w:rsid w:val="00D57101"/>
    <w:rsid w:val="00D605CD"/>
    <w:rsid w:val="00D61175"/>
    <w:rsid w:val="00D614F8"/>
    <w:rsid w:val="00D61EC6"/>
    <w:rsid w:val="00D62E62"/>
    <w:rsid w:val="00D62EDE"/>
    <w:rsid w:val="00D630CA"/>
    <w:rsid w:val="00D63EDF"/>
    <w:rsid w:val="00D640E2"/>
    <w:rsid w:val="00D6439C"/>
    <w:rsid w:val="00D64FB0"/>
    <w:rsid w:val="00D655C1"/>
    <w:rsid w:val="00D656DA"/>
    <w:rsid w:val="00D65836"/>
    <w:rsid w:val="00D661B0"/>
    <w:rsid w:val="00D66262"/>
    <w:rsid w:val="00D669DD"/>
    <w:rsid w:val="00D66B53"/>
    <w:rsid w:val="00D66FB6"/>
    <w:rsid w:val="00D67B1F"/>
    <w:rsid w:val="00D67C5E"/>
    <w:rsid w:val="00D67DDB"/>
    <w:rsid w:val="00D708C8"/>
    <w:rsid w:val="00D70AFE"/>
    <w:rsid w:val="00D71092"/>
    <w:rsid w:val="00D710DE"/>
    <w:rsid w:val="00D71CCB"/>
    <w:rsid w:val="00D72171"/>
    <w:rsid w:val="00D72174"/>
    <w:rsid w:val="00D7231B"/>
    <w:rsid w:val="00D7343F"/>
    <w:rsid w:val="00D7378A"/>
    <w:rsid w:val="00D73B82"/>
    <w:rsid w:val="00D742CC"/>
    <w:rsid w:val="00D7450F"/>
    <w:rsid w:val="00D74D6C"/>
    <w:rsid w:val="00D74DA5"/>
    <w:rsid w:val="00D74EEC"/>
    <w:rsid w:val="00D75901"/>
    <w:rsid w:val="00D76281"/>
    <w:rsid w:val="00D76715"/>
    <w:rsid w:val="00D767A0"/>
    <w:rsid w:val="00D771E4"/>
    <w:rsid w:val="00D77857"/>
    <w:rsid w:val="00D77A3B"/>
    <w:rsid w:val="00D80542"/>
    <w:rsid w:val="00D80598"/>
    <w:rsid w:val="00D805C2"/>
    <w:rsid w:val="00D8095C"/>
    <w:rsid w:val="00D81A18"/>
    <w:rsid w:val="00D820EC"/>
    <w:rsid w:val="00D826EF"/>
    <w:rsid w:val="00D83356"/>
    <w:rsid w:val="00D84274"/>
    <w:rsid w:val="00D84958"/>
    <w:rsid w:val="00D84A68"/>
    <w:rsid w:val="00D84A7D"/>
    <w:rsid w:val="00D84AEC"/>
    <w:rsid w:val="00D85D0E"/>
    <w:rsid w:val="00D85E46"/>
    <w:rsid w:val="00D85E5E"/>
    <w:rsid w:val="00D862AE"/>
    <w:rsid w:val="00D8652A"/>
    <w:rsid w:val="00D8700A"/>
    <w:rsid w:val="00D87236"/>
    <w:rsid w:val="00D87307"/>
    <w:rsid w:val="00D901EB"/>
    <w:rsid w:val="00D90AE6"/>
    <w:rsid w:val="00D90C19"/>
    <w:rsid w:val="00D912C7"/>
    <w:rsid w:val="00D9147E"/>
    <w:rsid w:val="00D91ED8"/>
    <w:rsid w:val="00D91F86"/>
    <w:rsid w:val="00D9209C"/>
    <w:rsid w:val="00D924B6"/>
    <w:rsid w:val="00D929B0"/>
    <w:rsid w:val="00D9305C"/>
    <w:rsid w:val="00D935F5"/>
    <w:rsid w:val="00D94846"/>
    <w:rsid w:val="00D949CD"/>
    <w:rsid w:val="00D952F8"/>
    <w:rsid w:val="00D955A1"/>
    <w:rsid w:val="00D96012"/>
    <w:rsid w:val="00D964EE"/>
    <w:rsid w:val="00D966BB"/>
    <w:rsid w:val="00D9674A"/>
    <w:rsid w:val="00D96DD4"/>
    <w:rsid w:val="00D97D46"/>
    <w:rsid w:val="00DA093D"/>
    <w:rsid w:val="00DA125E"/>
    <w:rsid w:val="00DA2B98"/>
    <w:rsid w:val="00DA31AA"/>
    <w:rsid w:val="00DA346F"/>
    <w:rsid w:val="00DA3BCD"/>
    <w:rsid w:val="00DA445F"/>
    <w:rsid w:val="00DA5044"/>
    <w:rsid w:val="00DA5B5B"/>
    <w:rsid w:val="00DA5E31"/>
    <w:rsid w:val="00DA5F15"/>
    <w:rsid w:val="00DA7153"/>
    <w:rsid w:val="00DA7369"/>
    <w:rsid w:val="00DA73DC"/>
    <w:rsid w:val="00DA75CF"/>
    <w:rsid w:val="00DA779E"/>
    <w:rsid w:val="00DA7BFC"/>
    <w:rsid w:val="00DB0E54"/>
    <w:rsid w:val="00DB142D"/>
    <w:rsid w:val="00DB19AF"/>
    <w:rsid w:val="00DB20C1"/>
    <w:rsid w:val="00DB2706"/>
    <w:rsid w:val="00DB361F"/>
    <w:rsid w:val="00DB4622"/>
    <w:rsid w:val="00DB47E2"/>
    <w:rsid w:val="00DB4EC6"/>
    <w:rsid w:val="00DB4EDD"/>
    <w:rsid w:val="00DB4EE9"/>
    <w:rsid w:val="00DB5C86"/>
    <w:rsid w:val="00DB5D9C"/>
    <w:rsid w:val="00DB6E49"/>
    <w:rsid w:val="00DB7865"/>
    <w:rsid w:val="00DC115F"/>
    <w:rsid w:val="00DC120D"/>
    <w:rsid w:val="00DC1647"/>
    <w:rsid w:val="00DC1F84"/>
    <w:rsid w:val="00DC382F"/>
    <w:rsid w:val="00DC3C49"/>
    <w:rsid w:val="00DC3E4C"/>
    <w:rsid w:val="00DC3E96"/>
    <w:rsid w:val="00DC44E0"/>
    <w:rsid w:val="00DC4814"/>
    <w:rsid w:val="00DC4CB4"/>
    <w:rsid w:val="00DC4F0E"/>
    <w:rsid w:val="00DC52BC"/>
    <w:rsid w:val="00DC5F02"/>
    <w:rsid w:val="00DC6257"/>
    <w:rsid w:val="00DC6F92"/>
    <w:rsid w:val="00DC7155"/>
    <w:rsid w:val="00DC72A9"/>
    <w:rsid w:val="00DC7F60"/>
    <w:rsid w:val="00DD0A84"/>
    <w:rsid w:val="00DD0F79"/>
    <w:rsid w:val="00DD17AB"/>
    <w:rsid w:val="00DD1A0D"/>
    <w:rsid w:val="00DD2CA2"/>
    <w:rsid w:val="00DD325A"/>
    <w:rsid w:val="00DD3536"/>
    <w:rsid w:val="00DD35DD"/>
    <w:rsid w:val="00DD3C2C"/>
    <w:rsid w:val="00DD4D7B"/>
    <w:rsid w:val="00DD4F61"/>
    <w:rsid w:val="00DD515B"/>
    <w:rsid w:val="00DD52ED"/>
    <w:rsid w:val="00DD5816"/>
    <w:rsid w:val="00DD5AF0"/>
    <w:rsid w:val="00DD629A"/>
    <w:rsid w:val="00DD64CE"/>
    <w:rsid w:val="00DD6AFF"/>
    <w:rsid w:val="00DD6D52"/>
    <w:rsid w:val="00DD6DC4"/>
    <w:rsid w:val="00DD70FE"/>
    <w:rsid w:val="00DE06D3"/>
    <w:rsid w:val="00DE090C"/>
    <w:rsid w:val="00DE0D30"/>
    <w:rsid w:val="00DE1928"/>
    <w:rsid w:val="00DE197B"/>
    <w:rsid w:val="00DE1AD6"/>
    <w:rsid w:val="00DE1F2D"/>
    <w:rsid w:val="00DE2328"/>
    <w:rsid w:val="00DE238C"/>
    <w:rsid w:val="00DE3401"/>
    <w:rsid w:val="00DE3DBB"/>
    <w:rsid w:val="00DE40D9"/>
    <w:rsid w:val="00DE4210"/>
    <w:rsid w:val="00DE4532"/>
    <w:rsid w:val="00DE49D1"/>
    <w:rsid w:val="00DE54AE"/>
    <w:rsid w:val="00DE57B4"/>
    <w:rsid w:val="00DE59AE"/>
    <w:rsid w:val="00DE6CF6"/>
    <w:rsid w:val="00DE7035"/>
    <w:rsid w:val="00DE77AC"/>
    <w:rsid w:val="00DE7877"/>
    <w:rsid w:val="00DE7BDF"/>
    <w:rsid w:val="00DE7D54"/>
    <w:rsid w:val="00DF00FC"/>
    <w:rsid w:val="00DF05AE"/>
    <w:rsid w:val="00DF0E9D"/>
    <w:rsid w:val="00DF161B"/>
    <w:rsid w:val="00DF1A13"/>
    <w:rsid w:val="00DF20CB"/>
    <w:rsid w:val="00DF2824"/>
    <w:rsid w:val="00DF28F8"/>
    <w:rsid w:val="00DF3A7F"/>
    <w:rsid w:val="00DF3B05"/>
    <w:rsid w:val="00DF427D"/>
    <w:rsid w:val="00DF42D1"/>
    <w:rsid w:val="00DF47ED"/>
    <w:rsid w:val="00DF4A39"/>
    <w:rsid w:val="00DF564C"/>
    <w:rsid w:val="00DF5BF1"/>
    <w:rsid w:val="00DF5E40"/>
    <w:rsid w:val="00DF6118"/>
    <w:rsid w:val="00DF67EF"/>
    <w:rsid w:val="00DF69B8"/>
    <w:rsid w:val="00DF791B"/>
    <w:rsid w:val="00DF7983"/>
    <w:rsid w:val="00E000DF"/>
    <w:rsid w:val="00E0085F"/>
    <w:rsid w:val="00E01201"/>
    <w:rsid w:val="00E01852"/>
    <w:rsid w:val="00E01994"/>
    <w:rsid w:val="00E02248"/>
    <w:rsid w:val="00E0314E"/>
    <w:rsid w:val="00E03278"/>
    <w:rsid w:val="00E03818"/>
    <w:rsid w:val="00E038D2"/>
    <w:rsid w:val="00E03A59"/>
    <w:rsid w:val="00E03B9B"/>
    <w:rsid w:val="00E03C4B"/>
    <w:rsid w:val="00E03F52"/>
    <w:rsid w:val="00E0408A"/>
    <w:rsid w:val="00E04437"/>
    <w:rsid w:val="00E0447B"/>
    <w:rsid w:val="00E04811"/>
    <w:rsid w:val="00E0490D"/>
    <w:rsid w:val="00E075A1"/>
    <w:rsid w:val="00E07C31"/>
    <w:rsid w:val="00E10D2D"/>
    <w:rsid w:val="00E10FED"/>
    <w:rsid w:val="00E11497"/>
    <w:rsid w:val="00E11F43"/>
    <w:rsid w:val="00E12824"/>
    <w:rsid w:val="00E12A43"/>
    <w:rsid w:val="00E14621"/>
    <w:rsid w:val="00E14652"/>
    <w:rsid w:val="00E16AFD"/>
    <w:rsid w:val="00E16D19"/>
    <w:rsid w:val="00E16F80"/>
    <w:rsid w:val="00E171E4"/>
    <w:rsid w:val="00E171EF"/>
    <w:rsid w:val="00E17950"/>
    <w:rsid w:val="00E17DD2"/>
    <w:rsid w:val="00E20C46"/>
    <w:rsid w:val="00E21D0F"/>
    <w:rsid w:val="00E21D6B"/>
    <w:rsid w:val="00E21E86"/>
    <w:rsid w:val="00E22E56"/>
    <w:rsid w:val="00E23A71"/>
    <w:rsid w:val="00E23B6B"/>
    <w:rsid w:val="00E24F24"/>
    <w:rsid w:val="00E255F4"/>
    <w:rsid w:val="00E25BFD"/>
    <w:rsid w:val="00E2604E"/>
    <w:rsid w:val="00E26C95"/>
    <w:rsid w:val="00E27B64"/>
    <w:rsid w:val="00E27CB7"/>
    <w:rsid w:val="00E27DBD"/>
    <w:rsid w:val="00E301F2"/>
    <w:rsid w:val="00E302EA"/>
    <w:rsid w:val="00E30557"/>
    <w:rsid w:val="00E30E55"/>
    <w:rsid w:val="00E314F5"/>
    <w:rsid w:val="00E3161C"/>
    <w:rsid w:val="00E31F62"/>
    <w:rsid w:val="00E32724"/>
    <w:rsid w:val="00E32C29"/>
    <w:rsid w:val="00E33951"/>
    <w:rsid w:val="00E339CB"/>
    <w:rsid w:val="00E33F2E"/>
    <w:rsid w:val="00E348E9"/>
    <w:rsid w:val="00E35565"/>
    <w:rsid w:val="00E3696A"/>
    <w:rsid w:val="00E36C08"/>
    <w:rsid w:val="00E36CBC"/>
    <w:rsid w:val="00E374F8"/>
    <w:rsid w:val="00E37B21"/>
    <w:rsid w:val="00E37EF3"/>
    <w:rsid w:val="00E37F52"/>
    <w:rsid w:val="00E40170"/>
    <w:rsid w:val="00E40266"/>
    <w:rsid w:val="00E422C0"/>
    <w:rsid w:val="00E423ED"/>
    <w:rsid w:val="00E42682"/>
    <w:rsid w:val="00E4384A"/>
    <w:rsid w:val="00E441AB"/>
    <w:rsid w:val="00E44A87"/>
    <w:rsid w:val="00E44A99"/>
    <w:rsid w:val="00E44BD6"/>
    <w:rsid w:val="00E44FAB"/>
    <w:rsid w:val="00E451A3"/>
    <w:rsid w:val="00E45BAB"/>
    <w:rsid w:val="00E477C1"/>
    <w:rsid w:val="00E47E21"/>
    <w:rsid w:val="00E5098D"/>
    <w:rsid w:val="00E50A32"/>
    <w:rsid w:val="00E50B86"/>
    <w:rsid w:val="00E50C53"/>
    <w:rsid w:val="00E514F2"/>
    <w:rsid w:val="00E5176A"/>
    <w:rsid w:val="00E527D8"/>
    <w:rsid w:val="00E529D3"/>
    <w:rsid w:val="00E52A0F"/>
    <w:rsid w:val="00E532F0"/>
    <w:rsid w:val="00E53D32"/>
    <w:rsid w:val="00E540BC"/>
    <w:rsid w:val="00E54598"/>
    <w:rsid w:val="00E54ACE"/>
    <w:rsid w:val="00E54B55"/>
    <w:rsid w:val="00E54CE4"/>
    <w:rsid w:val="00E5597B"/>
    <w:rsid w:val="00E55F5F"/>
    <w:rsid w:val="00E55FAC"/>
    <w:rsid w:val="00E56677"/>
    <w:rsid w:val="00E56DF7"/>
    <w:rsid w:val="00E56E59"/>
    <w:rsid w:val="00E57008"/>
    <w:rsid w:val="00E57471"/>
    <w:rsid w:val="00E576B8"/>
    <w:rsid w:val="00E57F00"/>
    <w:rsid w:val="00E606DC"/>
    <w:rsid w:val="00E6096A"/>
    <w:rsid w:val="00E60AA0"/>
    <w:rsid w:val="00E60AE9"/>
    <w:rsid w:val="00E61ABA"/>
    <w:rsid w:val="00E62504"/>
    <w:rsid w:val="00E625D2"/>
    <w:rsid w:val="00E6277D"/>
    <w:rsid w:val="00E62CDD"/>
    <w:rsid w:val="00E63DC4"/>
    <w:rsid w:val="00E64BB7"/>
    <w:rsid w:val="00E66112"/>
    <w:rsid w:val="00E6682A"/>
    <w:rsid w:val="00E66F2D"/>
    <w:rsid w:val="00E66FEB"/>
    <w:rsid w:val="00E67761"/>
    <w:rsid w:val="00E67EA1"/>
    <w:rsid w:val="00E70646"/>
    <w:rsid w:val="00E70707"/>
    <w:rsid w:val="00E707E7"/>
    <w:rsid w:val="00E70A15"/>
    <w:rsid w:val="00E70F76"/>
    <w:rsid w:val="00E70FE1"/>
    <w:rsid w:val="00E725E4"/>
    <w:rsid w:val="00E7262D"/>
    <w:rsid w:val="00E73A1F"/>
    <w:rsid w:val="00E73B35"/>
    <w:rsid w:val="00E73C73"/>
    <w:rsid w:val="00E74A34"/>
    <w:rsid w:val="00E74EF2"/>
    <w:rsid w:val="00E753FB"/>
    <w:rsid w:val="00E769A9"/>
    <w:rsid w:val="00E76B89"/>
    <w:rsid w:val="00E77793"/>
    <w:rsid w:val="00E801E7"/>
    <w:rsid w:val="00E80399"/>
    <w:rsid w:val="00E8126C"/>
    <w:rsid w:val="00E816E0"/>
    <w:rsid w:val="00E8185D"/>
    <w:rsid w:val="00E82217"/>
    <w:rsid w:val="00E82653"/>
    <w:rsid w:val="00E82D31"/>
    <w:rsid w:val="00E8311E"/>
    <w:rsid w:val="00E83AAC"/>
    <w:rsid w:val="00E83C9F"/>
    <w:rsid w:val="00E8473D"/>
    <w:rsid w:val="00E8502D"/>
    <w:rsid w:val="00E85D43"/>
    <w:rsid w:val="00E8700E"/>
    <w:rsid w:val="00E87427"/>
    <w:rsid w:val="00E8771B"/>
    <w:rsid w:val="00E90652"/>
    <w:rsid w:val="00E90743"/>
    <w:rsid w:val="00E908CD"/>
    <w:rsid w:val="00E90EF5"/>
    <w:rsid w:val="00E91481"/>
    <w:rsid w:val="00E91954"/>
    <w:rsid w:val="00E91D00"/>
    <w:rsid w:val="00E91E07"/>
    <w:rsid w:val="00E926BA"/>
    <w:rsid w:val="00E9282C"/>
    <w:rsid w:val="00E9392B"/>
    <w:rsid w:val="00E93D5B"/>
    <w:rsid w:val="00E94F6F"/>
    <w:rsid w:val="00E959D7"/>
    <w:rsid w:val="00E95E11"/>
    <w:rsid w:val="00E95F77"/>
    <w:rsid w:val="00E96276"/>
    <w:rsid w:val="00E96B85"/>
    <w:rsid w:val="00E975A0"/>
    <w:rsid w:val="00E97B31"/>
    <w:rsid w:val="00E97BBC"/>
    <w:rsid w:val="00E97CDC"/>
    <w:rsid w:val="00EA011A"/>
    <w:rsid w:val="00EA0443"/>
    <w:rsid w:val="00EA1A35"/>
    <w:rsid w:val="00EA3186"/>
    <w:rsid w:val="00EA31AA"/>
    <w:rsid w:val="00EA3339"/>
    <w:rsid w:val="00EA3772"/>
    <w:rsid w:val="00EA38C1"/>
    <w:rsid w:val="00EA39AF"/>
    <w:rsid w:val="00EA45F8"/>
    <w:rsid w:val="00EA4C6E"/>
    <w:rsid w:val="00EA50BF"/>
    <w:rsid w:val="00EA6A15"/>
    <w:rsid w:val="00EA7B8A"/>
    <w:rsid w:val="00EA7DFB"/>
    <w:rsid w:val="00EB0446"/>
    <w:rsid w:val="00EB1995"/>
    <w:rsid w:val="00EB2341"/>
    <w:rsid w:val="00EB25D9"/>
    <w:rsid w:val="00EB2606"/>
    <w:rsid w:val="00EB2808"/>
    <w:rsid w:val="00EB2B1D"/>
    <w:rsid w:val="00EB2C73"/>
    <w:rsid w:val="00EB2D2C"/>
    <w:rsid w:val="00EB2E68"/>
    <w:rsid w:val="00EB35BC"/>
    <w:rsid w:val="00EB3677"/>
    <w:rsid w:val="00EB36E5"/>
    <w:rsid w:val="00EB47BC"/>
    <w:rsid w:val="00EB49B4"/>
    <w:rsid w:val="00EB4A16"/>
    <w:rsid w:val="00EB51E3"/>
    <w:rsid w:val="00EB55E1"/>
    <w:rsid w:val="00EB57CE"/>
    <w:rsid w:val="00EB59BA"/>
    <w:rsid w:val="00EB6022"/>
    <w:rsid w:val="00EB65D7"/>
    <w:rsid w:val="00EB6766"/>
    <w:rsid w:val="00EB685F"/>
    <w:rsid w:val="00EB6994"/>
    <w:rsid w:val="00EB6A9A"/>
    <w:rsid w:val="00EB709E"/>
    <w:rsid w:val="00EB78A9"/>
    <w:rsid w:val="00EB7907"/>
    <w:rsid w:val="00EC0852"/>
    <w:rsid w:val="00EC094A"/>
    <w:rsid w:val="00EC24B8"/>
    <w:rsid w:val="00EC26AF"/>
    <w:rsid w:val="00EC2F40"/>
    <w:rsid w:val="00EC3643"/>
    <w:rsid w:val="00EC3B9B"/>
    <w:rsid w:val="00EC4408"/>
    <w:rsid w:val="00EC4574"/>
    <w:rsid w:val="00EC4660"/>
    <w:rsid w:val="00EC46CF"/>
    <w:rsid w:val="00EC493A"/>
    <w:rsid w:val="00EC4B2B"/>
    <w:rsid w:val="00EC4CCD"/>
    <w:rsid w:val="00EC4D05"/>
    <w:rsid w:val="00EC4DA4"/>
    <w:rsid w:val="00EC4E66"/>
    <w:rsid w:val="00EC4FA0"/>
    <w:rsid w:val="00EC50BA"/>
    <w:rsid w:val="00EC626D"/>
    <w:rsid w:val="00EC6424"/>
    <w:rsid w:val="00EC66AD"/>
    <w:rsid w:val="00ED0506"/>
    <w:rsid w:val="00ED1976"/>
    <w:rsid w:val="00ED1C1A"/>
    <w:rsid w:val="00ED27EE"/>
    <w:rsid w:val="00ED2911"/>
    <w:rsid w:val="00ED2B4D"/>
    <w:rsid w:val="00ED2C65"/>
    <w:rsid w:val="00ED2CF5"/>
    <w:rsid w:val="00ED2E63"/>
    <w:rsid w:val="00ED36D5"/>
    <w:rsid w:val="00ED39F8"/>
    <w:rsid w:val="00ED3C3F"/>
    <w:rsid w:val="00ED475C"/>
    <w:rsid w:val="00ED521A"/>
    <w:rsid w:val="00ED5CD1"/>
    <w:rsid w:val="00ED6875"/>
    <w:rsid w:val="00ED687B"/>
    <w:rsid w:val="00ED74A5"/>
    <w:rsid w:val="00ED76E9"/>
    <w:rsid w:val="00ED7A30"/>
    <w:rsid w:val="00ED7B0A"/>
    <w:rsid w:val="00ED7D2C"/>
    <w:rsid w:val="00ED7EDA"/>
    <w:rsid w:val="00EE03F3"/>
    <w:rsid w:val="00EE06F7"/>
    <w:rsid w:val="00EE0E59"/>
    <w:rsid w:val="00EE12C7"/>
    <w:rsid w:val="00EE171C"/>
    <w:rsid w:val="00EE227E"/>
    <w:rsid w:val="00EE230A"/>
    <w:rsid w:val="00EE2734"/>
    <w:rsid w:val="00EE292E"/>
    <w:rsid w:val="00EE2F46"/>
    <w:rsid w:val="00EE3021"/>
    <w:rsid w:val="00EE34FF"/>
    <w:rsid w:val="00EE3F0D"/>
    <w:rsid w:val="00EE42C5"/>
    <w:rsid w:val="00EE4E2C"/>
    <w:rsid w:val="00EE4FB1"/>
    <w:rsid w:val="00EE5866"/>
    <w:rsid w:val="00EE5A1C"/>
    <w:rsid w:val="00EE5E3B"/>
    <w:rsid w:val="00EE6345"/>
    <w:rsid w:val="00EE63FF"/>
    <w:rsid w:val="00EE661C"/>
    <w:rsid w:val="00EE6933"/>
    <w:rsid w:val="00EE6B91"/>
    <w:rsid w:val="00EE72DB"/>
    <w:rsid w:val="00EF015D"/>
    <w:rsid w:val="00EF02A1"/>
    <w:rsid w:val="00EF0359"/>
    <w:rsid w:val="00EF0D1E"/>
    <w:rsid w:val="00EF13B6"/>
    <w:rsid w:val="00EF1407"/>
    <w:rsid w:val="00EF1F02"/>
    <w:rsid w:val="00EF1F87"/>
    <w:rsid w:val="00EF2800"/>
    <w:rsid w:val="00EF2C74"/>
    <w:rsid w:val="00EF3A44"/>
    <w:rsid w:val="00EF4952"/>
    <w:rsid w:val="00EF4987"/>
    <w:rsid w:val="00EF55A4"/>
    <w:rsid w:val="00EF58C3"/>
    <w:rsid w:val="00EF5A3E"/>
    <w:rsid w:val="00EF5E8F"/>
    <w:rsid w:val="00EF63D5"/>
    <w:rsid w:val="00EF65B8"/>
    <w:rsid w:val="00EF6C54"/>
    <w:rsid w:val="00EF6C8E"/>
    <w:rsid w:val="00EF6DDA"/>
    <w:rsid w:val="00EF750E"/>
    <w:rsid w:val="00EF7893"/>
    <w:rsid w:val="00EF7980"/>
    <w:rsid w:val="00EF79D8"/>
    <w:rsid w:val="00EF7B09"/>
    <w:rsid w:val="00EF7E9A"/>
    <w:rsid w:val="00F00680"/>
    <w:rsid w:val="00F00E2D"/>
    <w:rsid w:val="00F01C77"/>
    <w:rsid w:val="00F01E20"/>
    <w:rsid w:val="00F01E3F"/>
    <w:rsid w:val="00F02308"/>
    <w:rsid w:val="00F02B10"/>
    <w:rsid w:val="00F02DAF"/>
    <w:rsid w:val="00F030FE"/>
    <w:rsid w:val="00F032FE"/>
    <w:rsid w:val="00F03D56"/>
    <w:rsid w:val="00F06A4F"/>
    <w:rsid w:val="00F06A76"/>
    <w:rsid w:val="00F06D7B"/>
    <w:rsid w:val="00F075D4"/>
    <w:rsid w:val="00F07805"/>
    <w:rsid w:val="00F07B25"/>
    <w:rsid w:val="00F10144"/>
    <w:rsid w:val="00F1049F"/>
    <w:rsid w:val="00F10619"/>
    <w:rsid w:val="00F109CB"/>
    <w:rsid w:val="00F10F20"/>
    <w:rsid w:val="00F112B6"/>
    <w:rsid w:val="00F11A7A"/>
    <w:rsid w:val="00F11E52"/>
    <w:rsid w:val="00F12A4C"/>
    <w:rsid w:val="00F12AC1"/>
    <w:rsid w:val="00F12AF3"/>
    <w:rsid w:val="00F12E31"/>
    <w:rsid w:val="00F133FA"/>
    <w:rsid w:val="00F13D4A"/>
    <w:rsid w:val="00F13EDC"/>
    <w:rsid w:val="00F14D79"/>
    <w:rsid w:val="00F162BC"/>
    <w:rsid w:val="00F163D9"/>
    <w:rsid w:val="00F1640C"/>
    <w:rsid w:val="00F16C07"/>
    <w:rsid w:val="00F17770"/>
    <w:rsid w:val="00F2060D"/>
    <w:rsid w:val="00F22470"/>
    <w:rsid w:val="00F228E2"/>
    <w:rsid w:val="00F233E5"/>
    <w:rsid w:val="00F23607"/>
    <w:rsid w:val="00F23A3D"/>
    <w:rsid w:val="00F23DE9"/>
    <w:rsid w:val="00F2469C"/>
    <w:rsid w:val="00F2569E"/>
    <w:rsid w:val="00F256F7"/>
    <w:rsid w:val="00F263E9"/>
    <w:rsid w:val="00F2662B"/>
    <w:rsid w:val="00F26CE2"/>
    <w:rsid w:val="00F26EB3"/>
    <w:rsid w:val="00F2706D"/>
    <w:rsid w:val="00F270E2"/>
    <w:rsid w:val="00F278F1"/>
    <w:rsid w:val="00F301AB"/>
    <w:rsid w:val="00F30212"/>
    <w:rsid w:val="00F303A0"/>
    <w:rsid w:val="00F303E8"/>
    <w:rsid w:val="00F3055C"/>
    <w:rsid w:val="00F31731"/>
    <w:rsid w:val="00F31F97"/>
    <w:rsid w:val="00F32676"/>
    <w:rsid w:val="00F3268A"/>
    <w:rsid w:val="00F326A8"/>
    <w:rsid w:val="00F32915"/>
    <w:rsid w:val="00F32DC5"/>
    <w:rsid w:val="00F32E8D"/>
    <w:rsid w:val="00F330FD"/>
    <w:rsid w:val="00F33D6B"/>
    <w:rsid w:val="00F34367"/>
    <w:rsid w:val="00F34972"/>
    <w:rsid w:val="00F34B01"/>
    <w:rsid w:val="00F35474"/>
    <w:rsid w:val="00F35683"/>
    <w:rsid w:val="00F35956"/>
    <w:rsid w:val="00F35A49"/>
    <w:rsid w:val="00F36524"/>
    <w:rsid w:val="00F36F5A"/>
    <w:rsid w:val="00F3759B"/>
    <w:rsid w:val="00F375A2"/>
    <w:rsid w:val="00F3769D"/>
    <w:rsid w:val="00F378AE"/>
    <w:rsid w:val="00F37FA4"/>
    <w:rsid w:val="00F4108C"/>
    <w:rsid w:val="00F418A4"/>
    <w:rsid w:val="00F41C1C"/>
    <w:rsid w:val="00F41E23"/>
    <w:rsid w:val="00F426AF"/>
    <w:rsid w:val="00F42DB3"/>
    <w:rsid w:val="00F42FE5"/>
    <w:rsid w:val="00F441DF"/>
    <w:rsid w:val="00F44D2D"/>
    <w:rsid w:val="00F452B9"/>
    <w:rsid w:val="00F4546D"/>
    <w:rsid w:val="00F45926"/>
    <w:rsid w:val="00F45DDA"/>
    <w:rsid w:val="00F45E7B"/>
    <w:rsid w:val="00F45EE9"/>
    <w:rsid w:val="00F46114"/>
    <w:rsid w:val="00F4636E"/>
    <w:rsid w:val="00F464A0"/>
    <w:rsid w:val="00F464CE"/>
    <w:rsid w:val="00F4741E"/>
    <w:rsid w:val="00F47642"/>
    <w:rsid w:val="00F507E6"/>
    <w:rsid w:val="00F508F0"/>
    <w:rsid w:val="00F50EDA"/>
    <w:rsid w:val="00F50EF1"/>
    <w:rsid w:val="00F51667"/>
    <w:rsid w:val="00F51AB1"/>
    <w:rsid w:val="00F5260D"/>
    <w:rsid w:val="00F538E6"/>
    <w:rsid w:val="00F5510F"/>
    <w:rsid w:val="00F55289"/>
    <w:rsid w:val="00F5531B"/>
    <w:rsid w:val="00F5538A"/>
    <w:rsid w:val="00F57030"/>
    <w:rsid w:val="00F57129"/>
    <w:rsid w:val="00F57465"/>
    <w:rsid w:val="00F57C30"/>
    <w:rsid w:val="00F57EA7"/>
    <w:rsid w:val="00F60D33"/>
    <w:rsid w:val="00F60E15"/>
    <w:rsid w:val="00F611B9"/>
    <w:rsid w:val="00F61908"/>
    <w:rsid w:val="00F61B63"/>
    <w:rsid w:val="00F6236A"/>
    <w:rsid w:val="00F62447"/>
    <w:rsid w:val="00F62666"/>
    <w:rsid w:val="00F62845"/>
    <w:rsid w:val="00F62BBD"/>
    <w:rsid w:val="00F62D69"/>
    <w:rsid w:val="00F6347F"/>
    <w:rsid w:val="00F63973"/>
    <w:rsid w:val="00F63ABF"/>
    <w:rsid w:val="00F64B70"/>
    <w:rsid w:val="00F64BA1"/>
    <w:rsid w:val="00F64E2C"/>
    <w:rsid w:val="00F64F09"/>
    <w:rsid w:val="00F6528E"/>
    <w:rsid w:val="00F65357"/>
    <w:rsid w:val="00F656A4"/>
    <w:rsid w:val="00F6597D"/>
    <w:rsid w:val="00F66096"/>
    <w:rsid w:val="00F664A7"/>
    <w:rsid w:val="00F66EFD"/>
    <w:rsid w:val="00F70654"/>
    <w:rsid w:val="00F70AF8"/>
    <w:rsid w:val="00F713EB"/>
    <w:rsid w:val="00F7140A"/>
    <w:rsid w:val="00F716BA"/>
    <w:rsid w:val="00F71989"/>
    <w:rsid w:val="00F720A4"/>
    <w:rsid w:val="00F72538"/>
    <w:rsid w:val="00F727AC"/>
    <w:rsid w:val="00F735F7"/>
    <w:rsid w:val="00F73AE4"/>
    <w:rsid w:val="00F73C03"/>
    <w:rsid w:val="00F73F3A"/>
    <w:rsid w:val="00F73FB3"/>
    <w:rsid w:val="00F74A72"/>
    <w:rsid w:val="00F75FE7"/>
    <w:rsid w:val="00F760BC"/>
    <w:rsid w:val="00F76229"/>
    <w:rsid w:val="00F76967"/>
    <w:rsid w:val="00F7789B"/>
    <w:rsid w:val="00F77A1E"/>
    <w:rsid w:val="00F8107D"/>
    <w:rsid w:val="00F8116D"/>
    <w:rsid w:val="00F81836"/>
    <w:rsid w:val="00F81919"/>
    <w:rsid w:val="00F81935"/>
    <w:rsid w:val="00F81A27"/>
    <w:rsid w:val="00F81AE5"/>
    <w:rsid w:val="00F82175"/>
    <w:rsid w:val="00F82832"/>
    <w:rsid w:val="00F82B1C"/>
    <w:rsid w:val="00F8328E"/>
    <w:rsid w:val="00F835D8"/>
    <w:rsid w:val="00F838BB"/>
    <w:rsid w:val="00F839F9"/>
    <w:rsid w:val="00F84382"/>
    <w:rsid w:val="00F848D4"/>
    <w:rsid w:val="00F84B03"/>
    <w:rsid w:val="00F852D9"/>
    <w:rsid w:val="00F8579A"/>
    <w:rsid w:val="00F85925"/>
    <w:rsid w:val="00F867CA"/>
    <w:rsid w:val="00F86F3C"/>
    <w:rsid w:val="00F8719F"/>
    <w:rsid w:val="00F879FB"/>
    <w:rsid w:val="00F906BA"/>
    <w:rsid w:val="00F909E7"/>
    <w:rsid w:val="00F90A2C"/>
    <w:rsid w:val="00F92674"/>
    <w:rsid w:val="00F93416"/>
    <w:rsid w:val="00F95126"/>
    <w:rsid w:val="00F9534A"/>
    <w:rsid w:val="00F955AF"/>
    <w:rsid w:val="00F96276"/>
    <w:rsid w:val="00F96304"/>
    <w:rsid w:val="00F96AB6"/>
    <w:rsid w:val="00F9781F"/>
    <w:rsid w:val="00FA00F7"/>
    <w:rsid w:val="00FA0FD2"/>
    <w:rsid w:val="00FA14FA"/>
    <w:rsid w:val="00FA1585"/>
    <w:rsid w:val="00FA1D5E"/>
    <w:rsid w:val="00FA23C6"/>
    <w:rsid w:val="00FA5725"/>
    <w:rsid w:val="00FA5A63"/>
    <w:rsid w:val="00FA617B"/>
    <w:rsid w:val="00FA6396"/>
    <w:rsid w:val="00FA6607"/>
    <w:rsid w:val="00FA679F"/>
    <w:rsid w:val="00FA69F6"/>
    <w:rsid w:val="00FA6C34"/>
    <w:rsid w:val="00FA75BE"/>
    <w:rsid w:val="00FA7FB6"/>
    <w:rsid w:val="00FB0556"/>
    <w:rsid w:val="00FB0E3F"/>
    <w:rsid w:val="00FB11EC"/>
    <w:rsid w:val="00FB1488"/>
    <w:rsid w:val="00FB152F"/>
    <w:rsid w:val="00FB1913"/>
    <w:rsid w:val="00FB3186"/>
    <w:rsid w:val="00FB3EBC"/>
    <w:rsid w:val="00FB41F0"/>
    <w:rsid w:val="00FB4701"/>
    <w:rsid w:val="00FB4768"/>
    <w:rsid w:val="00FB4905"/>
    <w:rsid w:val="00FB4FAF"/>
    <w:rsid w:val="00FB5330"/>
    <w:rsid w:val="00FB602E"/>
    <w:rsid w:val="00FB60FC"/>
    <w:rsid w:val="00FB63EF"/>
    <w:rsid w:val="00FB6E68"/>
    <w:rsid w:val="00FB6E70"/>
    <w:rsid w:val="00FB7739"/>
    <w:rsid w:val="00FB7DDD"/>
    <w:rsid w:val="00FB7FD9"/>
    <w:rsid w:val="00FC13A1"/>
    <w:rsid w:val="00FC215D"/>
    <w:rsid w:val="00FC2812"/>
    <w:rsid w:val="00FC2A6C"/>
    <w:rsid w:val="00FC2EF9"/>
    <w:rsid w:val="00FC32FF"/>
    <w:rsid w:val="00FC34BD"/>
    <w:rsid w:val="00FC405B"/>
    <w:rsid w:val="00FC5443"/>
    <w:rsid w:val="00FC5573"/>
    <w:rsid w:val="00FC5907"/>
    <w:rsid w:val="00FC5CCC"/>
    <w:rsid w:val="00FC6977"/>
    <w:rsid w:val="00FC6980"/>
    <w:rsid w:val="00FC6F35"/>
    <w:rsid w:val="00FC71FE"/>
    <w:rsid w:val="00FC7650"/>
    <w:rsid w:val="00FC7829"/>
    <w:rsid w:val="00FC7E1D"/>
    <w:rsid w:val="00FC7FAB"/>
    <w:rsid w:val="00FD0550"/>
    <w:rsid w:val="00FD0A9D"/>
    <w:rsid w:val="00FD0C71"/>
    <w:rsid w:val="00FD0D50"/>
    <w:rsid w:val="00FD153F"/>
    <w:rsid w:val="00FD1605"/>
    <w:rsid w:val="00FD18FB"/>
    <w:rsid w:val="00FD19E5"/>
    <w:rsid w:val="00FD20D9"/>
    <w:rsid w:val="00FD267B"/>
    <w:rsid w:val="00FD267E"/>
    <w:rsid w:val="00FD2817"/>
    <w:rsid w:val="00FD30E9"/>
    <w:rsid w:val="00FD369C"/>
    <w:rsid w:val="00FD40F4"/>
    <w:rsid w:val="00FD4815"/>
    <w:rsid w:val="00FD4C97"/>
    <w:rsid w:val="00FD514C"/>
    <w:rsid w:val="00FD5BC7"/>
    <w:rsid w:val="00FD66B2"/>
    <w:rsid w:val="00FD7171"/>
    <w:rsid w:val="00FD756E"/>
    <w:rsid w:val="00FE08AE"/>
    <w:rsid w:val="00FE0A0E"/>
    <w:rsid w:val="00FE0C49"/>
    <w:rsid w:val="00FE0EF5"/>
    <w:rsid w:val="00FE1106"/>
    <w:rsid w:val="00FE1AD0"/>
    <w:rsid w:val="00FE238A"/>
    <w:rsid w:val="00FE31E1"/>
    <w:rsid w:val="00FE3BF6"/>
    <w:rsid w:val="00FE4120"/>
    <w:rsid w:val="00FE4329"/>
    <w:rsid w:val="00FE483F"/>
    <w:rsid w:val="00FE512B"/>
    <w:rsid w:val="00FE596F"/>
    <w:rsid w:val="00FE5B6F"/>
    <w:rsid w:val="00FE691C"/>
    <w:rsid w:val="00FE6A40"/>
    <w:rsid w:val="00FE6BCF"/>
    <w:rsid w:val="00FE6D0F"/>
    <w:rsid w:val="00FE6DB3"/>
    <w:rsid w:val="00FE6F82"/>
    <w:rsid w:val="00FE78D8"/>
    <w:rsid w:val="00FF02CD"/>
    <w:rsid w:val="00FF044A"/>
    <w:rsid w:val="00FF0889"/>
    <w:rsid w:val="00FF0D3B"/>
    <w:rsid w:val="00FF0E98"/>
    <w:rsid w:val="00FF14C0"/>
    <w:rsid w:val="00FF2AFC"/>
    <w:rsid w:val="00FF2BBA"/>
    <w:rsid w:val="00FF2F3C"/>
    <w:rsid w:val="00FF3045"/>
    <w:rsid w:val="00FF3A98"/>
    <w:rsid w:val="00FF3CDE"/>
    <w:rsid w:val="00FF422D"/>
    <w:rsid w:val="00FF47B4"/>
    <w:rsid w:val="00FF49BD"/>
    <w:rsid w:val="00FF4B25"/>
    <w:rsid w:val="00FF54EA"/>
    <w:rsid w:val="00FF5950"/>
    <w:rsid w:val="00FF5AF2"/>
    <w:rsid w:val="00FF6392"/>
    <w:rsid w:val="00FF710D"/>
    <w:rsid w:val="00FF7222"/>
    <w:rsid w:val="00FF774D"/>
    <w:rsid w:val="00FF7A16"/>
    <w:rsid w:val="0101C7B3"/>
    <w:rsid w:val="034F5875"/>
    <w:rsid w:val="07128544"/>
    <w:rsid w:val="0C65F3E9"/>
    <w:rsid w:val="0D74AF3E"/>
    <w:rsid w:val="18246F6A"/>
    <w:rsid w:val="1A6D22FE"/>
    <w:rsid w:val="25E2575B"/>
    <w:rsid w:val="34A3FA9D"/>
    <w:rsid w:val="38A9E8B4"/>
    <w:rsid w:val="3964E083"/>
    <w:rsid w:val="3998E64A"/>
    <w:rsid w:val="3B6BFE98"/>
    <w:rsid w:val="3C9901B6"/>
    <w:rsid w:val="3F844935"/>
    <w:rsid w:val="40BC0C80"/>
    <w:rsid w:val="42EC5856"/>
    <w:rsid w:val="434B2A12"/>
    <w:rsid w:val="44C62F3A"/>
    <w:rsid w:val="44F32CBC"/>
    <w:rsid w:val="49E14D8D"/>
    <w:rsid w:val="4A98B472"/>
    <w:rsid w:val="4ACFFC5F"/>
    <w:rsid w:val="4BD9280E"/>
    <w:rsid w:val="599C9A71"/>
    <w:rsid w:val="59E65DBE"/>
    <w:rsid w:val="5A86A017"/>
    <w:rsid w:val="5EA91D49"/>
    <w:rsid w:val="5F607B89"/>
    <w:rsid w:val="61852C4E"/>
    <w:rsid w:val="6353FFD9"/>
    <w:rsid w:val="6434C18D"/>
    <w:rsid w:val="659B264C"/>
    <w:rsid w:val="6675B64A"/>
    <w:rsid w:val="679CD84A"/>
    <w:rsid w:val="68789A34"/>
    <w:rsid w:val="6AD07FF9"/>
    <w:rsid w:val="6BD64711"/>
    <w:rsid w:val="6C39AC54"/>
    <w:rsid w:val="6CACB3C2"/>
    <w:rsid w:val="6DBE5C5F"/>
    <w:rsid w:val="6F2FD19C"/>
    <w:rsid w:val="759AE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A0BD6"/>
  <w15:docId w15:val="{010952DF-5623-4EED-9EC2-E2350857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D50"/>
    <w:rPr>
      <w:rFonts w:ascii="Calibri" w:hAnsi="Calibri"/>
      <w:szCs w:val="24"/>
    </w:rPr>
  </w:style>
  <w:style w:type="paragraph" w:styleId="Heading1">
    <w:name w:val="heading 1"/>
    <w:basedOn w:val="Normal"/>
    <w:next w:val="Heading2"/>
    <w:link w:val="Heading1Char"/>
    <w:autoRedefine/>
    <w:qFormat/>
    <w:rsid w:val="006719FB"/>
    <w:pPr>
      <w:numPr>
        <w:numId w:val="4"/>
      </w:numPr>
      <w:tabs>
        <w:tab w:val="left" w:pos="360"/>
      </w:tabs>
      <w:spacing w:before="240" w:after="120"/>
      <w:outlineLvl w:val="0"/>
    </w:pPr>
    <w:rPr>
      <w:rFonts w:cs="Tahoma"/>
      <w:b/>
      <w:bCs/>
      <w:color w:val="1F497D"/>
      <w:sz w:val="40"/>
      <w:szCs w:val="40"/>
      <w:lang w:eastAsia="en-GB"/>
    </w:rPr>
  </w:style>
  <w:style w:type="paragraph" w:styleId="Heading2">
    <w:name w:val="heading 2"/>
    <w:basedOn w:val="Normal"/>
    <w:next w:val="Normal"/>
    <w:link w:val="Heading2Char"/>
    <w:autoRedefine/>
    <w:qFormat/>
    <w:rsid w:val="002E6B80"/>
    <w:pPr>
      <w:keepNext/>
      <w:numPr>
        <w:ilvl w:val="1"/>
        <w:numId w:val="19"/>
      </w:numPr>
      <w:spacing w:before="240" w:after="120"/>
      <w:ind w:left="720"/>
      <w:outlineLvl w:val="1"/>
    </w:pPr>
    <w:rPr>
      <w:rFonts w:asciiTheme="minorHAnsi" w:hAnsiTheme="minorHAnsi" w:cs="Tahoma"/>
      <w:b/>
      <w:bCs/>
      <w:iCs/>
      <w:color w:val="000000" w:themeColor="text1"/>
      <w:sz w:val="32"/>
      <w:lang w:eastAsia="en-GB"/>
    </w:rPr>
  </w:style>
  <w:style w:type="paragraph" w:styleId="Heading3">
    <w:name w:val="heading 3"/>
    <w:basedOn w:val="Normal"/>
    <w:next w:val="BodyText"/>
    <w:link w:val="Heading3Char"/>
    <w:qFormat/>
    <w:rsid w:val="00355D99"/>
    <w:pPr>
      <w:keepNext/>
      <w:numPr>
        <w:ilvl w:val="2"/>
        <w:numId w:val="4"/>
      </w:numPr>
      <w:tabs>
        <w:tab w:val="left" w:pos="-6570"/>
      </w:tabs>
      <w:outlineLvl w:val="2"/>
    </w:pPr>
    <w:rPr>
      <w:rFonts w:ascii="Georgia" w:hAnsi="Georgia" w:cs="Arial"/>
      <w:bCs/>
      <w:color w:val="404040"/>
      <w:sz w:val="28"/>
      <w:szCs w:val="26"/>
      <w:lang w:eastAsia="en-GB"/>
    </w:rPr>
  </w:style>
  <w:style w:type="paragraph" w:styleId="Heading4">
    <w:name w:val="heading 4"/>
    <w:basedOn w:val="Normal"/>
    <w:next w:val="BodyText"/>
    <w:link w:val="Heading4Char"/>
    <w:qFormat/>
    <w:rsid w:val="00AF1200"/>
    <w:pPr>
      <w:keepNext/>
      <w:tabs>
        <w:tab w:val="num" w:pos="964"/>
        <w:tab w:val="left" w:pos="1094"/>
        <w:tab w:val="left" w:pos="1225"/>
        <w:tab w:val="left" w:pos="1355"/>
        <w:tab w:val="left" w:pos="1486"/>
      </w:tabs>
      <w:spacing w:before="120"/>
      <w:ind w:left="965" w:hanging="965"/>
      <w:outlineLvl w:val="3"/>
    </w:pPr>
    <w:rPr>
      <w:b/>
      <w:bCs/>
      <w:color w:val="244061" w:themeColor="accent1" w:themeShade="80"/>
      <w:sz w:val="28"/>
      <w:lang w:eastAsia="en-GB"/>
    </w:rPr>
  </w:style>
  <w:style w:type="paragraph" w:styleId="Heading5">
    <w:name w:val="heading 5"/>
    <w:basedOn w:val="Normal"/>
    <w:next w:val="Normal"/>
    <w:link w:val="Heading5Char"/>
    <w:qFormat/>
    <w:rsid w:val="00AF1200"/>
    <w:pPr>
      <w:tabs>
        <w:tab w:val="num" w:pos="1800"/>
      </w:tabs>
      <w:spacing w:before="240" w:after="60"/>
      <w:ind w:left="1800" w:hanging="1800"/>
      <w:outlineLvl w:val="4"/>
    </w:pPr>
    <w:rPr>
      <w:b/>
      <w:bCs/>
      <w:iCs/>
      <w:szCs w:val="26"/>
      <w:lang w:eastAsia="en-GB"/>
    </w:rPr>
  </w:style>
  <w:style w:type="paragraph" w:styleId="Heading6">
    <w:name w:val="heading 6"/>
    <w:basedOn w:val="Normal"/>
    <w:next w:val="Normal"/>
    <w:link w:val="Heading6Char"/>
    <w:qFormat/>
    <w:rsid w:val="006C6E06"/>
    <w:pPr>
      <w:tabs>
        <w:tab w:val="num" w:pos="2160"/>
      </w:tabs>
      <w:spacing w:before="240" w:after="60"/>
      <w:ind w:left="2160" w:hanging="2160"/>
      <w:outlineLvl w:val="5"/>
    </w:pPr>
    <w:rPr>
      <w:b/>
      <w:bCs/>
      <w:sz w:val="22"/>
      <w:szCs w:val="22"/>
      <w:lang w:eastAsia="en-GB"/>
    </w:rPr>
  </w:style>
  <w:style w:type="paragraph" w:styleId="Heading7">
    <w:name w:val="heading 7"/>
    <w:basedOn w:val="Normal"/>
    <w:next w:val="Normal"/>
    <w:link w:val="Heading7Char"/>
    <w:qFormat/>
    <w:rsid w:val="00A02A7B"/>
    <w:pPr>
      <w:keepNext/>
      <w:spacing w:before="6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719FB"/>
    <w:rPr>
      <w:rFonts w:ascii="Calibri" w:hAnsi="Calibri" w:cs="Tahoma"/>
      <w:b/>
      <w:bCs/>
      <w:color w:val="1F497D"/>
      <w:sz w:val="40"/>
      <w:szCs w:val="40"/>
      <w:lang w:eastAsia="en-GB"/>
    </w:rPr>
  </w:style>
  <w:style w:type="character" w:customStyle="1" w:styleId="Heading2Char">
    <w:name w:val="Heading 2 Char"/>
    <w:link w:val="Heading2"/>
    <w:locked/>
    <w:rsid w:val="002E6B80"/>
    <w:rPr>
      <w:rFonts w:asciiTheme="minorHAnsi" w:hAnsiTheme="minorHAnsi" w:cs="Tahoma"/>
      <w:b/>
      <w:bCs/>
      <w:iCs/>
      <w:color w:val="000000" w:themeColor="text1"/>
      <w:sz w:val="32"/>
      <w:szCs w:val="24"/>
      <w:lang w:eastAsia="en-GB"/>
    </w:rPr>
  </w:style>
  <w:style w:type="character" w:customStyle="1" w:styleId="Heading3Char">
    <w:name w:val="Heading 3 Char"/>
    <w:link w:val="Heading3"/>
    <w:locked/>
    <w:rsid w:val="00355D99"/>
    <w:rPr>
      <w:rFonts w:ascii="Georgia" w:hAnsi="Georgia" w:cs="Arial"/>
      <w:bCs/>
      <w:color w:val="404040"/>
      <w:sz w:val="28"/>
      <w:szCs w:val="26"/>
      <w:lang w:eastAsia="en-GB"/>
    </w:rPr>
  </w:style>
  <w:style w:type="character" w:customStyle="1" w:styleId="Heading4Char">
    <w:name w:val="Heading 4 Char"/>
    <w:link w:val="Heading4"/>
    <w:locked/>
    <w:rsid w:val="00AF1200"/>
    <w:rPr>
      <w:rFonts w:ascii="Calibri" w:hAnsi="Calibri"/>
      <w:b/>
      <w:bCs/>
      <w:color w:val="244061" w:themeColor="accent1" w:themeShade="80"/>
      <w:sz w:val="28"/>
      <w:szCs w:val="24"/>
      <w:lang w:eastAsia="en-GB"/>
    </w:rPr>
  </w:style>
  <w:style w:type="character" w:customStyle="1" w:styleId="Heading5Char">
    <w:name w:val="Heading 5 Char"/>
    <w:link w:val="Heading5"/>
    <w:locked/>
    <w:rsid w:val="00AF1200"/>
    <w:rPr>
      <w:rFonts w:ascii="Calibri" w:hAnsi="Calibri"/>
      <w:b/>
      <w:bCs/>
      <w:iCs/>
      <w:sz w:val="24"/>
      <w:szCs w:val="26"/>
      <w:lang w:eastAsia="en-GB"/>
    </w:rPr>
  </w:style>
  <w:style w:type="character" w:customStyle="1" w:styleId="Heading6Char">
    <w:name w:val="Heading 6 Char"/>
    <w:link w:val="Heading6"/>
    <w:locked/>
    <w:rsid w:val="006C6E06"/>
    <w:rPr>
      <w:rFonts w:cs="Times New Roman"/>
      <w:b/>
      <w:bCs/>
      <w:sz w:val="22"/>
      <w:szCs w:val="22"/>
      <w:lang w:eastAsia="en-GB"/>
    </w:rPr>
  </w:style>
  <w:style w:type="character" w:customStyle="1" w:styleId="Heading7Char">
    <w:name w:val="Heading 7 Char"/>
    <w:link w:val="Heading7"/>
    <w:locked/>
    <w:rsid w:val="00A02A7B"/>
    <w:rPr>
      <w:rFonts w:ascii="Arial" w:hAnsi="Arial"/>
      <w:sz w:val="24"/>
      <w:szCs w:val="24"/>
    </w:rPr>
  </w:style>
  <w:style w:type="paragraph" w:styleId="Header">
    <w:name w:val="header"/>
    <w:basedOn w:val="Normal"/>
    <w:link w:val="HeaderChar"/>
    <w:rsid w:val="0008054A"/>
    <w:pPr>
      <w:pBdr>
        <w:bottom w:val="single" w:sz="8" w:space="1" w:color="333333"/>
      </w:pBdr>
      <w:tabs>
        <w:tab w:val="center" w:pos="4320"/>
        <w:tab w:val="right" w:pos="8640"/>
      </w:tabs>
    </w:pPr>
    <w:rPr>
      <w:i/>
      <w:iCs/>
      <w:color w:val="333333"/>
    </w:rPr>
  </w:style>
  <w:style w:type="character" w:customStyle="1" w:styleId="HeaderChar">
    <w:name w:val="Header Char"/>
    <w:link w:val="Header"/>
    <w:locked/>
    <w:rsid w:val="00BB3D16"/>
    <w:rPr>
      <w:rFonts w:cs="Times New Roman"/>
      <w:sz w:val="24"/>
      <w:szCs w:val="24"/>
    </w:rPr>
  </w:style>
  <w:style w:type="paragraph" w:customStyle="1" w:styleId="H1">
    <w:name w:val="H1"/>
    <w:basedOn w:val="Normal"/>
    <w:rsid w:val="0008054A"/>
    <w:pPr>
      <w:jc w:val="both"/>
    </w:pPr>
    <w:rPr>
      <w:rFonts w:ascii="Arial" w:hAnsi="Arial"/>
      <w:b/>
      <w:color w:val="0E4DB4"/>
      <w:sz w:val="40"/>
    </w:rPr>
  </w:style>
  <w:style w:type="paragraph" w:customStyle="1" w:styleId="H2">
    <w:name w:val="H2"/>
    <w:basedOn w:val="Normal"/>
    <w:rsid w:val="0008054A"/>
    <w:pPr>
      <w:jc w:val="both"/>
    </w:pPr>
    <w:rPr>
      <w:rFonts w:ascii="Arial" w:hAnsi="Arial"/>
      <w:b/>
      <w:color w:val="0E4DB4"/>
      <w:sz w:val="36"/>
    </w:rPr>
  </w:style>
  <w:style w:type="paragraph" w:customStyle="1" w:styleId="H3">
    <w:name w:val="H3"/>
    <w:basedOn w:val="Normal"/>
    <w:rsid w:val="005A4418"/>
    <w:pPr>
      <w:spacing w:before="60" w:after="60"/>
      <w:jc w:val="both"/>
    </w:pPr>
    <w:rPr>
      <w:rFonts w:ascii="Arial" w:hAnsi="Arial"/>
      <w:b/>
      <w:color w:val="0E4DB4"/>
      <w:sz w:val="32"/>
    </w:rPr>
  </w:style>
  <w:style w:type="paragraph" w:customStyle="1" w:styleId="H4">
    <w:name w:val="H4"/>
    <w:basedOn w:val="Normal"/>
    <w:rsid w:val="0008054A"/>
    <w:pPr>
      <w:jc w:val="both"/>
    </w:pPr>
    <w:rPr>
      <w:rFonts w:ascii="Arial" w:hAnsi="Arial"/>
      <w:b/>
      <w:color w:val="0E4DB4"/>
      <w:sz w:val="28"/>
    </w:rPr>
  </w:style>
  <w:style w:type="paragraph" w:customStyle="1" w:styleId="H5">
    <w:name w:val="H5"/>
    <w:basedOn w:val="Normal"/>
    <w:rsid w:val="00D76281"/>
    <w:pPr>
      <w:spacing w:before="240" w:after="120"/>
      <w:jc w:val="both"/>
    </w:pPr>
    <w:rPr>
      <w:rFonts w:ascii="Arial" w:hAnsi="Arial"/>
      <w:b/>
      <w:color w:val="0E4DB4"/>
    </w:rPr>
  </w:style>
  <w:style w:type="paragraph" w:customStyle="1" w:styleId="H6">
    <w:name w:val="H6"/>
    <w:basedOn w:val="Normal"/>
    <w:rsid w:val="001471FC"/>
    <w:pPr>
      <w:spacing w:before="120" w:after="120"/>
      <w:jc w:val="both"/>
    </w:pPr>
    <w:rPr>
      <w:rFonts w:ascii="Arial" w:hAnsi="Arial"/>
      <w:b/>
      <w:i/>
      <w:color w:val="0E4DB4"/>
    </w:rPr>
  </w:style>
  <w:style w:type="paragraph" w:customStyle="1" w:styleId="rfpref">
    <w:name w:val="rfpref"/>
    <w:basedOn w:val="Normal"/>
    <w:rsid w:val="0008054A"/>
    <w:pPr>
      <w:jc w:val="both"/>
    </w:pPr>
    <w:rPr>
      <w:rFonts w:ascii="Arial" w:hAnsi="Arial"/>
      <w:b/>
      <w:color w:val="0E4DB4"/>
    </w:rPr>
  </w:style>
  <w:style w:type="paragraph" w:styleId="Footer">
    <w:name w:val="footer"/>
    <w:basedOn w:val="Normal"/>
    <w:link w:val="FooterChar"/>
    <w:uiPriority w:val="99"/>
    <w:qFormat/>
    <w:rsid w:val="0008054A"/>
    <w:pPr>
      <w:pBdr>
        <w:top w:val="single" w:sz="8" w:space="1" w:color="333333"/>
      </w:pBdr>
      <w:tabs>
        <w:tab w:val="right" w:pos="8640"/>
      </w:tabs>
    </w:pPr>
    <w:rPr>
      <w:rFonts w:ascii="Arial" w:hAnsi="Arial"/>
      <w:i/>
      <w:color w:val="333333"/>
    </w:rPr>
  </w:style>
  <w:style w:type="character" w:customStyle="1" w:styleId="FooterChar">
    <w:name w:val="Footer Char"/>
    <w:link w:val="Footer"/>
    <w:uiPriority w:val="99"/>
    <w:locked/>
    <w:rsid w:val="00BB3D16"/>
    <w:rPr>
      <w:rFonts w:cs="Times New Roman"/>
      <w:sz w:val="24"/>
      <w:szCs w:val="24"/>
    </w:rPr>
  </w:style>
  <w:style w:type="character" w:styleId="PageNumber">
    <w:name w:val="page number"/>
    <w:rsid w:val="0008054A"/>
    <w:rPr>
      <w:rFonts w:ascii="Arial" w:hAnsi="Arial" w:cs="Times New Roman"/>
      <w:bCs/>
      <w:i/>
      <w:color w:val="333333"/>
      <w:sz w:val="20"/>
    </w:rPr>
  </w:style>
  <w:style w:type="paragraph" w:customStyle="1" w:styleId="1stLevelBullet">
    <w:name w:val="1st Level Bullet"/>
    <w:basedOn w:val="Normal"/>
    <w:rsid w:val="002C4516"/>
    <w:pPr>
      <w:numPr>
        <w:numId w:val="3"/>
      </w:numPr>
      <w:tabs>
        <w:tab w:val="clear" w:pos="288"/>
        <w:tab w:val="num" w:pos="720"/>
      </w:tabs>
      <w:spacing w:before="60" w:after="60"/>
      <w:ind w:left="720"/>
    </w:pPr>
    <w:rPr>
      <w:rFonts w:ascii="Arial" w:hAnsi="Arial"/>
      <w:sz w:val="22"/>
    </w:rPr>
  </w:style>
  <w:style w:type="paragraph" w:customStyle="1" w:styleId="2ndLevelBullet">
    <w:name w:val="2nd Level Bullet"/>
    <w:basedOn w:val="Normal"/>
    <w:rsid w:val="00D76281"/>
    <w:pPr>
      <w:numPr>
        <w:numId w:val="2"/>
      </w:numPr>
      <w:tabs>
        <w:tab w:val="clear" w:pos="720"/>
        <w:tab w:val="num" w:pos="1440"/>
      </w:tabs>
      <w:ind w:left="1440"/>
    </w:pPr>
    <w:rPr>
      <w:rFonts w:ascii="Arial" w:hAnsi="Arial"/>
    </w:rPr>
  </w:style>
  <w:style w:type="paragraph" w:styleId="BalloonText">
    <w:name w:val="Balloon Text"/>
    <w:basedOn w:val="Normal"/>
    <w:link w:val="BalloonTextChar"/>
    <w:rsid w:val="00A50007"/>
    <w:rPr>
      <w:rFonts w:ascii="Tahoma" w:hAnsi="Tahoma" w:cs="Tahoma"/>
      <w:sz w:val="16"/>
      <w:szCs w:val="16"/>
    </w:rPr>
  </w:style>
  <w:style w:type="character" w:customStyle="1" w:styleId="BalloonTextChar">
    <w:name w:val="Balloon Text Char"/>
    <w:link w:val="BalloonText"/>
    <w:locked/>
    <w:rsid w:val="00A50007"/>
    <w:rPr>
      <w:rFonts w:ascii="Tahoma" w:hAnsi="Tahoma" w:cs="Tahoma"/>
      <w:sz w:val="16"/>
      <w:szCs w:val="16"/>
    </w:rPr>
  </w:style>
  <w:style w:type="paragraph" w:styleId="BodyText">
    <w:name w:val="Body Text"/>
    <w:aliases w:val="Primary Body Text"/>
    <w:basedOn w:val="Normal"/>
    <w:link w:val="BodyTextChar"/>
    <w:uiPriority w:val="99"/>
    <w:rsid w:val="00C30AB2"/>
    <w:pPr>
      <w:spacing w:before="120" w:after="120"/>
    </w:pPr>
    <w:rPr>
      <w:sz w:val="22"/>
    </w:rPr>
  </w:style>
  <w:style w:type="character" w:customStyle="1" w:styleId="BodyTextChar">
    <w:name w:val="Body Text Char"/>
    <w:aliases w:val="Primary Body Text Char"/>
    <w:link w:val="BodyText"/>
    <w:uiPriority w:val="99"/>
    <w:locked/>
    <w:rsid w:val="00C30AB2"/>
    <w:rPr>
      <w:rFonts w:ascii="Calibri" w:hAnsi="Calibri"/>
      <w:sz w:val="22"/>
      <w:szCs w:val="24"/>
    </w:rPr>
  </w:style>
  <w:style w:type="paragraph" w:customStyle="1" w:styleId="TableText">
    <w:name w:val="Table Text"/>
    <w:basedOn w:val="Normal"/>
    <w:link w:val="TableTextChar"/>
    <w:rsid w:val="00A50007"/>
    <w:pPr>
      <w:keepLines/>
      <w:widowControl w:val="0"/>
      <w:suppressAutoHyphens/>
      <w:spacing w:before="40" w:after="40"/>
    </w:pPr>
    <w:rPr>
      <w:rFonts w:ascii="Arial Narrow" w:hAnsi="Arial Narrow"/>
      <w:kern w:val="28"/>
    </w:rPr>
  </w:style>
  <w:style w:type="paragraph" w:customStyle="1" w:styleId="TableColumnHeader">
    <w:name w:val="Table Column Header"/>
    <w:basedOn w:val="TableText"/>
    <w:rsid w:val="00A50007"/>
    <w:pPr>
      <w:keepNext/>
      <w:spacing w:before="60" w:after="60"/>
      <w:jc w:val="center"/>
    </w:pPr>
    <w:rPr>
      <w:rFonts w:ascii="Arial" w:hAnsi="Arial"/>
      <w:b/>
      <w:bCs/>
      <w:szCs w:val="20"/>
    </w:rPr>
  </w:style>
  <w:style w:type="paragraph" w:customStyle="1" w:styleId="TableRowHeader">
    <w:name w:val="Table Row Header"/>
    <w:basedOn w:val="TableText"/>
    <w:rsid w:val="00A50007"/>
    <w:rPr>
      <w:rFonts w:cs="Arial"/>
      <w:b/>
      <w:szCs w:val="20"/>
    </w:rPr>
  </w:style>
  <w:style w:type="table" w:styleId="TableGrid">
    <w:name w:val="Table Grid"/>
    <w:basedOn w:val="TableNormal"/>
    <w:uiPriority w:val="99"/>
    <w:rsid w:val="00A50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Before6pt">
    <w:name w:val="Style Heading 2 + Before:  6 pt"/>
    <w:basedOn w:val="Heading2"/>
    <w:rsid w:val="00F233E5"/>
    <w:pPr>
      <w:spacing w:after="180"/>
      <w:jc w:val="both"/>
    </w:pPr>
    <w:rPr>
      <w:szCs w:val="20"/>
    </w:rPr>
  </w:style>
  <w:style w:type="paragraph" w:styleId="Caption">
    <w:name w:val="caption"/>
    <w:basedOn w:val="BodyText"/>
    <w:next w:val="BodyText"/>
    <w:qFormat/>
    <w:rsid w:val="00FF2BBA"/>
    <w:pPr>
      <w:keepNext/>
      <w:jc w:val="center"/>
    </w:pPr>
    <w:rPr>
      <w:rFonts w:cs="Arial"/>
      <w:b/>
      <w:sz w:val="20"/>
      <w:szCs w:val="20"/>
      <w:lang w:eastAsia="en-GB"/>
    </w:rPr>
  </w:style>
  <w:style w:type="character" w:customStyle="1" w:styleId="TableTextChar">
    <w:name w:val="Table Text Char"/>
    <w:link w:val="TableText"/>
    <w:locked/>
    <w:rsid w:val="00F233E5"/>
    <w:rPr>
      <w:rFonts w:ascii="Arial Narrow" w:hAnsi="Arial Narrow" w:cs="Times New Roman"/>
      <w:kern w:val="28"/>
      <w:sz w:val="24"/>
      <w:szCs w:val="24"/>
    </w:rPr>
  </w:style>
  <w:style w:type="character" w:styleId="Hyperlink">
    <w:name w:val="Hyperlink"/>
    <w:uiPriority w:val="99"/>
    <w:rsid w:val="006C6E06"/>
    <w:rPr>
      <w:rFonts w:cs="Times New Roman"/>
      <w:color w:val="0000FF"/>
      <w:u w:val="single"/>
    </w:rPr>
  </w:style>
  <w:style w:type="paragraph" w:customStyle="1" w:styleId="TableBody">
    <w:name w:val="Table Body"/>
    <w:basedOn w:val="Normal"/>
    <w:rsid w:val="006C6E06"/>
    <w:pPr>
      <w:spacing w:before="60" w:after="60"/>
      <w:ind w:left="74" w:right="74"/>
    </w:pPr>
    <w:rPr>
      <w:rFonts w:ascii="Arial" w:hAnsi="Arial"/>
      <w:sz w:val="18"/>
      <w:szCs w:val="22"/>
      <w:lang w:eastAsia="en-GB"/>
    </w:rPr>
  </w:style>
  <w:style w:type="paragraph" w:customStyle="1" w:styleId="TableHeader">
    <w:name w:val="Table Header"/>
    <w:basedOn w:val="TableBody"/>
    <w:rsid w:val="006C6E06"/>
    <w:pPr>
      <w:jc w:val="center"/>
    </w:pPr>
    <w:rPr>
      <w:b/>
    </w:rPr>
  </w:style>
  <w:style w:type="paragraph" w:styleId="ListBullet">
    <w:name w:val="List Bullet"/>
    <w:basedOn w:val="BodyText"/>
    <w:rsid w:val="006C6E06"/>
    <w:pPr>
      <w:numPr>
        <w:numId w:val="1"/>
      </w:numPr>
      <w:tabs>
        <w:tab w:val="clear" w:pos="1605"/>
        <w:tab w:val="num" w:pos="1208"/>
      </w:tabs>
      <w:spacing w:before="100" w:after="100"/>
      <w:ind w:left="1208" w:hanging="357"/>
    </w:pPr>
    <w:rPr>
      <w:rFonts w:ascii="Times New Roman" w:hAnsi="Times New Roman"/>
      <w:szCs w:val="22"/>
      <w:lang w:eastAsia="en-GB"/>
    </w:rPr>
  </w:style>
  <w:style w:type="paragraph" w:customStyle="1" w:styleId="HeadingExec">
    <w:name w:val="Heading Exec"/>
    <w:basedOn w:val="Heading1"/>
    <w:next w:val="BodyText"/>
    <w:rsid w:val="006C6E06"/>
  </w:style>
  <w:style w:type="paragraph" w:customStyle="1" w:styleId="BodyTextWide">
    <w:name w:val="Body Text Wide"/>
    <w:basedOn w:val="BodyText"/>
    <w:link w:val="BodyTextWideChar"/>
    <w:rsid w:val="006C6E06"/>
    <w:pPr>
      <w:jc w:val="both"/>
    </w:pPr>
    <w:rPr>
      <w:rFonts w:ascii="Times New Roman" w:hAnsi="Times New Roman"/>
      <w:szCs w:val="22"/>
      <w:lang w:eastAsia="en-GB"/>
    </w:rPr>
  </w:style>
  <w:style w:type="character" w:customStyle="1" w:styleId="BodyTextWideChar">
    <w:name w:val="Body Text Wide Char"/>
    <w:link w:val="BodyTextWide"/>
    <w:locked/>
    <w:rsid w:val="006C6E06"/>
    <w:rPr>
      <w:rFonts w:cs="Times New Roman"/>
      <w:sz w:val="22"/>
      <w:szCs w:val="22"/>
      <w:lang w:eastAsia="en-GB"/>
    </w:rPr>
  </w:style>
  <w:style w:type="paragraph" w:customStyle="1" w:styleId="Heading1NotTOC">
    <w:name w:val="Heading 1 Not TOC"/>
    <w:basedOn w:val="Heading1"/>
    <w:next w:val="Normal"/>
    <w:rsid w:val="006C6E06"/>
    <w:pPr>
      <w:keepNext/>
    </w:pPr>
  </w:style>
  <w:style w:type="paragraph" w:customStyle="1" w:styleId="BodyTextCompressed">
    <w:name w:val="Body Text Compressed"/>
    <w:basedOn w:val="BodyText"/>
    <w:rsid w:val="006C6E06"/>
    <w:pPr>
      <w:spacing w:before="0" w:after="0"/>
      <w:ind w:left="822"/>
    </w:pPr>
    <w:rPr>
      <w:rFonts w:ascii="Times New Roman" w:hAnsi="Times New Roman"/>
      <w:szCs w:val="22"/>
      <w:lang w:eastAsia="en-GB"/>
    </w:rPr>
  </w:style>
  <w:style w:type="paragraph" w:customStyle="1" w:styleId="INSBase">
    <w:name w:val="INSBase"/>
    <w:link w:val="INSBaseCharChar"/>
    <w:rsid w:val="00995D42"/>
    <w:rPr>
      <w:rFonts w:ascii="Arial" w:hAnsi="Arial"/>
      <w:sz w:val="22"/>
      <w:szCs w:val="22"/>
      <w:lang w:eastAsia="en-GB"/>
    </w:rPr>
  </w:style>
  <w:style w:type="character" w:customStyle="1" w:styleId="INSBaseCharChar">
    <w:name w:val="INSBase Char Char"/>
    <w:link w:val="INSBase"/>
    <w:locked/>
    <w:rsid w:val="00995D42"/>
    <w:rPr>
      <w:rFonts w:ascii="Arial" w:hAnsi="Arial" w:cs="Times New Roman"/>
      <w:sz w:val="22"/>
      <w:szCs w:val="22"/>
      <w:lang w:val="en-US" w:eastAsia="en-GB" w:bidi="ar-SA"/>
    </w:rPr>
  </w:style>
  <w:style w:type="paragraph" w:styleId="NoSpacing">
    <w:name w:val="No Spacing"/>
    <w:link w:val="NoSpacingChar"/>
    <w:qFormat/>
    <w:rsid w:val="00995D42"/>
    <w:rPr>
      <w:rFonts w:ascii="Calibri" w:hAnsi="Calibri"/>
      <w:sz w:val="22"/>
      <w:szCs w:val="22"/>
    </w:rPr>
  </w:style>
  <w:style w:type="character" w:customStyle="1" w:styleId="NoSpacingChar">
    <w:name w:val="No Spacing Char"/>
    <w:link w:val="NoSpacing"/>
    <w:locked/>
    <w:rsid w:val="00995D42"/>
    <w:rPr>
      <w:rFonts w:ascii="Calibri" w:hAnsi="Calibri" w:cs="Times New Roman"/>
      <w:sz w:val="22"/>
      <w:szCs w:val="22"/>
      <w:lang w:val="en-US" w:eastAsia="en-US" w:bidi="ar-SA"/>
    </w:rPr>
  </w:style>
  <w:style w:type="paragraph" w:styleId="TOCHeading">
    <w:name w:val="TOC Heading"/>
    <w:basedOn w:val="Heading1"/>
    <w:next w:val="Normal"/>
    <w:uiPriority w:val="39"/>
    <w:qFormat/>
    <w:rsid w:val="00B15BAB"/>
    <w:pPr>
      <w:keepNext/>
      <w:keepLines/>
      <w:numPr>
        <w:numId w:val="0"/>
      </w:numPr>
      <w:spacing w:before="480" w:line="276" w:lineRule="auto"/>
      <w:outlineLvl w:val="9"/>
    </w:pPr>
    <w:rPr>
      <w:rFonts w:ascii="Cambria" w:hAnsi="Cambria" w:cs="Times New Roman"/>
      <w:color w:val="365F91"/>
      <w:sz w:val="28"/>
      <w:szCs w:val="28"/>
      <w:lang w:eastAsia="en-US"/>
    </w:rPr>
  </w:style>
  <w:style w:type="table" w:styleId="TableGrid8">
    <w:name w:val="Table Grid 8"/>
    <w:basedOn w:val="TableNormal"/>
    <w:rsid w:val="00B15BA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ListNumber">
    <w:name w:val="List Number"/>
    <w:basedOn w:val="BodyText"/>
    <w:rsid w:val="001471FC"/>
    <w:pPr>
      <w:tabs>
        <w:tab w:val="num" w:pos="306"/>
      </w:tabs>
      <w:spacing w:before="100" w:after="100"/>
      <w:ind w:left="306" w:hanging="216"/>
    </w:pPr>
    <w:rPr>
      <w:szCs w:val="22"/>
      <w:lang w:eastAsia="en-GB"/>
    </w:rPr>
  </w:style>
  <w:style w:type="paragraph" w:styleId="ListNumber2">
    <w:name w:val="List Number 2"/>
    <w:basedOn w:val="BodyText"/>
    <w:rsid w:val="00D76281"/>
    <w:pPr>
      <w:tabs>
        <w:tab w:val="num" w:pos="1605"/>
        <w:tab w:val="left" w:pos="1701"/>
      </w:tabs>
      <w:spacing w:before="60" w:after="60"/>
      <w:ind w:left="1605" w:hanging="386"/>
    </w:pPr>
    <w:rPr>
      <w:rFonts w:ascii="Times New Roman" w:hAnsi="Times New Roman"/>
      <w:sz w:val="24"/>
      <w:szCs w:val="22"/>
      <w:lang w:eastAsia="en-GB"/>
    </w:rPr>
  </w:style>
  <w:style w:type="table" w:customStyle="1" w:styleId="LightList-Accent11">
    <w:name w:val="Light List - Accent 11"/>
    <w:rsid w:val="001F2C3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TOC9">
    <w:name w:val="toc 9"/>
    <w:basedOn w:val="Normal"/>
    <w:next w:val="Normal"/>
    <w:autoRedefine/>
    <w:uiPriority w:val="39"/>
    <w:rsid w:val="001F2C32"/>
    <w:pPr>
      <w:ind w:left="1920"/>
    </w:pPr>
    <w:rPr>
      <w:szCs w:val="20"/>
    </w:rPr>
  </w:style>
  <w:style w:type="paragraph" w:styleId="TOC2">
    <w:name w:val="toc 2"/>
    <w:basedOn w:val="Normal"/>
    <w:next w:val="Normal"/>
    <w:autoRedefine/>
    <w:uiPriority w:val="39"/>
    <w:rsid w:val="00146C19"/>
    <w:pPr>
      <w:tabs>
        <w:tab w:val="right" w:leader="dot" w:pos="9350"/>
      </w:tabs>
      <w:spacing w:before="120"/>
      <w:ind w:left="240" w:right="-5862"/>
    </w:pPr>
    <w:rPr>
      <w:b/>
      <w:bCs/>
      <w:szCs w:val="22"/>
    </w:rPr>
  </w:style>
  <w:style w:type="paragraph" w:customStyle="1" w:styleId="BoxText">
    <w:name w:val="Box Text"/>
    <w:basedOn w:val="Normal"/>
    <w:rsid w:val="00957941"/>
    <w:rPr>
      <w:rFonts w:ascii="Tahoma" w:hAnsi="Tahoma"/>
      <w:b/>
      <w:sz w:val="16"/>
    </w:rPr>
  </w:style>
  <w:style w:type="table" w:styleId="TableClassic2">
    <w:name w:val="Table Classic 2"/>
    <w:basedOn w:val="TableNormal"/>
    <w:rsid w:val="00667B9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CommentReference">
    <w:name w:val="annotation reference"/>
    <w:rsid w:val="00067A8A"/>
    <w:rPr>
      <w:rFonts w:cs="Times New Roman"/>
      <w:sz w:val="16"/>
      <w:szCs w:val="16"/>
    </w:rPr>
  </w:style>
  <w:style w:type="paragraph" w:styleId="CommentText">
    <w:name w:val="annotation text"/>
    <w:basedOn w:val="Normal"/>
    <w:link w:val="CommentTextChar"/>
    <w:rsid w:val="00067A8A"/>
    <w:rPr>
      <w:szCs w:val="20"/>
    </w:rPr>
  </w:style>
  <w:style w:type="character" w:customStyle="1" w:styleId="CommentTextChar">
    <w:name w:val="Comment Text Char"/>
    <w:link w:val="CommentText"/>
    <w:locked/>
    <w:rsid w:val="00067A8A"/>
    <w:rPr>
      <w:rFonts w:cs="Times New Roman"/>
    </w:rPr>
  </w:style>
  <w:style w:type="paragraph" w:styleId="CommentSubject">
    <w:name w:val="annotation subject"/>
    <w:basedOn w:val="CommentText"/>
    <w:next w:val="CommentText"/>
    <w:link w:val="CommentSubjectChar"/>
    <w:rsid w:val="00067A8A"/>
    <w:rPr>
      <w:b/>
      <w:bCs/>
    </w:rPr>
  </w:style>
  <w:style w:type="character" w:customStyle="1" w:styleId="CommentSubjectChar">
    <w:name w:val="Comment Subject Char"/>
    <w:link w:val="CommentSubject"/>
    <w:locked/>
    <w:rsid w:val="00067A8A"/>
    <w:rPr>
      <w:rFonts w:cs="Times New Roman"/>
      <w:b/>
      <w:bCs/>
    </w:rPr>
  </w:style>
  <w:style w:type="paragraph" w:styleId="TOC1">
    <w:name w:val="toc 1"/>
    <w:basedOn w:val="Normal"/>
    <w:next w:val="Normal"/>
    <w:autoRedefine/>
    <w:uiPriority w:val="39"/>
    <w:rsid w:val="00DD0A84"/>
    <w:pPr>
      <w:tabs>
        <w:tab w:val="left" w:pos="720"/>
        <w:tab w:val="right" w:leader="dot" w:pos="13410"/>
      </w:tabs>
      <w:spacing w:before="120"/>
    </w:pPr>
    <w:rPr>
      <w:b/>
      <w:bCs/>
      <w:i/>
      <w:iCs/>
      <w:sz w:val="22"/>
    </w:rPr>
  </w:style>
  <w:style w:type="paragraph" w:styleId="TOC3">
    <w:name w:val="toc 3"/>
    <w:basedOn w:val="Normal"/>
    <w:next w:val="Normal"/>
    <w:autoRedefine/>
    <w:uiPriority w:val="39"/>
    <w:rsid w:val="00731BCA"/>
    <w:pPr>
      <w:ind w:left="480"/>
    </w:pPr>
    <w:rPr>
      <w:sz w:val="18"/>
      <w:szCs w:val="20"/>
    </w:rPr>
  </w:style>
  <w:style w:type="paragraph" w:styleId="ListParagraph">
    <w:name w:val="List Paragraph"/>
    <w:basedOn w:val="Normal"/>
    <w:link w:val="ListParagraphChar"/>
    <w:uiPriority w:val="34"/>
    <w:qFormat/>
    <w:rsid w:val="00E54CE4"/>
    <w:pPr>
      <w:ind w:left="720"/>
    </w:pPr>
  </w:style>
  <w:style w:type="paragraph" w:customStyle="1" w:styleId="HeaderText">
    <w:name w:val="Header Text"/>
    <w:basedOn w:val="Normal"/>
    <w:link w:val="HeaderTextChar"/>
    <w:rsid w:val="004C31CA"/>
    <w:pPr>
      <w:pBdr>
        <w:bottom w:val="single" w:sz="12" w:space="1" w:color="auto"/>
      </w:pBdr>
      <w:tabs>
        <w:tab w:val="right" w:pos="10080"/>
      </w:tabs>
      <w:spacing w:after="120"/>
    </w:pPr>
    <w:rPr>
      <w:b/>
      <w:szCs w:val="20"/>
    </w:rPr>
  </w:style>
  <w:style w:type="paragraph" w:styleId="TOC4">
    <w:name w:val="toc 4"/>
    <w:basedOn w:val="Normal"/>
    <w:next w:val="Normal"/>
    <w:autoRedefine/>
    <w:uiPriority w:val="39"/>
    <w:rsid w:val="00D52200"/>
    <w:pPr>
      <w:ind w:left="720"/>
    </w:pPr>
    <w:rPr>
      <w:szCs w:val="20"/>
    </w:rPr>
  </w:style>
  <w:style w:type="character" w:customStyle="1" w:styleId="HeaderTextChar">
    <w:name w:val="Header Text Char"/>
    <w:link w:val="HeaderText"/>
    <w:locked/>
    <w:rsid w:val="004C31CA"/>
    <w:rPr>
      <w:rFonts w:ascii="Calibri" w:hAnsi="Calibri" w:cs="Times New Roman"/>
      <w:b/>
    </w:rPr>
  </w:style>
  <w:style w:type="paragraph" w:styleId="TOC5">
    <w:name w:val="toc 5"/>
    <w:basedOn w:val="Normal"/>
    <w:next w:val="Normal"/>
    <w:autoRedefine/>
    <w:uiPriority w:val="39"/>
    <w:rsid w:val="00D52200"/>
    <w:pPr>
      <w:ind w:left="960"/>
    </w:pPr>
    <w:rPr>
      <w:szCs w:val="20"/>
    </w:rPr>
  </w:style>
  <w:style w:type="paragraph" w:styleId="TOC6">
    <w:name w:val="toc 6"/>
    <w:basedOn w:val="Normal"/>
    <w:next w:val="Normal"/>
    <w:autoRedefine/>
    <w:uiPriority w:val="39"/>
    <w:rsid w:val="00D52200"/>
    <w:pPr>
      <w:ind w:left="1200"/>
    </w:pPr>
    <w:rPr>
      <w:szCs w:val="20"/>
    </w:rPr>
  </w:style>
  <w:style w:type="paragraph" w:styleId="TOC7">
    <w:name w:val="toc 7"/>
    <w:basedOn w:val="Normal"/>
    <w:next w:val="Normal"/>
    <w:autoRedefine/>
    <w:uiPriority w:val="39"/>
    <w:rsid w:val="00D52200"/>
    <w:pPr>
      <w:ind w:left="1440"/>
    </w:pPr>
    <w:rPr>
      <w:szCs w:val="20"/>
    </w:rPr>
  </w:style>
  <w:style w:type="paragraph" w:styleId="TOC8">
    <w:name w:val="toc 8"/>
    <w:basedOn w:val="Normal"/>
    <w:next w:val="Normal"/>
    <w:autoRedefine/>
    <w:uiPriority w:val="39"/>
    <w:rsid w:val="00D52200"/>
    <w:pPr>
      <w:ind w:left="1680"/>
    </w:pPr>
    <w:rPr>
      <w:szCs w:val="20"/>
    </w:rPr>
  </w:style>
  <w:style w:type="paragraph" w:customStyle="1" w:styleId="THISPAGEINTENTIONALLYLEFTBLANK">
    <w:name w:val="THIS PAGE INTENTIONALLY LEFT BLANK"/>
    <w:basedOn w:val="BodyText"/>
    <w:rsid w:val="00090965"/>
    <w:pPr>
      <w:jc w:val="center"/>
    </w:pPr>
    <w:rPr>
      <w:sz w:val="28"/>
      <w:szCs w:val="20"/>
    </w:rPr>
  </w:style>
  <w:style w:type="paragraph" w:customStyle="1" w:styleId="BLANKPAGE">
    <w:name w:val="BLANK PAGE"/>
    <w:basedOn w:val="BodyText"/>
    <w:rsid w:val="00090965"/>
    <w:pPr>
      <w:jc w:val="center"/>
    </w:pPr>
    <w:rPr>
      <w:b/>
      <w:bCs/>
      <w:sz w:val="28"/>
      <w:szCs w:val="20"/>
    </w:rPr>
  </w:style>
  <w:style w:type="paragraph" w:customStyle="1" w:styleId="OutstandingItem">
    <w:name w:val="Outstanding Item"/>
    <w:basedOn w:val="BodyText"/>
    <w:rsid w:val="00271D09"/>
    <w:rPr>
      <w:b/>
      <w:bCs/>
      <w:i/>
      <w:iCs/>
      <w:color w:val="C00000"/>
    </w:rPr>
  </w:style>
  <w:style w:type="paragraph" w:customStyle="1" w:styleId="GraphicCaption">
    <w:name w:val="Graphic Caption"/>
    <w:basedOn w:val="BodyText"/>
    <w:rsid w:val="00745435"/>
    <w:pPr>
      <w:jc w:val="center"/>
    </w:pPr>
    <w:rPr>
      <w:bCs/>
      <w:sz w:val="20"/>
    </w:rPr>
  </w:style>
  <w:style w:type="paragraph" w:customStyle="1" w:styleId="PrimaryTableText">
    <w:name w:val="Primary Table Text"/>
    <w:basedOn w:val="BodyText"/>
    <w:rsid w:val="00CB6118"/>
    <w:pPr>
      <w:spacing w:before="0" w:after="0"/>
    </w:pPr>
    <w:rPr>
      <w:iCs/>
      <w:sz w:val="20"/>
    </w:rPr>
  </w:style>
  <w:style w:type="paragraph" w:customStyle="1" w:styleId="PrimaryTableHeader">
    <w:name w:val="Primary Table Header"/>
    <w:basedOn w:val="BodyText"/>
    <w:rsid w:val="00AD0FED"/>
    <w:rPr>
      <w:b/>
      <w:bCs/>
      <w:sz w:val="20"/>
    </w:rPr>
  </w:style>
  <w:style w:type="paragraph" w:customStyle="1" w:styleId="StylePrimaryTableTextBoldCentered">
    <w:name w:val="Style Primary Table Text + Bold Centered"/>
    <w:basedOn w:val="PrimaryTableText"/>
    <w:rsid w:val="00AD0FED"/>
    <w:pPr>
      <w:jc w:val="center"/>
    </w:pPr>
    <w:rPr>
      <w:b/>
      <w:bCs/>
      <w:iCs w:val="0"/>
      <w:szCs w:val="20"/>
    </w:rPr>
  </w:style>
  <w:style w:type="paragraph" w:customStyle="1" w:styleId="TableBullet">
    <w:name w:val="Table Bullet"/>
    <w:basedOn w:val="Normal"/>
    <w:rsid w:val="007152A8"/>
    <w:pPr>
      <w:keepLines/>
      <w:widowControl w:val="0"/>
      <w:numPr>
        <w:numId w:val="7"/>
      </w:numPr>
      <w:spacing w:before="20" w:after="20"/>
    </w:pPr>
    <w:rPr>
      <w:rFonts w:ascii="Arial Narrow" w:hAnsi="Arial Narrow"/>
      <w:kern w:val="28"/>
    </w:rPr>
  </w:style>
  <w:style w:type="table" w:customStyle="1" w:styleId="DarkList-Accent11">
    <w:name w:val="Dark List - Accent 11"/>
    <w:rsid w:val="00026C9A"/>
    <w:rPr>
      <w:color w:val="FFFFFF"/>
    </w:rPr>
    <w:tblPr>
      <w:tblStyleRowBandSize w:val="1"/>
      <w:tblStyleColBandSize w:val="1"/>
      <w:tblInd w:w="0" w:type="dxa"/>
      <w:tblCellMar>
        <w:top w:w="0" w:type="dxa"/>
        <w:left w:w="108" w:type="dxa"/>
        <w:bottom w:w="0" w:type="dxa"/>
        <w:right w:w="108" w:type="dxa"/>
      </w:tblCellMar>
    </w:tblPr>
    <w:tcPr>
      <w:shd w:val="clear" w:color="auto" w:fill="4F81BD"/>
    </w:tcPr>
  </w:style>
  <w:style w:type="numbering" w:customStyle="1" w:styleId="Bullet-2ndlevel">
    <w:name w:val="Bullet - 2nd level"/>
    <w:rsid w:val="00D3552E"/>
    <w:pPr>
      <w:numPr>
        <w:numId w:val="5"/>
      </w:numPr>
    </w:pPr>
  </w:style>
  <w:style w:type="numbering" w:customStyle="1" w:styleId="StyleBulletedSymbolsymbol11ptAccent6Left025Han">
    <w:name w:val="Style Bulleted Symbol (symbol) 11 pt Accent 6 Left:  0.25&quot; Han..."/>
    <w:rsid w:val="00D3552E"/>
    <w:pPr>
      <w:numPr>
        <w:numId w:val="6"/>
      </w:numPr>
    </w:pPr>
  </w:style>
  <w:style w:type="paragraph" w:customStyle="1" w:styleId="BodyText1">
    <w:name w:val="Body Text 1"/>
    <w:basedOn w:val="Normal"/>
    <w:link w:val="BodyText1Char"/>
    <w:qFormat/>
    <w:rsid w:val="008A56BF"/>
    <w:pPr>
      <w:spacing w:before="120" w:after="120"/>
    </w:pPr>
    <w:rPr>
      <w:rFonts w:cs="Calibri"/>
      <w:sz w:val="22"/>
      <w:szCs w:val="22"/>
    </w:rPr>
  </w:style>
  <w:style w:type="paragraph" w:customStyle="1" w:styleId="StyleHeading3TahomaLeft003Firstline0">
    <w:name w:val="Style Heading 3 + Tahoma Left:  0.03&quot; First line:  0&quot;"/>
    <w:basedOn w:val="Heading3"/>
    <w:rsid w:val="009D3CCD"/>
    <w:pPr>
      <w:spacing w:before="120"/>
      <w:ind w:left="43"/>
    </w:pPr>
    <w:rPr>
      <w:rFonts w:ascii="Tahoma" w:hAnsi="Tahoma" w:cs="Times New Roman"/>
      <w:bCs w:val="0"/>
      <w:szCs w:val="20"/>
    </w:rPr>
  </w:style>
  <w:style w:type="character" w:customStyle="1" w:styleId="BodyText1Char">
    <w:name w:val="Body Text 1 Char"/>
    <w:link w:val="BodyText1"/>
    <w:rsid w:val="008A56BF"/>
    <w:rPr>
      <w:rFonts w:ascii="Calibri" w:hAnsi="Calibri" w:cs="Calibri"/>
      <w:sz w:val="22"/>
      <w:szCs w:val="22"/>
    </w:rPr>
  </w:style>
  <w:style w:type="paragraph" w:customStyle="1" w:styleId="StyleBodyText1Bold">
    <w:name w:val="Style Body Text 1 + Bold"/>
    <w:basedOn w:val="BodyText1"/>
    <w:rsid w:val="009E2B73"/>
    <w:pPr>
      <w:spacing w:before="60" w:after="60"/>
    </w:pPr>
    <w:rPr>
      <w:rFonts w:cs="Times New Roman"/>
      <w:b/>
      <w:bCs/>
    </w:rPr>
  </w:style>
  <w:style w:type="paragraph" w:customStyle="1" w:styleId="Bullet1">
    <w:name w:val="Bullet 1"/>
    <w:basedOn w:val="Normal"/>
    <w:link w:val="Bullet1Char"/>
    <w:rsid w:val="009E2B73"/>
    <w:pPr>
      <w:keepLines/>
      <w:widowControl w:val="0"/>
      <w:numPr>
        <w:numId w:val="8"/>
      </w:numPr>
      <w:spacing w:before="60" w:after="60"/>
    </w:pPr>
    <w:rPr>
      <w:rFonts w:ascii="Franklin Gothic Book" w:hAnsi="Franklin Gothic Book"/>
    </w:rPr>
  </w:style>
  <w:style w:type="character" w:customStyle="1" w:styleId="Bullet1Char">
    <w:name w:val="Bullet 1 Char"/>
    <w:link w:val="Bullet1"/>
    <w:locked/>
    <w:rsid w:val="009E2B73"/>
    <w:rPr>
      <w:rFonts w:ascii="Franklin Gothic Book" w:hAnsi="Franklin Gothic Book"/>
      <w:szCs w:val="24"/>
    </w:rPr>
  </w:style>
  <w:style w:type="paragraph" w:styleId="PlainText">
    <w:name w:val="Plain Text"/>
    <w:basedOn w:val="Normal"/>
    <w:link w:val="PlainTextChar"/>
    <w:uiPriority w:val="99"/>
    <w:unhideWhenUsed/>
    <w:rsid w:val="00E04811"/>
    <w:rPr>
      <w:rFonts w:eastAsiaTheme="minorHAnsi" w:cstheme="minorBidi"/>
      <w:sz w:val="22"/>
      <w:szCs w:val="21"/>
    </w:rPr>
  </w:style>
  <w:style w:type="character" w:customStyle="1" w:styleId="PlainTextChar">
    <w:name w:val="Plain Text Char"/>
    <w:basedOn w:val="DefaultParagraphFont"/>
    <w:link w:val="PlainText"/>
    <w:uiPriority w:val="99"/>
    <w:rsid w:val="00E04811"/>
    <w:rPr>
      <w:rFonts w:ascii="Calibri" w:eastAsiaTheme="minorHAnsi" w:hAnsi="Calibri" w:cstheme="minorBidi"/>
      <w:sz w:val="22"/>
      <w:szCs w:val="21"/>
    </w:rPr>
  </w:style>
  <w:style w:type="paragraph" w:styleId="Revision">
    <w:name w:val="Revision"/>
    <w:hidden/>
    <w:uiPriority w:val="99"/>
    <w:semiHidden/>
    <w:rsid w:val="00C53222"/>
    <w:rPr>
      <w:sz w:val="24"/>
      <w:szCs w:val="24"/>
    </w:rPr>
  </w:style>
  <w:style w:type="paragraph" w:customStyle="1" w:styleId="TableBody0">
    <w:name w:val="TableBody"/>
    <w:basedOn w:val="Normal"/>
    <w:qFormat/>
    <w:rsid w:val="005B1828"/>
    <w:pPr>
      <w:spacing w:before="60" w:after="60"/>
      <w:ind w:left="67"/>
    </w:pPr>
    <w:rPr>
      <w:rFonts w:ascii="Segoe UI" w:hAnsi="Segoe UI" w:cs="Calibri"/>
      <w:sz w:val="22"/>
      <w:szCs w:val="22"/>
      <w:lang w:eastAsia="en-GB"/>
    </w:rPr>
  </w:style>
  <w:style w:type="paragraph" w:customStyle="1" w:styleId="BodyText0">
    <w:name w:val="BodyText"/>
    <w:basedOn w:val="Normal"/>
    <w:link w:val="BodyTextChar0"/>
    <w:qFormat/>
    <w:rsid w:val="0020392F"/>
    <w:pPr>
      <w:spacing w:before="240" w:after="240"/>
    </w:pPr>
    <w:rPr>
      <w:rFonts w:ascii="Segoe UI" w:hAnsi="Segoe UI" w:cs="Calibri"/>
      <w:sz w:val="22"/>
      <w:szCs w:val="22"/>
    </w:rPr>
  </w:style>
  <w:style w:type="character" w:customStyle="1" w:styleId="BodyTextChar0">
    <w:name w:val="BodyText Char"/>
    <w:link w:val="BodyText0"/>
    <w:rsid w:val="0020392F"/>
    <w:rPr>
      <w:rFonts w:ascii="Segoe UI" w:hAnsi="Segoe UI" w:cs="Calibri"/>
      <w:sz w:val="22"/>
      <w:szCs w:val="22"/>
    </w:rPr>
  </w:style>
  <w:style w:type="paragraph" w:customStyle="1" w:styleId="BodyBullet">
    <w:name w:val="Body Bullet"/>
    <w:basedOn w:val="ListParagraph"/>
    <w:qFormat/>
    <w:rsid w:val="00EB7907"/>
    <w:pPr>
      <w:numPr>
        <w:numId w:val="9"/>
      </w:numPr>
      <w:tabs>
        <w:tab w:val="left" w:pos="577"/>
      </w:tabs>
      <w:ind w:left="577" w:right="43"/>
    </w:pPr>
    <w:rPr>
      <w:rFonts w:ascii="Segoe UI" w:hAnsi="Segoe UI" w:cs="Calibri"/>
      <w:bCs/>
      <w:szCs w:val="20"/>
    </w:rPr>
  </w:style>
  <w:style w:type="character" w:customStyle="1" w:styleId="st1">
    <w:name w:val="st1"/>
    <w:basedOn w:val="DefaultParagraphFont"/>
    <w:rsid w:val="00090696"/>
  </w:style>
  <w:style w:type="paragraph" w:styleId="BodyText2">
    <w:name w:val="Body Text 2"/>
    <w:basedOn w:val="Normal"/>
    <w:link w:val="BodyText2Char"/>
    <w:rsid w:val="00090696"/>
    <w:pPr>
      <w:spacing w:after="120" w:line="480" w:lineRule="auto"/>
    </w:pPr>
    <w:rPr>
      <w:rFonts w:ascii="Franklin Gothic Book" w:hAnsi="Franklin Gothic Book"/>
    </w:rPr>
  </w:style>
  <w:style w:type="character" w:customStyle="1" w:styleId="BodyText2Char">
    <w:name w:val="Body Text 2 Char"/>
    <w:basedOn w:val="DefaultParagraphFont"/>
    <w:link w:val="BodyText2"/>
    <w:rsid w:val="00090696"/>
    <w:rPr>
      <w:rFonts w:ascii="Franklin Gothic Book" w:hAnsi="Franklin Gothic Book"/>
      <w:sz w:val="24"/>
      <w:szCs w:val="24"/>
    </w:rPr>
  </w:style>
  <w:style w:type="paragraph" w:customStyle="1" w:styleId="NoParagraphStyle">
    <w:name w:val="[No Paragraph Style]"/>
    <w:rsid w:val="00090696"/>
    <w:pPr>
      <w:autoSpaceDE w:val="0"/>
      <w:autoSpaceDN w:val="0"/>
      <w:adjustRightInd w:val="0"/>
      <w:spacing w:line="288" w:lineRule="auto"/>
      <w:textAlignment w:val="center"/>
    </w:pPr>
    <w:rPr>
      <w:rFonts w:ascii="Verdana" w:hAnsi="Verdana"/>
      <w:color w:val="000000"/>
      <w:sz w:val="24"/>
      <w:szCs w:val="24"/>
    </w:rPr>
  </w:style>
  <w:style w:type="character" w:customStyle="1" w:styleId="NormalText">
    <w:name w:val="Normal Text"/>
    <w:uiPriority w:val="99"/>
    <w:rsid w:val="00090696"/>
    <w:rPr>
      <w:rFonts w:ascii="Verdana" w:hAnsi="Verdana" w:cs="Verdana"/>
      <w:sz w:val="18"/>
      <w:szCs w:val="18"/>
    </w:rPr>
  </w:style>
  <w:style w:type="paragraph" w:customStyle="1" w:styleId="WSDResumeHeader">
    <w:name w:val="WSD: Resume Header"/>
    <w:basedOn w:val="Normal"/>
    <w:link w:val="WSDResumeHeaderChar"/>
    <w:rsid w:val="00090696"/>
    <w:pPr>
      <w:keepNext/>
      <w:autoSpaceDE w:val="0"/>
      <w:autoSpaceDN w:val="0"/>
      <w:adjustRightInd w:val="0"/>
      <w:spacing w:before="240" w:line="228" w:lineRule="exact"/>
      <w:jc w:val="both"/>
    </w:pPr>
    <w:rPr>
      <w:rFonts w:ascii="Verdana" w:hAnsi="Verdana" w:cs="Verdana"/>
      <w:b/>
      <w:bCs/>
      <w:color w:val="EA7C28"/>
      <w:sz w:val="22"/>
    </w:rPr>
  </w:style>
  <w:style w:type="paragraph" w:customStyle="1" w:styleId="WSDResumeProjTitle">
    <w:name w:val="WSD: ResumeProjTitle"/>
    <w:basedOn w:val="Normal"/>
    <w:link w:val="WSDResumeProjTitleChar"/>
    <w:autoRedefine/>
    <w:rsid w:val="00090696"/>
    <w:pPr>
      <w:keepNext/>
      <w:shd w:val="clear" w:color="auto" w:fill="FFFFFF"/>
      <w:jc w:val="both"/>
    </w:pPr>
    <w:rPr>
      <w:rFonts w:asciiTheme="minorHAnsi" w:hAnsiTheme="minorHAnsi" w:cs="Arial"/>
      <w:b/>
      <w:bCs/>
      <w:color w:val="548DD4" w:themeColor="text2" w:themeTint="99"/>
      <w:sz w:val="22"/>
      <w:szCs w:val="22"/>
    </w:rPr>
  </w:style>
  <w:style w:type="character" w:customStyle="1" w:styleId="WSDResumeHeaderChar">
    <w:name w:val="WSD: Resume Header Char"/>
    <w:basedOn w:val="DefaultParagraphFont"/>
    <w:link w:val="WSDResumeHeader"/>
    <w:rsid w:val="00090696"/>
    <w:rPr>
      <w:rFonts w:ascii="Verdana" w:hAnsi="Verdana" w:cs="Verdana"/>
      <w:b/>
      <w:bCs/>
      <w:color w:val="EA7C28"/>
      <w:sz w:val="22"/>
      <w:szCs w:val="24"/>
    </w:rPr>
  </w:style>
  <w:style w:type="character" w:customStyle="1" w:styleId="WSDResumeProjTitleChar">
    <w:name w:val="WSD: ResumeProjTitle Char"/>
    <w:basedOn w:val="DefaultParagraphFont"/>
    <w:link w:val="WSDResumeProjTitle"/>
    <w:rsid w:val="00090696"/>
    <w:rPr>
      <w:rFonts w:asciiTheme="minorHAnsi" w:hAnsiTheme="minorHAnsi" w:cs="Arial"/>
      <w:b/>
      <w:bCs/>
      <w:color w:val="548DD4" w:themeColor="text2" w:themeTint="99"/>
      <w:sz w:val="22"/>
      <w:szCs w:val="22"/>
      <w:shd w:val="clear" w:color="auto" w:fill="FFFFFF"/>
    </w:rPr>
  </w:style>
  <w:style w:type="paragraph" w:customStyle="1" w:styleId="ResumeHeader1">
    <w:name w:val="ResumeHeader1"/>
    <w:basedOn w:val="Normal"/>
    <w:link w:val="ResumeHeader1Char"/>
    <w:rsid w:val="00090696"/>
    <w:pPr>
      <w:keepNext/>
      <w:autoSpaceDE w:val="0"/>
      <w:autoSpaceDN w:val="0"/>
      <w:adjustRightInd w:val="0"/>
      <w:spacing w:before="120" w:line="228" w:lineRule="exact"/>
      <w:jc w:val="both"/>
    </w:pPr>
    <w:rPr>
      <w:rFonts w:ascii="Verdana" w:hAnsi="Verdana" w:cs="Verdana"/>
      <w:b/>
      <w:bCs/>
      <w:color w:val="EA7C28"/>
      <w:sz w:val="22"/>
    </w:rPr>
  </w:style>
  <w:style w:type="character" w:customStyle="1" w:styleId="ResumeHeader1Char">
    <w:name w:val="ResumeHeader1 Char"/>
    <w:basedOn w:val="DefaultParagraphFont"/>
    <w:link w:val="ResumeHeader1"/>
    <w:rsid w:val="00090696"/>
    <w:rPr>
      <w:rFonts w:ascii="Verdana" w:hAnsi="Verdana" w:cs="Verdana"/>
      <w:b/>
      <w:bCs/>
      <w:color w:val="EA7C28"/>
      <w:sz w:val="22"/>
      <w:szCs w:val="24"/>
    </w:rPr>
  </w:style>
  <w:style w:type="paragraph" w:customStyle="1" w:styleId="TableTitle">
    <w:name w:val="Table Title"/>
    <w:basedOn w:val="Normal"/>
    <w:rsid w:val="00090696"/>
    <w:pPr>
      <w:spacing w:before="40" w:after="40" w:line="240" w:lineRule="atLeast"/>
      <w:ind w:left="43" w:right="43"/>
      <w:jc w:val="center"/>
    </w:pPr>
    <w:rPr>
      <w:rFonts w:ascii="Franklin Gothic Demi Cond" w:hAnsi="Franklin Gothic Demi Cond"/>
      <w:color w:val="FFFFFF"/>
      <w:szCs w:val="20"/>
    </w:rPr>
  </w:style>
  <w:style w:type="character" w:customStyle="1" w:styleId="EngagementDetail">
    <w:name w:val="Engagement Detail"/>
    <w:basedOn w:val="DefaultParagraphFont"/>
    <w:rsid w:val="00090696"/>
    <w:rPr>
      <w:rFonts w:ascii="Times New Roman" w:hAnsi="Times New Roman"/>
      <w:sz w:val="20"/>
    </w:rPr>
  </w:style>
  <w:style w:type="paragraph" w:customStyle="1" w:styleId="BodyNoSpacing">
    <w:name w:val="Body No Spacing"/>
    <w:basedOn w:val="BodyText0"/>
    <w:rsid w:val="00090696"/>
    <w:pPr>
      <w:spacing w:before="0" w:after="0"/>
    </w:pPr>
  </w:style>
  <w:style w:type="paragraph" w:customStyle="1" w:styleId="TOCTitle">
    <w:name w:val="TOCTitle"/>
    <w:basedOn w:val="Normal"/>
    <w:rsid w:val="00090696"/>
    <w:pPr>
      <w:spacing w:after="240"/>
      <w:jc w:val="center"/>
    </w:pPr>
    <w:rPr>
      <w:rFonts w:ascii="Segoe UI" w:hAnsi="Segoe UI" w:cs="Segoe UI"/>
      <w:b/>
      <w:color w:val="104C88"/>
      <w:sz w:val="40"/>
      <w:szCs w:val="40"/>
    </w:rPr>
  </w:style>
  <w:style w:type="paragraph" w:customStyle="1" w:styleId="TableHead">
    <w:name w:val="TableHead"/>
    <w:basedOn w:val="TableBody0"/>
    <w:qFormat/>
    <w:rsid w:val="00090696"/>
    <w:rPr>
      <w:rFonts w:eastAsia="Calibri"/>
      <w:b/>
      <w:bCs/>
      <w:color w:val="FFFFFF" w:themeColor="background1"/>
      <w:sz w:val="20"/>
      <w:szCs w:val="20"/>
    </w:rPr>
  </w:style>
  <w:style w:type="paragraph" w:customStyle="1" w:styleId="PullQuote">
    <w:name w:val="PullQuote"/>
    <w:basedOn w:val="Normal"/>
    <w:rsid w:val="00090696"/>
    <w:rPr>
      <w:rFonts w:ascii="Segoe UI" w:hAnsi="Segoe UI"/>
      <w:b/>
      <w:sz w:val="22"/>
    </w:rPr>
  </w:style>
  <w:style w:type="paragraph" w:customStyle="1" w:styleId="Table90">
    <w:name w:val="Table90"/>
    <w:basedOn w:val="Normal"/>
    <w:rsid w:val="00090696"/>
    <w:pPr>
      <w:spacing w:before="9" w:line="220" w:lineRule="exact"/>
      <w:ind w:left="72"/>
    </w:pPr>
    <w:rPr>
      <w:rFonts w:eastAsia="Calibri" w:cs="Calibri"/>
      <w:color w:val="FFFFFF"/>
      <w:szCs w:val="20"/>
    </w:rPr>
  </w:style>
  <w:style w:type="paragraph" w:customStyle="1" w:styleId="BodyBold">
    <w:name w:val="BodyBold"/>
    <w:basedOn w:val="BodyText0"/>
    <w:rsid w:val="00090696"/>
    <w:pPr>
      <w:spacing w:before="0" w:after="120"/>
    </w:pPr>
    <w:rPr>
      <w:b/>
    </w:rPr>
  </w:style>
  <w:style w:type="paragraph" w:customStyle="1" w:styleId="TableBold">
    <w:name w:val="TableBold"/>
    <w:basedOn w:val="Normal"/>
    <w:qFormat/>
    <w:rsid w:val="00090696"/>
    <w:pPr>
      <w:ind w:left="446" w:right="43" w:hanging="360"/>
    </w:pPr>
    <w:rPr>
      <w:rFonts w:cs="Calibri"/>
      <w:b/>
      <w:bCs/>
      <w:szCs w:val="22"/>
    </w:rPr>
  </w:style>
  <w:style w:type="character" w:customStyle="1" w:styleId="CheckMarks">
    <w:name w:val="Check Marks"/>
    <w:basedOn w:val="DefaultParagraphFont"/>
    <w:rsid w:val="00090696"/>
    <w:rPr>
      <w:rFonts w:ascii="Wingdings" w:hAnsi="Wingdings"/>
      <w:color w:val="EBA407"/>
      <w:sz w:val="20"/>
    </w:rPr>
  </w:style>
  <w:style w:type="paragraph" w:customStyle="1" w:styleId="TableSmall">
    <w:name w:val="TableSmall"/>
    <w:basedOn w:val="TableBody0"/>
    <w:rsid w:val="00090696"/>
    <w:pPr>
      <w:spacing w:before="0" w:after="0"/>
      <w:ind w:left="86"/>
    </w:pPr>
    <w:rPr>
      <w:rFonts w:eastAsia="Calibri"/>
      <w:sz w:val="16"/>
      <w:szCs w:val="16"/>
    </w:rPr>
  </w:style>
  <w:style w:type="paragraph" w:customStyle="1" w:styleId="BodyNumbered">
    <w:name w:val="BodyNumbered"/>
    <w:basedOn w:val="BodyNoSpacing"/>
    <w:rsid w:val="00090696"/>
    <w:pPr>
      <w:numPr>
        <w:numId w:val="10"/>
      </w:numPr>
    </w:pPr>
  </w:style>
  <w:style w:type="paragraph" w:customStyle="1" w:styleId="Default">
    <w:name w:val="Default"/>
    <w:rsid w:val="00090696"/>
    <w:pPr>
      <w:autoSpaceDE w:val="0"/>
      <w:autoSpaceDN w:val="0"/>
      <w:adjustRightInd w:val="0"/>
    </w:pPr>
    <w:rPr>
      <w:rFonts w:ascii="Palatino Linotype" w:eastAsiaTheme="minorHAnsi" w:hAnsi="Palatino Linotype" w:cs="Palatino Linotype"/>
      <w:color w:val="000000"/>
      <w:sz w:val="24"/>
      <w:szCs w:val="24"/>
    </w:rPr>
  </w:style>
  <w:style w:type="paragraph" w:customStyle="1" w:styleId="TOCTitle0">
    <w:name w:val="TOC Title"/>
    <w:basedOn w:val="Heading1"/>
    <w:rsid w:val="00090696"/>
    <w:pPr>
      <w:numPr>
        <w:numId w:val="0"/>
      </w:numPr>
      <w:tabs>
        <w:tab w:val="clear" w:pos="360"/>
        <w:tab w:val="left" w:pos="630"/>
      </w:tabs>
      <w:spacing w:after="240"/>
    </w:pPr>
    <w:rPr>
      <w:rFonts w:ascii="Segoe UI" w:hAnsi="Segoe UI" w:cs="Segoe UI"/>
      <w:color w:val="104C88"/>
    </w:rPr>
  </w:style>
  <w:style w:type="paragraph" w:customStyle="1" w:styleId="BodyNumb">
    <w:name w:val="BodyNumb"/>
    <w:basedOn w:val="BodyText0"/>
    <w:rsid w:val="00090696"/>
    <w:pPr>
      <w:numPr>
        <w:numId w:val="11"/>
      </w:numPr>
      <w:spacing w:before="0" w:after="120"/>
    </w:pPr>
    <w:rPr>
      <w:sz w:val="20"/>
      <w:szCs w:val="20"/>
    </w:rPr>
  </w:style>
  <w:style w:type="paragraph" w:customStyle="1" w:styleId="RFPRequirements">
    <w:name w:val="RFP Requirements"/>
    <w:basedOn w:val="Heading2"/>
    <w:link w:val="RFPRequirementsChar"/>
    <w:qFormat/>
    <w:rsid w:val="00090696"/>
    <w:pPr>
      <w:pBdr>
        <w:top w:val="single" w:sz="4" w:space="1" w:color="auto"/>
        <w:left w:val="single" w:sz="4" w:space="4" w:color="auto"/>
        <w:bottom w:val="single" w:sz="4" w:space="1" w:color="auto"/>
        <w:right w:val="single" w:sz="4" w:space="4" w:color="auto"/>
      </w:pBdr>
      <w:spacing w:before="120"/>
    </w:pPr>
    <w:rPr>
      <w:b w:val="0"/>
      <w:i/>
      <w:color w:val="548DD4" w:themeColor="text2" w:themeTint="99"/>
    </w:rPr>
  </w:style>
  <w:style w:type="character" w:customStyle="1" w:styleId="RFPRequirementsChar">
    <w:name w:val="RFP Requirements Char"/>
    <w:basedOn w:val="Heading2Char"/>
    <w:link w:val="RFPRequirements"/>
    <w:rsid w:val="00090696"/>
    <w:rPr>
      <w:rFonts w:asciiTheme="minorHAnsi" w:hAnsiTheme="minorHAnsi" w:cs="Tahoma"/>
      <w:b w:val="0"/>
      <w:bCs/>
      <w:i/>
      <w:iCs/>
      <w:color w:val="548DD4" w:themeColor="text2" w:themeTint="99"/>
      <w:sz w:val="32"/>
      <w:szCs w:val="24"/>
      <w:lang w:eastAsia="en-GB"/>
    </w:rPr>
  </w:style>
  <w:style w:type="paragraph" w:customStyle="1" w:styleId="TOCNexLevel">
    <w:name w:val="TOCNexLevel"/>
    <w:basedOn w:val="Normal"/>
    <w:rsid w:val="00090696"/>
    <w:pPr>
      <w:jc w:val="center"/>
    </w:pPr>
    <w:rPr>
      <w:rFonts w:ascii="Segoe UI" w:hAnsi="Segoe UI" w:cs="Segoe UI"/>
      <w:b/>
      <w:color w:val="104C88"/>
      <w:sz w:val="40"/>
      <w:szCs w:val="40"/>
    </w:rPr>
  </w:style>
  <w:style w:type="paragraph" w:styleId="NormalWeb">
    <w:name w:val="Normal (Web)"/>
    <w:basedOn w:val="Normal"/>
    <w:uiPriority w:val="99"/>
    <w:semiHidden/>
    <w:unhideWhenUsed/>
    <w:rsid w:val="00090696"/>
    <w:pPr>
      <w:spacing w:before="100" w:beforeAutospacing="1" w:after="100" w:afterAutospacing="1"/>
    </w:pPr>
    <w:rPr>
      <w:rFonts w:ascii="Times New Roman" w:hAnsi="Times New Roman"/>
    </w:rPr>
  </w:style>
  <w:style w:type="paragraph" w:customStyle="1" w:styleId="BoxBullet">
    <w:name w:val="BoxBullet"/>
    <w:basedOn w:val="Normal"/>
    <w:qFormat/>
    <w:rsid w:val="00090696"/>
    <w:pPr>
      <w:numPr>
        <w:numId w:val="12"/>
      </w:numPr>
      <w:tabs>
        <w:tab w:val="left" w:pos="577"/>
      </w:tabs>
      <w:ind w:right="43"/>
      <w:contextualSpacing/>
    </w:pPr>
    <w:rPr>
      <w:rFonts w:ascii="Segoe UI" w:hAnsi="Segoe UI" w:cs="Calibri"/>
      <w:bCs/>
      <w:sz w:val="18"/>
      <w:szCs w:val="18"/>
    </w:rPr>
  </w:style>
  <w:style w:type="character" w:customStyle="1" w:styleId="ListParagraphChar">
    <w:name w:val="List Paragraph Char"/>
    <w:basedOn w:val="DefaultParagraphFont"/>
    <w:link w:val="ListParagraph"/>
    <w:uiPriority w:val="34"/>
    <w:locked/>
    <w:rsid w:val="00F2662B"/>
    <w:rPr>
      <w:rFonts w:ascii="Calibri" w:hAnsi="Calibri"/>
      <w:szCs w:val="24"/>
    </w:rPr>
  </w:style>
  <w:style w:type="paragraph" w:customStyle="1" w:styleId="RFPNumbering">
    <w:name w:val="RFP Numbering"/>
    <w:basedOn w:val="Heading3"/>
    <w:autoRedefine/>
    <w:qFormat/>
    <w:rsid w:val="00F2662B"/>
    <w:pPr>
      <w:keepNext w:val="0"/>
      <w:numPr>
        <w:numId w:val="14"/>
      </w:numPr>
      <w:tabs>
        <w:tab w:val="clear" w:pos="-6570"/>
      </w:tabs>
      <w:spacing w:before="60"/>
      <w:ind w:left="1440"/>
    </w:pPr>
    <w:rPr>
      <w:rFonts w:ascii="Segoe UI" w:hAnsi="Segoe UI"/>
      <w:i/>
      <w:color w:val="auto"/>
      <w:sz w:val="22"/>
      <w:szCs w:val="16"/>
      <w:lang w:eastAsia="en-US"/>
    </w:rPr>
  </w:style>
  <w:style w:type="paragraph" w:customStyle="1" w:styleId="AppendixHeading2">
    <w:name w:val="Appendix Heading 2"/>
    <w:basedOn w:val="Heading2"/>
    <w:next w:val="Normal"/>
    <w:qFormat/>
    <w:rsid w:val="00F2662B"/>
    <w:pPr>
      <w:numPr>
        <w:numId w:val="14"/>
      </w:numPr>
      <w:spacing w:after="240"/>
      <w:jc w:val="both"/>
    </w:pPr>
    <w:rPr>
      <w:rFonts w:ascii="Segoe UI" w:hAnsi="Segoe UI" w:cs="Times New Roman"/>
      <w:bCs w:val="0"/>
      <w:iCs w:val="0"/>
      <w:color w:val="auto"/>
      <w:sz w:val="22"/>
      <w:szCs w:val="28"/>
      <w:lang w:eastAsia="en-US"/>
    </w:rPr>
  </w:style>
  <w:style w:type="paragraph" w:customStyle="1" w:styleId="AppendixBullet1">
    <w:name w:val="Appendix Bullet 1"/>
    <w:basedOn w:val="Normal"/>
    <w:qFormat/>
    <w:rsid w:val="007F6A7C"/>
    <w:pPr>
      <w:tabs>
        <w:tab w:val="left" w:pos="577"/>
      </w:tabs>
      <w:ind w:left="937" w:right="43" w:hanging="360"/>
    </w:pPr>
    <w:rPr>
      <w:rFonts w:ascii="Segoe UI" w:hAnsi="Segoe UI" w:cs="Calibri"/>
      <w:bCs/>
      <w:sz w:val="22"/>
      <w:szCs w:val="22"/>
    </w:rPr>
  </w:style>
  <w:style w:type="character" w:customStyle="1" w:styleId="Mention1">
    <w:name w:val="Mention1"/>
    <w:basedOn w:val="DefaultParagraphFont"/>
    <w:uiPriority w:val="99"/>
    <w:semiHidden/>
    <w:unhideWhenUsed/>
    <w:rsid w:val="00637E7E"/>
    <w:rPr>
      <w:color w:val="2B579A"/>
      <w:shd w:val="clear" w:color="auto" w:fill="E6E6E6"/>
    </w:rPr>
  </w:style>
  <w:style w:type="character" w:customStyle="1" w:styleId="UnresolvedMention1">
    <w:name w:val="Unresolved Mention1"/>
    <w:basedOn w:val="DefaultParagraphFont"/>
    <w:uiPriority w:val="99"/>
    <w:semiHidden/>
    <w:unhideWhenUsed/>
    <w:rsid w:val="00520DB7"/>
    <w:rPr>
      <w:color w:val="808080"/>
      <w:shd w:val="clear" w:color="auto" w:fill="E6E6E6"/>
    </w:rPr>
  </w:style>
  <w:style w:type="character" w:styleId="PlaceholderText">
    <w:name w:val="Placeholder Text"/>
    <w:basedOn w:val="DefaultParagraphFont"/>
    <w:uiPriority w:val="99"/>
    <w:semiHidden/>
    <w:rsid w:val="00AC2853"/>
    <w:rPr>
      <w:color w:val="808080"/>
    </w:rPr>
  </w:style>
  <w:style w:type="character" w:styleId="UnresolvedMention">
    <w:name w:val="Unresolved Mention"/>
    <w:basedOn w:val="DefaultParagraphFont"/>
    <w:uiPriority w:val="99"/>
    <w:semiHidden/>
    <w:unhideWhenUsed/>
    <w:rsid w:val="00E625D2"/>
    <w:rPr>
      <w:color w:val="605E5C"/>
      <w:shd w:val="clear" w:color="auto" w:fill="E1DFDD"/>
    </w:rPr>
  </w:style>
  <w:style w:type="paragraph" w:customStyle="1" w:styleId="paragraph">
    <w:name w:val="paragraph"/>
    <w:basedOn w:val="Normal"/>
    <w:rsid w:val="00244E4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244E43"/>
  </w:style>
  <w:style w:type="character" w:customStyle="1" w:styleId="eop">
    <w:name w:val="eop"/>
    <w:basedOn w:val="DefaultParagraphFont"/>
    <w:rsid w:val="0024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1166"/>
          <w:marRight w:val="0"/>
          <w:marTop w:val="115"/>
          <w:marBottom w:val="0"/>
          <w:divBdr>
            <w:top w:val="none" w:sz="0" w:space="0" w:color="auto"/>
            <w:left w:val="none" w:sz="0" w:space="0" w:color="auto"/>
            <w:bottom w:val="none" w:sz="0" w:space="0" w:color="auto"/>
            <w:right w:val="none" w:sz="0" w:space="0" w:color="auto"/>
          </w:divBdr>
        </w:div>
        <w:div w:id="9">
          <w:marLeft w:val="1166"/>
          <w:marRight w:val="0"/>
          <w:marTop w:val="115"/>
          <w:marBottom w:val="0"/>
          <w:divBdr>
            <w:top w:val="none" w:sz="0" w:space="0" w:color="auto"/>
            <w:left w:val="none" w:sz="0" w:space="0" w:color="auto"/>
            <w:bottom w:val="none" w:sz="0" w:space="0" w:color="auto"/>
            <w:right w:val="none" w:sz="0" w:space="0" w:color="auto"/>
          </w:divBdr>
        </w:div>
        <w:div w:id="10">
          <w:marLeft w:val="1166"/>
          <w:marRight w:val="0"/>
          <w:marTop w:val="115"/>
          <w:marBottom w:val="0"/>
          <w:divBdr>
            <w:top w:val="none" w:sz="0" w:space="0" w:color="auto"/>
            <w:left w:val="none" w:sz="0" w:space="0" w:color="auto"/>
            <w:bottom w:val="none" w:sz="0" w:space="0" w:color="auto"/>
            <w:right w:val="none" w:sz="0" w:space="0" w:color="auto"/>
          </w:divBdr>
        </w:div>
        <w:div w:id="11">
          <w:marLeft w:val="1166"/>
          <w:marRight w:val="0"/>
          <w:marTop w:val="115"/>
          <w:marBottom w:val="0"/>
          <w:divBdr>
            <w:top w:val="none" w:sz="0" w:space="0" w:color="auto"/>
            <w:left w:val="none" w:sz="0" w:space="0" w:color="auto"/>
            <w:bottom w:val="none" w:sz="0" w:space="0" w:color="auto"/>
            <w:right w:val="none" w:sz="0" w:space="0" w:color="auto"/>
          </w:divBdr>
        </w:div>
        <w:div w:id="23">
          <w:marLeft w:val="1166"/>
          <w:marRight w:val="0"/>
          <w:marTop w:val="115"/>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547"/>
          <w:marRight w:val="0"/>
          <w:marTop w:val="144"/>
          <w:marBottom w:val="144"/>
          <w:divBdr>
            <w:top w:val="none" w:sz="0" w:space="0" w:color="auto"/>
            <w:left w:val="none" w:sz="0" w:space="0" w:color="auto"/>
            <w:bottom w:val="none" w:sz="0" w:space="0" w:color="auto"/>
            <w:right w:val="none" w:sz="0" w:space="0" w:color="auto"/>
          </w:divBdr>
        </w:div>
        <w:div w:id="15">
          <w:marLeft w:val="547"/>
          <w:marRight w:val="0"/>
          <w:marTop w:val="144"/>
          <w:marBottom w:val="144"/>
          <w:divBdr>
            <w:top w:val="none" w:sz="0" w:space="0" w:color="auto"/>
            <w:left w:val="none" w:sz="0" w:space="0" w:color="auto"/>
            <w:bottom w:val="none" w:sz="0" w:space="0" w:color="auto"/>
            <w:right w:val="none" w:sz="0" w:space="0" w:color="auto"/>
          </w:divBdr>
        </w:div>
        <w:div w:id="21">
          <w:marLeft w:val="547"/>
          <w:marRight w:val="0"/>
          <w:marTop w:val="144"/>
          <w:marBottom w:val="144"/>
          <w:divBdr>
            <w:top w:val="none" w:sz="0" w:space="0" w:color="auto"/>
            <w:left w:val="none" w:sz="0" w:space="0" w:color="auto"/>
            <w:bottom w:val="none" w:sz="0" w:space="0" w:color="auto"/>
            <w:right w:val="none" w:sz="0" w:space="0" w:color="auto"/>
          </w:divBdr>
        </w:div>
        <w:div w:id="22">
          <w:marLeft w:val="547"/>
          <w:marRight w:val="0"/>
          <w:marTop w:val="144"/>
          <w:marBottom w:val="144"/>
          <w:divBdr>
            <w:top w:val="none" w:sz="0" w:space="0" w:color="auto"/>
            <w:left w:val="none" w:sz="0" w:space="0" w:color="auto"/>
            <w:bottom w:val="none" w:sz="0" w:space="0" w:color="auto"/>
            <w:right w:val="none" w:sz="0" w:space="0" w:color="auto"/>
          </w:divBdr>
        </w:div>
      </w:divsChild>
    </w:div>
    <w:div w:id="74523619">
      <w:bodyDiv w:val="1"/>
      <w:marLeft w:val="0"/>
      <w:marRight w:val="0"/>
      <w:marTop w:val="0"/>
      <w:marBottom w:val="0"/>
      <w:divBdr>
        <w:top w:val="none" w:sz="0" w:space="0" w:color="auto"/>
        <w:left w:val="none" w:sz="0" w:space="0" w:color="auto"/>
        <w:bottom w:val="none" w:sz="0" w:space="0" w:color="auto"/>
        <w:right w:val="none" w:sz="0" w:space="0" w:color="auto"/>
      </w:divBdr>
    </w:div>
    <w:div w:id="137847327">
      <w:bodyDiv w:val="1"/>
      <w:marLeft w:val="0"/>
      <w:marRight w:val="0"/>
      <w:marTop w:val="0"/>
      <w:marBottom w:val="0"/>
      <w:divBdr>
        <w:top w:val="none" w:sz="0" w:space="0" w:color="auto"/>
        <w:left w:val="none" w:sz="0" w:space="0" w:color="auto"/>
        <w:bottom w:val="none" w:sz="0" w:space="0" w:color="auto"/>
        <w:right w:val="none" w:sz="0" w:space="0" w:color="auto"/>
      </w:divBdr>
    </w:div>
    <w:div w:id="184828810">
      <w:bodyDiv w:val="1"/>
      <w:marLeft w:val="0"/>
      <w:marRight w:val="0"/>
      <w:marTop w:val="0"/>
      <w:marBottom w:val="0"/>
      <w:divBdr>
        <w:top w:val="none" w:sz="0" w:space="0" w:color="auto"/>
        <w:left w:val="none" w:sz="0" w:space="0" w:color="auto"/>
        <w:bottom w:val="none" w:sz="0" w:space="0" w:color="auto"/>
        <w:right w:val="none" w:sz="0" w:space="0" w:color="auto"/>
      </w:divBdr>
    </w:div>
    <w:div w:id="259290592">
      <w:bodyDiv w:val="1"/>
      <w:marLeft w:val="0"/>
      <w:marRight w:val="0"/>
      <w:marTop w:val="0"/>
      <w:marBottom w:val="0"/>
      <w:divBdr>
        <w:top w:val="none" w:sz="0" w:space="0" w:color="auto"/>
        <w:left w:val="none" w:sz="0" w:space="0" w:color="auto"/>
        <w:bottom w:val="none" w:sz="0" w:space="0" w:color="auto"/>
        <w:right w:val="none" w:sz="0" w:space="0" w:color="auto"/>
      </w:divBdr>
    </w:div>
    <w:div w:id="362512269">
      <w:bodyDiv w:val="1"/>
      <w:marLeft w:val="0"/>
      <w:marRight w:val="0"/>
      <w:marTop w:val="0"/>
      <w:marBottom w:val="0"/>
      <w:divBdr>
        <w:top w:val="none" w:sz="0" w:space="0" w:color="auto"/>
        <w:left w:val="none" w:sz="0" w:space="0" w:color="auto"/>
        <w:bottom w:val="none" w:sz="0" w:space="0" w:color="auto"/>
        <w:right w:val="none" w:sz="0" w:space="0" w:color="auto"/>
      </w:divBdr>
    </w:div>
    <w:div w:id="506218155">
      <w:bodyDiv w:val="1"/>
      <w:marLeft w:val="0"/>
      <w:marRight w:val="0"/>
      <w:marTop w:val="0"/>
      <w:marBottom w:val="0"/>
      <w:divBdr>
        <w:top w:val="none" w:sz="0" w:space="0" w:color="auto"/>
        <w:left w:val="none" w:sz="0" w:space="0" w:color="auto"/>
        <w:bottom w:val="none" w:sz="0" w:space="0" w:color="auto"/>
        <w:right w:val="none" w:sz="0" w:space="0" w:color="auto"/>
      </w:divBdr>
    </w:div>
    <w:div w:id="524442872">
      <w:bodyDiv w:val="1"/>
      <w:marLeft w:val="0"/>
      <w:marRight w:val="0"/>
      <w:marTop w:val="0"/>
      <w:marBottom w:val="0"/>
      <w:divBdr>
        <w:top w:val="none" w:sz="0" w:space="0" w:color="auto"/>
        <w:left w:val="none" w:sz="0" w:space="0" w:color="auto"/>
        <w:bottom w:val="none" w:sz="0" w:space="0" w:color="auto"/>
        <w:right w:val="none" w:sz="0" w:space="0" w:color="auto"/>
      </w:divBdr>
    </w:div>
    <w:div w:id="613444988">
      <w:bodyDiv w:val="1"/>
      <w:marLeft w:val="0"/>
      <w:marRight w:val="0"/>
      <w:marTop w:val="0"/>
      <w:marBottom w:val="0"/>
      <w:divBdr>
        <w:top w:val="none" w:sz="0" w:space="0" w:color="auto"/>
        <w:left w:val="none" w:sz="0" w:space="0" w:color="auto"/>
        <w:bottom w:val="none" w:sz="0" w:space="0" w:color="auto"/>
        <w:right w:val="none" w:sz="0" w:space="0" w:color="auto"/>
      </w:divBdr>
    </w:div>
    <w:div w:id="829449590">
      <w:bodyDiv w:val="1"/>
      <w:marLeft w:val="0"/>
      <w:marRight w:val="0"/>
      <w:marTop w:val="0"/>
      <w:marBottom w:val="0"/>
      <w:divBdr>
        <w:top w:val="none" w:sz="0" w:space="0" w:color="auto"/>
        <w:left w:val="none" w:sz="0" w:space="0" w:color="auto"/>
        <w:bottom w:val="none" w:sz="0" w:space="0" w:color="auto"/>
        <w:right w:val="none" w:sz="0" w:space="0" w:color="auto"/>
      </w:divBdr>
    </w:div>
    <w:div w:id="986131473">
      <w:bodyDiv w:val="1"/>
      <w:marLeft w:val="0"/>
      <w:marRight w:val="0"/>
      <w:marTop w:val="0"/>
      <w:marBottom w:val="0"/>
      <w:divBdr>
        <w:top w:val="none" w:sz="0" w:space="0" w:color="auto"/>
        <w:left w:val="none" w:sz="0" w:space="0" w:color="auto"/>
        <w:bottom w:val="none" w:sz="0" w:space="0" w:color="auto"/>
        <w:right w:val="none" w:sz="0" w:space="0" w:color="auto"/>
      </w:divBdr>
    </w:div>
    <w:div w:id="1003624852">
      <w:bodyDiv w:val="1"/>
      <w:marLeft w:val="0"/>
      <w:marRight w:val="0"/>
      <w:marTop w:val="0"/>
      <w:marBottom w:val="0"/>
      <w:divBdr>
        <w:top w:val="none" w:sz="0" w:space="0" w:color="auto"/>
        <w:left w:val="none" w:sz="0" w:space="0" w:color="auto"/>
        <w:bottom w:val="none" w:sz="0" w:space="0" w:color="auto"/>
        <w:right w:val="none" w:sz="0" w:space="0" w:color="auto"/>
      </w:divBdr>
    </w:div>
    <w:div w:id="1279484690">
      <w:bodyDiv w:val="1"/>
      <w:marLeft w:val="0"/>
      <w:marRight w:val="0"/>
      <w:marTop w:val="0"/>
      <w:marBottom w:val="0"/>
      <w:divBdr>
        <w:top w:val="none" w:sz="0" w:space="0" w:color="auto"/>
        <w:left w:val="none" w:sz="0" w:space="0" w:color="auto"/>
        <w:bottom w:val="none" w:sz="0" w:space="0" w:color="auto"/>
        <w:right w:val="none" w:sz="0" w:space="0" w:color="auto"/>
      </w:divBdr>
    </w:div>
    <w:div w:id="1355498056">
      <w:bodyDiv w:val="1"/>
      <w:marLeft w:val="0"/>
      <w:marRight w:val="0"/>
      <w:marTop w:val="0"/>
      <w:marBottom w:val="0"/>
      <w:divBdr>
        <w:top w:val="none" w:sz="0" w:space="0" w:color="auto"/>
        <w:left w:val="none" w:sz="0" w:space="0" w:color="auto"/>
        <w:bottom w:val="none" w:sz="0" w:space="0" w:color="auto"/>
        <w:right w:val="none" w:sz="0" w:space="0" w:color="auto"/>
      </w:divBdr>
    </w:div>
    <w:div w:id="1373194046">
      <w:bodyDiv w:val="1"/>
      <w:marLeft w:val="0"/>
      <w:marRight w:val="0"/>
      <w:marTop w:val="0"/>
      <w:marBottom w:val="0"/>
      <w:divBdr>
        <w:top w:val="none" w:sz="0" w:space="0" w:color="auto"/>
        <w:left w:val="none" w:sz="0" w:space="0" w:color="auto"/>
        <w:bottom w:val="none" w:sz="0" w:space="0" w:color="auto"/>
        <w:right w:val="none" w:sz="0" w:space="0" w:color="auto"/>
      </w:divBdr>
    </w:div>
    <w:div w:id="1469742689">
      <w:bodyDiv w:val="1"/>
      <w:marLeft w:val="0"/>
      <w:marRight w:val="0"/>
      <w:marTop w:val="0"/>
      <w:marBottom w:val="0"/>
      <w:divBdr>
        <w:top w:val="none" w:sz="0" w:space="0" w:color="auto"/>
        <w:left w:val="none" w:sz="0" w:space="0" w:color="auto"/>
        <w:bottom w:val="none" w:sz="0" w:space="0" w:color="auto"/>
        <w:right w:val="none" w:sz="0" w:space="0" w:color="auto"/>
      </w:divBdr>
      <w:divsChild>
        <w:div w:id="2131704271">
          <w:marLeft w:val="0"/>
          <w:marRight w:val="0"/>
          <w:marTop w:val="0"/>
          <w:marBottom w:val="0"/>
          <w:divBdr>
            <w:top w:val="none" w:sz="0" w:space="0" w:color="auto"/>
            <w:left w:val="none" w:sz="0" w:space="0" w:color="auto"/>
            <w:bottom w:val="none" w:sz="0" w:space="0" w:color="auto"/>
            <w:right w:val="none" w:sz="0" w:space="0" w:color="auto"/>
          </w:divBdr>
          <w:divsChild>
            <w:div w:id="5684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0511">
      <w:bodyDiv w:val="1"/>
      <w:marLeft w:val="0"/>
      <w:marRight w:val="0"/>
      <w:marTop w:val="0"/>
      <w:marBottom w:val="0"/>
      <w:divBdr>
        <w:top w:val="none" w:sz="0" w:space="0" w:color="auto"/>
        <w:left w:val="none" w:sz="0" w:space="0" w:color="auto"/>
        <w:bottom w:val="none" w:sz="0" w:space="0" w:color="auto"/>
        <w:right w:val="none" w:sz="0" w:space="0" w:color="auto"/>
      </w:divBdr>
    </w:div>
    <w:div w:id="1957250789">
      <w:bodyDiv w:val="1"/>
      <w:marLeft w:val="0"/>
      <w:marRight w:val="0"/>
      <w:marTop w:val="0"/>
      <w:marBottom w:val="0"/>
      <w:divBdr>
        <w:top w:val="none" w:sz="0" w:space="0" w:color="auto"/>
        <w:left w:val="none" w:sz="0" w:space="0" w:color="auto"/>
        <w:bottom w:val="none" w:sz="0" w:space="0" w:color="auto"/>
        <w:right w:val="none" w:sz="0" w:space="0" w:color="auto"/>
      </w:divBdr>
    </w:div>
    <w:div w:id="2108885231">
      <w:bodyDiv w:val="1"/>
      <w:marLeft w:val="0"/>
      <w:marRight w:val="0"/>
      <w:marTop w:val="0"/>
      <w:marBottom w:val="0"/>
      <w:divBdr>
        <w:top w:val="none" w:sz="0" w:space="0" w:color="auto"/>
        <w:left w:val="none" w:sz="0" w:space="0" w:color="auto"/>
        <w:bottom w:val="none" w:sz="0" w:space="0" w:color="auto"/>
        <w:right w:val="none" w:sz="0" w:space="0" w:color="auto"/>
      </w:divBdr>
    </w:div>
    <w:div w:id="2110814707">
      <w:bodyDiv w:val="1"/>
      <w:marLeft w:val="0"/>
      <w:marRight w:val="0"/>
      <w:marTop w:val="0"/>
      <w:marBottom w:val="0"/>
      <w:divBdr>
        <w:top w:val="none" w:sz="0" w:space="0" w:color="auto"/>
        <w:left w:val="none" w:sz="0" w:space="0" w:color="auto"/>
        <w:bottom w:val="none" w:sz="0" w:space="0" w:color="auto"/>
        <w:right w:val="none" w:sz="0" w:space="0" w:color="auto"/>
      </w:divBdr>
      <w:divsChild>
        <w:div w:id="37777172">
          <w:marLeft w:val="1166"/>
          <w:marRight w:val="0"/>
          <w:marTop w:val="0"/>
          <w:marBottom w:val="0"/>
          <w:divBdr>
            <w:top w:val="none" w:sz="0" w:space="0" w:color="auto"/>
            <w:left w:val="none" w:sz="0" w:space="0" w:color="auto"/>
            <w:bottom w:val="none" w:sz="0" w:space="0" w:color="auto"/>
            <w:right w:val="none" w:sz="0" w:space="0" w:color="auto"/>
          </w:divBdr>
        </w:div>
        <w:div w:id="400101911">
          <w:marLeft w:val="1166"/>
          <w:marRight w:val="0"/>
          <w:marTop w:val="0"/>
          <w:marBottom w:val="0"/>
          <w:divBdr>
            <w:top w:val="none" w:sz="0" w:space="0" w:color="auto"/>
            <w:left w:val="none" w:sz="0" w:space="0" w:color="auto"/>
            <w:bottom w:val="none" w:sz="0" w:space="0" w:color="auto"/>
            <w:right w:val="none" w:sz="0" w:space="0" w:color="auto"/>
          </w:divBdr>
        </w:div>
        <w:div w:id="424040616">
          <w:marLeft w:val="547"/>
          <w:marRight w:val="0"/>
          <w:marTop w:val="0"/>
          <w:marBottom w:val="0"/>
          <w:divBdr>
            <w:top w:val="none" w:sz="0" w:space="0" w:color="auto"/>
            <w:left w:val="none" w:sz="0" w:space="0" w:color="auto"/>
            <w:bottom w:val="none" w:sz="0" w:space="0" w:color="auto"/>
            <w:right w:val="none" w:sz="0" w:space="0" w:color="auto"/>
          </w:divBdr>
        </w:div>
        <w:div w:id="1432046141">
          <w:marLeft w:val="1166"/>
          <w:marRight w:val="0"/>
          <w:marTop w:val="0"/>
          <w:marBottom w:val="0"/>
          <w:divBdr>
            <w:top w:val="none" w:sz="0" w:space="0" w:color="auto"/>
            <w:left w:val="none" w:sz="0" w:space="0" w:color="auto"/>
            <w:bottom w:val="none" w:sz="0" w:space="0" w:color="auto"/>
            <w:right w:val="none" w:sz="0" w:space="0" w:color="auto"/>
          </w:divBdr>
        </w:div>
        <w:div w:id="1519349309">
          <w:marLeft w:val="1166"/>
          <w:marRight w:val="0"/>
          <w:marTop w:val="0"/>
          <w:marBottom w:val="0"/>
          <w:divBdr>
            <w:top w:val="none" w:sz="0" w:space="0" w:color="auto"/>
            <w:left w:val="none" w:sz="0" w:space="0" w:color="auto"/>
            <w:bottom w:val="none" w:sz="0" w:space="0" w:color="auto"/>
            <w:right w:val="none" w:sz="0" w:space="0" w:color="auto"/>
          </w:divBdr>
        </w:div>
        <w:div w:id="1773738886">
          <w:marLeft w:val="1166"/>
          <w:marRight w:val="0"/>
          <w:marTop w:val="0"/>
          <w:marBottom w:val="0"/>
          <w:divBdr>
            <w:top w:val="none" w:sz="0" w:space="0" w:color="auto"/>
            <w:left w:val="none" w:sz="0" w:space="0" w:color="auto"/>
            <w:bottom w:val="none" w:sz="0" w:space="0" w:color="auto"/>
            <w:right w:val="none" w:sz="0" w:space="0" w:color="auto"/>
          </w:divBdr>
        </w:div>
        <w:div w:id="202204953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ck\AppData\Roaming\Microsoft\Templates\NexLevel%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2FF16124-DF58-47F4-98B7-7263413AFCB7}"/>
      </w:docPartPr>
      <w:docPartBody>
        <w:p w:rsidR="00211BBB" w:rsidRDefault="00211BBB">
          <w:r w:rsidRPr="00CF681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E568BB1-F583-4001-922A-F2317A70F410}"/>
      </w:docPartPr>
      <w:docPartBody>
        <w:p w:rsidR="00211BBB" w:rsidRDefault="00211BBB">
          <w:r w:rsidRPr="00CF681F">
            <w:rPr>
              <w:rStyle w:val="PlaceholderText"/>
            </w:rPr>
            <w:t>Click or tap here to enter text.</w:t>
          </w:r>
        </w:p>
      </w:docPartBody>
    </w:docPart>
    <w:docPart>
      <w:docPartPr>
        <w:name w:val="5F92F3FF7E5D48A89214882EB6A90CE5"/>
        <w:category>
          <w:name w:val="General"/>
          <w:gallery w:val="placeholder"/>
        </w:category>
        <w:types>
          <w:type w:val="bbPlcHdr"/>
        </w:types>
        <w:behaviors>
          <w:behavior w:val="content"/>
        </w:behaviors>
        <w:guid w:val="{0F44DF87-785E-4228-9C4C-9F8877EFB112}"/>
      </w:docPartPr>
      <w:docPartBody>
        <w:p w:rsidR="00211BBB" w:rsidRDefault="00211BBB" w:rsidP="00211BBB">
          <w:pPr>
            <w:pStyle w:val="5F92F3FF7E5D48A89214882EB6A90CE5"/>
          </w:pPr>
          <w:r w:rsidRPr="00CF681F">
            <w:rPr>
              <w:rStyle w:val="PlaceholderText"/>
            </w:rPr>
            <w:t>Choose an item.</w:t>
          </w:r>
        </w:p>
      </w:docPartBody>
    </w:docPart>
    <w:docPart>
      <w:docPartPr>
        <w:name w:val="30EB2DE89C514C0D9823A40A9256EF10"/>
        <w:category>
          <w:name w:val="General"/>
          <w:gallery w:val="placeholder"/>
        </w:category>
        <w:types>
          <w:type w:val="bbPlcHdr"/>
        </w:types>
        <w:behaviors>
          <w:behavior w:val="content"/>
        </w:behaviors>
        <w:guid w:val="{EAA9E1BE-2033-4123-86F6-748D891FC322}"/>
      </w:docPartPr>
      <w:docPartBody>
        <w:p w:rsidR="00211BBB" w:rsidRDefault="00211BBB" w:rsidP="00211BBB">
          <w:pPr>
            <w:pStyle w:val="30EB2DE89C514C0D9823A40A9256EF10"/>
          </w:pPr>
          <w:r w:rsidRPr="00CF681F">
            <w:rPr>
              <w:rStyle w:val="PlaceholderText"/>
            </w:rPr>
            <w:t>Click or tap here to enter text.</w:t>
          </w:r>
        </w:p>
      </w:docPartBody>
    </w:docPart>
    <w:docPart>
      <w:docPartPr>
        <w:name w:val="9BF77F4C6CA14C7AA5258EFA3EC8A471"/>
        <w:category>
          <w:name w:val="General"/>
          <w:gallery w:val="placeholder"/>
        </w:category>
        <w:types>
          <w:type w:val="bbPlcHdr"/>
        </w:types>
        <w:behaviors>
          <w:behavior w:val="content"/>
        </w:behaviors>
        <w:guid w:val="{E299F7CA-D52E-4717-95F0-A208009B1ED9}"/>
      </w:docPartPr>
      <w:docPartBody>
        <w:p w:rsidR="00211BBB" w:rsidRDefault="00211BBB" w:rsidP="00211BBB">
          <w:pPr>
            <w:pStyle w:val="49D7A0F49B2D4FF297F7DFC4DF55ADA2"/>
          </w:pPr>
          <w:r w:rsidRPr="00CF681F">
            <w:rPr>
              <w:rStyle w:val="PlaceholderText"/>
            </w:rPr>
            <w:t>Choose an item.</w:t>
          </w:r>
        </w:p>
      </w:docPartBody>
    </w:docPart>
    <w:docPart>
      <w:docPartPr>
        <w:name w:val="5C44F408D8FE4D0DBF6D1FABB9F8C333"/>
        <w:category>
          <w:name w:val="General"/>
          <w:gallery w:val="placeholder"/>
        </w:category>
        <w:types>
          <w:type w:val="bbPlcHdr"/>
        </w:types>
        <w:behaviors>
          <w:behavior w:val="content"/>
        </w:behaviors>
        <w:guid w:val="{E492AEE9-8E5F-45F0-9640-8D98EE92CB75}"/>
      </w:docPartPr>
      <w:docPartBody>
        <w:p w:rsidR="00211BBB" w:rsidRDefault="00211BBB" w:rsidP="00211BBB">
          <w:pPr>
            <w:pStyle w:val="F80AA852BBFC48D8921087599B8EAAA7"/>
          </w:pPr>
          <w:r w:rsidRPr="00CF681F">
            <w:rPr>
              <w:rStyle w:val="PlaceholderText"/>
            </w:rPr>
            <w:t>Click or tap here to enter text.</w:t>
          </w:r>
        </w:p>
      </w:docPartBody>
    </w:docPart>
    <w:docPart>
      <w:docPartPr>
        <w:name w:val="49D7A0F49B2D4FF297F7DFC4DF55ADA2"/>
        <w:category>
          <w:name w:val="General"/>
          <w:gallery w:val="placeholder"/>
        </w:category>
        <w:types>
          <w:type w:val="bbPlcHdr"/>
        </w:types>
        <w:behaviors>
          <w:behavior w:val="content"/>
        </w:behaviors>
        <w:guid w:val="{3DE01FB9-D33F-4B9D-98FD-CA976D8EC5F6}"/>
      </w:docPartPr>
      <w:docPartBody>
        <w:p w:rsidR="00211BBB" w:rsidRDefault="00211BBB" w:rsidP="00211BBB">
          <w:pPr>
            <w:pStyle w:val="0869695AFCE44A29B40391A908D184B4"/>
          </w:pPr>
          <w:r w:rsidRPr="00CF681F">
            <w:rPr>
              <w:rStyle w:val="PlaceholderText"/>
            </w:rPr>
            <w:t>Choose an item.</w:t>
          </w:r>
        </w:p>
      </w:docPartBody>
    </w:docPart>
    <w:docPart>
      <w:docPartPr>
        <w:name w:val="F80AA852BBFC48D8921087599B8EAAA7"/>
        <w:category>
          <w:name w:val="General"/>
          <w:gallery w:val="placeholder"/>
        </w:category>
        <w:types>
          <w:type w:val="bbPlcHdr"/>
        </w:types>
        <w:behaviors>
          <w:behavior w:val="content"/>
        </w:behaviors>
        <w:guid w:val="{A9ABDA6C-4C91-4D0F-BC38-9EE3AE597FD8}"/>
      </w:docPartPr>
      <w:docPartBody>
        <w:p w:rsidR="00211BBB" w:rsidRDefault="00211BBB" w:rsidP="00211BBB">
          <w:pPr>
            <w:pStyle w:val="6BEEF206EB2F401290005B7C1B89D77D"/>
          </w:pPr>
          <w:r w:rsidRPr="00CF681F">
            <w:rPr>
              <w:rStyle w:val="PlaceholderText"/>
            </w:rPr>
            <w:t>Click or tap here to enter text.</w:t>
          </w:r>
        </w:p>
      </w:docPartBody>
    </w:docPart>
    <w:docPart>
      <w:docPartPr>
        <w:name w:val="0869695AFCE44A29B40391A908D184B4"/>
        <w:category>
          <w:name w:val="General"/>
          <w:gallery w:val="placeholder"/>
        </w:category>
        <w:types>
          <w:type w:val="bbPlcHdr"/>
        </w:types>
        <w:behaviors>
          <w:behavior w:val="content"/>
        </w:behaviors>
        <w:guid w:val="{48C2418D-2F2B-4A93-87F9-C251A8ECA177}"/>
      </w:docPartPr>
      <w:docPartBody>
        <w:p w:rsidR="00211BBB" w:rsidRDefault="00211BBB" w:rsidP="00211BBB">
          <w:pPr>
            <w:pStyle w:val="E36970F8F72545D1953B682FF9D8D1A3"/>
          </w:pPr>
          <w:r w:rsidRPr="00CF681F">
            <w:rPr>
              <w:rStyle w:val="PlaceholderText"/>
            </w:rPr>
            <w:t>Choose an item.</w:t>
          </w:r>
        </w:p>
      </w:docPartBody>
    </w:docPart>
    <w:docPart>
      <w:docPartPr>
        <w:name w:val="6BEEF206EB2F401290005B7C1B89D77D"/>
        <w:category>
          <w:name w:val="General"/>
          <w:gallery w:val="placeholder"/>
        </w:category>
        <w:types>
          <w:type w:val="bbPlcHdr"/>
        </w:types>
        <w:behaviors>
          <w:behavior w:val="content"/>
        </w:behaviors>
        <w:guid w:val="{CB941BE8-0FDD-4A41-97E3-28BD91CD50B4}"/>
      </w:docPartPr>
      <w:docPartBody>
        <w:p w:rsidR="00211BBB" w:rsidRDefault="00211BBB" w:rsidP="00211BBB">
          <w:pPr>
            <w:pStyle w:val="B7083A1393DC4854BCD9281DA45BEAB6"/>
          </w:pPr>
          <w:r w:rsidRPr="00CF681F">
            <w:rPr>
              <w:rStyle w:val="PlaceholderText"/>
            </w:rPr>
            <w:t>Click or tap here to enter text.</w:t>
          </w:r>
        </w:p>
      </w:docPartBody>
    </w:docPart>
    <w:docPart>
      <w:docPartPr>
        <w:name w:val="E36970F8F72545D1953B682FF9D8D1A3"/>
        <w:category>
          <w:name w:val="General"/>
          <w:gallery w:val="placeholder"/>
        </w:category>
        <w:types>
          <w:type w:val="bbPlcHdr"/>
        </w:types>
        <w:behaviors>
          <w:behavior w:val="content"/>
        </w:behaviors>
        <w:guid w:val="{F0DC2F08-4A42-456B-8ADC-A20E6A9AC59D}"/>
      </w:docPartPr>
      <w:docPartBody>
        <w:p w:rsidR="00211BBB" w:rsidRDefault="00211BBB" w:rsidP="00211BBB">
          <w:pPr>
            <w:pStyle w:val="66AAF009BD164D2A93898BA827333FC6"/>
          </w:pPr>
          <w:r w:rsidRPr="00CF681F">
            <w:rPr>
              <w:rStyle w:val="PlaceholderText"/>
            </w:rPr>
            <w:t>Choose an item.</w:t>
          </w:r>
        </w:p>
      </w:docPartBody>
    </w:docPart>
    <w:docPart>
      <w:docPartPr>
        <w:name w:val="B7083A1393DC4854BCD9281DA45BEAB6"/>
        <w:category>
          <w:name w:val="General"/>
          <w:gallery w:val="placeholder"/>
        </w:category>
        <w:types>
          <w:type w:val="bbPlcHdr"/>
        </w:types>
        <w:behaviors>
          <w:behavior w:val="content"/>
        </w:behaviors>
        <w:guid w:val="{79082E67-5EF8-4B21-AD4B-2177FDFC518B}"/>
      </w:docPartPr>
      <w:docPartBody>
        <w:p w:rsidR="00211BBB" w:rsidRDefault="00211BBB" w:rsidP="00211BBB">
          <w:pPr>
            <w:pStyle w:val="C0303D4235E3491AB8950DDB45213A4B"/>
          </w:pPr>
          <w:r w:rsidRPr="00CF681F">
            <w:rPr>
              <w:rStyle w:val="PlaceholderText"/>
            </w:rPr>
            <w:t>Click or tap here to enter text.</w:t>
          </w:r>
        </w:p>
      </w:docPartBody>
    </w:docPart>
    <w:docPart>
      <w:docPartPr>
        <w:name w:val="66AAF009BD164D2A93898BA827333FC6"/>
        <w:category>
          <w:name w:val="General"/>
          <w:gallery w:val="placeholder"/>
        </w:category>
        <w:types>
          <w:type w:val="bbPlcHdr"/>
        </w:types>
        <w:behaviors>
          <w:behavior w:val="content"/>
        </w:behaviors>
        <w:guid w:val="{A75BB72B-895D-418B-8827-1429EB46F292}"/>
      </w:docPartPr>
      <w:docPartBody>
        <w:p w:rsidR="00211BBB" w:rsidRDefault="00211BBB" w:rsidP="00211BBB">
          <w:pPr>
            <w:pStyle w:val="15F4E060F4CA4C24A76D16E0EFDBF6C7"/>
          </w:pPr>
          <w:r w:rsidRPr="00CF681F">
            <w:rPr>
              <w:rStyle w:val="PlaceholderText"/>
            </w:rPr>
            <w:t>Choose an item.</w:t>
          </w:r>
        </w:p>
      </w:docPartBody>
    </w:docPart>
    <w:docPart>
      <w:docPartPr>
        <w:name w:val="C0303D4235E3491AB8950DDB45213A4B"/>
        <w:category>
          <w:name w:val="General"/>
          <w:gallery w:val="placeholder"/>
        </w:category>
        <w:types>
          <w:type w:val="bbPlcHdr"/>
        </w:types>
        <w:behaviors>
          <w:behavior w:val="content"/>
        </w:behaviors>
        <w:guid w:val="{5C0EC490-137D-433C-957A-30A70CBCF2B5}"/>
      </w:docPartPr>
      <w:docPartBody>
        <w:p w:rsidR="00211BBB" w:rsidRDefault="00211BBB" w:rsidP="00211BBB">
          <w:pPr>
            <w:pStyle w:val="42696A6A03C849EC94FE2010E3F872CC"/>
          </w:pPr>
          <w:r w:rsidRPr="00CF681F">
            <w:rPr>
              <w:rStyle w:val="PlaceholderText"/>
            </w:rPr>
            <w:t>Click or tap here to enter text.</w:t>
          </w:r>
        </w:p>
      </w:docPartBody>
    </w:docPart>
    <w:docPart>
      <w:docPartPr>
        <w:name w:val="15F4E060F4CA4C24A76D16E0EFDBF6C7"/>
        <w:category>
          <w:name w:val="General"/>
          <w:gallery w:val="placeholder"/>
        </w:category>
        <w:types>
          <w:type w:val="bbPlcHdr"/>
        </w:types>
        <w:behaviors>
          <w:behavior w:val="content"/>
        </w:behaviors>
        <w:guid w:val="{7E02DCF1-45F8-4A50-952D-0FD85C0F21F7}"/>
      </w:docPartPr>
      <w:docPartBody>
        <w:p w:rsidR="00211BBB" w:rsidRDefault="00211BBB" w:rsidP="00211BBB">
          <w:pPr>
            <w:pStyle w:val="5C90D09280D44579970DCB95675CF2D8"/>
          </w:pPr>
          <w:r w:rsidRPr="00CF681F">
            <w:rPr>
              <w:rStyle w:val="PlaceholderText"/>
            </w:rPr>
            <w:t>Choose an item.</w:t>
          </w:r>
        </w:p>
      </w:docPartBody>
    </w:docPart>
    <w:docPart>
      <w:docPartPr>
        <w:name w:val="42696A6A03C849EC94FE2010E3F872CC"/>
        <w:category>
          <w:name w:val="General"/>
          <w:gallery w:val="placeholder"/>
        </w:category>
        <w:types>
          <w:type w:val="bbPlcHdr"/>
        </w:types>
        <w:behaviors>
          <w:behavior w:val="content"/>
        </w:behaviors>
        <w:guid w:val="{26F22D33-FCD4-4B0A-8FF8-546A90A2A421}"/>
      </w:docPartPr>
      <w:docPartBody>
        <w:p w:rsidR="00211BBB" w:rsidRDefault="00211BBB" w:rsidP="00211BBB">
          <w:pPr>
            <w:pStyle w:val="959F2BED85A8415C8B87984BE257591B"/>
          </w:pPr>
          <w:r w:rsidRPr="00CF681F">
            <w:rPr>
              <w:rStyle w:val="PlaceholderText"/>
            </w:rPr>
            <w:t>Click or tap here to enter text.</w:t>
          </w:r>
        </w:p>
      </w:docPartBody>
    </w:docPart>
    <w:docPart>
      <w:docPartPr>
        <w:name w:val="5C90D09280D44579970DCB95675CF2D8"/>
        <w:category>
          <w:name w:val="General"/>
          <w:gallery w:val="placeholder"/>
        </w:category>
        <w:types>
          <w:type w:val="bbPlcHdr"/>
        </w:types>
        <w:behaviors>
          <w:behavior w:val="content"/>
        </w:behaviors>
        <w:guid w:val="{62786E48-89D2-4006-ACE6-117ECFA637CD}"/>
      </w:docPartPr>
      <w:docPartBody>
        <w:p w:rsidR="00211BBB" w:rsidRDefault="00211BBB" w:rsidP="00211BBB">
          <w:pPr>
            <w:pStyle w:val="98FFA7B86B344FDD970100B2365F5513"/>
          </w:pPr>
          <w:r w:rsidRPr="00CF681F">
            <w:rPr>
              <w:rStyle w:val="PlaceholderText"/>
            </w:rPr>
            <w:t>Choose an item.</w:t>
          </w:r>
        </w:p>
      </w:docPartBody>
    </w:docPart>
    <w:docPart>
      <w:docPartPr>
        <w:name w:val="959F2BED85A8415C8B87984BE257591B"/>
        <w:category>
          <w:name w:val="General"/>
          <w:gallery w:val="placeholder"/>
        </w:category>
        <w:types>
          <w:type w:val="bbPlcHdr"/>
        </w:types>
        <w:behaviors>
          <w:behavior w:val="content"/>
        </w:behaviors>
        <w:guid w:val="{C57716C7-2609-4117-A84D-D9226E243775}"/>
      </w:docPartPr>
      <w:docPartBody>
        <w:p w:rsidR="00211BBB" w:rsidRDefault="00211BBB" w:rsidP="00211BBB">
          <w:pPr>
            <w:pStyle w:val="6A5D9DE3F8F74B6FBB76187F748E422C"/>
          </w:pPr>
          <w:r w:rsidRPr="00CF681F">
            <w:rPr>
              <w:rStyle w:val="PlaceholderText"/>
            </w:rPr>
            <w:t>Click or tap here to enter text.</w:t>
          </w:r>
        </w:p>
      </w:docPartBody>
    </w:docPart>
    <w:docPart>
      <w:docPartPr>
        <w:name w:val="98FFA7B86B344FDD970100B2365F5513"/>
        <w:category>
          <w:name w:val="General"/>
          <w:gallery w:val="placeholder"/>
        </w:category>
        <w:types>
          <w:type w:val="bbPlcHdr"/>
        </w:types>
        <w:behaviors>
          <w:behavior w:val="content"/>
        </w:behaviors>
        <w:guid w:val="{7E8AD361-E092-42C1-B3E8-D55FD0D837A6}"/>
      </w:docPartPr>
      <w:docPartBody>
        <w:p w:rsidR="00211BBB" w:rsidRDefault="00211BBB" w:rsidP="00211BBB">
          <w:pPr>
            <w:pStyle w:val="AC8CF5846E7E400298BB799350B42E71"/>
          </w:pPr>
          <w:r w:rsidRPr="00CF681F">
            <w:rPr>
              <w:rStyle w:val="PlaceholderText"/>
            </w:rPr>
            <w:t>Choose an item.</w:t>
          </w:r>
        </w:p>
      </w:docPartBody>
    </w:docPart>
    <w:docPart>
      <w:docPartPr>
        <w:name w:val="6A5D9DE3F8F74B6FBB76187F748E422C"/>
        <w:category>
          <w:name w:val="General"/>
          <w:gallery w:val="placeholder"/>
        </w:category>
        <w:types>
          <w:type w:val="bbPlcHdr"/>
        </w:types>
        <w:behaviors>
          <w:behavior w:val="content"/>
        </w:behaviors>
        <w:guid w:val="{7D751B75-3D68-4C67-844C-8563B0F0DAD5}"/>
      </w:docPartPr>
      <w:docPartBody>
        <w:p w:rsidR="00211BBB" w:rsidRDefault="00211BBB" w:rsidP="00211BBB">
          <w:pPr>
            <w:pStyle w:val="F181177FD2E04AF38A2B8BF61AE62021"/>
          </w:pPr>
          <w:r w:rsidRPr="00CF681F">
            <w:rPr>
              <w:rStyle w:val="PlaceholderText"/>
            </w:rPr>
            <w:t>Click or tap here to enter text.</w:t>
          </w:r>
        </w:p>
      </w:docPartBody>
    </w:docPart>
    <w:docPart>
      <w:docPartPr>
        <w:name w:val="AC8CF5846E7E400298BB799350B42E71"/>
        <w:category>
          <w:name w:val="General"/>
          <w:gallery w:val="placeholder"/>
        </w:category>
        <w:types>
          <w:type w:val="bbPlcHdr"/>
        </w:types>
        <w:behaviors>
          <w:behavior w:val="content"/>
        </w:behaviors>
        <w:guid w:val="{FC89DE10-A16D-4BF3-93EB-04DF8A0AA7F7}"/>
      </w:docPartPr>
      <w:docPartBody>
        <w:p w:rsidR="00211BBB" w:rsidRDefault="00211BBB" w:rsidP="00211BBB">
          <w:pPr>
            <w:pStyle w:val="6D879573C9DD4B75838343DD73807514"/>
          </w:pPr>
          <w:r w:rsidRPr="00CF681F">
            <w:rPr>
              <w:rStyle w:val="PlaceholderText"/>
            </w:rPr>
            <w:t>Choose an item.</w:t>
          </w:r>
        </w:p>
      </w:docPartBody>
    </w:docPart>
    <w:docPart>
      <w:docPartPr>
        <w:name w:val="F181177FD2E04AF38A2B8BF61AE62021"/>
        <w:category>
          <w:name w:val="General"/>
          <w:gallery w:val="placeholder"/>
        </w:category>
        <w:types>
          <w:type w:val="bbPlcHdr"/>
        </w:types>
        <w:behaviors>
          <w:behavior w:val="content"/>
        </w:behaviors>
        <w:guid w:val="{C82BD03B-1AD2-40F9-B6D5-60355183CA8F}"/>
      </w:docPartPr>
      <w:docPartBody>
        <w:p w:rsidR="00211BBB" w:rsidRDefault="00211BBB" w:rsidP="00211BBB">
          <w:pPr>
            <w:pStyle w:val="E6DEE0142E3247C1AFE836B8594E419A"/>
          </w:pPr>
          <w:r w:rsidRPr="00CF681F">
            <w:rPr>
              <w:rStyle w:val="PlaceholderText"/>
            </w:rPr>
            <w:t>Click or tap here to enter text.</w:t>
          </w:r>
        </w:p>
      </w:docPartBody>
    </w:docPart>
    <w:docPart>
      <w:docPartPr>
        <w:name w:val="6D879573C9DD4B75838343DD73807514"/>
        <w:category>
          <w:name w:val="General"/>
          <w:gallery w:val="placeholder"/>
        </w:category>
        <w:types>
          <w:type w:val="bbPlcHdr"/>
        </w:types>
        <w:behaviors>
          <w:behavior w:val="content"/>
        </w:behaviors>
        <w:guid w:val="{70A90D94-E6B2-4F86-966C-DEF714AE5DD1}"/>
      </w:docPartPr>
      <w:docPartBody>
        <w:p w:rsidR="00211BBB" w:rsidRDefault="00211BBB" w:rsidP="00211BBB">
          <w:pPr>
            <w:pStyle w:val="6A5307A2B7034E93A5837DB49D4583DC"/>
          </w:pPr>
          <w:r w:rsidRPr="00CF681F">
            <w:rPr>
              <w:rStyle w:val="PlaceholderText"/>
            </w:rPr>
            <w:t>Choose an item.</w:t>
          </w:r>
        </w:p>
      </w:docPartBody>
    </w:docPart>
    <w:docPart>
      <w:docPartPr>
        <w:name w:val="E6DEE0142E3247C1AFE836B8594E419A"/>
        <w:category>
          <w:name w:val="General"/>
          <w:gallery w:val="placeholder"/>
        </w:category>
        <w:types>
          <w:type w:val="bbPlcHdr"/>
        </w:types>
        <w:behaviors>
          <w:behavior w:val="content"/>
        </w:behaviors>
        <w:guid w:val="{E720A94F-CF87-4ADA-BCDA-39ACC24902FE}"/>
      </w:docPartPr>
      <w:docPartBody>
        <w:p w:rsidR="00211BBB" w:rsidRDefault="00211BBB" w:rsidP="00211BBB">
          <w:pPr>
            <w:pStyle w:val="5EE7F43666BB4AB0A88974EBB224AB09"/>
          </w:pPr>
          <w:r w:rsidRPr="00CF681F">
            <w:rPr>
              <w:rStyle w:val="PlaceholderText"/>
            </w:rPr>
            <w:t>Click or tap here to enter text.</w:t>
          </w:r>
        </w:p>
      </w:docPartBody>
    </w:docPart>
    <w:docPart>
      <w:docPartPr>
        <w:name w:val="6A5307A2B7034E93A5837DB49D4583DC"/>
        <w:category>
          <w:name w:val="General"/>
          <w:gallery w:val="placeholder"/>
        </w:category>
        <w:types>
          <w:type w:val="bbPlcHdr"/>
        </w:types>
        <w:behaviors>
          <w:behavior w:val="content"/>
        </w:behaviors>
        <w:guid w:val="{3D5ABB0F-E9A1-40C8-B797-02BB68306B3E}"/>
      </w:docPartPr>
      <w:docPartBody>
        <w:p w:rsidR="00211BBB" w:rsidRDefault="00211BBB" w:rsidP="00211BBB">
          <w:pPr>
            <w:pStyle w:val="D434C6E6D6D64ECB99C8AF64B0863452"/>
          </w:pPr>
          <w:r w:rsidRPr="00CF681F">
            <w:rPr>
              <w:rStyle w:val="PlaceholderText"/>
            </w:rPr>
            <w:t>Choose an item.</w:t>
          </w:r>
        </w:p>
      </w:docPartBody>
    </w:docPart>
    <w:docPart>
      <w:docPartPr>
        <w:name w:val="5EE7F43666BB4AB0A88974EBB224AB09"/>
        <w:category>
          <w:name w:val="General"/>
          <w:gallery w:val="placeholder"/>
        </w:category>
        <w:types>
          <w:type w:val="bbPlcHdr"/>
        </w:types>
        <w:behaviors>
          <w:behavior w:val="content"/>
        </w:behaviors>
        <w:guid w:val="{089F8C88-AE9C-42D7-8873-89A569AE64AD}"/>
      </w:docPartPr>
      <w:docPartBody>
        <w:p w:rsidR="00211BBB" w:rsidRDefault="00211BBB" w:rsidP="00211BBB">
          <w:pPr>
            <w:pStyle w:val="B853B617FB02408AAE00724C3CF9C042"/>
          </w:pPr>
          <w:r w:rsidRPr="00CF681F">
            <w:rPr>
              <w:rStyle w:val="PlaceholderText"/>
            </w:rPr>
            <w:t>Click or tap here to enter text.</w:t>
          </w:r>
        </w:p>
      </w:docPartBody>
    </w:docPart>
    <w:docPart>
      <w:docPartPr>
        <w:name w:val="D434C6E6D6D64ECB99C8AF64B0863452"/>
        <w:category>
          <w:name w:val="General"/>
          <w:gallery w:val="placeholder"/>
        </w:category>
        <w:types>
          <w:type w:val="bbPlcHdr"/>
        </w:types>
        <w:behaviors>
          <w:behavior w:val="content"/>
        </w:behaviors>
        <w:guid w:val="{897D2D0A-D009-4074-A035-A7DD8C2AA5F3}"/>
      </w:docPartPr>
      <w:docPartBody>
        <w:p w:rsidR="00211BBB" w:rsidRDefault="00211BBB" w:rsidP="00211BBB">
          <w:pPr>
            <w:pStyle w:val="C8859319DAC94CB69BF16984A7CCA71A"/>
          </w:pPr>
          <w:r w:rsidRPr="00CF681F">
            <w:rPr>
              <w:rStyle w:val="PlaceholderText"/>
            </w:rPr>
            <w:t>Choose an item.</w:t>
          </w:r>
        </w:p>
      </w:docPartBody>
    </w:docPart>
    <w:docPart>
      <w:docPartPr>
        <w:name w:val="B853B617FB02408AAE00724C3CF9C042"/>
        <w:category>
          <w:name w:val="General"/>
          <w:gallery w:val="placeholder"/>
        </w:category>
        <w:types>
          <w:type w:val="bbPlcHdr"/>
        </w:types>
        <w:behaviors>
          <w:behavior w:val="content"/>
        </w:behaviors>
        <w:guid w:val="{B0635EFF-F897-4CCB-B979-7D4FADAF29DA}"/>
      </w:docPartPr>
      <w:docPartBody>
        <w:p w:rsidR="00211BBB" w:rsidRDefault="00211BBB" w:rsidP="00211BBB">
          <w:pPr>
            <w:pStyle w:val="EB6F7C07529A4D0E99EDEDD609E0C681"/>
          </w:pPr>
          <w:r w:rsidRPr="00CF681F">
            <w:rPr>
              <w:rStyle w:val="PlaceholderText"/>
            </w:rPr>
            <w:t>Click or tap here to enter text.</w:t>
          </w:r>
        </w:p>
      </w:docPartBody>
    </w:docPart>
    <w:docPart>
      <w:docPartPr>
        <w:name w:val="C8859319DAC94CB69BF16984A7CCA71A"/>
        <w:category>
          <w:name w:val="General"/>
          <w:gallery w:val="placeholder"/>
        </w:category>
        <w:types>
          <w:type w:val="bbPlcHdr"/>
        </w:types>
        <w:behaviors>
          <w:behavior w:val="content"/>
        </w:behaviors>
        <w:guid w:val="{F5F35868-F11B-40D1-9088-486A162713EA}"/>
      </w:docPartPr>
      <w:docPartBody>
        <w:p w:rsidR="00211BBB" w:rsidRDefault="00211BBB" w:rsidP="00211BBB">
          <w:pPr>
            <w:pStyle w:val="352F7679B86441C5968617E1E0FDDD11"/>
          </w:pPr>
          <w:r w:rsidRPr="00CF681F">
            <w:rPr>
              <w:rStyle w:val="PlaceholderText"/>
            </w:rPr>
            <w:t>Choose an item.</w:t>
          </w:r>
        </w:p>
      </w:docPartBody>
    </w:docPart>
    <w:docPart>
      <w:docPartPr>
        <w:name w:val="EB6F7C07529A4D0E99EDEDD609E0C681"/>
        <w:category>
          <w:name w:val="General"/>
          <w:gallery w:val="placeholder"/>
        </w:category>
        <w:types>
          <w:type w:val="bbPlcHdr"/>
        </w:types>
        <w:behaviors>
          <w:behavior w:val="content"/>
        </w:behaviors>
        <w:guid w:val="{AB37C30C-DC6B-4F76-8BE2-29FE3607FFEF}"/>
      </w:docPartPr>
      <w:docPartBody>
        <w:p w:rsidR="00211BBB" w:rsidRDefault="00211BBB" w:rsidP="00211BBB">
          <w:pPr>
            <w:pStyle w:val="3C936E319B09487E9D6255F4291558E1"/>
          </w:pPr>
          <w:r w:rsidRPr="00CF681F">
            <w:rPr>
              <w:rStyle w:val="PlaceholderText"/>
            </w:rPr>
            <w:t>Click or tap here to enter text.</w:t>
          </w:r>
        </w:p>
      </w:docPartBody>
    </w:docPart>
    <w:docPart>
      <w:docPartPr>
        <w:name w:val="352F7679B86441C5968617E1E0FDDD11"/>
        <w:category>
          <w:name w:val="General"/>
          <w:gallery w:val="placeholder"/>
        </w:category>
        <w:types>
          <w:type w:val="bbPlcHdr"/>
        </w:types>
        <w:behaviors>
          <w:behavior w:val="content"/>
        </w:behaviors>
        <w:guid w:val="{47AB150B-DCB2-41CD-8893-0CDD791FD286}"/>
      </w:docPartPr>
      <w:docPartBody>
        <w:p w:rsidR="00211BBB" w:rsidRDefault="00211BBB" w:rsidP="00211BBB">
          <w:pPr>
            <w:pStyle w:val="1B02C7E2259D4AA38C5550CE4256FD63"/>
          </w:pPr>
          <w:r w:rsidRPr="00CF681F">
            <w:rPr>
              <w:rStyle w:val="PlaceholderText"/>
            </w:rPr>
            <w:t>Choose an item.</w:t>
          </w:r>
        </w:p>
      </w:docPartBody>
    </w:docPart>
    <w:docPart>
      <w:docPartPr>
        <w:name w:val="3C936E319B09487E9D6255F4291558E1"/>
        <w:category>
          <w:name w:val="General"/>
          <w:gallery w:val="placeholder"/>
        </w:category>
        <w:types>
          <w:type w:val="bbPlcHdr"/>
        </w:types>
        <w:behaviors>
          <w:behavior w:val="content"/>
        </w:behaviors>
        <w:guid w:val="{DF20750F-E8F1-4C3C-8F48-EDE344965B60}"/>
      </w:docPartPr>
      <w:docPartBody>
        <w:p w:rsidR="00211BBB" w:rsidRDefault="00211BBB" w:rsidP="00211BBB">
          <w:pPr>
            <w:pStyle w:val="7DB4878640154C52A10748841DFD0BA4"/>
          </w:pPr>
          <w:r w:rsidRPr="00CF681F">
            <w:rPr>
              <w:rStyle w:val="PlaceholderText"/>
            </w:rPr>
            <w:t>Click or tap here to enter text.</w:t>
          </w:r>
        </w:p>
      </w:docPartBody>
    </w:docPart>
    <w:docPart>
      <w:docPartPr>
        <w:name w:val="1B02C7E2259D4AA38C5550CE4256FD63"/>
        <w:category>
          <w:name w:val="General"/>
          <w:gallery w:val="placeholder"/>
        </w:category>
        <w:types>
          <w:type w:val="bbPlcHdr"/>
        </w:types>
        <w:behaviors>
          <w:behavior w:val="content"/>
        </w:behaviors>
        <w:guid w:val="{347E97A3-ABDB-4A73-B1DD-EB48ADB31811}"/>
      </w:docPartPr>
      <w:docPartBody>
        <w:p w:rsidR="00211BBB" w:rsidRDefault="00211BBB" w:rsidP="00211BBB">
          <w:pPr>
            <w:pStyle w:val="5FD5C65FBE6D47D3B57798EC540FF690"/>
          </w:pPr>
          <w:r w:rsidRPr="00CF681F">
            <w:rPr>
              <w:rStyle w:val="PlaceholderText"/>
            </w:rPr>
            <w:t>Choose an item.</w:t>
          </w:r>
        </w:p>
      </w:docPartBody>
    </w:docPart>
    <w:docPart>
      <w:docPartPr>
        <w:name w:val="7DB4878640154C52A10748841DFD0BA4"/>
        <w:category>
          <w:name w:val="General"/>
          <w:gallery w:val="placeholder"/>
        </w:category>
        <w:types>
          <w:type w:val="bbPlcHdr"/>
        </w:types>
        <w:behaviors>
          <w:behavior w:val="content"/>
        </w:behaviors>
        <w:guid w:val="{E54FFFCF-B59B-4C25-A5B0-9578EEBE0F16}"/>
      </w:docPartPr>
      <w:docPartBody>
        <w:p w:rsidR="00211BBB" w:rsidRDefault="00211BBB" w:rsidP="00211BBB">
          <w:pPr>
            <w:pStyle w:val="BB7DD49903CA466F962C67E6BBD751A8"/>
          </w:pPr>
          <w:r w:rsidRPr="00CF681F">
            <w:rPr>
              <w:rStyle w:val="PlaceholderText"/>
            </w:rPr>
            <w:t>Click or tap here to enter text.</w:t>
          </w:r>
        </w:p>
      </w:docPartBody>
    </w:docPart>
    <w:docPart>
      <w:docPartPr>
        <w:name w:val="5FD5C65FBE6D47D3B57798EC540FF690"/>
        <w:category>
          <w:name w:val="General"/>
          <w:gallery w:val="placeholder"/>
        </w:category>
        <w:types>
          <w:type w:val="bbPlcHdr"/>
        </w:types>
        <w:behaviors>
          <w:behavior w:val="content"/>
        </w:behaviors>
        <w:guid w:val="{2A618837-B925-4AEA-B2A2-D3CAF72B70ED}"/>
      </w:docPartPr>
      <w:docPartBody>
        <w:p w:rsidR="00211BBB" w:rsidRDefault="00211BBB" w:rsidP="00211BBB">
          <w:pPr>
            <w:pStyle w:val="47DE1A55D0D3486A9643B78266698472"/>
          </w:pPr>
          <w:r w:rsidRPr="00CF681F">
            <w:rPr>
              <w:rStyle w:val="PlaceholderText"/>
            </w:rPr>
            <w:t>Click or tap here to enter text.</w:t>
          </w:r>
        </w:p>
      </w:docPartBody>
    </w:docPart>
    <w:docPart>
      <w:docPartPr>
        <w:name w:val="BB7DD49903CA466F962C67E6BBD751A8"/>
        <w:category>
          <w:name w:val="General"/>
          <w:gallery w:val="placeholder"/>
        </w:category>
        <w:types>
          <w:type w:val="bbPlcHdr"/>
        </w:types>
        <w:behaviors>
          <w:behavior w:val="content"/>
        </w:behaviors>
        <w:guid w:val="{F2B17B14-C803-43C9-A4FA-6607722FA73F}"/>
      </w:docPartPr>
      <w:docPartBody>
        <w:p w:rsidR="00211BBB" w:rsidRDefault="00211BBB" w:rsidP="00211BBB">
          <w:pPr>
            <w:pStyle w:val="2DC7EA1DD9174881BD40634FE9036307"/>
          </w:pPr>
          <w:r w:rsidRPr="00CF681F">
            <w:rPr>
              <w:rStyle w:val="PlaceholderText"/>
            </w:rPr>
            <w:t>Click or tap here to enter text.</w:t>
          </w:r>
        </w:p>
      </w:docPartBody>
    </w:docPart>
    <w:docPart>
      <w:docPartPr>
        <w:name w:val="47DE1A55D0D3486A9643B78266698472"/>
        <w:category>
          <w:name w:val="General"/>
          <w:gallery w:val="placeholder"/>
        </w:category>
        <w:types>
          <w:type w:val="bbPlcHdr"/>
        </w:types>
        <w:behaviors>
          <w:behavior w:val="content"/>
        </w:behaviors>
        <w:guid w:val="{B928FCD7-4DB7-4A12-8542-2E695244924A}"/>
      </w:docPartPr>
      <w:docPartBody>
        <w:p w:rsidR="00211BBB" w:rsidRDefault="00211BBB" w:rsidP="00211BBB">
          <w:pPr>
            <w:pStyle w:val="7B3F992B3DB749249E0D95DDA3755F0E"/>
          </w:pPr>
          <w:r w:rsidRPr="00CF681F">
            <w:rPr>
              <w:rStyle w:val="PlaceholderText"/>
            </w:rPr>
            <w:t>Choose an item.</w:t>
          </w:r>
        </w:p>
      </w:docPartBody>
    </w:docPart>
    <w:docPart>
      <w:docPartPr>
        <w:name w:val="2DC7EA1DD9174881BD40634FE9036307"/>
        <w:category>
          <w:name w:val="General"/>
          <w:gallery w:val="placeholder"/>
        </w:category>
        <w:types>
          <w:type w:val="bbPlcHdr"/>
        </w:types>
        <w:behaviors>
          <w:behavior w:val="content"/>
        </w:behaviors>
        <w:guid w:val="{8FB69EE8-6F9C-411B-8E7F-32C1899658DE}"/>
      </w:docPartPr>
      <w:docPartBody>
        <w:p w:rsidR="00211BBB" w:rsidRDefault="00211BBB" w:rsidP="00211BBB">
          <w:pPr>
            <w:pStyle w:val="99CA15FF2C2D4C06A407C8BC28538F66"/>
          </w:pPr>
          <w:r w:rsidRPr="00CF681F">
            <w:rPr>
              <w:rStyle w:val="PlaceholderText"/>
            </w:rPr>
            <w:t>Click or tap here to enter text.</w:t>
          </w:r>
        </w:p>
      </w:docPartBody>
    </w:docPart>
    <w:docPart>
      <w:docPartPr>
        <w:name w:val="7B3F992B3DB749249E0D95DDA3755F0E"/>
        <w:category>
          <w:name w:val="General"/>
          <w:gallery w:val="placeholder"/>
        </w:category>
        <w:types>
          <w:type w:val="bbPlcHdr"/>
        </w:types>
        <w:behaviors>
          <w:behavior w:val="content"/>
        </w:behaviors>
        <w:guid w:val="{C3CCA1A7-B207-440F-8B8B-138E60176526}"/>
      </w:docPartPr>
      <w:docPartBody>
        <w:p w:rsidR="00211BBB" w:rsidRDefault="00211BBB" w:rsidP="00211BBB">
          <w:pPr>
            <w:pStyle w:val="82AA902048FB4E2C90B573BC9E339B82"/>
          </w:pPr>
          <w:r w:rsidRPr="00CF681F">
            <w:rPr>
              <w:rStyle w:val="PlaceholderText"/>
            </w:rPr>
            <w:t>Click or tap here to enter text.</w:t>
          </w:r>
        </w:p>
      </w:docPartBody>
    </w:docPart>
    <w:docPart>
      <w:docPartPr>
        <w:name w:val="99CA15FF2C2D4C06A407C8BC28538F66"/>
        <w:category>
          <w:name w:val="General"/>
          <w:gallery w:val="placeholder"/>
        </w:category>
        <w:types>
          <w:type w:val="bbPlcHdr"/>
        </w:types>
        <w:behaviors>
          <w:behavior w:val="content"/>
        </w:behaviors>
        <w:guid w:val="{B02CA1F7-DC28-460F-8798-5F08AA86D964}"/>
      </w:docPartPr>
      <w:docPartBody>
        <w:p w:rsidR="00905A17" w:rsidRDefault="00905A17" w:rsidP="00905A17">
          <w:pPr>
            <w:pStyle w:val="8F514C65687D4BBAA1EB8E20002395C1"/>
          </w:pPr>
          <w:r w:rsidRPr="00CF681F">
            <w:rPr>
              <w:rStyle w:val="PlaceholderText"/>
            </w:rPr>
            <w:t>Choose an item.</w:t>
          </w:r>
        </w:p>
      </w:docPartBody>
    </w:docPart>
    <w:docPart>
      <w:docPartPr>
        <w:name w:val="82AA902048FB4E2C90B573BC9E339B82"/>
        <w:category>
          <w:name w:val="General"/>
          <w:gallery w:val="placeholder"/>
        </w:category>
        <w:types>
          <w:type w:val="bbPlcHdr"/>
        </w:types>
        <w:behaviors>
          <w:behavior w:val="content"/>
        </w:behaviors>
        <w:guid w:val="{5BE1F8B6-E624-436B-84D0-D363CE8B7CD0}"/>
      </w:docPartPr>
      <w:docPartBody>
        <w:p w:rsidR="00905A17" w:rsidRDefault="00905A17" w:rsidP="00905A17">
          <w:pPr>
            <w:pStyle w:val="450556ABE6814F80B7879623A415923E"/>
          </w:pPr>
          <w:r w:rsidRPr="00CF681F">
            <w:rPr>
              <w:rStyle w:val="PlaceholderText"/>
            </w:rPr>
            <w:t>Click or tap here to enter text.</w:t>
          </w:r>
        </w:p>
      </w:docPartBody>
    </w:docPart>
    <w:docPart>
      <w:docPartPr>
        <w:name w:val="8F514C65687D4BBAA1EB8E20002395C1"/>
        <w:category>
          <w:name w:val="General"/>
          <w:gallery w:val="placeholder"/>
        </w:category>
        <w:types>
          <w:type w:val="bbPlcHdr"/>
        </w:types>
        <w:behaviors>
          <w:behavior w:val="content"/>
        </w:behaviors>
        <w:guid w:val="{0689272A-80B3-4D9E-B0FD-88DE9F45344E}"/>
      </w:docPartPr>
      <w:docPartBody>
        <w:p w:rsidR="00905A17" w:rsidRDefault="00905A17" w:rsidP="00905A17">
          <w:pPr>
            <w:pStyle w:val="E76F49863D774064B9ED10484E8F97DD"/>
          </w:pPr>
          <w:r w:rsidRPr="00CF681F">
            <w:rPr>
              <w:rStyle w:val="PlaceholderText"/>
            </w:rPr>
            <w:t>Choose an item.</w:t>
          </w:r>
        </w:p>
      </w:docPartBody>
    </w:docPart>
    <w:docPart>
      <w:docPartPr>
        <w:name w:val="450556ABE6814F80B7879623A415923E"/>
        <w:category>
          <w:name w:val="General"/>
          <w:gallery w:val="placeholder"/>
        </w:category>
        <w:types>
          <w:type w:val="bbPlcHdr"/>
        </w:types>
        <w:behaviors>
          <w:behavior w:val="content"/>
        </w:behaviors>
        <w:guid w:val="{65DC5180-70C5-4054-99DB-A8BEDC087886}"/>
      </w:docPartPr>
      <w:docPartBody>
        <w:p w:rsidR="00905A17" w:rsidRDefault="00905A17" w:rsidP="00905A17">
          <w:pPr>
            <w:pStyle w:val="647E55CADC5A4E66A534C01D076BD516"/>
          </w:pPr>
          <w:r w:rsidRPr="00CF681F">
            <w:rPr>
              <w:rStyle w:val="PlaceholderText"/>
            </w:rPr>
            <w:t>Click or tap here to enter text.</w:t>
          </w:r>
        </w:p>
      </w:docPartBody>
    </w:docPart>
    <w:docPart>
      <w:docPartPr>
        <w:name w:val="E76F49863D774064B9ED10484E8F97DD"/>
        <w:category>
          <w:name w:val="General"/>
          <w:gallery w:val="placeholder"/>
        </w:category>
        <w:types>
          <w:type w:val="bbPlcHdr"/>
        </w:types>
        <w:behaviors>
          <w:behavior w:val="content"/>
        </w:behaviors>
        <w:guid w:val="{B0801B63-10D1-48D3-916D-194D356EE132}"/>
      </w:docPartPr>
      <w:docPartBody>
        <w:p w:rsidR="00905A17" w:rsidRDefault="00905A17" w:rsidP="00905A17">
          <w:pPr>
            <w:pStyle w:val="81C09B942833404ABED539014105AC50"/>
          </w:pPr>
          <w:r w:rsidRPr="00CF681F">
            <w:rPr>
              <w:rStyle w:val="PlaceholderText"/>
            </w:rPr>
            <w:t>Choose an item.</w:t>
          </w:r>
        </w:p>
      </w:docPartBody>
    </w:docPart>
    <w:docPart>
      <w:docPartPr>
        <w:name w:val="647E55CADC5A4E66A534C01D076BD516"/>
        <w:category>
          <w:name w:val="General"/>
          <w:gallery w:val="placeholder"/>
        </w:category>
        <w:types>
          <w:type w:val="bbPlcHdr"/>
        </w:types>
        <w:behaviors>
          <w:behavior w:val="content"/>
        </w:behaviors>
        <w:guid w:val="{B821F9E8-9B91-4D39-8A71-0C3A3D6BEC44}"/>
      </w:docPartPr>
      <w:docPartBody>
        <w:p w:rsidR="00905A17" w:rsidRDefault="00905A17" w:rsidP="00905A17">
          <w:pPr>
            <w:pStyle w:val="7D94FFD22013449F99BBF76AB0FE1EFF"/>
          </w:pPr>
          <w:r w:rsidRPr="00CF681F">
            <w:rPr>
              <w:rStyle w:val="PlaceholderText"/>
            </w:rPr>
            <w:t>Click or tap here to enter text.</w:t>
          </w:r>
        </w:p>
      </w:docPartBody>
    </w:docPart>
    <w:docPart>
      <w:docPartPr>
        <w:name w:val="81C09B942833404ABED539014105AC50"/>
        <w:category>
          <w:name w:val="General"/>
          <w:gallery w:val="placeholder"/>
        </w:category>
        <w:types>
          <w:type w:val="bbPlcHdr"/>
        </w:types>
        <w:behaviors>
          <w:behavior w:val="content"/>
        </w:behaviors>
        <w:guid w:val="{44283F5E-7530-4DC4-8186-F0DA3456072D}"/>
      </w:docPartPr>
      <w:docPartBody>
        <w:p w:rsidR="00905A17" w:rsidRDefault="00905A17" w:rsidP="00905A17">
          <w:pPr>
            <w:pStyle w:val="ACE8224D4C884110A1806A0076C053BC"/>
          </w:pPr>
          <w:r w:rsidRPr="00CF681F">
            <w:rPr>
              <w:rStyle w:val="PlaceholderText"/>
            </w:rPr>
            <w:t>Choose an item.</w:t>
          </w:r>
        </w:p>
      </w:docPartBody>
    </w:docPart>
    <w:docPart>
      <w:docPartPr>
        <w:name w:val="7D94FFD22013449F99BBF76AB0FE1EFF"/>
        <w:category>
          <w:name w:val="General"/>
          <w:gallery w:val="placeholder"/>
        </w:category>
        <w:types>
          <w:type w:val="bbPlcHdr"/>
        </w:types>
        <w:behaviors>
          <w:behavior w:val="content"/>
        </w:behaviors>
        <w:guid w:val="{044DD610-13EC-4B40-A9B7-034D2E671AC9}"/>
      </w:docPartPr>
      <w:docPartBody>
        <w:p w:rsidR="00905A17" w:rsidRDefault="00905A17" w:rsidP="00905A17">
          <w:pPr>
            <w:pStyle w:val="30AB8925BF98445799A282146E5C6E0A"/>
          </w:pPr>
          <w:r w:rsidRPr="00CF681F">
            <w:rPr>
              <w:rStyle w:val="PlaceholderText"/>
            </w:rPr>
            <w:t>Click or tap here to enter text.</w:t>
          </w:r>
        </w:p>
      </w:docPartBody>
    </w:docPart>
    <w:docPart>
      <w:docPartPr>
        <w:name w:val="ACE8224D4C884110A1806A0076C053BC"/>
        <w:category>
          <w:name w:val="General"/>
          <w:gallery w:val="placeholder"/>
        </w:category>
        <w:types>
          <w:type w:val="bbPlcHdr"/>
        </w:types>
        <w:behaviors>
          <w:behavior w:val="content"/>
        </w:behaviors>
        <w:guid w:val="{C9EF6DF5-8462-4F4C-A539-E357A33471D3}"/>
      </w:docPartPr>
      <w:docPartBody>
        <w:p w:rsidR="00905A17" w:rsidRDefault="00905A17" w:rsidP="00905A17">
          <w:pPr>
            <w:pStyle w:val="5E58ECF4940F426C946732970A7D2173"/>
          </w:pPr>
          <w:r w:rsidRPr="00CF681F">
            <w:rPr>
              <w:rStyle w:val="PlaceholderText"/>
            </w:rPr>
            <w:t>Choose an item.</w:t>
          </w:r>
        </w:p>
      </w:docPartBody>
    </w:docPart>
    <w:docPart>
      <w:docPartPr>
        <w:name w:val="30AB8925BF98445799A282146E5C6E0A"/>
        <w:category>
          <w:name w:val="General"/>
          <w:gallery w:val="placeholder"/>
        </w:category>
        <w:types>
          <w:type w:val="bbPlcHdr"/>
        </w:types>
        <w:behaviors>
          <w:behavior w:val="content"/>
        </w:behaviors>
        <w:guid w:val="{D7B9EBD7-5336-461B-8478-794B4E98D9E6}"/>
      </w:docPartPr>
      <w:docPartBody>
        <w:p w:rsidR="00905A17" w:rsidRDefault="00905A17" w:rsidP="00905A17">
          <w:pPr>
            <w:pStyle w:val="60D783170DC2423C9BA74838D1E672FB"/>
          </w:pPr>
          <w:r w:rsidRPr="00CF681F">
            <w:rPr>
              <w:rStyle w:val="PlaceholderText"/>
            </w:rPr>
            <w:t>Click or tap here to enter text.</w:t>
          </w:r>
        </w:p>
      </w:docPartBody>
    </w:docPart>
    <w:docPart>
      <w:docPartPr>
        <w:name w:val="37FD08B1C28C404ABFC30433BA53E987"/>
        <w:category>
          <w:name w:val="General"/>
          <w:gallery w:val="placeholder"/>
        </w:category>
        <w:types>
          <w:type w:val="bbPlcHdr"/>
        </w:types>
        <w:behaviors>
          <w:behavior w:val="content"/>
        </w:behaviors>
        <w:guid w:val="{F28C3FB9-4162-4451-AC1D-DCB14E9C8E04}"/>
      </w:docPartPr>
      <w:docPartBody>
        <w:p w:rsidR="00905A17" w:rsidRDefault="00905A17" w:rsidP="00905A17">
          <w:pPr>
            <w:pStyle w:val="BF5C1F6CD4C74E63A0613705572A8E6F"/>
          </w:pPr>
          <w:r w:rsidRPr="00CF681F">
            <w:rPr>
              <w:rStyle w:val="PlaceholderText"/>
            </w:rPr>
            <w:t>Choose an item.</w:t>
          </w:r>
        </w:p>
      </w:docPartBody>
    </w:docPart>
    <w:docPart>
      <w:docPartPr>
        <w:name w:val="F1A56BB70D7E4FDE91038C7401B36D10"/>
        <w:category>
          <w:name w:val="General"/>
          <w:gallery w:val="placeholder"/>
        </w:category>
        <w:types>
          <w:type w:val="bbPlcHdr"/>
        </w:types>
        <w:behaviors>
          <w:behavior w:val="content"/>
        </w:behaviors>
        <w:guid w:val="{BA8405E7-DC80-4339-B355-14E3AD4122A8}"/>
      </w:docPartPr>
      <w:docPartBody>
        <w:p w:rsidR="00905A17" w:rsidRDefault="00905A17" w:rsidP="00905A17">
          <w:pPr>
            <w:pStyle w:val="314530D6674348D9B7E48CE888D9CC56"/>
          </w:pPr>
          <w:r w:rsidRPr="00CF681F">
            <w:rPr>
              <w:rStyle w:val="PlaceholderText"/>
            </w:rPr>
            <w:t>Click or tap here to enter text.</w:t>
          </w:r>
        </w:p>
      </w:docPartBody>
    </w:docPart>
    <w:docPart>
      <w:docPartPr>
        <w:name w:val="2D2E5FFD51544F44BD52E24A205291D6"/>
        <w:category>
          <w:name w:val="General"/>
          <w:gallery w:val="placeholder"/>
        </w:category>
        <w:types>
          <w:type w:val="bbPlcHdr"/>
        </w:types>
        <w:behaviors>
          <w:behavior w:val="content"/>
        </w:behaviors>
        <w:guid w:val="{E4D2F2B8-1F4F-4AFB-8A18-D31290C378A9}"/>
      </w:docPartPr>
      <w:docPartBody>
        <w:p w:rsidR="00905A17" w:rsidRDefault="00905A17" w:rsidP="00905A17">
          <w:pPr>
            <w:pStyle w:val="8A184D9ADED041F1BBF8217494E3F217"/>
          </w:pPr>
          <w:r w:rsidRPr="00CF681F">
            <w:rPr>
              <w:rStyle w:val="PlaceholderText"/>
            </w:rPr>
            <w:t>Choose an item.</w:t>
          </w:r>
        </w:p>
      </w:docPartBody>
    </w:docPart>
    <w:docPart>
      <w:docPartPr>
        <w:name w:val="6039DE0040BF434B886D1F216175E66D"/>
        <w:category>
          <w:name w:val="General"/>
          <w:gallery w:val="placeholder"/>
        </w:category>
        <w:types>
          <w:type w:val="bbPlcHdr"/>
        </w:types>
        <w:behaviors>
          <w:behavior w:val="content"/>
        </w:behaviors>
        <w:guid w:val="{867E0635-9DB9-4AB1-A24E-EA5F3332046A}"/>
      </w:docPartPr>
      <w:docPartBody>
        <w:p w:rsidR="00905A17" w:rsidRDefault="00905A17" w:rsidP="00905A17">
          <w:pPr>
            <w:pStyle w:val="C2D71A7B7ECD4BAFA7601AF997F68C1B"/>
          </w:pPr>
          <w:r w:rsidRPr="00CF681F">
            <w:rPr>
              <w:rStyle w:val="PlaceholderText"/>
            </w:rPr>
            <w:t>Click or tap here to enter text.</w:t>
          </w:r>
        </w:p>
      </w:docPartBody>
    </w:docPart>
    <w:docPart>
      <w:docPartPr>
        <w:name w:val="8A184D9ADED041F1BBF8217494E3F217"/>
        <w:category>
          <w:name w:val="General"/>
          <w:gallery w:val="placeholder"/>
        </w:category>
        <w:types>
          <w:type w:val="bbPlcHdr"/>
        </w:types>
        <w:behaviors>
          <w:behavior w:val="content"/>
        </w:behaviors>
        <w:guid w:val="{09B68B9B-98C2-4E0E-B494-0C3BE57482FC}"/>
      </w:docPartPr>
      <w:docPartBody>
        <w:p w:rsidR="00905A17" w:rsidRDefault="00905A17" w:rsidP="00905A17">
          <w:pPr>
            <w:pStyle w:val="CA9793CC28D54CB79BAD4A5DA1635A82"/>
          </w:pPr>
          <w:r w:rsidRPr="00CF681F">
            <w:rPr>
              <w:rStyle w:val="PlaceholderText"/>
            </w:rPr>
            <w:t>Choose an item.</w:t>
          </w:r>
        </w:p>
      </w:docPartBody>
    </w:docPart>
    <w:docPart>
      <w:docPartPr>
        <w:name w:val="C2D71A7B7ECD4BAFA7601AF997F68C1B"/>
        <w:category>
          <w:name w:val="General"/>
          <w:gallery w:val="placeholder"/>
        </w:category>
        <w:types>
          <w:type w:val="bbPlcHdr"/>
        </w:types>
        <w:behaviors>
          <w:behavior w:val="content"/>
        </w:behaviors>
        <w:guid w:val="{0B6D84D5-819E-4B89-BC9C-0D33FC95BDAD}"/>
      </w:docPartPr>
      <w:docPartBody>
        <w:p w:rsidR="00905A17" w:rsidRDefault="00905A17" w:rsidP="00905A17">
          <w:pPr>
            <w:pStyle w:val="60F71D8931CD4FE5BC6D4F0BF62F498E"/>
          </w:pPr>
          <w:r w:rsidRPr="00CF681F">
            <w:rPr>
              <w:rStyle w:val="PlaceholderText"/>
            </w:rPr>
            <w:t>Click or tap here to enter text.</w:t>
          </w:r>
        </w:p>
      </w:docPartBody>
    </w:docPart>
    <w:docPart>
      <w:docPartPr>
        <w:name w:val="CA9793CC28D54CB79BAD4A5DA1635A82"/>
        <w:category>
          <w:name w:val="General"/>
          <w:gallery w:val="placeholder"/>
        </w:category>
        <w:types>
          <w:type w:val="bbPlcHdr"/>
        </w:types>
        <w:behaviors>
          <w:behavior w:val="content"/>
        </w:behaviors>
        <w:guid w:val="{309D8F34-1EA0-47BD-9822-B3638F41000F}"/>
      </w:docPartPr>
      <w:docPartBody>
        <w:p w:rsidR="00905A17" w:rsidRDefault="00905A17" w:rsidP="00905A17">
          <w:pPr>
            <w:pStyle w:val="3CED4156262C4C2CB09966A4C6B915BE"/>
          </w:pPr>
          <w:r w:rsidRPr="00CF681F">
            <w:rPr>
              <w:rStyle w:val="PlaceholderText"/>
            </w:rPr>
            <w:t>Choose an item.</w:t>
          </w:r>
        </w:p>
      </w:docPartBody>
    </w:docPart>
    <w:docPart>
      <w:docPartPr>
        <w:name w:val="60F71D8931CD4FE5BC6D4F0BF62F498E"/>
        <w:category>
          <w:name w:val="General"/>
          <w:gallery w:val="placeholder"/>
        </w:category>
        <w:types>
          <w:type w:val="bbPlcHdr"/>
        </w:types>
        <w:behaviors>
          <w:behavior w:val="content"/>
        </w:behaviors>
        <w:guid w:val="{5CE1E71C-A065-4E23-8CAE-30AE215B26D9}"/>
      </w:docPartPr>
      <w:docPartBody>
        <w:p w:rsidR="00905A17" w:rsidRDefault="00905A17" w:rsidP="00905A17">
          <w:pPr>
            <w:pStyle w:val="3DB211D4B6414E259D578D17A2D720E1"/>
          </w:pPr>
          <w:r w:rsidRPr="00CF681F">
            <w:rPr>
              <w:rStyle w:val="PlaceholderText"/>
            </w:rPr>
            <w:t>Click or tap here to enter text.</w:t>
          </w:r>
        </w:p>
      </w:docPartBody>
    </w:docPart>
    <w:docPart>
      <w:docPartPr>
        <w:name w:val="CCF16C32C9A24154903B1B5F5B7ABAAA"/>
        <w:category>
          <w:name w:val="General"/>
          <w:gallery w:val="placeholder"/>
        </w:category>
        <w:types>
          <w:type w:val="bbPlcHdr"/>
        </w:types>
        <w:behaviors>
          <w:behavior w:val="content"/>
        </w:behaviors>
        <w:guid w:val="{F27D2428-6E58-42BF-A804-84838E5A87DD}"/>
      </w:docPartPr>
      <w:docPartBody>
        <w:p w:rsidR="00905A17" w:rsidRDefault="00905A17" w:rsidP="00905A17">
          <w:pPr>
            <w:pStyle w:val="BC86D9052456475C84C9E03E59483573"/>
          </w:pPr>
          <w:r w:rsidRPr="00CF681F">
            <w:rPr>
              <w:rStyle w:val="PlaceholderText"/>
            </w:rPr>
            <w:t>Choose an item.</w:t>
          </w:r>
        </w:p>
      </w:docPartBody>
    </w:docPart>
    <w:docPart>
      <w:docPartPr>
        <w:name w:val="1D6A5F04F90747B1B1728FED0FE1D869"/>
        <w:category>
          <w:name w:val="General"/>
          <w:gallery w:val="placeholder"/>
        </w:category>
        <w:types>
          <w:type w:val="bbPlcHdr"/>
        </w:types>
        <w:behaviors>
          <w:behavior w:val="content"/>
        </w:behaviors>
        <w:guid w:val="{BC21E4CF-995C-489C-A9DF-B54E2EDA48EA}"/>
      </w:docPartPr>
      <w:docPartBody>
        <w:p w:rsidR="00905A17" w:rsidRDefault="00905A17" w:rsidP="00905A17">
          <w:pPr>
            <w:pStyle w:val="3D22643E7A3040AEB1AD14DD2617CA6B"/>
          </w:pPr>
          <w:r w:rsidRPr="00CF681F">
            <w:rPr>
              <w:rStyle w:val="PlaceholderText"/>
            </w:rPr>
            <w:t>Click or tap here to enter text.</w:t>
          </w:r>
        </w:p>
      </w:docPartBody>
    </w:docPart>
    <w:docPart>
      <w:docPartPr>
        <w:name w:val="3CED4156262C4C2CB09966A4C6B915BE"/>
        <w:category>
          <w:name w:val="General"/>
          <w:gallery w:val="placeholder"/>
        </w:category>
        <w:types>
          <w:type w:val="bbPlcHdr"/>
        </w:types>
        <w:behaviors>
          <w:behavior w:val="content"/>
        </w:behaviors>
        <w:guid w:val="{B17C6F29-3D29-43D6-A61F-0A6F983F743E}"/>
      </w:docPartPr>
      <w:docPartBody>
        <w:p w:rsidR="00905A17" w:rsidRDefault="00905A17" w:rsidP="00905A17">
          <w:pPr>
            <w:pStyle w:val="61C7CC62DF1F4187A141FF19B8F61DA6"/>
          </w:pPr>
          <w:r w:rsidRPr="00CF681F">
            <w:rPr>
              <w:rStyle w:val="PlaceholderText"/>
            </w:rPr>
            <w:t>Choose an item.</w:t>
          </w:r>
        </w:p>
      </w:docPartBody>
    </w:docPart>
    <w:docPart>
      <w:docPartPr>
        <w:name w:val="3DB211D4B6414E259D578D17A2D720E1"/>
        <w:category>
          <w:name w:val="General"/>
          <w:gallery w:val="placeholder"/>
        </w:category>
        <w:types>
          <w:type w:val="bbPlcHdr"/>
        </w:types>
        <w:behaviors>
          <w:behavior w:val="content"/>
        </w:behaviors>
        <w:guid w:val="{A45C54C2-0062-4D56-923C-ADBAC9DDCE3C}"/>
      </w:docPartPr>
      <w:docPartBody>
        <w:p w:rsidR="00905A17" w:rsidRDefault="00905A17" w:rsidP="00905A17">
          <w:pPr>
            <w:pStyle w:val="7D29AE6C3C174C8B97D2909627D262A0"/>
          </w:pPr>
          <w:r w:rsidRPr="00CF681F">
            <w:rPr>
              <w:rStyle w:val="PlaceholderText"/>
            </w:rPr>
            <w:t>Click or tap here to enter text.</w:t>
          </w:r>
        </w:p>
      </w:docPartBody>
    </w:docPart>
    <w:docPart>
      <w:docPartPr>
        <w:name w:val="A1AF71BB68BA4940A733E29208C5EBD5"/>
        <w:category>
          <w:name w:val="General"/>
          <w:gallery w:val="placeholder"/>
        </w:category>
        <w:types>
          <w:type w:val="bbPlcHdr"/>
        </w:types>
        <w:behaviors>
          <w:behavior w:val="content"/>
        </w:behaviors>
        <w:guid w:val="{7EB8D8BE-770D-4F0D-BF02-AEE77C2A96FF}"/>
      </w:docPartPr>
      <w:docPartBody>
        <w:p w:rsidR="00905A17" w:rsidRDefault="00905A17" w:rsidP="00905A17">
          <w:pPr>
            <w:pStyle w:val="EF2C71A4523A4BC79863CD40C5A4C7DC"/>
          </w:pPr>
          <w:r w:rsidRPr="00CF681F">
            <w:rPr>
              <w:rStyle w:val="PlaceholderText"/>
            </w:rPr>
            <w:t>Choose an item.</w:t>
          </w:r>
        </w:p>
      </w:docPartBody>
    </w:docPart>
    <w:docPart>
      <w:docPartPr>
        <w:name w:val="8F7B3CE3D2CD46C080189559C8E48D9E"/>
        <w:category>
          <w:name w:val="General"/>
          <w:gallery w:val="placeholder"/>
        </w:category>
        <w:types>
          <w:type w:val="bbPlcHdr"/>
        </w:types>
        <w:behaviors>
          <w:behavior w:val="content"/>
        </w:behaviors>
        <w:guid w:val="{53123DB7-106D-4DEF-BF80-3BA5F937CFB1}"/>
      </w:docPartPr>
      <w:docPartBody>
        <w:p w:rsidR="00905A17" w:rsidRDefault="00905A17" w:rsidP="00905A17">
          <w:pPr>
            <w:pStyle w:val="F3FBA38B07C4424CBC8C3D34659FA0F3"/>
          </w:pPr>
          <w:r w:rsidRPr="00CF681F">
            <w:rPr>
              <w:rStyle w:val="PlaceholderText"/>
            </w:rPr>
            <w:t>Click or tap here to enter text.</w:t>
          </w:r>
        </w:p>
      </w:docPartBody>
    </w:docPart>
    <w:docPart>
      <w:docPartPr>
        <w:name w:val="E6C8D2654AEA4C2381186DBE86177046"/>
        <w:category>
          <w:name w:val="General"/>
          <w:gallery w:val="placeholder"/>
        </w:category>
        <w:types>
          <w:type w:val="bbPlcHdr"/>
        </w:types>
        <w:behaviors>
          <w:behavior w:val="content"/>
        </w:behaviors>
        <w:guid w:val="{5BCFF73F-AE9A-4332-8285-81A27B30CFA8}"/>
      </w:docPartPr>
      <w:docPartBody>
        <w:p w:rsidR="00905A17" w:rsidRDefault="00905A17" w:rsidP="00905A17">
          <w:pPr>
            <w:pStyle w:val="C0F6CC59FAEC4965A8AAB3B864D6C366"/>
          </w:pPr>
          <w:r w:rsidRPr="00CF681F">
            <w:rPr>
              <w:rStyle w:val="PlaceholderText"/>
            </w:rPr>
            <w:t>Choose an item.</w:t>
          </w:r>
        </w:p>
      </w:docPartBody>
    </w:docPart>
    <w:docPart>
      <w:docPartPr>
        <w:name w:val="2234BB589A8F4FD2B20A93AE79ACECF8"/>
        <w:category>
          <w:name w:val="General"/>
          <w:gallery w:val="placeholder"/>
        </w:category>
        <w:types>
          <w:type w:val="bbPlcHdr"/>
        </w:types>
        <w:behaviors>
          <w:behavior w:val="content"/>
        </w:behaviors>
        <w:guid w:val="{3A9F676C-60B6-4005-9B4C-AEB07468A31E}"/>
      </w:docPartPr>
      <w:docPartBody>
        <w:p w:rsidR="00905A17" w:rsidRDefault="00905A17" w:rsidP="00905A17">
          <w:pPr>
            <w:pStyle w:val="4D025B7312E04034A48A6087EEA8ABEB"/>
          </w:pPr>
          <w:r w:rsidRPr="00CF681F">
            <w:rPr>
              <w:rStyle w:val="PlaceholderText"/>
            </w:rPr>
            <w:t>Click or tap here to enter text.</w:t>
          </w:r>
        </w:p>
      </w:docPartBody>
    </w:docPart>
    <w:docPart>
      <w:docPartPr>
        <w:name w:val="C0F6CC59FAEC4965A8AAB3B864D6C366"/>
        <w:category>
          <w:name w:val="General"/>
          <w:gallery w:val="placeholder"/>
        </w:category>
        <w:types>
          <w:type w:val="bbPlcHdr"/>
        </w:types>
        <w:behaviors>
          <w:behavior w:val="content"/>
        </w:behaviors>
        <w:guid w:val="{B1A1AE29-4F54-4B6F-BFE5-DD38A7EECDF6}"/>
      </w:docPartPr>
      <w:docPartBody>
        <w:p w:rsidR="00905A17" w:rsidRDefault="00905A17" w:rsidP="00905A17">
          <w:pPr>
            <w:pStyle w:val="D419BD03B49E4FFCAB7187E7E352FAFD"/>
          </w:pPr>
          <w:r w:rsidRPr="00CF681F">
            <w:rPr>
              <w:rStyle w:val="PlaceholderText"/>
            </w:rPr>
            <w:t>Choose an item.</w:t>
          </w:r>
        </w:p>
      </w:docPartBody>
    </w:docPart>
    <w:docPart>
      <w:docPartPr>
        <w:name w:val="4D025B7312E04034A48A6087EEA8ABEB"/>
        <w:category>
          <w:name w:val="General"/>
          <w:gallery w:val="placeholder"/>
        </w:category>
        <w:types>
          <w:type w:val="bbPlcHdr"/>
        </w:types>
        <w:behaviors>
          <w:behavior w:val="content"/>
        </w:behaviors>
        <w:guid w:val="{F114A4D7-FEE3-40D8-9420-76CFA4D9F0BE}"/>
      </w:docPartPr>
      <w:docPartBody>
        <w:p w:rsidR="00905A17" w:rsidRDefault="00905A17" w:rsidP="00905A17">
          <w:pPr>
            <w:pStyle w:val="FE9A4088CAFF40E6A8F032550129FDD3"/>
          </w:pPr>
          <w:r w:rsidRPr="00CF681F">
            <w:rPr>
              <w:rStyle w:val="PlaceholderText"/>
            </w:rPr>
            <w:t>Click or tap here to enter text.</w:t>
          </w:r>
        </w:p>
      </w:docPartBody>
    </w:docPart>
    <w:docPart>
      <w:docPartPr>
        <w:name w:val="3C82525C257C454CA7EFCFFE94BB8F66"/>
        <w:category>
          <w:name w:val="General"/>
          <w:gallery w:val="placeholder"/>
        </w:category>
        <w:types>
          <w:type w:val="bbPlcHdr"/>
        </w:types>
        <w:behaviors>
          <w:behavior w:val="content"/>
        </w:behaviors>
        <w:guid w:val="{094EBD93-E24E-4C8C-92AC-553139745EB5}"/>
      </w:docPartPr>
      <w:docPartBody>
        <w:p w:rsidR="00905A17" w:rsidRDefault="00905A17" w:rsidP="00905A17">
          <w:pPr>
            <w:pStyle w:val="E4BF5F06712D4C3CA561192B8044F1D0"/>
          </w:pPr>
          <w:r w:rsidRPr="00CF681F">
            <w:rPr>
              <w:rStyle w:val="PlaceholderText"/>
            </w:rPr>
            <w:t>Choose an item.</w:t>
          </w:r>
        </w:p>
      </w:docPartBody>
    </w:docPart>
    <w:docPart>
      <w:docPartPr>
        <w:name w:val="9352E6E26C0D4923AAF23EBB0342AEE2"/>
        <w:category>
          <w:name w:val="General"/>
          <w:gallery w:val="placeholder"/>
        </w:category>
        <w:types>
          <w:type w:val="bbPlcHdr"/>
        </w:types>
        <w:behaviors>
          <w:behavior w:val="content"/>
        </w:behaviors>
        <w:guid w:val="{0BD8F600-7F52-4CED-984C-B5C8715F0B15}"/>
      </w:docPartPr>
      <w:docPartBody>
        <w:p w:rsidR="00905A17" w:rsidRDefault="00905A17" w:rsidP="00905A17">
          <w:pPr>
            <w:pStyle w:val="206F941256D84A5289397A74C7005A53"/>
          </w:pPr>
          <w:r w:rsidRPr="00CF681F">
            <w:rPr>
              <w:rStyle w:val="PlaceholderText"/>
            </w:rPr>
            <w:t>Click or tap here to enter text.</w:t>
          </w:r>
        </w:p>
      </w:docPartBody>
    </w:docPart>
    <w:docPart>
      <w:docPartPr>
        <w:name w:val="D419BD03B49E4FFCAB7187E7E352FAFD"/>
        <w:category>
          <w:name w:val="General"/>
          <w:gallery w:val="placeholder"/>
        </w:category>
        <w:types>
          <w:type w:val="bbPlcHdr"/>
        </w:types>
        <w:behaviors>
          <w:behavior w:val="content"/>
        </w:behaviors>
        <w:guid w:val="{B0750EC1-369A-46CE-B967-E001DA21B51B}"/>
      </w:docPartPr>
      <w:docPartBody>
        <w:p w:rsidR="00905A17" w:rsidRDefault="00905A17" w:rsidP="00905A17">
          <w:pPr>
            <w:pStyle w:val="3C7C3404C6A14F7DA1B2655D01156AF5"/>
          </w:pPr>
          <w:r w:rsidRPr="00CF681F">
            <w:rPr>
              <w:rStyle w:val="PlaceholderText"/>
            </w:rPr>
            <w:t>Choose an item.</w:t>
          </w:r>
        </w:p>
      </w:docPartBody>
    </w:docPart>
    <w:docPart>
      <w:docPartPr>
        <w:name w:val="FE9A4088CAFF40E6A8F032550129FDD3"/>
        <w:category>
          <w:name w:val="General"/>
          <w:gallery w:val="placeholder"/>
        </w:category>
        <w:types>
          <w:type w:val="bbPlcHdr"/>
        </w:types>
        <w:behaviors>
          <w:behavior w:val="content"/>
        </w:behaviors>
        <w:guid w:val="{CC7F3FDC-5B5C-4E65-98D3-E1C0F7EF26F2}"/>
      </w:docPartPr>
      <w:docPartBody>
        <w:p w:rsidR="00905A17" w:rsidRDefault="00905A17" w:rsidP="00905A17">
          <w:pPr>
            <w:pStyle w:val="4F9FD0EB73644F7897811BAA5D48B971"/>
          </w:pPr>
          <w:r w:rsidRPr="00CF681F">
            <w:rPr>
              <w:rStyle w:val="PlaceholderText"/>
            </w:rPr>
            <w:t>Click or tap here to enter text.</w:t>
          </w:r>
        </w:p>
      </w:docPartBody>
    </w:docPart>
    <w:docPart>
      <w:docPartPr>
        <w:name w:val="E4BF5F06712D4C3CA561192B8044F1D0"/>
        <w:category>
          <w:name w:val="General"/>
          <w:gallery w:val="placeholder"/>
        </w:category>
        <w:types>
          <w:type w:val="bbPlcHdr"/>
        </w:types>
        <w:behaviors>
          <w:behavior w:val="content"/>
        </w:behaviors>
        <w:guid w:val="{50543B38-8317-4F4C-83E8-EE037E8F081E}"/>
      </w:docPartPr>
      <w:docPartBody>
        <w:p w:rsidR="00905A17" w:rsidRDefault="00905A17" w:rsidP="00905A17">
          <w:pPr>
            <w:pStyle w:val="CFC6A82170614A7E84BF877932337C6B"/>
          </w:pPr>
          <w:r w:rsidRPr="00CF681F">
            <w:rPr>
              <w:rStyle w:val="PlaceholderText"/>
            </w:rPr>
            <w:t>Choose an item.</w:t>
          </w:r>
        </w:p>
      </w:docPartBody>
    </w:docPart>
    <w:docPart>
      <w:docPartPr>
        <w:name w:val="206F941256D84A5289397A74C7005A53"/>
        <w:category>
          <w:name w:val="General"/>
          <w:gallery w:val="placeholder"/>
        </w:category>
        <w:types>
          <w:type w:val="bbPlcHdr"/>
        </w:types>
        <w:behaviors>
          <w:behavior w:val="content"/>
        </w:behaviors>
        <w:guid w:val="{DE7D1F31-D15D-4755-8E34-1D62D3E6B1D2}"/>
      </w:docPartPr>
      <w:docPartBody>
        <w:p w:rsidR="00905A17" w:rsidRDefault="00905A17" w:rsidP="00905A17">
          <w:pPr>
            <w:pStyle w:val="6102FBD97C574ED493AEBA2503759DC8"/>
          </w:pPr>
          <w:r w:rsidRPr="00CF681F">
            <w:rPr>
              <w:rStyle w:val="PlaceholderText"/>
            </w:rPr>
            <w:t>Click or tap here to enter text.</w:t>
          </w:r>
        </w:p>
      </w:docPartBody>
    </w:docPart>
    <w:docPart>
      <w:docPartPr>
        <w:name w:val="3C7C3404C6A14F7DA1B2655D01156AF5"/>
        <w:category>
          <w:name w:val="General"/>
          <w:gallery w:val="placeholder"/>
        </w:category>
        <w:types>
          <w:type w:val="bbPlcHdr"/>
        </w:types>
        <w:behaviors>
          <w:behavior w:val="content"/>
        </w:behaviors>
        <w:guid w:val="{DB97F87A-D63F-49B4-AB09-C0805236739B}"/>
      </w:docPartPr>
      <w:docPartBody>
        <w:p w:rsidR="00905A17" w:rsidRDefault="00905A17" w:rsidP="00905A17">
          <w:pPr>
            <w:pStyle w:val="B9DB1B31B06B4B4AAD00595B12206ABA"/>
          </w:pPr>
          <w:r w:rsidRPr="00CF681F">
            <w:rPr>
              <w:rStyle w:val="PlaceholderText"/>
            </w:rPr>
            <w:t>Choose an item.</w:t>
          </w:r>
        </w:p>
      </w:docPartBody>
    </w:docPart>
    <w:docPart>
      <w:docPartPr>
        <w:name w:val="4F9FD0EB73644F7897811BAA5D48B971"/>
        <w:category>
          <w:name w:val="General"/>
          <w:gallery w:val="placeholder"/>
        </w:category>
        <w:types>
          <w:type w:val="bbPlcHdr"/>
        </w:types>
        <w:behaviors>
          <w:behavior w:val="content"/>
        </w:behaviors>
        <w:guid w:val="{07AB9EDF-6327-4D43-A3D4-727693CA5ACE}"/>
      </w:docPartPr>
      <w:docPartBody>
        <w:p w:rsidR="00905A17" w:rsidRDefault="00905A17" w:rsidP="00905A17">
          <w:pPr>
            <w:pStyle w:val="52C7EA02056A40D9AF4D78446A8DFB81"/>
          </w:pPr>
          <w:r w:rsidRPr="00CF681F">
            <w:rPr>
              <w:rStyle w:val="PlaceholderText"/>
            </w:rPr>
            <w:t>Click or tap here to enter text.</w:t>
          </w:r>
        </w:p>
      </w:docPartBody>
    </w:docPart>
    <w:docPart>
      <w:docPartPr>
        <w:name w:val="CFC6A82170614A7E84BF877932337C6B"/>
        <w:category>
          <w:name w:val="General"/>
          <w:gallery w:val="placeholder"/>
        </w:category>
        <w:types>
          <w:type w:val="bbPlcHdr"/>
        </w:types>
        <w:behaviors>
          <w:behavior w:val="content"/>
        </w:behaviors>
        <w:guid w:val="{5823C07D-AFC3-4777-8411-BE99D8499ABD}"/>
      </w:docPartPr>
      <w:docPartBody>
        <w:p w:rsidR="00905A17" w:rsidRDefault="00905A17" w:rsidP="00905A17">
          <w:pPr>
            <w:pStyle w:val="65701381564D4CF587C2B6C92F2F7C81"/>
          </w:pPr>
          <w:r w:rsidRPr="00CF681F">
            <w:rPr>
              <w:rStyle w:val="PlaceholderText"/>
            </w:rPr>
            <w:t>Choose an item.</w:t>
          </w:r>
        </w:p>
      </w:docPartBody>
    </w:docPart>
    <w:docPart>
      <w:docPartPr>
        <w:name w:val="6102FBD97C574ED493AEBA2503759DC8"/>
        <w:category>
          <w:name w:val="General"/>
          <w:gallery w:val="placeholder"/>
        </w:category>
        <w:types>
          <w:type w:val="bbPlcHdr"/>
        </w:types>
        <w:behaviors>
          <w:behavior w:val="content"/>
        </w:behaviors>
        <w:guid w:val="{2DC9CC89-E544-492E-A652-6FCCABC4A97E}"/>
      </w:docPartPr>
      <w:docPartBody>
        <w:p w:rsidR="00905A17" w:rsidRDefault="00905A17" w:rsidP="00905A17">
          <w:pPr>
            <w:pStyle w:val="9D55B69A776A4997AEE2071DA180C026"/>
          </w:pPr>
          <w:r w:rsidRPr="00CF681F">
            <w:rPr>
              <w:rStyle w:val="PlaceholderText"/>
            </w:rPr>
            <w:t>Click or tap here to enter text.</w:t>
          </w:r>
        </w:p>
      </w:docPartBody>
    </w:docPart>
    <w:docPart>
      <w:docPartPr>
        <w:name w:val="B9DB1B31B06B4B4AAD00595B12206ABA"/>
        <w:category>
          <w:name w:val="General"/>
          <w:gallery w:val="placeholder"/>
        </w:category>
        <w:types>
          <w:type w:val="bbPlcHdr"/>
        </w:types>
        <w:behaviors>
          <w:behavior w:val="content"/>
        </w:behaviors>
        <w:guid w:val="{4B74C5FF-3040-414A-9621-3F535C4D6BBB}"/>
      </w:docPartPr>
      <w:docPartBody>
        <w:p w:rsidR="00905A17" w:rsidRDefault="00905A17" w:rsidP="00905A17">
          <w:pPr>
            <w:pStyle w:val="54209854B43343638AB38804EEC83CC9"/>
          </w:pPr>
          <w:r w:rsidRPr="00CF681F">
            <w:rPr>
              <w:rStyle w:val="PlaceholderText"/>
            </w:rPr>
            <w:t>Choose an item.</w:t>
          </w:r>
        </w:p>
      </w:docPartBody>
    </w:docPart>
    <w:docPart>
      <w:docPartPr>
        <w:name w:val="52C7EA02056A40D9AF4D78446A8DFB81"/>
        <w:category>
          <w:name w:val="General"/>
          <w:gallery w:val="placeholder"/>
        </w:category>
        <w:types>
          <w:type w:val="bbPlcHdr"/>
        </w:types>
        <w:behaviors>
          <w:behavior w:val="content"/>
        </w:behaviors>
        <w:guid w:val="{B955FA0B-288A-4016-9434-C99381F748AC}"/>
      </w:docPartPr>
      <w:docPartBody>
        <w:p w:rsidR="00905A17" w:rsidRDefault="00905A17" w:rsidP="00905A17">
          <w:pPr>
            <w:pStyle w:val="2D540CF75FA14E7DACE34D2D8E50EFC5"/>
          </w:pPr>
          <w:r w:rsidRPr="00CF681F">
            <w:rPr>
              <w:rStyle w:val="PlaceholderText"/>
            </w:rPr>
            <w:t>Click or tap here to enter text.</w:t>
          </w:r>
        </w:p>
      </w:docPartBody>
    </w:docPart>
    <w:docPart>
      <w:docPartPr>
        <w:name w:val="B35D2C8838E04E97819B886DC9F61F8D"/>
        <w:category>
          <w:name w:val="General"/>
          <w:gallery w:val="placeholder"/>
        </w:category>
        <w:types>
          <w:type w:val="bbPlcHdr"/>
        </w:types>
        <w:behaviors>
          <w:behavior w:val="content"/>
        </w:behaviors>
        <w:guid w:val="{0A2247F7-9076-46A8-B9B8-6271C2403048}"/>
      </w:docPartPr>
      <w:docPartBody>
        <w:p w:rsidR="00905A17" w:rsidRDefault="00905A17" w:rsidP="00905A17">
          <w:pPr>
            <w:pStyle w:val="BB97F7C27DD54010934B2322A3385D76"/>
          </w:pPr>
          <w:r w:rsidRPr="00CF681F">
            <w:rPr>
              <w:rStyle w:val="PlaceholderText"/>
            </w:rPr>
            <w:t>Choose an item.</w:t>
          </w:r>
        </w:p>
      </w:docPartBody>
    </w:docPart>
    <w:docPart>
      <w:docPartPr>
        <w:name w:val="65701381564D4CF587C2B6C92F2F7C81"/>
        <w:category>
          <w:name w:val="General"/>
          <w:gallery w:val="placeholder"/>
        </w:category>
        <w:types>
          <w:type w:val="bbPlcHdr"/>
        </w:types>
        <w:behaviors>
          <w:behavior w:val="content"/>
        </w:behaviors>
        <w:guid w:val="{51F375E6-CFFD-49C7-9FBF-00855BEE8F78}"/>
      </w:docPartPr>
      <w:docPartBody>
        <w:p w:rsidR="00905A17" w:rsidRDefault="00905A17" w:rsidP="00905A17">
          <w:pPr>
            <w:pStyle w:val="9697C78EE74045BFBE20459F1330984C"/>
          </w:pPr>
          <w:r w:rsidRPr="00CF681F">
            <w:rPr>
              <w:rStyle w:val="PlaceholderText"/>
            </w:rPr>
            <w:t>Click or tap here to enter text.</w:t>
          </w:r>
        </w:p>
      </w:docPartBody>
    </w:docPart>
    <w:docPart>
      <w:docPartPr>
        <w:name w:val="9D55B69A776A4997AEE2071DA180C026"/>
        <w:category>
          <w:name w:val="General"/>
          <w:gallery w:val="placeholder"/>
        </w:category>
        <w:types>
          <w:type w:val="bbPlcHdr"/>
        </w:types>
        <w:behaviors>
          <w:behavior w:val="content"/>
        </w:behaviors>
        <w:guid w:val="{F0D2436F-7E19-4658-9DFD-032675C5B4C0}"/>
      </w:docPartPr>
      <w:docPartBody>
        <w:p w:rsidR="00905A17" w:rsidRDefault="00905A17" w:rsidP="00905A17">
          <w:pPr>
            <w:pStyle w:val="B6A8BF68ED604E49AF8BAFA00408B0DE"/>
          </w:pPr>
          <w:r w:rsidRPr="00CF681F">
            <w:rPr>
              <w:rStyle w:val="PlaceholderText"/>
            </w:rPr>
            <w:t>Choose an item.</w:t>
          </w:r>
        </w:p>
      </w:docPartBody>
    </w:docPart>
    <w:docPart>
      <w:docPartPr>
        <w:name w:val="54209854B43343638AB38804EEC83CC9"/>
        <w:category>
          <w:name w:val="General"/>
          <w:gallery w:val="placeholder"/>
        </w:category>
        <w:types>
          <w:type w:val="bbPlcHdr"/>
        </w:types>
        <w:behaviors>
          <w:behavior w:val="content"/>
        </w:behaviors>
        <w:guid w:val="{48C98145-CB6D-4AB3-BA91-8B8678FAABFD}"/>
      </w:docPartPr>
      <w:docPartBody>
        <w:p w:rsidR="00905A17" w:rsidRDefault="00905A17" w:rsidP="00905A17">
          <w:pPr>
            <w:pStyle w:val="E6977AE725254CA0A6855FC803851956"/>
          </w:pPr>
          <w:r w:rsidRPr="00CF681F">
            <w:rPr>
              <w:rStyle w:val="PlaceholderText"/>
            </w:rPr>
            <w:t>Click or tap here to enter text.</w:t>
          </w:r>
        </w:p>
      </w:docPartBody>
    </w:docPart>
    <w:docPart>
      <w:docPartPr>
        <w:name w:val="2D540CF75FA14E7DACE34D2D8E50EFC5"/>
        <w:category>
          <w:name w:val="General"/>
          <w:gallery w:val="placeholder"/>
        </w:category>
        <w:types>
          <w:type w:val="bbPlcHdr"/>
        </w:types>
        <w:behaviors>
          <w:behavior w:val="content"/>
        </w:behaviors>
        <w:guid w:val="{A93310CD-335F-45D1-B0C7-A77CD3C5DC51}"/>
      </w:docPartPr>
      <w:docPartBody>
        <w:p w:rsidR="00905A17" w:rsidRDefault="00905A17" w:rsidP="00905A17">
          <w:pPr>
            <w:pStyle w:val="7F542AB87E844F6B9F5BA6F7B93C3CFF"/>
          </w:pPr>
          <w:r w:rsidRPr="00CF681F">
            <w:rPr>
              <w:rStyle w:val="PlaceholderText"/>
            </w:rPr>
            <w:t>Choose an item.</w:t>
          </w:r>
        </w:p>
      </w:docPartBody>
    </w:docPart>
    <w:docPart>
      <w:docPartPr>
        <w:name w:val="BB97F7C27DD54010934B2322A3385D76"/>
        <w:category>
          <w:name w:val="General"/>
          <w:gallery w:val="placeholder"/>
        </w:category>
        <w:types>
          <w:type w:val="bbPlcHdr"/>
        </w:types>
        <w:behaviors>
          <w:behavior w:val="content"/>
        </w:behaviors>
        <w:guid w:val="{120D7BEB-BF81-4B5A-9D30-8F2DE7F7FD31}"/>
      </w:docPartPr>
      <w:docPartBody>
        <w:p w:rsidR="00905A17" w:rsidRDefault="00905A17" w:rsidP="00905A17">
          <w:pPr>
            <w:pStyle w:val="8869283EF49D4A78B6DEBAC3B3D0964E"/>
          </w:pPr>
          <w:r w:rsidRPr="00CF681F">
            <w:rPr>
              <w:rStyle w:val="PlaceholderText"/>
            </w:rPr>
            <w:t>Click or tap here to enter text.</w:t>
          </w:r>
        </w:p>
      </w:docPartBody>
    </w:docPart>
    <w:docPart>
      <w:docPartPr>
        <w:name w:val="9697C78EE74045BFBE20459F1330984C"/>
        <w:category>
          <w:name w:val="General"/>
          <w:gallery w:val="placeholder"/>
        </w:category>
        <w:types>
          <w:type w:val="bbPlcHdr"/>
        </w:types>
        <w:behaviors>
          <w:behavior w:val="content"/>
        </w:behaviors>
        <w:guid w:val="{7B96F58F-6BCC-40E4-8166-A34ABDA25D1D}"/>
      </w:docPartPr>
      <w:docPartBody>
        <w:p w:rsidR="00905A17" w:rsidRDefault="00905A17" w:rsidP="00905A17">
          <w:pPr>
            <w:pStyle w:val="8EC969B720F748BABA85DF1BF9AFD7B2"/>
          </w:pPr>
          <w:r w:rsidRPr="00CF681F">
            <w:rPr>
              <w:rStyle w:val="PlaceholderText"/>
            </w:rPr>
            <w:t>Choose an item.</w:t>
          </w:r>
        </w:p>
      </w:docPartBody>
    </w:docPart>
    <w:docPart>
      <w:docPartPr>
        <w:name w:val="B6A8BF68ED604E49AF8BAFA00408B0DE"/>
        <w:category>
          <w:name w:val="General"/>
          <w:gallery w:val="placeholder"/>
        </w:category>
        <w:types>
          <w:type w:val="bbPlcHdr"/>
        </w:types>
        <w:behaviors>
          <w:behavior w:val="content"/>
        </w:behaviors>
        <w:guid w:val="{4CB035F8-43FD-45AF-A67F-B86917EF8AD5}"/>
      </w:docPartPr>
      <w:docPartBody>
        <w:p w:rsidR="00905A17" w:rsidRDefault="00905A17" w:rsidP="00905A17">
          <w:pPr>
            <w:pStyle w:val="637A929E055A44FCB7C2505C55DC35C9"/>
          </w:pPr>
          <w:r w:rsidRPr="00CF681F">
            <w:rPr>
              <w:rStyle w:val="PlaceholderText"/>
            </w:rPr>
            <w:t>Click or tap here to enter text.</w:t>
          </w:r>
        </w:p>
      </w:docPartBody>
    </w:docPart>
    <w:docPart>
      <w:docPartPr>
        <w:name w:val="E6977AE725254CA0A6855FC803851956"/>
        <w:category>
          <w:name w:val="General"/>
          <w:gallery w:val="placeholder"/>
        </w:category>
        <w:types>
          <w:type w:val="bbPlcHdr"/>
        </w:types>
        <w:behaviors>
          <w:behavior w:val="content"/>
        </w:behaviors>
        <w:guid w:val="{A2612569-0B1B-4D6C-AA4D-8B3DB3B136B2}"/>
      </w:docPartPr>
      <w:docPartBody>
        <w:p w:rsidR="00905A17" w:rsidRDefault="00905A17" w:rsidP="00905A17">
          <w:pPr>
            <w:pStyle w:val="0A7FEA3C08EF4DCABE2170FEC3217387"/>
          </w:pPr>
          <w:r w:rsidRPr="00CF681F">
            <w:rPr>
              <w:rStyle w:val="PlaceholderText"/>
            </w:rPr>
            <w:t>Choose an item.</w:t>
          </w:r>
        </w:p>
      </w:docPartBody>
    </w:docPart>
    <w:docPart>
      <w:docPartPr>
        <w:name w:val="7F542AB87E844F6B9F5BA6F7B93C3CFF"/>
        <w:category>
          <w:name w:val="General"/>
          <w:gallery w:val="placeholder"/>
        </w:category>
        <w:types>
          <w:type w:val="bbPlcHdr"/>
        </w:types>
        <w:behaviors>
          <w:behavior w:val="content"/>
        </w:behaviors>
        <w:guid w:val="{01307E42-1FD6-4074-A24A-10D599E79F6B}"/>
      </w:docPartPr>
      <w:docPartBody>
        <w:p w:rsidR="00905A17" w:rsidRDefault="00905A17" w:rsidP="00905A17">
          <w:pPr>
            <w:pStyle w:val="19E383C8688B42308E0AFD7A234A08DF"/>
          </w:pPr>
          <w:r w:rsidRPr="00CF681F">
            <w:rPr>
              <w:rStyle w:val="PlaceholderText"/>
            </w:rPr>
            <w:t>Click or tap here to enter text.</w:t>
          </w:r>
        </w:p>
      </w:docPartBody>
    </w:docPart>
    <w:docPart>
      <w:docPartPr>
        <w:name w:val="8869283EF49D4A78B6DEBAC3B3D0964E"/>
        <w:category>
          <w:name w:val="General"/>
          <w:gallery w:val="placeholder"/>
        </w:category>
        <w:types>
          <w:type w:val="bbPlcHdr"/>
        </w:types>
        <w:behaviors>
          <w:behavior w:val="content"/>
        </w:behaviors>
        <w:guid w:val="{0E74E115-73D3-48AD-A742-9A5C3D824BB7}"/>
      </w:docPartPr>
      <w:docPartBody>
        <w:p w:rsidR="00905A17" w:rsidRDefault="00905A17" w:rsidP="00905A17">
          <w:pPr>
            <w:pStyle w:val="E1511FD2C8354E6DB62EEF621F1B74CC"/>
          </w:pPr>
          <w:r w:rsidRPr="00CF681F">
            <w:rPr>
              <w:rStyle w:val="PlaceholderText"/>
            </w:rPr>
            <w:t>Choose an item.</w:t>
          </w:r>
        </w:p>
      </w:docPartBody>
    </w:docPart>
    <w:docPart>
      <w:docPartPr>
        <w:name w:val="8EC969B720F748BABA85DF1BF9AFD7B2"/>
        <w:category>
          <w:name w:val="General"/>
          <w:gallery w:val="placeholder"/>
        </w:category>
        <w:types>
          <w:type w:val="bbPlcHdr"/>
        </w:types>
        <w:behaviors>
          <w:behavior w:val="content"/>
        </w:behaviors>
        <w:guid w:val="{5033C6B5-190A-4774-8ED5-D936084B3AFF}"/>
      </w:docPartPr>
      <w:docPartBody>
        <w:p w:rsidR="00905A17" w:rsidRDefault="00905A17" w:rsidP="00905A17">
          <w:pPr>
            <w:pStyle w:val="5D940F7B3AC64C60A6CA7A1478A89DF9"/>
          </w:pPr>
          <w:r w:rsidRPr="00CF681F">
            <w:rPr>
              <w:rStyle w:val="PlaceholderText"/>
            </w:rPr>
            <w:t>Click or tap here to enter text.</w:t>
          </w:r>
        </w:p>
      </w:docPartBody>
    </w:docPart>
    <w:docPart>
      <w:docPartPr>
        <w:name w:val="637A929E055A44FCB7C2505C55DC35C9"/>
        <w:category>
          <w:name w:val="General"/>
          <w:gallery w:val="placeholder"/>
        </w:category>
        <w:types>
          <w:type w:val="bbPlcHdr"/>
        </w:types>
        <w:behaviors>
          <w:behavior w:val="content"/>
        </w:behaviors>
        <w:guid w:val="{47B6A025-C418-4490-9517-1C6790B4175E}"/>
      </w:docPartPr>
      <w:docPartBody>
        <w:p w:rsidR="008112B1" w:rsidRDefault="00905A17" w:rsidP="00905A17">
          <w:pPr>
            <w:pStyle w:val="67A68035876740B1B5C3ECEC8D95595F"/>
          </w:pPr>
          <w:r w:rsidRPr="00CF681F">
            <w:rPr>
              <w:rStyle w:val="PlaceholderText"/>
            </w:rPr>
            <w:t>Choose an item.</w:t>
          </w:r>
        </w:p>
      </w:docPartBody>
    </w:docPart>
    <w:docPart>
      <w:docPartPr>
        <w:name w:val="0A7FEA3C08EF4DCABE2170FEC3217387"/>
        <w:category>
          <w:name w:val="General"/>
          <w:gallery w:val="placeholder"/>
        </w:category>
        <w:types>
          <w:type w:val="bbPlcHdr"/>
        </w:types>
        <w:behaviors>
          <w:behavior w:val="content"/>
        </w:behaviors>
        <w:guid w:val="{CB664570-5E86-43A7-BD13-EA2F714A5989}"/>
      </w:docPartPr>
      <w:docPartBody>
        <w:p w:rsidR="008112B1" w:rsidRDefault="00905A17" w:rsidP="00905A17">
          <w:pPr>
            <w:pStyle w:val="4983BE3152DE488A8CDB4E65B6C0D85F"/>
          </w:pPr>
          <w:r w:rsidRPr="00CF681F">
            <w:rPr>
              <w:rStyle w:val="PlaceholderText"/>
            </w:rPr>
            <w:t>Click or tap here to enter text.</w:t>
          </w:r>
        </w:p>
      </w:docPartBody>
    </w:docPart>
    <w:docPart>
      <w:docPartPr>
        <w:name w:val="19E383C8688B42308E0AFD7A234A08DF"/>
        <w:category>
          <w:name w:val="General"/>
          <w:gallery w:val="placeholder"/>
        </w:category>
        <w:types>
          <w:type w:val="bbPlcHdr"/>
        </w:types>
        <w:behaviors>
          <w:behavior w:val="content"/>
        </w:behaviors>
        <w:guid w:val="{7AFDE947-82F0-4A09-8E81-E96727D194C5}"/>
      </w:docPartPr>
      <w:docPartBody>
        <w:p w:rsidR="008112B1" w:rsidRDefault="00905A17" w:rsidP="00905A17">
          <w:pPr>
            <w:pStyle w:val="2B048029E0414B2389F99DF65A0661D7"/>
          </w:pPr>
          <w:r w:rsidRPr="00CF681F">
            <w:rPr>
              <w:rStyle w:val="PlaceholderText"/>
            </w:rPr>
            <w:t>Choose an item.</w:t>
          </w:r>
        </w:p>
      </w:docPartBody>
    </w:docPart>
    <w:docPart>
      <w:docPartPr>
        <w:name w:val="E1511FD2C8354E6DB62EEF621F1B74CC"/>
        <w:category>
          <w:name w:val="General"/>
          <w:gallery w:val="placeholder"/>
        </w:category>
        <w:types>
          <w:type w:val="bbPlcHdr"/>
        </w:types>
        <w:behaviors>
          <w:behavior w:val="content"/>
        </w:behaviors>
        <w:guid w:val="{EA51D86B-5BD0-489E-A617-8FD53C736C66}"/>
      </w:docPartPr>
      <w:docPartBody>
        <w:p w:rsidR="008112B1" w:rsidRDefault="00905A17" w:rsidP="00905A17">
          <w:pPr>
            <w:pStyle w:val="3EF3AD761A71425E813151B73C68C608"/>
          </w:pPr>
          <w:r w:rsidRPr="00CF681F">
            <w:rPr>
              <w:rStyle w:val="PlaceholderText"/>
            </w:rPr>
            <w:t>Click or tap here to enter text.</w:t>
          </w:r>
        </w:p>
      </w:docPartBody>
    </w:docPart>
    <w:docPart>
      <w:docPartPr>
        <w:name w:val="5D940F7B3AC64C60A6CA7A1478A89DF9"/>
        <w:category>
          <w:name w:val="General"/>
          <w:gallery w:val="placeholder"/>
        </w:category>
        <w:types>
          <w:type w:val="bbPlcHdr"/>
        </w:types>
        <w:behaviors>
          <w:behavior w:val="content"/>
        </w:behaviors>
        <w:guid w:val="{CF346BA8-442D-42B8-854A-EF52FEDB9141}"/>
      </w:docPartPr>
      <w:docPartBody>
        <w:p w:rsidR="008112B1" w:rsidRDefault="00905A17" w:rsidP="00905A17">
          <w:pPr>
            <w:pStyle w:val="825C764AB9B047FEA991715170EC9E78"/>
          </w:pPr>
          <w:r w:rsidRPr="00CF681F">
            <w:rPr>
              <w:rStyle w:val="PlaceholderText"/>
            </w:rPr>
            <w:t>Choose an item.</w:t>
          </w:r>
        </w:p>
      </w:docPartBody>
    </w:docPart>
    <w:docPart>
      <w:docPartPr>
        <w:name w:val="67A68035876740B1B5C3ECEC8D95595F"/>
        <w:category>
          <w:name w:val="General"/>
          <w:gallery w:val="placeholder"/>
        </w:category>
        <w:types>
          <w:type w:val="bbPlcHdr"/>
        </w:types>
        <w:behaviors>
          <w:behavior w:val="content"/>
        </w:behaviors>
        <w:guid w:val="{E98C5AA1-6D3F-44FC-85D3-90DE0FB2A432}"/>
      </w:docPartPr>
      <w:docPartBody>
        <w:p w:rsidR="008112B1" w:rsidRDefault="00905A17" w:rsidP="00905A17">
          <w:pPr>
            <w:pStyle w:val="786D4627389B48FF9005794E1975D24B"/>
          </w:pPr>
          <w:r w:rsidRPr="00CF681F">
            <w:rPr>
              <w:rStyle w:val="PlaceholderText"/>
            </w:rPr>
            <w:t>Click or tap here to enter text.</w:t>
          </w:r>
        </w:p>
      </w:docPartBody>
    </w:docPart>
    <w:docPart>
      <w:docPartPr>
        <w:name w:val="4983BE3152DE488A8CDB4E65B6C0D85F"/>
        <w:category>
          <w:name w:val="General"/>
          <w:gallery w:val="placeholder"/>
        </w:category>
        <w:types>
          <w:type w:val="bbPlcHdr"/>
        </w:types>
        <w:behaviors>
          <w:behavior w:val="content"/>
        </w:behaviors>
        <w:guid w:val="{4CEA763F-7DDA-4EB4-8142-75174FB68FEE}"/>
      </w:docPartPr>
      <w:docPartBody>
        <w:p w:rsidR="008112B1" w:rsidRDefault="00905A17" w:rsidP="00905A17">
          <w:pPr>
            <w:pStyle w:val="7224A579A90941B6B45648AB45CE4E7F"/>
          </w:pPr>
          <w:r w:rsidRPr="00CF681F">
            <w:rPr>
              <w:rStyle w:val="PlaceholderText"/>
            </w:rPr>
            <w:t>Choose an item.</w:t>
          </w:r>
        </w:p>
      </w:docPartBody>
    </w:docPart>
    <w:docPart>
      <w:docPartPr>
        <w:name w:val="2B048029E0414B2389F99DF65A0661D7"/>
        <w:category>
          <w:name w:val="General"/>
          <w:gallery w:val="placeholder"/>
        </w:category>
        <w:types>
          <w:type w:val="bbPlcHdr"/>
        </w:types>
        <w:behaviors>
          <w:behavior w:val="content"/>
        </w:behaviors>
        <w:guid w:val="{2A0E3608-463E-40BD-9185-D34F7CFA876F}"/>
      </w:docPartPr>
      <w:docPartBody>
        <w:p w:rsidR="008112B1" w:rsidRDefault="00905A17" w:rsidP="00905A17">
          <w:pPr>
            <w:pStyle w:val="15A756ECEEE84C54B6C84502B653406D"/>
          </w:pPr>
          <w:r w:rsidRPr="00CF681F">
            <w:rPr>
              <w:rStyle w:val="PlaceholderText"/>
            </w:rPr>
            <w:t>Click or tap here to enter text.</w:t>
          </w:r>
        </w:p>
      </w:docPartBody>
    </w:docPart>
    <w:docPart>
      <w:docPartPr>
        <w:name w:val="3EF3AD761A71425E813151B73C68C608"/>
        <w:category>
          <w:name w:val="General"/>
          <w:gallery w:val="placeholder"/>
        </w:category>
        <w:types>
          <w:type w:val="bbPlcHdr"/>
        </w:types>
        <w:behaviors>
          <w:behavior w:val="content"/>
        </w:behaviors>
        <w:guid w:val="{0CEF9C63-9019-41F9-A4F5-6D1817CFE8BB}"/>
      </w:docPartPr>
      <w:docPartBody>
        <w:p w:rsidR="008112B1" w:rsidRDefault="00905A17" w:rsidP="00905A17">
          <w:pPr>
            <w:pStyle w:val="5AD7C1EAFA584C23B3BAAD3AD0B7F966"/>
          </w:pPr>
          <w:r w:rsidRPr="00CF681F">
            <w:rPr>
              <w:rStyle w:val="PlaceholderText"/>
            </w:rPr>
            <w:t>Choose an item.</w:t>
          </w:r>
        </w:p>
      </w:docPartBody>
    </w:docPart>
    <w:docPart>
      <w:docPartPr>
        <w:name w:val="825C764AB9B047FEA991715170EC9E78"/>
        <w:category>
          <w:name w:val="General"/>
          <w:gallery w:val="placeholder"/>
        </w:category>
        <w:types>
          <w:type w:val="bbPlcHdr"/>
        </w:types>
        <w:behaviors>
          <w:behavior w:val="content"/>
        </w:behaviors>
        <w:guid w:val="{E8E86A6B-73FD-4A6E-B80A-C5FDCB73B40A}"/>
      </w:docPartPr>
      <w:docPartBody>
        <w:p w:rsidR="008112B1" w:rsidRDefault="00905A17" w:rsidP="00905A17">
          <w:pPr>
            <w:pStyle w:val="DA8D240C6FE8466D8A73BEF4EF14B566"/>
          </w:pPr>
          <w:r w:rsidRPr="00CF681F">
            <w:rPr>
              <w:rStyle w:val="PlaceholderText"/>
            </w:rPr>
            <w:t>Click or tap here to enter text.</w:t>
          </w:r>
        </w:p>
      </w:docPartBody>
    </w:docPart>
    <w:docPart>
      <w:docPartPr>
        <w:name w:val="786D4627389B48FF9005794E1975D24B"/>
        <w:category>
          <w:name w:val="General"/>
          <w:gallery w:val="placeholder"/>
        </w:category>
        <w:types>
          <w:type w:val="bbPlcHdr"/>
        </w:types>
        <w:behaviors>
          <w:behavior w:val="content"/>
        </w:behaviors>
        <w:guid w:val="{302277ED-0AEC-47B2-8E73-D7AA4FFDD9C3}"/>
      </w:docPartPr>
      <w:docPartBody>
        <w:p w:rsidR="008112B1" w:rsidRDefault="00905A17" w:rsidP="00905A17">
          <w:pPr>
            <w:pStyle w:val="A27A831BB5C244F1A6A3EE52447ED570"/>
          </w:pPr>
          <w:r w:rsidRPr="00CF681F">
            <w:rPr>
              <w:rStyle w:val="PlaceholderText"/>
            </w:rPr>
            <w:t>Choose an item.</w:t>
          </w:r>
        </w:p>
      </w:docPartBody>
    </w:docPart>
    <w:docPart>
      <w:docPartPr>
        <w:name w:val="7224A579A90941B6B45648AB45CE4E7F"/>
        <w:category>
          <w:name w:val="General"/>
          <w:gallery w:val="placeholder"/>
        </w:category>
        <w:types>
          <w:type w:val="bbPlcHdr"/>
        </w:types>
        <w:behaviors>
          <w:behavior w:val="content"/>
        </w:behaviors>
        <w:guid w:val="{BBDAC083-5858-46F1-A44F-F5F94474A6B0}"/>
      </w:docPartPr>
      <w:docPartBody>
        <w:p w:rsidR="008112B1" w:rsidRDefault="00905A17" w:rsidP="00905A17">
          <w:pPr>
            <w:pStyle w:val="A7BD2A4204D94226BD6B58C09B13B640"/>
          </w:pPr>
          <w:r w:rsidRPr="00CF681F">
            <w:rPr>
              <w:rStyle w:val="PlaceholderText"/>
            </w:rPr>
            <w:t>Click or tap here to enter text.</w:t>
          </w:r>
        </w:p>
      </w:docPartBody>
    </w:docPart>
    <w:docPart>
      <w:docPartPr>
        <w:name w:val="15A756ECEEE84C54B6C84502B653406D"/>
        <w:category>
          <w:name w:val="General"/>
          <w:gallery w:val="placeholder"/>
        </w:category>
        <w:types>
          <w:type w:val="bbPlcHdr"/>
        </w:types>
        <w:behaviors>
          <w:behavior w:val="content"/>
        </w:behaviors>
        <w:guid w:val="{B74653AB-C27E-4227-9886-36169CA41F28}"/>
      </w:docPartPr>
      <w:docPartBody>
        <w:p w:rsidR="008112B1" w:rsidRDefault="00905A17" w:rsidP="00905A17">
          <w:pPr>
            <w:pStyle w:val="DAD131C916E24D299929B1E3361EF009"/>
          </w:pPr>
          <w:r w:rsidRPr="00CF681F">
            <w:rPr>
              <w:rStyle w:val="PlaceholderText"/>
            </w:rPr>
            <w:t>Choose an item.</w:t>
          </w:r>
        </w:p>
      </w:docPartBody>
    </w:docPart>
    <w:docPart>
      <w:docPartPr>
        <w:name w:val="5AD7C1EAFA584C23B3BAAD3AD0B7F966"/>
        <w:category>
          <w:name w:val="General"/>
          <w:gallery w:val="placeholder"/>
        </w:category>
        <w:types>
          <w:type w:val="bbPlcHdr"/>
        </w:types>
        <w:behaviors>
          <w:behavior w:val="content"/>
        </w:behaviors>
        <w:guid w:val="{4B46A718-1EDC-42C0-928E-3FA2EB324C9E}"/>
      </w:docPartPr>
      <w:docPartBody>
        <w:p w:rsidR="008112B1" w:rsidRDefault="00905A17" w:rsidP="00905A17">
          <w:pPr>
            <w:pStyle w:val="0E5247EA3C6349A7A8B736E737B24E37"/>
          </w:pPr>
          <w:r w:rsidRPr="00CF681F">
            <w:rPr>
              <w:rStyle w:val="PlaceholderText"/>
            </w:rPr>
            <w:t>Click or tap here to enter text.</w:t>
          </w:r>
        </w:p>
      </w:docPartBody>
    </w:docPart>
    <w:docPart>
      <w:docPartPr>
        <w:name w:val="DA8D240C6FE8466D8A73BEF4EF14B566"/>
        <w:category>
          <w:name w:val="General"/>
          <w:gallery w:val="placeholder"/>
        </w:category>
        <w:types>
          <w:type w:val="bbPlcHdr"/>
        </w:types>
        <w:behaviors>
          <w:behavior w:val="content"/>
        </w:behaviors>
        <w:guid w:val="{FC96F22D-6845-4D82-BB18-84178303824E}"/>
      </w:docPartPr>
      <w:docPartBody>
        <w:p w:rsidR="008112B1" w:rsidRDefault="00905A17" w:rsidP="00905A17">
          <w:pPr>
            <w:pStyle w:val="6247D585509B4F6BAAD95728CD18577D"/>
          </w:pPr>
          <w:r w:rsidRPr="00CF681F">
            <w:rPr>
              <w:rStyle w:val="PlaceholderText"/>
            </w:rPr>
            <w:t>Choose an item.</w:t>
          </w:r>
        </w:p>
      </w:docPartBody>
    </w:docPart>
    <w:docPart>
      <w:docPartPr>
        <w:name w:val="A27A831BB5C244F1A6A3EE52447ED570"/>
        <w:category>
          <w:name w:val="General"/>
          <w:gallery w:val="placeholder"/>
        </w:category>
        <w:types>
          <w:type w:val="bbPlcHdr"/>
        </w:types>
        <w:behaviors>
          <w:behavior w:val="content"/>
        </w:behaviors>
        <w:guid w:val="{4BE7279A-6986-4278-93F7-F1A812A7C4ED}"/>
      </w:docPartPr>
      <w:docPartBody>
        <w:p w:rsidR="008112B1" w:rsidRDefault="00905A17" w:rsidP="00905A17">
          <w:pPr>
            <w:pStyle w:val="55E6E5AEB061415381F23669EB2C413A"/>
          </w:pPr>
          <w:r w:rsidRPr="00CF681F">
            <w:rPr>
              <w:rStyle w:val="PlaceholderText"/>
            </w:rPr>
            <w:t>Click or tap here to enter text.</w:t>
          </w:r>
        </w:p>
      </w:docPartBody>
    </w:docPart>
    <w:docPart>
      <w:docPartPr>
        <w:name w:val="A7BD2A4204D94226BD6B58C09B13B640"/>
        <w:category>
          <w:name w:val="General"/>
          <w:gallery w:val="placeholder"/>
        </w:category>
        <w:types>
          <w:type w:val="bbPlcHdr"/>
        </w:types>
        <w:behaviors>
          <w:behavior w:val="content"/>
        </w:behaviors>
        <w:guid w:val="{C8A8B639-47B9-4253-97A1-C313EC0DEF56}"/>
      </w:docPartPr>
      <w:docPartBody>
        <w:p w:rsidR="008112B1" w:rsidRDefault="00905A17" w:rsidP="00905A17">
          <w:pPr>
            <w:pStyle w:val="DB1FCE9F80E345C6A43B1C0E6269CC4C"/>
          </w:pPr>
          <w:r w:rsidRPr="00CF681F">
            <w:rPr>
              <w:rStyle w:val="PlaceholderText"/>
            </w:rPr>
            <w:t>Choose an item.</w:t>
          </w:r>
        </w:p>
      </w:docPartBody>
    </w:docPart>
    <w:docPart>
      <w:docPartPr>
        <w:name w:val="DAD131C916E24D299929B1E3361EF009"/>
        <w:category>
          <w:name w:val="General"/>
          <w:gallery w:val="placeholder"/>
        </w:category>
        <w:types>
          <w:type w:val="bbPlcHdr"/>
        </w:types>
        <w:behaviors>
          <w:behavior w:val="content"/>
        </w:behaviors>
        <w:guid w:val="{197DE3DB-1D92-4980-B913-42DB60AD4F6B}"/>
      </w:docPartPr>
      <w:docPartBody>
        <w:p w:rsidR="008112B1" w:rsidRDefault="00905A17" w:rsidP="00905A17">
          <w:pPr>
            <w:pStyle w:val="F29B961920D5498F8C9C8C0480A12337"/>
          </w:pPr>
          <w:r w:rsidRPr="00CF681F">
            <w:rPr>
              <w:rStyle w:val="PlaceholderText"/>
            </w:rPr>
            <w:t>Click or tap here to enter text.</w:t>
          </w:r>
        </w:p>
      </w:docPartBody>
    </w:docPart>
    <w:docPart>
      <w:docPartPr>
        <w:name w:val="0E5247EA3C6349A7A8B736E737B24E37"/>
        <w:category>
          <w:name w:val="General"/>
          <w:gallery w:val="placeholder"/>
        </w:category>
        <w:types>
          <w:type w:val="bbPlcHdr"/>
        </w:types>
        <w:behaviors>
          <w:behavior w:val="content"/>
        </w:behaviors>
        <w:guid w:val="{B97D26B2-F7F0-45A2-9CB3-09D9D7EC3246}"/>
      </w:docPartPr>
      <w:docPartBody>
        <w:p w:rsidR="008112B1" w:rsidRDefault="008112B1" w:rsidP="008112B1">
          <w:pPr>
            <w:pStyle w:val="C41FD7138C104C14B8320701DCF0BC36"/>
          </w:pPr>
          <w:r w:rsidRPr="00CF681F">
            <w:rPr>
              <w:rStyle w:val="PlaceholderText"/>
            </w:rPr>
            <w:t>Choose an item.</w:t>
          </w:r>
        </w:p>
      </w:docPartBody>
    </w:docPart>
    <w:docPart>
      <w:docPartPr>
        <w:name w:val="6247D585509B4F6BAAD95728CD18577D"/>
        <w:category>
          <w:name w:val="General"/>
          <w:gallery w:val="placeholder"/>
        </w:category>
        <w:types>
          <w:type w:val="bbPlcHdr"/>
        </w:types>
        <w:behaviors>
          <w:behavior w:val="content"/>
        </w:behaviors>
        <w:guid w:val="{C4C43CD5-674C-453E-99B8-F7615C816872}"/>
      </w:docPartPr>
      <w:docPartBody>
        <w:p w:rsidR="008112B1" w:rsidRDefault="008112B1" w:rsidP="008112B1">
          <w:pPr>
            <w:pStyle w:val="40A6A47BFFF54471ABBD63BD00323C0F"/>
          </w:pPr>
          <w:r w:rsidRPr="00CF681F">
            <w:rPr>
              <w:rStyle w:val="PlaceholderText"/>
            </w:rPr>
            <w:t>Click or tap here to enter text.</w:t>
          </w:r>
        </w:p>
      </w:docPartBody>
    </w:docPart>
    <w:docPart>
      <w:docPartPr>
        <w:name w:val="55E6E5AEB061415381F23669EB2C413A"/>
        <w:category>
          <w:name w:val="General"/>
          <w:gallery w:val="placeholder"/>
        </w:category>
        <w:types>
          <w:type w:val="bbPlcHdr"/>
        </w:types>
        <w:behaviors>
          <w:behavior w:val="content"/>
        </w:behaviors>
        <w:guid w:val="{A5A55F96-E30B-411B-9673-9CD3F8972203}"/>
      </w:docPartPr>
      <w:docPartBody>
        <w:p w:rsidR="008112B1" w:rsidRDefault="008112B1" w:rsidP="008112B1">
          <w:pPr>
            <w:pStyle w:val="58C4F61917D04515929671B983482221"/>
          </w:pPr>
          <w:r w:rsidRPr="00CF681F">
            <w:rPr>
              <w:rStyle w:val="PlaceholderText"/>
            </w:rPr>
            <w:t>Choose an item.</w:t>
          </w:r>
        </w:p>
      </w:docPartBody>
    </w:docPart>
    <w:docPart>
      <w:docPartPr>
        <w:name w:val="DB1FCE9F80E345C6A43B1C0E6269CC4C"/>
        <w:category>
          <w:name w:val="General"/>
          <w:gallery w:val="placeholder"/>
        </w:category>
        <w:types>
          <w:type w:val="bbPlcHdr"/>
        </w:types>
        <w:behaviors>
          <w:behavior w:val="content"/>
        </w:behaviors>
        <w:guid w:val="{751259DD-C3F9-43C5-9CCC-57F0FD5FE3FA}"/>
      </w:docPartPr>
      <w:docPartBody>
        <w:p w:rsidR="008112B1" w:rsidRDefault="008112B1" w:rsidP="008112B1">
          <w:pPr>
            <w:pStyle w:val="B7BBC8C75B4143E999711A132062E597"/>
          </w:pPr>
          <w:r w:rsidRPr="00CF681F">
            <w:rPr>
              <w:rStyle w:val="PlaceholderText"/>
            </w:rPr>
            <w:t>Click or tap here to enter text.</w:t>
          </w:r>
        </w:p>
      </w:docPartBody>
    </w:docPart>
    <w:docPart>
      <w:docPartPr>
        <w:name w:val="F29B961920D5498F8C9C8C0480A12337"/>
        <w:category>
          <w:name w:val="General"/>
          <w:gallery w:val="placeholder"/>
        </w:category>
        <w:types>
          <w:type w:val="bbPlcHdr"/>
        </w:types>
        <w:behaviors>
          <w:behavior w:val="content"/>
        </w:behaviors>
        <w:guid w:val="{066D0592-8F40-4AD7-9052-C55984FE04FD}"/>
      </w:docPartPr>
      <w:docPartBody>
        <w:p w:rsidR="008112B1" w:rsidRDefault="008112B1" w:rsidP="008112B1">
          <w:pPr>
            <w:pStyle w:val="4D430E61D8BB4602A8FB584AD59AA305"/>
          </w:pPr>
          <w:r w:rsidRPr="00CF681F">
            <w:rPr>
              <w:rStyle w:val="PlaceholderText"/>
            </w:rPr>
            <w:t>Choose an item.</w:t>
          </w:r>
        </w:p>
      </w:docPartBody>
    </w:docPart>
    <w:docPart>
      <w:docPartPr>
        <w:name w:val="C41FD7138C104C14B8320701DCF0BC36"/>
        <w:category>
          <w:name w:val="General"/>
          <w:gallery w:val="placeholder"/>
        </w:category>
        <w:types>
          <w:type w:val="bbPlcHdr"/>
        </w:types>
        <w:behaviors>
          <w:behavior w:val="content"/>
        </w:behaviors>
        <w:guid w:val="{61A80324-2E94-46C6-A19E-52904983463F}"/>
      </w:docPartPr>
      <w:docPartBody>
        <w:p w:rsidR="008112B1" w:rsidRDefault="008112B1" w:rsidP="008112B1">
          <w:pPr>
            <w:pStyle w:val="B2878420AA854457A48B3EF0E8C644DF"/>
          </w:pPr>
          <w:r w:rsidRPr="00CF681F">
            <w:rPr>
              <w:rStyle w:val="PlaceholderText"/>
            </w:rPr>
            <w:t>Click or tap here to enter text.</w:t>
          </w:r>
        </w:p>
      </w:docPartBody>
    </w:docPart>
    <w:docPart>
      <w:docPartPr>
        <w:name w:val="40A6A47BFFF54471ABBD63BD00323C0F"/>
        <w:category>
          <w:name w:val="General"/>
          <w:gallery w:val="placeholder"/>
        </w:category>
        <w:types>
          <w:type w:val="bbPlcHdr"/>
        </w:types>
        <w:behaviors>
          <w:behavior w:val="content"/>
        </w:behaviors>
        <w:guid w:val="{79E04732-A551-49FD-BD61-5DD8D3B368F6}"/>
      </w:docPartPr>
      <w:docPartBody>
        <w:p w:rsidR="008112B1" w:rsidRDefault="008112B1" w:rsidP="008112B1">
          <w:pPr>
            <w:pStyle w:val="603799CFC0524BCC91ABBB2E4C974167"/>
          </w:pPr>
          <w:r w:rsidRPr="00CF681F">
            <w:rPr>
              <w:rStyle w:val="PlaceholderText"/>
            </w:rPr>
            <w:t>Choose an item.</w:t>
          </w:r>
        </w:p>
      </w:docPartBody>
    </w:docPart>
    <w:docPart>
      <w:docPartPr>
        <w:name w:val="58C4F61917D04515929671B983482221"/>
        <w:category>
          <w:name w:val="General"/>
          <w:gallery w:val="placeholder"/>
        </w:category>
        <w:types>
          <w:type w:val="bbPlcHdr"/>
        </w:types>
        <w:behaviors>
          <w:behavior w:val="content"/>
        </w:behaviors>
        <w:guid w:val="{5DAFDA11-5E92-43B1-8920-49C718015DDD}"/>
      </w:docPartPr>
      <w:docPartBody>
        <w:p w:rsidR="008112B1" w:rsidRDefault="008112B1" w:rsidP="008112B1">
          <w:pPr>
            <w:pStyle w:val="63E5E2FEBBE447FA8D92AC501B3809A4"/>
          </w:pPr>
          <w:r w:rsidRPr="00CF681F">
            <w:rPr>
              <w:rStyle w:val="PlaceholderText"/>
            </w:rPr>
            <w:t>Click or tap here to enter text.</w:t>
          </w:r>
        </w:p>
      </w:docPartBody>
    </w:docPart>
    <w:docPart>
      <w:docPartPr>
        <w:name w:val="B7BBC8C75B4143E999711A132062E597"/>
        <w:category>
          <w:name w:val="General"/>
          <w:gallery w:val="placeholder"/>
        </w:category>
        <w:types>
          <w:type w:val="bbPlcHdr"/>
        </w:types>
        <w:behaviors>
          <w:behavior w:val="content"/>
        </w:behaviors>
        <w:guid w:val="{6AC3B801-EE86-468E-BCF7-7D1EAEA4241F}"/>
      </w:docPartPr>
      <w:docPartBody>
        <w:p w:rsidR="008112B1" w:rsidRDefault="008112B1" w:rsidP="008112B1">
          <w:pPr>
            <w:pStyle w:val="1DF60A946AA64720AF04595DD8CD9160"/>
          </w:pPr>
          <w:r w:rsidRPr="00CF681F">
            <w:rPr>
              <w:rStyle w:val="PlaceholderText"/>
            </w:rPr>
            <w:t>Choose an item.</w:t>
          </w:r>
        </w:p>
      </w:docPartBody>
    </w:docPart>
    <w:docPart>
      <w:docPartPr>
        <w:name w:val="4D430E61D8BB4602A8FB584AD59AA305"/>
        <w:category>
          <w:name w:val="General"/>
          <w:gallery w:val="placeholder"/>
        </w:category>
        <w:types>
          <w:type w:val="bbPlcHdr"/>
        </w:types>
        <w:behaviors>
          <w:behavior w:val="content"/>
        </w:behaviors>
        <w:guid w:val="{8373D80C-4F00-415C-A979-8959C0252C91}"/>
      </w:docPartPr>
      <w:docPartBody>
        <w:p w:rsidR="008112B1" w:rsidRDefault="008112B1" w:rsidP="008112B1">
          <w:pPr>
            <w:pStyle w:val="53C8B55B734D4651B0B3E28E444D254E"/>
          </w:pPr>
          <w:r w:rsidRPr="00CF681F">
            <w:rPr>
              <w:rStyle w:val="PlaceholderText"/>
            </w:rPr>
            <w:t>Click or tap here to enter text.</w:t>
          </w:r>
        </w:p>
      </w:docPartBody>
    </w:docPart>
    <w:docPart>
      <w:docPartPr>
        <w:name w:val="B2878420AA854457A48B3EF0E8C644DF"/>
        <w:category>
          <w:name w:val="General"/>
          <w:gallery w:val="placeholder"/>
        </w:category>
        <w:types>
          <w:type w:val="bbPlcHdr"/>
        </w:types>
        <w:behaviors>
          <w:behavior w:val="content"/>
        </w:behaviors>
        <w:guid w:val="{17DAD6C7-C531-48BC-994A-E40CDFB5D5DD}"/>
      </w:docPartPr>
      <w:docPartBody>
        <w:p w:rsidR="008112B1" w:rsidRDefault="008112B1" w:rsidP="008112B1">
          <w:pPr>
            <w:pStyle w:val="D703FC898E9F474F9E331BB2DE95FB74"/>
          </w:pPr>
          <w:r w:rsidRPr="00CF681F">
            <w:rPr>
              <w:rStyle w:val="PlaceholderText"/>
            </w:rPr>
            <w:t>Choose an item.</w:t>
          </w:r>
        </w:p>
      </w:docPartBody>
    </w:docPart>
    <w:docPart>
      <w:docPartPr>
        <w:name w:val="603799CFC0524BCC91ABBB2E4C974167"/>
        <w:category>
          <w:name w:val="General"/>
          <w:gallery w:val="placeholder"/>
        </w:category>
        <w:types>
          <w:type w:val="bbPlcHdr"/>
        </w:types>
        <w:behaviors>
          <w:behavior w:val="content"/>
        </w:behaviors>
        <w:guid w:val="{C72F9234-6A04-40E6-9574-1914342B4C86}"/>
      </w:docPartPr>
      <w:docPartBody>
        <w:p w:rsidR="008112B1" w:rsidRDefault="008112B1" w:rsidP="008112B1">
          <w:pPr>
            <w:pStyle w:val="D0E3E26DD4C8461C888CA282A75D4691"/>
          </w:pPr>
          <w:r w:rsidRPr="00CF681F">
            <w:rPr>
              <w:rStyle w:val="PlaceholderText"/>
            </w:rPr>
            <w:t>Click or tap here to enter text.</w:t>
          </w:r>
        </w:p>
      </w:docPartBody>
    </w:docPart>
    <w:docPart>
      <w:docPartPr>
        <w:name w:val="63E5E2FEBBE447FA8D92AC501B3809A4"/>
        <w:category>
          <w:name w:val="General"/>
          <w:gallery w:val="placeholder"/>
        </w:category>
        <w:types>
          <w:type w:val="bbPlcHdr"/>
        </w:types>
        <w:behaviors>
          <w:behavior w:val="content"/>
        </w:behaviors>
        <w:guid w:val="{7C925455-AE09-4BDD-AD12-F237D24F88BB}"/>
      </w:docPartPr>
      <w:docPartBody>
        <w:p w:rsidR="008112B1" w:rsidRDefault="008112B1" w:rsidP="008112B1">
          <w:pPr>
            <w:pStyle w:val="487F318619F04209A6FDD7FBD310E21F"/>
          </w:pPr>
          <w:r w:rsidRPr="00CF681F">
            <w:rPr>
              <w:rStyle w:val="PlaceholderText"/>
            </w:rPr>
            <w:t>Choose an item.</w:t>
          </w:r>
        </w:p>
      </w:docPartBody>
    </w:docPart>
    <w:docPart>
      <w:docPartPr>
        <w:name w:val="1DF60A946AA64720AF04595DD8CD9160"/>
        <w:category>
          <w:name w:val="General"/>
          <w:gallery w:val="placeholder"/>
        </w:category>
        <w:types>
          <w:type w:val="bbPlcHdr"/>
        </w:types>
        <w:behaviors>
          <w:behavior w:val="content"/>
        </w:behaviors>
        <w:guid w:val="{152F3483-4F05-4147-80FC-320BABCCE54E}"/>
      </w:docPartPr>
      <w:docPartBody>
        <w:p w:rsidR="008112B1" w:rsidRDefault="008112B1" w:rsidP="008112B1">
          <w:pPr>
            <w:pStyle w:val="1AA781AB5BB24B5FB6837A4CAEB01D98"/>
          </w:pPr>
          <w:r w:rsidRPr="00CF681F">
            <w:rPr>
              <w:rStyle w:val="PlaceholderText"/>
            </w:rPr>
            <w:t>Click or tap here to enter text.</w:t>
          </w:r>
        </w:p>
      </w:docPartBody>
    </w:docPart>
    <w:docPart>
      <w:docPartPr>
        <w:name w:val="53C8B55B734D4651B0B3E28E444D254E"/>
        <w:category>
          <w:name w:val="General"/>
          <w:gallery w:val="placeholder"/>
        </w:category>
        <w:types>
          <w:type w:val="bbPlcHdr"/>
        </w:types>
        <w:behaviors>
          <w:behavior w:val="content"/>
        </w:behaviors>
        <w:guid w:val="{FE1DE2F9-3C4C-45B0-8C2E-7B8F5882E287}"/>
      </w:docPartPr>
      <w:docPartBody>
        <w:p w:rsidR="008112B1" w:rsidRDefault="008112B1" w:rsidP="008112B1">
          <w:pPr>
            <w:pStyle w:val="8260C422452F4F4A8CAD0D34E81EB21B"/>
          </w:pPr>
          <w:r w:rsidRPr="00CF681F">
            <w:rPr>
              <w:rStyle w:val="PlaceholderText"/>
            </w:rPr>
            <w:t>Click or tap here to enter text.</w:t>
          </w:r>
        </w:p>
      </w:docPartBody>
    </w:docPart>
    <w:docPart>
      <w:docPartPr>
        <w:name w:val="D703FC898E9F474F9E331BB2DE95FB74"/>
        <w:category>
          <w:name w:val="General"/>
          <w:gallery w:val="placeholder"/>
        </w:category>
        <w:types>
          <w:type w:val="bbPlcHdr"/>
        </w:types>
        <w:behaviors>
          <w:behavior w:val="content"/>
        </w:behaviors>
        <w:guid w:val="{6A7DE0F5-8133-4E16-A586-6E29C3605BA5}"/>
      </w:docPartPr>
      <w:docPartBody>
        <w:p w:rsidR="008112B1" w:rsidRDefault="008112B1" w:rsidP="008112B1">
          <w:pPr>
            <w:pStyle w:val="E3C681E694784888BB538A866C846D6B"/>
          </w:pPr>
          <w:r w:rsidRPr="00CF681F">
            <w:rPr>
              <w:rStyle w:val="PlaceholderText"/>
            </w:rPr>
            <w:t>Choose an item.</w:t>
          </w:r>
        </w:p>
      </w:docPartBody>
    </w:docPart>
    <w:docPart>
      <w:docPartPr>
        <w:name w:val="D0E3E26DD4C8461C888CA282A75D4691"/>
        <w:category>
          <w:name w:val="General"/>
          <w:gallery w:val="placeholder"/>
        </w:category>
        <w:types>
          <w:type w:val="bbPlcHdr"/>
        </w:types>
        <w:behaviors>
          <w:behavior w:val="content"/>
        </w:behaviors>
        <w:guid w:val="{868C6447-4C95-4BA0-98D1-E575FEEDD478}"/>
      </w:docPartPr>
      <w:docPartBody>
        <w:p w:rsidR="008112B1" w:rsidRDefault="008112B1" w:rsidP="008112B1">
          <w:pPr>
            <w:pStyle w:val="487A69F5D74647C9AA08C7161323DFF3"/>
          </w:pPr>
          <w:r w:rsidRPr="00CF681F">
            <w:rPr>
              <w:rStyle w:val="PlaceholderText"/>
            </w:rPr>
            <w:t>Click or tap here to enter text.</w:t>
          </w:r>
        </w:p>
      </w:docPartBody>
    </w:docPart>
    <w:docPart>
      <w:docPartPr>
        <w:name w:val="487F318619F04209A6FDD7FBD310E21F"/>
        <w:category>
          <w:name w:val="General"/>
          <w:gallery w:val="placeholder"/>
        </w:category>
        <w:types>
          <w:type w:val="bbPlcHdr"/>
        </w:types>
        <w:behaviors>
          <w:behavior w:val="content"/>
        </w:behaviors>
        <w:guid w:val="{D68E8356-6935-4C85-8444-F61E59EB8A16}"/>
      </w:docPartPr>
      <w:docPartBody>
        <w:p w:rsidR="008112B1" w:rsidRDefault="008112B1" w:rsidP="008112B1">
          <w:pPr>
            <w:pStyle w:val="5C21A52C951F47E095BB00FF13D75768"/>
          </w:pPr>
          <w:r w:rsidRPr="00CF681F">
            <w:rPr>
              <w:rStyle w:val="PlaceholderText"/>
            </w:rPr>
            <w:t>Click or tap here to enter text.</w:t>
          </w:r>
        </w:p>
      </w:docPartBody>
    </w:docPart>
    <w:docPart>
      <w:docPartPr>
        <w:name w:val="1AA781AB5BB24B5FB6837A4CAEB01D98"/>
        <w:category>
          <w:name w:val="General"/>
          <w:gallery w:val="placeholder"/>
        </w:category>
        <w:types>
          <w:type w:val="bbPlcHdr"/>
        </w:types>
        <w:behaviors>
          <w:behavior w:val="content"/>
        </w:behaviors>
        <w:guid w:val="{EB648C4D-2694-4B44-BB9C-35F8BA21F337}"/>
      </w:docPartPr>
      <w:docPartBody>
        <w:p w:rsidR="008112B1" w:rsidRDefault="008112B1" w:rsidP="008112B1">
          <w:pPr>
            <w:pStyle w:val="89EC4A5AF03B4361A07499D66FED5818"/>
          </w:pPr>
          <w:r w:rsidRPr="00CF681F">
            <w:rPr>
              <w:rStyle w:val="PlaceholderText"/>
            </w:rPr>
            <w:t>Choose an item.</w:t>
          </w:r>
        </w:p>
      </w:docPartBody>
    </w:docPart>
    <w:docPart>
      <w:docPartPr>
        <w:name w:val="8260C422452F4F4A8CAD0D34E81EB21B"/>
        <w:category>
          <w:name w:val="General"/>
          <w:gallery w:val="placeholder"/>
        </w:category>
        <w:types>
          <w:type w:val="bbPlcHdr"/>
        </w:types>
        <w:behaviors>
          <w:behavior w:val="content"/>
        </w:behaviors>
        <w:guid w:val="{0D0B5E64-F254-4BDB-8F92-D0E26A9A70E0}"/>
      </w:docPartPr>
      <w:docPartBody>
        <w:p w:rsidR="008112B1" w:rsidRDefault="008112B1" w:rsidP="008112B1">
          <w:pPr>
            <w:pStyle w:val="1CF54F057E21460485A8ED170A8CDCC0"/>
          </w:pPr>
          <w:r w:rsidRPr="00CF681F">
            <w:rPr>
              <w:rStyle w:val="PlaceholderText"/>
            </w:rPr>
            <w:t>Click or tap here to enter text.</w:t>
          </w:r>
        </w:p>
      </w:docPartBody>
    </w:docPart>
    <w:docPart>
      <w:docPartPr>
        <w:name w:val="E3C681E694784888BB538A866C846D6B"/>
        <w:category>
          <w:name w:val="General"/>
          <w:gallery w:val="placeholder"/>
        </w:category>
        <w:types>
          <w:type w:val="bbPlcHdr"/>
        </w:types>
        <w:behaviors>
          <w:behavior w:val="content"/>
        </w:behaviors>
        <w:guid w:val="{9041D44B-0A8E-4B33-A348-1B9BAFB921E3}"/>
      </w:docPartPr>
      <w:docPartBody>
        <w:p w:rsidR="008112B1" w:rsidRDefault="008112B1" w:rsidP="008112B1">
          <w:pPr>
            <w:pStyle w:val="4B1E75AEFE5246878B414CEAE2966829"/>
          </w:pPr>
          <w:r w:rsidRPr="00CF681F">
            <w:rPr>
              <w:rStyle w:val="PlaceholderText"/>
            </w:rPr>
            <w:t>Choose an item.</w:t>
          </w:r>
        </w:p>
      </w:docPartBody>
    </w:docPart>
    <w:docPart>
      <w:docPartPr>
        <w:name w:val="487A69F5D74647C9AA08C7161323DFF3"/>
        <w:category>
          <w:name w:val="General"/>
          <w:gallery w:val="placeholder"/>
        </w:category>
        <w:types>
          <w:type w:val="bbPlcHdr"/>
        </w:types>
        <w:behaviors>
          <w:behavior w:val="content"/>
        </w:behaviors>
        <w:guid w:val="{4D80D846-5632-438C-8AFF-EFDDD4F2313F}"/>
      </w:docPartPr>
      <w:docPartBody>
        <w:p w:rsidR="008112B1" w:rsidRDefault="008112B1" w:rsidP="008112B1">
          <w:pPr>
            <w:pStyle w:val="862B8EE01E604E60B287B5A32B564D22"/>
          </w:pPr>
          <w:r w:rsidRPr="00CF681F">
            <w:rPr>
              <w:rStyle w:val="PlaceholderText"/>
            </w:rPr>
            <w:t>Click or tap here to enter text.</w:t>
          </w:r>
        </w:p>
      </w:docPartBody>
    </w:docPart>
    <w:docPart>
      <w:docPartPr>
        <w:name w:val="5C21A52C951F47E095BB00FF13D75768"/>
        <w:category>
          <w:name w:val="General"/>
          <w:gallery w:val="placeholder"/>
        </w:category>
        <w:types>
          <w:type w:val="bbPlcHdr"/>
        </w:types>
        <w:behaviors>
          <w:behavior w:val="content"/>
        </w:behaviors>
        <w:guid w:val="{188BA68E-C85E-4DD2-A3D0-06177578FCD4}"/>
      </w:docPartPr>
      <w:docPartBody>
        <w:p w:rsidR="008112B1" w:rsidRDefault="008112B1" w:rsidP="008112B1">
          <w:pPr>
            <w:pStyle w:val="223D4BE8E60F45AF9C78C03B4405AEE5"/>
          </w:pPr>
          <w:r w:rsidRPr="00CF681F">
            <w:rPr>
              <w:rStyle w:val="PlaceholderText"/>
            </w:rPr>
            <w:t>Choose an item.</w:t>
          </w:r>
        </w:p>
      </w:docPartBody>
    </w:docPart>
    <w:docPart>
      <w:docPartPr>
        <w:name w:val="89EC4A5AF03B4361A07499D66FED5818"/>
        <w:category>
          <w:name w:val="General"/>
          <w:gallery w:val="placeholder"/>
        </w:category>
        <w:types>
          <w:type w:val="bbPlcHdr"/>
        </w:types>
        <w:behaviors>
          <w:behavior w:val="content"/>
        </w:behaviors>
        <w:guid w:val="{EC2BC346-8DE2-429E-A3F1-41683B620ADB}"/>
      </w:docPartPr>
      <w:docPartBody>
        <w:p w:rsidR="008112B1" w:rsidRDefault="008112B1" w:rsidP="008112B1">
          <w:pPr>
            <w:pStyle w:val="3D943340C3354AAFA007AEA157F4E8EF"/>
          </w:pPr>
          <w:r w:rsidRPr="00CF681F">
            <w:rPr>
              <w:rStyle w:val="PlaceholderText"/>
            </w:rPr>
            <w:t>Click or tap here to enter text.</w:t>
          </w:r>
        </w:p>
      </w:docPartBody>
    </w:docPart>
    <w:docPart>
      <w:docPartPr>
        <w:name w:val="1CF54F057E21460485A8ED170A8CDCC0"/>
        <w:category>
          <w:name w:val="General"/>
          <w:gallery w:val="placeholder"/>
        </w:category>
        <w:types>
          <w:type w:val="bbPlcHdr"/>
        </w:types>
        <w:behaviors>
          <w:behavior w:val="content"/>
        </w:behaviors>
        <w:guid w:val="{87107ADD-F99D-4E9B-87E0-85319AF3E4BA}"/>
      </w:docPartPr>
      <w:docPartBody>
        <w:p w:rsidR="008112B1" w:rsidRDefault="008112B1" w:rsidP="008112B1">
          <w:pPr>
            <w:pStyle w:val="90AC47995FB94E2BAE8BC9FDA565250E"/>
          </w:pPr>
          <w:r w:rsidRPr="00CF681F">
            <w:rPr>
              <w:rStyle w:val="PlaceholderText"/>
            </w:rPr>
            <w:t>Choose an item.</w:t>
          </w:r>
        </w:p>
      </w:docPartBody>
    </w:docPart>
    <w:docPart>
      <w:docPartPr>
        <w:name w:val="4B1E75AEFE5246878B414CEAE2966829"/>
        <w:category>
          <w:name w:val="General"/>
          <w:gallery w:val="placeholder"/>
        </w:category>
        <w:types>
          <w:type w:val="bbPlcHdr"/>
        </w:types>
        <w:behaviors>
          <w:behavior w:val="content"/>
        </w:behaviors>
        <w:guid w:val="{BFAA2302-801A-4F92-B89A-2ADE0648227E}"/>
      </w:docPartPr>
      <w:docPartBody>
        <w:p w:rsidR="008112B1" w:rsidRDefault="008112B1" w:rsidP="008112B1">
          <w:pPr>
            <w:pStyle w:val="979CEB01C53B4A81BF8D7BF4A31D82FB"/>
          </w:pPr>
          <w:r w:rsidRPr="00CF681F">
            <w:rPr>
              <w:rStyle w:val="PlaceholderText"/>
            </w:rPr>
            <w:t>Click or tap here to enter text.</w:t>
          </w:r>
        </w:p>
      </w:docPartBody>
    </w:docPart>
    <w:docPart>
      <w:docPartPr>
        <w:name w:val="3D943340C3354AAFA007AEA157F4E8EF"/>
        <w:category>
          <w:name w:val="General"/>
          <w:gallery w:val="placeholder"/>
        </w:category>
        <w:types>
          <w:type w:val="bbPlcHdr"/>
        </w:types>
        <w:behaviors>
          <w:behavior w:val="content"/>
        </w:behaviors>
        <w:guid w:val="{74FFA224-E82C-49FD-B728-98F4358AF06E}"/>
      </w:docPartPr>
      <w:docPartBody>
        <w:p w:rsidR="008112B1" w:rsidRDefault="008112B1" w:rsidP="008112B1">
          <w:pPr>
            <w:pStyle w:val="CA03638BC2E644C99D923E477F23911B"/>
          </w:pPr>
          <w:r w:rsidRPr="00CF681F">
            <w:rPr>
              <w:rStyle w:val="PlaceholderText"/>
            </w:rPr>
            <w:t>Choose an item.</w:t>
          </w:r>
        </w:p>
      </w:docPartBody>
    </w:docPart>
    <w:docPart>
      <w:docPartPr>
        <w:name w:val="90AC47995FB94E2BAE8BC9FDA565250E"/>
        <w:category>
          <w:name w:val="General"/>
          <w:gallery w:val="placeholder"/>
        </w:category>
        <w:types>
          <w:type w:val="bbPlcHdr"/>
        </w:types>
        <w:behaviors>
          <w:behavior w:val="content"/>
        </w:behaviors>
        <w:guid w:val="{5950AF31-B1E4-4F60-BFFD-D1B97973B40F}"/>
      </w:docPartPr>
      <w:docPartBody>
        <w:p w:rsidR="008112B1" w:rsidRDefault="008112B1" w:rsidP="008112B1">
          <w:pPr>
            <w:pStyle w:val="E5D6F59CEBD74B39867F264A8E6BEC5D"/>
          </w:pPr>
          <w:r w:rsidRPr="00CF681F">
            <w:rPr>
              <w:rStyle w:val="PlaceholderText"/>
            </w:rPr>
            <w:t>Click or tap here to enter text.</w:t>
          </w:r>
        </w:p>
      </w:docPartBody>
    </w:docPart>
    <w:docPart>
      <w:docPartPr>
        <w:name w:val="979CEB01C53B4A81BF8D7BF4A31D82FB"/>
        <w:category>
          <w:name w:val="General"/>
          <w:gallery w:val="placeholder"/>
        </w:category>
        <w:types>
          <w:type w:val="bbPlcHdr"/>
        </w:types>
        <w:behaviors>
          <w:behavior w:val="content"/>
        </w:behaviors>
        <w:guid w:val="{E180AAB5-ECD4-4BF1-A199-7E4781356C16}"/>
      </w:docPartPr>
      <w:docPartBody>
        <w:p w:rsidR="008112B1" w:rsidRDefault="008112B1" w:rsidP="008112B1">
          <w:pPr>
            <w:pStyle w:val="C485DA5CCB57465ABDCE3999075088BD"/>
          </w:pPr>
          <w:r w:rsidRPr="00CF681F">
            <w:rPr>
              <w:rStyle w:val="PlaceholderText"/>
            </w:rPr>
            <w:t>Choose an item.</w:t>
          </w:r>
        </w:p>
      </w:docPartBody>
    </w:docPart>
    <w:docPart>
      <w:docPartPr>
        <w:name w:val="348D9A46AD0443A8BBB63770D9F1B05C"/>
        <w:category>
          <w:name w:val="General"/>
          <w:gallery w:val="placeholder"/>
        </w:category>
        <w:types>
          <w:type w:val="bbPlcHdr"/>
        </w:types>
        <w:behaviors>
          <w:behavior w:val="content"/>
        </w:behaviors>
        <w:guid w:val="{F2E27F62-0CD1-4E13-9C54-96C66FD2556A}"/>
      </w:docPartPr>
      <w:docPartBody>
        <w:p w:rsidR="008112B1" w:rsidRDefault="008112B1" w:rsidP="008112B1">
          <w:pPr>
            <w:pStyle w:val="E0594531F1E04DE7A69C7F9C7F72B1FF"/>
          </w:pPr>
          <w:r w:rsidRPr="00CF681F">
            <w:rPr>
              <w:rStyle w:val="PlaceholderText"/>
            </w:rPr>
            <w:t>Click or tap here to enter text.</w:t>
          </w:r>
        </w:p>
      </w:docPartBody>
    </w:docPart>
    <w:docPart>
      <w:docPartPr>
        <w:name w:val="6400B9D5AA454874BBCB23BE62CB4E18"/>
        <w:category>
          <w:name w:val="General"/>
          <w:gallery w:val="placeholder"/>
        </w:category>
        <w:types>
          <w:type w:val="bbPlcHdr"/>
        </w:types>
        <w:behaviors>
          <w:behavior w:val="content"/>
        </w:behaviors>
        <w:guid w:val="{F182D67A-A420-4095-A795-D1E39EFF8EA2}"/>
      </w:docPartPr>
      <w:docPartBody>
        <w:p w:rsidR="008112B1" w:rsidRDefault="008112B1" w:rsidP="008112B1">
          <w:pPr>
            <w:pStyle w:val="D4766D55A8E44E4EB90F6D6D8043B7E2"/>
          </w:pPr>
          <w:r w:rsidRPr="00CF681F">
            <w:rPr>
              <w:rStyle w:val="PlaceholderText"/>
            </w:rPr>
            <w:t>Choose an item.</w:t>
          </w:r>
        </w:p>
      </w:docPartBody>
    </w:docPart>
    <w:docPart>
      <w:docPartPr>
        <w:name w:val="CA03638BC2E644C99D923E477F23911B"/>
        <w:category>
          <w:name w:val="General"/>
          <w:gallery w:val="placeholder"/>
        </w:category>
        <w:types>
          <w:type w:val="bbPlcHdr"/>
        </w:types>
        <w:behaviors>
          <w:behavior w:val="content"/>
        </w:behaviors>
        <w:guid w:val="{74FD661D-B90E-4124-829F-C366D0E4333F}"/>
      </w:docPartPr>
      <w:docPartBody>
        <w:p w:rsidR="008112B1" w:rsidRDefault="008112B1" w:rsidP="008112B1">
          <w:pPr>
            <w:pStyle w:val="8A6F5638CEC34A8BB92F98AE25C58A8D"/>
          </w:pPr>
          <w:r w:rsidRPr="00CF681F">
            <w:rPr>
              <w:rStyle w:val="PlaceholderText"/>
            </w:rPr>
            <w:t>Click or tap here to enter text.</w:t>
          </w:r>
        </w:p>
      </w:docPartBody>
    </w:docPart>
    <w:docPart>
      <w:docPartPr>
        <w:name w:val="E0594531F1E04DE7A69C7F9C7F72B1FF"/>
        <w:category>
          <w:name w:val="General"/>
          <w:gallery w:val="placeholder"/>
        </w:category>
        <w:types>
          <w:type w:val="bbPlcHdr"/>
        </w:types>
        <w:behaviors>
          <w:behavior w:val="content"/>
        </w:behaviors>
        <w:guid w:val="{0A5D7E18-BFB5-4F63-A071-27CC3427B573}"/>
      </w:docPartPr>
      <w:docPartBody>
        <w:p w:rsidR="00FD3F56" w:rsidRDefault="00CD76D1" w:rsidP="00CD76D1">
          <w:pPr>
            <w:pStyle w:val="F873B9C988B14298AD6869A3D0F91AB5"/>
          </w:pPr>
          <w:r w:rsidRPr="00CF681F">
            <w:rPr>
              <w:rStyle w:val="PlaceholderText"/>
            </w:rPr>
            <w:t>Choose an item.</w:t>
          </w:r>
        </w:p>
      </w:docPartBody>
    </w:docPart>
    <w:docPart>
      <w:docPartPr>
        <w:name w:val="D4766D55A8E44E4EB90F6D6D8043B7E2"/>
        <w:category>
          <w:name w:val="General"/>
          <w:gallery w:val="placeholder"/>
        </w:category>
        <w:types>
          <w:type w:val="bbPlcHdr"/>
        </w:types>
        <w:behaviors>
          <w:behavior w:val="content"/>
        </w:behaviors>
        <w:guid w:val="{C23BDAB2-0F75-4235-B651-A5FC324E52E8}"/>
      </w:docPartPr>
      <w:docPartBody>
        <w:p w:rsidR="00FD3F56" w:rsidRDefault="00CD76D1" w:rsidP="00CD76D1">
          <w:pPr>
            <w:pStyle w:val="EC59529E2BD840898CB32492DE5C1A59"/>
          </w:pPr>
          <w:r w:rsidRPr="00CF681F">
            <w:rPr>
              <w:rStyle w:val="PlaceholderText"/>
            </w:rPr>
            <w:t>Click or tap here to enter text.</w:t>
          </w:r>
        </w:p>
      </w:docPartBody>
    </w:docPart>
    <w:docPart>
      <w:docPartPr>
        <w:name w:val="8A6F5638CEC34A8BB92F98AE25C58A8D"/>
        <w:category>
          <w:name w:val="General"/>
          <w:gallery w:val="placeholder"/>
        </w:category>
        <w:types>
          <w:type w:val="bbPlcHdr"/>
        </w:types>
        <w:behaviors>
          <w:behavior w:val="content"/>
        </w:behaviors>
        <w:guid w:val="{34186F1E-BC2A-4FEA-AC50-9A40BD5263F3}"/>
      </w:docPartPr>
      <w:docPartBody>
        <w:p w:rsidR="00FD3F56" w:rsidRDefault="00CD76D1" w:rsidP="00CD76D1">
          <w:pPr>
            <w:pStyle w:val="2F1F4C387C284C9F83FA8443670A5C07"/>
          </w:pPr>
          <w:r w:rsidRPr="00CF681F">
            <w:rPr>
              <w:rStyle w:val="PlaceholderText"/>
            </w:rPr>
            <w:t>Choose an item.</w:t>
          </w:r>
        </w:p>
      </w:docPartBody>
    </w:docPart>
    <w:docPart>
      <w:docPartPr>
        <w:name w:val="246FC54A77BD4FF9AC03F54F42EC1D93"/>
        <w:category>
          <w:name w:val="General"/>
          <w:gallery w:val="placeholder"/>
        </w:category>
        <w:types>
          <w:type w:val="bbPlcHdr"/>
        </w:types>
        <w:behaviors>
          <w:behavior w:val="content"/>
        </w:behaviors>
        <w:guid w:val="{FD91E198-E573-4BDB-BFEC-9946DED678AF}"/>
      </w:docPartPr>
      <w:docPartBody>
        <w:p w:rsidR="00FD3F56" w:rsidRDefault="00CD76D1" w:rsidP="00CD76D1">
          <w:pPr>
            <w:pStyle w:val="03B20C76A9F14B1789BA1786AFCE1539"/>
          </w:pPr>
          <w:r w:rsidRPr="00CF681F">
            <w:rPr>
              <w:rStyle w:val="PlaceholderText"/>
            </w:rPr>
            <w:t>Click or tap here to enter text.</w:t>
          </w:r>
        </w:p>
      </w:docPartBody>
    </w:docPart>
    <w:docPart>
      <w:docPartPr>
        <w:name w:val="3F5A73A7AD7D482C9B5DB6EC356B4AED"/>
        <w:category>
          <w:name w:val="General"/>
          <w:gallery w:val="placeholder"/>
        </w:category>
        <w:types>
          <w:type w:val="bbPlcHdr"/>
        </w:types>
        <w:behaviors>
          <w:behavior w:val="content"/>
        </w:behaviors>
        <w:guid w:val="{384C6A50-5D84-40CF-823E-72194F512F77}"/>
      </w:docPartPr>
      <w:docPartBody>
        <w:p w:rsidR="00FD3F56" w:rsidRDefault="00CD76D1" w:rsidP="00CD76D1">
          <w:pPr>
            <w:pStyle w:val="4B5CDBA24C2C44F3AFABC584D2282371"/>
          </w:pPr>
          <w:r w:rsidRPr="00CF681F">
            <w:rPr>
              <w:rStyle w:val="PlaceholderText"/>
            </w:rPr>
            <w:t>Choose an item.</w:t>
          </w:r>
        </w:p>
      </w:docPartBody>
    </w:docPart>
    <w:docPart>
      <w:docPartPr>
        <w:name w:val="F873B9C988B14298AD6869A3D0F91AB5"/>
        <w:category>
          <w:name w:val="General"/>
          <w:gallery w:val="placeholder"/>
        </w:category>
        <w:types>
          <w:type w:val="bbPlcHdr"/>
        </w:types>
        <w:behaviors>
          <w:behavior w:val="content"/>
        </w:behaviors>
        <w:guid w:val="{BEA52BA5-7536-4E00-A5E8-309E049C3752}"/>
      </w:docPartPr>
      <w:docPartBody>
        <w:p w:rsidR="00FD3F56" w:rsidRDefault="00CD76D1" w:rsidP="00CD76D1">
          <w:pPr>
            <w:pStyle w:val="C1735B150F514D64BFB26738D7331443"/>
          </w:pPr>
          <w:r w:rsidRPr="00CF681F">
            <w:rPr>
              <w:rStyle w:val="PlaceholderText"/>
            </w:rPr>
            <w:t>Click or tap here to enter text.</w:t>
          </w:r>
        </w:p>
      </w:docPartBody>
    </w:docPart>
    <w:docPart>
      <w:docPartPr>
        <w:name w:val="EC59529E2BD840898CB32492DE5C1A59"/>
        <w:category>
          <w:name w:val="General"/>
          <w:gallery w:val="placeholder"/>
        </w:category>
        <w:types>
          <w:type w:val="bbPlcHdr"/>
        </w:types>
        <w:behaviors>
          <w:behavior w:val="content"/>
        </w:behaviors>
        <w:guid w:val="{DEA06292-3F23-487B-BE1B-0F42D9F60E85}"/>
      </w:docPartPr>
      <w:docPartBody>
        <w:p w:rsidR="004A7D2D" w:rsidRDefault="000F1DB7" w:rsidP="000F1DB7">
          <w:pPr>
            <w:pStyle w:val="054DFEACF9B248589C1CB0A91A599334"/>
          </w:pPr>
          <w:r w:rsidRPr="00CF681F">
            <w:rPr>
              <w:rStyle w:val="PlaceholderText"/>
            </w:rPr>
            <w:t>Choose an item.</w:t>
          </w:r>
        </w:p>
      </w:docPartBody>
    </w:docPart>
    <w:docPart>
      <w:docPartPr>
        <w:name w:val="2F1F4C387C284C9F83FA8443670A5C07"/>
        <w:category>
          <w:name w:val="General"/>
          <w:gallery w:val="placeholder"/>
        </w:category>
        <w:types>
          <w:type w:val="bbPlcHdr"/>
        </w:types>
        <w:behaviors>
          <w:behavior w:val="content"/>
        </w:behaviors>
        <w:guid w:val="{0281E17F-BA2C-4850-B1A3-9F02CDBC26CA}"/>
      </w:docPartPr>
      <w:docPartBody>
        <w:p w:rsidR="004A7D2D" w:rsidRDefault="000F1DB7" w:rsidP="000F1DB7">
          <w:pPr>
            <w:pStyle w:val="2543FA8886184FBF893436025129508E"/>
          </w:pPr>
          <w:r w:rsidRPr="00CF681F">
            <w:rPr>
              <w:rStyle w:val="PlaceholderText"/>
            </w:rPr>
            <w:t>Click or tap here to enter text.</w:t>
          </w:r>
        </w:p>
      </w:docPartBody>
    </w:docPart>
    <w:docPart>
      <w:docPartPr>
        <w:name w:val="03B20C76A9F14B1789BA1786AFCE1539"/>
        <w:category>
          <w:name w:val="General"/>
          <w:gallery w:val="placeholder"/>
        </w:category>
        <w:types>
          <w:type w:val="bbPlcHdr"/>
        </w:types>
        <w:behaviors>
          <w:behavior w:val="content"/>
        </w:behaviors>
        <w:guid w:val="{AC7AF835-2035-48D4-9385-740EC0CDB164}"/>
      </w:docPartPr>
      <w:docPartBody>
        <w:p w:rsidR="004A7D2D" w:rsidRDefault="000F1DB7" w:rsidP="000F1DB7">
          <w:pPr>
            <w:pStyle w:val="BD1636EFD0F446B4A367C576A087864E"/>
          </w:pPr>
          <w:r w:rsidRPr="00CF681F">
            <w:rPr>
              <w:rStyle w:val="PlaceholderText"/>
            </w:rPr>
            <w:t>Choose an item.</w:t>
          </w:r>
        </w:p>
      </w:docPartBody>
    </w:docPart>
    <w:docPart>
      <w:docPartPr>
        <w:name w:val="4B5CDBA24C2C44F3AFABC584D2282371"/>
        <w:category>
          <w:name w:val="General"/>
          <w:gallery w:val="placeholder"/>
        </w:category>
        <w:types>
          <w:type w:val="bbPlcHdr"/>
        </w:types>
        <w:behaviors>
          <w:behavior w:val="content"/>
        </w:behaviors>
        <w:guid w:val="{8CB711BD-62E2-486D-8E9A-2D2C1FEEBDF7}"/>
      </w:docPartPr>
      <w:docPartBody>
        <w:p w:rsidR="004A7D2D" w:rsidRDefault="000F1DB7" w:rsidP="000F1DB7">
          <w:pPr>
            <w:pStyle w:val="77CAF1935EC1430D9A1E5AA5123CBC5B"/>
          </w:pPr>
          <w:r w:rsidRPr="00CF681F">
            <w:rPr>
              <w:rStyle w:val="PlaceholderText"/>
            </w:rPr>
            <w:t>Click or tap here to enter text.</w:t>
          </w:r>
        </w:p>
      </w:docPartBody>
    </w:docPart>
    <w:docPart>
      <w:docPartPr>
        <w:name w:val="C1735B150F514D64BFB26738D7331443"/>
        <w:category>
          <w:name w:val="General"/>
          <w:gallery w:val="placeholder"/>
        </w:category>
        <w:types>
          <w:type w:val="bbPlcHdr"/>
        </w:types>
        <w:behaviors>
          <w:behavior w:val="content"/>
        </w:behaviors>
        <w:guid w:val="{4E106F2F-BE63-4FFF-B55E-E5E0639FF49A}"/>
      </w:docPartPr>
      <w:docPartBody>
        <w:p w:rsidR="004A7D2D" w:rsidRDefault="000F1DB7" w:rsidP="000F1DB7">
          <w:pPr>
            <w:pStyle w:val="0E6DC8567DF346FCB0EA99E21B7214BF"/>
          </w:pPr>
          <w:r w:rsidRPr="00CF681F">
            <w:rPr>
              <w:rStyle w:val="PlaceholderText"/>
            </w:rPr>
            <w:t>Choose an item.</w:t>
          </w:r>
        </w:p>
      </w:docPartBody>
    </w:docPart>
    <w:docPart>
      <w:docPartPr>
        <w:name w:val="92282B9B69484C24BCDA0295A3A6D8A0"/>
        <w:category>
          <w:name w:val="General"/>
          <w:gallery w:val="placeholder"/>
        </w:category>
        <w:types>
          <w:type w:val="bbPlcHdr"/>
        </w:types>
        <w:behaviors>
          <w:behavior w:val="content"/>
        </w:behaviors>
        <w:guid w:val="{DDB0C30C-905D-4000-A028-D11BBC5752E7}"/>
      </w:docPartPr>
      <w:docPartBody>
        <w:p w:rsidR="004A7D2D" w:rsidRDefault="000F1DB7" w:rsidP="000F1DB7">
          <w:pPr>
            <w:pStyle w:val="E06A9C5CCDA24E29933ABF67F74AF90C"/>
          </w:pPr>
          <w:r w:rsidRPr="00CF681F">
            <w:rPr>
              <w:rStyle w:val="PlaceholderText"/>
            </w:rPr>
            <w:t>Click or tap here to enter text.</w:t>
          </w:r>
        </w:p>
      </w:docPartBody>
    </w:docPart>
    <w:docPart>
      <w:docPartPr>
        <w:name w:val="964F79C0F0B2450E8433EC629CEC3783"/>
        <w:category>
          <w:name w:val="General"/>
          <w:gallery w:val="placeholder"/>
        </w:category>
        <w:types>
          <w:type w:val="bbPlcHdr"/>
        </w:types>
        <w:behaviors>
          <w:behavior w:val="content"/>
        </w:behaviors>
        <w:guid w:val="{ECBAA7B5-7D14-4D7C-8B59-C66F7B9E8723}"/>
      </w:docPartPr>
      <w:docPartBody>
        <w:p w:rsidR="004A7D2D" w:rsidRDefault="000F1DB7" w:rsidP="000F1DB7">
          <w:pPr>
            <w:pStyle w:val="AEE4FB1525F44F42BD664693E1A38480"/>
          </w:pPr>
          <w:r w:rsidRPr="00CF681F">
            <w:rPr>
              <w:rStyle w:val="PlaceholderText"/>
            </w:rPr>
            <w:t>Choose an item.</w:t>
          </w:r>
        </w:p>
      </w:docPartBody>
    </w:docPart>
    <w:docPart>
      <w:docPartPr>
        <w:name w:val="054DFEACF9B248589C1CB0A91A599334"/>
        <w:category>
          <w:name w:val="General"/>
          <w:gallery w:val="placeholder"/>
        </w:category>
        <w:types>
          <w:type w:val="bbPlcHdr"/>
        </w:types>
        <w:behaviors>
          <w:behavior w:val="content"/>
        </w:behaviors>
        <w:guid w:val="{66B807ED-DB87-4B13-BF45-67C5BF4EA80F}"/>
      </w:docPartPr>
      <w:docPartBody>
        <w:p w:rsidR="004A7D2D" w:rsidRDefault="000F1DB7" w:rsidP="000F1DB7">
          <w:pPr>
            <w:pStyle w:val="86C0C1367F684297AFA311C58990633E"/>
          </w:pPr>
          <w:r w:rsidRPr="00CF681F">
            <w:rPr>
              <w:rStyle w:val="PlaceholderText"/>
            </w:rPr>
            <w:t>Click or tap here to enter text.</w:t>
          </w:r>
        </w:p>
      </w:docPartBody>
    </w:docPart>
    <w:docPart>
      <w:docPartPr>
        <w:name w:val="2543FA8886184FBF893436025129508E"/>
        <w:category>
          <w:name w:val="General"/>
          <w:gallery w:val="placeholder"/>
        </w:category>
        <w:types>
          <w:type w:val="bbPlcHdr"/>
        </w:types>
        <w:behaviors>
          <w:behavior w:val="content"/>
        </w:behaviors>
        <w:guid w:val="{A8112B12-381A-4A6F-98ED-A7DD7C74E319}"/>
      </w:docPartPr>
      <w:docPartBody>
        <w:p w:rsidR="004A7D2D" w:rsidRDefault="000F1DB7" w:rsidP="000F1DB7">
          <w:pPr>
            <w:pStyle w:val="0598A79682A64FC0A5873924371A0289"/>
          </w:pPr>
          <w:r w:rsidRPr="00CF681F">
            <w:rPr>
              <w:rStyle w:val="PlaceholderText"/>
            </w:rPr>
            <w:t>Choose an item.</w:t>
          </w:r>
        </w:p>
      </w:docPartBody>
    </w:docPart>
    <w:docPart>
      <w:docPartPr>
        <w:name w:val="BD1636EFD0F446B4A367C576A087864E"/>
        <w:category>
          <w:name w:val="General"/>
          <w:gallery w:val="placeholder"/>
        </w:category>
        <w:types>
          <w:type w:val="bbPlcHdr"/>
        </w:types>
        <w:behaviors>
          <w:behavior w:val="content"/>
        </w:behaviors>
        <w:guid w:val="{AB462B7B-E6A4-472F-BADE-6DB3C48362D1}"/>
      </w:docPartPr>
      <w:docPartBody>
        <w:p w:rsidR="004A7D2D" w:rsidRDefault="000F1DB7" w:rsidP="000F1DB7">
          <w:pPr>
            <w:pStyle w:val="B4F42406059A4C54B8C970E9630E5915"/>
          </w:pPr>
          <w:r w:rsidRPr="00CF681F">
            <w:rPr>
              <w:rStyle w:val="PlaceholderText"/>
            </w:rPr>
            <w:t>Click or tap here to enter text.</w:t>
          </w:r>
        </w:p>
      </w:docPartBody>
    </w:docPart>
    <w:docPart>
      <w:docPartPr>
        <w:name w:val="77CAF1935EC1430D9A1E5AA5123CBC5B"/>
        <w:category>
          <w:name w:val="General"/>
          <w:gallery w:val="placeholder"/>
        </w:category>
        <w:types>
          <w:type w:val="bbPlcHdr"/>
        </w:types>
        <w:behaviors>
          <w:behavior w:val="content"/>
        </w:behaviors>
        <w:guid w:val="{99F766AA-4829-43CA-AA51-58C3D8AEA765}"/>
      </w:docPartPr>
      <w:docPartBody>
        <w:p w:rsidR="004A7D2D" w:rsidRDefault="000F1DB7" w:rsidP="000F1DB7">
          <w:pPr>
            <w:pStyle w:val="0076DB46C4C647AD9503AA70845449DF"/>
          </w:pPr>
          <w:r w:rsidRPr="00CF681F">
            <w:rPr>
              <w:rStyle w:val="PlaceholderText"/>
            </w:rPr>
            <w:t>Choose an item.</w:t>
          </w:r>
        </w:p>
      </w:docPartBody>
    </w:docPart>
    <w:docPart>
      <w:docPartPr>
        <w:name w:val="0E6DC8567DF346FCB0EA99E21B7214BF"/>
        <w:category>
          <w:name w:val="General"/>
          <w:gallery w:val="placeholder"/>
        </w:category>
        <w:types>
          <w:type w:val="bbPlcHdr"/>
        </w:types>
        <w:behaviors>
          <w:behavior w:val="content"/>
        </w:behaviors>
        <w:guid w:val="{9303DEFB-A7F8-437C-B0A6-DE7EC56A8F3F}"/>
      </w:docPartPr>
      <w:docPartBody>
        <w:p w:rsidR="004A7D2D" w:rsidRDefault="000F1DB7" w:rsidP="000F1DB7">
          <w:pPr>
            <w:pStyle w:val="3653825E15514AFD9DEBE4351690B695"/>
          </w:pPr>
          <w:r w:rsidRPr="00CF681F">
            <w:rPr>
              <w:rStyle w:val="PlaceholderText"/>
            </w:rPr>
            <w:t>Click or tap here to enter text.</w:t>
          </w:r>
        </w:p>
      </w:docPartBody>
    </w:docPart>
    <w:docPart>
      <w:docPartPr>
        <w:name w:val="E06A9C5CCDA24E29933ABF67F74AF90C"/>
        <w:category>
          <w:name w:val="General"/>
          <w:gallery w:val="placeholder"/>
        </w:category>
        <w:types>
          <w:type w:val="bbPlcHdr"/>
        </w:types>
        <w:behaviors>
          <w:behavior w:val="content"/>
        </w:behaviors>
        <w:guid w:val="{6C05B90C-A4A8-4556-BBCE-7DE5E45DE8D3}"/>
      </w:docPartPr>
      <w:docPartBody>
        <w:p w:rsidR="004A7D2D" w:rsidRDefault="000F1DB7" w:rsidP="000F1DB7">
          <w:pPr>
            <w:pStyle w:val="85751B296A1248C29768DFAC0EA73199"/>
          </w:pPr>
          <w:r w:rsidRPr="00CF681F">
            <w:rPr>
              <w:rStyle w:val="PlaceholderText"/>
            </w:rPr>
            <w:t>Choose an item.</w:t>
          </w:r>
        </w:p>
      </w:docPartBody>
    </w:docPart>
    <w:docPart>
      <w:docPartPr>
        <w:name w:val="AEE4FB1525F44F42BD664693E1A38480"/>
        <w:category>
          <w:name w:val="General"/>
          <w:gallery w:val="placeholder"/>
        </w:category>
        <w:types>
          <w:type w:val="bbPlcHdr"/>
        </w:types>
        <w:behaviors>
          <w:behavior w:val="content"/>
        </w:behaviors>
        <w:guid w:val="{3AA24791-3F3A-428E-9EFD-54F7EF075F45}"/>
      </w:docPartPr>
      <w:docPartBody>
        <w:p w:rsidR="004A7D2D" w:rsidRDefault="000F1DB7" w:rsidP="000F1DB7">
          <w:pPr>
            <w:pStyle w:val="46EBE9657C55417E9152A1D77DA2609A"/>
          </w:pPr>
          <w:r w:rsidRPr="00CF681F">
            <w:rPr>
              <w:rStyle w:val="PlaceholderText"/>
            </w:rPr>
            <w:t>Click or tap here to enter text.</w:t>
          </w:r>
        </w:p>
      </w:docPartBody>
    </w:docPart>
    <w:docPart>
      <w:docPartPr>
        <w:name w:val="86C0C1367F684297AFA311C58990633E"/>
        <w:category>
          <w:name w:val="General"/>
          <w:gallery w:val="placeholder"/>
        </w:category>
        <w:types>
          <w:type w:val="bbPlcHdr"/>
        </w:types>
        <w:behaviors>
          <w:behavior w:val="content"/>
        </w:behaviors>
        <w:guid w:val="{8029EE7F-A1BD-401E-8E21-9FEA9B0FFF3E}"/>
      </w:docPartPr>
      <w:docPartBody>
        <w:p w:rsidR="004A7D2D" w:rsidRDefault="000F1DB7" w:rsidP="000F1DB7">
          <w:pPr>
            <w:pStyle w:val="67AFD02AA5BF4DAEA665EB9967BDCCE2"/>
          </w:pPr>
          <w:r w:rsidRPr="00CF681F">
            <w:rPr>
              <w:rStyle w:val="PlaceholderText"/>
            </w:rPr>
            <w:t>Choose an item.</w:t>
          </w:r>
        </w:p>
      </w:docPartBody>
    </w:docPart>
    <w:docPart>
      <w:docPartPr>
        <w:name w:val="0598A79682A64FC0A5873924371A0289"/>
        <w:category>
          <w:name w:val="General"/>
          <w:gallery w:val="placeholder"/>
        </w:category>
        <w:types>
          <w:type w:val="bbPlcHdr"/>
        </w:types>
        <w:behaviors>
          <w:behavior w:val="content"/>
        </w:behaviors>
        <w:guid w:val="{E583F61B-8CF7-44EC-AA69-CC8CF014F84C}"/>
      </w:docPartPr>
      <w:docPartBody>
        <w:p w:rsidR="004A7D2D" w:rsidRDefault="000F1DB7" w:rsidP="000F1DB7">
          <w:pPr>
            <w:pStyle w:val="E9BB72E5F3A549C19784F473EA69D489"/>
          </w:pPr>
          <w:r w:rsidRPr="00CF681F">
            <w:rPr>
              <w:rStyle w:val="PlaceholderText"/>
            </w:rPr>
            <w:t>Click or tap here to enter text.</w:t>
          </w:r>
        </w:p>
      </w:docPartBody>
    </w:docPart>
    <w:docPart>
      <w:docPartPr>
        <w:name w:val="B4F42406059A4C54B8C970E9630E5915"/>
        <w:category>
          <w:name w:val="General"/>
          <w:gallery w:val="placeholder"/>
        </w:category>
        <w:types>
          <w:type w:val="bbPlcHdr"/>
        </w:types>
        <w:behaviors>
          <w:behavior w:val="content"/>
        </w:behaviors>
        <w:guid w:val="{589E6072-44D0-4182-A27A-A78D4A3A529F}"/>
      </w:docPartPr>
      <w:docPartBody>
        <w:p w:rsidR="004A7D2D" w:rsidRDefault="000F1DB7" w:rsidP="000F1DB7">
          <w:pPr>
            <w:pStyle w:val="41F30FDC8D974C3EB93C51D458099C05"/>
          </w:pPr>
          <w:r w:rsidRPr="00CF681F">
            <w:rPr>
              <w:rStyle w:val="PlaceholderText"/>
            </w:rPr>
            <w:t>Choose an item.</w:t>
          </w:r>
        </w:p>
      </w:docPartBody>
    </w:docPart>
    <w:docPart>
      <w:docPartPr>
        <w:name w:val="0076DB46C4C647AD9503AA70845449DF"/>
        <w:category>
          <w:name w:val="General"/>
          <w:gallery w:val="placeholder"/>
        </w:category>
        <w:types>
          <w:type w:val="bbPlcHdr"/>
        </w:types>
        <w:behaviors>
          <w:behavior w:val="content"/>
        </w:behaviors>
        <w:guid w:val="{215B9AE2-FC8C-4D62-9A37-00181D930162}"/>
      </w:docPartPr>
      <w:docPartBody>
        <w:p w:rsidR="004A7D2D" w:rsidRDefault="000F1DB7" w:rsidP="000F1DB7">
          <w:pPr>
            <w:pStyle w:val="5958B02120CA42EEAF4883BA91775544"/>
          </w:pPr>
          <w:r w:rsidRPr="00CF681F">
            <w:rPr>
              <w:rStyle w:val="PlaceholderText"/>
            </w:rPr>
            <w:t>Click or tap here to enter text.</w:t>
          </w:r>
        </w:p>
      </w:docPartBody>
    </w:docPart>
    <w:docPart>
      <w:docPartPr>
        <w:name w:val="3653825E15514AFD9DEBE4351690B695"/>
        <w:category>
          <w:name w:val="General"/>
          <w:gallery w:val="placeholder"/>
        </w:category>
        <w:types>
          <w:type w:val="bbPlcHdr"/>
        </w:types>
        <w:behaviors>
          <w:behavior w:val="content"/>
        </w:behaviors>
        <w:guid w:val="{3607CD22-F93F-41B1-8CEB-42D4A2C52311}"/>
      </w:docPartPr>
      <w:docPartBody>
        <w:p w:rsidR="004A7D2D" w:rsidRDefault="000F1DB7" w:rsidP="000F1DB7">
          <w:pPr>
            <w:pStyle w:val="3AAF3EB68A9B4744A541DC2C2EFAC247"/>
          </w:pPr>
          <w:r w:rsidRPr="00CF681F">
            <w:rPr>
              <w:rStyle w:val="PlaceholderText"/>
            </w:rPr>
            <w:t>Choose an item.</w:t>
          </w:r>
        </w:p>
      </w:docPartBody>
    </w:docPart>
    <w:docPart>
      <w:docPartPr>
        <w:name w:val="85751B296A1248C29768DFAC0EA73199"/>
        <w:category>
          <w:name w:val="General"/>
          <w:gallery w:val="placeholder"/>
        </w:category>
        <w:types>
          <w:type w:val="bbPlcHdr"/>
        </w:types>
        <w:behaviors>
          <w:behavior w:val="content"/>
        </w:behaviors>
        <w:guid w:val="{2FB271C4-180B-4625-BEDB-89FCCCAAC4C9}"/>
      </w:docPartPr>
      <w:docPartBody>
        <w:p w:rsidR="004A7D2D" w:rsidRDefault="000F1DB7" w:rsidP="000F1DB7">
          <w:pPr>
            <w:pStyle w:val="5324A3AF8DA941EEBA4B675112690D1E"/>
          </w:pPr>
          <w:r w:rsidRPr="00CF681F">
            <w:rPr>
              <w:rStyle w:val="PlaceholderText"/>
            </w:rPr>
            <w:t>Click or tap here to enter text.</w:t>
          </w:r>
        </w:p>
      </w:docPartBody>
    </w:docPart>
    <w:docPart>
      <w:docPartPr>
        <w:name w:val="46EBE9657C55417E9152A1D77DA2609A"/>
        <w:category>
          <w:name w:val="General"/>
          <w:gallery w:val="placeholder"/>
        </w:category>
        <w:types>
          <w:type w:val="bbPlcHdr"/>
        </w:types>
        <w:behaviors>
          <w:behavior w:val="content"/>
        </w:behaviors>
        <w:guid w:val="{BE985DD9-6338-4D8B-BAF3-CDBA480DB827}"/>
      </w:docPartPr>
      <w:docPartBody>
        <w:p w:rsidR="004A7D2D" w:rsidRDefault="000F1DB7" w:rsidP="000F1DB7">
          <w:pPr>
            <w:pStyle w:val="67B561348D2A4E7FA02929DAB1DBD215"/>
          </w:pPr>
          <w:r w:rsidRPr="00CF681F">
            <w:rPr>
              <w:rStyle w:val="PlaceholderText"/>
            </w:rPr>
            <w:t>Choose an item.</w:t>
          </w:r>
        </w:p>
      </w:docPartBody>
    </w:docPart>
    <w:docPart>
      <w:docPartPr>
        <w:name w:val="67AFD02AA5BF4DAEA665EB9967BDCCE2"/>
        <w:category>
          <w:name w:val="General"/>
          <w:gallery w:val="placeholder"/>
        </w:category>
        <w:types>
          <w:type w:val="bbPlcHdr"/>
        </w:types>
        <w:behaviors>
          <w:behavior w:val="content"/>
        </w:behaviors>
        <w:guid w:val="{398F0172-0126-4531-82E5-EF2716A60C6C}"/>
      </w:docPartPr>
      <w:docPartBody>
        <w:p w:rsidR="004A7D2D" w:rsidRDefault="000F1DB7" w:rsidP="000F1DB7">
          <w:pPr>
            <w:pStyle w:val="04F6EB33E89E41148970BF82B3D5B4C4"/>
          </w:pPr>
          <w:r w:rsidRPr="00CF681F">
            <w:rPr>
              <w:rStyle w:val="PlaceholderText"/>
            </w:rPr>
            <w:t>Click or tap here to enter text.</w:t>
          </w:r>
        </w:p>
      </w:docPartBody>
    </w:docPart>
    <w:docPart>
      <w:docPartPr>
        <w:name w:val="E9BB72E5F3A549C19784F473EA69D489"/>
        <w:category>
          <w:name w:val="General"/>
          <w:gallery w:val="placeholder"/>
        </w:category>
        <w:types>
          <w:type w:val="bbPlcHdr"/>
        </w:types>
        <w:behaviors>
          <w:behavior w:val="content"/>
        </w:behaviors>
        <w:guid w:val="{848C51FF-A1C1-4A7D-A16B-E7D029EFB217}"/>
      </w:docPartPr>
      <w:docPartBody>
        <w:p w:rsidR="004A7D2D" w:rsidRDefault="000F1DB7" w:rsidP="000F1DB7">
          <w:pPr>
            <w:pStyle w:val="C1A4DC74304F44A2BB971B7110634F96"/>
          </w:pPr>
          <w:r w:rsidRPr="00CF681F">
            <w:rPr>
              <w:rStyle w:val="PlaceholderText"/>
            </w:rPr>
            <w:t>Choose an item.</w:t>
          </w:r>
        </w:p>
      </w:docPartBody>
    </w:docPart>
    <w:docPart>
      <w:docPartPr>
        <w:name w:val="41F30FDC8D974C3EB93C51D458099C05"/>
        <w:category>
          <w:name w:val="General"/>
          <w:gallery w:val="placeholder"/>
        </w:category>
        <w:types>
          <w:type w:val="bbPlcHdr"/>
        </w:types>
        <w:behaviors>
          <w:behavior w:val="content"/>
        </w:behaviors>
        <w:guid w:val="{98718033-4C5D-4E2D-B12B-49C90125C0D5}"/>
      </w:docPartPr>
      <w:docPartBody>
        <w:p w:rsidR="004A7D2D" w:rsidRDefault="000F1DB7" w:rsidP="000F1DB7">
          <w:pPr>
            <w:pStyle w:val="FCA03ECFF1A943828F4E10CF494D1D9D"/>
          </w:pPr>
          <w:r w:rsidRPr="00CF681F">
            <w:rPr>
              <w:rStyle w:val="PlaceholderText"/>
            </w:rPr>
            <w:t>Click or tap here to enter text.</w:t>
          </w:r>
        </w:p>
      </w:docPartBody>
    </w:docPart>
    <w:docPart>
      <w:docPartPr>
        <w:name w:val="5958B02120CA42EEAF4883BA91775544"/>
        <w:category>
          <w:name w:val="General"/>
          <w:gallery w:val="placeholder"/>
        </w:category>
        <w:types>
          <w:type w:val="bbPlcHdr"/>
        </w:types>
        <w:behaviors>
          <w:behavior w:val="content"/>
        </w:behaviors>
        <w:guid w:val="{E0BAF1D8-8106-4BBA-9F29-565C712B5C9F}"/>
      </w:docPartPr>
      <w:docPartBody>
        <w:p w:rsidR="004A7D2D" w:rsidRDefault="000F1DB7" w:rsidP="000F1DB7">
          <w:pPr>
            <w:pStyle w:val="C3B5D675958E44259207FA7D46A5D1C7"/>
          </w:pPr>
          <w:r w:rsidRPr="00CF681F">
            <w:rPr>
              <w:rStyle w:val="PlaceholderText"/>
            </w:rPr>
            <w:t>Choose an item.</w:t>
          </w:r>
        </w:p>
      </w:docPartBody>
    </w:docPart>
    <w:docPart>
      <w:docPartPr>
        <w:name w:val="3AAF3EB68A9B4744A541DC2C2EFAC247"/>
        <w:category>
          <w:name w:val="General"/>
          <w:gallery w:val="placeholder"/>
        </w:category>
        <w:types>
          <w:type w:val="bbPlcHdr"/>
        </w:types>
        <w:behaviors>
          <w:behavior w:val="content"/>
        </w:behaviors>
        <w:guid w:val="{4E3CEB03-5CBD-4C26-BF78-3054331C49D3}"/>
      </w:docPartPr>
      <w:docPartBody>
        <w:p w:rsidR="004A7D2D" w:rsidRDefault="000F1DB7" w:rsidP="000F1DB7">
          <w:pPr>
            <w:pStyle w:val="45BDB12D6FF74260A8DDF1FA6663FB87"/>
          </w:pPr>
          <w:r w:rsidRPr="00CF681F">
            <w:rPr>
              <w:rStyle w:val="PlaceholderText"/>
            </w:rPr>
            <w:t>Click or tap here to enter text.</w:t>
          </w:r>
        </w:p>
      </w:docPartBody>
    </w:docPart>
    <w:docPart>
      <w:docPartPr>
        <w:name w:val="5324A3AF8DA941EEBA4B675112690D1E"/>
        <w:category>
          <w:name w:val="General"/>
          <w:gallery w:val="placeholder"/>
        </w:category>
        <w:types>
          <w:type w:val="bbPlcHdr"/>
        </w:types>
        <w:behaviors>
          <w:behavior w:val="content"/>
        </w:behaviors>
        <w:guid w:val="{107ACEDD-78EE-4656-85B7-88EF4847AE39}"/>
      </w:docPartPr>
      <w:docPartBody>
        <w:p w:rsidR="004A7D2D" w:rsidRDefault="000F1DB7" w:rsidP="000F1DB7">
          <w:pPr>
            <w:pStyle w:val="9E9D0F81C0E04328BE1ED18892E34907"/>
          </w:pPr>
          <w:r w:rsidRPr="00CF681F">
            <w:rPr>
              <w:rStyle w:val="PlaceholderText"/>
            </w:rPr>
            <w:t>Choose an item.</w:t>
          </w:r>
        </w:p>
      </w:docPartBody>
    </w:docPart>
    <w:docPart>
      <w:docPartPr>
        <w:name w:val="67B561348D2A4E7FA02929DAB1DBD215"/>
        <w:category>
          <w:name w:val="General"/>
          <w:gallery w:val="placeholder"/>
        </w:category>
        <w:types>
          <w:type w:val="bbPlcHdr"/>
        </w:types>
        <w:behaviors>
          <w:behavior w:val="content"/>
        </w:behaviors>
        <w:guid w:val="{6F648A77-DE7D-43AE-BCEF-6ECD44DB7779}"/>
      </w:docPartPr>
      <w:docPartBody>
        <w:p w:rsidR="004A7D2D" w:rsidRDefault="000F1DB7" w:rsidP="000F1DB7">
          <w:pPr>
            <w:pStyle w:val="9B0DFB16779C416A9E47C91FE0524000"/>
          </w:pPr>
          <w:r w:rsidRPr="00CF681F">
            <w:rPr>
              <w:rStyle w:val="PlaceholderText"/>
            </w:rPr>
            <w:t>Click or tap here to enter text.</w:t>
          </w:r>
        </w:p>
      </w:docPartBody>
    </w:docPart>
    <w:docPart>
      <w:docPartPr>
        <w:name w:val="04F6EB33E89E41148970BF82B3D5B4C4"/>
        <w:category>
          <w:name w:val="General"/>
          <w:gallery w:val="placeholder"/>
        </w:category>
        <w:types>
          <w:type w:val="bbPlcHdr"/>
        </w:types>
        <w:behaviors>
          <w:behavior w:val="content"/>
        </w:behaviors>
        <w:guid w:val="{11E4050D-0372-45E1-BBFF-E24DD1EC0094}"/>
      </w:docPartPr>
      <w:docPartBody>
        <w:p w:rsidR="004A7D2D" w:rsidRDefault="000F1DB7" w:rsidP="000F1DB7">
          <w:pPr>
            <w:pStyle w:val="D9C10CC0959D469DAC2227F9E96FC047"/>
          </w:pPr>
          <w:r w:rsidRPr="00CF681F">
            <w:rPr>
              <w:rStyle w:val="PlaceholderText"/>
            </w:rPr>
            <w:t>Choose an item.</w:t>
          </w:r>
        </w:p>
      </w:docPartBody>
    </w:docPart>
    <w:docPart>
      <w:docPartPr>
        <w:name w:val="C1A4DC74304F44A2BB971B7110634F96"/>
        <w:category>
          <w:name w:val="General"/>
          <w:gallery w:val="placeholder"/>
        </w:category>
        <w:types>
          <w:type w:val="bbPlcHdr"/>
        </w:types>
        <w:behaviors>
          <w:behavior w:val="content"/>
        </w:behaviors>
        <w:guid w:val="{6AE8C2A4-BB74-452B-A738-413AF384DD9F}"/>
      </w:docPartPr>
      <w:docPartBody>
        <w:p w:rsidR="004A7D2D" w:rsidRDefault="000F1DB7" w:rsidP="000F1DB7">
          <w:pPr>
            <w:pStyle w:val="D6137218B9054474A5FC5C3752B90410"/>
          </w:pPr>
          <w:r w:rsidRPr="00CF681F">
            <w:rPr>
              <w:rStyle w:val="PlaceholderText"/>
            </w:rPr>
            <w:t>Click or tap here to enter text.</w:t>
          </w:r>
        </w:p>
      </w:docPartBody>
    </w:docPart>
    <w:docPart>
      <w:docPartPr>
        <w:name w:val="FCA03ECFF1A943828F4E10CF494D1D9D"/>
        <w:category>
          <w:name w:val="General"/>
          <w:gallery w:val="placeholder"/>
        </w:category>
        <w:types>
          <w:type w:val="bbPlcHdr"/>
        </w:types>
        <w:behaviors>
          <w:behavior w:val="content"/>
        </w:behaviors>
        <w:guid w:val="{31993FFE-0E89-45E2-BCD0-1435BEE261F2}"/>
      </w:docPartPr>
      <w:docPartBody>
        <w:p w:rsidR="004A7D2D" w:rsidRDefault="000F1DB7" w:rsidP="000F1DB7">
          <w:pPr>
            <w:pStyle w:val="49833A5381C94D85BB242C3F71F97712"/>
          </w:pPr>
          <w:r w:rsidRPr="00CF681F">
            <w:rPr>
              <w:rStyle w:val="PlaceholderText"/>
            </w:rPr>
            <w:t>Choose an item.</w:t>
          </w:r>
        </w:p>
      </w:docPartBody>
    </w:docPart>
    <w:docPart>
      <w:docPartPr>
        <w:name w:val="C3B5D675958E44259207FA7D46A5D1C7"/>
        <w:category>
          <w:name w:val="General"/>
          <w:gallery w:val="placeholder"/>
        </w:category>
        <w:types>
          <w:type w:val="bbPlcHdr"/>
        </w:types>
        <w:behaviors>
          <w:behavior w:val="content"/>
        </w:behaviors>
        <w:guid w:val="{CCD9F878-D4B5-4E52-920C-B7D75AC31534}"/>
      </w:docPartPr>
      <w:docPartBody>
        <w:p w:rsidR="004A7D2D" w:rsidRDefault="000F1DB7" w:rsidP="000F1DB7">
          <w:pPr>
            <w:pStyle w:val="CDBDF9750DE342DCB94B003FA46828A9"/>
          </w:pPr>
          <w:r w:rsidRPr="00CF681F">
            <w:rPr>
              <w:rStyle w:val="PlaceholderText"/>
            </w:rPr>
            <w:t>Click or tap here to enter text.</w:t>
          </w:r>
        </w:p>
      </w:docPartBody>
    </w:docPart>
    <w:docPart>
      <w:docPartPr>
        <w:name w:val="45BDB12D6FF74260A8DDF1FA6663FB87"/>
        <w:category>
          <w:name w:val="General"/>
          <w:gallery w:val="placeholder"/>
        </w:category>
        <w:types>
          <w:type w:val="bbPlcHdr"/>
        </w:types>
        <w:behaviors>
          <w:behavior w:val="content"/>
        </w:behaviors>
        <w:guid w:val="{10E1DF70-74B8-4AA1-BB7E-F7F00C79CD0C}"/>
      </w:docPartPr>
      <w:docPartBody>
        <w:p w:rsidR="004A7D2D" w:rsidRDefault="000F1DB7" w:rsidP="000F1DB7">
          <w:pPr>
            <w:pStyle w:val="2D9C3CDFC3D04C699E670BDA730A221E"/>
          </w:pPr>
          <w:r w:rsidRPr="00CF681F">
            <w:rPr>
              <w:rStyle w:val="PlaceholderText"/>
            </w:rPr>
            <w:t>Choose an item.</w:t>
          </w:r>
        </w:p>
      </w:docPartBody>
    </w:docPart>
    <w:docPart>
      <w:docPartPr>
        <w:name w:val="9E9D0F81C0E04328BE1ED18892E34907"/>
        <w:category>
          <w:name w:val="General"/>
          <w:gallery w:val="placeholder"/>
        </w:category>
        <w:types>
          <w:type w:val="bbPlcHdr"/>
        </w:types>
        <w:behaviors>
          <w:behavior w:val="content"/>
        </w:behaviors>
        <w:guid w:val="{36F58553-A1A7-4A5F-915E-BA7748B8CBC2}"/>
      </w:docPartPr>
      <w:docPartBody>
        <w:p w:rsidR="004A7D2D" w:rsidRDefault="000F1DB7" w:rsidP="000F1DB7">
          <w:pPr>
            <w:pStyle w:val="C55D399DE10741EC8A8FB050B105ED52"/>
          </w:pPr>
          <w:r w:rsidRPr="00CF681F">
            <w:rPr>
              <w:rStyle w:val="PlaceholderText"/>
            </w:rPr>
            <w:t>Click or tap here to enter text.</w:t>
          </w:r>
        </w:p>
      </w:docPartBody>
    </w:docPart>
    <w:docPart>
      <w:docPartPr>
        <w:name w:val="9B0DFB16779C416A9E47C91FE0524000"/>
        <w:category>
          <w:name w:val="General"/>
          <w:gallery w:val="placeholder"/>
        </w:category>
        <w:types>
          <w:type w:val="bbPlcHdr"/>
        </w:types>
        <w:behaviors>
          <w:behavior w:val="content"/>
        </w:behaviors>
        <w:guid w:val="{A6826288-83FC-4F03-83A3-57D233E70DC6}"/>
      </w:docPartPr>
      <w:docPartBody>
        <w:p w:rsidR="004A7D2D" w:rsidRDefault="000F1DB7" w:rsidP="000F1DB7">
          <w:pPr>
            <w:pStyle w:val="153DFF8F29704152AD85CF91502D8D04"/>
          </w:pPr>
          <w:r w:rsidRPr="00CF681F">
            <w:rPr>
              <w:rStyle w:val="PlaceholderText"/>
            </w:rPr>
            <w:t>Choose an item.</w:t>
          </w:r>
        </w:p>
      </w:docPartBody>
    </w:docPart>
    <w:docPart>
      <w:docPartPr>
        <w:name w:val="D9C10CC0959D469DAC2227F9E96FC047"/>
        <w:category>
          <w:name w:val="General"/>
          <w:gallery w:val="placeholder"/>
        </w:category>
        <w:types>
          <w:type w:val="bbPlcHdr"/>
        </w:types>
        <w:behaviors>
          <w:behavior w:val="content"/>
        </w:behaviors>
        <w:guid w:val="{16AD76CB-B849-4BF7-B4B5-DFD6EA2D8A23}"/>
      </w:docPartPr>
      <w:docPartBody>
        <w:p w:rsidR="004A7D2D" w:rsidRDefault="000F1DB7" w:rsidP="000F1DB7">
          <w:pPr>
            <w:pStyle w:val="A8C65ED096B64F84BD999A5ED6011E01"/>
          </w:pPr>
          <w:r w:rsidRPr="00CF681F">
            <w:rPr>
              <w:rStyle w:val="PlaceholderText"/>
            </w:rPr>
            <w:t>Click or tap here to enter text.</w:t>
          </w:r>
        </w:p>
      </w:docPartBody>
    </w:docPart>
    <w:docPart>
      <w:docPartPr>
        <w:name w:val="D6137218B9054474A5FC5C3752B90410"/>
        <w:category>
          <w:name w:val="General"/>
          <w:gallery w:val="placeholder"/>
        </w:category>
        <w:types>
          <w:type w:val="bbPlcHdr"/>
        </w:types>
        <w:behaviors>
          <w:behavior w:val="content"/>
        </w:behaviors>
        <w:guid w:val="{320774E3-E1B3-46BB-AD9B-32D80931B087}"/>
      </w:docPartPr>
      <w:docPartBody>
        <w:p w:rsidR="004A7D2D" w:rsidRDefault="000F1DB7" w:rsidP="000F1DB7">
          <w:pPr>
            <w:pStyle w:val="FFFB5D070DB14F0591DCFF495354ABEE"/>
          </w:pPr>
          <w:r w:rsidRPr="00CF681F">
            <w:rPr>
              <w:rStyle w:val="PlaceholderText"/>
            </w:rPr>
            <w:t>Choose an item.</w:t>
          </w:r>
        </w:p>
      </w:docPartBody>
    </w:docPart>
    <w:docPart>
      <w:docPartPr>
        <w:name w:val="49833A5381C94D85BB242C3F71F97712"/>
        <w:category>
          <w:name w:val="General"/>
          <w:gallery w:val="placeholder"/>
        </w:category>
        <w:types>
          <w:type w:val="bbPlcHdr"/>
        </w:types>
        <w:behaviors>
          <w:behavior w:val="content"/>
        </w:behaviors>
        <w:guid w:val="{59389996-1C55-4604-8ABA-37F4AA3C8390}"/>
      </w:docPartPr>
      <w:docPartBody>
        <w:p w:rsidR="004A7D2D" w:rsidRDefault="000F1DB7" w:rsidP="000F1DB7">
          <w:pPr>
            <w:pStyle w:val="D54A7399B7CF4DAFB7BFA3BB6BE8C036"/>
          </w:pPr>
          <w:r w:rsidRPr="00CF681F">
            <w:rPr>
              <w:rStyle w:val="PlaceholderText"/>
            </w:rPr>
            <w:t>Click or tap here to enter text.</w:t>
          </w:r>
        </w:p>
      </w:docPartBody>
    </w:docPart>
    <w:docPart>
      <w:docPartPr>
        <w:name w:val="CDBDF9750DE342DCB94B003FA46828A9"/>
        <w:category>
          <w:name w:val="General"/>
          <w:gallery w:val="placeholder"/>
        </w:category>
        <w:types>
          <w:type w:val="bbPlcHdr"/>
        </w:types>
        <w:behaviors>
          <w:behavior w:val="content"/>
        </w:behaviors>
        <w:guid w:val="{D3AC381E-30D8-4176-AB21-0A6B4BACE42F}"/>
      </w:docPartPr>
      <w:docPartBody>
        <w:p w:rsidR="004A7D2D" w:rsidRDefault="000F1DB7" w:rsidP="000F1DB7">
          <w:pPr>
            <w:pStyle w:val="4D84B9EA055040CEBCA96A769F29D117"/>
          </w:pPr>
          <w:r w:rsidRPr="00CF681F">
            <w:rPr>
              <w:rStyle w:val="PlaceholderText"/>
            </w:rPr>
            <w:t>Choose an item.</w:t>
          </w:r>
        </w:p>
      </w:docPartBody>
    </w:docPart>
    <w:docPart>
      <w:docPartPr>
        <w:name w:val="2D9C3CDFC3D04C699E670BDA730A221E"/>
        <w:category>
          <w:name w:val="General"/>
          <w:gallery w:val="placeholder"/>
        </w:category>
        <w:types>
          <w:type w:val="bbPlcHdr"/>
        </w:types>
        <w:behaviors>
          <w:behavior w:val="content"/>
        </w:behaviors>
        <w:guid w:val="{05F3C0C2-F00D-4448-88E6-986B4110545C}"/>
      </w:docPartPr>
      <w:docPartBody>
        <w:p w:rsidR="004A7D2D" w:rsidRDefault="000F1DB7" w:rsidP="000F1DB7">
          <w:pPr>
            <w:pStyle w:val="A7F38C26CAA3435DB9978FACEF5784C9"/>
          </w:pPr>
          <w:r w:rsidRPr="00CF681F">
            <w:rPr>
              <w:rStyle w:val="PlaceholderText"/>
            </w:rPr>
            <w:t>Click or tap here to enter text.</w:t>
          </w:r>
        </w:p>
      </w:docPartBody>
    </w:docPart>
    <w:docPart>
      <w:docPartPr>
        <w:name w:val="A8C65ED096B64F84BD999A5ED6011E01"/>
        <w:category>
          <w:name w:val="General"/>
          <w:gallery w:val="placeholder"/>
        </w:category>
        <w:types>
          <w:type w:val="bbPlcHdr"/>
        </w:types>
        <w:behaviors>
          <w:behavior w:val="content"/>
        </w:behaviors>
        <w:guid w:val="{947DD8E8-F7CC-43A5-AE2B-35883A7AECDF}"/>
      </w:docPartPr>
      <w:docPartBody>
        <w:p w:rsidR="004A7D2D" w:rsidRDefault="000F1DB7" w:rsidP="000F1DB7">
          <w:pPr>
            <w:pStyle w:val="71DDCB47E8C644C49E25F99561AF3059"/>
          </w:pPr>
          <w:r w:rsidRPr="00CF681F">
            <w:rPr>
              <w:rStyle w:val="PlaceholderText"/>
            </w:rPr>
            <w:t>Choose an item.</w:t>
          </w:r>
        </w:p>
      </w:docPartBody>
    </w:docPart>
    <w:docPart>
      <w:docPartPr>
        <w:name w:val="FFFB5D070DB14F0591DCFF495354ABEE"/>
        <w:category>
          <w:name w:val="General"/>
          <w:gallery w:val="placeholder"/>
        </w:category>
        <w:types>
          <w:type w:val="bbPlcHdr"/>
        </w:types>
        <w:behaviors>
          <w:behavior w:val="content"/>
        </w:behaviors>
        <w:guid w:val="{23C1D75D-B64B-48F0-ABB2-7AF223934551}"/>
      </w:docPartPr>
      <w:docPartBody>
        <w:p w:rsidR="004A7D2D" w:rsidRDefault="000F1DB7" w:rsidP="000F1DB7">
          <w:pPr>
            <w:pStyle w:val="4FE30E0468FC411B92D2E808B2252B55"/>
          </w:pPr>
          <w:r w:rsidRPr="00CF681F">
            <w:rPr>
              <w:rStyle w:val="PlaceholderText"/>
            </w:rPr>
            <w:t>Click or tap here to enter text.</w:t>
          </w:r>
        </w:p>
      </w:docPartBody>
    </w:docPart>
    <w:docPart>
      <w:docPartPr>
        <w:name w:val="D54A7399B7CF4DAFB7BFA3BB6BE8C036"/>
        <w:category>
          <w:name w:val="General"/>
          <w:gallery w:val="placeholder"/>
        </w:category>
        <w:types>
          <w:type w:val="bbPlcHdr"/>
        </w:types>
        <w:behaviors>
          <w:behavior w:val="content"/>
        </w:behaviors>
        <w:guid w:val="{F8B60A61-27D2-4912-B241-96CBCE5A79BD}"/>
      </w:docPartPr>
      <w:docPartBody>
        <w:p w:rsidR="004A7D2D" w:rsidRDefault="000F1DB7" w:rsidP="000F1DB7">
          <w:pPr>
            <w:pStyle w:val="697B9E580627479B9CB437F3BC651AAB"/>
          </w:pPr>
          <w:r w:rsidRPr="00CF681F">
            <w:rPr>
              <w:rStyle w:val="PlaceholderText"/>
            </w:rPr>
            <w:t>Choose an item.</w:t>
          </w:r>
        </w:p>
      </w:docPartBody>
    </w:docPart>
    <w:docPart>
      <w:docPartPr>
        <w:name w:val="4D84B9EA055040CEBCA96A769F29D117"/>
        <w:category>
          <w:name w:val="General"/>
          <w:gallery w:val="placeholder"/>
        </w:category>
        <w:types>
          <w:type w:val="bbPlcHdr"/>
        </w:types>
        <w:behaviors>
          <w:behavior w:val="content"/>
        </w:behaviors>
        <w:guid w:val="{43E5B757-349A-46BF-A520-E1F1F9300686}"/>
      </w:docPartPr>
      <w:docPartBody>
        <w:p w:rsidR="004A7D2D" w:rsidRDefault="000F1DB7" w:rsidP="000F1DB7">
          <w:pPr>
            <w:pStyle w:val="47FA59D59C7B46A8B9A9322D0F96536F"/>
          </w:pPr>
          <w:r w:rsidRPr="00CF681F">
            <w:rPr>
              <w:rStyle w:val="PlaceholderText"/>
            </w:rPr>
            <w:t>Click or tap here to enter text.</w:t>
          </w:r>
        </w:p>
      </w:docPartBody>
    </w:docPart>
    <w:docPart>
      <w:docPartPr>
        <w:name w:val="A7F38C26CAA3435DB9978FACEF5784C9"/>
        <w:category>
          <w:name w:val="General"/>
          <w:gallery w:val="placeholder"/>
        </w:category>
        <w:types>
          <w:type w:val="bbPlcHdr"/>
        </w:types>
        <w:behaviors>
          <w:behavior w:val="content"/>
        </w:behaviors>
        <w:guid w:val="{BB2AFB4D-C3FA-4590-8A12-5663D0C1D299}"/>
      </w:docPartPr>
      <w:docPartBody>
        <w:p w:rsidR="004A7D2D" w:rsidRDefault="000F1DB7" w:rsidP="000F1DB7">
          <w:pPr>
            <w:pStyle w:val="12D7B88735FA4E468E5FE0AC22437AD9"/>
          </w:pPr>
          <w:r w:rsidRPr="00CF681F">
            <w:rPr>
              <w:rStyle w:val="PlaceholderText"/>
            </w:rPr>
            <w:t>Choose an item.</w:t>
          </w:r>
        </w:p>
      </w:docPartBody>
    </w:docPart>
    <w:docPart>
      <w:docPartPr>
        <w:name w:val="E38BED4163E5478198E35DD832F85DFE"/>
        <w:category>
          <w:name w:val="General"/>
          <w:gallery w:val="placeholder"/>
        </w:category>
        <w:types>
          <w:type w:val="bbPlcHdr"/>
        </w:types>
        <w:behaviors>
          <w:behavior w:val="content"/>
        </w:behaviors>
        <w:guid w:val="{F79761CD-E7DC-43B7-99E6-DAF3BD57870A}"/>
      </w:docPartPr>
      <w:docPartBody>
        <w:p w:rsidR="004A7D2D" w:rsidRDefault="000F1DB7" w:rsidP="000F1DB7">
          <w:pPr>
            <w:pStyle w:val="7370BA6509634C33B201A195AAA7CFD3"/>
          </w:pPr>
          <w:r w:rsidRPr="00CF681F">
            <w:rPr>
              <w:rStyle w:val="PlaceholderText"/>
            </w:rPr>
            <w:t>Click or tap here to enter text.</w:t>
          </w:r>
        </w:p>
      </w:docPartBody>
    </w:docPart>
    <w:docPart>
      <w:docPartPr>
        <w:name w:val="5AEE5D4EE58C4459912F4FB1BA0C6E35"/>
        <w:category>
          <w:name w:val="General"/>
          <w:gallery w:val="placeholder"/>
        </w:category>
        <w:types>
          <w:type w:val="bbPlcHdr"/>
        </w:types>
        <w:behaviors>
          <w:behavior w:val="content"/>
        </w:behaviors>
        <w:guid w:val="{D9F6797A-0D51-49F3-AB2C-F5999666A6D6}"/>
      </w:docPartPr>
      <w:docPartBody>
        <w:p w:rsidR="004A7D2D" w:rsidRDefault="000F1DB7" w:rsidP="000F1DB7">
          <w:pPr>
            <w:pStyle w:val="872D65C6A343457BB50821FF9270CE5B"/>
          </w:pPr>
          <w:r w:rsidRPr="00CF681F">
            <w:rPr>
              <w:rStyle w:val="PlaceholderText"/>
            </w:rPr>
            <w:t>Choose an item.</w:t>
          </w:r>
        </w:p>
      </w:docPartBody>
    </w:docPart>
    <w:docPart>
      <w:docPartPr>
        <w:name w:val="71DDCB47E8C644C49E25F99561AF3059"/>
        <w:category>
          <w:name w:val="General"/>
          <w:gallery w:val="placeholder"/>
        </w:category>
        <w:types>
          <w:type w:val="bbPlcHdr"/>
        </w:types>
        <w:behaviors>
          <w:behavior w:val="content"/>
        </w:behaviors>
        <w:guid w:val="{CC9A245D-457B-4FAD-A004-256B188092B7}"/>
      </w:docPartPr>
      <w:docPartBody>
        <w:p w:rsidR="004A7D2D" w:rsidRDefault="000F1DB7" w:rsidP="000F1DB7">
          <w:pPr>
            <w:pStyle w:val="ABDEFDCCC7354BD1A02A28063F8076C7"/>
          </w:pPr>
          <w:r w:rsidRPr="00CF681F">
            <w:rPr>
              <w:rStyle w:val="PlaceholderText"/>
            </w:rPr>
            <w:t>Click or tap here to enter text.</w:t>
          </w:r>
        </w:p>
      </w:docPartBody>
    </w:docPart>
    <w:docPart>
      <w:docPartPr>
        <w:name w:val="EE941F12D8C04CE38053E1950C9C7393"/>
        <w:category>
          <w:name w:val="General"/>
          <w:gallery w:val="placeholder"/>
        </w:category>
        <w:types>
          <w:type w:val="bbPlcHdr"/>
        </w:types>
        <w:behaviors>
          <w:behavior w:val="content"/>
        </w:behaviors>
        <w:guid w:val="{87986E9D-96CF-4795-A8BC-AA5784DF031B}"/>
      </w:docPartPr>
      <w:docPartBody>
        <w:p w:rsidR="004A7D2D" w:rsidRDefault="000F1DB7">
          <w:r w:rsidRPr="00CF681F">
            <w:rPr>
              <w:rStyle w:val="PlaceholderText"/>
            </w:rPr>
            <w:t>Choose an item.</w:t>
          </w:r>
        </w:p>
      </w:docPartBody>
    </w:docPart>
    <w:docPart>
      <w:docPartPr>
        <w:name w:val="4E5E9AF3E055414F82E7064DF0EBF325"/>
        <w:category>
          <w:name w:val="General"/>
          <w:gallery w:val="placeholder"/>
        </w:category>
        <w:types>
          <w:type w:val="bbPlcHdr"/>
        </w:types>
        <w:behaviors>
          <w:behavior w:val="content"/>
        </w:behaviors>
        <w:guid w:val="{DEC3C082-3AB0-48CC-837E-2A1C2D8C8728}"/>
      </w:docPartPr>
      <w:docPartBody>
        <w:p w:rsidR="004A7D2D" w:rsidRDefault="000F1DB7">
          <w:r w:rsidRPr="00CF681F">
            <w:rPr>
              <w:rStyle w:val="PlaceholderText"/>
            </w:rPr>
            <w:t>Click or tap here to enter text.</w:t>
          </w:r>
        </w:p>
      </w:docPartBody>
    </w:docPart>
    <w:docPart>
      <w:docPartPr>
        <w:name w:val="05D9DE0391A84416AF3CBF3CE224ACC5"/>
        <w:category>
          <w:name w:val="General"/>
          <w:gallery w:val="placeholder"/>
        </w:category>
        <w:types>
          <w:type w:val="bbPlcHdr"/>
        </w:types>
        <w:behaviors>
          <w:behavior w:val="content"/>
        </w:behaviors>
        <w:guid w:val="{A0751292-ED46-405F-AEA9-17097613D31D}"/>
      </w:docPartPr>
      <w:docPartBody>
        <w:p w:rsidR="004A7D2D" w:rsidRDefault="000F1DB7">
          <w:r w:rsidRPr="00CF681F">
            <w:rPr>
              <w:rStyle w:val="PlaceholderText"/>
            </w:rPr>
            <w:t>Choose an item.</w:t>
          </w:r>
        </w:p>
      </w:docPartBody>
    </w:docPart>
    <w:docPart>
      <w:docPartPr>
        <w:name w:val="F56958213003451C87E3507836F38DE4"/>
        <w:category>
          <w:name w:val="General"/>
          <w:gallery w:val="placeholder"/>
        </w:category>
        <w:types>
          <w:type w:val="bbPlcHdr"/>
        </w:types>
        <w:behaviors>
          <w:behavior w:val="content"/>
        </w:behaviors>
        <w:guid w:val="{459F33FD-027F-4651-86DF-74C297ED0F3F}"/>
      </w:docPartPr>
      <w:docPartBody>
        <w:p w:rsidR="004A7D2D" w:rsidRDefault="000F1DB7">
          <w:r w:rsidRPr="00CF681F">
            <w:rPr>
              <w:rStyle w:val="PlaceholderText"/>
            </w:rPr>
            <w:t>Click or tap here to enter text.</w:t>
          </w:r>
        </w:p>
      </w:docPartBody>
    </w:docPart>
    <w:docPart>
      <w:docPartPr>
        <w:name w:val="BAB6BE6247034DB3974E7AE482A646E5"/>
        <w:category>
          <w:name w:val="General"/>
          <w:gallery w:val="placeholder"/>
        </w:category>
        <w:types>
          <w:type w:val="bbPlcHdr"/>
        </w:types>
        <w:behaviors>
          <w:behavior w:val="content"/>
        </w:behaviors>
        <w:guid w:val="{283EAC56-A41E-41F8-B955-FFAAEC570531}"/>
      </w:docPartPr>
      <w:docPartBody>
        <w:p w:rsidR="004A7D2D" w:rsidRDefault="000F1DB7">
          <w:r w:rsidRPr="00CF681F">
            <w:rPr>
              <w:rStyle w:val="PlaceholderText"/>
            </w:rPr>
            <w:t>Choose an item.</w:t>
          </w:r>
        </w:p>
      </w:docPartBody>
    </w:docPart>
    <w:docPart>
      <w:docPartPr>
        <w:name w:val="7AEAD55559ED4131B319B3642EC19E7B"/>
        <w:category>
          <w:name w:val="General"/>
          <w:gallery w:val="placeholder"/>
        </w:category>
        <w:types>
          <w:type w:val="bbPlcHdr"/>
        </w:types>
        <w:behaviors>
          <w:behavior w:val="content"/>
        </w:behaviors>
        <w:guid w:val="{5B6551F9-7FA3-43A5-BFF1-7AAF4BA2649D}"/>
      </w:docPartPr>
      <w:docPartBody>
        <w:p w:rsidR="004A7D2D" w:rsidRDefault="000F1DB7">
          <w:r w:rsidRPr="00CF681F">
            <w:rPr>
              <w:rStyle w:val="PlaceholderText"/>
            </w:rPr>
            <w:t>Click or tap here to enter text.</w:t>
          </w:r>
        </w:p>
      </w:docPartBody>
    </w:docPart>
    <w:docPart>
      <w:docPartPr>
        <w:name w:val="DB67692A2A10470CA412F60A6B99D659"/>
        <w:category>
          <w:name w:val="General"/>
          <w:gallery w:val="placeholder"/>
        </w:category>
        <w:types>
          <w:type w:val="bbPlcHdr"/>
        </w:types>
        <w:behaviors>
          <w:behavior w:val="content"/>
        </w:behaviors>
        <w:guid w:val="{777659E1-1874-4638-8A94-5A8BFDEF8DBA}"/>
      </w:docPartPr>
      <w:docPartBody>
        <w:p w:rsidR="004A7D2D" w:rsidRDefault="000F1DB7">
          <w:r w:rsidRPr="00CF681F">
            <w:rPr>
              <w:rStyle w:val="PlaceholderText"/>
            </w:rPr>
            <w:t>Choose an item.</w:t>
          </w:r>
        </w:p>
      </w:docPartBody>
    </w:docPart>
    <w:docPart>
      <w:docPartPr>
        <w:name w:val="D1C5C02C2B684AE5B4321C7CFCFDDA10"/>
        <w:category>
          <w:name w:val="General"/>
          <w:gallery w:val="placeholder"/>
        </w:category>
        <w:types>
          <w:type w:val="bbPlcHdr"/>
        </w:types>
        <w:behaviors>
          <w:behavior w:val="content"/>
        </w:behaviors>
        <w:guid w:val="{D2DF426C-6F9E-4B2A-BC99-8AD2767CA12B}"/>
      </w:docPartPr>
      <w:docPartBody>
        <w:p w:rsidR="004A7D2D" w:rsidRDefault="000F1DB7">
          <w:r w:rsidRPr="00CF681F">
            <w:rPr>
              <w:rStyle w:val="PlaceholderText"/>
            </w:rPr>
            <w:t>Click or tap here to enter text.</w:t>
          </w:r>
        </w:p>
      </w:docPartBody>
    </w:docPart>
    <w:docPart>
      <w:docPartPr>
        <w:name w:val="8B42CBB577624AE8B15BD4A87AE08AFB"/>
        <w:category>
          <w:name w:val="General"/>
          <w:gallery w:val="placeholder"/>
        </w:category>
        <w:types>
          <w:type w:val="bbPlcHdr"/>
        </w:types>
        <w:behaviors>
          <w:behavior w:val="content"/>
        </w:behaviors>
        <w:guid w:val="{4040016C-B4A9-4EA4-9C6C-2EC91CAB9813}"/>
      </w:docPartPr>
      <w:docPartBody>
        <w:p w:rsidR="004A7D2D" w:rsidRDefault="000F1DB7">
          <w:r w:rsidRPr="00CF681F">
            <w:rPr>
              <w:rStyle w:val="PlaceholderText"/>
            </w:rPr>
            <w:t>Choose an item.</w:t>
          </w:r>
        </w:p>
      </w:docPartBody>
    </w:docPart>
    <w:docPart>
      <w:docPartPr>
        <w:name w:val="6CF75C98146B41EEA48781F8140088D0"/>
        <w:category>
          <w:name w:val="General"/>
          <w:gallery w:val="placeholder"/>
        </w:category>
        <w:types>
          <w:type w:val="bbPlcHdr"/>
        </w:types>
        <w:behaviors>
          <w:behavior w:val="content"/>
        </w:behaviors>
        <w:guid w:val="{07407E5A-89D4-4D64-82E3-9979FFB56228}"/>
      </w:docPartPr>
      <w:docPartBody>
        <w:p w:rsidR="004A7D2D" w:rsidRDefault="000F1DB7">
          <w:r w:rsidRPr="00CF681F">
            <w:rPr>
              <w:rStyle w:val="PlaceholderText"/>
            </w:rPr>
            <w:t>Click or tap here to enter text.</w:t>
          </w:r>
        </w:p>
      </w:docPartBody>
    </w:docPart>
    <w:docPart>
      <w:docPartPr>
        <w:name w:val="69C174BA4A514EA5891210D672FA620B"/>
        <w:category>
          <w:name w:val="General"/>
          <w:gallery w:val="placeholder"/>
        </w:category>
        <w:types>
          <w:type w:val="bbPlcHdr"/>
        </w:types>
        <w:behaviors>
          <w:behavior w:val="content"/>
        </w:behaviors>
        <w:guid w:val="{64C790B0-BF7F-4D9B-9870-1772020BAE38}"/>
      </w:docPartPr>
      <w:docPartBody>
        <w:p w:rsidR="004A7D2D" w:rsidRDefault="000F1DB7">
          <w:r w:rsidRPr="00CF681F">
            <w:rPr>
              <w:rStyle w:val="PlaceholderText"/>
            </w:rPr>
            <w:t>Choose an item.</w:t>
          </w:r>
        </w:p>
      </w:docPartBody>
    </w:docPart>
    <w:docPart>
      <w:docPartPr>
        <w:name w:val="097E331A0C8C4087924426F90D7FFFEF"/>
        <w:category>
          <w:name w:val="General"/>
          <w:gallery w:val="placeholder"/>
        </w:category>
        <w:types>
          <w:type w:val="bbPlcHdr"/>
        </w:types>
        <w:behaviors>
          <w:behavior w:val="content"/>
        </w:behaviors>
        <w:guid w:val="{D3567C6A-4FA3-48AE-87E8-E00CC7186ADE}"/>
      </w:docPartPr>
      <w:docPartBody>
        <w:p w:rsidR="004A7D2D" w:rsidRDefault="000F1DB7">
          <w:r w:rsidRPr="00CF681F">
            <w:rPr>
              <w:rStyle w:val="PlaceholderText"/>
            </w:rPr>
            <w:t>Click or tap here to enter text.</w:t>
          </w:r>
        </w:p>
      </w:docPartBody>
    </w:docPart>
    <w:docPart>
      <w:docPartPr>
        <w:name w:val="3FC219586A974D49980B1F3F9B30EEB7"/>
        <w:category>
          <w:name w:val="General"/>
          <w:gallery w:val="placeholder"/>
        </w:category>
        <w:types>
          <w:type w:val="bbPlcHdr"/>
        </w:types>
        <w:behaviors>
          <w:behavior w:val="content"/>
        </w:behaviors>
        <w:guid w:val="{9566139F-0E62-46C6-82A3-900AA737A5B1}"/>
      </w:docPartPr>
      <w:docPartBody>
        <w:p w:rsidR="004A7D2D" w:rsidRDefault="000F1DB7">
          <w:r w:rsidRPr="00CF681F">
            <w:rPr>
              <w:rStyle w:val="PlaceholderText"/>
            </w:rPr>
            <w:t>Choose an item.</w:t>
          </w:r>
        </w:p>
      </w:docPartBody>
    </w:docPart>
    <w:docPart>
      <w:docPartPr>
        <w:name w:val="863C97A43F9042BE9B2FC5F5483A2C63"/>
        <w:category>
          <w:name w:val="General"/>
          <w:gallery w:val="placeholder"/>
        </w:category>
        <w:types>
          <w:type w:val="bbPlcHdr"/>
        </w:types>
        <w:behaviors>
          <w:behavior w:val="content"/>
        </w:behaviors>
        <w:guid w:val="{8B92FDFD-DC01-4B4D-81C4-57644AE189CF}"/>
      </w:docPartPr>
      <w:docPartBody>
        <w:p w:rsidR="004A7D2D" w:rsidRDefault="000F1DB7">
          <w:r w:rsidRPr="00CF681F">
            <w:rPr>
              <w:rStyle w:val="PlaceholderText"/>
            </w:rPr>
            <w:t>Click or tap here to enter text.</w:t>
          </w:r>
        </w:p>
      </w:docPartBody>
    </w:docPart>
    <w:docPart>
      <w:docPartPr>
        <w:name w:val="7537DE42695E41268CB6B07B1FCA92B4"/>
        <w:category>
          <w:name w:val="General"/>
          <w:gallery w:val="placeholder"/>
        </w:category>
        <w:types>
          <w:type w:val="bbPlcHdr"/>
        </w:types>
        <w:behaviors>
          <w:behavior w:val="content"/>
        </w:behaviors>
        <w:guid w:val="{189BA8D1-C649-45BB-996A-EDE1E555E931}"/>
      </w:docPartPr>
      <w:docPartBody>
        <w:p w:rsidR="004A7D2D" w:rsidRDefault="000F1DB7">
          <w:r w:rsidRPr="00CF681F">
            <w:rPr>
              <w:rStyle w:val="PlaceholderText"/>
            </w:rPr>
            <w:t>Choose an item.</w:t>
          </w:r>
        </w:p>
      </w:docPartBody>
    </w:docPart>
    <w:docPart>
      <w:docPartPr>
        <w:name w:val="8929E11E9DB9478EAC1D0127681E7BB5"/>
        <w:category>
          <w:name w:val="General"/>
          <w:gallery w:val="placeholder"/>
        </w:category>
        <w:types>
          <w:type w:val="bbPlcHdr"/>
        </w:types>
        <w:behaviors>
          <w:behavior w:val="content"/>
        </w:behaviors>
        <w:guid w:val="{97550749-B603-42B4-B319-C843C25D79A9}"/>
      </w:docPartPr>
      <w:docPartBody>
        <w:p w:rsidR="004A7D2D" w:rsidRDefault="000F1DB7">
          <w:r w:rsidRPr="00CF681F">
            <w:rPr>
              <w:rStyle w:val="PlaceholderText"/>
            </w:rPr>
            <w:t>Click or tap here to enter text.</w:t>
          </w:r>
        </w:p>
      </w:docPartBody>
    </w:docPart>
    <w:docPart>
      <w:docPartPr>
        <w:name w:val="8D7686726A0640DA8F69ECECD5D18926"/>
        <w:category>
          <w:name w:val="General"/>
          <w:gallery w:val="placeholder"/>
        </w:category>
        <w:types>
          <w:type w:val="bbPlcHdr"/>
        </w:types>
        <w:behaviors>
          <w:behavior w:val="content"/>
        </w:behaviors>
        <w:guid w:val="{C10E8387-E694-4E99-AB08-EC43FFB40FB0}"/>
      </w:docPartPr>
      <w:docPartBody>
        <w:p w:rsidR="004A7D2D" w:rsidRDefault="000F1DB7">
          <w:r w:rsidRPr="00CF681F">
            <w:rPr>
              <w:rStyle w:val="PlaceholderText"/>
            </w:rPr>
            <w:t>Choose an item.</w:t>
          </w:r>
        </w:p>
      </w:docPartBody>
    </w:docPart>
    <w:docPart>
      <w:docPartPr>
        <w:name w:val="FD043A4CF3764CF6A012D855FBBF370C"/>
        <w:category>
          <w:name w:val="General"/>
          <w:gallery w:val="placeholder"/>
        </w:category>
        <w:types>
          <w:type w:val="bbPlcHdr"/>
        </w:types>
        <w:behaviors>
          <w:behavior w:val="content"/>
        </w:behaviors>
        <w:guid w:val="{263733DA-EB0E-4542-93F9-528E5002C8F6}"/>
      </w:docPartPr>
      <w:docPartBody>
        <w:p w:rsidR="004A7D2D" w:rsidRDefault="000F1DB7">
          <w:r w:rsidRPr="00CF681F">
            <w:rPr>
              <w:rStyle w:val="PlaceholderText"/>
            </w:rPr>
            <w:t>Click or tap here to enter text.</w:t>
          </w:r>
        </w:p>
      </w:docPartBody>
    </w:docPart>
    <w:docPart>
      <w:docPartPr>
        <w:name w:val="E03C9138DA1F4C18A085A61EC05FCE3E"/>
        <w:category>
          <w:name w:val="General"/>
          <w:gallery w:val="placeholder"/>
        </w:category>
        <w:types>
          <w:type w:val="bbPlcHdr"/>
        </w:types>
        <w:behaviors>
          <w:behavior w:val="content"/>
        </w:behaviors>
        <w:guid w:val="{DB668290-1BBE-4584-865A-3F683870078E}"/>
      </w:docPartPr>
      <w:docPartBody>
        <w:p w:rsidR="004A7D2D" w:rsidRDefault="000F1DB7">
          <w:r w:rsidRPr="00CF681F">
            <w:rPr>
              <w:rStyle w:val="PlaceholderText"/>
            </w:rPr>
            <w:t>Choose an item.</w:t>
          </w:r>
        </w:p>
      </w:docPartBody>
    </w:docPart>
    <w:docPart>
      <w:docPartPr>
        <w:name w:val="3FC3E9B10B5D4A85A86E9804F26F499C"/>
        <w:category>
          <w:name w:val="General"/>
          <w:gallery w:val="placeholder"/>
        </w:category>
        <w:types>
          <w:type w:val="bbPlcHdr"/>
        </w:types>
        <w:behaviors>
          <w:behavior w:val="content"/>
        </w:behaviors>
        <w:guid w:val="{C8E0309D-6BD2-418C-86E6-4860DC4ACB35}"/>
      </w:docPartPr>
      <w:docPartBody>
        <w:p w:rsidR="004A7D2D" w:rsidRDefault="000F1DB7">
          <w:r w:rsidRPr="00CF681F">
            <w:rPr>
              <w:rStyle w:val="PlaceholderText"/>
            </w:rPr>
            <w:t>Click or tap here to enter text.</w:t>
          </w:r>
        </w:p>
      </w:docPartBody>
    </w:docPart>
    <w:docPart>
      <w:docPartPr>
        <w:name w:val="65FD38EBCCF34C05940C0D78B95EFB1E"/>
        <w:category>
          <w:name w:val="General"/>
          <w:gallery w:val="placeholder"/>
        </w:category>
        <w:types>
          <w:type w:val="bbPlcHdr"/>
        </w:types>
        <w:behaviors>
          <w:behavior w:val="content"/>
        </w:behaviors>
        <w:guid w:val="{ECE5075D-D210-4767-97EB-47750DC4C6AD}"/>
      </w:docPartPr>
      <w:docPartBody>
        <w:p w:rsidR="004A7D2D" w:rsidRDefault="000F1DB7">
          <w:r w:rsidRPr="00CF681F">
            <w:rPr>
              <w:rStyle w:val="PlaceholderText"/>
            </w:rPr>
            <w:t>Choose an item.</w:t>
          </w:r>
        </w:p>
      </w:docPartBody>
    </w:docPart>
    <w:docPart>
      <w:docPartPr>
        <w:name w:val="3C12912775524348B97DEE5AA7054479"/>
        <w:category>
          <w:name w:val="General"/>
          <w:gallery w:val="placeholder"/>
        </w:category>
        <w:types>
          <w:type w:val="bbPlcHdr"/>
        </w:types>
        <w:behaviors>
          <w:behavior w:val="content"/>
        </w:behaviors>
        <w:guid w:val="{2FCE4BC2-912B-4299-81EC-8374FAA56ADB}"/>
      </w:docPartPr>
      <w:docPartBody>
        <w:p w:rsidR="004A7D2D" w:rsidRDefault="000F1DB7">
          <w:r w:rsidRPr="00CF681F">
            <w:rPr>
              <w:rStyle w:val="PlaceholderText"/>
            </w:rPr>
            <w:t>Click or tap here to enter text.</w:t>
          </w:r>
        </w:p>
      </w:docPartBody>
    </w:docPart>
    <w:docPart>
      <w:docPartPr>
        <w:name w:val="EA26BB1587A344D792B80C770C82ABCB"/>
        <w:category>
          <w:name w:val="General"/>
          <w:gallery w:val="placeholder"/>
        </w:category>
        <w:types>
          <w:type w:val="bbPlcHdr"/>
        </w:types>
        <w:behaviors>
          <w:behavior w:val="content"/>
        </w:behaviors>
        <w:guid w:val="{AE860ACA-D06E-4FDC-9864-BB2E36A03B73}"/>
      </w:docPartPr>
      <w:docPartBody>
        <w:p w:rsidR="004A7D2D" w:rsidRDefault="000F1DB7">
          <w:r w:rsidRPr="00CF681F">
            <w:rPr>
              <w:rStyle w:val="PlaceholderText"/>
            </w:rPr>
            <w:t>Choose an item.</w:t>
          </w:r>
        </w:p>
      </w:docPartBody>
    </w:docPart>
    <w:docPart>
      <w:docPartPr>
        <w:name w:val="C49F5979DBE941E19FE8540497C19BCE"/>
        <w:category>
          <w:name w:val="General"/>
          <w:gallery w:val="placeholder"/>
        </w:category>
        <w:types>
          <w:type w:val="bbPlcHdr"/>
        </w:types>
        <w:behaviors>
          <w:behavior w:val="content"/>
        </w:behaviors>
        <w:guid w:val="{41169304-FE06-4438-B425-665BAE799A7E}"/>
      </w:docPartPr>
      <w:docPartBody>
        <w:p w:rsidR="004A7D2D" w:rsidRDefault="000F1DB7">
          <w:r w:rsidRPr="00CF681F">
            <w:rPr>
              <w:rStyle w:val="PlaceholderText"/>
            </w:rPr>
            <w:t>Click or tap here to enter text.</w:t>
          </w:r>
        </w:p>
      </w:docPartBody>
    </w:docPart>
    <w:docPart>
      <w:docPartPr>
        <w:name w:val="46640C2B5EB645828F2AECB88BB667DA"/>
        <w:category>
          <w:name w:val="General"/>
          <w:gallery w:val="placeholder"/>
        </w:category>
        <w:types>
          <w:type w:val="bbPlcHdr"/>
        </w:types>
        <w:behaviors>
          <w:behavior w:val="content"/>
        </w:behaviors>
        <w:guid w:val="{432FC5A5-E59C-4D76-B83E-4406AB76E5E8}"/>
      </w:docPartPr>
      <w:docPartBody>
        <w:p w:rsidR="004A7D2D" w:rsidRDefault="000F1DB7">
          <w:r w:rsidRPr="00CF681F">
            <w:rPr>
              <w:rStyle w:val="PlaceholderText"/>
            </w:rPr>
            <w:t>Choose an item.</w:t>
          </w:r>
        </w:p>
      </w:docPartBody>
    </w:docPart>
    <w:docPart>
      <w:docPartPr>
        <w:name w:val="1B50A221F814420B9401389C17C4D9A8"/>
        <w:category>
          <w:name w:val="General"/>
          <w:gallery w:val="placeholder"/>
        </w:category>
        <w:types>
          <w:type w:val="bbPlcHdr"/>
        </w:types>
        <w:behaviors>
          <w:behavior w:val="content"/>
        </w:behaviors>
        <w:guid w:val="{C8B4F467-21F9-401C-BF2C-37E07BB259B0}"/>
      </w:docPartPr>
      <w:docPartBody>
        <w:p w:rsidR="004A7D2D" w:rsidRDefault="000F1DB7">
          <w:r w:rsidRPr="00CF681F">
            <w:rPr>
              <w:rStyle w:val="PlaceholderText"/>
            </w:rPr>
            <w:t>Click or tap here to enter text.</w:t>
          </w:r>
        </w:p>
      </w:docPartBody>
    </w:docPart>
    <w:docPart>
      <w:docPartPr>
        <w:name w:val="1A7EA1990EC840C4B63212798D3D6F80"/>
        <w:category>
          <w:name w:val="General"/>
          <w:gallery w:val="placeholder"/>
        </w:category>
        <w:types>
          <w:type w:val="bbPlcHdr"/>
        </w:types>
        <w:behaviors>
          <w:behavior w:val="content"/>
        </w:behaviors>
        <w:guid w:val="{06214ECC-D49B-4917-B3F4-9F05212A9FB8}"/>
      </w:docPartPr>
      <w:docPartBody>
        <w:p w:rsidR="004A7D2D" w:rsidRDefault="000F1DB7">
          <w:r w:rsidRPr="00CF681F">
            <w:rPr>
              <w:rStyle w:val="PlaceholderText"/>
            </w:rPr>
            <w:t>Choose an item.</w:t>
          </w:r>
        </w:p>
      </w:docPartBody>
    </w:docPart>
    <w:docPart>
      <w:docPartPr>
        <w:name w:val="3E3B444FCAF4430ABE7A39C98D5CEA83"/>
        <w:category>
          <w:name w:val="General"/>
          <w:gallery w:val="placeholder"/>
        </w:category>
        <w:types>
          <w:type w:val="bbPlcHdr"/>
        </w:types>
        <w:behaviors>
          <w:behavior w:val="content"/>
        </w:behaviors>
        <w:guid w:val="{250FEEB8-8E51-4449-B57D-CDC05E2EBBEA}"/>
      </w:docPartPr>
      <w:docPartBody>
        <w:p w:rsidR="004A7D2D" w:rsidRDefault="000F1DB7">
          <w:r w:rsidRPr="00CF681F">
            <w:rPr>
              <w:rStyle w:val="PlaceholderText"/>
            </w:rPr>
            <w:t>Click or tap here to enter text.</w:t>
          </w:r>
        </w:p>
      </w:docPartBody>
    </w:docPart>
    <w:docPart>
      <w:docPartPr>
        <w:name w:val="36FAD879C7824C8DAB12825D6B7C68DA"/>
        <w:category>
          <w:name w:val="General"/>
          <w:gallery w:val="placeholder"/>
        </w:category>
        <w:types>
          <w:type w:val="bbPlcHdr"/>
        </w:types>
        <w:behaviors>
          <w:behavior w:val="content"/>
        </w:behaviors>
        <w:guid w:val="{FF0F0453-CAC3-4A6D-A3CF-289FBCB1FD01}"/>
      </w:docPartPr>
      <w:docPartBody>
        <w:p w:rsidR="004A7D2D" w:rsidRDefault="000F1DB7">
          <w:r w:rsidRPr="00CF681F">
            <w:rPr>
              <w:rStyle w:val="PlaceholderText"/>
            </w:rPr>
            <w:t>Choose an item.</w:t>
          </w:r>
        </w:p>
      </w:docPartBody>
    </w:docPart>
    <w:docPart>
      <w:docPartPr>
        <w:name w:val="7DA7EEED5D164C8BB17FFAB08CE33E4F"/>
        <w:category>
          <w:name w:val="General"/>
          <w:gallery w:val="placeholder"/>
        </w:category>
        <w:types>
          <w:type w:val="bbPlcHdr"/>
        </w:types>
        <w:behaviors>
          <w:behavior w:val="content"/>
        </w:behaviors>
        <w:guid w:val="{6CDBD373-4EF9-441D-9647-1F1281914378}"/>
      </w:docPartPr>
      <w:docPartBody>
        <w:p w:rsidR="004A7D2D" w:rsidRDefault="000F1DB7">
          <w:r w:rsidRPr="00CF681F">
            <w:rPr>
              <w:rStyle w:val="PlaceholderText"/>
            </w:rPr>
            <w:t>Click or tap here to enter text.</w:t>
          </w:r>
        </w:p>
      </w:docPartBody>
    </w:docPart>
    <w:docPart>
      <w:docPartPr>
        <w:name w:val="653AD6386024441C81775335F8B0026B"/>
        <w:category>
          <w:name w:val="General"/>
          <w:gallery w:val="placeholder"/>
        </w:category>
        <w:types>
          <w:type w:val="bbPlcHdr"/>
        </w:types>
        <w:behaviors>
          <w:behavior w:val="content"/>
        </w:behaviors>
        <w:guid w:val="{9D839162-D2AD-45D5-A503-3ED70F1C295B}"/>
      </w:docPartPr>
      <w:docPartBody>
        <w:p w:rsidR="004A7D2D" w:rsidRDefault="000F1DB7">
          <w:r w:rsidRPr="00CF681F">
            <w:rPr>
              <w:rStyle w:val="PlaceholderText"/>
            </w:rPr>
            <w:t>Choose an item.</w:t>
          </w:r>
        </w:p>
      </w:docPartBody>
    </w:docPart>
    <w:docPart>
      <w:docPartPr>
        <w:name w:val="31A9CC7404594A08B434A18D0F1167EB"/>
        <w:category>
          <w:name w:val="General"/>
          <w:gallery w:val="placeholder"/>
        </w:category>
        <w:types>
          <w:type w:val="bbPlcHdr"/>
        </w:types>
        <w:behaviors>
          <w:behavior w:val="content"/>
        </w:behaviors>
        <w:guid w:val="{E8B186DC-81FF-4296-812B-F4ECA031F302}"/>
      </w:docPartPr>
      <w:docPartBody>
        <w:p w:rsidR="004A7D2D" w:rsidRDefault="000F1DB7">
          <w:r w:rsidRPr="00CF681F">
            <w:rPr>
              <w:rStyle w:val="PlaceholderText"/>
            </w:rPr>
            <w:t>Click or tap here to enter text.</w:t>
          </w:r>
        </w:p>
      </w:docPartBody>
    </w:docPart>
    <w:docPart>
      <w:docPartPr>
        <w:name w:val="189AA59644EF467681E7231248FBBB3F"/>
        <w:category>
          <w:name w:val="General"/>
          <w:gallery w:val="placeholder"/>
        </w:category>
        <w:types>
          <w:type w:val="bbPlcHdr"/>
        </w:types>
        <w:behaviors>
          <w:behavior w:val="content"/>
        </w:behaviors>
        <w:guid w:val="{6D828214-BF3F-4A1D-94F2-38DF76CF2DB8}"/>
      </w:docPartPr>
      <w:docPartBody>
        <w:p w:rsidR="004A7D2D" w:rsidRDefault="000F1DB7">
          <w:r w:rsidRPr="00CF681F">
            <w:rPr>
              <w:rStyle w:val="PlaceholderText"/>
            </w:rPr>
            <w:t>Choose an item.</w:t>
          </w:r>
        </w:p>
      </w:docPartBody>
    </w:docPart>
    <w:docPart>
      <w:docPartPr>
        <w:name w:val="3F0BFB5C9E1E45FAA1DED68811E6D837"/>
        <w:category>
          <w:name w:val="General"/>
          <w:gallery w:val="placeholder"/>
        </w:category>
        <w:types>
          <w:type w:val="bbPlcHdr"/>
        </w:types>
        <w:behaviors>
          <w:behavior w:val="content"/>
        </w:behaviors>
        <w:guid w:val="{114EFA56-A392-485B-8A15-098EACED5C36}"/>
      </w:docPartPr>
      <w:docPartBody>
        <w:p w:rsidR="004A7D2D" w:rsidRDefault="000F1DB7">
          <w:r w:rsidRPr="00CF681F">
            <w:rPr>
              <w:rStyle w:val="PlaceholderText"/>
            </w:rPr>
            <w:t>Click or tap here to enter text.</w:t>
          </w:r>
        </w:p>
      </w:docPartBody>
    </w:docPart>
    <w:docPart>
      <w:docPartPr>
        <w:name w:val="8BA216E2BAC1417A8FC3E285CFCC254B"/>
        <w:category>
          <w:name w:val="General"/>
          <w:gallery w:val="placeholder"/>
        </w:category>
        <w:types>
          <w:type w:val="bbPlcHdr"/>
        </w:types>
        <w:behaviors>
          <w:behavior w:val="content"/>
        </w:behaviors>
        <w:guid w:val="{DDA6487F-C98F-4B16-B226-AF8092C406AB}"/>
      </w:docPartPr>
      <w:docPartBody>
        <w:p w:rsidR="004A7D2D" w:rsidRDefault="000F1DB7">
          <w:r w:rsidRPr="00CF681F">
            <w:rPr>
              <w:rStyle w:val="PlaceholderText"/>
            </w:rPr>
            <w:t>Choose an item.</w:t>
          </w:r>
        </w:p>
      </w:docPartBody>
    </w:docPart>
    <w:docPart>
      <w:docPartPr>
        <w:name w:val="D8BFC72AE19642AFA2D3FA7C25148B06"/>
        <w:category>
          <w:name w:val="General"/>
          <w:gallery w:val="placeholder"/>
        </w:category>
        <w:types>
          <w:type w:val="bbPlcHdr"/>
        </w:types>
        <w:behaviors>
          <w:behavior w:val="content"/>
        </w:behaviors>
        <w:guid w:val="{AA63BCB4-1666-4B0C-946C-24B94349B35F}"/>
      </w:docPartPr>
      <w:docPartBody>
        <w:p w:rsidR="004A7D2D" w:rsidRDefault="000F1DB7">
          <w:r w:rsidRPr="00CF681F">
            <w:rPr>
              <w:rStyle w:val="PlaceholderText"/>
            </w:rPr>
            <w:t>Click or tap here to enter text.</w:t>
          </w:r>
        </w:p>
      </w:docPartBody>
    </w:docPart>
    <w:docPart>
      <w:docPartPr>
        <w:name w:val="7C78E7C267ED4E34BFE919EC2FE3D084"/>
        <w:category>
          <w:name w:val="General"/>
          <w:gallery w:val="placeholder"/>
        </w:category>
        <w:types>
          <w:type w:val="bbPlcHdr"/>
        </w:types>
        <w:behaviors>
          <w:behavior w:val="content"/>
        </w:behaviors>
        <w:guid w:val="{7CC3AC78-8EC3-4BE2-BBEF-8C0096415058}"/>
      </w:docPartPr>
      <w:docPartBody>
        <w:p w:rsidR="004A7D2D" w:rsidRDefault="000F1DB7">
          <w:r w:rsidRPr="00CF681F">
            <w:rPr>
              <w:rStyle w:val="PlaceholderText"/>
            </w:rPr>
            <w:t>Choose an item.</w:t>
          </w:r>
        </w:p>
      </w:docPartBody>
    </w:docPart>
    <w:docPart>
      <w:docPartPr>
        <w:name w:val="00405DA19D884A8CA9DD11305A8087FB"/>
        <w:category>
          <w:name w:val="General"/>
          <w:gallery w:val="placeholder"/>
        </w:category>
        <w:types>
          <w:type w:val="bbPlcHdr"/>
        </w:types>
        <w:behaviors>
          <w:behavior w:val="content"/>
        </w:behaviors>
        <w:guid w:val="{D2BC7805-3D3D-4CBB-A848-040DDF01FB79}"/>
      </w:docPartPr>
      <w:docPartBody>
        <w:p w:rsidR="004A7D2D" w:rsidRDefault="000F1DB7">
          <w:r w:rsidRPr="00CF681F">
            <w:rPr>
              <w:rStyle w:val="PlaceholderText"/>
            </w:rPr>
            <w:t>Click or tap here to enter text.</w:t>
          </w:r>
        </w:p>
      </w:docPartBody>
    </w:docPart>
    <w:docPart>
      <w:docPartPr>
        <w:name w:val="B0B51AC20C7C492380872A4B5A7080F9"/>
        <w:category>
          <w:name w:val="General"/>
          <w:gallery w:val="placeholder"/>
        </w:category>
        <w:types>
          <w:type w:val="bbPlcHdr"/>
        </w:types>
        <w:behaviors>
          <w:behavior w:val="content"/>
        </w:behaviors>
        <w:guid w:val="{35CC5FC6-AE3D-439F-A0ED-3738C89F445C}"/>
      </w:docPartPr>
      <w:docPartBody>
        <w:p w:rsidR="004A7D2D" w:rsidRDefault="000F1DB7">
          <w:r w:rsidRPr="00CF681F">
            <w:rPr>
              <w:rStyle w:val="PlaceholderText"/>
            </w:rPr>
            <w:t>Choose an item.</w:t>
          </w:r>
        </w:p>
      </w:docPartBody>
    </w:docPart>
    <w:docPart>
      <w:docPartPr>
        <w:name w:val="FC9FCF71E0B44FBBAEAE24209F2784C8"/>
        <w:category>
          <w:name w:val="General"/>
          <w:gallery w:val="placeholder"/>
        </w:category>
        <w:types>
          <w:type w:val="bbPlcHdr"/>
        </w:types>
        <w:behaviors>
          <w:behavior w:val="content"/>
        </w:behaviors>
        <w:guid w:val="{334A05BB-9455-4A8E-A755-6506CC251D61}"/>
      </w:docPartPr>
      <w:docPartBody>
        <w:p w:rsidR="004A7D2D" w:rsidRDefault="000F1DB7">
          <w:r w:rsidRPr="00CF681F">
            <w:rPr>
              <w:rStyle w:val="PlaceholderText"/>
            </w:rPr>
            <w:t>Click or tap here to enter text.</w:t>
          </w:r>
        </w:p>
      </w:docPartBody>
    </w:docPart>
    <w:docPart>
      <w:docPartPr>
        <w:name w:val="E6089FAC2D944EFAA89F89844134BB61"/>
        <w:category>
          <w:name w:val="General"/>
          <w:gallery w:val="placeholder"/>
        </w:category>
        <w:types>
          <w:type w:val="bbPlcHdr"/>
        </w:types>
        <w:behaviors>
          <w:behavior w:val="content"/>
        </w:behaviors>
        <w:guid w:val="{24762C30-B4A5-4BB9-AF7F-80B3281A2CEF}"/>
      </w:docPartPr>
      <w:docPartBody>
        <w:p w:rsidR="004A7D2D" w:rsidRDefault="000F1DB7">
          <w:r w:rsidRPr="00CF681F">
            <w:rPr>
              <w:rStyle w:val="PlaceholderText"/>
            </w:rPr>
            <w:t>Choose an item.</w:t>
          </w:r>
        </w:p>
      </w:docPartBody>
    </w:docPart>
    <w:docPart>
      <w:docPartPr>
        <w:name w:val="32B40E9775F643EA8A89FCA181037D45"/>
        <w:category>
          <w:name w:val="General"/>
          <w:gallery w:val="placeholder"/>
        </w:category>
        <w:types>
          <w:type w:val="bbPlcHdr"/>
        </w:types>
        <w:behaviors>
          <w:behavior w:val="content"/>
        </w:behaviors>
        <w:guid w:val="{8BFC786B-F9E6-4517-B330-63A878F5BBFB}"/>
      </w:docPartPr>
      <w:docPartBody>
        <w:p w:rsidR="004A7D2D" w:rsidRDefault="000F1DB7">
          <w:r w:rsidRPr="00CF681F">
            <w:rPr>
              <w:rStyle w:val="PlaceholderText"/>
            </w:rPr>
            <w:t>Click or tap here to enter text.</w:t>
          </w:r>
        </w:p>
      </w:docPartBody>
    </w:docPart>
    <w:docPart>
      <w:docPartPr>
        <w:name w:val="7B8B026EB0AF47208AE7DD30CE948351"/>
        <w:category>
          <w:name w:val="General"/>
          <w:gallery w:val="placeholder"/>
        </w:category>
        <w:types>
          <w:type w:val="bbPlcHdr"/>
        </w:types>
        <w:behaviors>
          <w:behavior w:val="content"/>
        </w:behaviors>
        <w:guid w:val="{465FAC94-A3D5-4B72-A2F6-58A584A6F9B2}"/>
      </w:docPartPr>
      <w:docPartBody>
        <w:p w:rsidR="004A7D2D" w:rsidRDefault="000F1DB7">
          <w:r w:rsidRPr="00CF681F">
            <w:rPr>
              <w:rStyle w:val="PlaceholderText"/>
            </w:rPr>
            <w:t>Choose an item.</w:t>
          </w:r>
        </w:p>
      </w:docPartBody>
    </w:docPart>
    <w:docPart>
      <w:docPartPr>
        <w:name w:val="422C9C11D5F34AB5B5F2AC8F57AF2D6B"/>
        <w:category>
          <w:name w:val="General"/>
          <w:gallery w:val="placeholder"/>
        </w:category>
        <w:types>
          <w:type w:val="bbPlcHdr"/>
        </w:types>
        <w:behaviors>
          <w:behavior w:val="content"/>
        </w:behaviors>
        <w:guid w:val="{D3BDBF28-34CA-43FB-9188-C25B7924E624}"/>
      </w:docPartPr>
      <w:docPartBody>
        <w:p w:rsidR="004A7D2D" w:rsidRDefault="000F1DB7">
          <w:r w:rsidRPr="00CF681F">
            <w:rPr>
              <w:rStyle w:val="PlaceholderText"/>
            </w:rPr>
            <w:t>Click or tap here to enter text.</w:t>
          </w:r>
        </w:p>
      </w:docPartBody>
    </w:docPart>
    <w:docPart>
      <w:docPartPr>
        <w:name w:val="5B2CD6FD61F6422F83D5A84DDB4DFCE9"/>
        <w:category>
          <w:name w:val="General"/>
          <w:gallery w:val="placeholder"/>
        </w:category>
        <w:types>
          <w:type w:val="bbPlcHdr"/>
        </w:types>
        <w:behaviors>
          <w:behavior w:val="content"/>
        </w:behaviors>
        <w:guid w:val="{AB271E44-44BA-4F78-9651-C05EBF33A38A}"/>
      </w:docPartPr>
      <w:docPartBody>
        <w:p w:rsidR="004A7D2D" w:rsidRDefault="000F1DB7">
          <w:r w:rsidRPr="00CF681F">
            <w:rPr>
              <w:rStyle w:val="PlaceholderText"/>
            </w:rPr>
            <w:t>Choose an item.</w:t>
          </w:r>
        </w:p>
      </w:docPartBody>
    </w:docPart>
    <w:docPart>
      <w:docPartPr>
        <w:name w:val="00DE10E7580D4DF8AB106EFEE6353EA1"/>
        <w:category>
          <w:name w:val="General"/>
          <w:gallery w:val="placeholder"/>
        </w:category>
        <w:types>
          <w:type w:val="bbPlcHdr"/>
        </w:types>
        <w:behaviors>
          <w:behavior w:val="content"/>
        </w:behaviors>
        <w:guid w:val="{396D6595-CD74-4B80-B6F7-85B64681F15D}"/>
      </w:docPartPr>
      <w:docPartBody>
        <w:p w:rsidR="004A7D2D" w:rsidRDefault="000F1DB7">
          <w:r w:rsidRPr="00CF681F">
            <w:rPr>
              <w:rStyle w:val="PlaceholderText"/>
            </w:rPr>
            <w:t>Click or tap here to enter text.</w:t>
          </w:r>
        </w:p>
      </w:docPartBody>
    </w:docPart>
    <w:docPart>
      <w:docPartPr>
        <w:name w:val="2B35BD128190402687B75AD314C7BA26"/>
        <w:category>
          <w:name w:val="General"/>
          <w:gallery w:val="placeholder"/>
        </w:category>
        <w:types>
          <w:type w:val="bbPlcHdr"/>
        </w:types>
        <w:behaviors>
          <w:behavior w:val="content"/>
        </w:behaviors>
        <w:guid w:val="{11FBE597-F53E-4853-AC62-65089A5E3304}"/>
      </w:docPartPr>
      <w:docPartBody>
        <w:p w:rsidR="004A7D2D" w:rsidRDefault="000F1DB7">
          <w:r w:rsidRPr="00CF681F">
            <w:rPr>
              <w:rStyle w:val="PlaceholderText"/>
            </w:rPr>
            <w:t>Choose an item.</w:t>
          </w:r>
        </w:p>
      </w:docPartBody>
    </w:docPart>
    <w:docPart>
      <w:docPartPr>
        <w:name w:val="9EF499FDEF654459A754607EB9110681"/>
        <w:category>
          <w:name w:val="General"/>
          <w:gallery w:val="placeholder"/>
        </w:category>
        <w:types>
          <w:type w:val="bbPlcHdr"/>
        </w:types>
        <w:behaviors>
          <w:behavior w:val="content"/>
        </w:behaviors>
        <w:guid w:val="{DFC35AFD-5C8B-474A-B792-2BD607491356}"/>
      </w:docPartPr>
      <w:docPartBody>
        <w:p w:rsidR="004A7D2D" w:rsidRDefault="000F1DB7">
          <w:r w:rsidRPr="00CF681F">
            <w:rPr>
              <w:rStyle w:val="PlaceholderText"/>
            </w:rPr>
            <w:t>Click or tap here to enter text.</w:t>
          </w:r>
        </w:p>
      </w:docPartBody>
    </w:docPart>
    <w:docPart>
      <w:docPartPr>
        <w:name w:val="30584180B17742A79B84417F20EAC534"/>
        <w:category>
          <w:name w:val="General"/>
          <w:gallery w:val="placeholder"/>
        </w:category>
        <w:types>
          <w:type w:val="bbPlcHdr"/>
        </w:types>
        <w:behaviors>
          <w:behavior w:val="content"/>
        </w:behaviors>
        <w:guid w:val="{FDDA5225-692A-45ED-BE87-BDAD5005903C}"/>
      </w:docPartPr>
      <w:docPartBody>
        <w:p w:rsidR="004A7D2D" w:rsidRDefault="000F1DB7">
          <w:r w:rsidRPr="00CF681F">
            <w:rPr>
              <w:rStyle w:val="PlaceholderText"/>
            </w:rPr>
            <w:t>Choose an item.</w:t>
          </w:r>
        </w:p>
      </w:docPartBody>
    </w:docPart>
    <w:docPart>
      <w:docPartPr>
        <w:name w:val="77F7D288416849E485EB7468AE4CB68A"/>
        <w:category>
          <w:name w:val="General"/>
          <w:gallery w:val="placeholder"/>
        </w:category>
        <w:types>
          <w:type w:val="bbPlcHdr"/>
        </w:types>
        <w:behaviors>
          <w:behavior w:val="content"/>
        </w:behaviors>
        <w:guid w:val="{0C4D886F-062B-4C38-B29E-E3C052E92E2C}"/>
      </w:docPartPr>
      <w:docPartBody>
        <w:p w:rsidR="004A7D2D" w:rsidRDefault="000F1DB7">
          <w:r w:rsidRPr="00CF681F">
            <w:rPr>
              <w:rStyle w:val="PlaceholderText"/>
            </w:rPr>
            <w:t>Click or tap here to enter text.</w:t>
          </w:r>
        </w:p>
      </w:docPartBody>
    </w:docPart>
    <w:docPart>
      <w:docPartPr>
        <w:name w:val="76583C047D7F44BFA7F754DE203C1530"/>
        <w:category>
          <w:name w:val="General"/>
          <w:gallery w:val="placeholder"/>
        </w:category>
        <w:types>
          <w:type w:val="bbPlcHdr"/>
        </w:types>
        <w:behaviors>
          <w:behavior w:val="content"/>
        </w:behaviors>
        <w:guid w:val="{644682AF-C8B3-47E0-9C69-6FBF3FBC889A}"/>
      </w:docPartPr>
      <w:docPartBody>
        <w:p w:rsidR="004A7D2D" w:rsidRDefault="000F1DB7">
          <w:r w:rsidRPr="00CF681F">
            <w:rPr>
              <w:rStyle w:val="PlaceholderText"/>
            </w:rPr>
            <w:t>Choose an item.</w:t>
          </w:r>
        </w:p>
      </w:docPartBody>
    </w:docPart>
    <w:docPart>
      <w:docPartPr>
        <w:name w:val="DD19F5056F7A4533B9A04D9119B98E3F"/>
        <w:category>
          <w:name w:val="General"/>
          <w:gallery w:val="placeholder"/>
        </w:category>
        <w:types>
          <w:type w:val="bbPlcHdr"/>
        </w:types>
        <w:behaviors>
          <w:behavior w:val="content"/>
        </w:behaviors>
        <w:guid w:val="{F7F61AFF-6ED1-445C-8918-0A986A489097}"/>
      </w:docPartPr>
      <w:docPartBody>
        <w:p w:rsidR="004A7D2D" w:rsidRDefault="000F1DB7">
          <w:r w:rsidRPr="00CF681F">
            <w:rPr>
              <w:rStyle w:val="PlaceholderText"/>
            </w:rPr>
            <w:t>Click or tap here to enter text.</w:t>
          </w:r>
        </w:p>
      </w:docPartBody>
    </w:docPart>
    <w:docPart>
      <w:docPartPr>
        <w:name w:val="0B3B791CE2A446F68EBA63DB71681461"/>
        <w:category>
          <w:name w:val="General"/>
          <w:gallery w:val="placeholder"/>
        </w:category>
        <w:types>
          <w:type w:val="bbPlcHdr"/>
        </w:types>
        <w:behaviors>
          <w:behavior w:val="content"/>
        </w:behaviors>
        <w:guid w:val="{E0E1D0D0-B8FE-421E-92FB-8470BFBF1E13}"/>
      </w:docPartPr>
      <w:docPartBody>
        <w:p w:rsidR="004A7D2D" w:rsidRDefault="000F1DB7">
          <w:r w:rsidRPr="00CF681F">
            <w:rPr>
              <w:rStyle w:val="PlaceholderText"/>
            </w:rPr>
            <w:t>Choose an item.</w:t>
          </w:r>
        </w:p>
      </w:docPartBody>
    </w:docPart>
    <w:docPart>
      <w:docPartPr>
        <w:name w:val="A32C7CE1F9174542B799E65FF8BC0232"/>
        <w:category>
          <w:name w:val="General"/>
          <w:gallery w:val="placeholder"/>
        </w:category>
        <w:types>
          <w:type w:val="bbPlcHdr"/>
        </w:types>
        <w:behaviors>
          <w:behavior w:val="content"/>
        </w:behaviors>
        <w:guid w:val="{47BE2A53-29F6-4739-AAF9-EA3738486F02}"/>
      </w:docPartPr>
      <w:docPartBody>
        <w:p w:rsidR="004A7D2D" w:rsidRDefault="000F1DB7">
          <w:r w:rsidRPr="00CF681F">
            <w:rPr>
              <w:rStyle w:val="PlaceholderText"/>
            </w:rPr>
            <w:t>Click or tap here to enter text.</w:t>
          </w:r>
        </w:p>
      </w:docPartBody>
    </w:docPart>
    <w:docPart>
      <w:docPartPr>
        <w:name w:val="B6153141762345DD8A1F74E17A172C9C"/>
        <w:category>
          <w:name w:val="General"/>
          <w:gallery w:val="placeholder"/>
        </w:category>
        <w:types>
          <w:type w:val="bbPlcHdr"/>
        </w:types>
        <w:behaviors>
          <w:behavior w:val="content"/>
        </w:behaviors>
        <w:guid w:val="{DBFD1389-DD37-4B13-ADC1-B0695F9452A0}"/>
      </w:docPartPr>
      <w:docPartBody>
        <w:p w:rsidR="004A7D2D" w:rsidRDefault="000F1DB7">
          <w:r w:rsidRPr="00CF681F">
            <w:rPr>
              <w:rStyle w:val="PlaceholderText"/>
            </w:rPr>
            <w:t>Choose an item.</w:t>
          </w:r>
        </w:p>
      </w:docPartBody>
    </w:docPart>
    <w:docPart>
      <w:docPartPr>
        <w:name w:val="50FD35B16AAE46B58835D27064B4F339"/>
        <w:category>
          <w:name w:val="General"/>
          <w:gallery w:val="placeholder"/>
        </w:category>
        <w:types>
          <w:type w:val="bbPlcHdr"/>
        </w:types>
        <w:behaviors>
          <w:behavior w:val="content"/>
        </w:behaviors>
        <w:guid w:val="{8EFC89F1-9A5E-4F56-A0F3-EA6CECFEC7E7}"/>
      </w:docPartPr>
      <w:docPartBody>
        <w:p w:rsidR="004A7D2D" w:rsidRDefault="000F1DB7">
          <w:r w:rsidRPr="00CF681F">
            <w:rPr>
              <w:rStyle w:val="PlaceholderText"/>
            </w:rPr>
            <w:t>Click or tap here to enter text.</w:t>
          </w:r>
        </w:p>
      </w:docPartBody>
    </w:docPart>
    <w:docPart>
      <w:docPartPr>
        <w:name w:val="37DD299E55A54E77B0C2E0E28E41ED4A"/>
        <w:category>
          <w:name w:val="General"/>
          <w:gallery w:val="placeholder"/>
        </w:category>
        <w:types>
          <w:type w:val="bbPlcHdr"/>
        </w:types>
        <w:behaviors>
          <w:behavior w:val="content"/>
        </w:behaviors>
        <w:guid w:val="{6E291DB5-B055-4386-84DA-F7A22B1C0B04}"/>
      </w:docPartPr>
      <w:docPartBody>
        <w:p w:rsidR="004A7D2D" w:rsidRDefault="000F1DB7">
          <w:r w:rsidRPr="00CF681F">
            <w:rPr>
              <w:rStyle w:val="PlaceholderText"/>
            </w:rPr>
            <w:t>Choose an item.</w:t>
          </w:r>
        </w:p>
      </w:docPartBody>
    </w:docPart>
    <w:docPart>
      <w:docPartPr>
        <w:name w:val="D96907B094724D08ACC82DD453E63086"/>
        <w:category>
          <w:name w:val="General"/>
          <w:gallery w:val="placeholder"/>
        </w:category>
        <w:types>
          <w:type w:val="bbPlcHdr"/>
        </w:types>
        <w:behaviors>
          <w:behavior w:val="content"/>
        </w:behaviors>
        <w:guid w:val="{6C194FC1-44B5-44FC-87BC-984E4502759B}"/>
      </w:docPartPr>
      <w:docPartBody>
        <w:p w:rsidR="004A7D2D" w:rsidRDefault="000F1DB7">
          <w:r w:rsidRPr="00CF681F">
            <w:rPr>
              <w:rStyle w:val="PlaceholderText"/>
            </w:rPr>
            <w:t>Click or tap here to enter text.</w:t>
          </w:r>
        </w:p>
      </w:docPartBody>
    </w:docPart>
    <w:docPart>
      <w:docPartPr>
        <w:name w:val="C2DA4DC4352D4927B3935CE2C3B367D1"/>
        <w:category>
          <w:name w:val="General"/>
          <w:gallery w:val="placeholder"/>
        </w:category>
        <w:types>
          <w:type w:val="bbPlcHdr"/>
        </w:types>
        <w:behaviors>
          <w:behavior w:val="content"/>
        </w:behaviors>
        <w:guid w:val="{11C5AF5B-86EC-4768-8CFF-EC9B958587EF}"/>
      </w:docPartPr>
      <w:docPartBody>
        <w:p w:rsidR="004A7D2D" w:rsidRDefault="000F1DB7">
          <w:r w:rsidRPr="00CF681F">
            <w:rPr>
              <w:rStyle w:val="PlaceholderText"/>
            </w:rPr>
            <w:t>Choose an item.</w:t>
          </w:r>
        </w:p>
      </w:docPartBody>
    </w:docPart>
    <w:docPart>
      <w:docPartPr>
        <w:name w:val="02A2C9188B864BA8BF38A150A39998F1"/>
        <w:category>
          <w:name w:val="General"/>
          <w:gallery w:val="placeholder"/>
        </w:category>
        <w:types>
          <w:type w:val="bbPlcHdr"/>
        </w:types>
        <w:behaviors>
          <w:behavior w:val="content"/>
        </w:behaviors>
        <w:guid w:val="{0689233A-1CCD-4DA7-9452-AD48CB760FF0}"/>
      </w:docPartPr>
      <w:docPartBody>
        <w:p w:rsidR="004A7D2D" w:rsidRDefault="000F1DB7">
          <w:r w:rsidRPr="00CF681F">
            <w:rPr>
              <w:rStyle w:val="PlaceholderText"/>
            </w:rPr>
            <w:t>Click or tap here to enter text.</w:t>
          </w:r>
        </w:p>
      </w:docPartBody>
    </w:docPart>
    <w:docPart>
      <w:docPartPr>
        <w:name w:val="AFD8D3851FE446759BE44B85154B8B02"/>
        <w:category>
          <w:name w:val="General"/>
          <w:gallery w:val="placeholder"/>
        </w:category>
        <w:types>
          <w:type w:val="bbPlcHdr"/>
        </w:types>
        <w:behaviors>
          <w:behavior w:val="content"/>
        </w:behaviors>
        <w:guid w:val="{B2F64F81-6E37-42AE-8EB3-09E899932EB2}"/>
      </w:docPartPr>
      <w:docPartBody>
        <w:p w:rsidR="004A7D2D" w:rsidRDefault="000F1DB7">
          <w:r w:rsidRPr="00CF681F">
            <w:rPr>
              <w:rStyle w:val="PlaceholderText"/>
            </w:rPr>
            <w:t>Choose an item.</w:t>
          </w:r>
        </w:p>
      </w:docPartBody>
    </w:docPart>
    <w:docPart>
      <w:docPartPr>
        <w:name w:val="49CDC16F723F4B22ACD67121B44A0D59"/>
        <w:category>
          <w:name w:val="General"/>
          <w:gallery w:val="placeholder"/>
        </w:category>
        <w:types>
          <w:type w:val="bbPlcHdr"/>
        </w:types>
        <w:behaviors>
          <w:behavior w:val="content"/>
        </w:behaviors>
        <w:guid w:val="{1E56AC10-B183-4F02-8E27-C0A87FCAD7F2}"/>
      </w:docPartPr>
      <w:docPartBody>
        <w:p w:rsidR="004A7D2D" w:rsidRDefault="000F1DB7">
          <w:r w:rsidRPr="00CF681F">
            <w:rPr>
              <w:rStyle w:val="PlaceholderText"/>
            </w:rPr>
            <w:t>Click or tap here to enter text.</w:t>
          </w:r>
        </w:p>
      </w:docPartBody>
    </w:docPart>
    <w:docPart>
      <w:docPartPr>
        <w:name w:val="D33045044FB94ED7B5C940852693D5A3"/>
        <w:category>
          <w:name w:val="General"/>
          <w:gallery w:val="placeholder"/>
        </w:category>
        <w:types>
          <w:type w:val="bbPlcHdr"/>
        </w:types>
        <w:behaviors>
          <w:behavior w:val="content"/>
        </w:behaviors>
        <w:guid w:val="{25440691-41DE-4C65-9AFE-31F70DE36518}"/>
      </w:docPartPr>
      <w:docPartBody>
        <w:p w:rsidR="004A7D2D" w:rsidRDefault="000F1DB7">
          <w:r w:rsidRPr="00CF681F">
            <w:rPr>
              <w:rStyle w:val="PlaceholderText"/>
            </w:rPr>
            <w:t>Choose an item.</w:t>
          </w:r>
        </w:p>
      </w:docPartBody>
    </w:docPart>
    <w:docPart>
      <w:docPartPr>
        <w:name w:val="C8278D334B4E4C84BEA665EE4CECE0AF"/>
        <w:category>
          <w:name w:val="General"/>
          <w:gallery w:val="placeholder"/>
        </w:category>
        <w:types>
          <w:type w:val="bbPlcHdr"/>
        </w:types>
        <w:behaviors>
          <w:behavior w:val="content"/>
        </w:behaviors>
        <w:guid w:val="{1A64BA56-08EE-4402-B799-CF8D852A1E0A}"/>
      </w:docPartPr>
      <w:docPartBody>
        <w:p w:rsidR="004A7D2D" w:rsidRDefault="000F1DB7">
          <w:r w:rsidRPr="00CF681F">
            <w:rPr>
              <w:rStyle w:val="PlaceholderText"/>
            </w:rPr>
            <w:t>Click or tap here to enter text.</w:t>
          </w:r>
        </w:p>
      </w:docPartBody>
    </w:docPart>
    <w:docPart>
      <w:docPartPr>
        <w:name w:val="CD00B8A8B94B4F55A3E5E65B9C87D86A"/>
        <w:category>
          <w:name w:val="General"/>
          <w:gallery w:val="placeholder"/>
        </w:category>
        <w:types>
          <w:type w:val="bbPlcHdr"/>
        </w:types>
        <w:behaviors>
          <w:behavior w:val="content"/>
        </w:behaviors>
        <w:guid w:val="{41ABEFB7-E84A-43EE-884E-189FCAEDBD5C}"/>
      </w:docPartPr>
      <w:docPartBody>
        <w:p w:rsidR="004A7D2D" w:rsidRDefault="000F1DB7">
          <w:r w:rsidRPr="00CF681F">
            <w:rPr>
              <w:rStyle w:val="PlaceholderText"/>
            </w:rPr>
            <w:t>Choose an item.</w:t>
          </w:r>
        </w:p>
      </w:docPartBody>
    </w:docPart>
    <w:docPart>
      <w:docPartPr>
        <w:name w:val="7BE4A164CF81451482FFE98BF2A550D8"/>
        <w:category>
          <w:name w:val="General"/>
          <w:gallery w:val="placeholder"/>
        </w:category>
        <w:types>
          <w:type w:val="bbPlcHdr"/>
        </w:types>
        <w:behaviors>
          <w:behavior w:val="content"/>
        </w:behaviors>
        <w:guid w:val="{84B142BA-31B5-486E-A50B-C65AF3A249D5}"/>
      </w:docPartPr>
      <w:docPartBody>
        <w:p w:rsidR="004A7D2D" w:rsidRDefault="000F1DB7">
          <w:r w:rsidRPr="00CF681F">
            <w:rPr>
              <w:rStyle w:val="PlaceholderText"/>
            </w:rPr>
            <w:t>Click or tap here to enter text.</w:t>
          </w:r>
        </w:p>
      </w:docPartBody>
    </w:docPart>
    <w:docPart>
      <w:docPartPr>
        <w:name w:val="2D7B09A871424B818F81CCE02F3C1DEE"/>
        <w:category>
          <w:name w:val="General"/>
          <w:gallery w:val="placeholder"/>
        </w:category>
        <w:types>
          <w:type w:val="bbPlcHdr"/>
        </w:types>
        <w:behaviors>
          <w:behavior w:val="content"/>
        </w:behaviors>
        <w:guid w:val="{7F7A7DD2-66EF-41AF-9D4A-1A24A8782CC4}"/>
      </w:docPartPr>
      <w:docPartBody>
        <w:p w:rsidR="004A7D2D" w:rsidRDefault="000F1DB7">
          <w:r w:rsidRPr="00CF681F">
            <w:rPr>
              <w:rStyle w:val="PlaceholderText"/>
            </w:rPr>
            <w:t>Choose an item.</w:t>
          </w:r>
        </w:p>
      </w:docPartBody>
    </w:docPart>
    <w:docPart>
      <w:docPartPr>
        <w:name w:val="768E0B71C14845AFB87ABC697FE9929B"/>
        <w:category>
          <w:name w:val="General"/>
          <w:gallery w:val="placeholder"/>
        </w:category>
        <w:types>
          <w:type w:val="bbPlcHdr"/>
        </w:types>
        <w:behaviors>
          <w:behavior w:val="content"/>
        </w:behaviors>
        <w:guid w:val="{2D381DA3-9AC6-4F4D-BF33-FDF1BDF1E3EF}"/>
      </w:docPartPr>
      <w:docPartBody>
        <w:p w:rsidR="004A7D2D" w:rsidRDefault="000F1DB7">
          <w:r w:rsidRPr="00CF681F">
            <w:rPr>
              <w:rStyle w:val="PlaceholderText"/>
            </w:rPr>
            <w:t>Click or tap here to enter text.</w:t>
          </w:r>
        </w:p>
      </w:docPartBody>
    </w:docPart>
    <w:docPart>
      <w:docPartPr>
        <w:name w:val="25E8C0234C774237B16E70FA9C11920C"/>
        <w:category>
          <w:name w:val="General"/>
          <w:gallery w:val="placeholder"/>
        </w:category>
        <w:types>
          <w:type w:val="bbPlcHdr"/>
        </w:types>
        <w:behaviors>
          <w:behavior w:val="content"/>
        </w:behaviors>
        <w:guid w:val="{5C6CD41C-C0DF-47B2-9253-140E4A682254}"/>
      </w:docPartPr>
      <w:docPartBody>
        <w:p w:rsidR="004A7D2D" w:rsidRDefault="000F1DB7">
          <w:r w:rsidRPr="00CF681F">
            <w:rPr>
              <w:rStyle w:val="PlaceholderText"/>
            </w:rPr>
            <w:t>Choose an item.</w:t>
          </w:r>
        </w:p>
      </w:docPartBody>
    </w:docPart>
    <w:docPart>
      <w:docPartPr>
        <w:name w:val="8092A26DE8D94B299A75DE6F79BD4A01"/>
        <w:category>
          <w:name w:val="General"/>
          <w:gallery w:val="placeholder"/>
        </w:category>
        <w:types>
          <w:type w:val="bbPlcHdr"/>
        </w:types>
        <w:behaviors>
          <w:behavior w:val="content"/>
        </w:behaviors>
        <w:guid w:val="{C0E210F5-BC2D-40E9-8E8C-026F635860D2}"/>
      </w:docPartPr>
      <w:docPartBody>
        <w:p w:rsidR="004A7D2D" w:rsidRDefault="000F1DB7">
          <w:r w:rsidRPr="00CF681F">
            <w:rPr>
              <w:rStyle w:val="PlaceholderText"/>
            </w:rPr>
            <w:t>Click or tap here to enter text.</w:t>
          </w:r>
        </w:p>
      </w:docPartBody>
    </w:docPart>
    <w:docPart>
      <w:docPartPr>
        <w:name w:val="63EFD8952AD54F6BB957F24BE08F9052"/>
        <w:category>
          <w:name w:val="General"/>
          <w:gallery w:val="placeholder"/>
        </w:category>
        <w:types>
          <w:type w:val="bbPlcHdr"/>
        </w:types>
        <w:behaviors>
          <w:behavior w:val="content"/>
        </w:behaviors>
        <w:guid w:val="{3C6BF41B-56BA-4E93-ACDA-FD93D6489524}"/>
      </w:docPartPr>
      <w:docPartBody>
        <w:p w:rsidR="004A7D2D" w:rsidRDefault="000F1DB7">
          <w:r w:rsidRPr="00CF681F">
            <w:rPr>
              <w:rStyle w:val="PlaceholderText"/>
            </w:rPr>
            <w:t>Choose an item.</w:t>
          </w:r>
        </w:p>
      </w:docPartBody>
    </w:docPart>
    <w:docPart>
      <w:docPartPr>
        <w:name w:val="B5DD7314D62548DA8E5E5F07CAE4534A"/>
        <w:category>
          <w:name w:val="General"/>
          <w:gallery w:val="placeholder"/>
        </w:category>
        <w:types>
          <w:type w:val="bbPlcHdr"/>
        </w:types>
        <w:behaviors>
          <w:behavior w:val="content"/>
        </w:behaviors>
        <w:guid w:val="{D48D2697-0A94-468B-9E6D-8DB37900412F}"/>
      </w:docPartPr>
      <w:docPartBody>
        <w:p w:rsidR="004A7D2D" w:rsidRDefault="000F1DB7">
          <w:r w:rsidRPr="00CF681F">
            <w:rPr>
              <w:rStyle w:val="PlaceholderText"/>
            </w:rPr>
            <w:t>Click or tap here to enter text.</w:t>
          </w:r>
        </w:p>
      </w:docPartBody>
    </w:docPart>
    <w:docPart>
      <w:docPartPr>
        <w:name w:val="2E587426F75143ECA1E44AA39E6ED7B4"/>
        <w:category>
          <w:name w:val="General"/>
          <w:gallery w:val="placeholder"/>
        </w:category>
        <w:types>
          <w:type w:val="bbPlcHdr"/>
        </w:types>
        <w:behaviors>
          <w:behavior w:val="content"/>
        </w:behaviors>
        <w:guid w:val="{F8CBA8AD-1C36-472F-B998-47D21911D7DB}"/>
      </w:docPartPr>
      <w:docPartBody>
        <w:p w:rsidR="004A7D2D" w:rsidRDefault="000F1DB7">
          <w:r w:rsidRPr="00CF681F">
            <w:rPr>
              <w:rStyle w:val="PlaceholderText"/>
            </w:rPr>
            <w:t>Choose an item.</w:t>
          </w:r>
        </w:p>
      </w:docPartBody>
    </w:docPart>
    <w:docPart>
      <w:docPartPr>
        <w:name w:val="F7741A7F1E0746368CC46C2DDEA21009"/>
        <w:category>
          <w:name w:val="General"/>
          <w:gallery w:val="placeholder"/>
        </w:category>
        <w:types>
          <w:type w:val="bbPlcHdr"/>
        </w:types>
        <w:behaviors>
          <w:behavior w:val="content"/>
        </w:behaviors>
        <w:guid w:val="{1F1C7DEE-150F-4649-8402-0FE22DEAC5A1}"/>
      </w:docPartPr>
      <w:docPartBody>
        <w:p w:rsidR="004A7D2D" w:rsidRDefault="000F1DB7">
          <w:r w:rsidRPr="00CF681F">
            <w:rPr>
              <w:rStyle w:val="PlaceholderText"/>
            </w:rPr>
            <w:t>Click or tap here to enter text.</w:t>
          </w:r>
        </w:p>
      </w:docPartBody>
    </w:docPart>
    <w:docPart>
      <w:docPartPr>
        <w:name w:val="3B415DF44B3D46509A88E7F8C2DE62E3"/>
        <w:category>
          <w:name w:val="General"/>
          <w:gallery w:val="placeholder"/>
        </w:category>
        <w:types>
          <w:type w:val="bbPlcHdr"/>
        </w:types>
        <w:behaviors>
          <w:behavior w:val="content"/>
        </w:behaviors>
        <w:guid w:val="{BC28FACF-F1F4-455D-AC76-DD926D508B42}"/>
      </w:docPartPr>
      <w:docPartBody>
        <w:p w:rsidR="004A7D2D" w:rsidRDefault="000F1DB7">
          <w:r w:rsidRPr="00CF681F">
            <w:rPr>
              <w:rStyle w:val="PlaceholderText"/>
            </w:rPr>
            <w:t>Choose an item.</w:t>
          </w:r>
        </w:p>
      </w:docPartBody>
    </w:docPart>
    <w:docPart>
      <w:docPartPr>
        <w:name w:val="8B8E72925F81443FA7F055E4EE441C80"/>
        <w:category>
          <w:name w:val="General"/>
          <w:gallery w:val="placeholder"/>
        </w:category>
        <w:types>
          <w:type w:val="bbPlcHdr"/>
        </w:types>
        <w:behaviors>
          <w:behavior w:val="content"/>
        </w:behaviors>
        <w:guid w:val="{1985C30E-FAA7-4F51-8566-FB86A0B38970}"/>
      </w:docPartPr>
      <w:docPartBody>
        <w:p w:rsidR="004A7D2D" w:rsidRDefault="000F1DB7">
          <w:r w:rsidRPr="00CF681F">
            <w:rPr>
              <w:rStyle w:val="PlaceholderText"/>
            </w:rPr>
            <w:t>Click or tap here to enter text.</w:t>
          </w:r>
        </w:p>
      </w:docPartBody>
    </w:docPart>
    <w:docPart>
      <w:docPartPr>
        <w:name w:val="84451D09BBD143DD90611F5718F42368"/>
        <w:category>
          <w:name w:val="General"/>
          <w:gallery w:val="placeholder"/>
        </w:category>
        <w:types>
          <w:type w:val="bbPlcHdr"/>
        </w:types>
        <w:behaviors>
          <w:behavior w:val="content"/>
        </w:behaviors>
        <w:guid w:val="{AF78CBB6-ACC8-4383-8268-522A6E873187}"/>
      </w:docPartPr>
      <w:docPartBody>
        <w:p w:rsidR="004A7D2D" w:rsidRDefault="000F1DB7">
          <w:r w:rsidRPr="00CF681F">
            <w:rPr>
              <w:rStyle w:val="PlaceholderText"/>
            </w:rPr>
            <w:t>Choose an item.</w:t>
          </w:r>
        </w:p>
      </w:docPartBody>
    </w:docPart>
    <w:docPart>
      <w:docPartPr>
        <w:name w:val="459A1870F4284D65AD97BE16702A431D"/>
        <w:category>
          <w:name w:val="General"/>
          <w:gallery w:val="placeholder"/>
        </w:category>
        <w:types>
          <w:type w:val="bbPlcHdr"/>
        </w:types>
        <w:behaviors>
          <w:behavior w:val="content"/>
        </w:behaviors>
        <w:guid w:val="{A80A5B72-3F5B-4B2C-9410-4158A5549556}"/>
      </w:docPartPr>
      <w:docPartBody>
        <w:p w:rsidR="004A7D2D" w:rsidRDefault="000F1DB7">
          <w:r w:rsidRPr="00CF681F">
            <w:rPr>
              <w:rStyle w:val="PlaceholderText"/>
            </w:rPr>
            <w:t>Click or tap here to enter text.</w:t>
          </w:r>
        </w:p>
      </w:docPartBody>
    </w:docPart>
    <w:docPart>
      <w:docPartPr>
        <w:name w:val="BB4B4788126244C8BC0E96D1ED393756"/>
        <w:category>
          <w:name w:val="General"/>
          <w:gallery w:val="placeholder"/>
        </w:category>
        <w:types>
          <w:type w:val="bbPlcHdr"/>
        </w:types>
        <w:behaviors>
          <w:behavior w:val="content"/>
        </w:behaviors>
        <w:guid w:val="{B31A74C2-04AC-4F2E-BDE1-9C49B1BF45AB}"/>
      </w:docPartPr>
      <w:docPartBody>
        <w:p w:rsidR="004A7D2D" w:rsidRDefault="000F1DB7">
          <w:r w:rsidRPr="00CF681F">
            <w:rPr>
              <w:rStyle w:val="PlaceholderText"/>
            </w:rPr>
            <w:t>Choose an item.</w:t>
          </w:r>
        </w:p>
      </w:docPartBody>
    </w:docPart>
    <w:docPart>
      <w:docPartPr>
        <w:name w:val="C6B591A6395E4B22A7A17AEBB16845CA"/>
        <w:category>
          <w:name w:val="General"/>
          <w:gallery w:val="placeholder"/>
        </w:category>
        <w:types>
          <w:type w:val="bbPlcHdr"/>
        </w:types>
        <w:behaviors>
          <w:behavior w:val="content"/>
        </w:behaviors>
        <w:guid w:val="{F62ACE70-8C39-47E7-9D4D-6A1BB2F0CDDD}"/>
      </w:docPartPr>
      <w:docPartBody>
        <w:p w:rsidR="004A7D2D" w:rsidRDefault="000F1DB7">
          <w:r w:rsidRPr="00CF681F">
            <w:rPr>
              <w:rStyle w:val="PlaceholderText"/>
            </w:rPr>
            <w:t>Click or tap here to enter text.</w:t>
          </w:r>
        </w:p>
      </w:docPartBody>
    </w:docPart>
    <w:docPart>
      <w:docPartPr>
        <w:name w:val="9311A6133D4E484BA679E2DF62709900"/>
        <w:category>
          <w:name w:val="General"/>
          <w:gallery w:val="placeholder"/>
        </w:category>
        <w:types>
          <w:type w:val="bbPlcHdr"/>
        </w:types>
        <w:behaviors>
          <w:behavior w:val="content"/>
        </w:behaviors>
        <w:guid w:val="{94EB82E6-01DC-4E7F-B74D-6163109826CE}"/>
      </w:docPartPr>
      <w:docPartBody>
        <w:p w:rsidR="004A7D2D" w:rsidRDefault="000F1DB7">
          <w:r w:rsidRPr="00CF681F">
            <w:rPr>
              <w:rStyle w:val="PlaceholderText"/>
            </w:rPr>
            <w:t>Choose an item.</w:t>
          </w:r>
        </w:p>
      </w:docPartBody>
    </w:docPart>
    <w:docPart>
      <w:docPartPr>
        <w:name w:val="1AA6DA612A3349EB99661C8ECA96AAAC"/>
        <w:category>
          <w:name w:val="General"/>
          <w:gallery w:val="placeholder"/>
        </w:category>
        <w:types>
          <w:type w:val="bbPlcHdr"/>
        </w:types>
        <w:behaviors>
          <w:behavior w:val="content"/>
        </w:behaviors>
        <w:guid w:val="{3FD2D71C-FAC8-4DC6-A32D-3C73ACA41077}"/>
      </w:docPartPr>
      <w:docPartBody>
        <w:p w:rsidR="004A7D2D" w:rsidRDefault="000F1DB7">
          <w:r w:rsidRPr="00CF681F">
            <w:rPr>
              <w:rStyle w:val="PlaceholderText"/>
            </w:rPr>
            <w:t>Click or tap here to enter text.</w:t>
          </w:r>
        </w:p>
      </w:docPartBody>
    </w:docPart>
    <w:docPart>
      <w:docPartPr>
        <w:name w:val="0D6FED21597545638F01683C6CBEBFD9"/>
        <w:category>
          <w:name w:val="General"/>
          <w:gallery w:val="placeholder"/>
        </w:category>
        <w:types>
          <w:type w:val="bbPlcHdr"/>
        </w:types>
        <w:behaviors>
          <w:behavior w:val="content"/>
        </w:behaviors>
        <w:guid w:val="{6672B3E6-6454-40F0-8BCB-EE1205839CF5}"/>
      </w:docPartPr>
      <w:docPartBody>
        <w:p w:rsidR="004A7D2D" w:rsidRDefault="000F1DB7">
          <w:r w:rsidRPr="00CF681F">
            <w:rPr>
              <w:rStyle w:val="PlaceholderText"/>
            </w:rPr>
            <w:t>Choose an item.</w:t>
          </w:r>
        </w:p>
      </w:docPartBody>
    </w:docPart>
    <w:docPart>
      <w:docPartPr>
        <w:name w:val="EE7C507171A34B2E96D85F02F0B9CCC6"/>
        <w:category>
          <w:name w:val="General"/>
          <w:gallery w:val="placeholder"/>
        </w:category>
        <w:types>
          <w:type w:val="bbPlcHdr"/>
        </w:types>
        <w:behaviors>
          <w:behavior w:val="content"/>
        </w:behaviors>
        <w:guid w:val="{50712260-96AB-4BD4-ADE3-02B62363EDF1}"/>
      </w:docPartPr>
      <w:docPartBody>
        <w:p w:rsidR="004A7D2D" w:rsidRDefault="000F1DB7">
          <w:r w:rsidRPr="00CF681F">
            <w:rPr>
              <w:rStyle w:val="PlaceholderText"/>
            </w:rPr>
            <w:t>Click or tap here to enter text.</w:t>
          </w:r>
        </w:p>
      </w:docPartBody>
    </w:docPart>
    <w:docPart>
      <w:docPartPr>
        <w:name w:val="FBF6C5F424EA47678A2C12FD9E582D49"/>
        <w:category>
          <w:name w:val="General"/>
          <w:gallery w:val="placeholder"/>
        </w:category>
        <w:types>
          <w:type w:val="bbPlcHdr"/>
        </w:types>
        <w:behaviors>
          <w:behavior w:val="content"/>
        </w:behaviors>
        <w:guid w:val="{E4C6E224-1AE4-46FC-8722-1C0B02F6947C}"/>
      </w:docPartPr>
      <w:docPartBody>
        <w:p w:rsidR="004A7D2D" w:rsidRDefault="000F1DB7">
          <w:r w:rsidRPr="00CF681F">
            <w:rPr>
              <w:rStyle w:val="PlaceholderText"/>
            </w:rPr>
            <w:t>Choose an item.</w:t>
          </w:r>
        </w:p>
      </w:docPartBody>
    </w:docPart>
    <w:docPart>
      <w:docPartPr>
        <w:name w:val="912948774AA24A628DE5E4B3BFD659F4"/>
        <w:category>
          <w:name w:val="General"/>
          <w:gallery w:val="placeholder"/>
        </w:category>
        <w:types>
          <w:type w:val="bbPlcHdr"/>
        </w:types>
        <w:behaviors>
          <w:behavior w:val="content"/>
        </w:behaviors>
        <w:guid w:val="{6BA91907-00C6-49B4-8148-B1E6DE26927C}"/>
      </w:docPartPr>
      <w:docPartBody>
        <w:p w:rsidR="004A7D2D" w:rsidRDefault="000F1DB7">
          <w:r w:rsidRPr="00CF681F">
            <w:rPr>
              <w:rStyle w:val="PlaceholderText"/>
            </w:rPr>
            <w:t>Click or tap here to enter text.</w:t>
          </w:r>
        </w:p>
      </w:docPartBody>
    </w:docPart>
    <w:docPart>
      <w:docPartPr>
        <w:name w:val="07AFEBF2E96F4FA6882FFCC05579F2A1"/>
        <w:category>
          <w:name w:val="General"/>
          <w:gallery w:val="placeholder"/>
        </w:category>
        <w:types>
          <w:type w:val="bbPlcHdr"/>
        </w:types>
        <w:behaviors>
          <w:behavior w:val="content"/>
        </w:behaviors>
        <w:guid w:val="{DC93737C-C7B8-4855-B131-94F58ABF9690}"/>
      </w:docPartPr>
      <w:docPartBody>
        <w:p w:rsidR="004A7D2D" w:rsidRDefault="000F1DB7">
          <w:r w:rsidRPr="00CF681F">
            <w:rPr>
              <w:rStyle w:val="PlaceholderText"/>
            </w:rPr>
            <w:t>Click or tap here to enter text.</w:t>
          </w:r>
        </w:p>
      </w:docPartBody>
    </w:docPart>
    <w:docPart>
      <w:docPartPr>
        <w:name w:val="0D1B768B97A544A7989E20C82D61CAC5"/>
        <w:category>
          <w:name w:val="General"/>
          <w:gallery w:val="placeholder"/>
        </w:category>
        <w:types>
          <w:type w:val="bbPlcHdr"/>
        </w:types>
        <w:behaviors>
          <w:behavior w:val="content"/>
        </w:behaviors>
        <w:guid w:val="{7D921467-55E8-4D3C-A6EE-C94BDFB9D1F8}"/>
      </w:docPartPr>
      <w:docPartBody>
        <w:p w:rsidR="004A7D2D" w:rsidRDefault="000F1DB7">
          <w:r w:rsidRPr="00CF681F">
            <w:rPr>
              <w:rStyle w:val="PlaceholderText"/>
            </w:rPr>
            <w:t>Choose an item.</w:t>
          </w:r>
        </w:p>
      </w:docPartBody>
    </w:docPart>
    <w:docPart>
      <w:docPartPr>
        <w:name w:val="E6B66E0B3ECC4B538290332BF91B9182"/>
        <w:category>
          <w:name w:val="General"/>
          <w:gallery w:val="placeholder"/>
        </w:category>
        <w:types>
          <w:type w:val="bbPlcHdr"/>
        </w:types>
        <w:behaviors>
          <w:behavior w:val="content"/>
        </w:behaviors>
        <w:guid w:val="{90810612-A3AA-4C20-93BF-A85BFBA84C08}"/>
      </w:docPartPr>
      <w:docPartBody>
        <w:p w:rsidR="004A7D2D" w:rsidRDefault="000F1DB7">
          <w:r w:rsidRPr="00CF681F">
            <w:rPr>
              <w:rStyle w:val="PlaceholderText"/>
            </w:rPr>
            <w:t>Click or tap here to enter text.</w:t>
          </w:r>
        </w:p>
      </w:docPartBody>
    </w:docPart>
    <w:docPart>
      <w:docPartPr>
        <w:name w:val="EE625EFC1FFB417291529E9A3A16DF3F"/>
        <w:category>
          <w:name w:val="General"/>
          <w:gallery w:val="placeholder"/>
        </w:category>
        <w:types>
          <w:type w:val="bbPlcHdr"/>
        </w:types>
        <w:behaviors>
          <w:behavior w:val="content"/>
        </w:behaviors>
        <w:guid w:val="{B6E44FC5-FCCB-4E52-A416-1D8CC8148F99}"/>
      </w:docPartPr>
      <w:docPartBody>
        <w:p w:rsidR="004A7D2D" w:rsidRDefault="000F1DB7">
          <w:r w:rsidRPr="00CF681F">
            <w:rPr>
              <w:rStyle w:val="PlaceholderText"/>
            </w:rPr>
            <w:t>Choose an item.</w:t>
          </w:r>
        </w:p>
      </w:docPartBody>
    </w:docPart>
    <w:docPart>
      <w:docPartPr>
        <w:name w:val="FD6FC69816D443F8BC800A6D95DAD527"/>
        <w:category>
          <w:name w:val="General"/>
          <w:gallery w:val="placeholder"/>
        </w:category>
        <w:types>
          <w:type w:val="bbPlcHdr"/>
        </w:types>
        <w:behaviors>
          <w:behavior w:val="content"/>
        </w:behaviors>
        <w:guid w:val="{EB5644C0-F0AA-43E3-A0D6-272C0D3F0A65}"/>
      </w:docPartPr>
      <w:docPartBody>
        <w:p w:rsidR="004A7D2D" w:rsidRDefault="000F1DB7">
          <w:r w:rsidRPr="00CF681F">
            <w:rPr>
              <w:rStyle w:val="PlaceholderText"/>
            </w:rPr>
            <w:t>Click or tap here to enter text.</w:t>
          </w:r>
        </w:p>
      </w:docPartBody>
    </w:docPart>
    <w:docPart>
      <w:docPartPr>
        <w:name w:val="B97E040E16F54AE08624FF1C4672453E"/>
        <w:category>
          <w:name w:val="General"/>
          <w:gallery w:val="placeholder"/>
        </w:category>
        <w:types>
          <w:type w:val="bbPlcHdr"/>
        </w:types>
        <w:behaviors>
          <w:behavior w:val="content"/>
        </w:behaviors>
        <w:guid w:val="{563E7FD6-D26F-4735-B1E3-8ACE47CD77ED}"/>
      </w:docPartPr>
      <w:docPartBody>
        <w:p w:rsidR="004A7D2D" w:rsidRDefault="000F1DB7">
          <w:r w:rsidRPr="00CF681F">
            <w:rPr>
              <w:rStyle w:val="PlaceholderText"/>
            </w:rPr>
            <w:t>Click or tap here to enter text.</w:t>
          </w:r>
        </w:p>
      </w:docPartBody>
    </w:docPart>
    <w:docPart>
      <w:docPartPr>
        <w:name w:val="6B7C19923F43408B9D24B402792C456F"/>
        <w:category>
          <w:name w:val="General"/>
          <w:gallery w:val="placeholder"/>
        </w:category>
        <w:types>
          <w:type w:val="bbPlcHdr"/>
        </w:types>
        <w:behaviors>
          <w:behavior w:val="content"/>
        </w:behaviors>
        <w:guid w:val="{E67B1EFF-6491-4895-82E9-41FA95A52E39}"/>
      </w:docPartPr>
      <w:docPartBody>
        <w:p w:rsidR="004A7D2D" w:rsidRDefault="000F1DB7">
          <w:r w:rsidRPr="00CF681F">
            <w:rPr>
              <w:rStyle w:val="PlaceholderText"/>
            </w:rPr>
            <w:t>Choose an item.</w:t>
          </w:r>
        </w:p>
      </w:docPartBody>
    </w:docPart>
    <w:docPart>
      <w:docPartPr>
        <w:name w:val="10C44C3E0141423C916B1DCCA4D1F535"/>
        <w:category>
          <w:name w:val="General"/>
          <w:gallery w:val="placeholder"/>
        </w:category>
        <w:types>
          <w:type w:val="bbPlcHdr"/>
        </w:types>
        <w:behaviors>
          <w:behavior w:val="content"/>
        </w:behaviors>
        <w:guid w:val="{8748DBDC-C782-4264-9C05-E05C61694CE4}"/>
      </w:docPartPr>
      <w:docPartBody>
        <w:p w:rsidR="004A7D2D" w:rsidRDefault="000F1DB7">
          <w:r w:rsidRPr="00CF681F">
            <w:rPr>
              <w:rStyle w:val="PlaceholderText"/>
            </w:rPr>
            <w:t>Click or tap here to enter text.</w:t>
          </w:r>
        </w:p>
      </w:docPartBody>
    </w:docPart>
    <w:docPart>
      <w:docPartPr>
        <w:name w:val="024711DA006045FBAC208DE2CC78BD72"/>
        <w:category>
          <w:name w:val="General"/>
          <w:gallery w:val="placeholder"/>
        </w:category>
        <w:types>
          <w:type w:val="bbPlcHdr"/>
        </w:types>
        <w:behaviors>
          <w:behavior w:val="content"/>
        </w:behaviors>
        <w:guid w:val="{FBA2674F-74AF-49C3-BBCA-67A2AB23E176}"/>
      </w:docPartPr>
      <w:docPartBody>
        <w:p w:rsidR="004A7D2D" w:rsidRDefault="000F1DB7">
          <w:r w:rsidRPr="00CF681F">
            <w:rPr>
              <w:rStyle w:val="PlaceholderText"/>
            </w:rPr>
            <w:t>Choose an item.</w:t>
          </w:r>
        </w:p>
      </w:docPartBody>
    </w:docPart>
    <w:docPart>
      <w:docPartPr>
        <w:name w:val="B05D5F4A22A74F33AF67E3BAB44D21F0"/>
        <w:category>
          <w:name w:val="General"/>
          <w:gallery w:val="placeholder"/>
        </w:category>
        <w:types>
          <w:type w:val="bbPlcHdr"/>
        </w:types>
        <w:behaviors>
          <w:behavior w:val="content"/>
        </w:behaviors>
        <w:guid w:val="{6A182782-7CDC-4C57-85ED-38729DD2FD98}"/>
      </w:docPartPr>
      <w:docPartBody>
        <w:p w:rsidR="004A7D2D" w:rsidRDefault="000F1DB7">
          <w:r w:rsidRPr="00CF681F">
            <w:rPr>
              <w:rStyle w:val="PlaceholderText"/>
            </w:rPr>
            <w:t>Click or tap here to enter text.</w:t>
          </w:r>
        </w:p>
      </w:docPartBody>
    </w:docPart>
    <w:docPart>
      <w:docPartPr>
        <w:name w:val="BEB9049ACE704687A370F17280B8FE5A"/>
        <w:category>
          <w:name w:val="General"/>
          <w:gallery w:val="placeholder"/>
        </w:category>
        <w:types>
          <w:type w:val="bbPlcHdr"/>
        </w:types>
        <w:behaviors>
          <w:behavior w:val="content"/>
        </w:behaviors>
        <w:guid w:val="{7D27F44D-C05F-497C-8C52-E48508BECB75}"/>
      </w:docPartPr>
      <w:docPartBody>
        <w:p w:rsidR="004A7D2D" w:rsidRDefault="000F1DB7">
          <w:r w:rsidRPr="00CF681F">
            <w:rPr>
              <w:rStyle w:val="PlaceholderText"/>
            </w:rPr>
            <w:t>Choose an item.</w:t>
          </w:r>
        </w:p>
      </w:docPartBody>
    </w:docPart>
    <w:docPart>
      <w:docPartPr>
        <w:name w:val="35998B77F86D4C189312679CB7A0C92F"/>
        <w:category>
          <w:name w:val="General"/>
          <w:gallery w:val="placeholder"/>
        </w:category>
        <w:types>
          <w:type w:val="bbPlcHdr"/>
        </w:types>
        <w:behaviors>
          <w:behavior w:val="content"/>
        </w:behaviors>
        <w:guid w:val="{8838ABFE-ECB9-4899-B15C-A52325579411}"/>
      </w:docPartPr>
      <w:docPartBody>
        <w:p w:rsidR="004A7D2D" w:rsidRDefault="000F1DB7">
          <w:r w:rsidRPr="00CF681F">
            <w:rPr>
              <w:rStyle w:val="PlaceholderText"/>
            </w:rPr>
            <w:t>Click or tap here to enter text.</w:t>
          </w:r>
        </w:p>
      </w:docPartBody>
    </w:docPart>
    <w:docPart>
      <w:docPartPr>
        <w:name w:val="AC4993900CD74DD6B83CC30BA25F432D"/>
        <w:category>
          <w:name w:val="General"/>
          <w:gallery w:val="placeholder"/>
        </w:category>
        <w:types>
          <w:type w:val="bbPlcHdr"/>
        </w:types>
        <w:behaviors>
          <w:behavior w:val="content"/>
        </w:behaviors>
        <w:guid w:val="{567818BE-780B-45EE-81EA-EB16B46106CF}"/>
      </w:docPartPr>
      <w:docPartBody>
        <w:p w:rsidR="004A7D2D" w:rsidRDefault="000F1DB7">
          <w:r w:rsidRPr="00CF681F">
            <w:rPr>
              <w:rStyle w:val="PlaceholderText"/>
            </w:rPr>
            <w:t>Choose an item.</w:t>
          </w:r>
        </w:p>
      </w:docPartBody>
    </w:docPart>
    <w:docPart>
      <w:docPartPr>
        <w:name w:val="2D4E205EA14642DCA6D0E9C5A14590A8"/>
        <w:category>
          <w:name w:val="General"/>
          <w:gallery w:val="placeholder"/>
        </w:category>
        <w:types>
          <w:type w:val="bbPlcHdr"/>
        </w:types>
        <w:behaviors>
          <w:behavior w:val="content"/>
        </w:behaviors>
        <w:guid w:val="{E6FD6189-5216-4691-8BD5-6A3C4775A823}"/>
      </w:docPartPr>
      <w:docPartBody>
        <w:p w:rsidR="004A7D2D" w:rsidRDefault="000F1DB7">
          <w:r w:rsidRPr="00CF681F">
            <w:rPr>
              <w:rStyle w:val="PlaceholderText"/>
            </w:rPr>
            <w:t>Click or tap here to enter text.</w:t>
          </w:r>
        </w:p>
      </w:docPartBody>
    </w:docPart>
    <w:docPart>
      <w:docPartPr>
        <w:name w:val="D1608963BDB04179A161CD4E835CB4A6"/>
        <w:category>
          <w:name w:val="General"/>
          <w:gallery w:val="placeholder"/>
        </w:category>
        <w:types>
          <w:type w:val="bbPlcHdr"/>
        </w:types>
        <w:behaviors>
          <w:behavior w:val="content"/>
        </w:behaviors>
        <w:guid w:val="{A79C307C-6147-42A6-9ECA-1B94AF00999A}"/>
      </w:docPartPr>
      <w:docPartBody>
        <w:p w:rsidR="004A7D2D" w:rsidRDefault="000F1DB7">
          <w:r w:rsidRPr="00CF681F">
            <w:rPr>
              <w:rStyle w:val="PlaceholderText"/>
            </w:rPr>
            <w:t>Choose an item.</w:t>
          </w:r>
        </w:p>
      </w:docPartBody>
    </w:docPart>
    <w:docPart>
      <w:docPartPr>
        <w:name w:val="84B36EA1566041D9BFFB98864DA9D7D7"/>
        <w:category>
          <w:name w:val="General"/>
          <w:gallery w:val="placeholder"/>
        </w:category>
        <w:types>
          <w:type w:val="bbPlcHdr"/>
        </w:types>
        <w:behaviors>
          <w:behavior w:val="content"/>
        </w:behaviors>
        <w:guid w:val="{9B44EC25-735C-45A0-A2EA-7C91A65F7D41}"/>
      </w:docPartPr>
      <w:docPartBody>
        <w:p w:rsidR="004A7D2D" w:rsidRDefault="000F1DB7">
          <w:r w:rsidRPr="00CF681F">
            <w:rPr>
              <w:rStyle w:val="PlaceholderText"/>
            </w:rPr>
            <w:t>Click or tap here to enter text.</w:t>
          </w:r>
        </w:p>
      </w:docPartBody>
    </w:docPart>
    <w:docPart>
      <w:docPartPr>
        <w:name w:val="77F8CC337D6947F8A96FB26600E7CB6A"/>
        <w:category>
          <w:name w:val="General"/>
          <w:gallery w:val="placeholder"/>
        </w:category>
        <w:types>
          <w:type w:val="bbPlcHdr"/>
        </w:types>
        <w:behaviors>
          <w:behavior w:val="content"/>
        </w:behaviors>
        <w:guid w:val="{5B049816-64D7-4416-B58B-6BF858C7C9C5}"/>
      </w:docPartPr>
      <w:docPartBody>
        <w:p w:rsidR="004A7D2D" w:rsidRDefault="000F1DB7">
          <w:r w:rsidRPr="00CF681F">
            <w:rPr>
              <w:rStyle w:val="PlaceholderText"/>
            </w:rPr>
            <w:t>Choose an item.</w:t>
          </w:r>
        </w:p>
      </w:docPartBody>
    </w:docPart>
    <w:docPart>
      <w:docPartPr>
        <w:name w:val="D121D7CFA050458091E6BC27C491386E"/>
        <w:category>
          <w:name w:val="General"/>
          <w:gallery w:val="placeholder"/>
        </w:category>
        <w:types>
          <w:type w:val="bbPlcHdr"/>
        </w:types>
        <w:behaviors>
          <w:behavior w:val="content"/>
        </w:behaviors>
        <w:guid w:val="{231C1AD4-CD1C-42B5-B893-4CB470502E8B}"/>
      </w:docPartPr>
      <w:docPartBody>
        <w:p w:rsidR="004A7D2D" w:rsidRDefault="000F1DB7">
          <w:r w:rsidRPr="00CF681F">
            <w:rPr>
              <w:rStyle w:val="PlaceholderText"/>
            </w:rPr>
            <w:t>Click or tap here to enter text.</w:t>
          </w:r>
        </w:p>
      </w:docPartBody>
    </w:docPart>
    <w:docPart>
      <w:docPartPr>
        <w:name w:val="6320B1F9F3344C4382151166F8EECF18"/>
        <w:category>
          <w:name w:val="General"/>
          <w:gallery w:val="placeholder"/>
        </w:category>
        <w:types>
          <w:type w:val="bbPlcHdr"/>
        </w:types>
        <w:behaviors>
          <w:behavior w:val="content"/>
        </w:behaviors>
        <w:guid w:val="{BDF43C92-513C-479D-9B45-3D1AAD02D055}"/>
      </w:docPartPr>
      <w:docPartBody>
        <w:p w:rsidR="004A7D2D" w:rsidRDefault="000F1DB7">
          <w:r w:rsidRPr="00CF681F">
            <w:rPr>
              <w:rStyle w:val="PlaceholderText"/>
            </w:rPr>
            <w:t>Choose an item.</w:t>
          </w:r>
        </w:p>
      </w:docPartBody>
    </w:docPart>
    <w:docPart>
      <w:docPartPr>
        <w:name w:val="1F1E799968BB4E71A398A636D56F062F"/>
        <w:category>
          <w:name w:val="General"/>
          <w:gallery w:val="placeholder"/>
        </w:category>
        <w:types>
          <w:type w:val="bbPlcHdr"/>
        </w:types>
        <w:behaviors>
          <w:behavior w:val="content"/>
        </w:behaviors>
        <w:guid w:val="{4889DD9D-1B50-4BDC-94FB-B48C64989897}"/>
      </w:docPartPr>
      <w:docPartBody>
        <w:p w:rsidR="004A7D2D" w:rsidRDefault="000F1DB7">
          <w:r w:rsidRPr="00CF681F">
            <w:rPr>
              <w:rStyle w:val="PlaceholderText"/>
            </w:rPr>
            <w:t>Click or tap here to enter text.</w:t>
          </w:r>
        </w:p>
      </w:docPartBody>
    </w:docPart>
    <w:docPart>
      <w:docPartPr>
        <w:name w:val="7E3A75C392A340FD844F69E16CA0074E"/>
        <w:category>
          <w:name w:val="General"/>
          <w:gallery w:val="placeholder"/>
        </w:category>
        <w:types>
          <w:type w:val="bbPlcHdr"/>
        </w:types>
        <w:behaviors>
          <w:behavior w:val="content"/>
        </w:behaviors>
        <w:guid w:val="{E394249E-C8D6-4232-982C-8D7D5DD2AEAC}"/>
      </w:docPartPr>
      <w:docPartBody>
        <w:p w:rsidR="004A7D2D" w:rsidRDefault="000F1DB7">
          <w:r w:rsidRPr="00CF681F">
            <w:rPr>
              <w:rStyle w:val="PlaceholderText"/>
            </w:rPr>
            <w:t>Choose an item.</w:t>
          </w:r>
        </w:p>
      </w:docPartBody>
    </w:docPart>
    <w:docPart>
      <w:docPartPr>
        <w:name w:val="CB881919F8724D7486798E3EDE0DA9D2"/>
        <w:category>
          <w:name w:val="General"/>
          <w:gallery w:val="placeholder"/>
        </w:category>
        <w:types>
          <w:type w:val="bbPlcHdr"/>
        </w:types>
        <w:behaviors>
          <w:behavior w:val="content"/>
        </w:behaviors>
        <w:guid w:val="{00884F66-7CBD-41C6-88E4-193AD266459E}"/>
      </w:docPartPr>
      <w:docPartBody>
        <w:p w:rsidR="004A7D2D" w:rsidRDefault="000F1DB7">
          <w:r w:rsidRPr="00CF681F">
            <w:rPr>
              <w:rStyle w:val="PlaceholderText"/>
            </w:rPr>
            <w:t>Click or tap here to enter text.</w:t>
          </w:r>
        </w:p>
      </w:docPartBody>
    </w:docPart>
    <w:docPart>
      <w:docPartPr>
        <w:name w:val="87D31752A57F4144862D4B18C38CECC0"/>
        <w:category>
          <w:name w:val="General"/>
          <w:gallery w:val="placeholder"/>
        </w:category>
        <w:types>
          <w:type w:val="bbPlcHdr"/>
        </w:types>
        <w:behaviors>
          <w:behavior w:val="content"/>
        </w:behaviors>
        <w:guid w:val="{3D3570F7-0E45-470B-BC91-79A32AFE7891}"/>
      </w:docPartPr>
      <w:docPartBody>
        <w:p w:rsidR="004A7D2D" w:rsidRDefault="000F1DB7">
          <w:r w:rsidRPr="00CF681F">
            <w:rPr>
              <w:rStyle w:val="PlaceholderText"/>
            </w:rPr>
            <w:t>Choose an item.</w:t>
          </w:r>
        </w:p>
      </w:docPartBody>
    </w:docPart>
    <w:docPart>
      <w:docPartPr>
        <w:name w:val="C5DD4212DD044BD2842EEB1FAF2439BE"/>
        <w:category>
          <w:name w:val="General"/>
          <w:gallery w:val="placeholder"/>
        </w:category>
        <w:types>
          <w:type w:val="bbPlcHdr"/>
        </w:types>
        <w:behaviors>
          <w:behavior w:val="content"/>
        </w:behaviors>
        <w:guid w:val="{EDD13A39-C075-476E-A230-6006EA26297D}"/>
      </w:docPartPr>
      <w:docPartBody>
        <w:p w:rsidR="004A7D2D" w:rsidRDefault="000F1DB7">
          <w:r w:rsidRPr="00CF681F">
            <w:rPr>
              <w:rStyle w:val="PlaceholderText"/>
            </w:rPr>
            <w:t>Click or tap here to enter text.</w:t>
          </w:r>
        </w:p>
      </w:docPartBody>
    </w:docPart>
    <w:docPart>
      <w:docPartPr>
        <w:name w:val="187E9796D3874511BF50FDDE24FEDA64"/>
        <w:category>
          <w:name w:val="General"/>
          <w:gallery w:val="placeholder"/>
        </w:category>
        <w:types>
          <w:type w:val="bbPlcHdr"/>
        </w:types>
        <w:behaviors>
          <w:behavior w:val="content"/>
        </w:behaviors>
        <w:guid w:val="{BBAA10CC-C604-46F1-A47A-64A094E77B4E}"/>
      </w:docPartPr>
      <w:docPartBody>
        <w:p w:rsidR="004A7D2D" w:rsidRDefault="000F1DB7">
          <w:r w:rsidRPr="00CF681F">
            <w:rPr>
              <w:rStyle w:val="PlaceholderText"/>
            </w:rPr>
            <w:t>Choose an item.</w:t>
          </w:r>
        </w:p>
      </w:docPartBody>
    </w:docPart>
    <w:docPart>
      <w:docPartPr>
        <w:name w:val="487813B0F37F4D48AFB100ED9353B737"/>
        <w:category>
          <w:name w:val="General"/>
          <w:gallery w:val="placeholder"/>
        </w:category>
        <w:types>
          <w:type w:val="bbPlcHdr"/>
        </w:types>
        <w:behaviors>
          <w:behavior w:val="content"/>
        </w:behaviors>
        <w:guid w:val="{2911D34B-B861-441F-B924-769EE6EA55BF}"/>
      </w:docPartPr>
      <w:docPartBody>
        <w:p w:rsidR="004A7D2D" w:rsidRDefault="000F1DB7">
          <w:r w:rsidRPr="00CF681F">
            <w:rPr>
              <w:rStyle w:val="PlaceholderText"/>
            </w:rPr>
            <w:t>Click or tap here to enter text.</w:t>
          </w:r>
        </w:p>
      </w:docPartBody>
    </w:docPart>
    <w:docPart>
      <w:docPartPr>
        <w:name w:val="CD18786BEBCD4AFC879B36E38D5F5B14"/>
        <w:category>
          <w:name w:val="General"/>
          <w:gallery w:val="placeholder"/>
        </w:category>
        <w:types>
          <w:type w:val="bbPlcHdr"/>
        </w:types>
        <w:behaviors>
          <w:behavior w:val="content"/>
        </w:behaviors>
        <w:guid w:val="{A41C45F6-3678-4D70-A200-A2228BD355C8}"/>
      </w:docPartPr>
      <w:docPartBody>
        <w:p w:rsidR="004A7D2D" w:rsidRDefault="000F1DB7">
          <w:r w:rsidRPr="00CF681F">
            <w:rPr>
              <w:rStyle w:val="PlaceholderText"/>
            </w:rPr>
            <w:t>Choose an item.</w:t>
          </w:r>
        </w:p>
      </w:docPartBody>
    </w:docPart>
    <w:docPart>
      <w:docPartPr>
        <w:name w:val="98A41DF208474FDC8FE6D98D2BDF86C1"/>
        <w:category>
          <w:name w:val="General"/>
          <w:gallery w:val="placeholder"/>
        </w:category>
        <w:types>
          <w:type w:val="bbPlcHdr"/>
        </w:types>
        <w:behaviors>
          <w:behavior w:val="content"/>
        </w:behaviors>
        <w:guid w:val="{1742214E-12AC-4DEA-8089-7BA828600D2E}"/>
      </w:docPartPr>
      <w:docPartBody>
        <w:p w:rsidR="004A7D2D" w:rsidRDefault="000F1DB7">
          <w:r w:rsidRPr="00CF681F">
            <w:rPr>
              <w:rStyle w:val="PlaceholderText"/>
            </w:rPr>
            <w:t>Click or tap here to enter text.</w:t>
          </w:r>
        </w:p>
      </w:docPartBody>
    </w:docPart>
    <w:docPart>
      <w:docPartPr>
        <w:name w:val="338B1D8FB84045E2830C3206A921376E"/>
        <w:category>
          <w:name w:val="General"/>
          <w:gallery w:val="placeholder"/>
        </w:category>
        <w:types>
          <w:type w:val="bbPlcHdr"/>
        </w:types>
        <w:behaviors>
          <w:behavior w:val="content"/>
        </w:behaviors>
        <w:guid w:val="{3C3486F7-7DD0-44E7-BD58-92AA9D326CE8}"/>
      </w:docPartPr>
      <w:docPartBody>
        <w:p w:rsidR="004A7D2D" w:rsidRDefault="000F1DB7">
          <w:r w:rsidRPr="00CF681F">
            <w:rPr>
              <w:rStyle w:val="PlaceholderText"/>
            </w:rPr>
            <w:t>Choose an item.</w:t>
          </w:r>
        </w:p>
      </w:docPartBody>
    </w:docPart>
    <w:docPart>
      <w:docPartPr>
        <w:name w:val="8E9D405D9DFA4F11AA3C97EE264A3DBC"/>
        <w:category>
          <w:name w:val="General"/>
          <w:gallery w:val="placeholder"/>
        </w:category>
        <w:types>
          <w:type w:val="bbPlcHdr"/>
        </w:types>
        <w:behaviors>
          <w:behavior w:val="content"/>
        </w:behaviors>
        <w:guid w:val="{B3037C95-022C-4B94-9FE7-CCFBD4D34D98}"/>
      </w:docPartPr>
      <w:docPartBody>
        <w:p w:rsidR="004A7D2D" w:rsidRDefault="000F1DB7">
          <w:r w:rsidRPr="00CF681F">
            <w:rPr>
              <w:rStyle w:val="PlaceholderText"/>
            </w:rPr>
            <w:t>Click or tap here to enter text.</w:t>
          </w:r>
        </w:p>
      </w:docPartBody>
    </w:docPart>
    <w:docPart>
      <w:docPartPr>
        <w:name w:val="B354EAB4A3D349DBA9772766622F77B6"/>
        <w:category>
          <w:name w:val="General"/>
          <w:gallery w:val="placeholder"/>
        </w:category>
        <w:types>
          <w:type w:val="bbPlcHdr"/>
        </w:types>
        <w:behaviors>
          <w:behavior w:val="content"/>
        </w:behaviors>
        <w:guid w:val="{D761DBDF-A42D-4B77-A6B2-E85E60953159}"/>
      </w:docPartPr>
      <w:docPartBody>
        <w:p w:rsidR="004A7D2D" w:rsidRDefault="000F1DB7">
          <w:r w:rsidRPr="00CF681F">
            <w:rPr>
              <w:rStyle w:val="PlaceholderText"/>
            </w:rPr>
            <w:t>Choose an item.</w:t>
          </w:r>
        </w:p>
      </w:docPartBody>
    </w:docPart>
    <w:docPart>
      <w:docPartPr>
        <w:name w:val="C6D5C0688EA240A3A7C2E65F3A519DAB"/>
        <w:category>
          <w:name w:val="General"/>
          <w:gallery w:val="placeholder"/>
        </w:category>
        <w:types>
          <w:type w:val="bbPlcHdr"/>
        </w:types>
        <w:behaviors>
          <w:behavior w:val="content"/>
        </w:behaviors>
        <w:guid w:val="{3C954237-D777-43FC-ADDA-6DBBC5EBDC8C}"/>
      </w:docPartPr>
      <w:docPartBody>
        <w:p w:rsidR="004A7D2D" w:rsidRDefault="000F1DB7">
          <w:r w:rsidRPr="00CF681F">
            <w:rPr>
              <w:rStyle w:val="PlaceholderText"/>
            </w:rPr>
            <w:t>Click or tap here to enter text.</w:t>
          </w:r>
        </w:p>
      </w:docPartBody>
    </w:docPart>
    <w:docPart>
      <w:docPartPr>
        <w:name w:val="F7CCAD285A644F1EA59063D366E500F4"/>
        <w:category>
          <w:name w:val="General"/>
          <w:gallery w:val="placeholder"/>
        </w:category>
        <w:types>
          <w:type w:val="bbPlcHdr"/>
        </w:types>
        <w:behaviors>
          <w:behavior w:val="content"/>
        </w:behaviors>
        <w:guid w:val="{BA27E7F9-A095-4AD5-9805-ED153583DCCA}"/>
      </w:docPartPr>
      <w:docPartBody>
        <w:p w:rsidR="004A7D2D" w:rsidRDefault="000F1DB7">
          <w:r w:rsidRPr="00CF681F">
            <w:rPr>
              <w:rStyle w:val="PlaceholderText"/>
            </w:rPr>
            <w:t>Choose an item.</w:t>
          </w:r>
        </w:p>
      </w:docPartBody>
    </w:docPart>
    <w:docPart>
      <w:docPartPr>
        <w:name w:val="00FB9C5EDD0E4D80848AF06044D90339"/>
        <w:category>
          <w:name w:val="General"/>
          <w:gallery w:val="placeholder"/>
        </w:category>
        <w:types>
          <w:type w:val="bbPlcHdr"/>
        </w:types>
        <w:behaviors>
          <w:behavior w:val="content"/>
        </w:behaviors>
        <w:guid w:val="{2A7D54DD-F9DF-4228-B2CF-D5078112BA58}"/>
      </w:docPartPr>
      <w:docPartBody>
        <w:p w:rsidR="004A7D2D" w:rsidRDefault="000F1DB7">
          <w:r w:rsidRPr="00CF681F">
            <w:rPr>
              <w:rStyle w:val="PlaceholderText"/>
            </w:rPr>
            <w:t>Click or tap here to enter text.</w:t>
          </w:r>
        </w:p>
      </w:docPartBody>
    </w:docPart>
    <w:docPart>
      <w:docPartPr>
        <w:name w:val="A6E294EB40C34565ACE69C700FB783EE"/>
        <w:category>
          <w:name w:val="General"/>
          <w:gallery w:val="placeholder"/>
        </w:category>
        <w:types>
          <w:type w:val="bbPlcHdr"/>
        </w:types>
        <w:behaviors>
          <w:behavior w:val="content"/>
        </w:behaviors>
        <w:guid w:val="{3F52173D-DE34-489C-BA2E-0990762DA5E7}"/>
      </w:docPartPr>
      <w:docPartBody>
        <w:p w:rsidR="004A7D2D" w:rsidRDefault="000F1DB7">
          <w:r w:rsidRPr="00CF681F">
            <w:rPr>
              <w:rStyle w:val="PlaceholderText"/>
            </w:rPr>
            <w:t>Choose an item.</w:t>
          </w:r>
        </w:p>
      </w:docPartBody>
    </w:docPart>
    <w:docPart>
      <w:docPartPr>
        <w:name w:val="A0E341448C9C40AFA8C36322A24D113B"/>
        <w:category>
          <w:name w:val="General"/>
          <w:gallery w:val="placeholder"/>
        </w:category>
        <w:types>
          <w:type w:val="bbPlcHdr"/>
        </w:types>
        <w:behaviors>
          <w:behavior w:val="content"/>
        </w:behaviors>
        <w:guid w:val="{5DBE7903-92DF-4368-ADC9-2C6C22853136}"/>
      </w:docPartPr>
      <w:docPartBody>
        <w:p w:rsidR="004A7D2D" w:rsidRDefault="000F1DB7">
          <w:r w:rsidRPr="00CF681F">
            <w:rPr>
              <w:rStyle w:val="PlaceholderText"/>
            </w:rPr>
            <w:t>Click or tap here to enter text.</w:t>
          </w:r>
        </w:p>
      </w:docPartBody>
    </w:docPart>
    <w:docPart>
      <w:docPartPr>
        <w:name w:val="75C7447A1E3943AA87A2CD59943027B8"/>
        <w:category>
          <w:name w:val="General"/>
          <w:gallery w:val="placeholder"/>
        </w:category>
        <w:types>
          <w:type w:val="bbPlcHdr"/>
        </w:types>
        <w:behaviors>
          <w:behavior w:val="content"/>
        </w:behaviors>
        <w:guid w:val="{045908BE-8DC6-4977-B27F-A409E64249EF}"/>
      </w:docPartPr>
      <w:docPartBody>
        <w:p w:rsidR="004A7D2D" w:rsidRDefault="000F1DB7">
          <w:r w:rsidRPr="00CF681F">
            <w:rPr>
              <w:rStyle w:val="PlaceholderText"/>
            </w:rPr>
            <w:t>Choose an item.</w:t>
          </w:r>
        </w:p>
      </w:docPartBody>
    </w:docPart>
    <w:docPart>
      <w:docPartPr>
        <w:name w:val="B1BE2949148A496BAF3FBCFA53F9D25A"/>
        <w:category>
          <w:name w:val="General"/>
          <w:gallery w:val="placeholder"/>
        </w:category>
        <w:types>
          <w:type w:val="bbPlcHdr"/>
        </w:types>
        <w:behaviors>
          <w:behavior w:val="content"/>
        </w:behaviors>
        <w:guid w:val="{5E850D97-C638-448E-850D-8F2CB2AFDEB0}"/>
      </w:docPartPr>
      <w:docPartBody>
        <w:p w:rsidR="004A7D2D" w:rsidRDefault="000F1DB7">
          <w:r w:rsidRPr="00CF681F">
            <w:rPr>
              <w:rStyle w:val="PlaceholderText"/>
            </w:rPr>
            <w:t>Click or tap here to enter text.</w:t>
          </w:r>
        </w:p>
      </w:docPartBody>
    </w:docPart>
    <w:docPart>
      <w:docPartPr>
        <w:name w:val="216E96549A83465C96BCB99F8DF43721"/>
        <w:category>
          <w:name w:val="General"/>
          <w:gallery w:val="placeholder"/>
        </w:category>
        <w:types>
          <w:type w:val="bbPlcHdr"/>
        </w:types>
        <w:behaviors>
          <w:behavior w:val="content"/>
        </w:behaviors>
        <w:guid w:val="{3F04B3F4-D232-4832-A222-EC165FF8BB68}"/>
      </w:docPartPr>
      <w:docPartBody>
        <w:p w:rsidR="004A7D2D" w:rsidRDefault="000F1DB7">
          <w:r w:rsidRPr="00CF681F">
            <w:rPr>
              <w:rStyle w:val="PlaceholderText"/>
            </w:rPr>
            <w:t>Choose an item.</w:t>
          </w:r>
        </w:p>
      </w:docPartBody>
    </w:docPart>
    <w:docPart>
      <w:docPartPr>
        <w:name w:val="B4215FDB4AB0423C80DF27062F2DF3AE"/>
        <w:category>
          <w:name w:val="General"/>
          <w:gallery w:val="placeholder"/>
        </w:category>
        <w:types>
          <w:type w:val="bbPlcHdr"/>
        </w:types>
        <w:behaviors>
          <w:behavior w:val="content"/>
        </w:behaviors>
        <w:guid w:val="{04BCAEF9-78BF-4C96-AA19-D9FA86745475}"/>
      </w:docPartPr>
      <w:docPartBody>
        <w:p w:rsidR="004A7D2D" w:rsidRDefault="000F1DB7">
          <w:r w:rsidRPr="00CF681F">
            <w:rPr>
              <w:rStyle w:val="PlaceholderText"/>
            </w:rPr>
            <w:t>Click or tap here to enter text.</w:t>
          </w:r>
        </w:p>
      </w:docPartBody>
    </w:docPart>
    <w:docPart>
      <w:docPartPr>
        <w:name w:val="18C11A42791948D4A0CEA26F31FCA149"/>
        <w:category>
          <w:name w:val="General"/>
          <w:gallery w:val="placeholder"/>
        </w:category>
        <w:types>
          <w:type w:val="bbPlcHdr"/>
        </w:types>
        <w:behaviors>
          <w:behavior w:val="content"/>
        </w:behaviors>
        <w:guid w:val="{DBE5833E-5F39-447A-B8F3-79626621ACCC}"/>
      </w:docPartPr>
      <w:docPartBody>
        <w:p w:rsidR="004A7D2D" w:rsidRDefault="000F1DB7">
          <w:r w:rsidRPr="00CF681F">
            <w:rPr>
              <w:rStyle w:val="PlaceholderText"/>
            </w:rPr>
            <w:t>Choose an item.</w:t>
          </w:r>
        </w:p>
      </w:docPartBody>
    </w:docPart>
    <w:docPart>
      <w:docPartPr>
        <w:name w:val="41F621AE27A042CEAB3CB9A07ED7DF5F"/>
        <w:category>
          <w:name w:val="General"/>
          <w:gallery w:val="placeholder"/>
        </w:category>
        <w:types>
          <w:type w:val="bbPlcHdr"/>
        </w:types>
        <w:behaviors>
          <w:behavior w:val="content"/>
        </w:behaviors>
        <w:guid w:val="{6FB1A0E4-2E49-44A8-9681-96E0E7CFFC19}"/>
      </w:docPartPr>
      <w:docPartBody>
        <w:p w:rsidR="004A7D2D" w:rsidRDefault="000F1DB7">
          <w:r w:rsidRPr="00CF681F">
            <w:rPr>
              <w:rStyle w:val="PlaceholderText"/>
            </w:rPr>
            <w:t>Click or tap here to enter text.</w:t>
          </w:r>
        </w:p>
      </w:docPartBody>
    </w:docPart>
    <w:docPart>
      <w:docPartPr>
        <w:name w:val="8C80F3B231084E168141F3CE004297DA"/>
        <w:category>
          <w:name w:val="General"/>
          <w:gallery w:val="placeholder"/>
        </w:category>
        <w:types>
          <w:type w:val="bbPlcHdr"/>
        </w:types>
        <w:behaviors>
          <w:behavior w:val="content"/>
        </w:behaviors>
        <w:guid w:val="{AE236082-6F32-4526-A281-75379732921D}"/>
      </w:docPartPr>
      <w:docPartBody>
        <w:p w:rsidR="004A7D2D" w:rsidRDefault="000F1DB7">
          <w:r w:rsidRPr="00CF681F">
            <w:rPr>
              <w:rStyle w:val="PlaceholderText"/>
            </w:rPr>
            <w:t>Choose an item.</w:t>
          </w:r>
        </w:p>
      </w:docPartBody>
    </w:docPart>
    <w:docPart>
      <w:docPartPr>
        <w:name w:val="0B46A38E389E4251B09A61F86D512B08"/>
        <w:category>
          <w:name w:val="General"/>
          <w:gallery w:val="placeholder"/>
        </w:category>
        <w:types>
          <w:type w:val="bbPlcHdr"/>
        </w:types>
        <w:behaviors>
          <w:behavior w:val="content"/>
        </w:behaviors>
        <w:guid w:val="{DF161BD0-3082-4008-844A-A96A2B4E465C}"/>
      </w:docPartPr>
      <w:docPartBody>
        <w:p w:rsidR="004A7D2D" w:rsidRDefault="000F1DB7">
          <w:r w:rsidRPr="00CF681F">
            <w:rPr>
              <w:rStyle w:val="PlaceholderText"/>
            </w:rPr>
            <w:t>Click or tap here to enter text.</w:t>
          </w:r>
        </w:p>
      </w:docPartBody>
    </w:docPart>
    <w:docPart>
      <w:docPartPr>
        <w:name w:val="26251D8EF8414B3F83E02763E6238F69"/>
        <w:category>
          <w:name w:val="General"/>
          <w:gallery w:val="placeholder"/>
        </w:category>
        <w:types>
          <w:type w:val="bbPlcHdr"/>
        </w:types>
        <w:behaviors>
          <w:behavior w:val="content"/>
        </w:behaviors>
        <w:guid w:val="{BEEEA992-39B5-4101-A783-3F49CFE418E6}"/>
      </w:docPartPr>
      <w:docPartBody>
        <w:p w:rsidR="004A7D2D" w:rsidRDefault="000F1DB7">
          <w:r w:rsidRPr="00CF681F">
            <w:rPr>
              <w:rStyle w:val="PlaceholderText"/>
            </w:rPr>
            <w:t>Choose an item.</w:t>
          </w:r>
        </w:p>
      </w:docPartBody>
    </w:docPart>
    <w:docPart>
      <w:docPartPr>
        <w:name w:val="3562DCC07705465AB437E0A2AD21C0D2"/>
        <w:category>
          <w:name w:val="General"/>
          <w:gallery w:val="placeholder"/>
        </w:category>
        <w:types>
          <w:type w:val="bbPlcHdr"/>
        </w:types>
        <w:behaviors>
          <w:behavior w:val="content"/>
        </w:behaviors>
        <w:guid w:val="{5AE3E2D8-C6F2-4844-A233-D22C48DF81C4}"/>
      </w:docPartPr>
      <w:docPartBody>
        <w:p w:rsidR="004A7D2D" w:rsidRDefault="000F1DB7">
          <w:r w:rsidRPr="00CF681F">
            <w:rPr>
              <w:rStyle w:val="PlaceholderText"/>
            </w:rPr>
            <w:t>Click or tap here to enter text.</w:t>
          </w:r>
        </w:p>
      </w:docPartBody>
    </w:docPart>
    <w:docPart>
      <w:docPartPr>
        <w:name w:val="A100326FFCCA4A9C81F2BC9684BFA529"/>
        <w:category>
          <w:name w:val="General"/>
          <w:gallery w:val="placeholder"/>
        </w:category>
        <w:types>
          <w:type w:val="bbPlcHdr"/>
        </w:types>
        <w:behaviors>
          <w:behavior w:val="content"/>
        </w:behaviors>
        <w:guid w:val="{86F68CFB-6F48-475C-B399-F0CF7084F586}"/>
      </w:docPartPr>
      <w:docPartBody>
        <w:p w:rsidR="00D80542" w:rsidRDefault="004A7D2D">
          <w:r w:rsidRPr="00CF681F">
            <w:rPr>
              <w:rStyle w:val="PlaceholderText"/>
            </w:rPr>
            <w:t>Choose an item.</w:t>
          </w:r>
        </w:p>
      </w:docPartBody>
    </w:docPart>
    <w:docPart>
      <w:docPartPr>
        <w:name w:val="AB0EDE4BA3594F4C8C5287DF7DDE757E"/>
        <w:category>
          <w:name w:val="General"/>
          <w:gallery w:val="placeholder"/>
        </w:category>
        <w:types>
          <w:type w:val="bbPlcHdr"/>
        </w:types>
        <w:behaviors>
          <w:behavior w:val="content"/>
        </w:behaviors>
        <w:guid w:val="{1D82F99A-C952-46E9-99BC-D3193E914FA6}"/>
      </w:docPartPr>
      <w:docPartBody>
        <w:p w:rsidR="00D80542" w:rsidRDefault="004A7D2D">
          <w:r w:rsidRPr="00CF681F">
            <w:rPr>
              <w:rStyle w:val="PlaceholderText"/>
            </w:rPr>
            <w:t>Click or tap here to enter text.</w:t>
          </w:r>
        </w:p>
      </w:docPartBody>
    </w:docPart>
    <w:docPart>
      <w:docPartPr>
        <w:name w:val="9631E723D8CB400380202309A319416E"/>
        <w:category>
          <w:name w:val="General"/>
          <w:gallery w:val="placeholder"/>
        </w:category>
        <w:types>
          <w:type w:val="bbPlcHdr"/>
        </w:types>
        <w:behaviors>
          <w:behavior w:val="content"/>
        </w:behaviors>
        <w:guid w:val="{E08469FC-73C8-4DF3-9B85-0E00A0BAB438}"/>
      </w:docPartPr>
      <w:docPartBody>
        <w:p w:rsidR="008638F9" w:rsidRDefault="00D80542">
          <w:r w:rsidRPr="00CF681F">
            <w:rPr>
              <w:rStyle w:val="PlaceholderText"/>
            </w:rPr>
            <w:t>Choose an item.</w:t>
          </w:r>
        </w:p>
      </w:docPartBody>
    </w:docPart>
    <w:docPart>
      <w:docPartPr>
        <w:name w:val="FBC81E14AB0A46D085F66D3C69580762"/>
        <w:category>
          <w:name w:val="General"/>
          <w:gallery w:val="placeholder"/>
        </w:category>
        <w:types>
          <w:type w:val="bbPlcHdr"/>
        </w:types>
        <w:behaviors>
          <w:behavior w:val="content"/>
        </w:behaviors>
        <w:guid w:val="{6A7DF94C-6468-4E6E-85E1-B40460A110D8}"/>
      </w:docPartPr>
      <w:docPartBody>
        <w:p w:rsidR="008638F9" w:rsidRDefault="00D80542">
          <w:r w:rsidRPr="00CF681F">
            <w:rPr>
              <w:rStyle w:val="PlaceholderText"/>
            </w:rPr>
            <w:t>Click or tap here to enter text.</w:t>
          </w:r>
        </w:p>
      </w:docPartBody>
    </w:docPart>
    <w:docPart>
      <w:docPartPr>
        <w:name w:val="19A1E1E84A07435BAF8F1F80AA1C7BC4"/>
        <w:category>
          <w:name w:val="General"/>
          <w:gallery w:val="placeholder"/>
        </w:category>
        <w:types>
          <w:type w:val="bbPlcHdr"/>
        </w:types>
        <w:behaviors>
          <w:behavior w:val="content"/>
        </w:behaviors>
        <w:guid w:val="{07702E49-8A0A-49FF-9D23-2FC88AC3B885}"/>
      </w:docPartPr>
      <w:docPartBody>
        <w:p w:rsidR="008638F9" w:rsidRDefault="00D80542">
          <w:r w:rsidRPr="00CF681F">
            <w:rPr>
              <w:rStyle w:val="PlaceholderText"/>
            </w:rPr>
            <w:t>Choose an item.</w:t>
          </w:r>
        </w:p>
      </w:docPartBody>
    </w:docPart>
    <w:docPart>
      <w:docPartPr>
        <w:name w:val="A4C4B63F64CF4A278FFE83CF006B925C"/>
        <w:category>
          <w:name w:val="General"/>
          <w:gallery w:val="placeholder"/>
        </w:category>
        <w:types>
          <w:type w:val="bbPlcHdr"/>
        </w:types>
        <w:behaviors>
          <w:behavior w:val="content"/>
        </w:behaviors>
        <w:guid w:val="{98D5C55A-0FE7-48A0-8479-E55382925D7A}"/>
      </w:docPartPr>
      <w:docPartBody>
        <w:p w:rsidR="008638F9" w:rsidRDefault="00D80542">
          <w:r w:rsidRPr="00CF681F">
            <w:rPr>
              <w:rStyle w:val="PlaceholderText"/>
            </w:rPr>
            <w:t>Click or tap here to enter text.</w:t>
          </w:r>
        </w:p>
      </w:docPartBody>
    </w:docPart>
    <w:docPart>
      <w:docPartPr>
        <w:name w:val="7E1E5167CE4246BC8CD32E623DCA0731"/>
        <w:category>
          <w:name w:val="General"/>
          <w:gallery w:val="placeholder"/>
        </w:category>
        <w:types>
          <w:type w:val="bbPlcHdr"/>
        </w:types>
        <w:behaviors>
          <w:behavior w:val="content"/>
        </w:behaviors>
        <w:guid w:val="{87B56BFD-1B7A-44EE-BA59-48C582CC1751}"/>
      </w:docPartPr>
      <w:docPartBody>
        <w:p w:rsidR="008638F9" w:rsidRDefault="00D80542">
          <w:r w:rsidRPr="00CF681F">
            <w:rPr>
              <w:rStyle w:val="PlaceholderText"/>
            </w:rPr>
            <w:t>Click or tap here to enter text.</w:t>
          </w:r>
        </w:p>
      </w:docPartBody>
    </w:docPart>
    <w:docPart>
      <w:docPartPr>
        <w:name w:val="64A0797E16CC4FDB9487DD2662FBF2ED"/>
        <w:category>
          <w:name w:val="General"/>
          <w:gallery w:val="placeholder"/>
        </w:category>
        <w:types>
          <w:type w:val="bbPlcHdr"/>
        </w:types>
        <w:behaviors>
          <w:behavior w:val="content"/>
        </w:behaviors>
        <w:guid w:val="{DE7C56DE-8F86-43EE-AD66-5EAD4F678B5B}"/>
      </w:docPartPr>
      <w:docPartBody>
        <w:p w:rsidR="008638F9" w:rsidRDefault="00D80542">
          <w:r w:rsidRPr="00CF681F">
            <w:rPr>
              <w:rStyle w:val="PlaceholderText"/>
            </w:rPr>
            <w:t>Choose an item.</w:t>
          </w:r>
        </w:p>
      </w:docPartBody>
    </w:docPart>
    <w:docPart>
      <w:docPartPr>
        <w:name w:val="66FC4A2257BD481AB9A1DD47C84709AB"/>
        <w:category>
          <w:name w:val="General"/>
          <w:gallery w:val="placeholder"/>
        </w:category>
        <w:types>
          <w:type w:val="bbPlcHdr"/>
        </w:types>
        <w:behaviors>
          <w:behavior w:val="content"/>
        </w:behaviors>
        <w:guid w:val="{1A2CE7C9-8662-481E-BAE2-84A257A40500}"/>
      </w:docPartPr>
      <w:docPartBody>
        <w:p w:rsidR="008638F9" w:rsidRDefault="00D80542">
          <w:r w:rsidRPr="00CF681F">
            <w:rPr>
              <w:rStyle w:val="PlaceholderText"/>
            </w:rPr>
            <w:t>Click or tap here to enter text.</w:t>
          </w:r>
        </w:p>
      </w:docPartBody>
    </w:docPart>
    <w:docPart>
      <w:docPartPr>
        <w:name w:val="9AEE8CAC29144D0CB8C2C8E86B049DDF"/>
        <w:category>
          <w:name w:val="General"/>
          <w:gallery w:val="placeholder"/>
        </w:category>
        <w:types>
          <w:type w:val="bbPlcHdr"/>
        </w:types>
        <w:behaviors>
          <w:behavior w:val="content"/>
        </w:behaviors>
        <w:guid w:val="{76505E07-1C3D-4C01-AA99-7A3CF4C6DAFE}"/>
      </w:docPartPr>
      <w:docPartBody>
        <w:p w:rsidR="008638F9" w:rsidRDefault="00D80542">
          <w:r w:rsidRPr="00CF681F">
            <w:rPr>
              <w:rStyle w:val="PlaceholderText"/>
            </w:rPr>
            <w:t>Click or tap here to enter text.</w:t>
          </w:r>
        </w:p>
      </w:docPartBody>
    </w:docPart>
    <w:docPart>
      <w:docPartPr>
        <w:name w:val="4FE30E0468FC411B92D2E808B2252B55"/>
        <w:category>
          <w:name w:val="General"/>
          <w:gallery w:val="placeholder"/>
        </w:category>
        <w:types>
          <w:type w:val="bbPlcHdr"/>
        </w:types>
        <w:behaviors>
          <w:behavior w:val="content"/>
        </w:behaviors>
        <w:guid w:val="{1602B116-CBA6-4FB9-866A-2E03849235E7}"/>
      </w:docPartPr>
      <w:docPartBody>
        <w:p w:rsidR="005C58AD" w:rsidRDefault="00CA531E" w:rsidP="00CA531E">
          <w:pPr>
            <w:pStyle w:val="D8C7EDEFD3184146B2E3DCA0D7836E82"/>
          </w:pPr>
          <w:r w:rsidRPr="00CF681F">
            <w:rPr>
              <w:rStyle w:val="PlaceholderText"/>
            </w:rPr>
            <w:t>Choose an item.</w:t>
          </w:r>
        </w:p>
      </w:docPartBody>
    </w:docPart>
    <w:docPart>
      <w:docPartPr>
        <w:name w:val="697B9E580627479B9CB437F3BC651AAB"/>
        <w:category>
          <w:name w:val="General"/>
          <w:gallery w:val="placeholder"/>
        </w:category>
        <w:types>
          <w:type w:val="bbPlcHdr"/>
        </w:types>
        <w:behaviors>
          <w:behavior w:val="content"/>
        </w:behaviors>
        <w:guid w:val="{1DA5DE7A-C494-4CAD-9768-BF8058FEEAC4}"/>
      </w:docPartPr>
      <w:docPartBody>
        <w:p w:rsidR="005C58AD" w:rsidRDefault="00CA531E" w:rsidP="00CA531E">
          <w:pPr>
            <w:pStyle w:val="DA57C6E382B747C1A4B49268DA21CE29"/>
          </w:pPr>
          <w:r w:rsidRPr="00CF681F">
            <w:rPr>
              <w:rStyle w:val="PlaceholderText"/>
            </w:rPr>
            <w:t>Click or tap here to enter text.</w:t>
          </w:r>
        </w:p>
      </w:docPartBody>
    </w:docPart>
    <w:docPart>
      <w:docPartPr>
        <w:name w:val="47FA59D59C7B46A8B9A9322D0F96536F"/>
        <w:category>
          <w:name w:val="General"/>
          <w:gallery w:val="placeholder"/>
        </w:category>
        <w:types>
          <w:type w:val="bbPlcHdr"/>
        </w:types>
        <w:behaviors>
          <w:behavior w:val="content"/>
        </w:behaviors>
        <w:guid w:val="{A968CD34-C196-42CE-A6A6-B5E077CE0D18}"/>
      </w:docPartPr>
      <w:docPartBody>
        <w:p w:rsidR="005C58AD" w:rsidRDefault="00CA531E" w:rsidP="00CA531E">
          <w:pPr>
            <w:pStyle w:val="F9CCCD2151C34D669E72521927A7DEC2"/>
          </w:pPr>
          <w:r w:rsidRPr="00CF681F">
            <w:rPr>
              <w:rStyle w:val="PlaceholderText"/>
            </w:rPr>
            <w:t>Choose an item.</w:t>
          </w:r>
        </w:p>
      </w:docPartBody>
    </w:docPart>
    <w:docPart>
      <w:docPartPr>
        <w:name w:val="12D7B88735FA4E468E5FE0AC22437AD9"/>
        <w:category>
          <w:name w:val="General"/>
          <w:gallery w:val="placeholder"/>
        </w:category>
        <w:types>
          <w:type w:val="bbPlcHdr"/>
        </w:types>
        <w:behaviors>
          <w:behavior w:val="content"/>
        </w:behaviors>
        <w:guid w:val="{2CF8A535-524C-4C54-BC9E-2128DC189E3F}"/>
      </w:docPartPr>
      <w:docPartBody>
        <w:p w:rsidR="005C58AD" w:rsidRDefault="00CA531E" w:rsidP="00CA531E">
          <w:pPr>
            <w:pStyle w:val="7DB1013F0ECB40BBA92F887D335278D6"/>
          </w:pPr>
          <w:r w:rsidRPr="00CF681F">
            <w:rPr>
              <w:rStyle w:val="PlaceholderText"/>
            </w:rPr>
            <w:t>Click or tap here to enter text.</w:t>
          </w:r>
        </w:p>
      </w:docPartBody>
    </w:docPart>
    <w:docPart>
      <w:docPartPr>
        <w:name w:val="7370BA6509634C33B201A195AAA7CFD3"/>
        <w:category>
          <w:name w:val="General"/>
          <w:gallery w:val="placeholder"/>
        </w:category>
        <w:types>
          <w:type w:val="bbPlcHdr"/>
        </w:types>
        <w:behaviors>
          <w:behavior w:val="content"/>
        </w:behaviors>
        <w:guid w:val="{90037F39-6C4B-4F1D-9580-43DF7CD44E09}"/>
      </w:docPartPr>
      <w:docPartBody>
        <w:p w:rsidR="005C58AD" w:rsidRDefault="00CA531E" w:rsidP="00CA531E">
          <w:pPr>
            <w:pStyle w:val="A78C2B45CE0046488958D90E918AD978"/>
          </w:pPr>
          <w:r w:rsidRPr="00CF681F">
            <w:rPr>
              <w:rStyle w:val="PlaceholderText"/>
            </w:rPr>
            <w:t>Choose an item.</w:t>
          </w:r>
        </w:p>
      </w:docPartBody>
    </w:docPart>
    <w:docPart>
      <w:docPartPr>
        <w:name w:val="872D65C6A343457BB50821FF9270CE5B"/>
        <w:category>
          <w:name w:val="General"/>
          <w:gallery w:val="placeholder"/>
        </w:category>
        <w:types>
          <w:type w:val="bbPlcHdr"/>
        </w:types>
        <w:behaviors>
          <w:behavior w:val="content"/>
        </w:behaviors>
        <w:guid w:val="{785A4679-976D-4601-8C87-A897E45C141E}"/>
      </w:docPartPr>
      <w:docPartBody>
        <w:p w:rsidR="005C58AD" w:rsidRDefault="00CA531E" w:rsidP="00CA531E">
          <w:pPr>
            <w:pStyle w:val="46B2382FC0EE4CFB984D8ECF8BABA2C4"/>
          </w:pPr>
          <w:r w:rsidRPr="00CF681F">
            <w:rPr>
              <w:rStyle w:val="PlaceholderText"/>
            </w:rPr>
            <w:t>Click or tap here to enter text.</w:t>
          </w:r>
        </w:p>
      </w:docPartBody>
    </w:docPart>
    <w:docPart>
      <w:docPartPr>
        <w:name w:val="ABDEFDCCC7354BD1A02A28063F8076C7"/>
        <w:category>
          <w:name w:val="General"/>
          <w:gallery w:val="placeholder"/>
        </w:category>
        <w:types>
          <w:type w:val="bbPlcHdr"/>
        </w:types>
        <w:behaviors>
          <w:behavior w:val="content"/>
        </w:behaviors>
        <w:guid w:val="{1294E667-DE97-4A5E-BC44-762770701858}"/>
      </w:docPartPr>
      <w:docPartBody>
        <w:p w:rsidR="005C58AD" w:rsidRDefault="00CA531E" w:rsidP="00CA531E">
          <w:pPr>
            <w:pStyle w:val="CD8AE94FE3F9404FA59A4A24928B7EC8"/>
          </w:pPr>
          <w:r w:rsidRPr="00CF681F">
            <w:rPr>
              <w:rStyle w:val="PlaceholderText"/>
            </w:rPr>
            <w:t>Choose an item.</w:t>
          </w:r>
        </w:p>
      </w:docPartBody>
    </w:docPart>
    <w:docPart>
      <w:docPartPr>
        <w:name w:val="D8C7EDEFD3184146B2E3DCA0D7836E82"/>
        <w:category>
          <w:name w:val="General"/>
          <w:gallery w:val="placeholder"/>
        </w:category>
        <w:types>
          <w:type w:val="bbPlcHdr"/>
        </w:types>
        <w:behaviors>
          <w:behavior w:val="content"/>
        </w:behaviors>
        <w:guid w:val="{16DB4467-F266-4955-8CDA-A01D97F8BC57}"/>
      </w:docPartPr>
      <w:docPartBody>
        <w:p w:rsidR="005C58AD" w:rsidRDefault="00CA531E" w:rsidP="00CA531E">
          <w:pPr>
            <w:pStyle w:val="7781164B45F6434586E6BD22B5268DC8"/>
          </w:pPr>
          <w:r w:rsidRPr="00CF681F">
            <w:rPr>
              <w:rStyle w:val="PlaceholderText"/>
            </w:rPr>
            <w:t>Click or tap here to enter text.</w:t>
          </w:r>
        </w:p>
      </w:docPartBody>
    </w:docPart>
    <w:docPart>
      <w:docPartPr>
        <w:name w:val="DA57C6E382B747C1A4B49268DA21CE29"/>
        <w:category>
          <w:name w:val="General"/>
          <w:gallery w:val="placeholder"/>
        </w:category>
        <w:types>
          <w:type w:val="bbPlcHdr"/>
        </w:types>
        <w:behaviors>
          <w:behavior w:val="content"/>
        </w:behaviors>
        <w:guid w:val="{43F7C2E9-F443-445B-B96E-DCFAE9E61815}"/>
      </w:docPartPr>
      <w:docPartBody>
        <w:p w:rsidR="005C58AD" w:rsidRDefault="00CA531E" w:rsidP="00CA531E">
          <w:pPr>
            <w:pStyle w:val="0A72451704CE4A419FDA6D4B642DCF68"/>
          </w:pPr>
          <w:r w:rsidRPr="00CF681F">
            <w:rPr>
              <w:rStyle w:val="PlaceholderText"/>
            </w:rPr>
            <w:t>Choose an item.</w:t>
          </w:r>
        </w:p>
      </w:docPartBody>
    </w:docPart>
    <w:docPart>
      <w:docPartPr>
        <w:name w:val="F9CCCD2151C34D669E72521927A7DEC2"/>
        <w:category>
          <w:name w:val="General"/>
          <w:gallery w:val="placeholder"/>
        </w:category>
        <w:types>
          <w:type w:val="bbPlcHdr"/>
        </w:types>
        <w:behaviors>
          <w:behavior w:val="content"/>
        </w:behaviors>
        <w:guid w:val="{B82F9C60-56F6-407C-BF98-BDD775D0D719}"/>
      </w:docPartPr>
      <w:docPartBody>
        <w:p w:rsidR="005C58AD" w:rsidRDefault="00CA531E" w:rsidP="00CA531E">
          <w:pPr>
            <w:pStyle w:val="525213E3269845C5AC0B757105785F0C"/>
          </w:pPr>
          <w:r w:rsidRPr="00CF681F">
            <w:rPr>
              <w:rStyle w:val="PlaceholderText"/>
            </w:rPr>
            <w:t>Click or tap here to enter text.</w:t>
          </w:r>
        </w:p>
      </w:docPartBody>
    </w:docPart>
    <w:docPart>
      <w:docPartPr>
        <w:name w:val="46B2382FC0EE4CFB984D8ECF8BABA2C4"/>
        <w:category>
          <w:name w:val="General"/>
          <w:gallery w:val="placeholder"/>
        </w:category>
        <w:types>
          <w:type w:val="bbPlcHdr"/>
        </w:types>
        <w:behaviors>
          <w:behavior w:val="content"/>
        </w:behaviors>
        <w:guid w:val="{42B7E1AF-7FC3-44C2-9D83-7BF5EE961D90}"/>
      </w:docPartPr>
      <w:docPartBody>
        <w:p w:rsidR="005C58AD" w:rsidRDefault="00CA531E" w:rsidP="00CA531E">
          <w:pPr>
            <w:pStyle w:val="0933E592A5C44B748D60633A0F9B1BE8"/>
          </w:pPr>
          <w:r w:rsidRPr="00CF681F">
            <w:rPr>
              <w:rStyle w:val="PlaceholderText"/>
            </w:rPr>
            <w:t>Choose an item.</w:t>
          </w:r>
        </w:p>
      </w:docPartBody>
    </w:docPart>
    <w:docPart>
      <w:docPartPr>
        <w:name w:val="CD8AE94FE3F9404FA59A4A24928B7EC8"/>
        <w:category>
          <w:name w:val="General"/>
          <w:gallery w:val="placeholder"/>
        </w:category>
        <w:types>
          <w:type w:val="bbPlcHdr"/>
        </w:types>
        <w:behaviors>
          <w:behavior w:val="content"/>
        </w:behaviors>
        <w:guid w:val="{D7EE9679-42B6-4FDF-8116-10C06BD32D8D}"/>
      </w:docPartPr>
      <w:docPartBody>
        <w:p w:rsidR="005C58AD" w:rsidRDefault="00CA531E" w:rsidP="00CA531E">
          <w:pPr>
            <w:pStyle w:val="790B25E2416048199EC7F34DEC8C1B6E"/>
          </w:pPr>
          <w:r w:rsidRPr="00CF681F">
            <w:rPr>
              <w:rStyle w:val="PlaceholderText"/>
            </w:rPr>
            <w:t>Click or tap here to enter text.</w:t>
          </w:r>
        </w:p>
      </w:docPartBody>
    </w:docPart>
    <w:docPart>
      <w:docPartPr>
        <w:name w:val="7781164B45F6434586E6BD22B5268DC8"/>
        <w:category>
          <w:name w:val="General"/>
          <w:gallery w:val="placeholder"/>
        </w:category>
        <w:types>
          <w:type w:val="bbPlcHdr"/>
        </w:types>
        <w:behaviors>
          <w:behavior w:val="content"/>
        </w:behaviors>
        <w:guid w:val="{084D2C65-C193-49BA-A9D8-D7C6D8AC3C08}"/>
      </w:docPartPr>
      <w:docPartBody>
        <w:p w:rsidR="005C58AD" w:rsidRDefault="00CA531E" w:rsidP="00CA531E">
          <w:pPr>
            <w:pStyle w:val="97660886567145B9860EA3F74197D344"/>
          </w:pPr>
          <w:r w:rsidRPr="00CF681F">
            <w:rPr>
              <w:rStyle w:val="PlaceholderText"/>
            </w:rPr>
            <w:t>Choose an item.</w:t>
          </w:r>
        </w:p>
      </w:docPartBody>
    </w:docPart>
    <w:docPart>
      <w:docPartPr>
        <w:name w:val="0A72451704CE4A419FDA6D4B642DCF68"/>
        <w:category>
          <w:name w:val="General"/>
          <w:gallery w:val="placeholder"/>
        </w:category>
        <w:types>
          <w:type w:val="bbPlcHdr"/>
        </w:types>
        <w:behaviors>
          <w:behavior w:val="content"/>
        </w:behaviors>
        <w:guid w:val="{D713D430-C309-4A79-B7C7-02D441F93206}"/>
      </w:docPartPr>
      <w:docPartBody>
        <w:p w:rsidR="005C58AD" w:rsidRDefault="00CA531E" w:rsidP="00CA531E">
          <w:pPr>
            <w:pStyle w:val="F611889BABD544C3A858BF6BA8AA4FFD"/>
          </w:pPr>
          <w:r w:rsidRPr="00CF681F">
            <w:rPr>
              <w:rStyle w:val="PlaceholderText"/>
            </w:rPr>
            <w:t>Click or tap here to enter text.</w:t>
          </w:r>
        </w:p>
      </w:docPartBody>
    </w:docPart>
    <w:docPart>
      <w:docPartPr>
        <w:name w:val="525213E3269845C5AC0B757105785F0C"/>
        <w:category>
          <w:name w:val="General"/>
          <w:gallery w:val="placeholder"/>
        </w:category>
        <w:types>
          <w:type w:val="bbPlcHdr"/>
        </w:types>
        <w:behaviors>
          <w:behavior w:val="content"/>
        </w:behaviors>
        <w:guid w:val="{328FD11F-670F-44E5-ABAE-8DE8AE09E77B}"/>
      </w:docPartPr>
      <w:docPartBody>
        <w:p w:rsidR="005C58AD" w:rsidRDefault="00CA531E" w:rsidP="00CA531E">
          <w:pPr>
            <w:pStyle w:val="2CEBF89375FE41E2B7E9CDF5BA41972B"/>
          </w:pPr>
          <w:r w:rsidRPr="00CF681F">
            <w:rPr>
              <w:rStyle w:val="PlaceholderText"/>
            </w:rPr>
            <w:t>Choose an item.</w:t>
          </w:r>
        </w:p>
      </w:docPartBody>
    </w:docPart>
    <w:docPart>
      <w:docPartPr>
        <w:name w:val="10F3497BDD914546B6EA0CBE7F640C31"/>
        <w:category>
          <w:name w:val="General"/>
          <w:gallery w:val="placeholder"/>
        </w:category>
        <w:types>
          <w:type w:val="bbPlcHdr"/>
        </w:types>
        <w:behaviors>
          <w:behavior w:val="content"/>
        </w:behaviors>
        <w:guid w:val="{5ACAE0DB-8E9E-401F-B20C-65EF09AA8F97}"/>
      </w:docPartPr>
      <w:docPartBody>
        <w:p w:rsidR="005C58AD" w:rsidRDefault="00CA531E" w:rsidP="00CA531E">
          <w:pPr>
            <w:pStyle w:val="F332A2FCC8FD4C91A39A23C748BA861E"/>
          </w:pPr>
          <w:r w:rsidRPr="00CF681F">
            <w:rPr>
              <w:rStyle w:val="PlaceholderText"/>
            </w:rPr>
            <w:t>Click or tap here to enter text.</w:t>
          </w:r>
        </w:p>
      </w:docPartBody>
    </w:docPart>
    <w:docPart>
      <w:docPartPr>
        <w:name w:val="B932911C6BC646D49E69DC94FEB0FC2B"/>
        <w:category>
          <w:name w:val="General"/>
          <w:gallery w:val="placeholder"/>
        </w:category>
        <w:types>
          <w:type w:val="bbPlcHdr"/>
        </w:types>
        <w:behaviors>
          <w:behavior w:val="content"/>
        </w:behaviors>
        <w:guid w:val="{0C1C86EC-6137-4AB3-8139-22424D8270F1}"/>
      </w:docPartPr>
      <w:docPartBody>
        <w:p w:rsidR="005C58AD" w:rsidRDefault="00CA531E" w:rsidP="00CA531E">
          <w:pPr>
            <w:pStyle w:val="CF5FC4BA24BA430688FDCD8D478CD59C"/>
          </w:pPr>
          <w:r w:rsidRPr="00CF681F">
            <w:rPr>
              <w:rStyle w:val="PlaceholderText"/>
            </w:rPr>
            <w:t>Choose an item.</w:t>
          </w:r>
        </w:p>
      </w:docPartBody>
    </w:docPart>
    <w:docPart>
      <w:docPartPr>
        <w:name w:val="0933E592A5C44B748D60633A0F9B1BE8"/>
        <w:category>
          <w:name w:val="General"/>
          <w:gallery w:val="placeholder"/>
        </w:category>
        <w:types>
          <w:type w:val="bbPlcHdr"/>
        </w:types>
        <w:behaviors>
          <w:behavior w:val="content"/>
        </w:behaviors>
        <w:guid w:val="{162BACBE-D68B-4BD4-8B53-40330E9DD04D}"/>
      </w:docPartPr>
      <w:docPartBody>
        <w:p w:rsidR="005C58AD" w:rsidRDefault="00CA531E" w:rsidP="00CA531E">
          <w:pPr>
            <w:pStyle w:val="7AC1BB95F4534F439CE6D5820768A704"/>
          </w:pPr>
          <w:r w:rsidRPr="00CF681F">
            <w:rPr>
              <w:rStyle w:val="PlaceholderText"/>
            </w:rPr>
            <w:t>Click or tap here to enter text.</w:t>
          </w:r>
        </w:p>
      </w:docPartBody>
    </w:docPart>
    <w:docPart>
      <w:docPartPr>
        <w:name w:val="790B25E2416048199EC7F34DEC8C1B6E"/>
        <w:category>
          <w:name w:val="General"/>
          <w:gallery w:val="placeholder"/>
        </w:category>
        <w:types>
          <w:type w:val="bbPlcHdr"/>
        </w:types>
        <w:behaviors>
          <w:behavior w:val="content"/>
        </w:behaviors>
        <w:guid w:val="{FCFE8068-24E9-4A61-9B6B-9FC65A3C6ED0}"/>
      </w:docPartPr>
      <w:docPartBody>
        <w:p w:rsidR="005C58AD" w:rsidRDefault="00CA531E" w:rsidP="00CA531E">
          <w:pPr>
            <w:pStyle w:val="D3D4127AFA5C4AC9951CF9B8EA281E42"/>
          </w:pPr>
          <w:r w:rsidRPr="00CF681F">
            <w:rPr>
              <w:rStyle w:val="PlaceholderText"/>
            </w:rPr>
            <w:t>Choose an item.</w:t>
          </w:r>
        </w:p>
      </w:docPartBody>
    </w:docPart>
    <w:docPart>
      <w:docPartPr>
        <w:name w:val="97660886567145B9860EA3F74197D344"/>
        <w:category>
          <w:name w:val="General"/>
          <w:gallery w:val="placeholder"/>
        </w:category>
        <w:types>
          <w:type w:val="bbPlcHdr"/>
        </w:types>
        <w:behaviors>
          <w:behavior w:val="content"/>
        </w:behaviors>
        <w:guid w:val="{B153217A-5D91-4704-B210-D9F9FAA2B3F0}"/>
      </w:docPartPr>
      <w:docPartBody>
        <w:p w:rsidR="005C58AD" w:rsidRDefault="00CA531E" w:rsidP="00CA531E">
          <w:pPr>
            <w:pStyle w:val="BD0B6A158AAD47E7910C3130A51C4A84"/>
          </w:pPr>
          <w:r w:rsidRPr="00CF681F">
            <w:rPr>
              <w:rStyle w:val="PlaceholderText"/>
            </w:rPr>
            <w:t>Click or tap here to enter text.</w:t>
          </w:r>
        </w:p>
      </w:docPartBody>
    </w:docPart>
    <w:docPart>
      <w:docPartPr>
        <w:name w:val="F611889BABD544C3A858BF6BA8AA4FFD"/>
        <w:category>
          <w:name w:val="General"/>
          <w:gallery w:val="placeholder"/>
        </w:category>
        <w:types>
          <w:type w:val="bbPlcHdr"/>
        </w:types>
        <w:behaviors>
          <w:behavior w:val="content"/>
        </w:behaviors>
        <w:guid w:val="{C5FA88EF-F248-4E70-B4FF-BD4367FCC26F}"/>
      </w:docPartPr>
      <w:docPartBody>
        <w:p w:rsidR="005C58AD" w:rsidRDefault="00CA531E" w:rsidP="00CA531E">
          <w:pPr>
            <w:pStyle w:val="04934D2DFE1E4AA59D555C832322BD98"/>
          </w:pPr>
          <w:r w:rsidRPr="00CF681F">
            <w:rPr>
              <w:rStyle w:val="PlaceholderText"/>
            </w:rPr>
            <w:t>Choose an item.</w:t>
          </w:r>
        </w:p>
      </w:docPartBody>
    </w:docPart>
    <w:docPart>
      <w:docPartPr>
        <w:name w:val="2CEBF89375FE41E2B7E9CDF5BA41972B"/>
        <w:category>
          <w:name w:val="General"/>
          <w:gallery w:val="placeholder"/>
        </w:category>
        <w:types>
          <w:type w:val="bbPlcHdr"/>
        </w:types>
        <w:behaviors>
          <w:behavior w:val="content"/>
        </w:behaviors>
        <w:guid w:val="{9AFFAA39-6ADD-4664-B334-6DCCC024BA47}"/>
      </w:docPartPr>
      <w:docPartBody>
        <w:p w:rsidR="005C58AD" w:rsidRDefault="00CA531E" w:rsidP="00CA531E">
          <w:pPr>
            <w:pStyle w:val="254C276563824D48B04342436F72C2F3"/>
          </w:pPr>
          <w:r w:rsidRPr="00CF681F">
            <w:rPr>
              <w:rStyle w:val="PlaceholderText"/>
            </w:rPr>
            <w:t>Click or tap here to enter text.</w:t>
          </w:r>
        </w:p>
      </w:docPartBody>
    </w:docPart>
    <w:docPart>
      <w:docPartPr>
        <w:name w:val="F332A2FCC8FD4C91A39A23C748BA861E"/>
        <w:category>
          <w:name w:val="General"/>
          <w:gallery w:val="placeholder"/>
        </w:category>
        <w:types>
          <w:type w:val="bbPlcHdr"/>
        </w:types>
        <w:behaviors>
          <w:behavior w:val="content"/>
        </w:behaviors>
        <w:guid w:val="{E00807CC-24D7-4CAF-AB92-7755F559B433}"/>
      </w:docPartPr>
      <w:docPartBody>
        <w:p w:rsidR="005C58AD" w:rsidRDefault="00CA531E" w:rsidP="00CA531E">
          <w:pPr>
            <w:pStyle w:val="CFCAC0207F9D47A790A3D3BA65CE12B9"/>
          </w:pPr>
          <w:r w:rsidRPr="00CF681F">
            <w:rPr>
              <w:rStyle w:val="PlaceholderText"/>
            </w:rPr>
            <w:t>Choose an item.</w:t>
          </w:r>
        </w:p>
      </w:docPartBody>
    </w:docPart>
    <w:docPart>
      <w:docPartPr>
        <w:name w:val="CF5FC4BA24BA430688FDCD8D478CD59C"/>
        <w:category>
          <w:name w:val="General"/>
          <w:gallery w:val="placeholder"/>
        </w:category>
        <w:types>
          <w:type w:val="bbPlcHdr"/>
        </w:types>
        <w:behaviors>
          <w:behavior w:val="content"/>
        </w:behaviors>
        <w:guid w:val="{26F219A4-2308-4F3E-B1E1-E54798845890}"/>
      </w:docPartPr>
      <w:docPartBody>
        <w:p w:rsidR="005C58AD" w:rsidRDefault="00CA531E" w:rsidP="00CA531E">
          <w:pPr>
            <w:pStyle w:val="7815AD890DD44DF492D29B662E9B5DF5"/>
          </w:pPr>
          <w:r w:rsidRPr="00CF681F">
            <w:rPr>
              <w:rStyle w:val="PlaceholderText"/>
            </w:rPr>
            <w:t>Click or tap here to enter text.</w:t>
          </w:r>
        </w:p>
      </w:docPartBody>
    </w:docPart>
    <w:docPart>
      <w:docPartPr>
        <w:name w:val="7AC1BB95F4534F439CE6D5820768A704"/>
        <w:category>
          <w:name w:val="General"/>
          <w:gallery w:val="placeholder"/>
        </w:category>
        <w:types>
          <w:type w:val="bbPlcHdr"/>
        </w:types>
        <w:behaviors>
          <w:behavior w:val="content"/>
        </w:behaviors>
        <w:guid w:val="{5821FE31-31EE-41CB-99BB-1E4D693AEF5E}"/>
      </w:docPartPr>
      <w:docPartBody>
        <w:p w:rsidR="005C58AD" w:rsidRDefault="00CA531E" w:rsidP="00CA531E">
          <w:pPr>
            <w:pStyle w:val="B9DEB3D77B3540E4B6F8AB6BCFDEA0EB"/>
          </w:pPr>
          <w:r w:rsidRPr="00CF681F">
            <w:rPr>
              <w:rStyle w:val="PlaceholderText"/>
            </w:rPr>
            <w:t>Choose an item.</w:t>
          </w:r>
        </w:p>
      </w:docPartBody>
    </w:docPart>
    <w:docPart>
      <w:docPartPr>
        <w:name w:val="D3D4127AFA5C4AC9951CF9B8EA281E42"/>
        <w:category>
          <w:name w:val="General"/>
          <w:gallery w:val="placeholder"/>
        </w:category>
        <w:types>
          <w:type w:val="bbPlcHdr"/>
        </w:types>
        <w:behaviors>
          <w:behavior w:val="content"/>
        </w:behaviors>
        <w:guid w:val="{A0E389B0-D421-4794-81BA-A4D494FEA1E8}"/>
      </w:docPartPr>
      <w:docPartBody>
        <w:p w:rsidR="005C58AD" w:rsidRDefault="00CA531E" w:rsidP="00CA531E">
          <w:pPr>
            <w:pStyle w:val="64F3D8E23DD643DFB84430C2D9485AC0"/>
          </w:pPr>
          <w:r w:rsidRPr="00CF681F">
            <w:rPr>
              <w:rStyle w:val="PlaceholderText"/>
            </w:rPr>
            <w:t>Click or tap here to enter text.</w:t>
          </w:r>
        </w:p>
      </w:docPartBody>
    </w:docPart>
    <w:docPart>
      <w:docPartPr>
        <w:name w:val="BD0B6A158AAD47E7910C3130A51C4A84"/>
        <w:category>
          <w:name w:val="General"/>
          <w:gallery w:val="placeholder"/>
        </w:category>
        <w:types>
          <w:type w:val="bbPlcHdr"/>
        </w:types>
        <w:behaviors>
          <w:behavior w:val="content"/>
        </w:behaviors>
        <w:guid w:val="{EA177484-BA14-42FE-8DC0-C3F564363A86}"/>
      </w:docPartPr>
      <w:docPartBody>
        <w:p w:rsidR="005C58AD" w:rsidRDefault="00CA531E" w:rsidP="00CA531E">
          <w:pPr>
            <w:pStyle w:val="1AEB95627239433BACF62124B96F9AD2"/>
          </w:pPr>
          <w:r w:rsidRPr="00CF681F">
            <w:rPr>
              <w:rStyle w:val="PlaceholderText"/>
            </w:rPr>
            <w:t>Choose an item.</w:t>
          </w:r>
        </w:p>
      </w:docPartBody>
    </w:docPart>
    <w:docPart>
      <w:docPartPr>
        <w:name w:val="04934D2DFE1E4AA59D555C832322BD98"/>
        <w:category>
          <w:name w:val="General"/>
          <w:gallery w:val="placeholder"/>
        </w:category>
        <w:types>
          <w:type w:val="bbPlcHdr"/>
        </w:types>
        <w:behaviors>
          <w:behavior w:val="content"/>
        </w:behaviors>
        <w:guid w:val="{EA78A85F-CAE3-4575-99E1-83F8E1C5A7F4}"/>
      </w:docPartPr>
      <w:docPartBody>
        <w:p w:rsidR="005C58AD" w:rsidRDefault="00CA531E" w:rsidP="00CA531E">
          <w:pPr>
            <w:pStyle w:val="90C4114B9B59459EA78AE8CC8C550333"/>
          </w:pPr>
          <w:r w:rsidRPr="00CF681F">
            <w:rPr>
              <w:rStyle w:val="PlaceholderText"/>
            </w:rPr>
            <w:t>Click or tap here to enter text.</w:t>
          </w:r>
        </w:p>
      </w:docPartBody>
    </w:docPart>
    <w:docPart>
      <w:docPartPr>
        <w:name w:val="254C276563824D48B04342436F72C2F3"/>
        <w:category>
          <w:name w:val="General"/>
          <w:gallery w:val="placeholder"/>
        </w:category>
        <w:types>
          <w:type w:val="bbPlcHdr"/>
        </w:types>
        <w:behaviors>
          <w:behavior w:val="content"/>
        </w:behaviors>
        <w:guid w:val="{685DEED2-584E-425D-93AC-F1B9624D40A1}"/>
      </w:docPartPr>
      <w:docPartBody>
        <w:p w:rsidR="005C58AD" w:rsidRDefault="00CA531E" w:rsidP="00CA531E">
          <w:pPr>
            <w:pStyle w:val="D256AEE98B854603920FF40174CB3D6D"/>
          </w:pPr>
          <w:r w:rsidRPr="00CF681F">
            <w:rPr>
              <w:rStyle w:val="PlaceholderText"/>
            </w:rPr>
            <w:t>Choose an item.</w:t>
          </w:r>
        </w:p>
      </w:docPartBody>
    </w:docPart>
    <w:docPart>
      <w:docPartPr>
        <w:name w:val="CFCAC0207F9D47A790A3D3BA65CE12B9"/>
        <w:category>
          <w:name w:val="General"/>
          <w:gallery w:val="placeholder"/>
        </w:category>
        <w:types>
          <w:type w:val="bbPlcHdr"/>
        </w:types>
        <w:behaviors>
          <w:behavior w:val="content"/>
        </w:behaviors>
        <w:guid w:val="{DE4DBD8E-2175-4F87-866E-052FDF07D7A0}"/>
      </w:docPartPr>
      <w:docPartBody>
        <w:p w:rsidR="005C58AD" w:rsidRDefault="00CA531E" w:rsidP="00CA531E">
          <w:pPr>
            <w:pStyle w:val="66AC5279248944F2BCBA49D4A7EA29DD"/>
          </w:pPr>
          <w:r w:rsidRPr="00CF681F">
            <w:rPr>
              <w:rStyle w:val="PlaceholderText"/>
            </w:rPr>
            <w:t>Click or tap here to enter text.</w:t>
          </w:r>
        </w:p>
      </w:docPartBody>
    </w:docPart>
    <w:docPart>
      <w:docPartPr>
        <w:name w:val="7815AD890DD44DF492D29B662E9B5DF5"/>
        <w:category>
          <w:name w:val="General"/>
          <w:gallery w:val="placeholder"/>
        </w:category>
        <w:types>
          <w:type w:val="bbPlcHdr"/>
        </w:types>
        <w:behaviors>
          <w:behavior w:val="content"/>
        </w:behaviors>
        <w:guid w:val="{4679A482-01EC-477D-8E09-ECA1454E963C}"/>
      </w:docPartPr>
      <w:docPartBody>
        <w:p w:rsidR="005C58AD" w:rsidRDefault="00CA531E" w:rsidP="00CA531E">
          <w:pPr>
            <w:pStyle w:val="62E41E9139B943699D78FD94A26811A4"/>
          </w:pPr>
          <w:r w:rsidRPr="00CF681F">
            <w:rPr>
              <w:rStyle w:val="PlaceholderText"/>
            </w:rPr>
            <w:t>Choose an item.</w:t>
          </w:r>
        </w:p>
      </w:docPartBody>
    </w:docPart>
    <w:docPart>
      <w:docPartPr>
        <w:name w:val="B9DEB3D77B3540E4B6F8AB6BCFDEA0EB"/>
        <w:category>
          <w:name w:val="General"/>
          <w:gallery w:val="placeholder"/>
        </w:category>
        <w:types>
          <w:type w:val="bbPlcHdr"/>
        </w:types>
        <w:behaviors>
          <w:behavior w:val="content"/>
        </w:behaviors>
        <w:guid w:val="{F3950848-CD14-4AFD-85C7-519DA7530662}"/>
      </w:docPartPr>
      <w:docPartBody>
        <w:p w:rsidR="005C58AD" w:rsidRDefault="00CA531E" w:rsidP="00CA531E">
          <w:pPr>
            <w:pStyle w:val="3C536AB0CEA743ECB93E934364DAA060"/>
          </w:pPr>
          <w:r w:rsidRPr="00CF681F">
            <w:rPr>
              <w:rStyle w:val="PlaceholderText"/>
            </w:rPr>
            <w:t>Click or tap here to enter text.</w:t>
          </w:r>
        </w:p>
      </w:docPartBody>
    </w:docPart>
    <w:docPart>
      <w:docPartPr>
        <w:name w:val="64F3D8E23DD643DFB84430C2D9485AC0"/>
        <w:category>
          <w:name w:val="General"/>
          <w:gallery w:val="placeholder"/>
        </w:category>
        <w:types>
          <w:type w:val="bbPlcHdr"/>
        </w:types>
        <w:behaviors>
          <w:behavior w:val="content"/>
        </w:behaviors>
        <w:guid w:val="{38B27DA4-0991-437D-94B7-626A2CC491D2}"/>
      </w:docPartPr>
      <w:docPartBody>
        <w:p w:rsidR="005C58AD" w:rsidRDefault="00CA531E" w:rsidP="00CA531E">
          <w:pPr>
            <w:pStyle w:val="EB73A9BE568E4D96B5FD2FA87EC82DB9"/>
          </w:pPr>
          <w:r w:rsidRPr="00CF681F">
            <w:rPr>
              <w:rStyle w:val="PlaceholderText"/>
            </w:rPr>
            <w:t>Choose an item.</w:t>
          </w:r>
        </w:p>
      </w:docPartBody>
    </w:docPart>
    <w:docPart>
      <w:docPartPr>
        <w:name w:val="1AEB95627239433BACF62124B96F9AD2"/>
        <w:category>
          <w:name w:val="General"/>
          <w:gallery w:val="placeholder"/>
        </w:category>
        <w:types>
          <w:type w:val="bbPlcHdr"/>
        </w:types>
        <w:behaviors>
          <w:behavior w:val="content"/>
        </w:behaviors>
        <w:guid w:val="{0DBDF1F6-170D-400D-9492-9636CF258280}"/>
      </w:docPartPr>
      <w:docPartBody>
        <w:p w:rsidR="005C58AD" w:rsidRDefault="00CA531E" w:rsidP="00CA531E">
          <w:pPr>
            <w:pStyle w:val="41B08B53A75841F9B28064B70763C621"/>
          </w:pPr>
          <w:r w:rsidRPr="00CF681F">
            <w:rPr>
              <w:rStyle w:val="PlaceholderText"/>
            </w:rPr>
            <w:t>Click or tap here to enter text.</w:t>
          </w:r>
        </w:p>
      </w:docPartBody>
    </w:docPart>
    <w:docPart>
      <w:docPartPr>
        <w:name w:val="90C4114B9B59459EA78AE8CC8C550333"/>
        <w:category>
          <w:name w:val="General"/>
          <w:gallery w:val="placeholder"/>
        </w:category>
        <w:types>
          <w:type w:val="bbPlcHdr"/>
        </w:types>
        <w:behaviors>
          <w:behavior w:val="content"/>
        </w:behaviors>
        <w:guid w:val="{E3307ADC-788E-45FD-AC0A-D21AA7ADF63B}"/>
      </w:docPartPr>
      <w:docPartBody>
        <w:p w:rsidR="005C58AD" w:rsidRDefault="00CA531E" w:rsidP="00CA531E">
          <w:pPr>
            <w:pStyle w:val="B99C591F9D2847E88A9A8E17974B88ED"/>
          </w:pPr>
          <w:r w:rsidRPr="00CF681F">
            <w:rPr>
              <w:rStyle w:val="PlaceholderText"/>
            </w:rPr>
            <w:t>Choose an item.</w:t>
          </w:r>
        </w:p>
      </w:docPartBody>
    </w:docPart>
    <w:docPart>
      <w:docPartPr>
        <w:name w:val="D256AEE98B854603920FF40174CB3D6D"/>
        <w:category>
          <w:name w:val="General"/>
          <w:gallery w:val="placeholder"/>
        </w:category>
        <w:types>
          <w:type w:val="bbPlcHdr"/>
        </w:types>
        <w:behaviors>
          <w:behavior w:val="content"/>
        </w:behaviors>
        <w:guid w:val="{070EF07F-2F37-4CA0-92B3-F0249E645A09}"/>
      </w:docPartPr>
      <w:docPartBody>
        <w:p w:rsidR="005C58AD" w:rsidRDefault="00CA531E" w:rsidP="00CA531E">
          <w:pPr>
            <w:pStyle w:val="0B2CCA027A984FA5B8628E9B8C5E2586"/>
          </w:pPr>
          <w:r w:rsidRPr="00CF681F">
            <w:rPr>
              <w:rStyle w:val="PlaceholderText"/>
            </w:rPr>
            <w:t>Click or tap here to enter text.</w:t>
          </w:r>
        </w:p>
      </w:docPartBody>
    </w:docPart>
    <w:docPart>
      <w:docPartPr>
        <w:name w:val="66AC5279248944F2BCBA49D4A7EA29DD"/>
        <w:category>
          <w:name w:val="General"/>
          <w:gallery w:val="placeholder"/>
        </w:category>
        <w:types>
          <w:type w:val="bbPlcHdr"/>
        </w:types>
        <w:behaviors>
          <w:behavior w:val="content"/>
        </w:behaviors>
        <w:guid w:val="{FF60F26F-03AC-44F2-B695-3128BFA54002}"/>
      </w:docPartPr>
      <w:docPartBody>
        <w:p w:rsidR="005C58AD" w:rsidRDefault="00CA531E" w:rsidP="00CA531E">
          <w:pPr>
            <w:pStyle w:val="9BF8F11B4A68432F84406C213FB10066"/>
          </w:pPr>
          <w:r w:rsidRPr="00CF681F">
            <w:rPr>
              <w:rStyle w:val="PlaceholderText"/>
            </w:rPr>
            <w:t>Choose an item.</w:t>
          </w:r>
        </w:p>
      </w:docPartBody>
    </w:docPart>
    <w:docPart>
      <w:docPartPr>
        <w:name w:val="62E41E9139B943699D78FD94A26811A4"/>
        <w:category>
          <w:name w:val="General"/>
          <w:gallery w:val="placeholder"/>
        </w:category>
        <w:types>
          <w:type w:val="bbPlcHdr"/>
        </w:types>
        <w:behaviors>
          <w:behavior w:val="content"/>
        </w:behaviors>
        <w:guid w:val="{D0D09788-30DA-4E69-9881-290DAF27990B}"/>
      </w:docPartPr>
      <w:docPartBody>
        <w:p w:rsidR="005C58AD" w:rsidRDefault="00CA531E" w:rsidP="00CA531E">
          <w:pPr>
            <w:pStyle w:val="517DA6FE0B7C4431B5B213ABCBB1830E"/>
          </w:pPr>
          <w:r w:rsidRPr="00CF681F">
            <w:rPr>
              <w:rStyle w:val="PlaceholderText"/>
            </w:rPr>
            <w:t>Click or tap here to enter text.</w:t>
          </w:r>
        </w:p>
      </w:docPartBody>
    </w:docPart>
    <w:docPart>
      <w:docPartPr>
        <w:name w:val="3C536AB0CEA743ECB93E934364DAA060"/>
        <w:category>
          <w:name w:val="General"/>
          <w:gallery w:val="placeholder"/>
        </w:category>
        <w:types>
          <w:type w:val="bbPlcHdr"/>
        </w:types>
        <w:behaviors>
          <w:behavior w:val="content"/>
        </w:behaviors>
        <w:guid w:val="{C207EF10-4B90-42EA-BCEF-3712F35DDCA2}"/>
      </w:docPartPr>
      <w:docPartBody>
        <w:p w:rsidR="005C58AD" w:rsidRDefault="00CA531E" w:rsidP="00CA531E">
          <w:pPr>
            <w:pStyle w:val="313E4FECEEDD4C9CAC6E2C43029CF727"/>
          </w:pPr>
          <w:r w:rsidRPr="00CF681F">
            <w:rPr>
              <w:rStyle w:val="PlaceholderText"/>
            </w:rPr>
            <w:t>Choose an item.</w:t>
          </w:r>
        </w:p>
      </w:docPartBody>
    </w:docPart>
    <w:docPart>
      <w:docPartPr>
        <w:name w:val="EB73A9BE568E4D96B5FD2FA87EC82DB9"/>
        <w:category>
          <w:name w:val="General"/>
          <w:gallery w:val="placeholder"/>
        </w:category>
        <w:types>
          <w:type w:val="bbPlcHdr"/>
        </w:types>
        <w:behaviors>
          <w:behavior w:val="content"/>
        </w:behaviors>
        <w:guid w:val="{F7075015-4D91-4EEB-81FC-CE11EC6E66BF}"/>
      </w:docPartPr>
      <w:docPartBody>
        <w:p w:rsidR="005C58AD" w:rsidRDefault="00CA531E" w:rsidP="00CA531E">
          <w:pPr>
            <w:pStyle w:val="B5CFE6C94560451E8B081C6E10AA227B"/>
          </w:pPr>
          <w:r w:rsidRPr="00CF681F">
            <w:rPr>
              <w:rStyle w:val="PlaceholderText"/>
            </w:rPr>
            <w:t>Click or tap here to enter text.</w:t>
          </w:r>
        </w:p>
      </w:docPartBody>
    </w:docPart>
    <w:docPart>
      <w:docPartPr>
        <w:name w:val="41B08B53A75841F9B28064B70763C621"/>
        <w:category>
          <w:name w:val="General"/>
          <w:gallery w:val="placeholder"/>
        </w:category>
        <w:types>
          <w:type w:val="bbPlcHdr"/>
        </w:types>
        <w:behaviors>
          <w:behavior w:val="content"/>
        </w:behaviors>
        <w:guid w:val="{99D6D636-5778-40B1-BF8F-DF2EE79C2483}"/>
      </w:docPartPr>
      <w:docPartBody>
        <w:p w:rsidR="005C58AD" w:rsidRDefault="00CA531E" w:rsidP="00CA531E">
          <w:pPr>
            <w:pStyle w:val="9CB57D5707CB4D9583BC7FF908255990"/>
          </w:pPr>
          <w:r w:rsidRPr="00CF681F">
            <w:rPr>
              <w:rStyle w:val="PlaceholderText"/>
            </w:rPr>
            <w:t>Choose an item.</w:t>
          </w:r>
        </w:p>
      </w:docPartBody>
    </w:docPart>
    <w:docPart>
      <w:docPartPr>
        <w:name w:val="B99C591F9D2847E88A9A8E17974B88ED"/>
        <w:category>
          <w:name w:val="General"/>
          <w:gallery w:val="placeholder"/>
        </w:category>
        <w:types>
          <w:type w:val="bbPlcHdr"/>
        </w:types>
        <w:behaviors>
          <w:behavior w:val="content"/>
        </w:behaviors>
        <w:guid w:val="{CA5B457C-8B20-48CB-A3C9-0616B34E1EC6}"/>
      </w:docPartPr>
      <w:docPartBody>
        <w:p w:rsidR="005C58AD" w:rsidRDefault="00CA531E" w:rsidP="00CA531E">
          <w:pPr>
            <w:pStyle w:val="79B7638F48724C198E767139477EBF36"/>
          </w:pPr>
          <w:r w:rsidRPr="00CF681F">
            <w:rPr>
              <w:rStyle w:val="PlaceholderText"/>
            </w:rPr>
            <w:t>Click or tap here to enter text.</w:t>
          </w:r>
        </w:p>
      </w:docPartBody>
    </w:docPart>
    <w:docPart>
      <w:docPartPr>
        <w:name w:val="0B2CCA027A984FA5B8628E9B8C5E2586"/>
        <w:category>
          <w:name w:val="General"/>
          <w:gallery w:val="placeholder"/>
        </w:category>
        <w:types>
          <w:type w:val="bbPlcHdr"/>
        </w:types>
        <w:behaviors>
          <w:behavior w:val="content"/>
        </w:behaviors>
        <w:guid w:val="{E23E3F6A-E8A7-4DAF-B157-1C23D1BA085D}"/>
      </w:docPartPr>
      <w:docPartBody>
        <w:p w:rsidR="005C58AD" w:rsidRDefault="00CA531E" w:rsidP="00CA531E">
          <w:pPr>
            <w:pStyle w:val="A9F381266E6B4F5DBD03F76A29C7883D"/>
          </w:pPr>
          <w:r w:rsidRPr="00CF681F">
            <w:rPr>
              <w:rStyle w:val="PlaceholderText"/>
            </w:rPr>
            <w:t>Choose an item.</w:t>
          </w:r>
        </w:p>
      </w:docPartBody>
    </w:docPart>
    <w:docPart>
      <w:docPartPr>
        <w:name w:val="9BF8F11B4A68432F84406C213FB10066"/>
        <w:category>
          <w:name w:val="General"/>
          <w:gallery w:val="placeholder"/>
        </w:category>
        <w:types>
          <w:type w:val="bbPlcHdr"/>
        </w:types>
        <w:behaviors>
          <w:behavior w:val="content"/>
        </w:behaviors>
        <w:guid w:val="{35B3E996-1EBC-4607-B317-9C9A510A8644}"/>
      </w:docPartPr>
      <w:docPartBody>
        <w:p w:rsidR="005C58AD" w:rsidRDefault="00CA531E" w:rsidP="00CA531E">
          <w:pPr>
            <w:pStyle w:val="24A1260B2E2D4EED9BCDCF729C5514CD"/>
          </w:pPr>
          <w:r w:rsidRPr="00CF681F">
            <w:rPr>
              <w:rStyle w:val="PlaceholderText"/>
            </w:rPr>
            <w:t>Click or tap here to enter text.</w:t>
          </w:r>
        </w:p>
      </w:docPartBody>
    </w:docPart>
    <w:docPart>
      <w:docPartPr>
        <w:name w:val="517DA6FE0B7C4431B5B213ABCBB1830E"/>
        <w:category>
          <w:name w:val="General"/>
          <w:gallery w:val="placeholder"/>
        </w:category>
        <w:types>
          <w:type w:val="bbPlcHdr"/>
        </w:types>
        <w:behaviors>
          <w:behavior w:val="content"/>
        </w:behaviors>
        <w:guid w:val="{1EC6E90D-BB41-4CAD-946E-C6ADC95E848A}"/>
      </w:docPartPr>
      <w:docPartBody>
        <w:p w:rsidR="005C58AD" w:rsidRDefault="00CA531E" w:rsidP="00CA531E">
          <w:pPr>
            <w:pStyle w:val="A22BE8879D7A481F94ED5D6B7861CA1D"/>
          </w:pPr>
          <w:r w:rsidRPr="00CF681F">
            <w:rPr>
              <w:rStyle w:val="PlaceholderText"/>
            </w:rPr>
            <w:t>Choose an item.</w:t>
          </w:r>
        </w:p>
      </w:docPartBody>
    </w:docPart>
    <w:docPart>
      <w:docPartPr>
        <w:name w:val="313E4FECEEDD4C9CAC6E2C43029CF727"/>
        <w:category>
          <w:name w:val="General"/>
          <w:gallery w:val="placeholder"/>
        </w:category>
        <w:types>
          <w:type w:val="bbPlcHdr"/>
        </w:types>
        <w:behaviors>
          <w:behavior w:val="content"/>
        </w:behaviors>
        <w:guid w:val="{417127D3-781C-474D-A4C6-E8E0CB358658}"/>
      </w:docPartPr>
      <w:docPartBody>
        <w:p w:rsidR="005C58AD" w:rsidRDefault="00CA531E" w:rsidP="00CA531E">
          <w:pPr>
            <w:pStyle w:val="CEF7BBA561F54890A55F60D5B6FC915B"/>
          </w:pPr>
          <w:r w:rsidRPr="00CF681F">
            <w:rPr>
              <w:rStyle w:val="PlaceholderText"/>
            </w:rPr>
            <w:t>Click or tap here to enter text.</w:t>
          </w:r>
        </w:p>
      </w:docPartBody>
    </w:docPart>
    <w:docPart>
      <w:docPartPr>
        <w:name w:val="B5CFE6C94560451E8B081C6E10AA227B"/>
        <w:category>
          <w:name w:val="General"/>
          <w:gallery w:val="placeholder"/>
        </w:category>
        <w:types>
          <w:type w:val="bbPlcHdr"/>
        </w:types>
        <w:behaviors>
          <w:behavior w:val="content"/>
        </w:behaviors>
        <w:guid w:val="{1BF90F54-CEA5-456A-A711-97D3D6DC3605}"/>
      </w:docPartPr>
      <w:docPartBody>
        <w:p w:rsidR="005C58AD" w:rsidRDefault="00CA531E" w:rsidP="00CA531E">
          <w:pPr>
            <w:pStyle w:val="0B5B127321DD4CAF894B24CD5D77A57B"/>
          </w:pPr>
          <w:r w:rsidRPr="00CF681F">
            <w:rPr>
              <w:rStyle w:val="PlaceholderText"/>
            </w:rPr>
            <w:t>Choose an item.</w:t>
          </w:r>
        </w:p>
      </w:docPartBody>
    </w:docPart>
    <w:docPart>
      <w:docPartPr>
        <w:name w:val="9CB57D5707CB4D9583BC7FF908255990"/>
        <w:category>
          <w:name w:val="General"/>
          <w:gallery w:val="placeholder"/>
        </w:category>
        <w:types>
          <w:type w:val="bbPlcHdr"/>
        </w:types>
        <w:behaviors>
          <w:behavior w:val="content"/>
        </w:behaviors>
        <w:guid w:val="{07211953-E439-47A5-91E6-01DBB2118F1F}"/>
      </w:docPartPr>
      <w:docPartBody>
        <w:p w:rsidR="005C58AD" w:rsidRDefault="00CA531E" w:rsidP="00CA531E">
          <w:pPr>
            <w:pStyle w:val="3CAF78B5122F418CBFE6F5256093FE84"/>
          </w:pPr>
          <w:r w:rsidRPr="00CF681F">
            <w:rPr>
              <w:rStyle w:val="PlaceholderText"/>
            </w:rPr>
            <w:t>Click or tap here to enter text.</w:t>
          </w:r>
        </w:p>
      </w:docPartBody>
    </w:docPart>
    <w:docPart>
      <w:docPartPr>
        <w:name w:val="79B7638F48724C198E767139477EBF36"/>
        <w:category>
          <w:name w:val="General"/>
          <w:gallery w:val="placeholder"/>
        </w:category>
        <w:types>
          <w:type w:val="bbPlcHdr"/>
        </w:types>
        <w:behaviors>
          <w:behavior w:val="content"/>
        </w:behaviors>
        <w:guid w:val="{097C623D-B720-4216-8EED-05BD5806FE0F}"/>
      </w:docPartPr>
      <w:docPartBody>
        <w:p w:rsidR="005C58AD" w:rsidRDefault="00CA531E" w:rsidP="00CA531E">
          <w:pPr>
            <w:pStyle w:val="48B0D7AAEF3A4FCBB6D888101A81B9CB"/>
          </w:pPr>
          <w:r w:rsidRPr="00CF681F">
            <w:rPr>
              <w:rStyle w:val="PlaceholderText"/>
            </w:rPr>
            <w:t>Choose an item.</w:t>
          </w:r>
        </w:p>
      </w:docPartBody>
    </w:docPart>
    <w:docPart>
      <w:docPartPr>
        <w:name w:val="A9F381266E6B4F5DBD03F76A29C7883D"/>
        <w:category>
          <w:name w:val="General"/>
          <w:gallery w:val="placeholder"/>
        </w:category>
        <w:types>
          <w:type w:val="bbPlcHdr"/>
        </w:types>
        <w:behaviors>
          <w:behavior w:val="content"/>
        </w:behaviors>
        <w:guid w:val="{B606428C-ECCD-4E0E-863C-9CA292B828A6}"/>
      </w:docPartPr>
      <w:docPartBody>
        <w:p w:rsidR="005C58AD" w:rsidRDefault="00CA531E" w:rsidP="00CA531E">
          <w:pPr>
            <w:pStyle w:val="616D8E75B8A64714A57CF9F84C750160"/>
          </w:pPr>
          <w:r w:rsidRPr="00CF681F">
            <w:rPr>
              <w:rStyle w:val="PlaceholderText"/>
            </w:rPr>
            <w:t>Click or tap here to enter text.</w:t>
          </w:r>
        </w:p>
      </w:docPartBody>
    </w:docPart>
    <w:docPart>
      <w:docPartPr>
        <w:name w:val="24A1260B2E2D4EED9BCDCF729C5514CD"/>
        <w:category>
          <w:name w:val="General"/>
          <w:gallery w:val="placeholder"/>
        </w:category>
        <w:types>
          <w:type w:val="bbPlcHdr"/>
        </w:types>
        <w:behaviors>
          <w:behavior w:val="content"/>
        </w:behaviors>
        <w:guid w:val="{57E9203F-DB13-4829-991A-5B37734775E1}"/>
      </w:docPartPr>
      <w:docPartBody>
        <w:p w:rsidR="005C58AD" w:rsidRDefault="00CA531E" w:rsidP="00CA531E">
          <w:pPr>
            <w:pStyle w:val="02FB4F6F0AAC4386948146D9C1C076D7"/>
          </w:pPr>
          <w:r w:rsidRPr="00CF681F">
            <w:rPr>
              <w:rStyle w:val="PlaceholderText"/>
            </w:rPr>
            <w:t>Choose an item.</w:t>
          </w:r>
        </w:p>
      </w:docPartBody>
    </w:docPart>
    <w:docPart>
      <w:docPartPr>
        <w:name w:val="A22BE8879D7A481F94ED5D6B7861CA1D"/>
        <w:category>
          <w:name w:val="General"/>
          <w:gallery w:val="placeholder"/>
        </w:category>
        <w:types>
          <w:type w:val="bbPlcHdr"/>
        </w:types>
        <w:behaviors>
          <w:behavior w:val="content"/>
        </w:behaviors>
        <w:guid w:val="{C89684D5-C152-4D78-9C82-7B97F290EA6D}"/>
      </w:docPartPr>
      <w:docPartBody>
        <w:p w:rsidR="005C58AD" w:rsidRDefault="00CA531E" w:rsidP="00CA531E">
          <w:pPr>
            <w:pStyle w:val="482E0C5FD0C34D68920D89055197B754"/>
          </w:pPr>
          <w:r w:rsidRPr="00CF681F">
            <w:rPr>
              <w:rStyle w:val="PlaceholderText"/>
            </w:rPr>
            <w:t>Click or tap here to enter text.</w:t>
          </w:r>
        </w:p>
      </w:docPartBody>
    </w:docPart>
    <w:docPart>
      <w:docPartPr>
        <w:name w:val="CEF7BBA561F54890A55F60D5B6FC915B"/>
        <w:category>
          <w:name w:val="General"/>
          <w:gallery w:val="placeholder"/>
        </w:category>
        <w:types>
          <w:type w:val="bbPlcHdr"/>
        </w:types>
        <w:behaviors>
          <w:behavior w:val="content"/>
        </w:behaviors>
        <w:guid w:val="{D00C2198-FDAC-4838-8707-CB17837B891D}"/>
      </w:docPartPr>
      <w:docPartBody>
        <w:p w:rsidR="005C58AD" w:rsidRDefault="00CA531E" w:rsidP="00CA531E">
          <w:pPr>
            <w:pStyle w:val="AD51CA26F0254CE583913F89A0FD17CF"/>
          </w:pPr>
          <w:r w:rsidRPr="00CF681F">
            <w:rPr>
              <w:rStyle w:val="PlaceholderText"/>
            </w:rPr>
            <w:t>Choose an item.</w:t>
          </w:r>
        </w:p>
      </w:docPartBody>
    </w:docPart>
    <w:docPart>
      <w:docPartPr>
        <w:name w:val="0B5B127321DD4CAF894B24CD5D77A57B"/>
        <w:category>
          <w:name w:val="General"/>
          <w:gallery w:val="placeholder"/>
        </w:category>
        <w:types>
          <w:type w:val="bbPlcHdr"/>
        </w:types>
        <w:behaviors>
          <w:behavior w:val="content"/>
        </w:behaviors>
        <w:guid w:val="{333CFFF4-4627-47A5-9A4E-D685CD0B9AD4}"/>
      </w:docPartPr>
      <w:docPartBody>
        <w:p w:rsidR="005C58AD" w:rsidRDefault="00CA531E" w:rsidP="00CA531E">
          <w:pPr>
            <w:pStyle w:val="666A5CBE277A4BACBC4AB2AC6E70AF74"/>
          </w:pPr>
          <w:r w:rsidRPr="00CF681F">
            <w:rPr>
              <w:rStyle w:val="PlaceholderText"/>
            </w:rPr>
            <w:t>Click or tap here to enter text.</w:t>
          </w:r>
        </w:p>
      </w:docPartBody>
    </w:docPart>
    <w:docPart>
      <w:docPartPr>
        <w:name w:val="5E58ECF4940F426C946732970A7D2173"/>
        <w:category>
          <w:name w:val="General"/>
          <w:gallery w:val="placeholder"/>
        </w:category>
        <w:types>
          <w:type w:val="bbPlcHdr"/>
        </w:types>
        <w:behaviors>
          <w:behavior w:val="content"/>
        </w:behaviors>
        <w:guid w:val="{BE30FF99-B312-4B24-B56D-C50FEFA3A1C5}"/>
      </w:docPartPr>
      <w:docPartBody>
        <w:p w:rsidR="00CC105B" w:rsidRDefault="005C58AD" w:rsidP="005C58AD">
          <w:pPr>
            <w:pStyle w:val="2D2E5FFD51544F44BD52E24A205291D6"/>
          </w:pPr>
          <w:r w:rsidRPr="00CF681F">
            <w:rPr>
              <w:rStyle w:val="PlaceholderText"/>
            </w:rPr>
            <w:t>Choose an item.</w:t>
          </w:r>
        </w:p>
      </w:docPartBody>
    </w:docPart>
    <w:docPart>
      <w:docPartPr>
        <w:name w:val="60D783170DC2423C9BA74838D1E672FB"/>
        <w:category>
          <w:name w:val="General"/>
          <w:gallery w:val="placeholder"/>
        </w:category>
        <w:types>
          <w:type w:val="bbPlcHdr"/>
        </w:types>
        <w:behaviors>
          <w:behavior w:val="content"/>
        </w:behaviors>
        <w:guid w:val="{995BDFA6-2F8C-4A4B-B38A-EA0A8B71CD34}"/>
      </w:docPartPr>
      <w:docPartBody>
        <w:p w:rsidR="00CC105B" w:rsidRDefault="005C58AD" w:rsidP="005C58AD">
          <w:pPr>
            <w:pStyle w:val="6039DE0040BF434B886D1F216175E66D"/>
          </w:pPr>
          <w:r w:rsidRPr="00CF681F">
            <w:rPr>
              <w:rStyle w:val="PlaceholderText"/>
            </w:rPr>
            <w:t>Click or tap here to enter text.</w:t>
          </w:r>
        </w:p>
      </w:docPartBody>
    </w:docPart>
    <w:docPart>
      <w:docPartPr>
        <w:name w:val="BC86D9052456475C84C9E03E59483573"/>
        <w:category>
          <w:name w:val="General"/>
          <w:gallery w:val="placeholder"/>
        </w:category>
        <w:types>
          <w:type w:val="bbPlcHdr"/>
        </w:types>
        <w:behaviors>
          <w:behavior w:val="content"/>
        </w:behaviors>
        <w:guid w:val="{83E8F006-4A44-4967-A3A5-DDA57170992C}"/>
      </w:docPartPr>
      <w:docPartBody>
        <w:p w:rsidR="00CC105B" w:rsidRDefault="005C58AD" w:rsidP="005C58AD">
          <w:pPr>
            <w:pStyle w:val="25C10EF6533047168E47FA43A286052D"/>
          </w:pPr>
          <w:r w:rsidRPr="00CF681F">
            <w:rPr>
              <w:rStyle w:val="PlaceholderText"/>
            </w:rPr>
            <w:t>Choose an item.</w:t>
          </w:r>
        </w:p>
      </w:docPartBody>
    </w:docPart>
    <w:docPart>
      <w:docPartPr>
        <w:name w:val="3D22643E7A3040AEB1AD14DD2617CA6B"/>
        <w:category>
          <w:name w:val="General"/>
          <w:gallery w:val="placeholder"/>
        </w:category>
        <w:types>
          <w:type w:val="bbPlcHdr"/>
        </w:types>
        <w:behaviors>
          <w:behavior w:val="content"/>
        </w:behaviors>
        <w:guid w:val="{C82B8EE3-7929-4DB3-88E7-624B0EBBF576}"/>
      </w:docPartPr>
      <w:docPartBody>
        <w:p w:rsidR="00CC105B" w:rsidRDefault="005C58AD" w:rsidP="005C58AD">
          <w:pPr>
            <w:pStyle w:val="06767919D8CC406DA2EB649CCCD5A4BD"/>
          </w:pPr>
          <w:r w:rsidRPr="00CF681F">
            <w:rPr>
              <w:rStyle w:val="PlaceholderText"/>
            </w:rPr>
            <w:t>Click or tap here to enter text.</w:t>
          </w:r>
        </w:p>
      </w:docPartBody>
    </w:docPart>
    <w:docPart>
      <w:docPartPr>
        <w:name w:val="25C10EF6533047168E47FA43A286052D"/>
        <w:category>
          <w:name w:val="General"/>
          <w:gallery w:val="placeholder"/>
        </w:category>
        <w:types>
          <w:type w:val="bbPlcHdr"/>
        </w:types>
        <w:behaviors>
          <w:behavior w:val="content"/>
        </w:behaviors>
        <w:guid w:val="{F2DE5C5B-C06A-4774-9873-51D5FA583224}"/>
      </w:docPartPr>
      <w:docPartBody>
        <w:p w:rsidR="00CC105B" w:rsidRDefault="005C58AD" w:rsidP="005C58AD">
          <w:pPr>
            <w:pStyle w:val="A1AF71BB68BA4940A733E29208C5EBD5"/>
          </w:pPr>
          <w:r w:rsidRPr="00CF681F">
            <w:rPr>
              <w:rStyle w:val="PlaceholderText"/>
            </w:rPr>
            <w:t>Choose an item.</w:t>
          </w:r>
        </w:p>
      </w:docPartBody>
    </w:docPart>
    <w:docPart>
      <w:docPartPr>
        <w:name w:val="06767919D8CC406DA2EB649CCCD5A4BD"/>
        <w:category>
          <w:name w:val="General"/>
          <w:gallery w:val="placeholder"/>
        </w:category>
        <w:types>
          <w:type w:val="bbPlcHdr"/>
        </w:types>
        <w:behaviors>
          <w:behavior w:val="content"/>
        </w:behaviors>
        <w:guid w:val="{CE08F40C-0202-4325-BD77-B8CAB0096E76}"/>
      </w:docPartPr>
      <w:docPartBody>
        <w:p w:rsidR="00CC105B" w:rsidRDefault="005C58AD" w:rsidP="005C58AD">
          <w:pPr>
            <w:pStyle w:val="8F7B3CE3D2CD46C080189559C8E48D9E"/>
          </w:pPr>
          <w:r w:rsidRPr="00CF681F">
            <w:rPr>
              <w:rStyle w:val="PlaceholderText"/>
            </w:rPr>
            <w:t>Click or tap here to enter text.</w:t>
          </w:r>
        </w:p>
      </w:docPartBody>
    </w:docPart>
    <w:docPart>
      <w:docPartPr>
        <w:name w:val="EF2C71A4523A4BC79863CD40C5A4C7DC"/>
        <w:category>
          <w:name w:val="General"/>
          <w:gallery w:val="placeholder"/>
        </w:category>
        <w:types>
          <w:type w:val="bbPlcHdr"/>
        </w:types>
        <w:behaviors>
          <w:behavior w:val="content"/>
        </w:behaviors>
        <w:guid w:val="{455EB5C6-82AB-49AA-B1F9-F04B6F027F69}"/>
      </w:docPartPr>
      <w:docPartBody>
        <w:p w:rsidR="00CC105B" w:rsidRDefault="005C58AD" w:rsidP="005C58AD">
          <w:pPr>
            <w:pStyle w:val="3C82525C257C454CA7EFCFFE94BB8F66"/>
          </w:pPr>
          <w:r w:rsidRPr="00CF681F">
            <w:rPr>
              <w:rStyle w:val="PlaceholderText"/>
            </w:rPr>
            <w:t>Choose an item.</w:t>
          </w:r>
        </w:p>
      </w:docPartBody>
    </w:docPart>
    <w:docPart>
      <w:docPartPr>
        <w:name w:val="F3FBA38B07C4424CBC8C3D34659FA0F3"/>
        <w:category>
          <w:name w:val="General"/>
          <w:gallery w:val="placeholder"/>
        </w:category>
        <w:types>
          <w:type w:val="bbPlcHdr"/>
        </w:types>
        <w:behaviors>
          <w:behavior w:val="content"/>
        </w:behaviors>
        <w:guid w:val="{92C69547-D19E-4B97-9E7D-AC750DFBBE9D}"/>
      </w:docPartPr>
      <w:docPartBody>
        <w:p w:rsidR="00CC105B" w:rsidRDefault="005C58AD" w:rsidP="005C58AD">
          <w:pPr>
            <w:pStyle w:val="9352E6E26C0D4923AAF23EBB0342AEE2"/>
          </w:pPr>
          <w:r w:rsidRPr="00CF681F">
            <w:rPr>
              <w:rStyle w:val="PlaceholderText"/>
            </w:rPr>
            <w:t>Click or tap here to enter text.</w:t>
          </w:r>
        </w:p>
      </w:docPartBody>
    </w:docPart>
    <w:docPart>
      <w:docPartPr>
        <w:name w:val="3CAF78B5122F418CBFE6F5256093FE84"/>
        <w:category>
          <w:name w:val="General"/>
          <w:gallery w:val="placeholder"/>
        </w:category>
        <w:types>
          <w:type w:val="bbPlcHdr"/>
        </w:types>
        <w:behaviors>
          <w:behavior w:val="content"/>
        </w:behaviors>
        <w:guid w:val="{FC813D66-05E0-405D-98A5-14D0B6E2DE32}"/>
      </w:docPartPr>
      <w:docPartBody>
        <w:p w:rsidR="000E5D6D" w:rsidRDefault="00CC105B" w:rsidP="00CC105B">
          <w:pPr>
            <w:pStyle w:val="B1462DC9287B43E5BA743A455ECCB9E6"/>
          </w:pPr>
          <w:r w:rsidRPr="00CF681F">
            <w:rPr>
              <w:rStyle w:val="PlaceholderText"/>
            </w:rPr>
            <w:t>Choose an item.</w:t>
          </w:r>
        </w:p>
      </w:docPartBody>
    </w:docPart>
    <w:docPart>
      <w:docPartPr>
        <w:name w:val="48B0D7AAEF3A4FCBB6D888101A81B9CB"/>
        <w:category>
          <w:name w:val="General"/>
          <w:gallery w:val="placeholder"/>
        </w:category>
        <w:types>
          <w:type w:val="bbPlcHdr"/>
        </w:types>
        <w:behaviors>
          <w:behavior w:val="content"/>
        </w:behaviors>
        <w:guid w:val="{9F7A1B04-1EF4-47F4-A040-AFABCBEBCE67}"/>
      </w:docPartPr>
      <w:docPartBody>
        <w:p w:rsidR="000E5D6D" w:rsidRDefault="00CC105B" w:rsidP="00CC105B">
          <w:pPr>
            <w:pStyle w:val="397718FD564F422B9777E0200093ADD8"/>
          </w:pPr>
          <w:r w:rsidRPr="00CF681F">
            <w:rPr>
              <w:rStyle w:val="PlaceholderText"/>
            </w:rPr>
            <w:t>Click or tap here to enter text.</w:t>
          </w:r>
        </w:p>
      </w:docPartBody>
    </w:docPart>
    <w:docPart>
      <w:docPartPr>
        <w:name w:val="616D8E75B8A64714A57CF9F84C750160"/>
        <w:category>
          <w:name w:val="General"/>
          <w:gallery w:val="placeholder"/>
        </w:category>
        <w:types>
          <w:type w:val="bbPlcHdr"/>
        </w:types>
        <w:behaviors>
          <w:behavior w:val="content"/>
        </w:behaviors>
        <w:guid w:val="{6BCBAEB1-3FFE-4F00-8744-91BFB8E6A731}"/>
      </w:docPartPr>
      <w:docPartBody>
        <w:p w:rsidR="000E5D6D" w:rsidRDefault="00CC105B" w:rsidP="00CC105B">
          <w:pPr>
            <w:pStyle w:val="79C02BC847BD432F8433503939B88F08"/>
          </w:pPr>
          <w:r w:rsidRPr="00CF681F">
            <w:rPr>
              <w:rStyle w:val="PlaceholderText"/>
            </w:rPr>
            <w:t>Choose an item.</w:t>
          </w:r>
        </w:p>
      </w:docPartBody>
    </w:docPart>
    <w:docPart>
      <w:docPartPr>
        <w:name w:val="02FB4F6F0AAC4386948146D9C1C076D7"/>
        <w:category>
          <w:name w:val="General"/>
          <w:gallery w:val="placeholder"/>
        </w:category>
        <w:types>
          <w:type w:val="bbPlcHdr"/>
        </w:types>
        <w:behaviors>
          <w:behavior w:val="content"/>
        </w:behaviors>
        <w:guid w:val="{AE0094E4-DDF3-4613-8048-901925CB2ABF}"/>
      </w:docPartPr>
      <w:docPartBody>
        <w:p w:rsidR="000E5D6D" w:rsidRDefault="00CC105B" w:rsidP="00CC105B">
          <w:pPr>
            <w:pStyle w:val="8DDE16BF2D07488A91E53949F0A88220"/>
          </w:pPr>
          <w:r w:rsidRPr="00CF681F">
            <w:rPr>
              <w:rStyle w:val="PlaceholderText"/>
            </w:rPr>
            <w:t>Click or tap here to enter text.</w:t>
          </w:r>
        </w:p>
      </w:docPartBody>
    </w:docPart>
    <w:docPart>
      <w:docPartPr>
        <w:name w:val="482E0C5FD0C34D68920D89055197B754"/>
        <w:category>
          <w:name w:val="General"/>
          <w:gallery w:val="placeholder"/>
        </w:category>
        <w:types>
          <w:type w:val="bbPlcHdr"/>
        </w:types>
        <w:behaviors>
          <w:behavior w:val="content"/>
        </w:behaviors>
        <w:guid w:val="{8A14619E-919D-4B48-9D14-056342497EF8}"/>
      </w:docPartPr>
      <w:docPartBody>
        <w:p w:rsidR="000E5D6D" w:rsidRDefault="00CC105B" w:rsidP="00CC105B">
          <w:pPr>
            <w:pStyle w:val="D095D2F0984846B19FC207F298965915"/>
          </w:pPr>
          <w:r w:rsidRPr="00CF681F">
            <w:rPr>
              <w:rStyle w:val="PlaceholderText"/>
            </w:rPr>
            <w:t>Choose an item.</w:t>
          </w:r>
        </w:p>
      </w:docPartBody>
    </w:docPart>
    <w:docPart>
      <w:docPartPr>
        <w:name w:val="AD51CA26F0254CE583913F89A0FD17CF"/>
        <w:category>
          <w:name w:val="General"/>
          <w:gallery w:val="placeholder"/>
        </w:category>
        <w:types>
          <w:type w:val="bbPlcHdr"/>
        </w:types>
        <w:behaviors>
          <w:behavior w:val="content"/>
        </w:behaviors>
        <w:guid w:val="{F94D450C-0CEC-4CA3-AF61-452363A5D97F}"/>
      </w:docPartPr>
      <w:docPartBody>
        <w:p w:rsidR="000E5D6D" w:rsidRDefault="00CC105B" w:rsidP="00CC105B">
          <w:pPr>
            <w:pStyle w:val="9DC50226AA994C7291AF3BF3F1653EA5"/>
          </w:pPr>
          <w:r w:rsidRPr="00CF681F">
            <w:rPr>
              <w:rStyle w:val="PlaceholderText"/>
            </w:rPr>
            <w:t>Click or tap here to enter text.</w:t>
          </w:r>
        </w:p>
      </w:docPartBody>
    </w:docPart>
    <w:docPart>
      <w:docPartPr>
        <w:name w:val="666A5CBE277A4BACBC4AB2AC6E70AF74"/>
        <w:category>
          <w:name w:val="General"/>
          <w:gallery w:val="placeholder"/>
        </w:category>
        <w:types>
          <w:type w:val="bbPlcHdr"/>
        </w:types>
        <w:behaviors>
          <w:behavior w:val="content"/>
        </w:behaviors>
        <w:guid w:val="{E51498D2-450C-4622-BFA1-F6004D98DF17}"/>
      </w:docPartPr>
      <w:docPartBody>
        <w:p w:rsidR="000E5D6D" w:rsidRDefault="00CC105B" w:rsidP="00CC105B">
          <w:pPr>
            <w:pStyle w:val="5F325F5ED44A49C8AD2C045348382D75"/>
          </w:pPr>
          <w:r w:rsidRPr="00CF681F">
            <w:rPr>
              <w:rStyle w:val="PlaceholderText"/>
            </w:rPr>
            <w:t>Choose an item.</w:t>
          </w:r>
        </w:p>
      </w:docPartBody>
    </w:docPart>
    <w:docPart>
      <w:docPartPr>
        <w:name w:val="B1462DC9287B43E5BA743A455ECCB9E6"/>
        <w:category>
          <w:name w:val="General"/>
          <w:gallery w:val="placeholder"/>
        </w:category>
        <w:types>
          <w:type w:val="bbPlcHdr"/>
        </w:types>
        <w:behaviors>
          <w:behavior w:val="content"/>
        </w:behaviors>
        <w:guid w:val="{11F8501E-8559-4B7A-BAE9-A6A698DC648C}"/>
      </w:docPartPr>
      <w:docPartBody>
        <w:p w:rsidR="000E5D6D" w:rsidRDefault="00CC105B" w:rsidP="00CC105B">
          <w:pPr>
            <w:pStyle w:val="137C935C10254278AA4EE0DE36D184D5"/>
          </w:pPr>
          <w:r w:rsidRPr="00CF681F">
            <w:rPr>
              <w:rStyle w:val="PlaceholderText"/>
            </w:rPr>
            <w:t>Click or tap here to enter text.</w:t>
          </w:r>
        </w:p>
      </w:docPartBody>
    </w:docPart>
    <w:docPart>
      <w:docPartPr>
        <w:name w:val="397718FD564F422B9777E0200093ADD8"/>
        <w:category>
          <w:name w:val="General"/>
          <w:gallery w:val="placeholder"/>
        </w:category>
        <w:types>
          <w:type w:val="bbPlcHdr"/>
        </w:types>
        <w:behaviors>
          <w:behavior w:val="content"/>
        </w:behaviors>
        <w:guid w:val="{36B53E4A-355A-4273-AA1F-01FEACBADB1D}"/>
      </w:docPartPr>
      <w:docPartBody>
        <w:p w:rsidR="000E5D6D" w:rsidRDefault="00CC105B" w:rsidP="00CC105B">
          <w:pPr>
            <w:pStyle w:val="7366A819DF91419A811883436D96256E"/>
          </w:pPr>
          <w:r w:rsidRPr="00CF681F">
            <w:rPr>
              <w:rStyle w:val="PlaceholderText"/>
            </w:rPr>
            <w:t>Choose an item.</w:t>
          </w:r>
        </w:p>
      </w:docPartBody>
    </w:docPart>
    <w:docPart>
      <w:docPartPr>
        <w:name w:val="79C02BC847BD432F8433503939B88F08"/>
        <w:category>
          <w:name w:val="General"/>
          <w:gallery w:val="placeholder"/>
        </w:category>
        <w:types>
          <w:type w:val="bbPlcHdr"/>
        </w:types>
        <w:behaviors>
          <w:behavior w:val="content"/>
        </w:behaviors>
        <w:guid w:val="{B4C85AC1-B6E7-483F-B689-104945D40F43}"/>
      </w:docPartPr>
      <w:docPartBody>
        <w:p w:rsidR="000E5D6D" w:rsidRDefault="00CC105B" w:rsidP="00CC105B">
          <w:pPr>
            <w:pStyle w:val="F9DB52C818374752979F9BA00AB18884"/>
          </w:pPr>
          <w:r w:rsidRPr="00CF681F">
            <w:rPr>
              <w:rStyle w:val="PlaceholderText"/>
            </w:rPr>
            <w:t>Click or tap here to enter text.</w:t>
          </w:r>
        </w:p>
      </w:docPartBody>
    </w:docPart>
    <w:docPart>
      <w:docPartPr>
        <w:name w:val="8DDE16BF2D07488A91E53949F0A88220"/>
        <w:category>
          <w:name w:val="General"/>
          <w:gallery w:val="placeholder"/>
        </w:category>
        <w:types>
          <w:type w:val="bbPlcHdr"/>
        </w:types>
        <w:behaviors>
          <w:behavior w:val="content"/>
        </w:behaviors>
        <w:guid w:val="{55A971A2-192A-441A-BD34-BA748352B26F}"/>
      </w:docPartPr>
      <w:docPartBody>
        <w:p w:rsidR="000E5D6D" w:rsidRDefault="00CC105B" w:rsidP="00CC105B">
          <w:pPr>
            <w:pStyle w:val="FEA2C512A36B49BFBEADDDE3EEAD9628"/>
          </w:pPr>
          <w:r w:rsidRPr="00CF681F">
            <w:rPr>
              <w:rStyle w:val="PlaceholderText"/>
            </w:rPr>
            <w:t>Choose an item.</w:t>
          </w:r>
        </w:p>
      </w:docPartBody>
    </w:docPart>
    <w:docPart>
      <w:docPartPr>
        <w:name w:val="D095D2F0984846B19FC207F298965915"/>
        <w:category>
          <w:name w:val="General"/>
          <w:gallery w:val="placeholder"/>
        </w:category>
        <w:types>
          <w:type w:val="bbPlcHdr"/>
        </w:types>
        <w:behaviors>
          <w:behavior w:val="content"/>
        </w:behaviors>
        <w:guid w:val="{BBD6E8BB-29AA-4A45-B791-3DE559272B96}"/>
      </w:docPartPr>
      <w:docPartBody>
        <w:p w:rsidR="000E5D6D" w:rsidRDefault="00CC105B" w:rsidP="00CC105B">
          <w:pPr>
            <w:pStyle w:val="02E92529A7F24D81988A8B38BF8611AF"/>
          </w:pPr>
          <w:r w:rsidRPr="00CF681F">
            <w:rPr>
              <w:rStyle w:val="PlaceholderText"/>
            </w:rPr>
            <w:t>Click or tap here to enter text.</w:t>
          </w:r>
        </w:p>
      </w:docPartBody>
    </w:docPart>
    <w:docPart>
      <w:docPartPr>
        <w:name w:val="9DC50226AA994C7291AF3BF3F1653EA5"/>
        <w:category>
          <w:name w:val="General"/>
          <w:gallery w:val="placeholder"/>
        </w:category>
        <w:types>
          <w:type w:val="bbPlcHdr"/>
        </w:types>
        <w:behaviors>
          <w:behavior w:val="content"/>
        </w:behaviors>
        <w:guid w:val="{5811E100-D951-4030-9AC3-81571B0B2AD3}"/>
      </w:docPartPr>
      <w:docPartBody>
        <w:p w:rsidR="000E5D6D" w:rsidRDefault="00CC105B" w:rsidP="00CC105B">
          <w:pPr>
            <w:pStyle w:val="49B393224955481E9AFC9ECAEAC9B7CD"/>
          </w:pPr>
          <w:r w:rsidRPr="00CF681F">
            <w:rPr>
              <w:rStyle w:val="PlaceholderText"/>
            </w:rPr>
            <w:t>Choose an item.</w:t>
          </w:r>
        </w:p>
      </w:docPartBody>
    </w:docPart>
    <w:docPart>
      <w:docPartPr>
        <w:name w:val="5F325F5ED44A49C8AD2C045348382D75"/>
        <w:category>
          <w:name w:val="General"/>
          <w:gallery w:val="placeholder"/>
        </w:category>
        <w:types>
          <w:type w:val="bbPlcHdr"/>
        </w:types>
        <w:behaviors>
          <w:behavior w:val="content"/>
        </w:behaviors>
        <w:guid w:val="{B4C0A235-5266-4A48-9B40-ECDA15FEE435}"/>
      </w:docPartPr>
      <w:docPartBody>
        <w:p w:rsidR="000E5D6D" w:rsidRDefault="00CC105B" w:rsidP="00CC105B">
          <w:pPr>
            <w:pStyle w:val="6C8013A8453A49549FA575088EADCD8B"/>
          </w:pPr>
          <w:r w:rsidRPr="00CF681F">
            <w:rPr>
              <w:rStyle w:val="PlaceholderText"/>
            </w:rPr>
            <w:t>Click or tap here to enter text.</w:t>
          </w:r>
        </w:p>
      </w:docPartBody>
    </w:docPart>
    <w:docPart>
      <w:docPartPr>
        <w:name w:val="137C935C10254278AA4EE0DE36D184D5"/>
        <w:category>
          <w:name w:val="General"/>
          <w:gallery w:val="placeholder"/>
        </w:category>
        <w:types>
          <w:type w:val="bbPlcHdr"/>
        </w:types>
        <w:behaviors>
          <w:behavior w:val="content"/>
        </w:behaviors>
        <w:guid w:val="{065B4823-0326-484B-9986-A96E3D566297}"/>
      </w:docPartPr>
      <w:docPartBody>
        <w:p w:rsidR="000E5D6D" w:rsidRDefault="00CC105B" w:rsidP="00CC105B">
          <w:pPr>
            <w:pStyle w:val="F961A2AD687842599A7489ED10873F91"/>
          </w:pPr>
          <w:r w:rsidRPr="00CF681F">
            <w:rPr>
              <w:rStyle w:val="PlaceholderText"/>
            </w:rPr>
            <w:t>Click or tap here to enter text.</w:t>
          </w:r>
        </w:p>
      </w:docPartBody>
    </w:docPart>
    <w:docPart>
      <w:docPartPr>
        <w:name w:val="FEA2C512A36B49BFBEADDDE3EEAD9628"/>
        <w:category>
          <w:name w:val="General"/>
          <w:gallery w:val="placeholder"/>
        </w:category>
        <w:types>
          <w:type w:val="bbPlcHdr"/>
        </w:types>
        <w:behaviors>
          <w:behavior w:val="content"/>
        </w:behaviors>
        <w:guid w:val="{A29DA8B8-16C6-4067-BA11-890949DEBB07}"/>
      </w:docPartPr>
      <w:docPartBody>
        <w:p w:rsidR="000E5D6D" w:rsidRDefault="00CC105B" w:rsidP="00CC105B">
          <w:pPr>
            <w:pStyle w:val="E90531BA11D14B07A43937BBB8C2FB5C"/>
          </w:pPr>
          <w:r w:rsidRPr="00CF681F">
            <w:rPr>
              <w:rStyle w:val="PlaceholderText"/>
            </w:rPr>
            <w:t>Choose an item.</w:t>
          </w:r>
        </w:p>
      </w:docPartBody>
    </w:docPart>
    <w:docPart>
      <w:docPartPr>
        <w:name w:val="02E92529A7F24D81988A8B38BF8611AF"/>
        <w:category>
          <w:name w:val="General"/>
          <w:gallery w:val="placeholder"/>
        </w:category>
        <w:types>
          <w:type w:val="bbPlcHdr"/>
        </w:types>
        <w:behaviors>
          <w:behavior w:val="content"/>
        </w:behaviors>
        <w:guid w:val="{A80E2C7B-6A39-4E53-AF5E-4A68F173EC54}"/>
      </w:docPartPr>
      <w:docPartBody>
        <w:p w:rsidR="000E5D6D" w:rsidRDefault="00CC105B" w:rsidP="00CC105B">
          <w:pPr>
            <w:pStyle w:val="1C038EE6DFD046E8A2C06AFBB9A001C4"/>
          </w:pPr>
          <w:r w:rsidRPr="00CF681F">
            <w:rPr>
              <w:rStyle w:val="PlaceholderText"/>
            </w:rPr>
            <w:t>Click or tap here to enter text.</w:t>
          </w:r>
        </w:p>
      </w:docPartBody>
    </w:docPart>
    <w:docPart>
      <w:docPartPr>
        <w:name w:val="91DCB9AC5E74419A9F5B954A69D93B57"/>
        <w:category>
          <w:name w:val="General"/>
          <w:gallery w:val="placeholder"/>
        </w:category>
        <w:types>
          <w:type w:val="bbPlcHdr"/>
        </w:types>
        <w:behaviors>
          <w:behavior w:val="content"/>
        </w:behaviors>
        <w:guid w:val="{13DCD034-4FD5-4676-85D8-49BD1626E23B}"/>
      </w:docPartPr>
      <w:docPartBody>
        <w:p w:rsidR="000E5D6D" w:rsidRDefault="00CC105B" w:rsidP="00CC105B">
          <w:pPr>
            <w:pStyle w:val="8B406BE52CE245A88290E7493FB1B172"/>
          </w:pPr>
          <w:r w:rsidRPr="00CF681F">
            <w:rPr>
              <w:rStyle w:val="PlaceholderText"/>
            </w:rPr>
            <w:t>Choose an item.</w:t>
          </w:r>
        </w:p>
      </w:docPartBody>
    </w:docPart>
    <w:docPart>
      <w:docPartPr>
        <w:name w:val="F354F26ACC454D839C03816552EEDAE2"/>
        <w:category>
          <w:name w:val="General"/>
          <w:gallery w:val="placeholder"/>
        </w:category>
        <w:types>
          <w:type w:val="bbPlcHdr"/>
        </w:types>
        <w:behaviors>
          <w:behavior w:val="content"/>
        </w:behaviors>
        <w:guid w:val="{EC27AB76-BEBE-4CBF-A5A0-AC8254C4315E}"/>
      </w:docPartPr>
      <w:docPartBody>
        <w:p w:rsidR="000E5D6D" w:rsidRDefault="00CC105B" w:rsidP="00CC105B">
          <w:pPr>
            <w:pStyle w:val="4ED202A9AF1C4933AC4175DC84D9EB0E"/>
          </w:pPr>
          <w:r w:rsidRPr="00CF681F">
            <w:rPr>
              <w:rStyle w:val="PlaceholderText"/>
            </w:rPr>
            <w:t>Click or tap here to enter text.</w:t>
          </w:r>
        </w:p>
      </w:docPartBody>
    </w:docPart>
    <w:docPart>
      <w:docPartPr>
        <w:name w:val="DB6410B4A2E644C7B5DB4780D67CC38E"/>
        <w:category>
          <w:name w:val="General"/>
          <w:gallery w:val="placeholder"/>
        </w:category>
        <w:types>
          <w:type w:val="bbPlcHdr"/>
        </w:types>
        <w:behaviors>
          <w:behavior w:val="content"/>
        </w:behaviors>
        <w:guid w:val="{7B39819F-E568-4F27-B7AB-BAB09F565C4B}"/>
      </w:docPartPr>
      <w:docPartBody>
        <w:p w:rsidR="000E5D6D" w:rsidRDefault="00CC105B" w:rsidP="00CC105B">
          <w:pPr>
            <w:pStyle w:val="6F476D79288C443D865792953E7BFFAB"/>
          </w:pPr>
          <w:r w:rsidRPr="00CF681F">
            <w:rPr>
              <w:rStyle w:val="PlaceholderText"/>
            </w:rPr>
            <w:t>Choose an item.</w:t>
          </w:r>
        </w:p>
      </w:docPartBody>
    </w:docPart>
    <w:docPart>
      <w:docPartPr>
        <w:name w:val="49B393224955481E9AFC9ECAEAC9B7CD"/>
        <w:category>
          <w:name w:val="General"/>
          <w:gallery w:val="placeholder"/>
        </w:category>
        <w:types>
          <w:type w:val="bbPlcHdr"/>
        </w:types>
        <w:behaviors>
          <w:behavior w:val="content"/>
        </w:behaviors>
        <w:guid w:val="{84F4C334-F9C3-4D57-91C3-7265C0B1F708}"/>
      </w:docPartPr>
      <w:docPartBody>
        <w:p w:rsidR="000E5D6D" w:rsidRDefault="00CC105B" w:rsidP="00CC105B">
          <w:pPr>
            <w:pStyle w:val="27B5EB43A87E4004B25273C09BFC83A9"/>
          </w:pPr>
          <w:r w:rsidRPr="00CF681F">
            <w:rPr>
              <w:rStyle w:val="PlaceholderText"/>
            </w:rPr>
            <w:t>Click or tap here to enter text.</w:t>
          </w:r>
        </w:p>
      </w:docPartBody>
    </w:docPart>
    <w:docPart>
      <w:docPartPr>
        <w:name w:val="6C8013A8453A49549FA575088EADCD8B"/>
        <w:category>
          <w:name w:val="General"/>
          <w:gallery w:val="placeholder"/>
        </w:category>
        <w:types>
          <w:type w:val="bbPlcHdr"/>
        </w:types>
        <w:behaviors>
          <w:behavior w:val="content"/>
        </w:behaviors>
        <w:guid w:val="{9CC71FE1-A5DC-4E6A-B005-30EDF68BCFCA}"/>
      </w:docPartPr>
      <w:docPartBody>
        <w:p w:rsidR="000E5D6D" w:rsidRDefault="00CC105B" w:rsidP="00CC105B">
          <w:pPr>
            <w:pStyle w:val="A5DB5B3133A242F59ACBE05138AF6FE4"/>
          </w:pPr>
          <w:r w:rsidRPr="00CF681F">
            <w:rPr>
              <w:rStyle w:val="PlaceholderText"/>
            </w:rPr>
            <w:t>Choose an item.</w:t>
          </w:r>
        </w:p>
      </w:docPartBody>
    </w:docPart>
    <w:docPart>
      <w:docPartPr>
        <w:name w:val="F961A2AD687842599A7489ED10873F91"/>
        <w:category>
          <w:name w:val="General"/>
          <w:gallery w:val="placeholder"/>
        </w:category>
        <w:types>
          <w:type w:val="bbPlcHdr"/>
        </w:types>
        <w:behaviors>
          <w:behavior w:val="content"/>
        </w:behaviors>
        <w:guid w:val="{872B924D-C7B4-485F-B8C2-D148EA024D23}"/>
      </w:docPartPr>
      <w:docPartBody>
        <w:p w:rsidR="000E5D6D" w:rsidRDefault="00CC105B" w:rsidP="00CC105B">
          <w:pPr>
            <w:pStyle w:val="A6C6F5AFC56C4F96867595A6E8B6BF25"/>
          </w:pPr>
          <w:r w:rsidRPr="00CF681F">
            <w:rPr>
              <w:rStyle w:val="PlaceholderText"/>
            </w:rPr>
            <w:t>Click or tap here to enter text.</w:t>
          </w:r>
        </w:p>
      </w:docPartBody>
    </w:docPart>
    <w:docPart>
      <w:docPartPr>
        <w:name w:val="3F65D3363F764AF1B59CB870670146F3"/>
        <w:category>
          <w:name w:val="General"/>
          <w:gallery w:val="placeholder"/>
        </w:category>
        <w:types>
          <w:type w:val="bbPlcHdr"/>
        </w:types>
        <w:behaviors>
          <w:behavior w:val="content"/>
        </w:behaviors>
        <w:guid w:val="{B5A78060-BB2E-4561-9571-111451EC75EA}"/>
      </w:docPartPr>
      <w:docPartBody>
        <w:p w:rsidR="000E5D6D" w:rsidRDefault="00CC105B" w:rsidP="00CC105B">
          <w:pPr>
            <w:pStyle w:val="0BBCBC95009B4C80AC8E861888E35C2D"/>
          </w:pPr>
          <w:r w:rsidRPr="00CF681F">
            <w:rPr>
              <w:rStyle w:val="PlaceholderText"/>
            </w:rPr>
            <w:t>Choose an item.</w:t>
          </w:r>
        </w:p>
      </w:docPartBody>
    </w:docPart>
    <w:docPart>
      <w:docPartPr>
        <w:name w:val="616903C6B6C841B29A0D7B78B5771C05"/>
        <w:category>
          <w:name w:val="General"/>
          <w:gallery w:val="placeholder"/>
        </w:category>
        <w:types>
          <w:type w:val="bbPlcHdr"/>
        </w:types>
        <w:behaviors>
          <w:behavior w:val="content"/>
        </w:behaviors>
        <w:guid w:val="{058C6361-7498-4209-A120-831CD40C0F18}"/>
      </w:docPartPr>
      <w:docPartBody>
        <w:p w:rsidR="000E5D6D" w:rsidRDefault="00CC105B" w:rsidP="00CC105B">
          <w:pPr>
            <w:pStyle w:val="622C8E3467C847DC9A3A4AF6EC01A712"/>
          </w:pPr>
          <w:r w:rsidRPr="00CF681F">
            <w:rPr>
              <w:rStyle w:val="PlaceholderText"/>
            </w:rPr>
            <w:t>Click or tap here to enter text.</w:t>
          </w:r>
        </w:p>
      </w:docPartBody>
    </w:docPart>
    <w:docPart>
      <w:docPartPr>
        <w:name w:val="E90531BA11D14B07A43937BBB8C2FB5C"/>
        <w:category>
          <w:name w:val="General"/>
          <w:gallery w:val="placeholder"/>
        </w:category>
        <w:types>
          <w:type w:val="bbPlcHdr"/>
        </w:types>
        <w:behaviors>
          <w:behavior w:val="content"/>
        </w:behaviors>
        <w:guid w:val="{7668D537-D055-49B7-AF92-BC63CED6B3C5}"/>
      </w:docPartPr>
      <w:docPartBody>
        <w:p w:rsidR="000E5D6D" w:rsidRDefault="00CC105B" w:rsidP="00CC105B">
          <w:pPr>
            <w:pStyle w:val="118A3ABC263F469182C621FB1FC75C67"/>
          </w:pPr>
          <w:r w:rsidRPr="00CF681F">
            <w:rPr>
              <w:rStyle w:val="PlaceholderText"/>
            </w:rPr>
            <w:t>Choose an item.</w:t>
          </w:r>
        </w:p>
      </w:docPartBody>
    </w:docPart>
    <w:docPart>
      <w:docPartPr>
        <w:name w:val="1C038EE6DFD046E8A2C06AFBB9A001C4"/>
        <w:category>
          <w:name w:val="General"/>
          <w:gallery w:val="placeholder"/>
        </w:category>
        <w:types>
          <w:type w:val="bbPlcHdr"/>
        </w:types>
        <w:behaviors>
          <w:behavior w:val="content"/>
        </w:behaviors>
        <w:guid w:val="{148DA0D5-0DE7-4663-92FF-3A1453F7EF51}"/>
      </w:docPartPr>
      <w:docPartBody>
        <w:p w:rsidR="000E5D6D" w:rsidRDefault="00CC105B" w:rsidP="00CC105B">
          <w:pPr>
            <w:pStyle w:val="ADE2D9576E354E2497CE8EB40A42B5E4"/>
          </w:pPr>
          <w:r w:rsidRPr="00CF681F">
            <w:rPr>
              <w:rStyle w:val="PlaceholderText"/>
            </w:rPr>
            <w:t>Click or tap here to enter text.</w:t>
          </w:r>
        </w:p>
      </w:docPartBody>
    </w:docPart>
    <w:docPart>
      <w:docPartPr>
        <w:name w:val="8B406BE52CE245A88290E7493FB1B172"/>
        <w:category>
          <w:name w:val="General"/>
          <w:gallery w:val="placeholder"/>
        </w:category>
        <w:types>
          <w:type w:val="bbPlcHdr"/>
        </w:types>
        <w:behaviors>
          <w:behavior w:val="content"/>
        </w:behaviors>
        <w:guid w:val="{E8DEC733-3D4F-4E81-890E-8F29736D0313}"/>
      </w:docPartPr>
      <w:docPartBody>
        <w:p w:rsidR="000E5D6D" w:rsidRDefault="00CC105B" w:rsidP="00CC105B">
          <w:pPr>
            <w:pStyle w:val="424D09A7E1F043769CC5DB963DFA8757"/>
          </w:pPr>
          <w:r w:rsidRPr="00CF681F">
            <w:rPr>
              <w:rStyle w:val="PlaceholderText"/>
            </w:rPr>
            <w:t>Choose an item.</w:t>
          </w:r>
        </w:p>
      </w:docPartBody>
    </w:docPart>
    <w:docPart>
      <w:docPartPr>
        <w:name w:val="4ED202A9AF1C4933AC4175DC84D9EB0E"/>
        <w:category>
          <w:name w:val="General"/>
          <w:gallery w:val="placeholder"/>
        </w:category>
        <w:types>
          <w:type w:val="bbPlcHdr"/>
        </w:types>
        <w:behaviors>
          <w:behavior w:val="content"/>
        </w:behaviors>
        <w:guid w:val="{F524B556-0AD2-4ECE-9740-FE1F7E4C69BC}"/>
      </w:docPartPr>
      <w:docPartBody>
        <w:p w:rsidR="000E5D6D" w:rsidRDefault="00CC105B" w:rsidP="00CC105B">
          <w:pPr>
            <w:pStyle w:val="C0A1AFAD7E114A55AA00B148C80F6FA3"/>
          </w:pPr>
          <w:r w:rsidRPr="00CF681F">
            <w:rPr>
              <w:rStyle w:val="PlaceholderText"/>
            </w:rPr>
            <w:t>Click or tap here to enter text.</w:t>
          </w:r>
        </w:p>
      </w:docPartBody>
    </w:docPart>
    <w:docPart>
      <w:docPartPr>
        <w:name w:val="6F476D79288C443D865792953E7BFFAB"/>
        <w:category>
          <w:name w:val="General"/>
          <w:gallery w:val="placeholder"/>
        </w:category>
        <w:types>
          <w:type w:val="bbPlcHdr"/>
        </w:types>
        <w:behaviors>
          <w:behavior w:val="content"/>
        </w:behaviors>
        <w:guid w:val="{A76D1190-3472-4583-B36A-3A10C5C062AB}"/>
      </w:docPartPr>
      <w:docPartBody>
        <w:p w:rsidR="000E5D6D" w:rsidRDefault="00CC105B" w:rsidP="00CC105B">
          <w:pPr>
            <w:pStyle w:val="3E5218AE319A4989B214B28253E08772"/>
          </w:pPr>
          <w:r w:rsidRPr="00CF681F">
            <w:rPr>
              <w:rStyle w:val="PlaceholderText"/>
            </w:rPr>
            <w:t>Choose an item.</w:t>
          </w:r>
        </w:p>
      </w:docPartBody>
    </w:docPart>
    <w:docPart>
      <w:docPartPr>
        <w:name w:val="27B5EB43A87E4004B25273C09BFC83A9"/>
        <w:category>
          <w:name w:val="General"/>
          <w:gallery w:val="placeholder"/>
        </w:category>
        <w:types>
          <w:type w:val="bbPlcHdr"/>
        </w:types>
        <w:behaviors>
          <w:behavior w:val="content"/>
        </w:behaviors>
        <w:guid w:val="{EF95ECEA-BDAE-468A-837D-F6CF4FD75703}"/>
      </w:docPartPr>
      <w:docPartBody>
        <w:p w:rsidR="000E5D6D" w:rsidRDefault="00CC105B" w:rsidP="00CC105B">
          <w:pPr>
            <w:pStyle w:val="2650FF962D6D4476BC53B4DAFEDB9512"/>
          </w:pPr>
          <w:r w:rsidRPr="00CF681F">
            <w:rPr>
              <w:rStyle w:val="PlaceholderText"/>
            </w:rPr>
            <w:t>Click or tap here to enter text.</w:t>
          </w:r>
        </w:p>
      </w:docPartBody>
    </w:docPart>
    <w:docPart>
      <w:docPartPr>
        <w:name w:val="A5DB5B3133A242F59ACBE05138AF6FE4"/>
        <w:category>
          <w:name w:val="General"/>
          <w:gallery w:val="placeholder"/>
        </w:category>
        <w:types>
          <w:type w:val="bbPlcHdr"/>
        </w:types>
        <w:behaviors>
          <w:behavior w:val="content"/>
        </w:behaviors>
        <w:guid w:val="{D566B175-22BF-404E-93F6-D51448138693}"/>
      </w:docPartPr>
      <w:docPartBody>
        <w:p w:rsidR="000E5D6D" w:rsidRDefault="00CC105B" w:rsidP="00CC105B">
          <w:pPr>
            <w:pStyle w:val="4F501A6F6A9D4B5A85E0314A19C82A0E"/>
          </w:pPr>
          <w:r w:rsidRPr="00CF681F">
            <w:rPr>
              <w:rStyle w:val="PlaceholderText"/>
            </w:rPr>
            <w:t>Choose an item.</w:t>
          </w:r>
        </w:p>
      </w:docPartBody>
    </w:docPart>
    <w:docPart>
      <w:docPartPr>
        <w:name w:val="A6C6F5AFC56C4F96867595A6E8B6BF25"/>
        <w:category>
          <w:name w:val="General"/>
          <w:gallery w:val="placeholder"/>
        </w:category>
        <w:types>
          <w:type w:val="bbPlcHdr"/>
        </w:types>
        <w:behaviors>
          <w:behavior w:val="content"/>
        </w:behaviors>
        <w:guid w:val="{CA2E17B1-F8EF-4B14-A4E5-DD060AFF2F89}"/>
      </w:docPartPr>
      <w:docPartBody>
        <w:p w:rsidR="000E5D6D" w:rsidRDefault="00CC105B" w:rsidP="00CC105B">
          <w:pPr>
            <w:pStyle w:val="9DCA3E51A1DB47BDA31A12A1D9A58099"/>
          </w:pPr>
          <w:r w:rsidRPr="00CF681F">
            <w:rPr>
              <w:rStyle w:val="PlaceholderText"/>
            </w:rPr>
            <w:t>Click or tap here to enter text.</w:t>
          </w:r>
        </w:p>
      </w:docPartBody>
    </w:docPart>
    <w:docPart>
      <w:docPartPr>
        <w:name w:val="0BBCBC95009B4C80AC8E861888E35C2D"/>
        <w:category>
          <w:name w:val="General"/>
          <w:gallery w:val="placeholder"/>
        </w:category>
        <w:types>
          <w:type w:val="bbPlcHdr"/>
        </w:types>
        <w:behaviors>
          <w:behavior w:val="content"/>
        </w:behaviors>
        <w:guid w:val="{0CA20C0D-B558-4752-9998-7B8AC4B58284}"/>
      </w:docPartPr>
      <w:docPartBody>
        <w:p w:rsidR="000E5D6D" w:rsidRDefault="00CC105B" w:rsidP="00CC105B">
          <w:pPr>
            <w:pStyle w:val="DAE648D285ED4817B3733280B3F2C54C"/>
          </w:pPr>
          <w:r w:rsidRPr="00CF681F">
            <w:rPr>
              <w:rStyle w:val="PlaceholderText"/>
            </w:rPr>
            <w:t>Choose an item.</w:t>
          </w:r>
        </w:p>
      </w:docPartBody>
    </w:docPart>
    <w:docPart>
      <w:docPartPr>
        <w:name w:val="622C8E3467C847DC9A3A4AF6EC01A712"/>
        <w:category>
          <w:name w:val="General"/>
          <w:gallery w:val="placeholder"/>
        </w:category>
        <w:types>
          <w:type w:val="bbPlcHdr"/>
        </w:types>
        <w:behaviors>
          <w:behavior w:val="content"/>
        </w:behaviors>
        <w:guid w:val="{898A727A-AB49-4E6B-BD7E-4744EB17098C}"/>
      </w:docPartPr>
      <w:docPartBody>
        <w:p w:rsidR="000E5D6D" w:rsidRDefault="00CC105B" w:rsidP="00CC105B">
          <w:pPr>
            <w:pStyle w:val="F8335E1D9B354CBA97FCCC6F1B7CD74E"/>
          </w:pPr>
          <w:r w:rsidRPr="00CF681F">
            <w:rPr>
              <w:rStyle w:val="PlaceholderText"/>
            </w:rPr>
            <w:t>Click or tap here to enter text.</w:t>
          </w:r>
        </w:p>
      </w:docPartBody>
    </w:docPart>
    <w:docPart>
      <w:docPartPr>
        <w:name w:val="EBEAFADB1405451E9AB3FFC4D209AF77"/>
        <w:category>
          <w:name w:val="General"/>
          <w:gallery w:val="placeholder"/>
        </w:category>
        <w:types>
          <w:type w:val="bbPlcHdr"/>
        </w:types>
        <w:behaviors>
          <w:behavior w:val="content"/>
        </w:behaviors>
        <w:guid w:val="{AE286AC2-9DBE-465F-ABC5-E8C9857007EF}"/>
      </w:docPartPr>
      <w:docPartBody>
        <w:p w:rsidR="000E5D6D" w:rsidRDefault="00CC105B" w:rsidP="00CC105B">
          <w:pPr>
            <w:pStyle w:val="B4EF77F10CF247118A1D16F03453F9C9"/>
          </w:pPr>
          <w:r w:rsidRPr="00CF681F">
            <w:rPr>
              <w:rStyle w:val="PlaceholderText"/>
            </w:rPr>
            <w:t>Choose an item.</w:t>
          </w:r>
        </w:p>
      </w:docPartBody>
    </w:docPart>
    <w:docPart>
      <w:docPartPr>
        <w:name w:val="1EDF06A66C9E4B89927679A6C8840075"/>
        <w:category>
          <w:name w:val="General"/>
          <w:gallery w:val="placeholder"/>
        </w:category>
        <w:types>
          <w:type w:val="bbPlcHdr"/>
        </w:types>
        <w:behaviors>
          <w:behavior w:val="content"/>
        </w:behaviors>
        <w:guid w:val="{A57757F8-5649-419B-A9C7-82E15D755F9C}"/>
      </w:docPartPr>
      <w:docPartBody>
        <w:p w:rsidR="000E5D6D" w:rsidRDefault="00CC105B" w:rsidP="00CC105B">
          <w:pPr>
            <w:pStyle w:val="E665FDE2E5884EB587239F5295CBD889"/>
          </w:pPr>
          <w:r w:rsidRPr="00CF681F">
            <w:rPr>
              <w:rStyle w:val="PlaceholderText"/>
            </w:rPr>
            <w:t>Click or tap here to enter text.</w:t>
          </w:r>
        </w:p>
      </w:docPartBody>
    </w:docPart>
    <w:docPart>
      <w:docPartPr>
        <w:name w:val="118A3ABC263F469182C621FB1FC75C67"/>
        <w:category>
          <w:name w:val="General"/>
          <w:gallery w:val="placeholder"/>
        </w:category>
        <w:types>
          <w:type w:val="bbPlcHdr"/>
        </w:types>
        <w:behaviors>
          <w:behavior w:val="content"/>
        </w:behaviors>
        <w:guid w:val="{BD0FD8CD-68A1-4AF3-BB1E-F1BDE2CD3F60}"/>
      </w:docPartPr>
      <w:docPartBody>
        <w:p w:rsidR="000E5D6D" w:rsidRDefault="00CC105B" w:rsidP="00CC105B">
          <w:pPr>
            <w:pStyle w:val="CCC282553183438CA09222BBADA31A52"/>
          </w:pPr>
          <w:r w:rsidRPr="00CF681F">
            <w:rPr>
              <w:rStyle w:val="PlaceholderText"/>
            </w:rPr>
            <w:t>Choose an item.</w:t>
          </w:r>
        </w:p>
      </w:docPartBody>
    </w:docPart>
    <w:docPart>
      <w:docPartPr>
        <w:name w:val="ADE2D9576E354E2497CE8EB40A42B5E4"/>
        <w:category>
          <w:name w:val="General"/>
          <w:gallery w:val="placeholder"/>
        </w:category>
        <w:types>
          <w:type w:val="bbPlcHdr"/>
        </w:types>
        <w:behaviors>
          <w:behavior w:val="content"/>
        </w:behaviors>
        <w:guid w:val="{DB68DEA1-065B-4AFA-A789-749288A61B57}"/>
      </w:docPartPr>
      <w:docPartBody>
        <w:p w:rsidR="000E5D6D" w:rsidRDefault="00CC105B" w:rsidP="00CC105B">
          <w:pPr>
            <w:pStyle w:val="32388BC68DA44D6B8E946E6444515F19"/>
          </w:pPr>
          <w:r w:rsidRPr="00CF681F">
            <w:rPr>
              <w:rStyle w:val="PlaceholderText"/>
            </w:rPr>
            <w:t>Click or tap here to enter text.</w:t>
          </w:r>
        </w:p>
      </w:docPartBody>
    </w:docPart>
    <w:docPart>
      <w:docPartPr>
        <w:name w:val="424D09A7E1F043769CC5DB963DFA8757"/>
        <w:category>
          <w:name w:val="General"/>
          <w:gallery w:val="placeholder"/>
        </w:category>
        <w:types>
          <w:type w:val="bbPlcHdr"/>
        </w:types>
        <w:behaviors>
          <w:behavior w:val="content"/>
        </w:behaviors>
        <w:guid w:val="{B6E4A675-6070-464B-8266-1C2E5CF5646B}"/>
      </w:docPartPr>
      <w:docPartBody>
        <w:p w:rsidR="000E5D6D" w:rsidRDefault="00CC105B" w:rsidP="00CC105B">
          <w:pPr>
            <w:pStyle w:val="6692F36EA1294F8FA4174608E19D25DA"/>
          </w:pPr>
          <w:r w:rsidRPr="00CF681F">
            <w:rPr>
              <w:rStyle w:val="PlaceholderText"/>
            </w:rPr>
            <w:t>Choose an item.</w:t>
          </w:r>
        </w:p>
      </w:docPartBody>
    </w:docPart>
    <w:docPart>
      <w:docPartPr>
        <w:name w:val="C0A1AFAD7E114A55AA00B148C80F6FA3"/>
        <w:category>
          <w:name w:val="General"/>
          <w:gallery w:val="placeholder"/>
        </w:category>
        <w:types>
          <w:type w:val="bbPlcHdr"/>
        </w:types>
        <w:behaviors>
          <w:behavior w:val="content"/>
        </w:behaviors>
        <w:guid w:val="{5A219BC2-2EE4-4734-8075-F24484EC89E0}"/>
      </w:docPartPr>
      <w:docPartBody>
        <w:p w:rsidR="000E5D6D" w:rsidRDefault="00CC105B" w:rsidP="00CC105B">
          <w:pPr>
            <w:pStyle w:val="C0404404165247A680C35B55379679FE"/>
          </w:pPr>
          <w:r w:rsidRPr="00CF681F">
            <w:rPr>
              <w:rStyle w:val="PlaceholderText"/>
            </w:rPr>
            <w:t>Click or tap here to enter text.</w:t>
          </w:r>
        </w:p>
      </w:docPartBody>
    </w:docPart>
    <w:docPart>
      <w:docPartPr>
        <w:name w:val="3E5218AE319A4989B214B28253E08772"/>
        <w:category>
          <w:name w:val="General"/>
          <w:gallery w:val="placeholder"/>
        </w:category>
        <w:types>
          <w:type w:val="bbPlcHdr"/>
        </w:types>
        <w:behaviors>
          <w:behavior w:val="content"/>
        </w:behaviors>
        <w:guid w:val="{AB62C9FA-B883-4074-8AC5-F28A38F40404}"/>
      </w:docPartPr>
      <w:docPartBody>
        <w:p w:rsidR="000E5D6D" w:rsidRDefault="00CC105B" w:rsidP="00CC105B">
          <w:pPr>
            <w:pStyle w:val="974CC1DCF09D430E80348991813E4AB0"/>
          </w:pPr>
          <w:r w:rsidRPr="00CF681F">
            <w:rPr>
              <w:rStyle w:val="PlaceholderText"/>
            </w:rPr>
            <w:t>Choose an item.</w:t>
          </w:r>
        </w:p>
      </w:docPartBody>
    </w:docPart>
    <w:docPart>
      <w:docPartPr>
        <w:name w:val="2650FF962D6D4476BC53B4DAFEDB9512"/>
        <w:category>
          <w:name w:val="General"/>
          <w:gallery w:val="placeholder"/>
        </w:category>
        <w:types>
          <w:type w:val="bbPlcHdr"/>
        </w:types>
        <w:behaviors>
          <w:behavior w:val="content"/>
        </w:behaviors>
        <w:guid w:val="{345F59A8-CC8A-4679-B21E-3D3F720BC524}"/>
      </w:docPartPr>
      <w:docPartBody>
        <w:p w:rsidR="000E5D6D" w:rsidRDefault="00CC105B" w:rsidP="00CC105B">
          <w:pPr>
            <w:pStyle w:val="7858160DF4EE410EA4B9A285B5783DB1"/>
          </w:pPr>
          <w:r w:rsidRPr="00CF681F">
            <w:rPr>
              <w:rStyle w:val="PlaceholderText"/>
            </w:rPr>
            <w:t>Click or tap here to enter text.</w:t>
          </w:r>
        </w:p>
      </w:docPartBody>
    </w:docPart>
    <w:docPart>
      <w:docPartPr>
        <w:name w:val="4F501A6F6A9D4B5A85E0314A19C82A0E"/>
        <w:category>
          <w:name w:val="General"/>
          <w:gallery w:val="placeholder"/>
        </w:category>
        <w:types>
          <w:type w:val="bbPlcHdr"/>
        </w:types>
        <w:behaviors>
          <w:behavior w:val="content"/>
        </w:behaviors>
        <w:guid w:val="{E200B811-911E-4643-A422-8DF113267962}"/>
      </w:docPartPr>
      <w:docPartBody>
        <w:p w:rsidR="000E5D6D" w:rsidRDefault="00CC105B" w:rsidP="00CC105B">
          <w:pPr>
            <w:pStyle w:val="6DF651DD499B43A0AF0D409F729236B4"/>
          </w:pPr>
          <w:r w:rsidRPr="00CF681F">
            <w:rPr>
              <w:rStyle w:val="PlaceholderText"/>
            </w:rPr>
            <w:t>Choose an item.</w:t>
          </w:r>
        </w:p>
      </w:docPartBody>
    </w:docPart>
    <w:docPart>
      <w:docPartPr>
        <w:name w:val="9DCA3E51A1DB47BDA31A12A1D9A58099"/>
        <w:category>
          <w:name w:val="General"/>
          <w:gallery w:val="placeholder"/>
        </w:category>
        <w:types>
          <w:type w:val="bbPlcHdr"/>
        </w:types>
        <w:behaviors>
          <w:behavior w:val="content"/>
        </w:behaviors>
        <w:guid w:val="{02AFC592-47FD-44CE-BBC1-5E39184B5479}"/>
      </w:docPartPr>
      <w:docPartBody>
        <w:p w:rsidR="000E5D6D" w:rsidRDefault="00CC105B" w:rsidP="00CC105B">
          <w:pPr>
            <w:pStyle w:val="36CB48EED2154905A0AECF265B3F8288"/>
          </w:pPr>
          <w:r w:rsidRPr="00CF681F">
            <w:rPr>
              <w:rStyle w:val="PlaceholderText"/>
            </w:rPr>
            <w:t>Click or tap here to enter text.</w:t>
          </w:r>
        </w:p>
      </w:docPartBody>
    </w:docPart>
    <w:docPart>
      <w:docPartPr>
        <w:name w:val="DAE648D285ED4817B3733280B3F2C54C"/>
        <w:category>
          <w:name w:val="General"/>
          <w:gallery w:val="placeholder"/>
        </w:category>
        <w:types>
          <w:type w:val="bbPlcHdr"/>
        </w:types>
        <w:behaviors>
          <w:behavior w:val="content"/>
        </w:behaviors>
        <w:guid w:val="{0D972A6E-25C1-4BE3-B74B-98F79489ECF7}"/>
      </w:docPartPr>
      <w:docPartBody>
        <w:p w:rsidR="000E5D6D" w:rsidRDefault="00CC105B" w:rsidP="00CC105B">
          <w:pPr>
            <w:pStyle w:val="4ACE4794F2A14D7DB9810DA8B5655AD7"/>
          </w:pPr>
          <w:r w:rsidRPr="00CF681F">
            <w:rPr>
              <w:rStyle w:val="PlaceholderText"/>
            </w:rPr>
            <w:t>Choose an item.</w:t>
          </w:r>
        </w:p>
      </w:docPartBody>
    </w:docPart>
    <w:docPart>
      <w:docPartPr>
        <w:name w:val="F8335E1D9B354CBA97FCCC6F1B7CD74E"/>
        <w:category>
          <w:name w:val="General"/>
          <w:gallery w:val="placeholder"/>
        </w:category>
        <w:types>
          <w:type w:val="bbPlcHdr"/>
        </w:types>
        <w:behaviors>
          <w:behavior w:val="content"/>
        </w:behaviors>
        <w:guid w:val="{21DDA695-443B-4C91-9214-74830641B50E}"/>
      </w:docPartPr>
      <w:docPartBody>
        <w:p w:rsidR="000E5D6D" w:rsidRDefault="00CC105B" w:rsidP="00CC105B">
          <w:pPr>
            <w:pStyle w:val="6A6E61F59D7B42C8891B0F0F805824D0"/>
          </w:pPr>
          <w:r w:rsidRPr="00CF681F">
            <w:rPr>
              <w:rStyle w:val="PlaceholderText"/>
            </w:rPr>
            <w:t>Click or tap here to enter text.</w:t>
          </w:r>
        </w:p>
      </w:docPartBody>
    </w:docPart>
    <w:docPart>
      <w:docPartPr>
        <w:name w:val="B4EF77F10CF247118A1D16F03453F9C9"/>
        <w:category>
          <w:name w:val="General"/>
          <w:gallery w:val="placeholder"/>
        </w:category>
        <w:types>
          <w:type w:val="bbPlcHdr"/>
        </w:types>
        <w:behaviors>
          <w:behavior w:val="content"/>
        </w:behaviors>
        <w:guid w:val="{13BBBD37-9133-4155-872D-9457BD235F41}"/>
      </w:docPartPr>
      <w:docPartBody>
        <w:p w:rsidR="000E5D6D" w:rsidRDefault="00CC105B" w:rsidP="00CC105B">
          <w:pPr>
            <w:pStyle w:val="87394C2456AB440A87411AAA66AA1133"/>
          </w:pPr>
          <w:r w:rsidRPr="00CF681F">
            <w:rPr>
              <w:rStyle w:val="PlaceholderText"/>
            </w:rPr>
            <w:t>Choose an item.</w:t>
          </w:r>
        </w:p>
      </w:docPartBody>
    </w:docPart>
    <w:docPart>
      <w:docPartPr>
        <w:name w:val="E665FDE2E5884EB587239F5295CBD889"/>
        <w:category>
          <w:name w:val="General"/>
          <w:gallery w:val="placeholder"/>
        </w:category>
        <w:types>
          <w:type w:val="bbPlcHdr"/>
        </w:types>
        <w:behaviors>
          <w:behavior w:val="content"/>
        </w:behaviors>
        <w:guid w:val="{FCA9A329-0C87-45A2-9CB0-6AE6F6DBB622}"/>
      </w:docPartPr>
      <w:docPartBody>
        <w:p w:rsidR="000E5D6D" w:rsidRDefault="00CC105B" w:rsidP="00CC105B">
          <w:pPr>
            <w:pStyle w:val="D1428AA2B6444A5CB062C75A9140F5AC"/>
          </w:pPr>
          <w:r w:rsidRPr="00CF681F">
            <w:rPr>
              <w:rStyle w:val="PlaceholderText"/>
            </w:rPr>
            <w:t>Click or tap here to enter text.</w:t>
          </w:r>
        </w:p>
      </w:docPartBody>
    </w:docPart>
    <w:docPart>
      <w:docPartPr>
        <w:name w:val="CCC282553183438CA09222BBADA31A52"/>
        <w:category>
          <w:name w:val="General"/>
          <w:gallery w:val="placeholder"/>
        </w:category>
        <w:types>
          <w:type w:val="bbPlcHdr"/>
        </w:types>
        <w:behaviors>
          <w:behavior w:val="content"/>
        </w:behaviors>
        <w:guid w:val="{1B53BF3B-240F-4040-B443-C1D7A01DB966}"/>
      </w:docPartPr>
      <w:docPartBody>
        <w:p w:rsidR="000E5D6D" w:rsidRDefault="00CC105B" w:rsidP="00CC105B">
          <w:pPr>
            <w:pStyle w:val="D0FC138BE0474AABBB8A0BAF739DE384"/>
          </w:pPr>
          <w:r w:rsidRPr="00CF681F">
            <w:rPr>
              <w:rStyle w:val="PlaceholderText"/>
            </w:rPr>
            <w:t>Choose an item.</w:t>
          </w:r>
        </w:p>
      </w:docPartBody>
    </w:docPart>
    <w:docPart>
      <w:docPartPr>
        <w:name w:val="32388BC68DA44D6B8E946E6444515F19"/>
        <w:category>
          <w:name w:val="General"/>
          <w:gallery w:val="placeholder"/>
        </w:category>
        <w:types>
          <w:type w:val="bbPlcHdr"/>
        </w:types>
        <w:behaviors>
          <w:behavior w:val="content"/>
        </w:behaviors>
        <w:guid w:val="{3FC3B312-6220-4FEE-9F6E-B19613B34BEE}"/>
      </w:docPartPr>
      <w:docPartBody>
        <w:p w:rsidR="000E5D6D" w:rsidRDefault="00CC105B" w:rsidP="00CC105B">
          <w:pPr>
            <w:pStyle w:val="D128E9B35C5E4AEC9B2B30CC5FE267F1"/>
          </w:pPr>
          <w:r w:rsidRPr="00CF681F">
            <w:rPr>
              <w:rStyle w:val="PlaceholderText"/>
            </w:rPr>
            <w:t>Click or tap here to enter text.</w:t>
          </w:r>
        </w:p>
      </w:docPartBody>
    </w:docPart>
    <w:docPart>
      <w:docPartPr>
        <w:name w:val="6692F36EA1294F8FA4174608E19D25DA"/>
        <w:category>
          <w:name w:val="General"/>
          <w:gallery w:val="placeholder"/>
        </w:category>
        <w:types>
          <w:type w:val="bbPlcHdr"/>
        </w:types>
        <w:behaviors>
          <w:behavior w:val="content"/>
        </w:behaviors>
        <w:guid w:val="{7E7CF370-0D37-4D41-8B3F-3B349ADA0168}"/>
      </w:docPartPr>
      <w:docPartBody>
        <w:p w:rsidR="000E5D6D" w:rsidRDefault="00CC105B" w:rsidP="00CC105B">
          <w:pPr>
            <w:pStyle w:val="0172C2592EF5421984DD8452EA83CD16"/>
          </w:pPr>
          <w:r w:rsidRPr="00CF681F">
            <w:rPr>
              <w:rStyle w:val="PlaceholderText"/>
            </w:rPr>
            <w:t>Choose an item.</w:t>
          </w:r>
        </w:p>
      </w:docPartBody>
    </w:docPart>
    <w:docPart>
      <w:docPartPr>
        <w:name w:val="C0404404165247A680C35B55379679FE"/>
        <w:category>
          <w:name w:val="General"/>
          <w:gallery w:val="placeholder"/>
        </w:category>
        <w:types>
          <w:type w:val="bbPlcHdr"/>
        </w:types>
        <w:behaviors>
          <w:behavior w:val="content"/>
        </w:behaviors>
        <w:guid w:val="{B9FA7157-E0CC-4753-A18F-0E7CEF3DC3A5}"/>
      </w:docPartPr>
      <w:docPartBody>
        <w:p w:rsidR="000E5D6D" w:rsidRDefault="00CC105B" w:rsidP="00CC105B">
          <w:pPr>
            <w:pStyle w:val="5B55A24354514445843A908168A995A7"/>
          </w:pPr>
          <w:r w:rsidRPr="00CF681F">
            <w:rPr>
              <w:rStyle w:val="PlaceholderText"/>
            </w:rPr>
            <w:t>Click or tap here to enter text.</w:t>
          </w:r>
        </w:p>
      </w:docPartBody>
    </w:docPart>
    <w:docPart>
      <w:docPartPr>
        <w:name w:val="974CC1DCF09D430E80348991813E4AB0"/>
        <w:category>
          <w:name w:val="General"/>
          <w:gallery w:val="placeholder"/>
        </w:category>
        <w:types>
          <w:type w:val="bbPlcHdr"/>
        </w:types>
        <w:behaviors>
          <w:behavior w:val="content"/>
        </w:behaviors>
        <w:guid w:val="{EF3AB75D-24F7-4334-901E-F1681D68D436}"/>
      </w:docPartPr>
      <w:docPartBody>
        <w:p w:rsidR="000E5D6D" w:rsidRDefault="00CC105B" w:rsidP="00CC105B">
          <w:pPr>
            <w:pStyle w:val="990C195A4A08413D9EAA4AC592DEB403"/>
          </w:pPr>
          <w:r w:rsidRPr="00CF681F">
            <w:rPr>
              <w:rStyle w:val="PlaceholderText"/>
            </w:rPr>
            <w:t>Choose an item.</w:t>
          </w:r>
        </w:p>
      </w:docPartBody>
    </w:docPart>
    <w:docPart>
      <w:docPartPr>
        <w:name w:val="7858160DF4EE410EA4B9A285B5783DB1"/>
        <w:category>
          <w:name w:val="General"/>
          <w:gallery w:val="placeholder"/>
        </w:category>
        <w:types>
          <w:type w:val="bbPlcHdr"/>
        </w:types>
        <w:behaviors>
          <w:behavior w:val="content"/>
        </w:behaviors>
        <w:guid w:val="{DBD58060-18F3-4BEC-86A1-316F5BF4D1E1}"/>
      </w:docPartPr>
      <w:docPartBody>
        <w:p w:rsidR="000E5D6D" w:rsidRDefault="00CC105B" w:rsidP="00CC105B">
          <w:pPr>
            <w:pStyle w:val="0A6E6B9A0E4649A9B4B78473B820F20E"/>
          </w:pPr>
          <w:r w:rsidRPr="00CF681F">
            <w:rPr>
              <w:rStyle w:val="PlaceholderText"/>
            </w:rPr>
            <w:t>Click or tap here to enter text.</w:t>
          </w:r>
        </w:p>
      </w:docPartBody>
    </w:docPart>
    <w:docPart>
      <w:docPartPr>
        <w:name w:val="6DF651DD499B43A0AF0D409F729236B4"/>
        <w:category>
          <w:name w:val="General"/>
          <w:gallery w:val="placeholder"/>
        </w:category>
        <w:types>
          <w:type w:val="bbPlcHdr"/>
        </w:types>
        <w:behaviors>
          <w:behavior w:val="content"/>
        </w:behaviors>
        <w:guid w:val="{624B492F-35CD-4D90-B6A1-45D3DE83EB82}"/>
      </w:docPartPr>
      <w:docPartBody>
        <w:p w:rsidR="000E5D6D" w:rsidRDefault="00CC105B" w:rsidP="00CC105B">
          <w:pPr>
            <w:pStyle w:val="01CED46E24784F45AEC701BD6C08C8FF"/>
          </w:pPr>
          <w:r w:rsidRPr="00CF681F">
            <w:rPr>
              <w:rStyle w:val="PlaceholderText"/>
            </w:rPr>
            <w:t>Choose an item.</w:t>
          </w:r>
        </w:p>
      </w:docPartBody>
    </w:docPart>
    <w:docPart>
      <w:docPartPr>
        <w:name w:val="36CB48EED2154905A0AECF265B3F8288"/>
        <w:category>
          <w:name w:val="General"/>
          <w:gallery w:val="placeholder"/>
        </w:category>
        <w:types>
          <w:type w:val="bbPlcHdr"/>
        </w:types>
        <w:behaviors>
          <w:behavior w:val="content"/>
        </w:behaviors>
        <w:guid w:val="{41E9EF5A-4AEE-4082-9E2D-CE147D2D2F2E}"/>
      </w:docPartPr>
      <w:docPartBody>
        <w:p w:rsidR="000E5D6D" w:rsidRDefault="00CC105B" w:rsidP="00CC105B">
          <w:pPr>
            <w:pStyle w:val="7B5FF301E6224C8FAA9500EBF82EBB73"/>
          </w:pPr>
          <w:r w:rsidRPr="00CF681F">
            <w:rPr>
              <w:rStyle w:val="PlaceholderText"/>
            </w:rPr>
            <w:t>Click or tap here to enter text.</w:t>
          </w:r>
        </w:p>
      </w:docPartBody>
    </w:docPart>
    <w:docPart>
      <w:docPartPr>
        <w:name w:val="4ACE4794F2A14D7DB9810DA8B5655AD7"/>
        <w:category>
          <w:name w:val="General"/>
          <w:gallery w:val="placeholder"/>
        </w:category>
        <w:types>
          <w:type w:val="bbPlcHdr"/>
        </w:types>
        <w:behaviors>
          <w:behavior w:val="content"/>
        </w:behaviors>
        <w:guid w:val="{7DBEF8A9-0A66-4B06-A187-609C9D8F7294}"/>
      </w:docPartPr>
      <w:docPartBody>
        <w:p w:rsidR="000E5D6D" w:rsidRDefault="00CC105B" w:rsidP="00CC105B">
          <w:pPr>
            <w:pStyle w:val="5F929BE1E285488890D6ABEDA18EF3C9"/>
          </w:pPr>
          <w:r w:rsidRPr="00CF681F">
            <w:rPr>
              <w:rStyle w:val="PlaceholderText"/>
            </w:rPr>
            <w:t>Choose an item.</w:t>
          </w:r>
        </w:p>
      </w:docPartBody>
    </w:docPart>
    <w:docPart>
      <w:docPartPr>
        <w:name w:val="6A6E61F59D7B42C8891B0F0F805824D0"/>
        <w:category>
          <w:name w:val="General"/>
          <w:gallery w:val="placeholder"/>
        </w:category>
        <w:types>
          <w:type w:val="bbPlcHdr"/>
        </w:types>
        <w:behaviors>
          <w:behavior w:val="content"/>
        </w:behaviors>
        <w:guid w:val="{11F51437-30A0-4A07-9217-A3C62645A7BC}"/>
      </w:docPartPr>
      <w:docPartBody>
        <w:p w:rsidR="000E5D6D" w:rsidRDefault="00CC105B" w:rsidP="00CC105B">
          <w:pPr>
            <w:pStyle w:val="462E827658B240A3807F4E5F307E584A"/>
          </w:pPr>
          <w:r w:rsidRPr="00CF681F">
            <w:rPr>
              <w:rStyle w:val="PlaceholderText"/>
            </w:rPr>
            <w:t>Click or tap here to enter text.</w:t>
          </w:r>
        </w:p>
      </w:docPartBody>
    </w:docPart>
    <w:docPart>
      <w:docPartPr>
        <w:name w:val="87394C2456AB440A87411AAA66AA1133"/>
        <w:category>
          <w:name w:val="General"/>
          <w:gallery w:val="placeholder"/>
        </w:category>
        <w:types>
          <w:type w:val="bbPlcHdr"/>
        </w:types>
        <w:behaviors>
          <w:behavior w:val="content"/>
        </w:behaviors>
        <w:guid w:val="{7AFE7C45-8800-4A63-9A59-B227C1A391A6}"/>
      </w:docPartPr>
      <w:docPartBody>
        <w:p w:rsidR="000E5D6D" w:rsidRDefault="00CC105B" w:rsidP="00CC105B">
          <w:pPr>
            <w:pStyle w:val="427BB122BF8B41BC9072A9B32729A471"/>
          </w:pPr>
          <w:r w:rsidRPr="00CF681F">
            <w:rPr>
              <w:rStyle w:val="PlaceholderText"/>
            </w:rPr>
            <w:t>Choose an item.</w:t>
          </w:r>
        </w:p>
      </w:docPartBody>
    </w:docPart>
    <w:docPart>
      <w:docPartPr>
        <w:name w:val="D1428AA2B6444A5CB062C75A9140F5AC"/>
        <w:category>
          <w:name w:val="General"/>
          <w:gallery w:val="placeholder"/>
        </w:category>
        <w:types>
          <w:type w:val="bbPlcHdr"/>
        </w:types>
        <w:behaviors>
          <w:behavior w:val="content"/>
        </w:behaviors>
        <w:guid w:val="{BCEEBB23-CBBC-4365-9940-B82402337471}"/>
      </w:docPartPr>
      <w:docPartBody>
        <w:p w:rsidR="000E5D6D" w:rsidRDefault="00CC105B" w:rsidP="00CC105B">
          <w:pPr>
            <w:pStyle w:val="ED8CDBB60E784261AF8A1AA37A6CBFB9"/>
          </w:pPr>
          <w:r w:rsidRPr="00CF681F">
            <w:rPr>
              <w:rStyle w:val="PlaceholderText"/>
            </w:rPr>
            <w:t>Click or tap here to enter text.</w:t>
          </w:r>
        </w:p>
      </w:docPartBody>
    </w:docPart>
    <w:docPart>
      <w:docPartPr>
        <w:name w:val="D0FC138BE0474AABBB8A0BAF739DE384"/>
        <w:category>
          <w:name w:val="General"/>
          <w:gallery w:val="placeholder"/>
        </w:category>
        <w:types>
          <w:type w:val="bbPlcHdr"/>
        </w:types>
        <w:behaviors>
          <w:behavior w:val="content"/>
        </w:behaviors>
        <w:guid w:val="{E32559BE-91A0-47D5-AC59-114BCB31D318}"/>
      </w:docPartPr>
      <w:docPartBody>
        <w:p w:rsidR="000E5D6D" w:rsidRDefault="00CC105B" w:rsidP="00CC105B">
          <w:pPr>
            <w:pStyle w:val="133FDE32F5CF4A66B496A8A527421289"/>
          </w:pPr>
          <w:r w:rsidRPr="00CF681F">
            <w:rPr>
              <w:rStyle w:val="PlaceholderText"/>
            </w:rPr>
            <w:t>Choose an item.</w:t>
          </w:r>
        </w:p>
      </w:docPartBody>
    </w:docPart>
    <w:docPart>
      <w:docPartPr>
        <w:name w:val="D128E9B35C5E4AEC9B2B30CC5FE267F1"/>
        <w:category>
          <w:name w:val="General"/>
          <w:gallery w:val="placeholder"/>
        </w:category>
        <w:types>
          <w:type w:val="bbPlcHdr"/>
        </w:types>
        <w:behaviors>
          <w:behavior w:val="content"/>
        </w:behaviors>
        <w:guid w:val="{57AEC539-6A8A-4015-95AA-3BF9AA2A69D6}"/>
      </w:docPartPr>
      <w:docPartBody>
        <w:p w:rsidR="000E5D6D" w:rsidRDefault="00CC105B" w:rsidP="00CC105B">
          <w:pPr>
            <w:pStyle w:val="0F351B70AB894B10AD5FE2A24805EA95"/>
          </w:pPr>
          <w:r w:rsidRPr="00CF681F">
            <w:rPr>
              <w:rStyle w:val="PlaceholderText"/>
            </w:rPr>
            <w:t>Click or tap here to enter text.</w:t>
          </w:r>
        </w:p>
      </w:docPartBody>
    </w:docPart>
    <w:docPart>
      <w:docPartPr>
        <w:name w:val="0172C2592EF5421984DD8452EA83CD16"/>
        <w:category>
          <w:name w:val="General"/>
          <w:gallery w:val="placeholder"/>
        </w:category>
        <w:types>
          <w:type w:val="bbPlcHdr"/>
        </w:types>
        <w:behaviors>
          <w:behavior w:val="content"/>
        </w:behaviors>
        <w:guid w:val="{3494060B-AD95-4438-8853-F88E9433629E}"/>
      </w:docPartPr>
      <w:docPartBody>
        <w:p w:rsidR="000E5D6D" w:rsidRDefault="00CC105B" w:rsidP="00CC105B">
          <w:pPr>
            <w:pStyle w:val="78CF9ECE49534B7D9C298C82C35E93BC"/>
          </w:pPr>
          <w:r w:rsidRPr="00CF681F">
            <w:rPr>
              <w:rStyle w:val="PlaceholderText"/>
            </w:rPr>
            <w:t>Choose an item.</w:t>
          </w:r>
        </w:p>
      </w:docPartBody>
    </w:docPart>
    <w:docPart>
      <w:docPartPr>
        <w:name w:val="5B55A24354514445843A908168A995A7"/>
        <w:category>
          <w:name w:val="General"/>
          <w:gallery w:val="placeholder"/>
        </w:category>
        <w:types>
          <w:type w:val="bbPlcHdr"/>
        </w:types>
        <w:behaviors>
          <w:behavior w:val="content"/>
        </w:behaviors>
        <w:guid w:val="{C77EA12A-E9D7-4626-A3A0-F51BA21ECC7A}"/>
      </w:docPartPr>
      <w:docPartBody>
        <w:p w:rsidR="000E5D6D" w:rsidRDefault="00CC105B" w:rsidP="00CC105B">
          <w:pPr>
            <w:pStyle w:val="0B7ECF92FBF241E688D272F742F50019"/>
          </w:pPr>
          <w:r w:rsidRPr="00CF681F">
            <w:rPr>
              <w:rStyle w:val="PlaceholderText"/>
            </w:rPr>
            <w:t>Click or tap here to enter text.</w:t>
          </w:r>
        </w:p>
      </w:docPartBody>
    </w:docPart>
    <w:docPart>
      <w:docPartPr>
        <w:name w:val="990C195A4A08413D9EAA4AC592DEB403"/>
        <w:category>
          <w:name w:val="General"/>
          <w:gallery w:val="placeholder"/>
        </w:category>
        <w:types>
          <w:type w:val="bbPlcHdr"/>
        </w:types>
        <w:behaviors>
          <w:behavior w:val="content"/>
        </w:behaviors>
        <w:guid w:val="{74C08611-2C33-426B-9AB9-31E782826CC6}"/>
      </w:docPartPr>
      <w:docPartBody>
        <w:p w:rsidR="000E5D6D" w:rsidRDefault="00CC105B" w:rsidP="00CC105B">
          <w:pPr>
            <w:pStyle w:val="9A696BF4754B4C72847707315E46CF93"/>
          </w:pPr>
          <w:r w:rsidRPr="00CF681F">
            <w:rPr>
              <w:rStyle w:val="PlaceholderText"/>
            </w:rPr>
            <w:t>Choose an item.</w:t>
          </w:r>
        </w:p>
      </w:docPartBody>
    </w:docPart>
    <w:docPart>
      <w:docPartPr>
        <w:name w:val="0A6E6B9A0E4649A9B4B78473B820F20E"/>
        <w:category>
          <w:name w:val="General"/>
          <w:gallery w:val="placeholder"/>
        </w:category>
        <w:types>
          <w:type w:val="bbPlcHdr"/>
        </w:types>
        <w:behaviors>
          <w:behavior w:val="content"/>
        </w:behaviors>
        <w:guid w:val="{09DC46E6-9294-4724-8D9F-F4613063B3C2}"/>
      </w:docPartPr>
      <w:docPartBody>
        <w:p w:rsidR="000E5D6D" w:rsidRDefault="00CC105B" w:rsidP="00CC105B">
          <w:pPr>
            <w:pStyle w:val="CEAB0027BFE04988BBEBE2799E446F83"/>
          </w:pPr>
          <w:r w:rsidRPr="00CF681F">
            <w:rPr>
              <w:rStyle w:val="PlaceholderText"/>
            </w:rPr>
            <w:t>Click or tap here to enter text.</w:t>
          </w:r>
        </w:p>
      </w:docPartBody>
    </w:docPart>
    <w:docPart>
      <w:docPartPr>
        <w:name w:val="01CED46E24784F45AEC701BD6C08C8FF"/>
        <w:category>
          <w:name w:val="General"/>
          <w:gallery w:val="placeholder"/>
        </w:category>
        <w:types>
          <w:type w:val="bbPlcHdr"/>
        </w:types>
        <w:behaviors>
          <w:behavior w:val="content"/>
        </w:behaviors>
        <w:guid w:val="{1657EC3E-A0C7-4F50-BC16-1F1CDCCC51D9}"/>
      </w:docPartPr>
      <w:docPartBody>
        <w:p w:rsidR="000E5D6D" w:rsidRDefault="00CC105B" w:rsidP="00CC105B">
          <w:pPr>
            <w:pStyle w:val="5671AA21DD1F44F4845675DAA46F89BF"/>
          </w:pPr>
          <w:r w:rsidRPr="00CF681F">
            <w:rPr>
              <w:rStyle w:val="PlaceholderText"/>
            </w:rPr>
            <w:t>Choose an item.</w:t>
          </w:r>
        </w:p>
      </w:docPartBody>
    </w:docPart>
    <w:docPart>
      <w:docPartPr>
        <w:name w:val="7B5FF301E6224C8FAA9500EBF82EBB73"/>
        <w:category>
          <w:name w:val="General"/>
          <w:gallery w:val="placeholder"/>
        </w:category>
        <w:types>
          <w:type w:val="bbPlcHdr"/>
        </w:types>
        <w:behaviors>
          <w:behavior w:val="content"/>
        </w:behaviors>
        <w:guid w:val="{15F19773-7134-445B-9E81-697BC43F23E3}"/>
      </w:docPartPr>
      <w:docPartBody>
        <w:p w:rsidR="000E5D6D" w:rsidRDefault="00CC105B" w:rsidP="00CC105B">
          <w:pPr>
            <w:pStyle w:val="C2E5CD68EF104D4F941FDC4D3777632F"/>
          </w:pPr>
          <w:r w:rsidRPr="00CF681F">
            <w:rPr>
              <w:rStyle w:val="PlaceholderText"/>
            </w:rPr>
            <w:t>Click or tap here to enter text.</w:t>
          </w:r>
        </w:p>
      </w:docPartBody>
    </w:docPart>
    <w:docPart>
      <w:docPartPr>
        <w:name w:val="5F929BE1E285488890D6ABEDA18EF3C9"/>
        <w:category>
          <w:name w:val="General"/>
          <w:gallery w:val="placeholder"/>
        </w:category>
        <w:types>
          <w:type w:val="bbPlcHdr"/>
        </w:types>
        <w:behaviors>
          <w:behavior w:val="content"/>
        </w:behaviors>
        <w:guid w:val="{023724AB-9982-4AB8-ACC5-EE72F80CE3FB}"/>
      </w:docPartPr>
      <w:docPartBody>
        <w:p w:rsidR="000E5D6D" w:rsidRDefault="00CC105B" w:rsidP="00CC105B">
          <w:pPr>
            <w:pStyle w:val="1930DCDD8DCA4A6A88B69829621D4DE3"/>
          </w:pPr>
          <w:r w:rsidRPr="00CF681F">
            <w:rPr>
              <w:rStyle w:val="PlaceholderText"/>
            </w:rPr>
            <w:t>Choose an item.</w:t>
          </w:r>
        </w:p>
      </w:docPartBody>
    </w:docPart>
    <w:docPart>
      <w:docPartPr>
        <w:name w:val="462E827658B240A3807F4E5F307E584A"/>
        <w:category>
          <w:name w:val="General"/>
          <w:gallery w:val="placeholder"/>
        </w:category>
        <w:types>
          <w:type w:val="bbPlcHdr"/>
        </w:types>
        <w:behaviors>
          <w:behavior w:val="content"/>
        </w:behaviors>
        <w:guid w:val="{7276DADB-A1BE-4A10-AA5A-F3157150257A}"/>
      </w:docPartPr>
      <w:docPartBody>
        <w:p w:rsidR="000E5D6D" w:rsidRDefault="00CC105B" w:rsidP="00CC105B">
          <w:pPr>
            <w:pStyle w:val="5D104782B9524A0C854724FAF878F461"/>
          </w:pPr>
          <w:r w:rsidRPr="00CF681F">
            <w:rPr>
              <w:rStyle w:val="PlaceholderText"/>
            </w:rPr>
            <w:t>Click or tap here to enter text.</w:t>
          </w:r>
        </w:p>
      </w:docPartBody>
    </w:docPart>
    <w:docPart>
      <w:docPartPr>
        <w:name w:val="427BB122BF8B41BC9072A9B32729A471"/>
        <w:category>
          <w:name w:val="General"/>
          <w:gallery w:val="placeholder"/>
        </w:category>
        <w:types>
          <w:type w:val="bbPlcHdr"/>
        </w:types>
        <w:behaviors>
          <w:behavior w:val="content"/>
        </w:behaviors>
        <w:guid w:val="{891ADB34-89BE-4F2F-BECF-FCD312DB7014}"/>
      </w:docPartPr>
      <w:docPartBody>
        <w:p w:rsidR="000E5D6D" w:rsidRDefault="00CC105B" w:rsidP="00CC105B">
          <w:pPr>
            <w:pStyle w:val="DC966DC5C18B4457B0FC9F2E6B2D741A"/>
          </w:pPr>
          <w:r w:rsidRPr="00CF681F">
            <w:rPr>
              <w:rStyle w:val="PlaceholderText"/>
            </w:rPr>
            <w:t>Choose an item.</w:t>
          </w:r>
        </w:p>
      </w:docPartBody>
    </w:docPart>
    <w:docPart>
      <w:docPartPr>
        <w:name w:val="ED8CDBB60E784261AF8A1AA37A6CBFB9"/>
        <w:category>
          <w:name w:val="General"/>
          <w:gallery w:val="placeholder"/>
        </w:category>
        <w:types>
          <w:type w:val="bbPlcHdr"/>
        </w:types>
        <w:behaviors>
          <w:behavior w:val="content"/>
        </w:behaviors>
        <w:guid w:val="{97E185FD-9EF6-47FD-A2D2-453C2E0BCA4E}"/>
      </w:docPartPr>
      <w:docPartBody>
        <w:p w:rsidR="000E5D6D" w:rsidRDefault="00CC105B" w:rsidP="00CC105B">
          <w:pPr>
            <w:pStyle w:val="B3756AC205A0426CBFB28D4D435715E3"/>
          </w:pPr>
          <w:r w:rsidRPr="00CF681F">
            <w:rPr>
              <w:rStyle w:val="PlaceholderText"/>
            </w:rPr>
            <w:t>Click or tap here to enter text.</w:t>
          </w:r>
        </w:p>
      </w:docPartBody>
    </w:docPart>
    <w:docPart>
      <w:docPartPr>
        <w:name w:val="133FDE32F5CF4A66B496A8A527421289"/>
        <w:category>
          <w:name w:val="General"/>
          <w:gallery w:val="placeholder"/>
        </w:category>
        <w:types>
          <w:type w:val="bbPlcHdr"/>
        </w:types>
        <w:behaviors>
          <w:behavior w:val="content"/>
        </w:behaviors>
        <w:guid w:val="{70590873-0606-4B81-90B9-5595B1CE2A3A}"/>
      </w:docPartPr>
      <w:docPartBody>
        <w:p w:rsidR="000E5D6D" w:rsidRDefault="00CC105B" w:rsidP="00CC105B">
          <w:pPr>
            <w:pStyle w:val="D699F2D7D57E4EA3ADA7FF6058E9CD0D"/>
          </w:pPr>
          <w:r w:rsidRPr="00CF681F">
            <w:rPr>
              <w:rStyle w:val="PlaceholderText"/>
            </w:rPr>
            <w:t>Choose an item.</w:t>
          </w:r>
        </w:p>
      </w:docPartBody>
    </w:docPart>
    <w:docPart>
      <w:docPartPr>
        <w:name w:val="0F351B70AB894B10AD5FE2A24805EA95"/>
        <w:category>
          <w:name w:val="General"/>
          <w:gallery w:val="placeholder"/>
        </w:category>
        <w:types>
          <w:type w:val="bbPlcHdr"/>
        </w:types>
        <w:behaviors>
          <w:behavior w:val="content"/>
        </w:behaviors>
        <w:guid w:val="{BFB3CC89-0D07-4B89-BB34-118F03BD4B70}"/>
      </w:docPartPr>
      <w:docPartBody>
        <w:p w:rsidR="000E5D6D" w:rsidRDefault="00CC105B" w:rsidP="00CC105B">
          <w:pPr>
            <w:pStyle w:val="F3089626562142778BEBAE60CDDFC089"/>
          </w:pPr>
          <w:r w:rsidRPr="00CF681F">
            <w:rPr>
              <w:rStyle w:val="PlaceholderText"/>
            </w:rPr>
            <w:t>Click or tap here to enter text.</w:t>
          </w:r>
        </w:p>
      </w:docPartBody>
    </w:docPart>
    <w:docPart>
      <w:docPartPr>
        <w:name w:val="78CF9ECE49534B7D9C298C82C35E93BC"/>
        <w:category>
          <w:name w:val="General"/>
          <w:gallery w:val="placeholder"/>
        </w:category>
        <w:types>
          <w:type w:val="bbPlcHdr"/>
        </w:types>
        <w:behaviors>
          <w:behavior w:val="content"/>
        </w:behaviors>
        <w:guid w:val="{9E7E0AEC-918A-4AAC-9763-0D2312AB02CE}"/>
      </w:docPartPr>
      <w:docPartBody>
        <w:p w:rsidR="000E5D6D" w:rsidRDefault="00CC105B" w:rsidP="00CC105B">
          <w:pPr>
            <w:pStyle w:val="3A75345A6EAF417F81D18B6A0E193D5B"/>
          </w:pPr>
          <w:r w:rsidRPr="00CF681F">
            <w:rPr>
              <w:rStyle w:val="PlaceholderText"/>
            </w:rPr>
            <w:t>Choose an item.</w:t>
          </w:r>
        </w:p>
      </w:docPartBody>
    </w:docPart>
    <w:docPart>
      <w:docPartPr>
        <w:name w:val="0B7ECF92FBF241E688D272F742F50019"/>
        <w:category>
          <w:name w:val="General"/>
          <w:gallery w:val="placeholder"/>
        </w:category>
        <w:types>
          <w:type w:val="bbPlcHdr"/>
        </w:types>
        <w:behaviors>
          <w:behavior w:val="content"/>
        </w:behaviors>
        <w:guid w:val="{BA1DB097-DDBB-42A5-831B-045898AF1598}"/>
      </w:docPartPr>
      <w:docPartBody>
        <w:p w:rsidR="000E5D6D" w:rsidRDefault="00CC105B" w:rsidP="00CC105B">
          <w:pPr>
            <w:pStyle w:val="A87D91141EB34D429EEA90CDF7D0E974"/>
          </w:pPr>
          <w:r w:rsidRPr="00CF681F">
            <w:rPr>
              <w:rStyle w:val="PlaceholderText"/>
            </w:rPr>
            <w:t>Click or tap here to enter text.</w:t>
          </w:r>
        </w:p>
      </w:docPartBody>
    </w:docPart>
    <w:docPart>
      <w:docPartPr>
        <w:name w:val="9A696BF4754B4C72847707315E46CF93"/>
        <w:category>
          <w:name w:val="General"/>
          <w:gallery w:val="placeholder"/>
        </w:category>
        <w:types>
          <w:type w:val="bbPlcHdr"/>
        </w:types>
        <w:behaviors>
          <w:behavior w:val="content"/>
        </w:behaviors>
        <w:guid w:val="{04E57C69-5FC5-4AC1-9627-AD3DA93A9773}"/>
      </w:docPartPr>
      <w:docPartBody>
        <w:p w:rsidR="000E5D6D" w:rsidRDefault="00CC105B" w:rsidP="00CC105B">
          <w:pPr>
            <w:pStyle w:val="4A40213D4388467E998B4D5D33CCB3B4"/>
          </w:pPr>
          <w:r w:rsidRPr="00CF681F">
            <w:rPr>
              <w:rStyle w:val="PlaceholderText"/>
            </w:rPr>
            <w:t>Choose an item.</w:t>
          </w:r>
        </w:p>
      </w:docPartBody>
    </w:docPart>
    <w:docPart>
      <w:docPartPr>
        <w:name w:val="CEAB0027BFE04988BBEBE2799E446F83"/>
        <w:category>
          <w:name w:val="General"/>
          <w:gallery w:val="placeholder"/>
        </w:category>
        <w:types>
          <w:type w:val="bbPlcHdr"/>
        </w:types>
        <w:behaviors>
          <w:behavior w:val="content"/>
        </w:behaviors>
        <w:guid w:val="{B57D8F70-428F-43F7-B341-C4C2D3F153B0}"/>
      </w:docPartPr>
      <w:docPartBody>
        <w:p w:rsidR="000E5D6D" w:rsidRDefault="00CC105B" w:rsidP="00CC105B">
          <w:pPr>
            <w:pStyle w:val="BE3AA41498B64D7CB26B703A7FCE1C13"/>
          </w:pPr>
          <w:r w:rsidRPr="00CF681F">
            <w:rPr>
              <w:rStyle w:val="PlaceholderText"/>
            </w:rPr>
            <w:t>Click or tap here to enter text.</w:t>
          </w:r>
        </w:p>
      </w:docPartBody>
    </w:docPart>
    <w:docPart>
      <w:docPartPr>
        <w:name w:val="5671AA21DD1F44F4845675DAA46F89BF"/>
        <w:category>
          <w:name w:val="General"/>
          <w:gallery w:val="placeholder"/>
        </w:category>
        <w:types>
          <w:type w:val="bbPlcHdr"/>
        </w:types>
        <w:behaviors>
          <w:behavior w:val="content"/>
        </w:behaviors>
        <w:guid w:val="{09311D4F-EE59-4E4B-AC01-F345A7053D72}"/>
      </w:docPartPr>
      <w:docPartBody>
        <w:p w:rsidR="000E5D6D" w:rsidRDefault="00CC105B" w:rsidP="00CC105B">
          <w:pPr>
            <w:pStyle w:val="DC278A7372F847FB99192F5DF8334D22"/>
          </w:pPr>
          <w:r w:rsidRPr="00CF681F">
            <w:rPr>
              <w:rStyle w:val="PlaceholderText"/>
            </w:rPr>
            <w:t>Choose an item.</w:t>
          </w:r>
        </w:p>
      </w:docPartBody>
    </w:docPart>
    <w:docPart>
      <w:docPartPr>
        <w:name w:val="C2E5CD68EF104D4F941FDC4D3777632F"/>
        <w:category>
          <w:name w:val="General"/>
          <w:gallery w:val="placeholder"/>
        </w:category>
        <w:types>
          <w:type w:val="bbPlcHdr"/>
        </w:types>
        <w:behaviors>
          <w:behavior w:val="content"/>
        </w:behaviors>
        <w:guid w:val="{EFCA3069-6EA7-4732-B1CE-413D165461CC}"/>
      </w:docPartPr>
      <w:docPartBody>
        <w:p w:rsidR="000E5D6D" w:rsidRDefault="00CC105B" w:rsidP="00CC105B">
          <w:pPr>
            <w:pStyle w:val="F4144BC46CF54FD19B8007225E6E47E6"/>
          </w:pPr>
          <w:r w:rsidRPr="00CF681F">
            <w:rPr>
              <w:rStyle w:val="PlaceholderText"/>
            </w:rPr>
            <w:t>Click or tap here to enter text.</w:t>
          </w:r>
        </w:p>
      </w:docPartBody>
    </w:docPart>
    <w:docPart>
      <w:docPartPr>
        <w:name w:val="1930DCDD8DCA4A6A88B69829621D4DE3"/>
        <w:category>
          <w:name w:val="General"/>
          <w:gallery w:val="placeholder"/>
        </w:category>
        <w:types>
          <w:type w:val="bbPlcHdr"/>
        </w:types>
        <w:behaviors>
          <w:behavior w:val="content"/>
        </w:behaviors>
        <w:guid w:val="{FAD58923-3AAE-4B05-BE88-59E51BC4196F}"/>
      </w:docPartPr>
      <w:docPartBody>
        <w:p w:rsidR="000E5D6D" w:rsidRDefault="00CC105B" w:rsidP="00CC105B">
          <w:pPr>
            <w:pStyle w:val="2E14764454214F30AD24117C1F2E62FC"/>
          </w:pPr>
          <w:r w:rsidRPr="00CF681F">
            <w:rPr>
              <w:rStyle w:val="PlaceholderText"/>
            </w:rPr>
            <w:t>Choose an item.</w:t>
          </w:r>
        </w:p>
      </w:docPartBody>
    </w:docPart>
    <w:docPart>
      <w:docPartPr>
        <w:name w:val="5D104782B9524A0C854724FAF878F461"/>
        <w:category>
          <w:name w:val="General"/>
          <w:gallery w:val="placeholder"/>
        </w:category>
        <w:types>
          <w:type w:val="bbPlcHdr"/>
        </w:types>
        <w:behaviors>
          <w:behavior w:val="content"/>
        </w:behaviors>
        <w:guid w:val="{B5D63CD8-195F-40E9-BEAD-58082BC74E50}"/>
      </w:docPartPr>
      <w:docPartBody>
        <w:p w:rsidR="000E5D6D" w:rsidRDefault="00CC105B" w:rsidP="00CC105B">
          <w:pPr>
            <w:pStyle w:val="BAC17D1F3EFE4BD7BB5037EF09C4C7FE"/>
          </w:pPr>
          <w:r w:rsidRPr="00CF681F">
            <w:rPr>
              <w:rStyle w:val="PlaceholderText"/>
            </w:rPr>
            <w:t>Click or tap here to enter text.</w:t>
          </w:r>
        </w:p>
      </w:docPartBody>
    </w:docPart>
    <w:docPart>
      <w:docPartPr>
        <w:name w:val="DC966DC5C18B4457B0FC9F2E6B2D741A"/>
        <w:category>
          <w:name w:val="General"/>
          <w:gallery w:val="placeholder"/>
        </w:category>
        <w:types>
          <w:type w:val="bbPlcHdr"/>
        </w:types>
        <w:behaviors>
          <w:behavior w:val="content"/>
        </w:behaviors>
        <w:guid w:val="{3A40022B-4CDC-4977-A0ED-0347D6F58FD5}"/>
      </w:docPartPr>
      <w:docPartBody>
        <w:p w:rsidR="000E5D6D" w:rsidRDefault="00CC105B" w:rsidP="00CC105B">
          <w:pPr>
            <w:pStyle w:val="A0A8B65A2D6D4C469B94547E81789480"/>
          </w:pPr>
          <w:r w:rsidRPr="00CF681F">
            <w:rPr>
              <w:rStyle w:val="PlaceholderText"/>
            </w:rPr>
            <w:t>Choose an item.</w:t>
          </w:r>
        </w:p>
      </w:docPartBody>
    </w:docPart>
    <w:docPart>
      <w:docPartPr>
        <w:name w:val="B3756AC205A0426CBFB28D4D435715E3"/>
        <w:category>
          <w:name w:val="General"/>
          <w:gallery w:val="placeholder"/>
        </w:category>
        <w:types>
          <w:type w:val="bbPlcHdr"/>
        </w:types>
        <w:behaviors>
          <w:behavior w:val="content"/>
        </w:behaviors>
        <w:guid w:val="{10046756-58B6-4CC0-98A3-5BAF7A4E56A2}"/>
      </w:docPartPr>
      <w:docPartBody>
        <w:p w:rsidR="000E5D6D" w:rsidRDefault="00CC105B" w:rsidP="00CC105B">
          <w:pPr>
            <w:pStyle w:val="FE07465BA5AC4E8C9AFDFEC81A7E9E39"/>
          </w:pPr>
          <w:r w:rsidRPr="00CF681F">
            <w:rPr>
              <w:rStyle w:val="PlaceholderText"/>
            </w:rPr>
            <w:t>Click or tap here to enter text.</w:t>
          </w:r>
        </w:p>
      </w:docPartBody>
    </w:docPart>
    <w:docPart>
      <w:docPartPr>
        <w:name w:val="D699F2D7D57E4EA3ADA7FF6058E9CD0D"/>
        <w:category>
          <w:name w:val="General"/>
          <w:gallery w:val="placeholder"/>
        </w:category>
        <w:types>
          <w:type w:val="bbPlcHdr"/>
        </w:types>
        <w:behaviors>
          <w:behavior w:val="content"/>
        </w:behaviors>
        <w:guid w:val="{58C98F01-5ABF-47AF-87AF-6450400B990C}"/>
      </w:docPartPr>
      <w:docPartBody>
        <w:p w:rsidR="000E5D6D" w:rsidRDefault="00CC105B" w:rsidP="00CC105B">
          <w:pPr>
            <w:pStyle w:val="4E3227B28C1A41F9B09BDAE424966A6C"/>
          </w:pPr>
          <w:r w:rsidRPr="00CF681F">
            <w:rPr>
              <w:rStyle w:val="PlaceholderText"/>
            </w:rPr>
            <w:t>Choose an item.</w:t>
          </w:r>
        </w:p>
      </w:docPartBody>
    </w:docPart>
    <w:docPart>
      <w:docPartPr>
        <w:name w:val="F3089626562142778BEBAE60CDDFC089"/>
        <w:category>
          <w:name w:val="General"/>
          <w:gallery w:val="placeholder"/>
        </w:category>
        <w:types>
          <w:type w:val="bbPlcHdr"/>
        </w:types>
        <w:behaviors>
          <w:behavior w:val="content"/>
        </w:behaviors>
        <w:guid w:val="{598B588A-C209-4482-AC40-4BFD4626CF98}"/>
      </w:docPartPr>
      <w:docPartBody>
        <w:p w:rsidR="000E5D6D" w:rsidRDefault="00CC105B" w:rsidP="00CC105B">
          <w:pPr>
            <w:pStyle w:val="55AEC773D38F40B4947F7C61ED95C5AD"/>
          </w:pPr>
          <w:r w:rsidRPr="00CF681F">
            <w:rPr>
              <w:rStyle w:val="PlaceholderText"/>
            </w:rPr>
            <w:t>Click or tap here to enter text.</w:t>
          </w:r>
        </w:p>
      </w:docPartBody>
    </w:docPart>
    <w:docPart>
      <w:docPartPr>
        <w:name w:val="3A75345A6EAF417F81D18B6A0E193D5B"/>
        <w:category>
          <w:name w:val="General"/>
          <w:gallery w:val="placeholder"/>
        </w:category>
        <w:types>
          <w:type w:val="bbPlcHdr"/>
        </w:types>
        <w:behaviors>
          <w:behavior w:val="content"/>
        </w:behaviors>
        <w:guid w:val="{0D726D8A-AFD8-48BD-887F-6A47925CECC9}"/>
      </w:docPartPr>
      <w:docPartBody>
        <w:p w:rsidR="000E5D6D" w:rsidRDefault="00CC105B" w:rsidP="00CC105B">
          <w:pPr>
            <w:pStyle w:val="611A9D34D8364BA4A68B5CC9633E1AAE"/>
          </w:pPr>
          <w:r w:rsidRPr="00CF681F">
            <w:rPr>
              <w:rStyle w:val="PlaceholderText"/>
            </w:rPr>
            <w:t>Choose an item.</w:t>
          </w:r>
        </w:p>
      </w:docPartBody>
    </w:docPart>
    <w:docPart>
      <w:docPartPr>
        <w:name w:val="A87D91141EB34D429EEA90CDF7D0E974"/>
        <w:category>
          <w:name w:val="General"/>
          <w:gallery w:val="placeholder"/>
        </w:category>
        <w:types>
          <w:type w:val="bbPlcHdr"/>
        </w:types>
        <w:behaviors>
          <w:behavior w:val="content"/>
        </w:behaviors>
        <w:guid w:val="{A8911075-15C8-4A02-AC9E-7B2E30F79B43}"/>
      </w:docPartPr>
      <w:docPartBody>
        <w:p w:rsidR="000E5D6D" w:rsidRDefault="00CC105B" w:rsidP="00CC105B">
          <w:pPr>
            <w:pStyle w:val="6343CC1CBDB84432A49F202C618BD3EE"/>
          </w:pPr>
          <w:r w:rsidRPr="00CF681F">
            <w:rPr>
              <w:rStyle w:val="PlaceholderText"/>
            </w:rPr>
            <w:t>Click or tap here to enter text.</w:t>
          </w:r>
        </w:p>
      </w:docPartBody>
    </w:docPart>
    <w:docPart>
      <w:docPartPr>
        <w:name w:val="4A40213D4388467E998B4D5D33CCB3B4"/>
        <w:category>
          <w:name w:val="General"/>
          <w:gallery w:val="placeholder"/>
        </w:category>
        <w:types>
          <w:type w:val="bbPlcHdr"/>
        </w:types>
        <w:behaviors>
          <w:behavior w:val="content"/>
        </w:behaviors>
        <w:guid w:val="{AE75823E-85CE-4E1E-A30C-EF61487CBC64}"/>
      </w:docPartPr>
      <w:docPartBody>
        <w:p w:rsidR="000E5D6D" w:rsidRDefault="00CC105B" w:rsidP="00CC105B">
          <w:pPr>
            <w:pStyle w:val="E2ABA5DE132D4A4A93BBD883018685C7"/>
          </w:pPr>
          <w:r w:rsidRPr="00CF681F">
            <w:rPr>
              <w:rStyle w:val="PlaceholderText"/>
            </w:rPr>
            <w:t>Choose an item.</w:t>
          </w:r>
        </w:p>
      </w:docPartBody>
    </w:docPart>
    <w:docPart>
      <w:docPartPr>
        <w:name w:val="BE3AA41498B64D7CB26B703A7FCE1C13"/>
        <w:category>
          <w:name w:val="General"/>
          <w:gallery w:val="placeholder"/>
        </w:category>
        <w:types>
          <w:type w:val="bbPlcHdr"/>
        </w:types>
        <w:behaviors>
          <w:behavior w:val="content"/>
        </w:behaviors>
        <w:guid w:val="{43026F0C-05BA-4A2C-A2AC-B8EF035EBA0E}"/>
      </w:docPartPr>
      <w:docPartBody>
        <w:p w:rsidR="000E5D6D" w:rsidRDefault="00CC105B" w:rsidP="00CC105B">
          <w:pPr>
            <w:pStyle w:val="1E34BA0441AD49ADB9C8F2F2DA55BD9B"/>
          </w:pPr>
          <w:r w:rsidRPr="00CF681F">
            <w:rPr>
              <w:rStyle w:val="PlaceholderText"/>
            </w:rPr>
            <w:t>Click or tap here to enter text.</w:t>
          </w:r>
        </w:p>
      </w:docPartBody>
    </w:docPart>
    <w:docPart>
      <w:docPartPr>
        <w:name w:val="DC278A7372F847FB99192F5DF8334D22"/>
        <w:category>
          <w:name w:val="General"/>
          <w:gallery w:val="placeholder"/>
        </w:category>
        <w:types>
          <w:type w:val="bbPlcHdr"/>
        </w:types>
        <w:behaviors>
          <w:behavior w:val="content"/>
        </w:behaviors>
        <w:guid w:val="{E4C33EF6-1876-4DC5-B86C-A6176E91A537}"/>
      </w:docPartPr>
      <w:docPartBody>
        <w:p w:rsidR="000E5D6D" w:rsidRDefault="00CC105B" w:rsidP="00CC105B">
          <w:pPr>
            <w:pStyle w:val="22F303ABF2694F5DB87A8B8A9EE5D32B"/>
          </w:pPr>
          <w:r w:rsidRPr="00CF681F">
            <w:rPr>
              <w:rStyle w:val="PlaceholderText"/>
            </w:rPr>
            <w:t>Choose an item.</w:t>
          </w:r>
        </w:p>
      </w:docPartBody>
    </w:docPart>
    <w:docPart>
      <w:docPartPr>
        <w:name w:val="F4144BC46CF54FD19B8007225E6E47E6"/>
        <w:category>
          <w:name w:val="General"/>
          <w:gallery w:val="placeholder"/>
        </w:category>
        <w:types>
          <w:type w:val="bbPlcHdr"/>
        </w:types>
        <w:behaviors>
          <w:behavior w:val="content"/>
        </w:behaviors>
        <w:guid w:val="{620F80FD-3C9F-4626-89B2-AF128320D06E}"/>
      </w:docPartPr>
      <w:docPartBody>
        <w:p w:rsidR="000E5D6D" w:rsidRDefault="00CC105B" w:rsidP="00CC105B">
          <w:pPr>
            <w:pStyle w:val="3EA8E41C385346E3B96F07440548B52C"/>
          </w:pPr>
          <w:r w:rsidRPr="00CF681F">
            <w:rPr>
              <w:rStyle w:val="PlaceholderText"/>
            </w:rPr>
            <w:t>Click or tap here to enter text.</w:t>
          </w:r>
        </w:p>
      </w:docPartBody>
    </w:docPart>
    <w:docPart>
      <w:docPartPr>
        <w:name w:val="2E14764454214F30AD24117C1F2E62FC"/>
        <w:category>
          <w:name w:val="General"/>
          <w:gallery w:val="placeholder"/>
        </w:category>
        <w:types>
          <w:type w:val="bbPlcHdr"/>
        </w:types>
        <w:behaviors>
          <w:behavior w:val="content"/>
        </w:behaviors>
        <w:guid w:val="{F3450862-3DDA-4790-8C09-179C42541D25}"/>
      </w:docPartPr>
      <w:docPartBody>
        <w:p w:rsidR="000E5D6D" w:rsidRDefault="00CC105B" w:rsidP="00CC105B">
          <w:pPr>
            <w:pStyle w:val="36B3F3396D4C4EC3967A9EC427F53AEC"/>
          </w:pPr>
          <w:r w:rsidRPr="00CF681F">
            <w:rPr>
              <w:rStyle w:val="PlaceholderText"/>
            </w:rPr>
            <w:t>Choose an item.</w:t>
          </w:r>
        </w:p>
      </w:docPartBody>
    </w:docPart>
    <w:docPart>
      <w:docPartPr>
        <w:name w:val="BAC17D1F3EFE4BD7BB5037EF09C4C7FE"/>
        <w:category>
          <w:name w:val="General"/>
          <w:gallery w:val="placeholder"/>
        </w:category>
        <w:types>
          <w:type w:val="bbPlcHdr"/>
        </w:types>
        <w:behaviors>
          <w:behavior w:val="content"/>
        </w:behaviors>
        <w:guid w:val="{3C8020E8-4D6A-4C80-93CA-433AC58BDDF9}"/>
      </w:docPartPr>
      <w:docPartBody>
        <w:p w:rsidR="000E5D6D" w:rsidRDefault="00CC105B" w:rsidP="00CC105B">
          <w:pPr>
            <w:pStyle w:val="3672F751272D444FB53002C6DDC928ED"/>
          </w:pPr>
          <w:r w:rsidRPr="00CF681F">
            <w:rPr>
              <w:rStyle w:val="PlaceholderText"/>
            </w:rPr>
            <w:t>Click or tap here to enter text.</w:t>
          </w:r>
        </w:p>
      </w:docPartBody>
    </w:docPart>
    <w:docPart>
      <w:docPartPr>
        <w:name w:val="A0A8B65A2D6D4C469B94547E81789480"/>
        <w:category>
          <w:name w:val="General"/>
          <w:gallery w:val="placeholder"/>
        </w:category>
        <w:types>
          <w:type w:val="bbPlcHdr"/>
        </w:types>
        <w:behaviors>
          <w:behavior w:val="content"/>
        </w:behaviors>
        <w:guid w:val="{4CD7063C-29E2-4163-AA8F-681FB7574899}"/>
      </w:docPartPr>
      <w:docPartBody>
        <w:p w:rsidR="000E5D6D" w:rsidRDefault="00CC105B" w:rsidP="00CC105B">
          <w:pPr>
            <w:pStyle w:val="6C30B06FAC3C45B7A2C104AA7513DC9F"/>
          </w:pPr>
          <w:r w:rsidRPr="00CF681F">
            <w:rPr>
              <w:rStyle w:val="PlaceholderText"/>
            </w:rPr>
            <w:t>Choose an item.</w:t>
          </w:r>
        </w:p>
      </w:docPartBody>
    </w:docPart>
    <w:docPart>
      <w:docPartPr>
        <w:name w:val="FE07465BA5AC4E8C9AFDFEC81A7E9E39"/>
        <w:category>
          <w:name w:val="General"/>
          <w:gallery w:val="placeholder"/>
        </w:category>
        <w:types>
          <w:type w:val="bbPlcHdr"/>
        </w:types>
        <w:behaviors>
          <w:behavior w:val="content"/>
        </w:behaviors>
        <w:guid w:val="{2A3CA60B-A778-4D0C-B14B-91B4B22478E2}"/>
      </w:docPartPr>
      <w:docPartBody>
        <w:p w:rsidR="000E5D6D" w:rsidRDefault="00CC105B" w:rsidP="00CC105B">
          <w:pPr>
            <w:pStyle w:val="D6D30A2EE44544519D322E7CCD416E92"/>
          </w:pPr>
          <w:r w:rsidRPr="00CF681F">
            <w:rPr>
              <w:rStyle w:val="PlaceholderText"/>
            </w:rPr>
            <w:t>Click or tap here to enter text.</w:t>
          </w:r>
        </w:p>
      </w:docPartBody>
    </w:docPart>
    <w:docPart>
      <w:docPartPr>
        <w:name w:val="4E3227B28C1A41F9B09BDAE424966A6C"/>
        <w:category>
          <w:name w:val="General"/>
          <w:gallery w:val="placeholder"/>
        </w:category>
        <w:types>
          <w:type w:val="bbPlcHdr"/>
        </w:types>
        <w:behaviors>
          <w:behavior w:val="content"/>
        </w:behaviors>
        <w:guid w:val="{5A0330AA-01C4-4959-A393-9B4E2B99D572}"/>
      </w:docPartPr>
      <w:docPartBody>
        <w:p w:rsidR="000E5D6D" w:rsidRDefault="00CC105B" w:rsidP="00CC105B">
          <w:pPr>
            <w:pStyle w:val="FB8447E14FAE4AB38B1A14C3B15905F1"/>
          </w:pPr>
          <w:r w:rsidRPr="00CF681F">
            <w:rPr>
              <w:rStyle w:val="PlaceholderText"/>
            </w:rPr>
            <w:t>Choose an item.</w:t>
          </w:r>
        </w:p>
      </w:docPartBody>
    </w:docPart>
    <w:docPart>
      <w:docPartPr>
        <w:name w:val="55AEC773D38F40B4947F7C61ED95C5AD"/>
        <w:category>
          <w:name w:val="General"/>
          <w:gallery w:val="placeholder"/>
        </w:category>
        <w:types>
          <w:type w:val="bbPlcHdr"/>
        </w:types>
        <w:behaviors>
          <w:behavior w:val="content"/>
        </w:behaviors>
        <w:guid w:val="{A4C56FCA-4198-4C10-8831-D3FDE75D7720}"/>
      </w:docPartPr>
      <w:docPartBody>
        <w:p w:rsidR="000E5D6D" w:rsidRDefault="00CC105B" w:rsidP="00CC105B">
          <w:pPr>
            <w:pStyle w:val="242DFDCA38564F26B43F8E9B32C40FD2"/>
          </w:pPr>
          <w:r w:rsidRPr="00CF681F">
            <w:rPr>
              <w:rStyle w:val="PlaceholderText"/>
            </w:rPr>
            <w:t>Click or tap here to enter text.</w:t>
          </w:r>
        </w:p>
      </w:docPartBody>
    </w:docPart>
    <w:docPart>
      <w:docPartPr>
        <w:name w:val="611A9D34D8364BA4A68B5CC9633E1AAE"/>
        <w:category>
          <w:name w:val="General"/>
          <w:gallery w:val="placeholder"/>
        </w:category>
        <w:types>
          <w:type w:val="bbPlcHdr"/>
        </w:types>
        <w:behaviors>
          <w:behavior w:val="content"/>
        </w:behaviors>
        <w:guid w:val="{DBBD8297-0FDE-4DE0-838E-902C080FD6D9}"/>
      </w:docPartPr>
      <w:docPartBody>
        <w:p w:rsidR="000E5D6D" w:rsidRDefault="00CC105B" w:rsidP="00CC105B">
          <w:pPr>
            <w:pStyle w:val="8444F8DB4C414B0F93F4325F9CB0379A"/>
          </w:pPr>
          <w:r w:rsidRPr="00CF681F">
            <w:rPr>
              <w:rStyle w:val="PlaceholderText"/>
            </w:rPr>
            <w:t>Choose an item.</w:t>
          </w:r>
        </w:p>
      </w:docPartBody>
    </w:docPart>
    <w:docPart>
      <w:docPartPr>
        <w:name w:val="6343CC1CBDB84432A49F202C618BD3EE"/>
        <w:category>
          <w:name w:val="General"/>
          <w:gallery w:val="placeholder"/>
        </w:category>
        <w:types>
          <w:type w:val="bbPlcHdr"/>
        </w:types>
        <w:behaviors>
          <w:behavior w:val="content"/>
        </w:behaviors>
        <w:guid w:val="{41F2494C-6EB7-4745-B8B6-D54D3B63C8F3}"/>
      </w:docPartPr>
      <w:docPartBody>
        <w:p w:rsidR="000E5D6D" w:rsidRDefault="00CC105B" w:rsidP="00CC105B">
          <w:pPr>
            <w:pStyle w:val="F1C672BB17C14482908EAA0E915863E6"/>
          </w:pPr>
          <w:r w:rsidRPr="00CF681F">
            <w:rPr>
              <w:rStyle w:val="PlaceholderText"/>
            </w:rPr>
            <w:t>Click or tap here to enter text.</w:t>
          </w:r>
        </w:p>
      </w:docPartBody>
    </w:docPart>
    <w:docPart>
      <w:docPartPr>
        <w:name w:val="E2ABA5DE132D4A4A93BBD883018685C7"/>
        <w:category>
          <w:name w:val="General"/>
          <w:gallery w:val="placeholder"/>
        </w:category>
        <w:types>
          <w:type w:val="bbPlcHdr"/>
        </w:types>
        <w:behaviors>
          <w:behavior w:val="content"/>
        </w:behaviors>
        <w:guid w:val="{2D633853-146F-476F-AE08-F0BAD20D14D7}"/>
      </w:docPartPr>
      <w:docPartBody>
        <w:p w:rsidR="000E5D6D" w:rsidRDefault="00CC105B" w:rsidP="00CC105B">
          <w:pPr>
            <w:pStyle w:val="AB8CD9F70A0241BE85AABA21262E8BC3"/>
          </w:pPr>
          <w:r w:rsidRPr="00CF681F">
            <w:rPr>
              <w:rStyle w:val="PlaceholderText"/>
            </w:rPr>
            <w:t>Choose an item.</w:t>
          </w:r>
        </w:p>
      </w:docPartBody>
    </w:docPart>
    <w:docPart>
      <w:docPartPr>
        <w:name w:val="1E34BA0441AD49ADB9C8F2F2DA55BD9B"/>
        <w:category>
          <w:name w:val="General"/>
          <w:gallery w:val="placeholder"/>
        </w:category>
        <w:types>
          <w:type w:val="bbPlcHdr"/>
        </w:types>
        <w:behaviors>
          <w:behavior w:val="content"/>
        </w:behaviors>
        <w:guid w:val="{4ABFC21A-016B-46D4-8E65-CF3C9DB34B64}"/>
      </w:docPartPr>
      <w:docPartBody>
        <w:p w:rsidR="000E5D6D" w:rsidRDefault="00CC105B" w:rsidP="00CC105B">
          <w:pPr>
            <w:pStyle w:val="B4BC510A081342ADBEEF270DC8557A43"/>
          </w:pPr>
          <w:r w:rsidRPr="00CF681F">
            <w:rPr>
              <w:rStyle w:val="PlaceholderText"/>
            </w:rPr>
            <w:t>Click or tap here to enter text.</w:t>
          </w:r>
        </w:p>
      </w:docPartBody>
    </w:docPart>
    <w:docPart>
      <w:docPartPr>
        <w:name w:val="22F303ABF2694F5DB87A8B8A9EE5D32B"/>
        <w:category>
          <w:name w:val="General"/>
          <w:gallery w:val="placeholder"/>
        </w:category>
        <w:types>
          <w:type w:val="bbPlcHdr"/>
        </w:types>
        <w:behaviors>
          <w:behavior w:val="content"/>
        </w:behaviors>
        <w:guid w:val="{90EF7F1C-58CC-4EE7-88DA-C8231A8ABE93}"/>
      </w:docPartPr>
      <w:docPartBody>
        <w:p w:rsidR="000E5D6D" w:rsidRDefault="00CC105B" w:rsidP="00CC105B">
          <w:pPr>
            <w:pStyle w:val="A38877A49B9747B99EEE6A9FFB8162D2"/>
          </w:pPr>
          <w:r w:rsidRPr="00CF681F">
            <w:rPr>
              <w:rStyle w:val="PlaceholderText"/>
            </w:rPr>
            <w:t>Choose an item.</w:t>
          </w:r>
        </w:p>
      </w:docPartBody>
    </w:docPart>
    <w:docPart>
      <w:docPartPr>
        <w:name w:val="3EA8E41C385346E3B96F07440548B52C"/>
        <w:category>
          <w:name w:val="General"/>
          <w:gallery w:val="placeholder"/>
        </w:category>
        <w:types>
          <w:type w:val="bbPlcHdr"/>
        </w:types>
        <w:behaviors>
          <w:behavior w:val="content"/>
        </w:behaviors>
        <w:guid w:val="{564BED98-45CB-4CA8-B0E6-1CA95781F39B}"/>
      </w:docPartPr>
      <w:docPartBody>
        <w:p w:rsidR="000E5D6D" w:rsidRDefault="00CC105B" w:rsidP="00CC105B">
          <w:pPr>
            <w:pStyle w:val="128034017EA842E79574EBE9C14681B1"/>
          </w:pPr>
          <w:r w:rsidRPr="00CF681F">
            <w:rPr>
              <w:rStyle w:val="PlaceholderText"/>
            </w:rPr>
            <w:t>Click or tap here to enter text.</w:t>
          </w:r>
        </w:p>
      </w:docPartBody>
    </w:docPart>
    <w:docPart>
      <w:docPartPr>
        <w:name w:val="36B3F3396D4C4EC3967A9EC427F53AEC"/>
        <w:category>
          <w:name w:val="General"/>
          <w:gallery w:val="placeholder"/>
        </w:category>
        <w:types>
          <w:type w:val="bbPlcHdr"/>
        </w:types>
        <w:behaviors>
          <w:behavior w:val="content"/>
        </w:behaviors>
        <w:guid w:val="{BF9E4201-C7C6-45F8-8167-B3D5B0204244}"/>
      </w:docPartPr>
      <w:docPartBody>
        <w:p w:rsidR="000E5D6D" w:rsidRDefault="00CC105B" w:rsidP="00CC105B">
          <w:pPr>
            <w:pStyle w:val="19ACEF55B22D402CBE068D48065D0328"/>
          </w:pPr>
          <w:r w:rsidRPr="00CF681F">
            <w:rPr>
              <w:rStyle w:val="PlaceholderText"/>
            </w:rPr>
            <w:t>Choose an item.</w:t>
          </w:r>
        </w:p>
      </w:docPartBody>
    </w:docPart>
    <w:docPart>
      <w:docPartPr>
        <w:name w:val="3672F751272D444FB53002C6DDC928ED"/>
        <w:category>
          <w:name w:val="General"/>
          <w:gallery w:val="placeholder"/>
        </w:category>
        <w:types>
          <w:type w:val="bbPlcHdr"/>
        </w:types>
        <w:behaviors>
          <w:behavior w:val="content"/>
        </w:behaviors>
        <w:guid w:val="{975D71D4-79AA-4DE6-B657-8FF38698BBB1}"/>
      </w:docPartPr>
      <w:docPartBody>
        <w:p w:rsidR="000E5D6D" w:rsidRDefault="00CC105B" w:rsidP="00CC105B">
          <w:pPr>
            <w:pStyle w:val="ED38B2BBEC01421DBBA3CA844A888A13"/>
          </w:pPr>
          <w:r w:rsidRPr="00CF681F">
            <w:rPr>
              <w:rStyle w:val="PlaceholderText"/>
            </w:rPr>
            <w:t>Click or tap here to enter text.</w:t>
          </w:r>
        </w:p>
      </w:docPartBody>
    </w:docPart>
    <w:docPart>
      <w:docPartPr>
        <w:name w:val="6C30B06FAC3C45B7A2C104AA7513DC9F"/>
        <w:category>
          <w:name w:val="General"/>
          <w:gallery w:val="placeholder"/>
        </w:category>
        <w:types>
          <w:type w:val="bbPlcHdr"/>
        </w:types>
        <w:behaviors>
          <w:behavior w:val="content"/>
        </w:behaviors>
        <w:guid w:val="{DFA9717B-3873-4CF8-8CAC-60FECBDE100C}"/>
      </w:docPartPr>
      <w:docPartBody>
        <w:p w:rsidR="000E5D6D" w:rsidRDefault="00CC105B" w:rsidP="00CC105B">
          <w:pPr>
            <w:pStyle w:val="1337F6CFABF0440B80D0F032354828A5"/>
          </w:pPr>
          <w:r w:rsidRPr="00CF681F">
            <w:rPr>
              <w:rStyle w:val="PlaceholderText"/>
            </w:rPr>
            <w:t>Choose an item.</w:t>
          </w:r>
        </w:p>
      </w:docPartBody>
    </w:docPart>
    <w:docPart>
      <w:docPartPr>
        <w:name w:val="D6D30A2EE44544519D322E7CCD416E92"/>
        <w:category>
          <w:name w:val="General"/>
          <w:gallery w:val="placeholder"/>
        </w:category>
        <w:types>
          <w:type w:val="bbPlcHdr"/>
        </w:types>
        <w:behaviors>
          <w:behavior w:val="content"/>
        </w:behaviors>
        <w:guid w:val="{F112865E-FD11-4C2A-BE8A-64D3244EC3D7}"/>
      </w:docPartPr>
      <w:docPartBody>
        <w:p w:rsidR="000E5D6D" w:rsidRDefault="00CC105B" w:rsidP="00CC105B">
          <w:pPr>
            <w:pStyle w:val="E142F3B63F2649FA9941DD7C5307B1C2"/>
          </w:pPr>
          <w:r w:rsidRPr="00CF681F">
            <w:rPr>
              <w:rStyle w:val="PlaceholderText"/>
            </w:rPr>
            <w:t>Click or tap here to enter text.</w:t>
          </w:r>
        </w:p>
      </w:docPartBody>
    </w:docPart>
    <w:docPart>
      <w:docPartPr>
        <w:name w:val="FB8447E14FAE4AB38B1A14C3B15905F1"/>
        <w:category>
          <w:name w:val="General"/>
          <w:gallery w:val="placeholder"/>
        </w:category>
        <w:types>
          <w:type w:val="bbPlcHdr"/>
        </w:types>
        <w:behaviors>
          <w:behavior w:val="content"/>
        </w:behaviors>
        <w:guid w:val="{9D7FA50B-B2E9-4103-BDE3-50D25D053CF7}"/>
      </w:docPartPr>
      <w:docPartBody>
        <w:p w:rsidR="000E5D6D" w:rsidRDefault="00CC105B" w:rsidP="00CC105B">
          <w:pPr>
            <w:pStyle w:val="790CDC35FED54EBA95AC3B576830C70A"/>
          </w:pPr>
          <w:r w:rsidRPr="00CF681F">
            <w:rPr>
              <w:rStyle w:val="PlaceholderText"/>
            </w:rPr>
            <w:t>Choose an item.</w:t>
          </w:r>
        </w:p>
      </w:docPartBody>
    </w:docPart>
    <w:docPart>
      <w:docPartPr>
        <w:name w:val="242DFDCA38564F26B43F8E9B32C40FD2"/>
        <w:category>
          <w:name w:val="General"/>
          <w:gallery w:val="placeholder"/>
        </w:category>
        <w:types>
          <w:type w:val="bbPlcHdr"/>
        </w:types>
        <w:behaviors>
          <w:behavior w:val="content"/>
        </w:behaviors>
        <w:guid w:val="{AFE4F3C9-A983-49EC-B174-7952FB9F068B}"/>
      </w:docPartPr>
      <w:docPartBody>
        <w:p w:rsidR="000E5D6D" w:rsidRDefault="00CC105B" w:rsidP="00CC105B">
          <w:pPr>
            <w:pStyle w:val="2981060ECF3A483C99CA00E532DC6BD9"/>
          </w:pPr>
          <w:r w:rsidRPr="00CF681F">
            <w:rPr>
              <w:rStyle w:val="PlaceholderText"/>
            </w:rPr>
            <w:t>Click or tap here to enter text.</w:t>
          </w:r>
        </w:p>
      </w:docPartBody>
    </w:docPart>
    <w:docPart>
      <w:docPartPr>
        <w:name w:val="8444F8DB4C414B0F93F4325F9CB0379A"/>
        <w:category>
          <w:name w:val="General"/>
          <w:gallery w:val="placeholder"/>
        </w:category>
        <w:types>
          <w:type w:val="bbPlcHdr"/>
        </w:types>
        <w:behaviors>
          <w:behavior w:val="content"/>
        </w:behaviors>
        <w:guid w:val="{C6338ABE-0E97-4C40-A3FF-8BBF296490B7}"/>
      </w:docPartPr>
      <w:docPartBody>
        <w:p w:rsidR="000E5D6D" w:rsidRDefault="00CC105B" w:rsidP="00CC105B">
          <w:pPr>
            <w:pStyle w:val="F1FDC53DD7694B7DA5E0C24C26C6D710"/>
          </w:pPr>
          <w:r w:rsidRPr="00CF681F">
            <w:rPr>
              <w:rStyle w:val="PlaceholderText"/>
            </w:rPr>
            <w:t>Choose an item.</w:t>
          </w:r>
        </w:p>
      </w:docPartBody>
    </w:docPart>
    <w:docPart>
      <w:docPartPr>
        <w:name w:val="F1C672BB17C14482908EAA0E915863E6"/>
        <w:category>
          <w:name w:val="General"/>
          <w:gallery w:val="placeholder"/>
        </w:category>
        <w:types>
          <w:type w:val="bbPlcHdr"/>
        </w:types>
        <w:behaviors>
          <w:behavior w:val="content"/>
        </w:behaviors>
        <w:guid w:val="{69750734-0369-43F3-86BB-B4AE727EBB33}"/>
      </w:docPartPr>
      <w:docPartBody>
        <w:p w:rsidR="000E5D6D" w:rsidRDefault="00CC105B" w:rsidP="00CC105B">
          <w:pPr>
            <w:pStyle w:val="EF6C34600D4843FDBEEA6B4A1CFAB161"/>
          </w:pPr>
          <w:r w:rsidRPr="00CF681F">
            <w:rPr>
              <w:rStyle w:val="PlaceholderText"/>
            </w:rPr>
            <w:t>Click or tap here to enter text.</w:t>
          </w:r>
        </w:p>
      </w:docPartBody>
    </w:docPart>
    <w:docPart>
      <w:docPartPr>
        <w:name w:val="AB8CD9F70A0241BE85AABA21262E8BC3"/>
        <w:category>
          <w:name w:val="General"/>
          <w:gallery w:val="placeholder"/>
        </w:category>
        <w:types>
          <w:type w:val="bbPlcHdr"/>
        </w:types>
        <w:behaviors>
          <w:behavior w:val="content"/>
        </w:behaviors>
        <w:guid w:val="{A08E1EF4-CD75-4765-B522-9E6A098F707B}"/>
      </w:docPartPr>
      <w:docPartBody>
        <w:p w:rsidR="00A241BB" w:rsidRDefault="00235584" w:rsidP="00235584">
          <w:pPr>
            <w:pStyle w:val="E980BCC353884418ACD3EC71A23522D5"/>
          </w:pPr>
          <w:r w:rsidRPr="00CF681F">
            <w:rPr>
              <w:rStyle w:val="PlaceholderText"/>
            </w:rPr>
            <w:t>Choose an item.</w:t>
          </w:r>
        </w:p>
      </w:docPartBody>
    </w:docPart>
    <w:docPart>
      <w:docPartPr>
        <w:name w:val="B4BC510A081342ADBEEF270DC8557A43"/>
        <w:category>
          <w:name w:val="General"/>
          <w:gallery w:val="placeholder"/>
        </w:category>
        <w:types>
          <w:type w:val="bbPlcHdr"/>
        </w:types>
        <w:behaviors>
          <w:behavior w:val="content"/>
        </w:behaviors>
        <w:guid w:val="{AB6D9E51-7D52-40A0-AEAF-1549C3479FA3}"/>
      </w:docPartPr>
      <w:docPartBody>
        <w:p w:rsidR="00A241BB" w:rsidRDefault="00235584" w:rsidP="00235584">
          <w:pPr>
            <w:pStyle w:val="7FD7C631694A41F68F799193BDC440D1"/>
          </w:pPr>
          <w:r w:rsidRPr="00CF681F">
            <w:rPr>
              <w:rStyle w:val="PlaceholderText"/>
            </w:rPr>
            <w:t>Click or tap here to enter text.</w:t>
          </w:r>
        </w:p>
      </w:docPartBody>
    </w:docPart>
    <w:docPart>
      <w:docPartPr>
        <w:name w:val="A38877A49B9747B99EEE6A9FFB8162D2"/>
        <w:category>
          <w:name w:val="General"/>
          <w:gallery w:val="placeholder"/>
        </w:category>
        <w:types>
          <w:type w:val="bbPlcHdr"/>
        </w:types>
        <w:behaviors>
          <w:behavior w:val="content"/>
        </w:behaviors>
        <w:guid w:val="{2F1EAD1C-6ED5-4727-870B-25ED01D3095F}"/>
      </w:docPartPr>
      <w:docPartBody>
        <w:p w:rsidR="00A241BB" w:rsidRDefault="00235584" w:rsidP="00235584">
          <w:pPr>
            <w:pStyle w:val="138948DCE06A4EB29681E5C4840571EF"/>
          </w:pPr>
          <w:r w:rsidRPr="00CF681F">
            <w:rPr>
              <w:rStyle w:val="PlaceholderText"/>
            </w:rPr>
            <w:t>Choose an item.</w:t>
          </w:r>
        </w:p>
      </w:docPartBody>
    </w:docPart>
    <w:docPart>
      <w:docPartPr>
        <w:name w:val="128034017EA842E79574EBE9C14681B1"/>
        <w:category>
          <w:name w:val="General"/>
          <w:gallery w:val="placeholder"/>
        </w:category>
        <w:types>
          <w:type w:val="bbPlcHdr"/>
        </w:types>
        <w:behaviors>
          <w:behavior w:val="content"/>
        </w:behaviors>
        <w:guid w:val="{2F7FA573-0544-422A-9197-B83140FAAD27}"/>
      </w:docPartPr>
      <w:docPartBody>
        <w:p w:rsidR="00A241BB" w:rsidRDefault="00235584" w:rsidP="00235584">
          <w:pPr>
            <w:pStyle w:val="217E41E0AD0C47A7A20923C1759516BE"/>
          </w:pPr>
          <w:r w:rsidRPr="00CF681F">
            <w:rPr>
              <w:rStyle w:val="PlaceholderText"/>
            </w:rPr>
            <w:t>Click or tap here to enter text.</w:t>
          </w:r>
        </w:p>
      </w:docPartBody>
    </w:docPart>
    <w:docPart>
      <w:docPartPr>
        <w:name w:val="1337F6CFABF0440B80D0F032354828A5"/>
        <w:category>
          <w:name w:val="General"/>
          <w:gallery w:val="placeholder"/>
        </w:category>
        <w:types>
          <w:type w:val="bbPlcHdr"/>
        </w:types>
        <w:behaviors>
          <w:behavior w:val="content"/>
        </w:behaviors>
        <w:guid w:val="{E7F71153-4C19-473E-BC5B-DCFC8F51907F}"/>
      </w:docPartPr>
      <w:docPartBody>
        <w:p w:rsidR="00A241BB" w:rsidRDefault="00235584" w:rsidP="00235584">
          <w:pPr>
            <w:pStyle w:val="0C5B9EA6EBDF4E9CA34D224A4BF28C55"/>
          </w:pPr>
          <w:r w:rsidRPr="00CF681F">
            <w:rPr>
              <w:rStyle w:val="PlaceholderText"/>
            </w:rPr>
            <w:t>Choose an item.</w:t>
          </w:r>
        </w:p>
      </w:docPartBody>
    </w:docPart>
    <w:docPart>
      <w:docPartPr>
        <w:name w:val="E142F3B63F2649FA9941DD7C5307B1C2"/>
        <w:category>
          <w:name w:val="General"/>
          <w:gallery w:val="placeholder"/>
        </w:category>
        <w:types>
          <w:type w:val="bbPlcHdr"/>
        </w:types>
        <w:behaviors>
          <w:behavior w:val="content"/>
        </w:behaviors>
        <w:guid w:val="{41F035BF-CD2D-4A72-9336-5B9661343F85}"/>
      </w:docPartPr>
      <w:docPartBody>
        <w:p w:rsidR="00A241BB" w:rsidRDefault="00235584" w:rsidP="00235584">
          <w:pPr>
            <w:pStyle w:val="F8C4600DB3854D3187B5EB0CD6F9B1BF"/>
          </w:pPr>
          <w:r w:rsidRPr="00CF681F">
            <w:rPr>
              <w:rStyle w:val="PlaceholderText"/>
            </w:rPr>
            <w:t>Click or tap here to enter text.</w:t>
          </w:r>
        </w:p>
      </w:docPartBody>
    </w:docPart>
    <w:docPart>
      <w:docPartPr>
        <w:name w:val="790CDC35FED54EBA95AC3B576830C70A"/>
        <w:category>
          <w:name w:val="General"/>
          <w:gallery w:val="placeholder"/>
        </w:category>
        <w:types>
          <w:type w:val="bbPlcHdr"/>
        </w:types>
        <w:behaviors>
          <w:behavior w:val="content"/>
        </w:behaviors>
        <w:guid w:val="{6D937E54-7DA0-4719-B030-E8EC74A87F76}"/>
      </w:docPartPr>
      <w:docPartBody>
        <w:p w:rsidR="00A241BB" w:rsidRDefault="00235584" w:rsidP="00235584">
          <w:pPr>
            <w:pStyle w:val="EAA1104B6BF54935B2516EB334DAE720"/>
          </w:pPr>
          <w:r w:rsidRPr="00CF681F">
            <w:rPr>
              <w:rStyle w:val="PlaceholderText"/>
            </w:rPr>
            <w:t>Choose an item.</w:t>
          </w:r>
        </w:p>
      </w:docPartBody>
    </w:docPart>
    <w:docPart>
      <w:docPartPr>
        <w:name w:val="2981060ECF3A483C99CA00E532DC6BD9"/>
        <w:category>
          <w:name w:val="General"/>
          <w:gallery w:val="placeholder"/>
        </w:category>
        <w:types>
          <w:type w:val="bbPlcHdr"/>
        </w:types>
        <w:behaviors>
          <w:behavior w:val="content"/>
        </w:behaviors>
        <w:guid w:val="{7F7DF15C-B30E-494A-9364-7BEBCE4F9550}"/>
      </w:docPartPr>
      <w:docPartBody>
        <w:p w:rsidR="00A241BB" w:rsidRDefault="00235584" w:rsidP="00235584">
          <w:pPr>
            <w:pStyle w:val="F23B94B8234F4A9ABCD68B386988EC6C"/>
          </w:pPr>
          <w:r w:rsidRPr="00CF681F">
            <w:rPr>
              <w:rStyle w:val="PlaceholderText"/>
            </w:rPr>
            <w:t>Click or tap here to enter text.</w:t>
          </w:r>
        </w:p>
      </w:docPartBody>
    </w:docPart>
    <w:docPart>
      <w:docPartPr>
        <w:name w:val="F1FDC53DD7694B7DA5E0C24C26C6D710"/>
        <w:category>
          <w:name w:val="General"/>
          <w:gallery w:val="placeholder"/>
        </w:category>
        <w:types>
          <w:type w:val="bbPlcHdr"/>
        </w:types>
        <w:behaviors>
          <w:behavior w:val="content"/>
        </w:behaviors>
        <w:guid w:val="{14BCAB13-3225-4F40-9EBA-56CB138E2819}"/>
      </w:docPartPr>
      <w:docPartBody>
        <w:p w:rsidR="00A241BB" w:rsidRDefault="00235584" w:rsidP="00235584">
          <w:pPr>
            <w:pStyle w:val="1A36946308DF4EC1B4DB8CB91442A897"/>
          </w:pPr>
          <w:r w:rsidRPr="00CF681F">
            <w:rPr>
              <w:rStyle w:val="PlaceholderText"/>
            </w:rPr>
            <w:t>Choose an item.</w:t>
          </w:r>
        </w:p>
      </w:docPartBody>
    </w:docPart>
    <w:docPart>
      <w:docPartPr>
        <w:name w:val="EF6C34600D4843FDBEEA6B4A1CFAB161"/>
        <w:category>
          <w:name w:val="General"/>
          <w:gallery w:val="placeholder"/>
        </w:category>
        <w:types>
          <w:type w:val="bbPlcHdr"/>
        </w:types>
        <w:behaviors>
          <w:behavior w:val="content"/>
        </w:behaviors>
        <w:guid w:val="{4BCA3DAA-AF68-4392-B00B-9F4AE2FBB85F}"/>
      </w:docPartPr>
      <w:docPartBody>
        <w:p w:rsidR="00A241BB" w:rsidRDefault="00235584" w:rsidP="00235584">
          <w:pPr>
            <w:pStyle w:val="BBF5D4E8CB314DFCA94CF3CEB33848E6"/>
          </w:pPr>
          <w:r w:rsidRPr="00CF681F">
            <w:rPr>
              <w:rStyle w:val="PlaceholderText"/>
            </w:rPr>
            <w:t>Click or tap here to enter text.</w:t>
          </w:r>
        </w:p>
      </w:docPartBody>
    </w:docPart>
    <w:docPart>
      <w:docPartPr>
        <w:name w:val="E980BCC353884418ACD3EC71A23522D5"/>
        <w:category>
          <w:name w:val="General"/>
          <w:gallery w:val="placeholder"/>
        </w:category>
        <w:types>
          <w:type w:val="bbPlcHdr"/>
        </w:types>
        <w:behaviors>
          <w:behavior w:val="content"/>
        </w:behaviors>
        <w:guid w:val="{90A0D95E-7C6B-4B81-867F-FDFBD46AA139}"/>
      </w:docPartPr>
      <w:docPartBody>
        <w:p w:rsidR="00A241BB" w:rsidRDefault="00235584" w:rsidP="00235584">
          <w:pPr>
            <w:pStyle w:val="759BCEE21BC44DCC98D93A4F440DF69E"/>
          </w:pPr>
          <w:r w:rsidRPr="00CF681F">
            <w:rPr>
              <w:rStyle w:val="PlaceholderText"/>
            </w:rPr>
            <w:t>Choose an item.</w:t>
          </w:r>
        </w:p>
      </w:docPartBody>
    </w:docPart>
    <w:docPart>
      <w:docPartPr>
        <w:name w:val="7FD7C631694A41F68F799193BDC440D1"/>
        <w:category>
          <w:name w:val="General"/>
          <w:gallery w:val="placeholder"/>
        </w:category>
        <w:types>
          <w:type w:val="bbPlcHdr"/>
        </w:types>
        <w:behaviors>
          <w:behavior w:val="content"/>
        </w:behaviors>
        <w:guid w:val="{03A9A59C-3AAF-49CC-909B-96B2D0491B27}"/>
      </w:docPartPr>
      <w:docPartBody>
        <w:p w:rsidR="00A241BB" w:rsidRDefault="00235584" w:rsidP="00235584">
          <w:pPr>
            <w:pStyle w:val="C05F81434CEC4B80B86BDCF6D28DAC45"/>
          </w:pPr>
          <w:r w:rsidRPr="00CF681F">
            <w:rPr>
              <w:rStyle w:val="PlaceholderText"/>
            </w:rPr>
            <w:t>Click or tap here to enter text.</w:t>
          </w:r>
        </w:p>
      </w:docPartBody>
    </w:docPart>
    <w:docPart>
      <w:docPartPr>
        <w:name w:val="138948DCE06A4EB29681E5C4840571EF"/>
        <w:category>
          <w:name w:val="General"/>
          <w:gallery w:val="placeholder"/>
        </w:category>
        <w:types>
          <w:type w:val="bbPlcHdr"/>
        </w:types>
        <w:behaviors>
          <w:behavior w:val="content"/>
        </w:behaviors>
        <w:guid w:val="{F0EF9867-D2A0-41A3-9471-C02B1FDE790A}"/>
      </w:docPartPr>
      <w:docPartBody>
        <w:p w:rsidR="00A241BB" w:rsidRDefault="00235584" w:rsidP="00235584">
          <w:pPr>
            <w:pStyle w:val="B06A5D7742484664937A5A6E5F985FB8"/>
          </w:pPr>
          <w:r w:rsidRPr="00CF681F">
            <w:rPr>
              <w:rStyle w:val="PlaceholderText"/>
            </w:rPr>
            <w:t>Choose an item.</w:t>
          </w:r>
        </w:p>
      </w:docPartBody>
    </w:docPart>
    <w:docPart>
      <w:docPartPr>
        <w:name w:val="217E41E0AD0C47A7A20923C1759516BE"/>
        <w:category>
          <w:name w:val="General"/>
          <w:gallery w:val="placeholder"/>
        </w:category>
        <w:types>
          <w:type w:val="bbPlcHdr"/>
        </w:types>
        <w:behaviors>
          <w:behavior w:val="content"/>
        </w:behaviors>
        <w:guid w:val="{3652E619-246C-4069-8477-161129C469CC}"/>
      </w:docPartPr>
      <w:docPartBody>
        <w:p w:rsidR="00A241BB" w:rsidRDefault="00235584" w:rsidP="00235584">
          <w:pPr>
            <w:pStyle w:val="783F17D365904E9BACFAFB0DCDCEEB26"/>
          </w:pPr>
          <w:r w:rsidRPr="00CF681F">
            <w:rPr>
              <w:rStyle w:val="PlaceholderText"/>
            </w:rPr>
            <w:t>Click or tap here to enter text.</w:t>
          </w:r>
        </w:p>
      </w:docPartBody>
    </w:docPart>
    <w:docPart>
      <w:docPartPr>
        <w:name w:val="96B60DB224104E3CBB092321A00417FC"/>
        <w:category>
          <w:name w:val="General"/>
          <w:gallery w:val="placeholder"/>
        </w:category>
        <w:types>
          <w:type w:val="bbPlcHdr"/>
        </w:types>
        <w:behaviors>
          <w:behavior w:val="content"/>
        </w:behaviors>
        <w:guid w:val="{E467E3DF-2BF7-4B7D-BE76-6A0F2515E49F}"/>
      </w:docPartPr>
      <w:docPartBody>
        <w:p w:rsidR="00A241BB" w:rsidRDefault="00235584" w:rsidP="00235584">
          <w:pPr>
            <w:pStyle w:val="C9DF35FF0CC14A9E8CBDF6CB4101BB45"/>
          </w:pPr>
          <w:r w:rsidRPr="00CF681F">
            <w:rPr>
              <w:rStyle w:val="PlaceholderText"/>
            </w:rPr>
            <w:t>Choose an item.</w:t>
          </w:r>
        </w:p>
      </w:docPartBody>
    </w:docPart>
    <w:docPart>
      <w:docPartPr>
        <w:name w:val="06CC09A4707F433083539F23DB0B4E1E"/>
        <w:category>
          <w:name w:val="General"/>
          <w:gallery w:val="placeholder"/>
        </w:category>
        <w:types>
          <w:type w:val="bbPlcHdr"/>
        </w:types>
        <w:behaviors>
          <w:behavior w:val="content"/>
        </w:behaviors>
        <w:guid w:val="{744A75B9-5688-4A4A-AED2-07BB95B77B0B}"/>
      </w:docPartPr>
      <w:docPartBody>
        <w:p w:rsidR="00A241BB" w:rsidRDefault="00235584" w:rsidP="00235584">
          <w:pPr>
            <w:pStyle w:val="30A47392E81E46BCA7AE32FB966CF0F5"/>
          </w:pPr>
          <w:r w:rsidRPr="00CF681F">
            <w:rPr>
              <w:rStyle w:val="PlaceholderText"/>
            </w:rPr>
            <w:t>Click or tap here to enter text.</w:t>
          </w:r>
        </w:p>
      </w:docPartBody>
    </w:docPart>
    <w:docPart>
      <w:docPartPr>
        <w:name w:val="0C5B9EA6EBDF4E9CA34D224A4BF28C55"/>
        <w:category>
          <w:name w:val="General"/>
          <w:gallery w:val="placeholder"/>
        </w:category>
        <w:types>
          <w:type w:val="bbPlcHdr"/>
        </w:types>
        <w:behaviors>
          <w:behavior w:val="content"/>
        </w:behaviors>
        <w:guid w:val="{AC06CC4B-6F63-491F-9930-6F65D28F2AD6}"/>
      </w:docPartPr>
      <w:docPartBody>
        <w:p w:rsidR="00A241BB" w:rsidRDefault="00235584" w:rsidP="00235584">
          <w:pPr>
            <w:pStyle w:val="636EDE3F615D481AB2A3D0BCCC1C5FD1"/>
          </w:pPr>
          <w:r w:rsidRPr="00CF681F">
            <w:rPr>
              <w:rStyle w:val="PlaceholderText"/>
            </w:rPr>
            <w:t>Choose an item.</w:t>
          </w:r>
        </w:p>
      </w:docPartBody>
    </w:docPart>
    <w:docPart>
      <w:docPartPr>
        <w:name w:val="F8C4600DB3854D3187B5EB0CD6F9B1BF"/>
        <w:category>
          <w:name w:val="General"/>
          <w:gallery w:val="placeholder"/>
        </w:category>
        <w:types>
          <w:type w:val="bbPlcHdr"/>
        </w:types>
        <w:behaviors>
          <w:behavior w:val="content"/>
        </w:behaviors>
        <w:guid w:val="{5B3FFAC9-14F9-4B6F-9220-217BD0145353}"/>
      </w:docPartPr>
      <w:docPartBody>
        <w:p w:rsidR="00A241BB" w:rsidRDefault="00235584" w:rsidP="00235584">
          <w:pPr>
            <w:pStyle w:val="196FD38746B143C49A269C3FB769888D"/>
          </w:pPr>
          <w:r w:rsidRPr="00CF681F">
            <w:rPr>
              <w:rStyle w:val="PlaceholderText"/>
            </w:rPr>
            <w:t>Click or tap here to enter text.</w:t>
          </w:r>
        </w:p>
      </w:docPartBody>
    </w:docPart>
    <w:docPart>
      <w:docPartPr>
        <w:name w:val="EAA1104B6BF54935B2516EB334DAE720"/>
        <w:category>
          <w:name w:val="General"/>
          <w:gallery w:val="placeholder"/>
        </w:category>
        <w:types>
          <w:type w:val="bbPlcHdr"/>
        </w:types>
        <w:behaviors>
          <w:behavior w:val="content"/>
        </w:behaviors>
        <w:guid w:val="{31DD8935-97C3-4076-AFD4-A3AC3FFF826F}"/>
      </w:docPartPr>
      <w:docPartBody>
        <w:p w:rsidR="00A241BB" w:rsidRDefault="00235584" w:rsidP="00235584">
          <w:pPr>
            <w:pStyle w:val="607CE6920E17442ABD4905B5D9F577A2"/>
          </w:pPr>
          <w:r w:rsidRPr="00CF681F">
            <w:rPr>
              <w:rStyle w:val="PlaceholderText"/>
            </w:rPr>
            <w:t>Choose an item.</w:t>
          </w:r>
        </w:p>
      </w:docPartBody>
    </w:docPart>
    <w:docPart>
      <w:docPartPr>
        <w:name w:val="F23B94B8234F4A9ABCD68B386988EC6C"/>
        <w:category>
          <w:name w:val="General"/>
          <w:gallery w:val="placeholder"/>
        </w:category>
        <w:types>
          <w:type w:val="bbPlcHdr"/>
        </w:types>
        <w:behaviors>
          <w:behavior w:val="content"/>
        </w:behaviors>
        <w:guid w:val="{4FF7E382-8CE6-4D37-B5A8-DC2BD9E56183}"/>
      </w:docPartPr>
      <w:docPartBody>
        <w:p w:rsidR="00A241BB" w:rsidRDefault="00235584" w:rsidP="00235584">
          <w:pPr>
            <w:pStyle w:val="32732C8568724490871B216A19CBA065"/>
          </w:pPr>
          <w:r w:rsidRPr="00CF681F">
            <w:rPr>
              <w:rStyle w:val="PlaceholderText"/>
            </w:rPr>
            <w:t>Click or tap here to enter text.</w:t>
          </w:r>
        </w:p>
      </w:docPartBody>
    </w:docPart>
    <w:docPart>
      <w:docPartPr>
        <w:name w:val="1A36946308DF4EC1B4DB8CB91442A897"/>
        <w:category>
          <w:name w:val="General"/>
          <w:gallery w:val="placeholder"/>
        </w:category>
        <w:types>
          <w:type w:val="bbPlcHdr"/>
        </w:types>
        <w:behaviors>
          <w:behavior w:val="content"/>
        </w:behaviors>
        <w:guid w:val="{FDA54588-3F44-45B8-AAA9-750F7EB7AFEB}"/>
      </w:docPartPr>
      <w:docPartBody>
        <w:p w:rsidR="00A241BB" w:rsidRDefault="00235584" w:rsidP="00235584">
          <w:pPr>
            <w:pStyle w:val="BF70332F78404C32B079B4843D42ADCE"/>
          </w:pPr>
          <w:r w:rsidRPr="00CF681F">
            <w:rPr>
              <w:rStyle w:val="PlaceholderText"/>
            </w:rPr>
            <w:t>Choose an item.</w:t>
          </w:r>
        </w:p>
      </w:docPartBody>
    </w:docPart>
    <w:docPart>
      <w:docPartPr>
        <w:name w:val="BBF5D4E8CB314DFCA94CF3CEB33848E6"/>
        <w:category>
          <w:name w:val="General"/>
          <w:gallery w:val="placeholder"/>
        </w:category>
        <w:types>
          <w:type w:val="bbPlcHdr"/>
        </w:types>
        <w:behaviors>
          <w:behavior w:val="content"/>
        </w:behaviors>
        <w:guid w:val="{8B1E0C54-138E-4723-8F37-CE3553CF0539}"/>
      </w:docPartPr>
      <w:docPartBody>
        <w:p w:rsidR="00A241BB" w:rsidRDefault="00235584" w:rsidP="00235584">
          <w:pPr>
            <w:pStyle w:val="E90A094DA169462590663002D80A2590"/>
          </w:pPr>
          <w:r w:rsidRPr="00CF681F">
            <w:rPr>
              <w:rStyle w:val="PlaceholderText"/>
            </w:rPr>
            <w:t>Click or tap here to enter text.</w:t>
          </w:r>
        </w:p>
      </w:docPartBody>
    </w:docPart>
    <w:docPart>
      <w:docPartPr>
        <w:name w:val="759BCEE21BC44DCC98D93A4F440DF69E"/>
        <w:category>
          <w:name w:val="General"/>
          <w:gallery w:val="placeholder"/>
        </w:category>
        <w:types>
          <w:type w:val="bbPlcHdr"/>
        </w:types>
        <w:behaviors>
          <w:behavior w:val="content"/>
        </w:behaviors>
        <w:guid w:val="{E0557BA6-5D36-4739-92E4-83DF1568E8F4}"/>
      </w:docPartPr>
      <w:docPartBody>
        <w:p w:rsidR="00A241BB" w:rsidRDefault="00235584" w:rsidP="00235584">
          <w:pPr>
            <w:pStyle w:val="925F6AC7903D401D8421030D493C39FB"/>
          </w:pPr>
          <w:r w:rsidRPr="00CF681F">
            <w:rPr>
              <w:rStyle w:val="PlaceholderText"/>
            </w:rPr>
            <w:t>Choose an item.</w:t>
          </w:r>
        </w:p>
      </w:docPartBody>
    </w:docPart>
    <w:docPart>
      <w:docPartPr>
        <w:name w:val="C05F81434CEC4B80B86BDCF6D28DAC45"/>
        <w:category>
          <w:name w:val="General"/>
          <w:gallery w:val="placeholder"/>
        </w:category>
        <w:types>
          <w:type w:val="bbPlcHdr"/>
        </w:types>
        <w:behaviors>
          <w:behavior w:val="content"/>
        </w:behaviors>
        <w:guid w:val="{24325A7B-E524-415B-BE7D-BDE17F6A829C}"/>
      </w:docPartPr>
      <w:docPartBody>
        <w:p w:rsidR="00A241BB" w:rsidRDefault="00235584" w:rsidP="00235584">
          <w:pPr>
            <w:pStyle w:val="CB4FDB77051E48DFB9F110E705D3EDB2"/>
          </w:pPr>
          <w:r w:rsidRPr="00CF681F">
            <w:rPr>
              <w:rStyle w:val="PlaceholderText"/>
            </w:rPr>
            <w:t>Click or tap here to enter text.</w:t>
          </w:r>
        </w:p>
      </w:docPartBody>
    </w:docPart>
    <w:docPart>
      <w:docPartPr>
        <w:name w:val="B06A5D7742484664937A5A6E5F985FB8"/>
        <w:category>
          <w:name w:val="General"/>
          <w:gallery w:val="placeholder"/>
        </w:category>
        <w:types>
          <w:type w:val="bbPlcHdr"/>
        </w:types>
        <w:behaviors>
          <w:behavior w:val="content"/>
        </w:behaviors>
        <w:guid w:val="{0EE5F697-66E6-499E-84A7-CB6908E8F14B}"/>
      </w:docPartPr>
      <w:docPartBody>
        <w:p w:rsidR="00A241BB" w:rsidRDefault="00235584" w:rsidP="00235584">
          <w:pPr>
            <w:pStyle w:val="7A9507D74B7D4613B12E37B22B2F6FF3"/>
          </w:pPr>
          <w:r w:rsidRPr="00CF681F">
            <w:rPr>
              <w:rStyle w:val="PlaceholderText"/>
            </w:rPr>
            <w:t>Choose an item.</w:t>
          </w:r>
        </w:p>
      </w:docPartBody>
    </w:docPart>
    <w:docPart>
      <w:docPartPr>
        <w:name w:val="783F17D365904E9BACFAFB0DCDCEEB26"/>
        <w:category>
          <w:name w:val="General"/>
          <w:gallery w:val="placeholder"/>
        </w:category>
        <w:types>
          <w:type w:val="bbPlcHdr"/>
        </w:types>
        <w:behaviors>
          <w:behavior w:val="content"/>
        </w:behaviors>
        <w:guid w:val="{360F3D17-0084-4541-AEB6-72E46F992431}"/>
      </w:docPartPr>
      <w:docPartBody>
        <w:p w:rsidR="00A241BB" w:rsidRDefault="00235584" w:rsidP="00235584">
          <w:pPr>
            <w:pStyle w:val="728450C103484E96B8F7009068EE79FB"/>
          </w:pPr>
          <w:r w:rsidRPr="00CF681F">
            <w:rPr>
              <w:rStyle w:val="PlaceholderText"/>
            </w:rPr>
            <w:t>Click or tap here to enter text.</w:t>
          </w:r>
        </w:p>
      </w:docPartBody>
    </w:docPart>
    <w:docPart>
      <w:docPartPr>
        <w:name w:val="C9DF35FF0CC14A9E8CBDF6CB4101BB45"/>
        <w:category>
          <w:name w:val="General"/>
          <w:gallery w:val="placeholder"/>
        </w:category>
        <w:types>
          <w:type w:val="bbPlcHdr"/>
        </w:types>
        <w:behaviors>
          <w:behavior w:val="content"/>
        </w:behaviors>
        <w:guid w:val="{F319A8AA-033E-444A-A8A0-1C5B846A0D4D}"/>
      </w:docPartPr>
      <w:docPartBody>
        <w:p w:rsidR="00A241BB" w:rsidRDefault="00235584" w:rsidP="00235584">
          <w:pPr>
            <w:pStyle w:val="C98F21DFE3344F4B82AA8EE822995486"/>
          </w:pPr>
          <w:r w:rsidRPr="00CF681F">
            <w:rPr>
              <w:rStyle w:val="PlaceholderText"/>
            </w:rPr>
            <w:t>Choose an item.</w:t>
          </w:r>
        </w:p>
      </w:docPartBody>
    </w:docPart>
    <w:docPart>
      <w:docPartPr>
        <w:name w:val="30A47392E81E46BCA7AE32FB966CF0F5"/>
        <w:category>
          <w:name w:val="General"/>
          <w:gallery w:val="placeholder"/>
        </w:category>
        <w:types>
          <w:type w:val="bbPlcHdr"/>
        </w:types>
        <w:behaviors>
          <w:behavior w:val="content"/>
        </w:behaviors>
        <w:guid w:val="{97189825-B580-4A33-B35B-A6E484B39CD8}"/>
      </w:docPartPr>
      <w:docPartBody>
        <w:p w:rsidR="00A241BB" w:rsidRDefault="00235584" w:rsidP="00235584">
          <w:pPr>
            <w:pStyle w:val="966E4C167C9041B885A581A84BE87438"/>
          </w:pPr>
          <w:r w:rsidRPr="00CF681F">
            <w:rPr>
              <w:rStyle w:val="PlaceholderText"/>
            </w:rPr>
            <w:t>Click or tap here to enter text.</w:t>
          </w:r>
        </w:p>
      </w:docPartBody>
    </w:docPart>
    <w:docPart>
      <w:docPartPr>
        <w:name w:val="636EDE3F615D481AB2A3D0BCCC1C5FD1"/>
        <w:category>
          <w:name w:val="General"/>
          <w:gallery w:val="placeholder"/>
        </w:category>
        <w:types>
          <w:type w:val="bbPlcHdr"/>
        </w:types>
        <w:behaviors>
          <w:behavior w:val="content"/>
        </w:behaviors>
        <w:guid w:val="{CC0101F1-D7DF-42A0-8470-A14281962F92}"/>
      </w:docPartPr>
      <w:docPartBody>
        <w:p w:rsidR="00A241BB" w:rsidRDefault="00235584" w:rsidP="00235584">
          <w:pPr>
            <w:pStyle w:val="D67BFBA56BF14ACDB7ECE9193F2261CD"/>
          </w:pPr>
          <w:r w:rsidRPr="00CF681F">
            <w:rPr>
              <w:rStyle w:val="PlaceholderText"/>
            </w:rPr>
            <w:t>Choose an item.</w:t>
          </w:r>
        </w:p>
      </w:docPartBody>
    </w:docPart>
    <w:docPart>
      <w:docPartPr>
        <w:name w:val="196FD38746B143C49A269C3FB769888D"/>
        <w:category>
          <w:name w:val="General"/>
          <w:gallery w:val="placeholder"/>
        </w:category>
        <w:types>
          <w:type w:val="bbPlcHdr"/>
        </w:types>
        <w:behaviors>
          <w:behavior w:val="content"/>
        </w:behaviors>
        <w:guid w:val="{D8BC1D53-3F15-482A-8758-8D226F6EBF0A}"/>
      </w:docPartPr>
      <w:docPartBody>
        <w:p w:rsidR="00A241BB" w:rsidRDefault="00235584" w:rsidP="00235584">
          <w:pPr>
            <w:pStyle w:val="156481C8C81C4F53B8A726F9131AD2D1"/>
          </w:pPr>
          <w:r w:rsidRPr="00CF681F">
            <w:rPr>
              <w:rStyle w:val="PlaceholderText"/>
            </w:rPr>
            <w:t>Click or tap here to enter text.</w:t>
          </w:r>
        </w:p>
      </w:docPartBody>
    </w:docPart>
    <w:docPart>
      <w:docPartPr>
        <w:name w:val="607CE6920E17442ABD4905B5D9F577A2"/>
        <w:category>
          <w:name w:val="General"/>
          <w:gallery w:val="placeholder"/>
        </w:category>
        <w:types>
          <w:type w:val="bbPlcHdr"/>
        </w:types>
        <w:behaviors>
          <w:behavior w:val="content"/>
        </w:behaviors>
        <w:guid w:val="{BEA5B8D4-F3A1-4F0B-897B-F1463C94CB1B}"/>
      </w:docPartPr>
      <w:docPartBody>
        <w:p w:rsidR="00A241BB" w:rsidRDefault="00235584" w:rsidP="00235584">
          <w:pPr>
            <w:pStyle w:val="0D833BB7E21E4F048EFFCD4B48A98949"/>
          </w:pPr>
          <w:r w:rsidRPr="00CF681F">
            <w:rPr>
              <w:rStyle w:val="PlaceholderText"/>
            </w:rPr>
            <w:t>Choose an item.</w:t>
          </w:r>
        </w:p>
      </w:docPartBody>
    </w:docPart>
    <w:docPart>
      <w:docPartPr>
        <w:name w:val="32732C8568724490871B216A19CBA065"/>
        <w:category>
          <w:name w:val="General"/>
          <w:gallery w:val="placeholder"/>
        </w:category>
        <w:types>
          <w:type w:val="bbPlcHdr"/>
        </w:types>
        <w:behaviors>
          <w:behavior w:val="content"/>
        </w:behaviors>
        <w:guid w:val="{9B530359-FE4A-4655-BD72-3B1AFE2D29FD}"/>
      </w:docPartPr>
      <w:docPartBody>
        <w:p w:rsidR="00A241BB" w:rsidRDefault="00235584" w:rsidP="00235584">
          <w:pPr>
            <w:pStyle w:val="BF7727BE755740D090D0D62A9483EB22"/>
          </w:pPr>
          <w:r w:rsidRPr="00CF681F">
            <w:rPr>
              <w:rStyle w:val="PlaceholderText"/>
            </w:rPr>
            <w:t>Click or tap here to enter text.</w:t>
          </w:r>
        </w:p>
      </w:docPartBody>
    </w:docPart>
    <w:docPart>
      <w:docPartPr>
        <w:name w:val="BF70332F78404C32B079B4843D42ADCE"/>
        <w:category>
          <w:name w:val="General"/>
          <w:gallery w:val="placeholder"/>
        </w:category>
        <w:types>
          <w:type w:val="bbPlcHdr"/>
        </w:types>
        <w:behaviors>
          <w:behavior w:val="content"/>
        </w:behaviors>
        <w:guid w:val="{88D34785-D131-44DC-9B0C-F9697CED45FA}"/>
      </w:docPartPr>
      <w:docPartBody>
        <w:p w:rsidR="00A241BB" w:rsidRDefault="00235584" w:rsidP="00235584">
          <w:pPr>
            <w:pStyle w:val="B19C74916D32476FAA7EA932CB509475"/>
          </w:pPr>
          <w:r w:rsidRPr="00CF681F">
            <w:rPr>
              <w:rStyle w:val="PlaceholderText"/>
            </w:rPr>
            <w:t>Choose an item.</w:t>
          </w:r>
        </w:p>
      </w:docPartBody>
    </w:docPart>
    <w:docPart>
      <w:docPartPr>
        <w:name w:val="E90A094DA169462590663002D80A2590"/>
        <w:category>
          <w:name w:val="General"/>
          <w:gallery w:val="placeholder"/>
        </w:category>
        <w:types>
          <w:type w:val="bbPlcHdr"/>
        </w:types>
        <w:behaviors>
          <w:behavior w:val="content"/>
        </w:behaviors>
        <w:guid w:val="{3726410B-7592-4664-891D-5C85D7E55740}"/>
      </w:docPartPr>
      <w:docPartBody>
        <w:p w:rsidR="00A241BB" w:rsidRDefault="00235584" w:rsidP="00235584">
          <w:pPr>
            <w:pStyle w:val="5939A409901C438A8F33B3BF659C80EA"/>
          </w:pPr>
          <w:r w:rsidRPr="00CF681F">
            <w:rPr>
              <w:rStyle w:val="PlaceholderText"/>
            </w:rPr>
            <w:t>Click or tap here to enter text.</w:t>
          </w:r>
        </w:p>
      </w:docPartBody>
    </w:docPart>
    <w:docPart>
      <w:docPartPr>
        <w:name w:val="925F6AC7903D401D8421030D493C39FB"/>
        <w:category>
          <w:name w:val="General"/>
          <w:gallery w:val="placeholder"/>
        </w:category>
        <w:types>
          <w:type w:val="bbPlcHdr"/>
        </w:types>
        <w:behaviors>
          <w:behavior w:val="content"/>
        </w:behaviors>
        <w:guid w:val="{47BC3C2E-45F5-494E-BD31-2A9F11FB188D}"/>
      </w:docPartPr>
      <w:docPartBody>
        <w:p w:rsidR="00A241BB" w:rsidRDefault="00235584" w:rsidP="00235584">
          <w:pPr>
            <w:pStyle w:val="D885F95D8F91412F9E8B7819A6EDF553"/>
          </w:pPr>
          <w:r w:rsidRPr="00CF681F">
            <w:rPr>
              <w:rStyle w:val="PlaceholderText"/>
            </w:rPr>
            <w:t>Choose an item.</w:t>
          </w:r>
        </w:p>
      </w:docPartBody>
    </w:docPart>
    <w:docPart>
      <w:docPartPr>
        <w:name w:val="CB4FDB77051E48DFB9F110E705D3EDB2"/>
        <w:category>
          <w:name w:val="General"/>
          <w:gallery w:val="placeholder"/>
        </w:category>
        <w:types>
          <w:type w:val="bbPlcHdr"/>
        </w:types>
        <w:behaviors>
          <w:behavior w:val="content"/>
        </w:behaviors>
        <w:guid w:val="{4949ED21-5B54-4033-A1B5-D3FC4BD11DEA}"/>
      </w:docPartPr>
      <w:docPartBody>
        <w:p w:rsidR="00A241BB" w:rsidRDefault="00235584" w:rsidP="00235584">
          <w:pPr>
            <w:pStyle w:val="6071D9BD46CC426EB471E661DD9C5D9D"/>
          </w:pPr>
          <w:r w:rsidRPr="00CF681F">
            <w:rPr>
              <w:rStyle w:val="PlaceholderText"/>
            </w:rPr>
            <w:t>Click or tap here to enter text.</w:t>
          </w:r>
        </w:p>
      </w:docPartBody>
    </w:docPart>
    <w:docPart>
      <w:docPartPr>
        <w:name w:val="7A9507D74B7D4613B12E37B22B2F6FF3"/>
        <w:category>
          <w:name w:val="General"/>
          <w:gallery w:val="placeholder"/>
        </w:category>
        <w:types>
          <w:type w:val="bbPlcHdr"/>
        </w:types>
        <w:behaviors>
          <w:behavior w:val="content"/>
        </w:behaviors>
        <w:guid w:val="{12DC3B17-5785-4FFF-BCDF-12E79FC3F23C}"/>
      </w:docPartPr>
      <w:docPartBody>
        <w:p w:rsidR="00A241BB" w:rsidRDefault="00235584" w:rsidP="00235584">
          <w:pPr>
            <w:pStyle w:val="2A66E865957D4CE9B09E3048F1124398"/>
          </w:pPr>
          <w:r w:rsidRPr="00CF681F">
            <w:rPr>
              <w:rStyle w:val="PlaceholderText"/>
            </w:rPr>
            <w:t>Choose an item.</w:t>
          </w:r>
        </w:p>
      </w:docPartBody>
    </w:docPart>
    <w:docPart>
      <w:docPartPr>
        <w:name w:val="728450C103484E96B8F7009068EE79FB"/>
        <w:category>
          <w:name w:val="General"/>
          <w:gallery w:val="placeholder"/>
        </w:category>
        <w:types>
          <w:type w:val="bbPlcHdr"/>
        </w:types>
        <w:behaviors>
          <w:behavior w:val="content"/>
        </w:behaviors>
        <w:guid w:val="{351BEB48-B6F8-4D15-9B05-1B399FC083A8}"/>
      </w:docPartPr>
      <w:docPartBody>
        <w:p w:rsidR="00A241BB" w:rsidRDefault="00235584" w:rsidP="00235584">
          <w:pPr>
            <w:pStyle w:val="62E004C7834A4902ADAF3E2130D30389"/>
          </w:pPr>
          <w:r w:rsidRPr="00CF681F">
            <w:rPr>
              <w:rStyle w:val="PlaceholderText"/>
            </w:rPr>
            <w:t>Click or tap here to enter text.</w:t>
          </w:r>
        </w:p>
      </w:docPartBody>
    </w:docPart>
    <w:docPart>
      <w:docPartPr>
        <w:name w:val="D67BFBA56BF14ACDB7ECE9193F2261CD"/>
        <w:category>
          <w:name w:val="General"/>
          <w:gallery w:val="placeholder"/>
        </w:category>
        <w:types>
          <w:type w:val="bbPlcHdr"/>
        </w:types>
        <w:behaviors>
          <w:behavior w:val="content"/>
        </w:behaviors>
        <w:guid w:val="{03A46EA2-6142-4E22-B74D-D65CBFE0603E}"/>
      </w:docPartPr>
      <w:docPartBody>
        <w:p w:rsidR="00A241BB" w:rsidRDefault="00235584" w:rsidP="00235584">
          <w:pPr>
            <w:pStyle w:val="9CE8B587095C4DE390AE6DC8A9E9C8A3"/>
          </w:pPr>
          <w:r w:rsidRPr="00CF681F">
            <w:rPr>
              <w:rStyle w:val="PlaceholderText"/>
            </w:rPr>
            <w:t>Choose an item.</w:t>
          </w:r>
        </w:p>
      </w:docPartBody>
    </w:docPart>
    <w:docPart>
      <w:docPartPr>
        <w:name w:val="156481C8C81C4F53B8A726F9131AD2D1"/>
        <w:category>
          <w:name w:val="General"/>
          <w:gallery w:val="placeholder"/>
        </w:category>
        <w:types>
          <w:type w:val="bbPlcHdr"/>
        </w:types>
        <w:behaviors>
          <w:behavior w:val="content"/>
        </w:behaviors>
        <w:guid w:val="{AA0225DB-51ED-4FE4-8FB7-4359D9A40E28}"/>
      </w:docPartPr>
      <w:docPartBody>
        <w:p w:rsidR="00A241BB" w:rsidRDefault="00235584" w:rsidP="00235584">
          <w:pPr>
            <w:pStyle w:val="34CFD1A0D79B45AAA55047461EA711A8"/>
          </w:pPr>
          <w:r w:rsidRPr="00CF681F">
            <w:rPr>
              <w:rStyle w:val="PlaceholderText"/>
            </w:rPr>
            <w:t>Click or tap here to enter text.</w:t>
          </w:r>
        </w:p>
      </w:docPartBody>
    </w:docPart>
    <w:docPart>
      <w:docPartPr>
        <w:name w:val="0D833BB7E21E4F048EFFCD4B48A98949"/>
        <w:category>
          <w:name w:val="General"/>
          <w:gallery w:val="placeholder"/>
        </w:category>
        <w:types>
          <w:type w:val="bbPlcHdr"/>
        </w:types>
        <w:behaviors>
          <w:behavior w:val="content"/>
        </w:behaviors>
        <w:guid w:val="{6AAEE0F9-B7A4-415B-BDF9-037C437B0192}"/>
      </w:docPartPr>
      <w:docPartBody>
        <w:p w:rsidR="00A241BB" w:rsidRDefault="00235584" w:rsidP="00235584">
          <w:pPr>
            <w:pStyle w:val="2D968097F0884457A2145802A7803516"/>
          </w:pPr>
          <w:r w:rsidRPr="00CF681F">
            <w:rPr>
              <w:rStyle w:val="PlaceholderText"/>
            </w:rPr>
            <w:t>Choose an item.</w:t>
          </w:r>
        </w:p>
      </w:docPartBody>
    </w:docPart>
    <w:docPart>
      <w:docPartPr>
        <w:name w:val="BF7727BE755740D090D0D62A9483EB22"/>
        <w:category>
          <w:name w:val="General"/>
          <w:gallery w:val="placeholder"/>
        </w:category>
        <w:types>
          <w:type w:val="bbPlcHdr"/>
        </w:types>
        <w:behaviors>
          <w:behavior w:val="content"/>
        </w:behaviors>
        <w:guid w:val="{0F069D13-8491-46E6-B507-E9E7F7A335D0}"/>
      </w:docPartPr>
      <w:docPartBody>
        <w:p w:rsidR="00A241BB" w:rsidRDefault="00235584" w:rsidP="00235584">
          <w:pPr>
            <w:pStyle w:val="E599B67C715B4528A8C21DE5F7D69276"/>
          </w:pPr>
          <w:r w:rsidRPr="00CF681F">
            <w:rPr>
              <w:rStyle w:val="PlaceholderText"/>
            </w:rPr>
            <w:t>Click or tap here to enter text.</w:t>
          </w:r>
        </w:p>
      </w:docPartBody>
    </w:docPart>
    <w:docPart>
      <w:docPartPr>
        <w:name w:val="B19C74916D32476FAA7EA932CB509475"/>
        <w:category>
          <w:name w:val="General"/>
          <w:gallery w:val="placeholder"/>
        </w:category>
        <w:types>
          <w:type w:val="bbPlcHdr"/>
        </w:types>
        <w:behaviors>
          <w:behavior w:val="content"/>
        </w:behaviors>
        <w:guid w:val="{77607E44-525A-4FEC-A667-1AA575ACFA43}"/>
      </w:docPartPr>
      <w:docPartBody>
        <w:p w:rsidR="00A241BB" w:rsidRDefault="00235584" w:rsidP="00235584">
          <w:pPr>
            <w:pStyle w:val="F65071E43DDD49779CBB31CCC2FB5F5B"/>
          </w:pPr>
          <w:r w:rsidRPr="00CF681F">
            <w:rPr>
              <w:rStyle w:val="PlaceholderText"/>
            </w:rPr>
            <w:t>Choose an item.</w:t>
          </w:r>
        </w:p>
      </w:docPartBody>
    </w:docPart>
    <w:docPart>
      <w:docPartPr>
        <w:name w:val="5939A409901C438A8F33B3BF659C80EA"/>
        <w:category>
          <w:name w:val="General"/>
          <w:gallery w:val="placeholder"/>
        </w:category>
        <w:types>
          <w:type w:val="bbPlcHdr"/>
        </w:types>
        <w:behaviors>
          <w:behavior w:val="content"/>
        </w:behaviors>
        <w:guid w:val="{6C6F5F54-BA4D-4950-A885-5F45B755C731}"/>
      </w:docPartPr>
      <w:docPartBody>
        <w:p w:rsidR="00A241BB" w:rsidRDefault="00235584" w:rsidP="00235584">
          <w:pPr>
            <w:pStyle w:val="16965D461B474A56B89BB2A43C0F018A"/>
          </w:pPr>
          <w:r w:rsidRPr="00CF681F">
            <w:rPr>
              <w:rStyle w:val="PlaceholderText"/>
            </w:rPr>
            <w:t>Click or tap here to enter text.</w:t>
          </w:r>
        </w:p>
      </w:docPartBody>
    </w:docPart>
    <w:docPart>
      <w:docPartPr>
        <w:name w:val="D885F95D8F91412F9E8B7819A6EDF553"/>
        <w:category>
          <w:name w:val="General"/>
          <w:gallery w:val="placeholder"/>
        </w:category>
        <w:types>
          <w:type w:val="bbPlcHdr"/>
        </w:types>
        <w:behaviors>
          <w:behavior w:val="content"/>
        </w:behaviors>
        <w:guid w:val="{95EB1EFF-DD6B-4056-8F3B-76B41D64C3C1}"/>
      </w:docPartPr>
      <w:docPartBody>
        <w:p w:rsidR="00A241BB" w:rsidRDefault="00235584" w:rsidP="00235584">
          <w:pPr>
            <w:pStyle w:val="CFAA42A0DD914AC39737F29728E80F23"/>
          </w:pPr>
          <w:r w:rsidRPr="00CF681F">
            <w:rPr>
              <w:rStyle w:val="PlaceholderText"/>
            </w:rPr>
            <w:t>Choose an item.</w:t>
          </w:r>
        </w:p>
      </w:docPartBody>
    </w:docPart>
    <w:docPart>
      <w:docPartPr>
        <w:name w:val="6071D9BD46CC426EB471E661DD9C5D9D"/>
        <w:category>
          <w:name w:val="General"/>
          <w:gallery w:val="placeholder"/>
        </w:category>
        <w:types>
          <w:type w:val="bbPlcHdr"/>
        </w:types>
        <w:behaviors>
          <w:behavior w:val="content"/>
        </w:behaviors>
        <w:guid w:val="{A4E91BF9-91A3-45ED-A969-513B5F6DEF3D}"/>
      </w:docPartPr>
      <w:docPartBody>
        <w:p w:rsidR="00A241BB" w:rsidRDefault="00235584" w:rsidP="00235584">
          <w:pPr>
            <w:pStyle w:val="DFD4A1523EB24F8F8A5AD526CCA08FDD"/>
          </w:pPr>
          <w:r w:rsidRPr="00CF681F">
            <w:rPr>
              <w:rStyle w:val="PlaceholderText"/>
            </w:rPr>
            <w:t>Click or tap here to enter text.</w:t>
          </w:r>
        </w:p>
      </w:docPartBody>
    </w:docPart>
    <w:docPart>
      <w:docPartPr>
        <w:name w:val="2A66E865957D4CE9B09E3048F1124398"/>
        <w:category>
          <w:name w:val="General"/>
          <w:gallery w:val="placeholder"/>
        </w:category>
        <w:types>
          <w:type w:val="bbPlcHdr"/>
        </w:types>
        <w:behaviors>
          <w:behavior w:val="content"/>
        </w:behaviors>
        <w:guid w:val="{937F1B5B-FD8F-4D11-B7E2-F25954EF8650}"/>
      </w:docPartPr>
      <w:docPartBody>
        <w:p w:rsidR="00A241BB" w:rsidRDefault="00235584" w:rsidP="00235584">
          <w:pPr>
            <w:pStyle w:val="5E6CCA52245E45A585A86083447FD7A6"/>
          </w:pPr>
          <w:r w:rsidRPr="00CF681F">
            <w:rPr>
              <w:rStyle w:val="PlaceholderText"/>
            </w:rPr>
            <w:t>Choose an item.</w:t>
          </w:r>
        </w:p>
      </w:docPartBody>
    </w:docPart>
    <w:docPart>
      <w:docPartPr>
        <w:name w:val="62E004C7834A4902ADAF3E2130D30389"/>
        <w:category>
          <w:name w:val="General"/>
          <w:gallery w:val="placeholder"/>
        </w:category>
        <w:types>
          <w:type w:val="bbPlcHdr"/>
        </w:types>
        <w:behaviors>
          <w:behavior w:val="content"/>
        </w:behaviors>
        <w:guid w:val="{C25F8FA4-E939-47F9-A0FC-39A0C8BD9A0D}"/>
      </w:docPartPr>
      <w:docPartBody>
        <w:p w:rsidR="00A241BB" w:rsidRDefault="00235584" w:rsidP="00235584">
          <w:pPr>
            <w:pStyle w:val="53911F145BC1447ABEBF5DE742C3FF90"/>
          </w:pPr>
          <w:r w:rsidRPr="00CF681F">
            <w:rPr>
              <w:rStyle w:val="PlaceholderText"/>
            </w:rPr>
            <w:t>Click or tap here to enter text.</w:t>
          </w:r>
        </w:p>
      </w:docPartBody>
    </w:docPart>
    <w:docPart>
      <w:docPartPr>
        <w:name w:val="42E36117972D4DD1A4467400B489B641"/>
        <w:category>
          <w:name w:val="General"/>
          <w:gallery w:val="placeholder"/>
        </w:category>
        <w:types>
          <w:type w:val="bbPlcHdr"/>
        </w:types>
        <w:behaviors>
          <w:behavior w:val="content"/>
        </w:behaviors>
        <w:guid w:val="{EBC56E0D-E610-4962-874A-58A73CE9A86D}"/>
      </w:docPartPr>
      <w:docPartBody>
        <w:p w:rsidR="00A241BB" w:rsidRDefault="00235584" w:rsidP="00235584">
          <w:pPr>
            <w:pStyle w:val="7609C035E52443FE8301C56FBDD2B05A"/>
          </w:pPr>
          <w:r w:rsidRPr="00CF681F">
            <w:rPr>
              <w:rStyle w:val="PlaceholderText"/>
            </w:rPr>
            <w:t>Choose an item.</w:t>
          </w:r>
        </w:p>
      </w:docPartBody>
    </w:docPart>
    <w:docPart>
      <w:docPartPr>
        <w:name w:val="6678CAD1159D4E9080904C5771F3F591"/>
        <w:category>
          <w:name w:val="General"/>
          <w:gallery w:val="placeholder"/>
        </w:category>
        <w:types>
          <w:type w:val="bbPlcHdr"/>
        </w:types>
        <w:behaviors>
          <w:behavior w:val="content"/>
        </w:behaviors>
        <w:guid w:val="{A94A04E5-9C7E-4E0A-A22F-AC88A26BD54D}"/>
      </w:docPartPr>
      <w:docPartBody>
        <w:p w:rsidR="00A241BB" w:rsidRDefault="00235584" w:rsidP="00235584">
          <w:pPr>
            <w:pStyle w:val="4132AF8542294FE1A726169B700647E9"/>
          </w:pPr>
          <w:r w:rsidRPr="00CF681F">
            <w:rPr>
              <w:rStyle w:val="PlaceholderText"/>
            </w:rPr>
            <w:t>Click or tap here to enter text.</w:t>
          </w:r>
        </w:p>
      </w:docPartBody>
    </w:docPart>
    <w:docPart>
      <w:docPartPr>
        <w:name w:val="9CE8B587095C4DE390AE6DC8A9E9C8A3"/>
        <w:category>
          <w:name w:val="General"/>
          <w:gallery w:val="placeholder"/>
        </w:category>
        <w:types>
          <w:type w:val="bbPlcHdr"/>
        </w:types>
        <w:behaviors>
          <w:behavior w:val="content"/>
        </w:behaviors>
        <w:guid w:val="{684CC456-25D6-46F5-B838-74E3D0A784A0}"/>
      </w:docPartPr>
      <w:docPartBody>
        <w:p w:rsidR="00A241BB" w:rsidRDefault="00235584" w:rsidP="00235584">
          <w:pPr>
            <w:pStyle w:val="F222C90D69D44BC9820881592AC865EA"/>
          </w:pPr>
          <w:r w:rsidRPr="00CF681F">
            <w:rPr>
              <w:rStyle w:val="PlaceholderText"/>
            </w:rPr>
            <w:t>Choose an item.</w:t>
          </w:r>
        </w:p>
      </w:docPartBody>
    </w:docPart>
    <w:docPart>
      <w:docPartPr>
        <w:name w:val="34CFD1A0D79B45AAA55047461EA711A8"/>
        <w:category>
          <w:name w:val="General"/>
          <w:gallery w:val="placeholder"/>
        </w:category>
        <w:types>
          <w:type w:val="bbPlcHdr"/>
        </w:types>
        <w:behaviors>
          <w:behavior w:val="content"/>
        </w:behaviors>
        <w:guid w:val="{DB250E62-BB0A-4881-99F2-32B4586DCBDA}"/>
      </w:docPartPr>
      <w:docPartBody>
        <w:p w:rsidR="00A241BB" w:rsidRDefault="00235584" w:rsidP="00235584">
          <w:pPr>
            <w:pStyle w:val="358CD71A854F4E8CB4F806835D057B47"/>
          </w:pPr>
          <w:r w:rsidRPr="00CF681F">
            <w:rPr>
              <w:rStyle w:val="PlaceholderText"/>
            </w:rPr>
            <w:t>Click or tap here to enter text.</w:t>
          </w:r>
        </w:p>
      </w:docPartBody>
    </w:docPart>
    <w:docPart>
      <w:docPartPr>
        <w:name w:val="2D968097F0884457A2145802A7803516"/>
        <w:category>
          <w:name w:val="General"/>
          <w:gallery w:val="placeholder"/>
        </w:category>
        <w:types>
          <w:type w:val="bbPlcHdr"/>
        </w:types>
        <w:behaviors>
          <w:behavior w:val="content"/>
        </w:behaviors>
        <w:guid w:val="{EE2F0529-83C4-4E8B-ADA4-21CC62160E17}"/>
      </w:docPartPr>
      <w:docPartBody>
        <w:p w:rsidR="00A241BB" w:rsidRDefault="00235584" w:rsidP="00235584">
          <w:pPr>
            <w:pStyle w:val="EDA69C3C8655485D83B2FA69B8DBAC79"/>
          </w:pPr>
          <w:r w:rsidRPr="00CF681F">
            <w:rPr>
              <w:rStyle w:val="PlaceholderText"/>
            </w:rPr>
            <w:t>Choose an item.</w:t>
          </w:r>
        </w:p>
      </w:docPartBody>
    </w:docPart>
    <w:docPart>
      <w:docPartPr>
        <w:name w:val="E599B67C715B4528A8C21DE5F7D69276"/>
        <w:category>
          <w:name w:val="General"/>
          <w:gallery w:val="placeholder"/>
        </w:category>
        <w:types>
          <w:type w:val="bbPlcHdr"/>
        </w:types>
        <w:behaviors>
          <w:behavior w:val="content"/>
        </w:behaviors>
        <w:guid w:val="{83BD8BE1-C197-4873-B6A5-2D2C43580A89}"/>
      </w:docPartPr>
      <w:docPartBody>
        <w:p w:rsidR="00A241BB" w:rsidRDefault="00235584" w:rsidP="00235584">
          <w:pPr>
            <w:pStyle w:val="1ECCB59616CC441187575FCB6622CADA"/>
          </w:pPr>
          <w:r w:rsidRPr="00CF681F">
            <w:rPr>
              <w:rStyle w:val="PlaceholderText"/>
            </w:rPr>
            <w:t>Click or tap here to enter text.</w:t>
          </w:r>
        </w:p>
      </w:docPartBody>
    </w:docPart>
    <w:docPart>
      <w:docPartPr>
        <w:name w:val="F65071E43DDD49779CBB31CCC2FB5F5B"/>
        <w:category>
          <w:name w:val="General"/>
          <w:gallery w:val="placeholder"/>
        </w:category>
        <w:types>
          <w:type w:val="bbPlcHdr"/>
        </w:types>
        <w:behaviors>
          <w:behavior w:val="content"/>
        </w:behaviors>
        <w:guid w:val="{232A6B18-4ED1-4CDD-980C-E46A8B84E89C}"/>
      </w:docPartPr>
      <w:docPartBody>
        <w:p w:rsidR="00A241BB" w:rsidRDefault="00235584" w:rsidP="00235584">
          <w:pPr>
            <w:pStyle w:val="A98A87A21E28400394A6CAAC9D53E23A"/>
          </w:pPr>
          <w:r w:rsidRPr="00CF681F">
            <w:rPr>
              <w:rStyle w:val="PlaceholderText"/>
            </w:rPr>
            <w:t>Choose an item.</w:t>
          </w:r>
        </w:p>
      </w:docPartBody>
    </w:docPart>
    <w:docPart>
      <w:docPartPr>
        <w:name w:val="16965D461B474A56B89BB2A43C0F018A"/>
        <w:category>
          <w:name w:val="General"/>
          <w:gallery w:val="placeholder"/>
        </w:category>
        <w:types>
          <w:type w:val="bbPlcHdr"/>
        </w:types>
        <w:behaviors>
          <w:behavior w:val="content"/>
        </w:behaviors>
        <w:guid w:val="{FCC542AF-18B8-45CA-94FD-862E3906CE17}"/>
      </w:docPartPr>
      <w:docPartBody>
        <w:p w:rsidR="00A241BB" w:rsidRDefault="00235584" w:rsidP="00235584">
          <w:pPr>
            <w:pStyle w:val="EC88D92C57944120B26091B578BA351B"/>
          </w:pPr>
          <w:r w:rsidRPr="00CF681F">
            <w:rPr>
              <w:rStyle w:val="PlaceholderText"/>
            </w:rPr>
            <w:t>Click or tap here to enter text.</w:t>
          </w:r>
        </w:p>
      </w:docPartBody>
    </w:docPart>
    <w:docPart>
      <w:docPartPr>
        <w:name w:val="CFAA42A0DD914AC39737F29728E80F23"/>
        <w:category>
          <w:name w:val="General"/>
          <w:gallery w:val="placeholder"/>
        </w:category>
        <w:types>
          <w:type w:val="bbPlcHdr"/>
        </w:types>
        <w:behaviors>
          <w:behavior w:val="content"/>
        </w:behaviors>
        <w:guid w:val="{849A88DA-A61F-4A15-BD15-77B4212E0A2D}"/>
      </w:docPartPr>
      <w:docPartBody>
        <w:p w:rsidR="00A241BB" w:rsidRDefault="00235584" w:rsidP="00235584">
          <w:pPr>
            <w:pStyle w:val="1016C0E8EA0B4735B55FB8309A3DA2E7"/>
          </w:pPr>
          <w:r w:rsidRPr="00CF681F">
            <w:rPr>
              <w:rStyle w:val="PlaceholderText"/>
            </w:rPr>
            <w:t>Choose an item.</w:t>
          </w:r>
        </w:p>
      </w:docPartBody>
    </w:docPart>
    <w:docPart>
      <w:docPartPr>
        <w:name w:val="DFD4A1523EB24F8F8A5AD526CCA08FDD"/>
        <w:category>
          <w:name w:val="General"/>
          <w:gallery w:val="placeholder"/>
        </w:category>
        <w:types>
          <w:type w:val="bbPlcHdr"/>
        </w:types>
        <w:behaviors>
          <w:behavior w:val="content"/>
        </w:behaviors>
        <w:guid w:val="{88AADE97-760E-4362-A124-35CA0E955355}"/>
      </w:docPartPr>
      <w:docPartBody>
        <w:p w:rsidR="00A241BB" w:rsidRDefault="00235584" w:rsidP="00235584">
          <w:pPr>
            <w:pStyle w:val="D9B185743ED64AD3B49446826C7ED9B3"/>
          </w:pPr>
          <w:r w:rsidRPr="00CF681F">
            <w:rPr>
              <w:rStyle w:val="PlaceholderText"/>
            </w:rPr>
            <w:t>Click or tap here to enter text.</w:t>
          </w:r>
        </w:p>
      </w:docPartBody>
    </w:docPart>
    <w:docPart>
      <w:docPartPr>
        <w:name w:val="5E6CCA52245E45A585A86083447FD7A6"/>
        <w:category>
          <w:name w:val="General"/>
          <w:gallery w:val="placeholder"/>
        </w:category>
        <w:types>
          <w:type w:val="bbPlcHdr"/>
        </w:types>
        <w:behaviors>
          <w:behavior w:val="content"/>
        </w:behaviors>
        <w:guid w:val="{6473E81F-A461-4E28-A9D3-0DFF0FA7AF81}"/>
      </w:docPartPr>
      <w:docPartBody>
        <w:p w:rsidR="00A241BB" w:rsidRDefault="00235584" w:rsidP="00235584">
          <w:pPr>
            <w:pStyle w:val="63BFA93194D64A87A2540126871398F4"/>
          </w:pPr>
          <w:r w:rsidRPr="00CF681F">
            <w:rPr>
              <w:rStyle w:val="PlaceholderText"/>
            </w:rPr>
            <w:t>Choose an item.</w:t>
          </w:r>
        </w:p>
      </w:docPartBody>
    </w:docPart>
    <w:docPart>
      <w:docPartPr>
        <w:name w:val="53911F145BC1447ABEBF5DE742C3FF90"/>
        <w:category>
          <w:name w:val="General"/>
          <w:gallery w:val="placeholder"/>
        </w:category>
        <w:types>
          <w:type w:val="bbPlcHdr"/>
        </w:types>
        <w:behaviors>
          <w:behavior w:val="content"/>
        </w:behaviors>
        <w:guid w:val="{6980E911-80E1-4CF9-AA57-9EF98D5EBDD6}"/>
      </w:docPartPr>
      <w:docPartBody>
        <w:p w:rsidR="00A241BB" w:rsidRDefault="00235584" w:rsidP="00235584">
          <w:pPr>
            <w:pStyle w:val="9712784BC7F949EEB7180582CFCF3D92"/>
          </w:pPr>
          <w:r w:rsidRPr="00CF681F">
            <w:rPr>
              <w:rStyle w:val="PlaceholderText"/>
            </w:rPr>
            <w:t>Click or tap here to enter text.</w:t>
          </w:r>
        </w:p>
      </w:docPartBody>
    </w:docPart>
    <w:docPart>
      <w:docPartPr>
        <w:name w:val="7609C035E52443FE8301C56FBDD2B05A"/>
        <w:category>
          <w:name w:val="General"/>
          <w:gallery w:val="placeholder"/>
        </w:category>
        <w:types>
          <w:type w:val="bbPlcHdr"/>
        </w:types>
        <w:behaviors>
          <w:behavior w:val="content"/>
        </w:behaviors>
        <w:guid w:val="{4626779B-3485-4084-80FC-650872433666}"/>
      </w:docPartPr>
      <w:docPartBody>
        <w:p w:rsidR="00A241BB" w:rsidRDefault="00235584" w:rsidP="00235584">
          <w:pPr>
            <w:pStyle w:val="75713E03AE2947A2B89F7E38DC371E7E"/>
          </w:pPr>
          <w:r w:rsidRPr="00CF681F">
            <w:rPr>
              <w:rStyle w:val="PlaceholderText"/>
            </w:rPr>
            <w:t>Choose an item.</w:t>
          </w:r>
        </w:p>
      </w:docPartBody>
    </w:docPart>
    <w:docPart>
      <w:docPartPr>
        <w:name w:val="4132AF8542294FE1A726169B700647E9"/>
        <w:category>
          <w:name w:val="General"/>
          <w:gallery w:val="placeholder"/>
        </w:category>
        <w:types>
          <w:type w:val="bbPlcHdr"/>
        </w:types>
        <w:behaviors>
          <w:behavior w:val="content"/>
        </w:behaviors>
        <w:guid w:val="{FF0BB04A-8C4A-444D-90E2-04E2DDBF5E57}"/>
      </w:docPartPr>
      <w:docPartBody>
        <w:p w:rsidR="00A241BB" w:rsidRDefault="00235584" w:rsidP="00235584">
          <w:pPr>
            <w:pStyle w:val="7865AF9D8CF64F93B21A96CA59F92623"/>
          </w:pPr>
          <w:r w:rsidRPr="00CF681F">
            <w:rPr>
              <w:rStyle w:val="PlaceholderText"/>
            </w:rPr>
            <w:t>Click or tap here to enter text.</w:t>
          </w:r>
        </w:p>
      </w:docPartBody>
    </w:docPart>
    <w:docPart>
      <w:docPartPr>
        <w:name w:val="F222C90D69D44BC9820881592AC865EA"/>
        <w:category>
          <w:name w:val="General"/>
          <w:gallery w:val="placeholder"/>
        </w:category>
        <w:types>
          <w:type w:val="bbPlcHdr"/>
        </w:types>
        <w:behaviors>
          <w:behavior w:val="content"/>
        </w:behaviors>
        <w:guid w:val="{0D32A930-15EE-41DE-A9EE-753A93CED1E1}"/>
      </w:docPartPr>
      <w:docPartBody>
        <w:p w:rsidR="00A241BB" w:rsidRDefault="00235584" w:rsidP="00235584">
          <w:pPr>
            <w:pStyle w:val="6E9125B310B74C43A9C1BC4257DD2777"/>
          </w:pPr>
          <w:r w:rsidRPr="00CF681F">
            <w:rPr>
              <w:rStyle w:val="PlaceholderText"/>
            </w:rPr>
            <w:t>Choose an item.</w:t>
          </w:r>
        </w:p>
      </w:docPartBody>
    </w:docPart>
    <w:docPart>
      <w:docPartPr>
        <w:name w:val="358CD71A854F4E8CB4F806835D057B47"/>
        <w:category>
          <w:name w:val="General"/>
          <w:gallery w:val="placeholder"/>
        </w:category>
        <w:types>
          <w:type w:val="bbPlcHdr"/>
        </w:types>
        <w:behaviors>
          <w:behavior w:val="content"/>
        </w:behaviors>
        <w:guid w:val="{79061E08-20E1-4FAE-8A72-8B44730E7543}"/>
      </w:docPartPr>
      <w:docPartBody>
        <w:p w:rsidR="00A241BB" w:rsidRDefault="00235584" w:rsidP="00235584">
          <w:pPr>
            <w:pStyle w:val="DDA64A9E1B0140C78BB968FAFD61DFED"/>
          </w:pPr>
          <w:r w:rsidRPr="00CF681F">
            <w:rPr>
              <w:rStyle w:val="PlaceholderText"/>
            </w:rPr>
            <w:t>Click or tap here to enter text.</w:t>
          </w:r>
        </w:p>
      </w:docPartBody>
    </w:docPart>
    <w:docPart>
      <w:docPartPr>
        <w:name w:val="EDA69C3C8655485D83B2FA69B8DBAC79"/>
        <w:category>
          <w:name w:val="General"/>
          <w:gallery w:val="placeholder"/>
        </w:category>
        <w:types>
          <w:type w:val="bbPlcHdr"/>
        </w:types>
        <w:behaviors>
          <w:behavior w:val="content"/>
        </w:behaviors>
        <w:guid w:val="{AD329412-AB45-4B86-8039-265D3F544D37}"/>
      </w:docPartPr>
      <w:docPartBody>
        <w:p w:rsidR="00A241BB" w:rsidRDefault="00235584" w:rsidP="00235584">
          <w:pPr>
            <w:pStyle w:val="BE1F3AC0BD024D27A5C2D62FF1F3A17A"/>
          </w:pPr>
          <w:r w:rsidRPr="00CF681F">
            <w:rPr>
              <w:rStyle w:val="PlaceholderText"/>
            </w:rPr>
            <w:t>Choose an item.</w:t>
          </w:r>
        </w:p>
      </w:docPartBody>
    </w:docPart>
    <w:docPart>
      <w:docPartPr>
        <w:name w:val="1ECCB59616CC441187575FCB6622CADA"/>
        <w:category>
          <w:name w:val="General"/>
          <w:gallery w:val="placeholder"/>
        </w:category>
        <w:types>
          <w:type w:val="bbPlcHdr"/>
        </w:types>
        <w:behaviors>
          <w:behavior w:val="content"/>
        </w:behaviors>
        <w:guid w:val="{3A3FDD03-8B6F-4B88-904E-30B3087B678A}"/>
      </w:docPartPr>
      <w:docPartBody>
        <w:p w:rsidR="00A241BB" w:rsidRDefault="00235584" w:rsidP="00235584">
          <w:pPr>
            <w:pStyle w:val="F9979F1BC39D465A95F7E725A7FFB48F"/>
          </w:pPr>
          <w:r w:rsidRPr="00CF681F">
            <w:rPr>
              <w:rStyle w:val="PlaceholderText"/>
            </w:rPr>
            <w:t>Click or tap here to enter text.</w:t>
          </w:r>
        </w:p>
      </w:docPartBody>
    </w:docPart>
    <w:docPart>
      <w:docPartPr>
        <w:name w:val="A98A87A21E28400394A6CAAC9D53E23A"/>
        <w:category>
          <w:name w:val="General"/>
          <w:gallery w:val="placeholder"/>
        </w:category>
        <w:types>
          <w:type w:val="bbPlcHdr"/>
        </w:types>
        <w:behaviors>
          <w:behavior w:val="content"/>
        </w:behaviors>
        <w:guid w:val="{FBED716C-43D9-44E2-BA45-035308BD573A}"/>
      </w:docPartPr>
      <w:docPartBody>
        <w:p w:rsidR="00A241BB" w:rsidRDefault="00235584" w:rsidP="00235584">
          <w:pPr>
            <w:pStyle w:val="073964719B124C1A850BD2B451AD076E"/>
          </w:pPr>
          <w:r w:rsidRPr="00CF681F">
            <w:rPr>
              <w:rStyle w:val="PlaceholderText"/>
            </w:rPr>
            <w:t>Choose an item.</w:t>
          </w:r>
        </w:p>
      </w:docPartBody>
    </w:docPart>
    <w:docPart>
      <w:docPartPr>
        <w:name w:val="EC88D92C57944120B26091B578BA351B"/>
        <w:category>
          <w:name w:val="General"/>
          <w:gallery w:val="placeholder"/>
        </w:category>
        <w:types>
          <w:type w:val="bbPlcHdr"/>
        </w:types>
        <w:behaviors>
          <w:behavior w:val="content"/>
        </w:behaviors>
        <w:guid w:val="{58F9914C-9B9A-4CF2-8E23-72EEE49F90C5}"/>
      </w:docPartPr>
      <w:docPartBody>
        <w:p w:rsidR="00A241BB" w:rsidRDefault="00235584" w:rsidP="00235584">
          <w:pPr>
            <w:pStyle w:val="C5B77C551E354A5D84E468640AD86CA2"/>
          </w:pPr>
          <w:r w:rsidRPr="00CF681F">
            <w:rPr>
              <w:rStyle w:val="PlaceholderText"/>
            </w:rPr>
            <w:t>Click or tap here to enter text.</w:t>
          </w:r>
        </w:p>
      </w:docPartBody>
    </w:docPart>
    <w:docPart>
      <w:docPartPr>
        <w:name w:val="1016C0E8EA0B4735B55FB8309A3DA2E7"/>
        <w:category>
          <w:name w:val="General"/>
          <w:gallery w:val="placeholder"/>
        </w:category>
        <w:types>
          <w:type w:val="bbPlcHdr"/>
        </w:types>
        <w:behaviors>
          <w:behavior w:val="content"/>
        </w:behaviors>
        <w:guid w:val="{761D89A1-65E1-4573-A00E-D513AFA01146}"/>
      </w:docPartPr>
      <w:docPartBody>
        <w:p w:rsidR="00A241BB" w:rsidRDefault="00235584" w:rsidP="00235584">
          <w:pPr>
            <w:pStyle w:val="9E011B44996541F391374C76856C5DF5"/>
          </w:pPr>
          <w:r w:rsidRPr="00CF681F">
            <w:rPr>
              <w:rStyle w:val="PlaceholderText"/>
            </w:rPr>
            <w:t>Choose an item.</w:t>
          </w:r>
        </w:p>
      </w:docPartBody>
    </w:docPart>
    <w:docPart>
      <w:docPartPr>
        <w:name w:val="D9B185743ED64AD3B49446826C7ED9B3"/>
        <w:category>
          <w:name w:val="General"/>
          <w:gallery w:val="placeholder"/>
        </w:category>
        <w:types>
          <w:type w:val="bbPlcHdr"/>
        </w:types>
        <w:behaviors>
          <w:behavior w:val="content"/>
        </w:behaviors>
        <w:guid w:val="{393AC4BF-C3DF-469E-B04B-A3D9B303CB5C}"/>
      </w:docPartPr>
      <w:docPartBody>
        <w:p w:rsidR="00A241BB" w:rsidRDefault="00235584" w:rsidP="00235584">
          <w:pPr>
            <w:pStyle w:val="5E343B163E81452CA402F666068FEC09"/>
          </w:pPr>
          <w:r w:rsidRPr="00CF681F">
            <w:rPr>
              <w:rStyle w:val="PlaceholderText"/>
            </w:rPr>
            <w:t>Click or tap here to enter text.</w:t>
          </w:r>
        </w:p>
      </w:docPartBody>
    </w:docPart>
    <w:docPart>
      <w:docPartPr>
        <w:name w:val="63BFA93194D64A87A2540126871398F4"/>
        <w:category>
          <w:name w:val="General"/>
          <w:gallery w:val="placeholder"/>
        </w:category>
        <w:types>
          <w:type w:val="bbPlcHdr"/>
        </w:types>
        <w:behaviors>
          <w:behavior w:val="content"/>
        </w:behaviors>
        <w:guid w:val="{9800F89D-8998-45A4-BD05-134251C24F9D}"/>
      </w:docPartPr>
      <w:docPartBody>
        <w:p w:rsidR="00A241BB" w:rsidRDefault="00235584" w:rsidP="00235584">
          <w:pPr>
            <w:pStyle w:val="5FEB934DE7F544CFAE0B86B9A8C79017"/>
          </w:pPr>
          <w:r w:rsidRPr="00CF681F">
            <w:rPr>
              <w:rStyle w:val="PlaceholderText"/>
            </w:rPr>
            <w:t>Choose an item.</w:t>
          </w:r>
        </w:p>
      </w:docPartBody>
    </w:docPart>
    <w:docPart>
      <w:docPartPr>
        <w:name w:val="9712784BC7F949EEB7180582CFCF3D92"/>
        <w:category>
          <w:name w:val="General"/>
          <w:gallery w:val="placeholder"/>
        </w:category>
        <w:types>
          <w:type w:val="bbPlcHdr"/>
        </w:types>
        <w:behaviors>
          <w:behavior w:val="content"/>
        </w:behaviors>
        <w:guid w:val="{5E80E33E-729B-4EB7-8704-171528E7690F}"/>
      </w:docPartPr>
      <w:docPartBody>
        <w:p w:rsidR="00A241BB" w:rsidRDefault="00235584" w:rsidP="00235584">
          <w:pPr>
            <w:pStyle w:val="9282AF23645B407883F2C7485002480B"/>
          </w:pPr>
          <w:r w:rsidRPr="00CF681F">
            <w:rPr>
              <w:rStyle w:val="PlaceholderText"/>
            </w:rPr>
            <w:t>Click or tap here to enter text.</w:t>
          </w:r>
        </w:p>
      </w:docPartBody>
    </w:docPart>
    <w:docPart>
      <w:docPartPr>
        <w:name w:val="75713E03AE2947A2B89F7E38DC371E7E"/>
        <w:category>
          <w:name w:val="General"/>
          <w:gallery w:val="placeholder"/>
        </w:category>
        <w:types>
          <w:type w:val="bbPlcHdr"/>
        </w:types>
        <w:behaviors>
          <w:behavior w:val="content"/>
        </w:behaviors>
        <w:guid w:val="{5D7096BB-A632-4DC6-ABA6-A402D5019F81}"/>
      </w:docPartPr>
      <w:docPartBody>
        <w:p w:rsidR="00A241BB" w:rsidRDefault="00235584" w:rsidP="00235584">
          <w:pPr>
            <w:pStyle w:val="3CFB5A3BC51C4A7DB1A5F74F2D8166DB"/>
          </w:pPr>
          <w:r w:rsidRPr="00CF681F">
            <w:rPr>
              <w:rStyle w:val="PlaceholderText"/>
            </w:rPr>
            <w:t>Choose an item.</w:t>
          </w:r>
        </w:p>
      </w:docPartBody>
    </w:docPart>
    <w:docPart>
      <w:docPartPr>
        <w:name w:val="7865AF9D8CF64F93B21A96CA59F92623"/>
        <w:category>
          <w:name w:val="General"/>
          <w:gallery w:val="placeholder"/>
        </w:category>
        <w:types>
          <w:type w:val="bbPlcHdr"/>
        </w:types>
        <w:behaviors>
          <w:behavior w:val="content"/>
        </w:behaviors>
        <w:guid w:val="{BF1B408B-C841-462B-A52A-DBD986C31D5A}"/>
      </w:docPartPr>
      <w:docPartBody>
        <w:p w:rsidR="00A241BB" w:rsidRDefault="00235584" w:rsidP="00235584">
          <w:pPr>
            <w:pStyle w:val="C5076EC4C7DD4BA5B92829D10D191755"/>
          </w:pPr>
          <w:r w:rsidRPr="00CF681F">
            <w:rPr>
              <w:rStyle w:val="PlaceholderText"/>
            </w:rPr>
            <w:t>Click or tap here to enter text.</w:t>
          </w:r>
        </w:p>
      </w:docPartBody>
    </w:docPart>
    <w:docPart>
      <w:docPartPr>
        <w:name w:val="6E9125B310B74C43A9C1BC4257DD2777"/>
        <w:category>
          <w:name w:val="General"/>
          <w:gallery w:val="placeholder"/>
        </w:category>
        <w:types>
          <w:type w:val="bbPlcHdr"/>
        </w:types>
        <w:behaviors>
          <w:behavior w:val="content"/>
        </w:behaviors>
        <w:guid w:val="{3BBE6D55-D6E9-455A-8083-EF13980BFBAC}"/>
      </w:docPartPr>
      <w:docPartBody>
        <w:p w:rsidR="00A241BB" w:rsidRDefault="00235584" w:rsidP="00235584">
          <w:pPr>
            <w:pStyle w:val="CF2A9F9CB8B74C3EB349893F7B6707AE"/>
          </w:pPr>
          <w:r w:rsidRPr="00CF681F">
            <w:rPr>
              <w:rStyle w:val="PlaceholderText"/>
            </w:rPr>
            <w:t>Choose an item.</w:t>
          </w:r>
        </w:p>
      </w:docPartBody>
    </w:docPart>
    <w:docPart>
      <w:docPartPr>
        <w:name w:val="DDA64A9E1B0140C78BB968FAFD61DFED"/>
        <w:category>
          <w:name w:val="General"/>
          <w:gallery w:val="placeholder"/>
        </w:category>
        <w:types>
          <w:type w:val="bbPlcHdr"/>
        </w:types>
        <w:behaviors>
          <w:behavior w:val="content"/>
        </w:behaviors>
        <w:guid w:val="{3BA768C7-1D23-447E-98A0-9B964DFF717A}"/>
      </w:docPartPr>
      <w:docPartBody>
        <w:p w:rsidR="00A241BB" w:rsidRDefault="00235584" w:rsidP="00235584">
          <w:pPr>
            <w:pStyle w:val="2BF2D2BC409341709A892CCCC2875643"/>
          </w:pPr>
          <w:r w:rsidRPr="00CF681F">
            <w:rPr>
              <w:rStyle w:val="PlaceholderText"/>
            </w:rPr>
            <w:t>Click or tap here to enter text.</w:t>
          </w:r>
        </w:p>
      </w:docPartBody>
    </w:docPart>
    <w:docPart>
      <w:docPartPr>
        <w:name w:val="BE1F3AC0BD024D27A5C2D62FF1F3A17A"/>
        <w:category>
          <w:name w:val="General"/>
          <w:gallery w:val="placeholder"/>
        </w:category>
        <w:types>
          <w:type w:val="bbPlcHdr"/>
        </w:types>
        <w:behaviors>
          <w:behavior w:val="content"/>
        </w:behaviors>
        <w:guid w:val="{959481A4-46F6-4B39-9156-7FCC45AF2DEE}"/>
      </w:docPartPr>
      <w:docPartBody>
        <w:p w:rsidR="00A241BB" w:rsidRDefault="00235584" w:rsidP="00235584">
          <w:pPr>
            <w:pStyle w:val="E33282942FB647DF8A94AB5B9FED41DB"/>
          </w:pPr>
          <w:r w:rsidRPr="00CF681F">
            <w:rPr>
              <w:rStyle w:val="PlaceholderText"/>
            </w:rPr>
            <w:t>Choose an item.</w:t>
          </w:r>
        </w:p>
      </w:docPartBody>
    </w:docPart>
    <w:docPart>
      <w:docPartPr>
        <w:name w:val="F9979F1BC39D465A95F7E725A7FFB48F"/>
        <w:category>
          <w:name w:val="General"/>
          <w:gallery w:val="placeholder"/>
        </w:category>
        <w:types>
          <w:type w:val="bbPlcHdr"/>
        </w:types>
        <w:behaviors>
          <w:behavior w:val="content"/>
        </w:behaviors>
        <w:guid w:val="{54A320C2-4CB5-418A-A2CE-362E02A991F6}"/>
      </w:docPartPr>
      <w:docPartBody>
        <w:p w:rsidR="00A241BB" w:rsidRDefault="00235584" w:rsidP="00235584">
          <w:pPr>
            <w:pStyle w:val="7C70E81192F04DAA9F410E3B29029B54"/>
          </w:pPr>
          <w:r w:rsidRPr="00CF681F">
            <w:rPr>
              <w:rStyle w:val="PlaceholderText"/>
            </w:rPr>
            <w:t>Click or tap here to enter text.</w:t>
          </w:r>
        </w:p>
      </w:docPartBody>
    </w:docPart>
    <w:docPart>
      <w:docPartPr>
        <w:name w:val="073964719B124C1A850BD2B451AD076E"/>
        <w:category>
          <w:name w:val="General"/>
          <w:gallery w:val="placeholder"/>
        </w:category>
        <w:types>
          <w:type w:val="bbPlcHdr"/>
        </w:types>
        <w:behaviors>
          <w:behavior w:val="content"/>
        </w:behaviors>
        <w:guid w:val="{EF7A632D-3DE4-402E-A8B2-7793A0E17E10}"/>
      </w:docPartPr>
      <w:docPartBody>
        <w:p w:rsidR="00A241BB" w:rsidRDefault="00235584" w:rsidP="00235584">
          <w:pPr>
            <w:pStyle w:val="B619ED5C17A3496DA0B8EBBD7ABEBAE7"/>
          </w:pPr>
          <w:r w:rsidRPr="00CF681F">
            <w:rPr>
              <w:rStyle w:val="PlaceholderText"/>
            </w:rPr>
            <w:t>Choose an item.</w:t>
          </w:r>
        </w:p>
      </w:docPartBody>
    </w:docPart>
    <w:docPart>
      <w:docPartPr>
        <w:name w:val="C5B77C551E354A5D84E468640AD86CA2"/>
        <w:category>
          <w:name w:val="General"/>
          <w:gallery w:val="placeholder"/>
        </w:category>
        <w:types>
          <w:type w:val="bbPlcHdr"/>
        </w:types>
        <w:behaviors>
          <w:behavior w:val="content"/>
        </w:behaviors>
        <w:guid w:val="{47A10F3B-ACFA-4CD3-A570-8DCE3A20599A}"/>
      </w:docPartPr>
      <w:docPartBody>
        <w:p w:rsidR="00A241BB" w:rsidRDefault="00235584" w:rsidP="00235584">
          <w:pPr>
            <w:pStyle w:val="79CB182EDF72406F9CE9E5A47EF53000"/>
          </w:pPr>
          <w:r w:rsidRPr="00CF681F">
            <w:rPr>
              <w:rStyle w:val="PlaceholderText"/>
            </w:rPr>
            <w:t>Click or tap here to enter text.</w:t>
          </w:r>
        </w:p>
      </w:docPartBody>
    </w:docPart>
    <w:docPart>
      <w:docPartPr>
        <w:name w:val="9E011B44996541F391374C76856C5DF5"/>
        <w:category>
          <w:name w:val="General"/>
          <w:gallery w:val="placeholder"/>
        </w:category>
        <w:types>
          <w:type w:val="bbPlcHdr"/>
        </w:types>
        <w:behaviors>
          <w:behavior w:val="content"/>
        </w:behaviors>
        <w:guid w:val="{CEAFED67-EE17-42D0-84AE-B640A12D04C7}"/>
      </w:docPartPr>
      <w:docPartBody>
        <w:p w:rsidR="00A241BB" w:rsidRDefault="00235584" w:rsidP="00235584">
          <w:pPr>
            <w:pStyle w:val="9E98D94880D2437A9EEE4EF70E14A976"/>
          </w:pPr>
          <w:r w:rsidRPr="00CF681F">
            <w:rPr>
              <w:rStyle w:val="PlaceholderText"/>
            </w:rPr>
            <w:t>Choose an item.</w:t>
          </w:r>
        </w:p>
      </w:docPartBody>
    </w:docPart>
    <w:docPart>
      <w:docPartPr>
        <w:name w:val="5E343B163E81452CA402F666068FEC09"/>
        <w:category>
          <w:name w:val="General"/>
          <w:gallery w:val="placeholder"/>
        </w:category>
        <w:types>
          <w:type w:val="bbPlcHdr"/>
        </w:types>
        <w:behaviors>
          <w:behavior w:val="content"/>
        </w:behaviors>
        <w:guid w:val="{E124975C-3CD6-4EC8-BEA5-56D9236C3E01}"/>
      </w:docPartPr>
      <w:docPartBody>
        <w:p w:rsidR="00A241BB" w:rsidRDefault="00235584" w:rsidP="00235584">
          <w:pPr>
            <w:pStyle w:val="224BBAD9FA1045C482E2528AB390BB83"/>
          </w:pPr>
          <w:r w:rsidRPr="00CF681F">
            <w:rPr>
              <w:rStyle w:val="PlaceholderText"/>
            </w:rPr>
            <w:t>Click or tap here to enter text.</w:t>
          </w:r>
        </w:p>
      </w:docPartBody>
    </w:docPart>
    <w:docPart>
      <w:docPartPr>
        <w:name w:val="5FEB934DE7F544CFAE0B86B9A8C79017"/>
        <w:category>
          <w:name w:val="General"/>
          <w:gallery w:val="placeholder"/>
        </w:category>
        <w:types>
          <w:type w:val="bbPlcHdr"/>
        </w:types>
        <w:behaviors>
          <w:behavior w:val="content"/>
        </w:behaviors>
        <w:guid w:val="{2AC8CACF-4D81-4807-BC65-E7487AB71968}"/>
      </w:docPartPr>
      <w:docPartBody>
        <w:p w:rsidR="00A241BB" w:rsidRDefault="00235584" w:rsidP="00235584">
          <w:pPr>
            <w:pStyle w:val="43102A1A1C6540E686FFF5CD945768B9"/>
          </w:pPr>
          <w:r w:rsidRPr="00CF681F">
            <w:rPr>
              <w:rStyle w:val="PlaceholderText"/>
            </w:rPr>
            <w:t>Choose an item.</w:t>
          </w:r>
        </w:p>
      </w:docPartBody>
    </w:docPart>
    <w:docPart>
      <w:docPartPr>
        <w:name w:val="9282AF23645B407883F2C7485002480B"/>
        <w:category>
          <w:name w:val="General"/>
          <w:gallery w:val="placeholder"/>
        </w:category>
        <w:types>
          <w:type w:val="bbPlcHdr"/>
        </w:types>
        <w:behaviors>
          <w:behavior w:val="content"/>
        </w:behaviors>
        <w:guid w:val="{20B66EB4-1592-41B2-A655-DC0E0ED6C5B6}"/>
      </w:docPartPr>
      <w:docPartBody>
        <w:p w:rsidR="00A241BB" w:rsidRDefault="00235584" w:rsidP="00235584">
          <w:pPr>
            <w:pStyle w:val="F2FF19FFF88F4ECFAEABAE175AA5A322"/>
          </w:pPr>
          <w:r w:rsidRPr="00CF681F">
            <w:rPr>
              <w:rStyle w:val="PlaceholderText"/>
            </w:rPr>
            <w:t>Click or tap here to enter text.</w:t>
          </w:r>
        </w:p>
      </w:docPartBody>
    </w:docPart>
    <w:docPart>
      <w:docPartPr>
        <w:name w:val="3CFB5A3BC51C4A7DB1A5F74F2D8166DB"/>
        <w:category>
          <w:name w:val="General"/>
          <w:gallery w:val="placeholder"/>
        </w:category>
        <w:types>
          <w:type w:val="bbPlcHdr"/>
        </w:types>
        <w:behaviors>
          <w:behavior w:val="content"/>
        </w:behaviors>
        <w:guid w:val="{B9E5E5CA-7B62-4EA8-A61A-BDA93DD238D0}"/>
      </w:docPartPr>
      <w:docPartBody>
        <w:p w:rsidR="00A241BB" w:rsidRDefault="00235584" w:rsidP="00235584">
          <w:pPr>
            <w:pStyle w:val="B3BD3857A2A2453C8D79A1880C0FE569"/>
          </w:pPr>
          <w:r w:rsidRPr="00CF681F">
            <w:rPr>
              <w:rStyle w:val="PlaceholderText"/>
            </w:rPr>
            <w:t>Choose an item.</w:t>
          </w:r>
        </w:p>
      </w:docPartBody>
    </w:docPart>
    <w:docPart>
      <w:docPartPr>
        <w:name w:val="C5076EC4C7DD4BA5B92829D10D191755"/>
        <w:category>
          <w:name w:val="General"/>
          <w:gallery w:val="placeholder"/>
        </w:category>
        <w:types>
          <w:type w:val="bbPlcHdr"/>
        </w:types>
        <w:behaviors>
          <w:behavior w:val="content"/>
        </w:behaviors>
        <w:guid w:val="{BFA6F52A-2286-4B85-964A-4B8BA68B6318}"/>
      </w:docPartPr>
      <w:docPartBody>
        <w:p w:rsidR="00A241BB" w:rsidRDefault="00235584" w:rsidP="00235584">
          <w:pPr>
            <w:pStyle w:val="4B8113DD92344D3BA688016DF4BF3F62"/>
          </w:pPr>
          <w:r w:rsidRPr="00CF681F">
            <w:rPr>
              <w:rStyle w:val="PlaceholderText"/>
            </w:rPr>
            <w:t>Click or tap here to enter text.</w:t>
          </w:r>
        </w:p>
      </w:docPartBody>
    </w:docPart>
    <w:docPart>
      <w:docPartPr>
        <w:name w:val="CF2A9F9CB8B74C3EB349893F7B6707AE"/>
        <w:category>
          <w:name w:val="General"/>
          <w:gallery w:val="placeholder"/>
        </w:category>
        <w:types>
          <w:type w:val="bbPlcHdr"/>
        </w:types>
        <w:behaviors>
          <w:behavior w:val="content"/>
        </w:behaviors>
        <w:guid w:val="{91F82C2D-75D1-4BE8-8ED7-BBF606518EE5}"/>
      </w:docPartPr>
      <w:docPartBody>
        <w:p w:rsidR="00A241BB" w:rsidRDefault="00235584" w:rsidP="00235584">
          <w:pPr>
            <w:pStyle w:val="7BA8685878974F2590E01794ADADAB85"/>
          </w:pPr>
          <w:r w:rsidRPr="00CF681F">
            <w:rPr>
              <w:rStyle w:val="PlaceholderText"/>
            </w:rPr>
            <w:t>Choose an item.</w:t>
          </w:r>
        </w:p>
      </w:docPartBody>
    </w:docPart>
    <w:docPart>
      <w:docPartPr>
        <w:name w:val="2BF2D2BC409341709A892CCCC2875643"/>
        <w:category>
          <w:name w:val="General"/>
          <w:gallery w:val="placeholder"/>
        </w:category>
        <w:types>
          <w:type w:val="bbPlcHdr"/>
        </w:types>
        <w:behaviors>
          <w:behavior w:val="content"/>
        </w:behaviors>
        <w:guid w:val="{A4130EFF-FD90-452F-BFA6-38A72076FCD8}"/>
      </w:docPartPr>
      <w:docPartBody>
        <w:p w:rsidR="00A241BB" w:rsidRDefault="00235584" w:rsidP="00235584">
          <w:pPr>
            <w:pStyle w:val="6765BEB2A3874FB591F61F663C45EAF4"/>
          </w:pPr>
          <w:r w:rsidRPr="00CF681F">
            <w:rPr>
              <w:rStyle w:val="PlaceholderText"/>
            </w:rPr>
            <w:t>Click or tap here to enter text.</w:t>
          </w:r>
        </w:p>
      </w:docPartBody>
    </w:docPart>
    <w:docPart>
      <w:docPartPr>
        <w:name w:val="B619ED5C17A3496DA0B8EBBD7ABEBAE7"/>
        <w:category>
          <w:name w:val="General"/>
          <w:gallery w:val="placeholder"/>
        </w:category>
        <w:types>
          <w:type w:val="bbPlcHdr"/>
        </w:types>
        <w:behaviors>
          <w:behavior w:val="content"/>
        </w:behaviors>
        <w:guid w:val="{CF43096F-E36B-4CDE-BAA1-5267B39C4014}"/>
      </w:docPartPr>
      <w:docPartBody>
        <w:p w:rsidR="00A241BB" w:rsidRDefault="00235584" w:rsidP="00235584">
          <w:pPr>
            <w:pStyle w:val="D9CCD4A9F4844171BD9E8C63428268FC"/>
          </w:pPr>
          <w:r w:rsidRPr="00CF681F">
            <w:rPr>
              <w:rStyle w:val="PlaceholderText"/>
            </w:rPr>
            <w:t>Choose an item.</w:t>
          </w:r>
        </w:p>
      </w:docPartBody>
    </w:docPart>
    <w:docPart>
      <w:docPartPr>
        <w:name w:val="79CB182EDF72406F9CE9E5A47EF53000"/>
        <w:category>
          <w:name w:val="General"/>
          <w:gallery w:val="placeholder"/>
        </w:category>
        <w:types>
          <w:type w:val="bbPlcHdr"/>
        </w:types>
        <w:behaviors>
          <w:behavior w:val="content"/>
        </w:behaviors>
        <w:guid w:val="{15C0FBD3-5921-4E13-A4E7-32B6EB8820C4}"/>
      </w:docPartPr>
      <w:docPartBody>
        <w:p w:rsidR="00A241BB" w:rsidRDefault="00235584" w:rsidP="00235584">
          <w:pPr>
            <w:pStyle w:val="B714CDB39A624CA38F667E5FE1347297"/>
          </w:pPr>
          <w:r w:rsidRPr="00CF681F">
            <w:rPr>
              <w:rStyle w:val="PlaceholderText"/>
            </w:rPr>
            <w:t>Click or tap here to enter text.</w:t>
          </w:r>
        </w:p>
      </w:docPartBody>
    </w:docPart>
    <w:docPart>
      <w:docPartPr>
        <w:name w:val="9E98D94880D2437A9EEE4EF70E14A976"/>
        <w:category>
          <w:name w:val="General"/>
          <w:gallery w:val="placeholder"/>
        </w:category>
        <w:types>
          <w:type w:val="bbPlcHdr"/>
        </w:types>
        <w:behaviors>
          <w:behavior w:val="content"/>
        </w:behaviors>
        <w:guid w:val="{BC8CEA1C-B1B4-468F-A7CB-7CE5CC1C35FD}"/>
      </w:docPartPr>
      <w:docPartBody>
        <w:p w:rsidR="00A241BB" w:rsidRDefault="00235584" w:rsidP="00235584">
          <w:pPr>
            <w:pStyle w:val="43FF2F9BE83246B2B32BFCE13EC7991D"/>
          </w:pPr>
          <w:r w:rsidRPr="00CF681F">
            <w:rPr>
              <w:rStyle w:val="PlaceholderText"/>
            </w:rPr>
            <w:t>Choose an item.</w:t>
          </w:r>
        </w:p>
      </w:docPartBody>
    </w:docPart>
    <w:docPart>
      <w:docPartPr>
        <w:name w:val="224BBAD9FA1045C482E2528AB390BB83"/>
        <w:category>
          <w:name w:val="General"/>
          <w:gallery w:val="placeholder"/>
        </w:category>
        <w:types>
          <w:type w:val="bbPlcHdr"/>
        </w:types>
        <w:behaviors>
          <w:behavior w:val="content"/>
        </w:behaviors>
        <w:guid w:val="{3AC47C18-B5CD-4D1D-85C8-742B3994F045}"/>
      </w:docPartPr>
      <w:docPartBody>
        <w:p w:rsidR="00A241BB" w:rsidRDefault="00235584" w:rsidP="00235584">
          <w:pPr>
            <w:pStyle w:val="F9A51030D8F549929A069D6FFC5F00A5"/>
          </w:pPr>
          <w:r w:rsidRPr="00CF681F">
            <w:rPr>
              <w:rStyle w:val="PlaceholderText"/>
            </w:rPr>
            <w:t>Click or tap here to enter text.</w:t>
          </w:r>
        </w:p>
      </w:docPartBody>
    </w:docPart>
    <w:docPart>
      <w:docPartPr>
        <w:name w:val="43102A1A1C6540E686FFF5CD945768B9"/>
        <w:category>
          <w:name w:val="General"/>
          <w:gallery w:val="placeholder"/>
        </w:category>
        <w:types>
          <w:type w:val="bbPlcHdr"/>
        </w:types>
        <w:behaviors>
          <w:behavior w:val="content"/>
        </w:behaviors>
        <w:guid w:val="{D3A7250B-F42E-48D2-945E-8ED38C1F6C31}"/>
      </w:docPartPr>
      <w:docPartBody>
        <w:p w:rsidR="00A241BB" w:rsidRDefault="00235584" w:rsidP="00235584">
          <w:pPr>
            <w:pStyle w:val="FD73FA9D66C4460EAF1E06D46B03E21A"/>
          </w:pPr>
          <w:r w:rsidRPr="00CF681F">
            <w:rPr>
              <w:rStyle w:val="PlaceholderText"/>
            </w:rPr>
            <w:t>Choose an item.</w:t>
          </w:r>
        </w:p>
      </w:docPartBody>
    </w:docPart>
    <w:docPart>
      <w:docPartPr>
        <w:name w:val="F2FF19FFF88F4ECFAEABAE175AA5A322"/>
        <w:category>
          <w:name w:val="General"/>
          <w:gallery w:val="placeholder"/>
        </w:category>
        <w:types>
          <w:type w:val="bbPlcHdr"/>
        </w:types>
        <w:behaviors>
          <w:behavior w:val="content"/>
        </w:behaviors>
        <w:guid w:val="{1E113996-D17E-4233-BC72-ACB85472F258}"/>
      </w:docPartPr>
      <w:docPartBody>
        <w:p w:rsidR="00A241BB" w:rsidRDefault="00235584" w:rsidP="00235584">
          <w:pPr>
            <w:pStyle w:val="0B7B45C4D12A430AB6AD0465913C0371"/>
          </w:pPr>
          <w:r w:rsidRPr="00CF681F">
            <w:rPr>
              <w:rStyle w:val="PlaceholderText"/>
            </w:rPr>
            <w:t>Click or tap here to enter text.</w:t>
          </w:r>
        </w:p>
      </w:docPartBody>
    </w:docPart>
    <w:docPart>
      <w:docPartPr>
        <w:name w:val="B3BD3857A2A2453C8D79A1880C0FE569"/>
        <w:category>
          <w:name w:val="General"/>
          <w:gallery w:val="placeholder"/>
        </w:category>
        <w:types>
          <w:type w:val="bbPlcHdr"/>
        </w:types>
        <w:behaviors>
          <w:behavior w:val="content"/>
        </w:behaviors>
        <w:guid w:val="{FE8F62CB-C29B-4D6B-AE11-92371BD59C6D}"/>
      </w:docPartPr>
      <w:docPartBody>
        <w:p w:rsidR="00A241BB" w:rsidRDefault="00235584" w:rsidP="00235584">
          <w:pPr>
            <w:pStyle w:val="911D2BA65F034BAAB728E21CE43441F0"/>
          </w:pPr>
          <w:r w:rsidRPr="00CF681F">
            <w:rPr>
              <w:rStyle w:val="PlaceholderText"/>
            </w:rPr>
            <w:t>Choose an item.</w:t>
          </w:r>
        </w:p>
      </w:docPartBody>
    </w:docPart>
    <w:docPart>
      <w:docPartPr>
        <w:name w:val="4B8113DD92344D3BA688016DF4BF3F62"/>
        <w:category>
          <w:name w:val="General"/>
          <w:gallery w:val="placeholder"/>
        </w:category>
        <w:types>
          <w:type w:val="bbPlcHdr"/>
        </w:types>
        <w:behaviors>
          <w:behavior w:val="content"/>
        </w:behaviors>
        <w:guid w:val="{F962DA52-1F4F-4ADA-B876-450F276015CB}"/>
      </w:docPartPr>
      <w:docPartBody>
        <w:p w:rsidR="00A241BB" w:rsidRDefault="00235584" w:rsidP="00235584">
          <w:pPr>
            <w:pStyle w:val="87CDE4FF80754B36ABCA70669D2E9CD7"/>
          </w:pPr>
          <w:r w:rsidRPr="00CF681F">
            <w:rPr>
              <w:rStyle w:val="PlaceholderText"/>
            </w:rPr>
            <w:t>Click or tap here to enter text.</w:t>
          </w:r>
        </w:p>
      </w:docPartBody>
    </w:docPart>
    <w:docPart>
      <w:docPartPr>
        <w:name w:val="911D2BA65F034BAAB728E21CE43441F0"/>
        <w:category>
          <w:name w:val="General"/>
          <w:gallery w:val="placeholder"/>
        </w:category>
        <w:types>
          <w:type w:val="bbPlcHdr"/>
        </w:types>
        <w:behaviors>
          <w:behavior w:val="content"/>
        </w:behaviors>
        <w:guid w:val="{302780C6-55EB-452B-86D5-B78DC056B4D7}"/>
      </w:docPartPr>
      <w:docPartBody>
        <w:p w:rsidR="00A241BB" w:rsidRDefault="00235584" w:rsidP="00235584">
          <w:pPr>
            <w:pStyle w:val="A3BBE7D0B9A0477EB07391437594DDC4"/>
          </w:pPr>
          <w:r w:rsidRPr="00CF681F">
            <w:rPr>
              <w:rStyle w:val="PlaceholderText"/>
            </w:rPr>
            <w:t>Choose an item.</w:t>
          </w:r>
        </w:p>
      </w:docPartBody>
    </w:docPart>
    <w:docPart>
      <w:docPartPr>
        <w:name w:val="87CDE4FF80754B36ABCA70669D2E9CD7"/>
        <w:category>
          <w:name w:val="General"/>
          <w:gallery w:val="placeholder"/>
        </w:category>
        <w:types>
          <w:type w:val="bbPlcHdr"/>
        </w:types>
        <w:behaviors>
          <w:behavior w:val="content"/>
        </w:behaviors>
        <w:guid w:val="{60134BEA-1A82-482F-908C-E7EB5BE738F0}"/>
      </w:docPartPr>
      <w:docPartBody>
        <w:p w:rsidR="00A241BB" w:rsidRDefault="00235584" w:rsidP="00235584">
          <w:pPr>
            <w:pStyle w:val="9FC0CA58A68E4CC39338604CFAFF56D4"/>
          </w:pPr>
          <w:r w:rsidRPr="00CF681F">
            <w:rPr>
              <w:rStyle w:val="PlaceholderText"/>
            </w:rPr>
            <w:t>Click or tap here to enter text.</w:t>
          </w:r>
        </w:p>
      </w:docPartBody>
    </w:docPart>
    <w:docPart>
      <w:docPartPr>
        <w:name w:val="ECC21650A0A14CAAB5F3E19237B9DB69"/>
        <w:category>
          <w:name w:val="General"/>
          <w:gallery w:val="placeholder"/>
        </w:category>
        <w:types>
          <w:type w:val="bbPlcHdr"/>
        </w:types>
        <w:behaviors>
          <w:behavior w:val="content"/>
        </w:behaviors>
        <w:guid w:val="{DC596FA6-BB90-4E2D-8F44-9E2DF98B95BA}"/>
      </w:docPartPr>
      <w:docPartBody>
        <w:p w:rsidR="00A241BB" w:rsidRDefault="00235584" w:rsidP="00235584">
          <w:pPr>
            <w:pStyle w:val="208B52624A794EF6B2FCAD86DDDCA817"/>
          </w:pPr>
          <w:r w:rsidRPr="00CF681F">
            <w:rPr>
              <w:rStyle w:val="PlaceholderText"/>
            </w:rPr>
            <w:t>Choose an item.</w:t>
          </w:r>
        </w:p>
      </w:docPartBody>
    </w:docPart>
    <w:docPart>
      <w:docPartPr>
        <w:name w:val="9BC9A574893948D88AE2884AF7A20A2C"/>
        <w:category>
          <w:name w:val="General"/>
          <w:gallery w:val="placeholder"/>
        </w:category>
        <w:types>
          <w:type w:val="bbPlcHdr"/>
        </w:types>
        <w:behaviors>
          <w:behavior w:val="content"/>
        </w:behaviors>
        <w:guid w:val="{0B2D4F29-ABDA-4CBF-9FBE-A35D8C8EF030}"/>
      </w:docPartPr>
      <w:docPartBody>
        <w:p w:rsidR="00A241BB" w:rsidRDefault="00235584" w:rsidP="00235584">
          <w:pPr>
            <w:pStyle w:val="3755FAF0E0E949498C661116F53238BE"/>
          </w:pPr>
          <w:r w:rsidRPr="00CF681F">
            <w:rPr>
              <w:rStyle w:val="PlaceholderText"/>
            </w:rPr>
            <w:t>Click or tap here to enter text.</w:t>
          </w:r>
        </w:p>
      </w:docPartBody>
    </w:docPart>
    <w:docPart>
      <w:docPartPr>
        <w:name w:val="7A1EC8A0D1604EB1A2DDECE175FA82FD"/>
        <w:category>
          <w:name w:val="General"/>
          <w:gallery w:val="placeholder"/>
        </w:category>
        <w:types>
          <w:type w:val="bbPlcHdr"/>
        </w:types>
        <w:behaviors>
          <w:behavior w:val="content"/>
        </w:behaviors>
        <w:guid w:val="{5539CAB1-34F8-4795-848E-6A8A502D82AC}"/>
      </w:docPartPr>
      <w:docPartBody>
        <w:p w:rsidR="00A241BB" w:rsidRDefault="00235584" w:rsidP="00235584">
          <w:pPr>
            <w:pStyle w:val="1762945E58C64BE3ABE897BF99CF40A2"/>
          </w:pPr>
          <w:r w:rsidRPr="00CF681F">
            <w:rPr>
              <w:rStyle w:val="PlaceholderText"/>
            </w:rPr>
            <w:t>Choose an item.</w:t>
          </w:r>
        </w:p>
      </w:docPartBody>
    </w:docPart>
    <w:docPart>
      <w:docPartPr>
        <w:name w:val="2C6C44946F384946B1FBEBC408137D40"/>
        <w:category>
          <w:name w:val="General"/>
          <w:gallery w:val="placeholder"/>
        </w:category>
        <w:types>
          <w:type w:val="bbPlcHdr"/>
        </w:types>
        <w:behaviors>
          <w:behavior w:val="content"/>
        </w:behaviors>
        <w:guid w:val="{655ADE2D-C4B1-477C-9577-F55FFA2D3AE4}"/>
      </w:docPartPr>
      <w:docPartBody>
        <w:p w:rsidR="00A241BB" w:rsidRDefault="00235584" w:rsidP="00235584">
          <w:pPr>
            <w:pStyle w:val="7B39FADF233342BC99E384F601217A5B"/>
          </w:pPr>
          <w:r w:rsidRPr="00CF681F">
            <w:rPr>
              <w:rStyle w:val="PlaceholderText"/>
            </w:rPr>
            <w:t>Click or tap here to enter text.</w:t>
          </w:r>
        </w:p>
      </w:docPartBody>
    </w:docPart>
    <w:docPart>
      <w:docPartPr>
        <w:name w:val="A2A7A2CBA212402DBD723D39D2DE50D3"/>
        <w:category>
          <w:name w:val="General"/>
          <w:gallery w:val="placeholder"/>
        </w:category>
        <w:types>
          <w:type w:val="bbPlcHdr"/>
        </w:types>
        <w:behaviors>
          <w:behavior w:val="content"/>
        </w:behaviors>
        <w:guid w:val="{09979CBA-31A5-4A21-B189-91AC8518953B}"/>
      </w:docPartPr>
      <w:docPartBody>
        <w:p w:rsidR="00A241BB" w:rsidRDefault="00235584" w:rsidP="00235584">
          <w:pPr>
            <w:pStyle w:val="41DDF83279674E86A906A47D318F690D"/>
          </w:pPr>
          <w:r w:rsidRPr="00CF681F">
            <w:rPr>
              <w:rStyle w:val="PlaceholderText"/>
            </w:rPr>
            <w:t>Choose an item.</w:t>
          </w:r>
        </w:p>
      </w:docPartBody>
    </w:docPart>
    <w:docPart>
      <w:docPartPr>
        <w:name w:val="8F1664BB1F8E4A55BB75C5C60F7CB98F"/>
        <w:category>
          <w:name w:val="General"/>
          <w:gallery w:val="placeholder"/>
        </w:category>
        <w:types>
          <w:type w:val="bbPlcHdr"/>
        </w:types>
        <w:behaviors>
          <w:behavior w:val="content"/>
        </w:behaviors>
        <w:guid w:val="{58AD01AD-9FFC-4BB6-AE82-F770E4F1C39A}"/>
      </w:docPartPr>
      <w:docPartBody>
        <w:p w:rsidR="00A241BB" w:rsidRDefault="00235584" w:rsidP="00235584">
          <w:pPr>
            <w:pStyle w:val="CA03B361E32648BA85F055A1E82294B6"/>
          </w:pPr>
          <w:r w:rsidRPr="00CF681F">
            <w:rPr>
              <w:rStyle w:val="PlaceholderText"/>
            </w:rPr>
            <w:t>Click or tap here to enter text.</w:t>
          </w:r>
        </w:p>
      </w:docPartBody>
    </w:docPart>
    <w:docPart>
      <w:docPartPr>
        <w:name w:val="EE0D46FCD3AE445AA8C7875D69520D87"/>
        <w:category>
          <w:name w:val="General"/>
          <w:gallery w:val="placeholder"/>
        </w:category>
        <w:types>
          <w:type w:val="bbPlcHdr"/>
        </w:types>
        <w:behaviors>
          <w:behavior w:val="content"/>
        </w:behaviors>
        <w:guid w:val="{4A66EBE1-33D4-4A5C-8589-97F02D182013}"/>
      </w:docPartPr>
      <w:docPartBody>
        <w:p w:rsidR="00A241BB" w:rsidRDefault="00235584" w:rsidP="00235584">
          <w:pPr>
            <w:pStyle w:val="6B8C1FF9E35A486B97F710577B560E20"/>
          </w:pPr>
          <w:r w:rsidRPr="00CF681F">
            <w:rPr>
              <w:rStyle w:val="PlaceholderText"/>
            </w:rPr>
            <w:t>Choose an item.</w:t>
          </w:r>
        </w:p>
      </w:docPartBody>
    </w:docPart>
    <w:docPart>
      <w:docPartPr>
        <w:name w:val="E776F6354D3443A49EB4F0E2A428E2FE"/>
        <w:category>
          <w:name w:val="General"/>
          <w:gallery w:val="placeholder"/>
        </w:category>
        <w:types>
          <w:type w:val="bbPlcHdr"/>
        </w:types>
        <w:behaviors>
          <w:behavior w:val="content"/>
        </w:behaviors>
        <w:guid w:val="{7F6927F6-D736-4A82-BAE3-AB997104C834}"/>
      </w:docPartPr>
      <w:docPartBody>
        <w:p w:rsidR="00A241BB" w:rsidRDefault="00235584" w:rsidP="00235584">
          <w:pPr>
            <w:pStyle w:val="0A6BBE53E6AB423397A227A7707B4335"/>
          </w:pPr>
          <w:r w:rsidRPr="00CF681F">
            <w:rPr>
              <w:rStyle w:val="PlaceholderText"/>
            </w:rPr>
            <w:t>Click or tap here to enter text.</w:t>
          </w:r>
        </w:p>
      </w:docPartBody>
    </w:docPart>
    <w:docPart>
      <w:docPartPr>
        <w:name w:val="037F61455CAD4C7CA4675C94CDE27EFA"/>
        <w:category>
          <w:name w:val="General"/>
          <w:gallery w:val="placeholder"/>
        </w:category>
        <w:types>
          <w:type w:val="bbPlcHdr"/>
        </w:types>
        <w:behaviors>
          <w:behavior w:val="content"/>
        </w:behaviors>
        <w:guid w:val="{3A34DFDB-3995-4474-87D3-E427E97A523C}"/>
      </w:docPartPr>
      <w:docPartBody>
        <w:p w:rsidR="00A241BB" w:rsidRDefault="00235584" w:rsidP="00235584">
          <w:pPr>
            <w:pStyle w:val="5B888C4113AA4EBA9F3A813041139F5A"/>
          </w:pPr>
          <w:r w:rsidRPr="00CF681F">
            <w:rPr>
              <w:rStyle w:val="PlaceholderText"/>
            </w:rPr>
            <w:t>Choose an item.</w:t>
          </w:r>
        </w:p>
      </w:docPartBody>
    </w:docPart>
    <w:docPart>
      <w:docPartPr>
        <w:name w:val="6B1E6C7AD50D44B9A24F5A105860EE3A"/>
        <w:category>
          <w:name w:val="General"/>
          <w:gallery w:val="placeholder"/>
        </w:category>
        <w:types>
          <w:type w:val="bbPlcHdr"/>
        </w:types>
        <w:behaviors>
          <w:behavior w:val="content"/>
        </w:behaviors>
        <w:guid w:val="{CFFA6D91-D65A-4BC2-BC77-9CAFA189AD42}"/>
      </w:docPartPr>
      <w:docPartBody>
        <w:p w:rsidR="00A241BB" w:rsidRDefault="00235584" w:rsidP="00235584">
          <w:pPr>
            <w:pStyle w:val="F588E00EFD3146B1B96EB9F988728DDD"/>
          </w:pPr>
          <w:r w:rsidRPr="00CF681F">
            <w:rPr>
              <w:rStyle w:val="PlaceholderText"/>
            </w:rPr>
            <w:t>Click or tap here to enter text.</w:t>
          </w:r>
        </w:p>
      </w:docPartBody>
    </w:docPart>
    <w:docPart>
      <w:docPartPr>
        <w:name w:val="A3BBE7D0B9A0477EB07391437594DDC4"/>
        <w:category>
          <w:name w:val="General"/>
          <w:gallery w:val="placeholder"/>
        </w:category>
        <w:types>
          <w:type w:val="bbPlcHdr"/>
        </w:types>
        <w:behaviors>
          <w:behavior w:val="content"/>
        </w:behaviors>
        <w:guid w:val="{CDAEBB4D-CE9B-4857-A177-79C547F19A07}"/>
      </w:docPartPr>
      <w:docPartBody>
        <w:p w:rsidR="00A241BB" w:rsidRDefault="00235584" w:rsidP="00235584">
          <w:pPr>
            <w:pStyle w:val="B9C7FF17436148D8B2819CD751B1A1C0"/>
          </w:pPr>
          <w:r w:rsidRPr="00CF681F">
            <w:rPr>
              <w:rStyle w:val="PlaceholderText"/>
            </w:rPr>
            <w:t>Choose an item.</w:t>
          </w:r>
        </w:p>
      </w:docPartBody>
    </w:docPart>
    <w:docPart>
      <w:docPartPr>
        <w:name w:val="9FC0CA58A68E4CC39338604CFAFF56D4"/>
        <w:category>
          <w:name w:val="General"/>
          <w:gallery w:val="placeholder"/>
        </w:category>
        <w:types>
          <w:type w:val="bbPlcHdr"/>
        </w:types>
        <w:behaviors>
          <w:behavior w:val="content"/>
        </w:behaviors>
        <w:guid w:val="{043AE562-6CE5-4629-B4BC-85C2AE76F7E6}"/>
      </w:docPartPr>
      <w:docPartBody>
        <w:p w:rsidR="00A241BB" w:rsidRDefault="00235584" w:rsidP="00235584">
          <w:pPr>
            <w:pStyle w:val="C3C89A34FA43418A8888EAA63CD790D7"/>
          </w:pPr>
          <w:r w:rsidRPr="00CF681F">
            <w:rPr>
              <w:rStyle w:val="PlaceholderText"/>
            </w:rPr>
            <w:t>Click or tap here to enter text.</w:t>
          </w:r>
        </w:p>
      </w:docPartBody>
    </w:docPart>
    <w:docPart>
      <w:docPartPr>
        <w:name w:val="208B52624A794EF6B2FCAD86DDDCA817"/>
        <w:category>
          <w:name w:val="General"/>
          <w:gallery w:val="placeholder"/>
        </w:category>
        <w:types>
          <w:type w:val="bbPlcHdr"/>
        </w:types>
        <w:behaviors>
          <w:behavior w:val="content"/>
        </w:behaviors>
        <w:guid w:val="{FA28E331-45AC-4A7C-9687-D127A51F410A}"/>
      </w:docPartPr>
      <w:docPartBody>
        <w:p w:rsidR="00A241BB" w:rsidRDefault="00235584" w:rsidP="00235584">
          <w:pPr>
            <w:pStyle w:val="C24307308CFF49039C510C84890E6FAA"/>
          </w:pPr>
          <w:r w:rsidRPr="00CF681F">
            <w:rPr>
              <w:rStyle w:val="PlaceholderText"/>
            </w:rPr>
            <w:t>Choose an item.</w:t>
          </w:r>
        </w:p>
      </w:docPartBody>
    </w:docPart>
    <w:docPart>
      <w:docPartPr>
        <w:name w:val="3755FAF0E0E949498C661116F53238BE"/>
        <w:category>
          <w:name w:val="General"/>
          <w:gallery w:val="placeholder"/>
        </w:category>
        <w:types>
          <w:type w:val="bbPlcHdr"/>
        </w:types>
        <w:behaviors>
          <w:behavior w:val="content"/>
        </w:behaviors>
        <w:guid w:val="{F6624105-FED0-41B7-8830-92461E2A3C83}"/>
      </w:docPartPr>
      <w:docPartBody>
        <w:p w:rsidR="00A241BB" w:rsidRDefault="00235584" w:rsidP="00235584">
          <w:pPr>
            <w:pStyle w:val="9F25C2C5701D43CBB1F0B9573206B81C"/>
          </w:pPr>
          <w:r w:rsidRPr="00CF681F">
            <w:rPr>
              <w:rStyle w:val="PlaceholderText"/>
            </w:rPr>
            <w:t>Click or tap here to enter text.</w:t>
          </w:r>
        </w:p>
      </w:docPartBody>
    </w:docPart>
    <w:docPart>
      <w:docPartPr>
        <w:name w:val="1762945E58C64BE3ABE897BF99CF40A2"/>
        <w:category>
          <w:name w:val="General"/>
          <w:gallery w:val="placeholder"/>
        </w:category>
        <w:types>
          <w:type w:val="bbPlcHdr"/>
        </w:types>
        <w:behaviors>
          <w:behavior w:val="content"/>
        </w:behaviors>
        <w:guid w:val="{57CA2950-D916-46B2-9918-A054BB345A47}"/>
      </w:docPartPr>
      <w:docPartBody>
        <w:p w:rsidR="00A241BB" w:rsidRDefault="00235584" w:rsidP="00235584">
          <w:pPr>
            <w:pStyle w:val="512D1524C1E748AAB4C0F5F2C018560E"/>
          </w:pPr>
          <w:r w:rsidRPr="00CF681F">
            <w:rPr>
              <w:rStyle w:val="PlaceholderText"/>
            </w:rPr>
            <w:t>Choose an item.</w:t>
          </w:r>
        </w:p>
      </w:docPartBody>
    </w:docPart>
    <w:docPart>
      <w:docPartPr>
        <w:name w:val="7B39FADF233342BC99E384F601217A5B"/>
        <w:category>
          <w:name w:val="General"/>
          <w:gallery w:val="placeholder"/>
        </w:category>
        <w:types>
          <w:type w:val="bbPlcHdr"/>
        </w:types>
        <w:behaviors>
          <w:behavior w:val="content"/>
        </w:behaviors>
        <w:guid w:val="{EAE11294-379B-4ABA-B745-E83EC6A6DD8F}"/>
      </w:docPartPr>
      <w:docPartBody>
        <w:p w:rsidR="00A241BB" w:rsidRDefault="00235584" w:rsidP="00235584">
          <w:pPr>
            <w:pStyle w:val="FAE2344C166F4B16B79429ED6EEFB164"/>
          </w:pPr>
          <w:r w:rsidRPr="00CF681F">
            <w:rPr>
              <w:rStyle w:val="PlaceholderText"/>
            </w:rPr>
            <w:t>Click or tap here to enter text.</w:t>
          </w:r>
        </w:p>
      </w:docPartBody>
    </w:docPart>
    <w:docPart>
      <w:docPartPr>
        <w:name w:val="586347592EF2407682CB954F78EC0304"/>
        <w:category>
          <w:name w:val="General"/>
          <w:gallery w:val="placeholder"/>
        </w:category>
        <w:types>
          <w:type w:val="bbPlcHdr"/>
        </w:types>
        <w:behaviors>
          <w:behavior w:val="content"/>
        </w:behaviors>
        <w:guid w:val="{CA9D00E3-9980-43AE-BFEE-F1E8614A44DF}"/>
      </w:docPartPr>
      <w:docPartBody>
        <w:p w:rsidR="00A241BB" w:rsidRDefault="00235584" w:rsidP="00235584">
          <w:pPr>
            <w:pStyle w:val="3565073100884A09A162419C772BB577"/>
          </w:pPr>
          <w:r w:rsidRPr="00CF681F">
            <w:rPr>
              <w:rStyle w:val="PlaceholderText"/>
            </w:rPr>
            <w:t>Choose an item.</w:t>
          </w:r>
        </w:p>
      </w:docPartBody>
    </w:docPart>
    <w:docPart>
      <w:docPartPr>
        <w:name w:val="8132C8027FB9488999E0786AC8C4D7B0"/>
        <w:category>
          <w:name w:val="General"/>
          <w:gallery w:val="placeholder"/>
        </w:category>
        <w:types>
          <w:type w:val="bbPlcHdr"/>
        </w:types>
        <w:behaviors>
          <w:behavior w:val="content"/>
        </w:behaviors>
        <w:guid w:val="{6E215F51-9B0F-42B8-B944-FAC6FE23E262}"/>
      </w:docPartPr>
      <w:docPartBody>
        <w:p w:rsidR="00A241BB" w:rsidRDefault="00235584" w:rsidP="00235584">
          <w:pPr>
            <w:pStyle w:val="688BB92FC6AE422E8EE012DAB6E8870B"/>
          </w:pPr>
          <w:r w:rsidRPr="00CF681F">
            <w:rPr>
              <w:rStyle w:val="PlaceholderText"/>
            </w:rPr>
            <w:t>Click or tap here to enter text.</w:t>
          </w:r>
        </w:p>
      </w:docPartBody>
    </w:docPart>
    <w:docPart>
      <w:docPartPr>
        <w:name w:val="74359EE2C71A44DA98E7DC07D3A97791"/>
        <w:category>
          <w:name w:val="General"/>
          <w:gallery w:val="placeholder"/>
        </w:category>
        <w:types>
          <w:type w:val="bbPlcHdr"/>
        </w:types>
        <w:behaviors>
          <w:behavior w:val="content"/>
        </w:behaviors>
        <w:guid w:val="{7D68734B-974D-4409-AB5C-2EBC5B49C013}"/>
      </w:docPartPr>
      <w:docPartBody>
        <w:p w:rsidR="00A241BB" w:rsidRDefault="00235584" w:rsidP="00235584">
          <w:pPr>
            <w:pStyle w:val="42F1CFA18B5941239A57810C8C581AB8"/>
          </w:pPr>
          <w:r w:rsidRPr="00CF681F">
            <w:rPr>
              <w:rStyle w:val="PlaceholderText"/>
            </w:rPr>
            <w:t>Choose an item.</w:t>
          </w:r>
        </w:p>
      </w:docPartBody>
    </w:docPart>
    <w:docPart>
      <w:docPartPr>
        <w:name w:val="2B5F1E24F96C4AB5BFD07E351AE01F31"/>
        <w:category>
          <w:name w:val="General"/>
          <w:gallery w:val="placeholder"/>
        </w:category>
        <w:types>
          <w:type w:val="bbPlcHdr"/>
        </w:types>
        <w:behaviors>
          <w:behavior w:val="content"/>
        </w:behaviors>
        <w:guid w:val="{97AABF73-47DE-4DBB-BD94-7A0E7AF50991}"/>
      </w:docPartPr>
      <w:docPartBody>
        <w:p w:rsidR="00A241BB" w:rsidRDefault="00235584" w:rsidP="00235584">
          <w:pPr>
            <w:pStyle w:val="DE5FE149E3F6475AB08B7906C4A50ED3"/>
          </w:pPr>
          <w:r w:rsidRPr="00CF681F">
            <w:rPr>
              <w:rStyle w:val="PlaceholderText"/>
            </w:rPr>
            <w:t>Click or tap here to enter text.</w:t>
          </w:r>
        </w:p>
      </w:docPartBody>
    </w:docPart>
    <w:docPart>
      <w:docPartPr>
        <w:name w:val="903C4CD5118D45DCA95A8D95FE5F3C6C"/>
        <w:category>
          <w:name w:val="General"/>
          <w:gallery w:val="placeholder"/>
        </w:category>
        <w:types>
          <w:type w:val="bbPlcHdr"/>
        </w:types>
        <w:behaviors>
          <w:behavior w:val="content"/>
        </w:behaviors>
        <w:guid w:val="{6ED60BD2-9055-4DB4-BD05-6FE5B272D6AC}"/>
      </w:docPartPr>
      <w:docPartBody>
        <w:p w:rsidR="00A241BB" w:rsidRDefault="00235584" w:rsidP="00235584">
          <w:pPr>
            <w:pStyle w:val="985FB8028E924B45B7A8F0D535E5D1D0"/>
          </w:pPr>
          <w:r w:rsidRPr="00CF681F">
            <w:rPr>
              <w:rStyle w:val="PlaceholderText"/>
            </w:rPr>
            <w:t>Choose an item.</w:t>
          </w:r>
        </w:p>
      </w:docPartBody>
    </w:docPart>
    <w:docPart>
      <w:docPartPr>
        <w:name w:val="2047D4848CE44B76A3CD2B6568773F9E"/>
        <w:category>
          <w:name w:val="General"/>
          <w:gallery w:val="placeholder"/>
        </w:category>
        <w:types>
          <w:type w:val="bbPlcHdr"/>
        </w:types>
        <w:behaviors>
          <w:behavior w:val="content"/>
        </w:behaviors>
        <w:guid w:val="{4596C36D-574A-4390-9318-092242E4F663}"/>
      </w:docPartPr>
      <w:docPartBody>
        <w:p w:rsidR="00A241BB" w:rsidRDefault="00235584" w:rsidP="00235584">
          <w:pPr>
            <w:pStyle w:val="0C38155017B645619305444F0048F74C"/>
          </w:pPr>
          <w:r w:rsidRPr="00CF681F">
            <w:rPr>
              <w:rStyle w:val="PlaceholderText"/>
            </w:rPr>
            <w:t>Click or tap here to enter text.</w:t>
          </w:r>
        </w:p>
      </w:docPartBody>
    </w:docPart>
    <w:docPart>
      <w:docPartPr>
        <w:name w:val="3E1AE470627248C9AB853A85C96D3822"/>
        <w:category>
          <w:name w:val="General"/>
          <w:gallery w:val="placeholder"/>
        </w:category>
        <w:types>
          <w:type w:val="bbPlcHdr"/>
        </w:types>
        <w:behaviors>
          <w:behavior w:val="content"/>
        </w:behaviors>
        <w:guid w:val="{8FE8CE3B-6231-4D4A-8D91-7E5667F27889}"/>
      </w:docPartPr>
      <w:docPartBody>
        <w:p w:rsidR="00A241BB" w:rsidRDefault="00235584" w:rsidP="00235584">
          <w:pPr>
            <w:pStyle w:val="B2F1E55BF7A44A369321211F53D78CE1"/>
          </w:pPr>
          <w:r w:rsidRPr="00CF681F">
            <w:rPr>
              <w:rStyle w:val="PlaceholderText"/>
            </w:rPr>
            <w:t>Choose an item.</w:t>
          </w:r>
        </w:p>
      </w:docPartBody>
    </w:docPart>
    <w:docPart>
      <w:docPartPr>
        <w:name w:val="44D98140B4814B88BF80A2E655A23158"/>
        <w:category>
          <w:name w:val="General"/>
          <w:gallery w:val="placeholder"/>
        </w:category>
        <w:types>
          <w:type w:val="bbPlcHdr"/>
        </w:types>
        <w:behaviors>
          <w:behavior w:val="content"/>
        </w:behaviors>
        <w:guid w:val="{A8302581-753F-4C14-927C-7A10F5E9EC57}"/>
      </w:docPartPr>
      <w:docPartBody>
        <w:p w:rsidR="00A241BB" w:rsidRDefault="00235584" w:rsidP="00235584">
          <w:pPr>
            <w:pStyle w:val="F8658831D9F04BFCABA2B81D891F1582"/>
          </w:pPr>
          <w:r w:rsidRPr="00CF681F">
            <w:rPr>
              <w:rStyle w:val="PlaceholderText"/>
            </w:rPr>
            <w:t>Click or tap here to enter text.</w:t>
          </w:r>
        </w:p>
      </w:docPartBody>
    </w:docPart>
    <w:docPart>
      <w:docPartPr>
        <w:name w:val="76ECA8E206CE402B91ADF1A8BFD82959"/>
        <w:category>
          <w:name w:val="General"/>
          <w:gallery w:val="placeholder"/>
        </w:category>
        <w:types>
          <w:type w:val="bbPlcHdr"/>
        </w:types>
        <w:behaviors>
          <w:behavior w:val="content"/>
        </w:behaviors>
        <w:guid w:val="{FE0F57FF-FCBD-4126-A348-0FAAC6563833}"/>
      </w:docPartPr>
      <w:docPartBody>
        <w:p w:rsidR="00A241BB" w:rsidRDefault="00235584" w:rsidP="00235584">
          <w:pPr>
            <w:pStyle w:val="D9240CA46FE74E75B9B29A266C211F7D"/>
          </w:pPr>
          <w:r w:rsidRPr="00CF681F">
            <w:rPr>
              <w:rStyle w:val="PlaceholderText"/>
            </w:rPr>
            <w:t>Choose an item.</w:t>
          </w:r>
        </w:p>
      </w:docPartBody>
    </w:docPart>
    <w:docPart>
      <w:docPartPr>
        <w:name w:val="B2A82FA1FAF64FBEB83958A50D0E8C96"/>
        <w:category>
          <w:name w:val="General"/>
          <w:gallery w:val="placeholder"/>
        </w:category>
        <w:types>
          <w:type w:val="bbPlcHdr"/>
        </w:types>
        <w:behaviors>
          <w:behavior w:val="content"/>
        </w:behaviors>
        <w:guid w:val="{F264CF6C-2FCC-423E-8B91-97FA760AB903}"/>
      </w:docPartPr>
      <w:docPartBody>
        <w:p w:rsidR="00A241BB" w:rsidRDefault="00235584" w:rsidP="00235584">
          <w:pPr>
            <w:pStyle w:val="5FA1E74CCDEC4C6D82D51D9DB0609600"/>
          </w:pPr>
          <w:r w:rsidRPr="00CF681F">
            <w:rPr>
              <w:rStyle w:val="PlaceholderText"/>
            </w:rPr>
            <w:t>Click or tap here to enter text.</w:t>
          </w:r>
        </w:p>
      </w:docPartBody>
    </w:docPart>
    <w:docPart>
      <w:docPartPr>
        <w:name w:val="8B1B18D325674D88A3755691FA943CDE"/>
        <w:category>
          <w:name w:val="General"/>
          <w:gallery w:val="placeholder"/>
        </w:category>
        <w:types>
          <w:type w:val="bbPlcHdr"/>
        </w:types>
        <w:behaviors>
          <w:behavior w:val="content"/>
        </w:behaviors>
        <w:guid w:val="{4745AC52-3AEA-4B95-858B-74B9B2E62B96}"/>
      </w:docPartPr>
      <w:docPartBody>
        <w:p w:rsidR="00A241BB" w:rsidRDefault="00235584" w:rsidP="00235584">
          <w:pPr>
            <w:pStyle w:val="AEA556950B4D4159A6D194974182C87B"/>
          </w:pPr>
          <w:r w:rsidRPr="00CF681F">
            <w:rPr>
              <w:rStyle w:val="PlaceholderText"/>
            </w:rPr>
            <w:t>Choose an item.</w:t>
          </w:r>
        </w:p>
      </w:docPartBody>
    </w:docPart>
    <w:docPart>
      <w:docPartPr>
        <w:name w:val="2319FC8AB0EA48128783B0D9EE9150B1"/>
        <w:category>
          <w:name w:val="General"/>
          <w:gallery w:val="placeholder"/>
        </w:category>
        <w:types>
          <w:type w:val="bbPlcHdr"/>
        </w:types>
        <w:behaviors>
          <w:behavior w:val="content"/>
        </w:behaviors>
        <w:guid w:val="{5931F0C2-24A8-454B-B220-1E93ACF68505}"/>
      </w:docPartPr>
      <w:docPartBody>
        <w:p w:rsidR="00A241BB" w:rsidRDefault="00235584" w:rsidP="00235584">
          <w:pPr>
            <w:pStyle w:val="818A47DB0B9A4DE3BEC6D35A14825DE3"/>
          </w:pPr>
          <w:r w:rsidRPr="00CF681F">
            <w:rPr>
              <w:rStyle w:val="PlaceholderText"/>
            </w:rPr>
            <w:t>Click or tap here to enter text.</w:t>
          </w:r>
        </w:p>
      </w:docPartBody>
    </w:docPart>
    <w:docPart>
      <w:docPartPr>
        <w:name w:val="3565073100884A09A162419C772BB577"/>
        <w:category>
          <w:name w:val="General"/>
          <w:gallery w:val="placeholder"/>
        </w:category>
        <w:types>
          <w:type w:val="bbPlcHdr"/>
        </w:types>
        <w:behaviors>
          <w:behavior w:val="content"/>
        </w:behaviors>
        <w:guid w:val="{94527088-0BD5-44C8-93EE-AEDC7884DB25}"/>
      </w:docPartPr>
      <w:docPartBody>
        <w:p w:rsidR="00A241BB" w:rsidRDefault="00235584" w:rsidP="00235584">
          <w:pPr>
            <w:pStyle w:val="6ADBF6BC44B2472D9B43AA9391506E05"/>
          </w:pPr>
          <w:r w:rsidRPr="00CF681F">
            <w:rPr>
              <w:rStyle w:val="PlaceholderText"/>
            </w:rPr>
            <w:t>Choose an item.</w:t>
          </w:r>
        </w:p>
      </w:docPartBody>
    </w:docPart>
    <w:docPart>
      <w:docPartPr>
        <w:name w:val="688BB92FC6AE422E8EE012DAB6E8870B"/>
        <w:category>
          <w:name w:val="General"/>
          <w:gallery w:val="placeholder"/>
        </w:category>
        <w:types>
          <w:type w:val="bbPlcHdr"/>
        </w:types>
        <w:behaviors>
          <w:behavior w:val="content"/>
        </w:behaviors>
        <w:guid w:val="{08DA891E-7669-4032-BAEB-E3F584BB5EE4}"/>
      </w:docPartPr>
      <w:docPartBody>
        <w:p w:rsidR="00A241BB" w:rsidRDefault="00235584" w:rsidP="00235584">
          <w:pPr>
            <w:pStyle w:val="326695FBE2DE44B5888FA05759677469"/>
          </w:pPr>
          <w:r w:rsidRPr="00CF681F">
            <w:rPr>
              <w:rStyle w:val="PlaceholderText"/>
            </w:rPr>
            <w:t>Click or tap here to enter text.</w:t>
          </w:r>
        </w:p>
      </w:docPartBody>
    </w:docPart>
    <w:docPart>
      <w:docPartPr>
        <w:name w:val="985FB8028E924B45B7A8F0D535E5D1D0"/>
        <w:category>
          <w:name w:val="General"/>
          <w:gallery w:val="placeholder"/>
        </w:category>
        <w:types>
          <w:type w:val="bbPlcHdr"/>
        </w:types>
        <w:behaviors>
          <w:behavior w:val="content"/>
        </w:behaviors>
        <w:guid w:val="{5EAFDD39-DAEB-4BBC-A67D-42F1B4BEDDB1}"/>
      </w:docPartPr>
      <w:docPartBody>
        <w:p w:rsidR="00A241BB" w:rsidRDefault="00235584" w:rsidP="00235584">
          <w:pPr>
            <w:pStyle w:val="F997DCE739C84B3593959B03A90EE38B"/>
          </w:pPr>
          <w:r w:rsidRPr="00CF681F">
            <w:rPr>
              <w:rStyle w:val="PlaceholderText"/>
            </w:rPr>
            <w:t>Choose an item.</w:t>
          </w:r>
        </w:p>
      </w:docPartBody>
    </w:docPart>
    <w:docPart>
      <w:docPartPr>
        <w:name w:val="0C38155017B645619305444F0048F74C"/>
        <w:category>
          <w:name w:val="General"/>
          <w:gallery w:val="placeholder"/>
        </w:category>
        <w:types>
          <w:type w:val="bbPlcHdr"/>
        </w:types>
        <w:behaviors>
          <w:behavior w:val="content"/>
        </w:behaviors>
        <w:guid w:val="{98AEFF52-FA1D-4398-9568-7B574BE82B24}"/>
      </w:docPartPr>
      <w:docPartBody>
        <w:p w:rsidR="00A241BB" w:rsidRDefault="00235584" w:rsidP="00235584">
          <w:pPr>
            <w:pStyle w:val="C81114D6FC684FCD90EF57ED8F3D77B8"/>
          </w:pPr>
          <w:r w:rsidRPr="00CF681F">
            <w:rPr>
              <w:rStyle w:val="PlaceholderText"/>
            </w:rPr>
            <w:t>Click or tap here to enter text.</w:t>
          </w:r>
        </w:p>
      </w:docPartBody>
    </w:docPart>
    <w:docPart>
      <w:docPartPr>
        <w:name w:val="B2F1E55BF7A44A369321211F53D78CE1"/>
        <w:category>
          <w:name w:val="General"/>
          <w:gallery w:val="placeholder"/>
        </w:category>
        <w:types>
          <w:type w:val="bbPlcHdr"/>
        </w:types>
        <w:behaviors>
          <w:behavior w:val="content"/>
        </w:behaviors>
        <w:guid w:val="{D74EEDCD-56CA-4663-B9FA-DD1C4629D546}"/>
      </w:docPartPr>
      <w:docPartBody>
        <w:p w:rsidR="00A241BB" w:rsidRDefault="00235584" w:rsidP="00235584">
          <w:pPr>
            <w:pStyle w:val="FF7565497EE54966A6C2DDEDC651DA9D"/>
          </w:pPr>
          <w:r w:rsidRPr="00CF681F">
            <w:rPr>
              <w:rStyle w:val="PlaceholderText"/>
            </w:rPr>
            <w:t>Choose an item.</w:t>
          </w:r>
        </w:p>
      </w:docPartBody>
    </w:docPart>
    <w:docPart>
      <w:docPartPr>
        <w:name w:val="F8658831D9F04BFCABA2B81D891F1582"/>
        <w:category>
          <w:name w:val="General"/>
          <w:gallery w:val="placeholder"/>
        </w:category>
        <w:types>
          <w:type w:val="bbPlcHdr"/>
        </w:types>
        <w:behaviors>
          <w:behavior w:val="content"/>
        </w:behaviors>
        <w:guid w:val="{A8E03014-FD66-4376-BD26-11249DB656C1}"/>
      </w:docPartPr>
      <w:docPartBody>
        <w:p w:rsidR="00A241BB" w:rsidRDefault="00235584" w:rsidP="00235584">
          <w:pPr>
            <w:pStyle w:val="0A5647DA3E754F3C977EA7FD6BA3EE10"/>
          </w:pPr>
          <w:r w:rsidRPr="00CF681F">
            <w:rPr>
              <w:rStyle w:val="PlaceholderText"/>
            </w:rPr>
            <w:t>Click or tap here to enter text.</w:t>
          </w:r>
        </w:p>
      </w:docPartBody>
    </w:docPart>
    <w:docPart>
      <w:docPartPr>
        <w:name w:val="D9240CA46FE74E75B9B29A266C211F7D"/>
        <w:category>
          <w:name w:val="General"/>
          <w:gallery w:val="placeholder"/>
        </w:category>
        <w:types>
          <w:type w:val="bbPlcHdr"/>
        </w:types>
        <w:behaviors>
          <w:behavior w:val="content"/>
        </w:behaviors>
        <w:guid w:val="{B9D48421-55E1-4518-93BA-8CC231E11909}"/>
      </w:docPartPr>
      <w:docPartBody>
        <w:p w:rsidR="00A241BB" w:rsidRDefault="00235584" w:rsidP="00235584">
          <w:pPr>
            <w:pStyle w:val="D3E8F5A1464D4BADB668FAC816D42838"/>
          </w:pPr>
          <w:r w:rsidRPr="00CF681F">
            <w:rPr>
              <w:rStyle w:val="PlaceholderText"/>
            </w:rPr>
            <w:t>Choose an item.</w:t>
          </w:r>
        </w:p>
      </w:docPartBody>
    </w:docPart>
    <w:docPart>
      <w:docPartPr>
        <w:name w:val="5FA1E74CCDEC4C6D82D51D9DB0609600"/>
        <w:category>
          <w:name w:val="General"/>
          <w:gallery w:val="placeholder"/>
        </w:category>
        <w:types>
          <w:type w:val="bbPlcHdr"/>
        </w:types>
        <w:behaviors>
          <w:behavior w:val="content"/>
        </w:behaviors>
        <w:guid w:val="{885CE7FE-1585-41B9-9762-7130A8C925A5}"/>
      </w:docPartPr>
      <w:docPartBody>
        <w:p w:rsidR="00A241BB" w:rsidRDefault="00235584" w:rsidP="00235584">
          <w:pPr>
            <w:pStyle w:val="A159ACEFAACD40A78F151999B5A4E4FB"/>
          </w:pPr>
          <w:r w:rsidRPr="00CF681F">
            <w:rPr>
              <w:rStyle w:val="PlaceholderText"/>
            </w:rPr>
            <w:t>Click or tap here to enter text.</w:t>
          </w:r>
        </w:p>
      </w:docPartBody>
    </w:docPart>
    <w:docPart>
      <w:docPartPr>
        <w:name w:val="AEA556950B4D4159A6D194974182C87B"/>
        <w:category>
          <w:name w:val="General"/>
          <w:gallery w:val="placeholder"/>
        </w:category>
        <w:types>
          <w:type w:val="bbPlcHdr"/>
        </w:types>
        <w:behaviors>
          <w:behavior w:val="content"/>
        </w:behaviors>
        <w:guid w:val="{0E5752AC-31BA-4DC0-A987-E162C2029FED}"/>
      </w:docPartPr>
      <w:docPartBody>
        <w:p w:rsidR="00A241BB" w:rsidRDefault="00235584" w:rsidP="00235584">
          <w:pPr>
            <w:pStyle w:val="C29F4D21194F46E68DD14583C2795EC7"/>
          </w:pPr>
          <w:r w:rsidRPr="00CF681F">
            <w:rPr>
              <w:rStyle w:val="PlaceholderText"/>
            </w:rPr>
            <w:t>Choose an item.</w:t>
          </w:r>
        </w:p>
      </w:docPartBody>
    </w:docPart>
    <w:docPart>
      <w:docPartPr>
        <w:name w:val="818A47DB0B9A4DE3BEC6D35A14825DE3"/>
        <w:category>
          <w:name w:val="General"/>
          <w:gallery w:val="placeholder"/>
        </w:category>
        <w:types>
          <w:type w:val="bbPlcHdr"/>
        </w:types>
        <w:behaviors>
          <w:behavior w:val="content"/>
        </w:behaviors>
        <w:guid w:val="{0454492C-FB4D-47E5-81D3-4C904563CFE2}"/>
      </w:docPartPr>
      <w:docPartBody>
        <w:p w:rsidR="00A241BB" w:rsidRDefault="00235584" w:rsidP="00235584">
          <w:pPr>
            <w:pStyle w:val="5090EB842FFA4729AB30BBE8FD810574"/>
          </w:pPr>
          <w:r w:rsidRPr="00CF681F">
            <w:rPr>
              <w:rStyle w:val="PlaceholderText"/>
            </w:rPr>
            <w:t>Click or tap here to enter text.</w:t>
          </w:r>
        </w:p>
      </w:docPartBody>
    </w:docPart>
    <w:docPart>
      <w:docPartPr>
        <w:name w:val="6ADBF6BC44B2472D9B43AA9391506E05"/>
        <w:category>
          <w:name w:val="General"/>
          <w:gallery w:val="placeholder"/>
        </w:category>
        <w:types>
          <w:type w:val="bbPlcHdr"/>
        </w:types>
        <w:behaviors>
          <w:behavior w:val="content"/>
        </w:behaviors>
        <w:guid w:val="{C401D2C3-AB87-4B75-83AD-FEAF76810AC0}"/>
      </w:docPartPr>
      <w:docPartBody>
        <w:p w:rsidR="00A241BB" w:rsidRDefault="00235584" w:rsidP="00235584">
          <w:pPr>
            <w:pStyle w:val="C01C1F48DABB4FF081613A2140A5F511"/>
          </w:pPr>
          <w:r w:rsidRPr="00CF681F">
            <w:rPr>
              <w:rStyle w:val="PlaceholderText"/>
            </w:rPr>
            <w:t>Choose an item.</w:t>
          </w:r>
        </w:p>
      </w:docPartBody>
    </w:docPart>
    <w:docPart>
      <w:docPartPr>
        <w:name w:val="326695FBE2DE44B5888FA05759677469"/>
        <w:category>
          <w:name w:val="General"/>
          <w:gallery w:val="placeholder"/>
        </w:category>
        <w:types>
          <w:type w:val="bbPlcHdr"/>
        </w:types>
        <w:behaviors>
          <w:behavior w:val="content"/>
        </w:behaviors>
        <w:guid w:val="{650CC575-C580-4D76-B355-8170EC7335A4}"/>
      </w:docPartPr>
      <w:docPartBody>
        <w:p w:rsidR="00A241BB" w:rsidRDefault="00235584" w:rsidP="00235584">
          <w:pPr>
            <w:pStyle w:val="7C733E3AF7C94B16A44946B823816EAB"/>
          </w:pPr>
          <w:r w:rsidRPr="00CF681F">
            <w:rPr>
              <w:rStyle w:val="PlaceholderText"/>
            </w:rPr>
            <w:t>Click or tap here to enter text.</w:t>
          </w:r>
        </w:p>
      </w:docPartBody>
    </w:docPart>
    <w:docPart>
      <w:docPartPr>
        <w:name w:val="21C8AE024B074285A8D54D9EE9FE3CC7"/>
        <w:category>
          <w:name w:val="General"/>
          <w:gallery w:val="placeholder"/>
        </w:category>
        <w:types>
          <w:type w:val="bbPlcHdr"/>
        </w:types>
        <w:behaviors>
          <w:behavior w:val="content"/>
        </w:behaviors>
        <w:guid w:val="{0F31A3F1-EB97-424E-92CB-57F7777A2F09}"/>
      </w:docPartPr>
      <w:docPartBody>
        <w:p w:rsidR="00A241BB" w:rsidRDefault="00235584" w:rsidP="00235584">
          <w:pPr>
            <w:pStyle w:val="D66ADA25CA0D4396A4CC657FCF03591A"/>
          </w:pPr>
          <w:r w:rsidRPr="00CF681F">
            <w:rPr>
              <w:rStyle w:val="PlaceholderText"/>
            </w:rPr>
            <w:t>Choose an item.</w:t>
          </w:r>
        </w:p>
      </w:docPartBody>
    </w:docPart>
    <w:docPart>
      <w:docPartPr>
        <w:name w:val="D98D004370E9478C8D08FE659D54DD4C"/>
        <w:category>
          <w:name w:val="General"/>
          <w:gallery w:val="placeholder"/>
        </w:category>
        <w:types>
          <w:type w:val="bbPlcHdr"/>
        </w:types>
        <w:behaviors>
          <w:behavior w:val="content"/>
        </w:behaviors>
        <w:guid w:val="{33952D2E-5381-4AE1-ABC0-CDD3BA778ED6}"/>
      </w:docPartPr>
      <w:docPartBody>
        <w:p w:rsidR="00A241BB" w:rsidRDefault="00235584" w:rsidP="00235584">
          <w:pPr>
            <w:pStyle w:val="546BCA490D9C473995FAA2DCF7EEDF3B"/>
          </w:pPr>
          <w:r w:rsidRPr="00CF681F">
            <w:rPr>
              <w:rStyle w:val="PlaceholderText"/>
            </w:rPr>
            <w:t>Click or tap here to enter text.</w:t>
          </w:r>
        </w:p>
      </w:docPartBody>
    </w:docPart>
    <w:docPart>
      <w:docPartPr>
        <w:name w:val="F997DCE739C84B3593959B03A90EE38B"/>
        <w:category>
          <w:name w:val="General"/>
          <w:gallery w:val="placeholder"/>
        </w:category>
        <w:types>
          <w:type w:val="bbPlcHdr"/>
        </w:types>
        <w:behaviors>
          <w:behavior w:val="content"/>
        </w:behaviors>
        <w:guid w:val="{A698F09B-AE8A-44B3-9701-F086BB365B62}"/>
      </w:docPartPr>
      <w:docPartBody>
        <w:p w:rsidR="00A241BB" w:rsidRDefault="00235584" w:rsidP="00235584">
          <w:pPr>
            <w:pStyle w:val="2421A9B6FE904FC49402E045CB5D0B2A"/>
          </w:pPr>
          <w:r w:rsidRPr="00CF681F">
            <w:rPr>
              <w:rStyle w:val="PlaceholderText"/>
            </w:rPr>
            <w:t>Choose an item.</w:t>
          </w:r>
        </w:p>
      </w:docPartBody>
    </w:docPart>
    <w:docPart>
      <w:docPartPr>
        <w:name w:val="C81114D6FC684FCD90EF57ED8F3D77B8"/>
        <w:category>
          <w:name w:val="General"/>
          <w:gallery w:val="placeholder"/>
        </w:category>
        <w:types>
          <w:type w:val="bbPlcHdr"/>
        </w:types>
        <w:behaviors>
          <w:behavior w:val="content"/>
        </w:behaviors>
        <w:guid w:val="{06F2D712-BE61-4404-8F80-6A5F6300118E}"/>
      </w:docPartPr>
      <w:docPartBody>
        <w:p w:rsidR="00A241BB" w:rsidRDefault="00235584" w:rsidP="00235584">
          <w:pPr>
            <w:pStyle w:val="FF9273CFBFE54F0791062D0490AB0AED"/>
          </w:pPr>
          <w:r w:rsidRPr="00CF681F">
            <w:rPr>
              <w:rStyle w:val="PlaceholderText"/>
            </w:rPr>
            <w:t>Click or tap here to enter text.</w:t>
          </w:r>
        </w:p>
      </w:docPartBody>
    </w:docPart>
    <w:docPart>
      <w:docPartPr>
        <w:name w:val="FF7565497EE54966A6C2DDEDC651DA9D"/>
        <w:category>
          <w:name w:val="General"/>
          <w:gallery w:val="placeholder"/>
        </w:category>
        <w:types>
          <w:type w:val="bbPlcHdr"/>
        </w:types>
        <w:behaviors>
          <w:behavior w:val="content"/>
        </w:behaviors>
        <w:guid w:val="{E20DB5A4-13AE-4323-8BD8-61C5ABBCFD2A}"/>
      </w:docPartPr>
      <w:docPartBody>
        <w:p w:rsidR="00A241BB" w:rsidRDefault="00235584" w:rsidP="00235584">
          <w:pPr>
            <w:pStyle w:val="642A63683D5B401CB891202D88E5F676"/>
          </w:pPr>
          <w:r w:rsidRPr="00CF681F">
            <w:rPr>
              <w:rStyle w:val="PlaceholderText"/>
            </w:rPr>
            <w:t>Choose an item.</w:t>
          </w:r>
        </w:p>
      </w:docPartBody>
    </w:docPart>
    <w:docPart>
      <w:docPartPr>
        <w:name w:val="0A5647DA3E754F3C977EA7FD6BA3EE10"/>
        <w:category>
          <w:name w:val="General"/>
          <w:gallery w:val="placeholder"/>
        </w:category>
        <w:types>
          <w:type w:val="bbPlcHdr"/>
        </w:types>
        <w:behaviors>
          <w:behavior w:val="content"/>
        </w:behaviors>
        <w:guid w:val="{3F976289-FC62-498F-B25E-F1AECC508138}"/>
      </w:docPartPr>
      <w:docPartBody>
        <w:p w:rsidR="00A241BB" w:rsidRDefault="00235584" w:rsidP="00235584">
          <w:pPr>
            <w:pStyle w:val="18094962F0774254AE345634BDC2366A"/>
          </w:pPr>
          <w:r w:rsidRPr="00CF681F">
            <w:rPr>
              <w:rStyle w:val="PlaceholderText"/>
            </w:rPr>
            <w:t>Click or tap here to enter text.</w:t>
          </w:r>
        </w:p>
      </w:docPartBody>
    </w:docPart>
    <w:docPart>
      <w:docPartPr>
        <w:name w:val="D3E8F5A1464D4BADB668FAC816D42838"/>
        <w:category>
          <w:name w:val="General"/>
          <w:gallery w:val="placeholder"/>
        </w:category>
        <w:types>
          <w:type w:val="bbPlcHdr"/>
        </w:types>
        <w:behaviors>
          <w:behavior w:val="content"/>
        </w:behaviors>
        <w:guid w:val="{B86138F2-E00D-468D-AC40-6DC4F254EE14}"/>
      </w:docPartPr>
      <w:docPartBody>
        <w:p w:rsidR="00A241BB" w:rsidRDefault="00235584" w:rsidP="00235584">
          <w:pPr>
            <w:pStyle w:val="DFE80DA8572A4219B1F31F1870E717F5"/>
          </w:pPr>
          <w:r w:rsidRPr="00CF681F">
            <w:rPr>
              <w:rStyle w:val="PlaceholderText"/>
            </w:rPr>
            <w:t>Choose an item.</w:t>
          </w:r>
        </w:p>
      </w:docPartBody>
    </w:docPart>
    <w:docPart>
      <w:docPartPr>
        <w:name w:val="A159ACEFAACD40A78F151999B5A4E4FB"/>
        <w:category>
          <w:name w:val="General"/>
          <w:gallery w:val="placeholder"/>
        </w:category>
        <w:types>
          <w:type w:val="bbPlcHdr"/>
        </w:types>
        <w:behaviors>
          <w:behavior w:val="content"/>
        </w:behaviors>
        <w:guid w:val="{96D5FF4C-6C4C-4390-A6BE-498A34E86D7B}"/>
      </w:docPartPr>
      <w:docPartBody>
        <w:p w:rsidR="00A241BB" w:rsidRDefault="00235584" w:rsidP="00235584">
          <w:pPr>
            <w:pStyle w:val="F393FCD6FDF448ABBA752BCCFC0F10AD"/>
          </w:pPr>
          <w:r w:rsidRPr="00CF681F">
            <w:rPr>
              <w:rStyle w:val="PlaceholderText"/>
            </w:rPr>
            <w:t>Click or tap here to enter text.</w:t>
          </w:r>
        </w:p>
      </w:docPartBody>
    </w:docPart>
    <w:docPart>
      <w:docPartPr>
        <w:name w:val="C29F4D21194F46E68DD14583C2795EC7"/>
        <w:category>
          <w:name w:val="General"/>
          <w:gallery w:val="placeholder"/>
        </w:category>
        <w:types>
          <w:type w:val="bbPlcHdr"/>
        </w:types>
        <w:behaviors>
          <w:behavior w:val="content"/>
        </w:behaviors>
        <w:guid w:val="{FAFCB1BD-488C-4090-8324-0367975F0698}"/>
      </w:docPartPr>
      <w:docPartBody>
        <w:p w:rsidR="00A241BB" w:rsidRDefault="00235584" w:rsidP="00235584">
          <w:pPr>
            <w:pStyle w:val="7930C6889B7B4A39859453E4D1F4090E"/>
          </w:pPr>
          <w:r w:rsidRPr="00CF681F">
            <w:rPr>
              <w:rStyle w:val="PlaceholderText"/>
            </w:rPr>
            <w:t>Choose an item.</w:t>
          </w:r>
        </w:p>
      </w:docPartBody>
    </w:docPart>
    <w:docPart>
      <w:docPartPr>
        <w:name w:val="5090EB842FFA4729AB30BBE8FD810574"/>
        <w:category>
          <w:name w:val="General"/>
          <w:gallery w:val="placeholder"/>
        </w:category>
        <w:types>
          <w:type w:val="bbPlcHdr"/>
        </w:types>
        <w:behaviors>
          <w:behavior w:val="content"/>
        </w:behaviors>
        <w:guid w:val="{41C8AAF8-E205-4351-A549-31DB7F2A8432}"/>
      </w:docPartPr>
      <w:docPartBody>
        <w:p w:rsidR="00A241BB" w:rsidRDefault="00235584" w:rsidP="00235584">
          <w:pPr>
            <w:pStyle w:val="7525AADF3AA243FABAF9F2B8E95A4DC8"/>
          </w:pPr>
          <w:r w:rsidRPr="00CF681F">
            <w:rPr>
              <w:rStyle w:val="PlaceholderText"/>
            </w:rPr>
            <w:t>Click or tap here to enter text.</w:t>
          </w:r>
        </w:p>
      </w:docPartBody>
    </w:docPart>
    <w:docPart>
      <w:docPartPr>
        <w:name w:val="C01C1F48DABB4FF081613A2140A5F511"/>
        <w:category>
          <w:name w:val="General"/>
          <w:gallery w:val="placeholder"/>
        </w:category>
        <w:types>
          <w:type w:val="bbPlcHdr"/>
        </w:types>
        <w:behaviors>
          <w:behavior w:val="content"/>
        </w:behaviors>
        <w:guid w:val="{9297C83D-9E4C-4E21-BEFB-DBB95502344C}"/>
      </w:docPartPr>
      <w:docPartBody>
        <w:p w:rsidR="00A241BB" w:rsidRDefault="00235584" w:rsidP="00235584">
          <w:pPr>
            <w:pStyle w:val="EAE789D87A66406F946F126AD6F90083"/>
          </w:pPr>
          <w:r w:rsidRPr="00CF681F">
            <w:rPr>
              <w:rStyle w:val="PlaceholderText"/>
            </w:rPr>
            <w:t>Choose an item.</w:t>
          </w:r>
        </w:p>
      </w:docPartBody>
    </w:docPart>
    <w:docPart>
      <w:docPartPr>
        <w:name w:val="7C733E3AF7C94B16A44946B823816EAB"/>
        <w:category>
          <w:name w:val="General"/>
          <w:gallery w:val="placeholder"/>
        </w:category>
        <w:types>
          <w:type w:val="bbPlcHdr"/>
        </w:types>
        <w:behaviors>
          <w:behavior w:val="content"/>
        </w:behaviors>
        <w:guid w:val="{A5F78AEB-B234-4EA2-9085-D4DD656AB9D9}"/>
      </w:docPartPr>
      <w:docPartBody>
        <w:p w:rsidR="00A241BB" w:rsidRDefault="00235584" w:rsidP="00235584">
          <w:pPr>
            <w:pStyle w:val="F7415BA75BE14028829C52EADA93F100"/>
          </w:pPr>
          <w:r w:rsidRPr="00CF681F">
            <w:rPr>
              <w:rStyle w:val="PlaceholderText"/>
            </w:rPr>
            <w:t>Click or tap here to enter text.</w:t>
          </w:r>
        </w:p>
      </w:docPartBody>
    </w:docPart>
    <w:docPart>
      <w:docPartPr>
        <w:name w:val="D66ADA25CA0D4396A4CC657FCF03591A"/>
        <w:category>
          <w:name w:val="General"/>
          <w:gallery w:val="placeholder"/>
        </w:category>
        <w:types>
          <w:type w:val="bbPlcHdr"/>
        </w:types>
        <w:behaviors>
          <w:behavior w:val="content"/>
        </w:behaviors>
        <w:guid w:val="{5E43D4BF-AEC4-4A3A-ACC4-063A1E9FA5FB}"/>
      </w:docPartPr>
      <w:docPartBody>
        <w:p w:rsidR="00A241BB" w:rsidRDefault="00235584" w:rsidP="00235584">
          <w:pPr>
            <w:pStyle w:val="814DE0C7308C4912B6EB760C2EFC0C99"/>
          </w:pPr>
          <w:r w:rsidRPr="00CF681F">
            <w:rPr>
              <w:rStyle w:val="PlaceholderText"/>
            </w:rPr>
            <w:t>Choose an item.</w:t>
          </w:r>
        </w:p>
      </w:docPartBody>
    </w:docPart>
    <w:docPart>
      <w:docPartPr>
        <w:name w:val="546BCA490D9C473995FAA2DCF7EEDF3B"/>
        <w:category>
          <w:name w:val="General"/>
          <w:gallery w:val="placeholder"/>
        </w:category>
        <w:types>
          <w:type w:val="bbPlcHdr"/>
        </w:types>
        <w:behaviors>
          <w:behavior w:val="content"/>
        </w:behaviors>
        <w:guid w:val="{B794504C-B302-4308-BF15-9383CCF86224}"/>
      </w:docPartPr>
      <w:docPartBody>
        <w:p w:rsidR="00A241BB" w:rsidRDefault="00235584" w:rsidP="00235584">
          <w:pPr>
            <w:pStyle w:val="897FA05FED5041D098BF3AD83700E9CE"/>
          </w:pPr>
          <w:r w:rsidRPr="00CF681F">
            <w:rPr>
              <w:rStyle w:val="PlaceholderText"/>
            </w:rPr>
            <w:t>Click or tap here to enter text.</w:t>
          </w:r>
        </w:p>
      </w:docPartBody>
    </w:docPart>
    <w:docPart>
      <w:docPartPr>
        <w:name w:val="2421A9B6FE904FC49402E045CB5D0B2A"/>
        <w:category>
          <w:name w:val="General"/>
          <w:gallery w:val="placeholder"/>
        </w:category>
        <w:types>
          <w:type w:val="bbPlcHdr"/>
        </w:types>
        <w:behaviors>
          <w:behavior w:val="content"/>
        </w:behaviors>
        <w:guid w:val="{512C7FE2-B763-4F43-BADE-50BD0F93485B}"/>
      </w:docPartPr>
      <w:docPartBody>
        <w:p w:rsidR="00A241BB" w:rsidRDefault="00235584" w:rsidP="00235584">
          <w:pPr>
            <w:pStyle w:val="DE416F95DE584AF8B1AE71146A7FE8B1"/>
          </w:pPr>
          <w:r w:rsidRPr="00CF681F">
            <w:rPr>
              <w:rStyle w:val="PlaceholderText"/>
            </w:rPr>
            <w:t>Choose an item.</w:t>
          </w:r>
        </w:p>
      </w:docPartBody>
    </w:docPart>
    <w:docPart>
      <w:docPartPr>
        <w:name w:val="FF9273CFBFE54F0791062D0490AB0AED"/>
        <w:category>
          <w:name w:val="General"/>
          <w:gallery w:val="placeholder"/>
        </w:category>
        <w:types>
          <w:type w:val="bbPlcHdr"/>
        </w:types>
        <w:behaviors>
          <w:behavior w:val="content"/>
        </w:behaviors>
        <w:guid w:val="{818A8DA8-1B6B-4B25-89D9-5D69B49EE6C1}"/>
      </w:docPartPr>
      <w:docPartBody>
        <w:p w:rsidR="00A241BB" w:rsidRDefault="00235584" w:rsidP="00235584">
          <w:pPr>
            <w:pStyle w:val="BDB8EB14417046ABA5CFE17BCDCB0788"/>
          </w:pPr>
          <w:r w:rsidRPr="00CF681F">
            <w:rPr>
              <w:rStyle w:val="PlaceholderText"/>
            </w:rPr>
            <w:t>Click or tap here to enter text.</w:t>
          </w:r>
        </w:p>
      </w:docPartBody>
    </w:docPart>
    <w:docPart>
      <w:docPartPr>
        <w:name w:val="642A63683D5B401CB891202D88E5F676"/>
        <w:category>
          <w:name w:val="General"/>
          <w:gallery w:val="placeholder"/>
        </w:category>
        <w:types>
          <w:type w:val="bbPlcHdr"/>
        </w:types>
        <w:behaviors>
          <w:behavior w:val="content"/>
        </w:behaviors>
        <w:guid w:val="{368363EB-55B9-4C67-ABC7-D94DF15AC2DB}"/>
      </w:docPartPr>
      <w:docPartBody>
        <w:p w:rsidR="00A241BB" w:rsidRDefault="00235584" w:rsidP="00235584">
          <w:pPr>
            <w:pStyle w:val="7CEFC380C73F47ED87A55387D0792212"/>
          </w:pPr>
          <w:r w:rsidRPr="00CF681F">
            <w:rPr>
              <w:rStyle w:val="PlaceholderText"/>
            </w:rPr>
            <w:t>Choose an item.</w:t>
          </w:r>
        </w:p>
      </w:docPartBody>
    </w:docPart>
    <w:docPart>
      <w:docPartPr>
        <w:name w:val="18094962F0774254AE345634BDC2366A"/>
        <w:category>
          <w:name w:val="General"/>
          <w:gallery w:val="placeholder"/>
        </w:category>
        <w:types>
          <w:type w:val="bbPlcHdr"/>
        </w:types>
        <w:behaviors>
          <w:behavior w:val="content"/>
        </w:behaviors>
        <w:guid w:val="{ACDD2BE5-81EC-4D20-B1AD-26BD20217AFC}"/>
      </w:docPartPr>
      <w:docPartBody>
        <w:p w:rsidR="00A241BB" w:rsidRDefault="00235584" w:rsidP="00235584">
          <w:pPr>
            <w:pStyle w:val="672F3429D48F4EDD9210D9F228095B72"/>
          </w:pPr>
          <w:r w:rsidRPr="00CF681F">
            <w:rPr>
              <w:rStyle w:val="PlaceholderText"/>
            </w:rPr>
            <w:t>Click or tap here to enter text.</w:t>
          </w:r>
        </w:p>
      </w:docPartBody>
    </w:docPart>
    <w:docPart>
      <w:docPartPr>
        <w:name w:val="DFE80DA8572A4219B1F31F1870E717F5"/>
        <w:category>
          <w:name w:val="General"/>
          <w:gallery w:val="placeholder"/>
        </w:category>
        <w:types>
          <w:type w:val="bbPlcHdr"/>
        </w:types>
        <w:behaviors>
          <w:behavior w:val="content"/>
        </w:behaviors>
        <w:guid w:val="{AF2CF203-5A7E-458B-ACA3-53890207F605}"/>
      </w:docPartPr>
      <w:docPartBody>
        <w:p w:rsidR="00A241BB" w:rsidRDefault="00235584" w:rsidP="00235584">
          <w:pPr>
            <w:pStyle w:val="249E0BDA20714843A18814C6E9095F59"/>
          </w:pPr>
          <w:r w:rsidRPr="00CF681F">
            <w:rPr>
              <w:rStyle w:val="PlaceholderText"/>
            </w:rPr>
            <w:t>Choose an item.</w:t>
          </w:r>
        </w:p>
      </w:docPartBody>
    </w:docPart>
    <w:docPart>
      <w:docPartPr>
        <w:name w:val="F393FCD6FDF448ABBA752BCCFC0F10AD"/>
        <w:category>
          <w:name w:val="General"/>
          <w:gallery w:val="placeholder"/>
        </w:category>
        <w:types>
          <w:type w:val="bbPlcHdr"/>
        </w:types>
        <w:behaviors>
          <w:behavior w:val="content"/>
        </w:behaviors>
        <w:guid w:val="{6C0E2854-CD6A-470E-BB50-C72B37FCE9EF}"/>
      </w:docPartPr>
      <w:docPartBody>
        <w:p w:rsidR="00A241BB" w:rsidRDefault="00235584" w:rsidP="00235584">
          <w:pPr>
            <w:pStyle w:val="AB899FB068A74C8FB5B0608213565AE3"/>
          </w:pPr>
          <w:r w:rsidRPr="00CF681F">
            <w:rPr>
              <w:rStyle w:val="PlaceholderText"/>
            </w:rPr>
            <w:t>Click or tap here to enter text.</w:t>
          </w:r>
        </w:p>
      </w:docPartBody>
    </w:docPart>
    <w:docPart>
      <w:docPartPr>
        <w:name w:val="7930C6889B7B4A39859453E4D1F4090E"/>
        <w:category>
          <w:name w:val="General"/>
          <w:gallery w:val="placeholder"/>
        </w:category>
        <w:types>
          <w:type w:val="bbPlcHdr"/>
        </w:types>
        <w:behaviors>
          <w:behavior w:val="content"/>
        </w:behaviors>
        <w:guid w:val="{53909457-291F-4F9D-8B17-F09926355166}"/>
      </w:docPartPr>
      <w:docPartBody>
        <w:p w:rsidR="00A241BB" w:rsidRDefault="00235584" w:rsidP="00235584">
          <w:pPr>
            <w:pStyle w:val="61DE2544ECE24C89862E43D60C74A763"/>
          </w:pPr>
          <w:r w:rsidRPr="00CF681F">
            <w:rPr>
              <w:rStyle w:val="PlaceholderText"/>
            </w:rPr>
            <w:t>Choose an item.</w:t>
          </w:r>
        </w:p>
      </w:docPartBody>
    </w:docPart>
    <w:docPart>
      <w:docPartPr>
        <w:name w:val="7525AADF3AA243FABAF9F2B8E95A4DC8"/>
        <w:category>
          <w:name w:val="General"/>
          <w:gallery w:val="placeholder"/>
        </w:category>
        <w:types>
          <w:type w:val="bbPlcHdr"/>
        </w:types>
        <w:behaviors>
          <w:behavior w:val="content"/>
        </w:behaviors>
        <w:guid w:val="{D998802F-5E48-498F-85E4-DD819D1087A1}"/>
      </w:docPartPr>
      <w:docPartBody>
        <w:p w:rsidR="00A241BB" w:rsidRDefault="00235584" w:rsidP="00235584">
          <w:pPr>
            <w:pStyle w:val="EF633DFE54574DB48CBB1CEFBCA3E8B2"/>
          </w:pPr>
          <w:r w:rsidRPr="00CF681F">
            <w:rPr>
              <w:rStyle w:val="PlaceholderText"/>
            </w:rPr>
            <w:t>Click or tap here to enter text.</w:t>
          </w:r>
        </w:p>
      </w:docPartBody>
    </w:docPart>
    <w:docPart>
      <w:docPartPr>
        <w:name w:val="EAE789D87A66406F946F126AD6F90083"/>
        <w:category>
          <w:name w:val="General"/>
          <w:gallery w:val="placeholder"/>
        </w:category>
        <w:types>
          <w:type w:val="bbPlcHdr"/>
        </w:types>
        <w:behaviors>
          <w:behavior w:val="content"/>
        </w:behaviors>
        <w:guid w:val="{93DA5BEE-BBB5-4FB6-B549-730D44FD2BD1}"/>
      </w:docPartPr>
      <w:docPartBody>
        <w:p w:rsidR="00A241BB" w:rsidRDefault="00235584" w:rsidP="00235584">
          <w:pPr>
            <w:pStyle w:val="AF3C09F672A54B2984D55E1F30ADC1CC"/>
          </w:pPr>
          <w:r w:rsidRPr="00CF681F">
            <w:rPr>
              <w:rStyle w:val="PlaceholderText"/>
            </w:rPr>
            <w:t>Choose an item.</w:t>
          </w:r>
        </w:p>
      </w:docPartBody>
    </w:docPart>
    <w:docPart>
      <w:docPartPr>
        <w:name w:val="F7415BA75BE14028829C52EADA93F100"/>
        <w:category>
          <w:name w:val="General"/>
          <w:gallery w:val="placeholder"/>
        </w:category>
        <w:types>
          <w:type w:val="bbPlcHdr"/>
        </w:types>
        <w:behaviors>
          <w:behavior w:val="content"/>
        </w:behaviors>
        <w:guid w:val="{20681409-2A39-4BCF-87FF-AD09F0729F26}"/>
      </w:docPartPr>
      <w:docPartBody>
        <w:p w:rsidR="00A241BB" w:rsidRDefault="00235584" w:rsidP="00235584">
          <w:pPr>
            <w:pStyle w:val="DD4F8CA2F1614790A0F74A958088475D"/>
          </w:pPr>
          <w:r w:rsidRPr="00CF681F">
            <w:rPr>
              <w:rStyle w:val="PlaceholderText"/>
            </w:rPr>
            <w:t>Click or tap here to enter text.</w:t>
          </w:r>
        </w:p>
      </w:docPartBody>
    </w:docPart>
    <w:docPart>
      <w:docPartPr>
        <w:name w:val="814DE0C7308C4912B6EB760C2EFC0C99"/>
        <w:category>
          <w:name w:val="General"/>
          <w:gallery w:val="placeholder"/>
        </w:category>
        <w:types>
          <w:type w:val="bbPlcHdr"/>
        </w:types>
        <w:behaviors>
          <w:behavior w:val="content"/>
        </w:behaviors>
        <w:guid w:val="{3E9CAA1E-42B3-4967-9EB1-21AD98692DA9}"/>
      </w:docPartPr>
      <w:docPartBody>
        <w:p w:rsidR="00A241BB" w:rsidRDefault="00235584" w:rsidP="00235584">
          <w:pPr>
            <w:pStyle w:val="241A8265D8B94F699E970E58ED3F9046"/>
          </w:pPr>
          <w:r w:rsidRPr="00CF681F">
            <w:rPr>
              <w:rStyle w:val="PlaceholderText"/>
            </w:rPr>
            <w:t>Choose an item.</w:t>
          </w:r>
        </w:p>
      </w:docPartBody>
    </w:docPart>
    <w:docPart>
      <w:docPartPr>
        <w:name w:val="897FA05FED5041D098BF3AD83700E9CE"/>
        <w:category>
          <w:name w:val="General"/>
          <w:gallery w:val="placeholder"/>
        </w:category>
        <w:types>
          <w:type w:val="bbPlcHdr"/>
        </w:types>
        <w:behaviors>
          <w:behavior w:val="content"/>
        </w:behaviors>
        <w:guid w:val="{8B7C4F7F-8573-45B9-B359-8E864FEF3D5B}"/>
      </w:docPartPr>
      <w:docPartBody>
        <w:p w:rsidR="00A241BB" w:rsidRDefault="00235584" w:rsidP="00235584">
          <w:pPr>
            <w:pStyle w:val="0414E482FDD44CB58056095E87FDB465"/>
          </w:pPr>
          <w:r w:rsidRPr="00CF681F">
            <w:rPr>
              <w:rStyle w:val="PlaceholderText"/>
            </w:rPr>
            <w:t>Click or tap here to enter text.</w:t>
          </w:r>
        </w:p>
      </w:docPartBody>
    </w:docPart>
    <w:docPart>
      <w:docPartPr>
        <w:name w:val="DE416F95DE584AF8B1AE71146A7FE8B1"/>
        <w:category>
          <w:name w:val="General"/>
          <w:gallery w:val="placeholder"/>
        </w:category>
        <w:types>
          <w:type w:val="bbPlcHdr"/>
        </w:types>
        <w:behaviors>
          <w:behavior w:val="content"/>
        </w:behaviors>
        <w:guid w:val="{643C6AEE-00A5-429A-8ABE-638C6BD9688C}"/>
      </w:docPartPr>
      <w:docPartBody>
        <w:p w:rsidR="00A241BB" w:rsidRDefault="00235584" w:rsidP="00235584">
          <w:pPr>
            <w:pStyle w:val="30D0CB5D5E294E8F80518B9302D24881"/>
          </w:pPr>
          <w:r w:rsidRPr="00CF681F">
            <w:rPr>
              <w:rStyle w:val="PlaceholderText"/>
            </w:rPr>
            <w:t>Choose an item.</w:t>
          </w:r>
        </w:p>
      </w:docPartBody>
    </w:docPart>
    <w:docPart>
      <w:docPartPr>
        <w:name w:val="BDB8EB14417046ABA5CFE17BCDCB0788"/>
        <w:category>
          <w:name w:val="General"/>
          <w:gallery w:val="placeholder"/>
        </w:category>
        <w:types>
          <w:type w:val="bbPlcHdr"/>
        </w:types>
        <w:behaviors>
          <w:behavior w:val="content"/>
        </w:behaviors>
        <w:guid w:val="{A173FD57-B626-403B-9EE4-6F7BBF0CB0AF}"/>
      </w:docPartPr>
      <w:docPartBody>
        <w:p w:rsidR="00A241BB" w:rsidRDefault="00235584" w:rsidP="00235584">
          <w:pPr>
            <w:pStyle w:val="F519CF63FAFC48829BD3DD9DF1D8F562"/>
          </w:pPr>
          <w:r w:rsidRPr="00CF681F">
            <w:rPr>
              <w:rStyle w:val="PlaceholderText"/>
            </w:rPr>
            <w:t>Click or tap here to enter text.</w:t>
          </w:r>
        </w:p>
      </w:docPartBody>
    </w:docPart>
    <w:docPart>
      <w:docPartPr>
        <w:name w:val="7CEFC380C73F47ED87A55387D0792212"/>
        <w:category>
          <w:name w:val="General"/>
          <w:gallery w:val="placeholder"/>
        </w:category>
        <w:types>
          <w:type w:val="bbPlcHdr"/>
        </w:types>
        <w:behaviors>
          <w:behavior w:val="content"/>
        </w:behaviors>
        <w:guid w:val="{71BED4FA-B6A0-446E-81DE-CBE8D4AE05BA}"/>
      </w:docPartPr>
      <w:docPartBody>
        <w:p w:rsidR="00A241BB" w:rsidRDefault="00235584" w:rsidP="00235584">
          <w:pPr>
            <w:pStyle w:val="DD13E27FA3104FDCB2CC0BD70A60747B"/>
          </w:pPr>
          <w:r w:rsidRPr="00CF681F">
            <w:rPr>
              <w:rStyle w:val="PlaceholderText"/>
            </w:rPr>
            <w:t>Choose an item.</w:t>
          </w:r>
        </w:p>
      </w:docPartBody>
    </w:docPart>
    <w:docPart>
      <w:docPartPr>
        <w:name w:val="672F3429D48F4EDD9210D9F228095B72"/>
        <w:category>
          <w:name w:val="General"/>
          <w:gallery w:val="placeholder"/>
        </w:category>
        <w:types>
          <w:type w:val="bbPlcHdr"/>
        </w:types>
        <w:behaviors>
          <w:behavior w:val="content"/>
        </w:behaviors>
        <w:guid w:val="{B0E3A43E-00DC-4B64-BCD0-C93D13549D26}"/>
      </w:docPartPr>
      <w:docPartBody>
        <w:p w:rsidR="00A241BB" w:rsidRDefault="00235584" w:rsidP="00235584">
          <w:pPr>
            <w:pStyle w:val="237AA1EFC5E24170A916D2691B8EDA03"/>
          </w:pPr>
          <w:r w:rsidRPr="00CF681F">
            <w:rPr>
              <w:rStyle w:val="PlaceholderText"/>
            </w:rPr>
            <w:t>Click or tap here to enter text.</w:t>
          </w:r>
        </w:p>
      </w:docPartBody>
    </w:docPart>
    <w:docPart>
      <w:docPartPr>
        <w:name w:val="249E0BDA20714843A18814C6E9095F59"/>
        <w:category>
          <w:name w:val="General"/>
          <w:gallery w:val="placeholder"/>
        </w:category>
        <w:types>
          <w:type w:val="bbPlcHdr"/>
        </w:types>
        <w:behaviors>
          <w:behavior w:val="content"/>
        </w:behaviors>
        <w:guid w:val="{18854151-6F4C-4D27-B877-280E030C5106}"/>
      </w:docPartPr>
      <w:docPartBody>
        <w:p w:rsidR="00A241BB" w:rsidRDefault="00235584" w:rsidP="00235584">
          <w:pPr>
            <w:pStyle w:val="66CE76C6873D4F4B9C01D99E2E43A650"/>
          </w:pPr>
          <w:r w:rsidRPr="00CF681F">
            <w:rPr>
              <w:rStyle w:val="PlaceholderText"/>
            </w:rPr>
            <w:t>Choose an item.</w:t>
          </w:r>
        </w:p>
      </w:docPartBody>
    </w:docPart>
    <w:docPart>
      <w:docPartPr>
        <w:name w:val="AB899FB068A74C8FB5B0608213565AE3"/>
        <w:category>
          <w:name w:val="General"/>
          <w:gallery w:val="placeholder"/>
        </w:category>
        <w:types>
          <w:type w:val="bbPlcHdr"/>
        </w:types>
        <w:behaviors>
          <w:behavior w:val="content"/>
        </w:behaviors>
        <w:guid w:val="{F225F05E-10C0-46E5-AB97-859A61131D11}"/>
      </w:docPartPr>
      <w:docPartBody>
        <w:p w:rsidR="00A241BB" w:rsidRDefault="00235584" w:rsidP="00235584">
          <w:pPr>
            <w:pStyle w:val="8EDDF616B6B64BC0AFCB612D47BA626D"/>
          </w:pPr>
          <w:r w:rsidRPr="00CF681F">
            <w:rPr>
              <w:rStyle w:val="PlaceholderText"/>
            </w:rPr>
            <w:t>Click or tap here to enter text.</w:t>
          </w:r>
        </w:p>
      </w:docPartBody>
    </w:docPart>
    <w:docPart>
      <w:docPartPr>
        <w:name w:val="61DE2544ECE24C89862E43D60C74A763"/>
        <w:category>
          <w:name w:val="General"/>
          <w:gallery w:val="placeholder"/>
        </w:category>
        <w:types>
          <w:type w:val="bbPlcHdr"/>
        </w:types>
        <w:behaviors>
          <w:behavior w:val="content"/>
        </w:behaviors>
        <w:guid w:val="{81B7FAFD-EE06-411C-BA59-A957D2365F12}"/>
      </w:docPartPr>
      <w:docPartBody>
        <w:p w:rsidR="00A241BB" w:rsidRDefault="00235584" w:rsidP="00235584">
          <w:pPr>
            <w:pStyle w:val="E9293A76F2A24FB2A3E6003CDEB95ABC"/>
          </w:pPr>
          <w:r w:rsidRPr="00CF681F">
            <w:rPr>
              <w:rStyle w:val="PlaceholderText"/>
            </w:rPr>
            <w:t>Choose an item.</w:t>
          </w:r>
        </w:p>
      </w:docPartBody>
    </w:docPart>
    <w:docPart>
      <w:docPartPr>
        <w:name w:val="EF633DFE54574DB48CBB1CEFBCA3E8B2"/>
        <w:category>
          <w:name w:val="General"/>
          <w:gallery w:val="placeholder"/>
        </w:category>
        <w:types>
          <w:type w:val="bbPlcHdr"/>
        </w:types>
        <w:behaviors>
          <w:behavior w:val="content"/>
        </w:behaviors>
        <w:guid w:val="{05D08C5B-B6F1-4452-B5D9-1749B8F92B51}"/>
      </w:docPartPr>
      <w:docPartBody>
        <w:p w:rsidR="00A241BB" w:rsidRDefault="00235584" w:rsidP="00235584">
          <w:pPr>
            <w:pStyle w:val="38323A20E6AB4548998DF9A52F48D716"/>
          </w:pPr>
          <w:r w:rsidRPr="00CF681F">
            <w:rPr>
              <w:rStyle w:val="PlaceholderText"/>
            </w:rPr>
            <w:t>Click or tap here to enter text.</w:t>
          </w:r>
        </w:p>
      </w:docPartBody>
    </w:docPart>
    <w:docPart>
      <w:docPartPr>
        <w:name w:val="AF3C09F672A54B2984D55E1F30ADC1CC"/>
        <w:category>
          <w:name w:val="General"/>
          <w:gallery w:val="placeholder"/>
        </w:category>
        <w:types>
          <w:type w:val="bbPlcHdr"/>
        </w:types>
        <w:behaviors>
          <w:behavior w:val="content"/>
        </w:behaviors>
        <w:guid w:val="{0DE625F2-2973-44BE-B49D-2A11AB1D7ED9}"/>
      </w:docPartPr>
      <w:docPartBody>
        <w:p w:rsidR="00A241BB" w:rsidRDefault="00235584" w:rsidP="00235584">
          <w:pPr>
            <w:pStyle w:val="3694D61B9F5949BDB3D3E056F0F6AB5C"/>
          </w:pPr>
          <w:r w:rsidRPr="00CF681F">
            <w:rPr>
              <w:rStyle w:val="PlaceholderText"/>
            </w:rPr>
            <w:t>Choose an item.</w:t>
          </w:r>
        </w:p>
      </w:docPartBody>
    </w:docPart>
    <w:docPart>
      <w:docPartPr>
        <w:name w:val="DD4F8CA2F1614790A0F74A958088475D"/>
        <w:category>
          <w:name w:val="General"/>
          <w:gallery w:val="placeholder"/>
        </w:category>
        <w:types>
          <w:type w:val="bbPlcHdr"/>
        </w:types>
        <w:behaviors>
          <w:behavior w:val="content"/>
        </w:behaviors>
        <w:guid w:val="{CE29B03B-0E26-478E-9C92-8808799B1812}"/>
      </w:docPartPr>
      <w:docPartBody>
        <w:p w:rsidR="00A241BB" w:rsidRDefault="00235584" w:rsidP="00235584">
          <w:pPr>
            <w:pStyle w:val="FCA07AAA9ACA4455BE8D7368BEED65C1"/>
          </w:pPr>
          <w:r w:rsidRPr="00CF681F">
            <w:rPr>
              <w:rStyle w:val="PlaceholderText"/>
            </w:rPr>
            <w:t>Click or tap here to enter text.</w:t>
          </w:r>
        </w:p>
      </w:docPartBody>
    </w:docPart>
    <w:docPart>
      <w:docPartPr>
        <w:name w:val="241A8265D8B94F699E970E58ED3F9046"/>
        <w:category>
          <w:name w:val="General"/>
          <w:gallery w:val="placeholder"/>
        </w:category>
        <w:types>
          <w:type w:val="bbPlcHdr"/>
        </w:types>
        <w:behaviors>
          <w:behavior w:val="content"/>
        </w:behaviors>
        <w:guid w:val="{D6721897-66CD-4AF8-B6A4-8285F10B9E13}"/>
      </w:docPartPr>
      <w:docPartBody>
        <w:p w:rsidR="00A241BB" w:rsidRDefault="00235584" w:rsidP="00235584">
          <w:pPr>
            <w:pStyle w:val="F0BDD5C1D37842FEAA7851C36DCBC116"/>
          </w:pPr>
          <w:r w:rsidRPr="00CF681F">
            <w:rPr>
              <w:rStyle w:val="PlaceholderText"/>
            </w:rPr>
            <w:t>Choose an item.</w:t>
          </w:r>
        </w:p>
      </w:docPartBody>
    </w:docPart>
    <w:docPart>
      <w:docPartPr>
        <w:name w:val="0414E482FDD44CB58056095E87FDB465"/>
        <w:category>
          <w:name w:val="General"/>
          <w:gallery w:val="placeholder"/>
        </w:category>
        <w:types>
          <w:type w:val="bbPlcHdr"/>
        </w:types>
        <w:behaviors>
          <w:behavior w:val="content"/>
        </w:behaviors>
        <w:guid w:val="{0266665C-9234-4418-B9EE-7DCD70E88DFB}"/>
      </w:docPartPr>
      <w:docPartBody>
        <w:p w:rsidR="00A241BB" w:rsidRDefault="00235584" w:rsidP="00235584">
          <w:pPr>
            <w:pStyle w:val="767A51F979484121A6F9E11BD63FFB75"/>
          </w:pPr>
          <w:r w:rsidRPr="00CF681F">
            <w:rPr>
              <w:rStyle w:val="PlaceholderText"/>
            </w:rPr>
            <w:t>Click or tap here to enter text.</w:t>
          </w:r>
        </w:p>
      </w:docPartBody>
    </w:docPart>
    <w:docPart>
      <w:docPartPr>
        <w:name w:val="30D0CB5D5E294E8F80518B9302D24881"/>
        <w:category>
          <w:name w:val="General"/>
          <w:gallery w:val="placeholder"/>
        </w:category>
        <w:types>
          <w:type w:val="bbPlcHdr"/>
        </w:types>
        <w:behaviors>
          <w:behavior w:val="content"/>
        </w:behaviors>
        <w:guid w:val="{F1284304-CF13-465D-9882-3FBA3273FBE5}"/>
      </w:docPartPr>
      <w:docPartBody>
        <w:p w:rsidR="00A241BB" w:rsidRDefault="00235584" w:rsidP="00235584">
          <w:pPr>
            <w:pStyle w:val="945E9A536F6A460F8AE63F7FD1F632E5"/>
          </w:pPr>
          <w:r w:rsidRPr="00CF681F">
            <w:rPr>
              <w:rStyle w:val="PlaceholderText"/>
            </w:rPr>
            <w:t>Choose an item.</w:t>
          </w:r>
        </w:p>
      </w:docPartBody>
    </w:docPart>
    <w:docPart>
      <w:docPartPr>
        <w:name w:val="F519CF63FAFC48829BD3DD9DF1D8F562"/>
        <w:category>
          <w:name w:val="General"/>
          <w:gallery w:val="placeholder"/>
        </w:category>
        <w:types>
          <w:type w:val="bbPlcHdr"/>
        </w:types>
        <w:behaviors>
          <w:behavior w:val="content"/>
        </w:behaviors>
        <w:guid w:val="{F8E52264-8340-446B-A4E1-0BFA015A55B0}"/>
      </w:docPartPr>
      <w:docPartBody>
        <w:p w:rsidR="00A241BB" w:rsidRDefault="00235584" w:rsidP="00235584">
          <w:pPr>
            <w:pStyle w:val="8C45ABCE108F477B83A0B5C1F9DF72B4"/>
          </w:pPr>
          <w:r w:rsidRPr="00CF681F">
            <w:rPr>
              <w:rStyle w:val="PlaceholderText"/>
            </w:rPr>
            <w:t>Click or tap here to enter text.</w:t>
          </w:r>
        </w:p>
      </w:docPartBody>
    </w:docPart>
    <w:docPart>
      <w:docPartPr>
        <w:name w:val="DD13E27FA3104FDCB2CC0BD70A60747B"/>
        <w:category>
          <w:name w:val="General"/>
          <w:gallery w:val="placeholder"/>
        </w:category>
        <w:types>
          <w:type w:val="bbPlcHdr"/>
        </w:types>
        <w:behaviors>
          <w:behavior w:val="content"/>
        </w:behaviors>
        <w:guid w:val="{E51F6F13-490C-4A8A-9F7D-9759475DF255}"/>
      </w:docPartPr>
      <w:docPartBody>
        <w:p w:rsidR="00A241BB" w:rsidRDefault="00235584" w:rsidP="00235584">
          <w:pPr>
            <w:pStyle w:val="524F1970FE59458E91DF5409F8B0ECBF"/>
          </w:pPr>
          <w:r w:rsidRPr="00CF681F">
            <w:rPr>
              <w:rStyle w:val="PlaceholderText"/>
            </w:rPr>
            <w:t>Choose an item.</w:t>
          </w:r>
        </w:p>
      </w:docPartBody>
    </w:docPart>
    <w:docPart>
      <w:docPartPr>
        <w:name w:val="237AA1EFC5E24170A916D2691B8EDA03"/>
        <w:category>
          <w:name w:val="General"/>
          <w:gallery w:val="placeholder"/>
        </w:category>
        <w:types>
          <w:type w:val="bbPlcHdr"/>
        </w:types>
        <w:behaviors>
          <w:behavior w:val="content"/>
        </w:behaviors>
        <w:guid w:val="{A745CFC5-9FE7-4BD6-A948-C061F540AE98}"/>
      </w:docPartPr>
      <w:docPartBody>
        <w:p w:rsidR="00A241BB" w:rsidRDefault="00235584" w:rsidP="00235584">
          <w:pPr>
            <w:pStyle w:val="A1C0DEB7BCCA4921A4CBD00BFC874EB2"/>
          </w:pPr>
          <w:r w:rsidRPr="00CF681F">
            <w:rPr>
              <w:rStyle w:val="PlaceholderText"/>
            </w:rPr>
            <w:t>Click or tap here to enter text.</w:t>
          </w:r>
        </w:p>
      </w:docPartBody>
    </w:docPart>
    <w:docPart>
      <w:docPartPr>
        <w:name w:val="66CE76C6873D4F4B9C01D99E2E43A650"/>
        <w:category>
          <w:name w:val="General"/>
          <w:gallery w:val="placeholder"/>
        </w:category>
        <w:types>
          <w:type w:val="bbPlcHdr"/>
        </w:types>
        <w:behaviors>
          <w:behavior w:val="content"/>
        </w:behaviors>
        <w:guid w:val="{7AC2595F-8BE2-4DF5-ABB1-B15464A5CC91}"/>
      </w:docPartPr>
      <w:docPartBody>
        <w:p w:rsidR="00A241BB" w:rsidRDefault="00235584" w:rsidP="00235584">
          <w:pPr>
            <w:pStyle w:val="5E0F85B7C59344BB816AA2AF4514DC22"/>
          </w:pPr>
          <w:r w:rsidRPr="00CF681F">
            <w:rPr>
              <w:rStyle w:val="PlaceholderText"/>
            </w:rPr>
            <w:t>Choose an item.</w:t>
          </w:r>
        </w:p>
      </w:docPartBody>
    </w:docPart>
    <w:docPart>
      <w:docPartPr>
        <w:name w:val="8EDDF616B6B64BC0AFCB612D47BA626D"/>
        <w:category>
          <w:name w:val="General"/>
          <w:gallery w:val="placeholder"/>
        </w:category>
        <w:types>
          <w:type w:val="bbPlcHdr"/>
        </w:types>
        <w:behaviors>
          <w:behavior w:val="content"/>
        </w:behaviors>
        <w:guid w:val="{227EAE03-7FB2-411F-8420-75BA1B492FD0}"/>
      </w:docPartPr>
      <w:docPartBody>
        <w:p w:rsidR="00A241BB" w:rsidRDefault="00235584" w:rsidP="00235584">
          <w:pPr>
            <w:pStyle w:val="7EC109372C744DF79F6F54AD575385DB"/>
          </w:pPr>
          <w:r w:rsidRPr="00CF681F">
            <w:rPr>
              <w:rStyle w:val="PlaceholderText"/>
            </w:rPr>
            <w:t>Click or tap here to enter text.</w:t>
          </w:r>
        </w:p>
      </w:docPartBody>
    </w:docPart>
    <w:docPart>
      <w:docPartPr>
        <w:name w:val="E9293A76F2A24FB2A3E6003CDEB95ABC"/>
        <w:category>
          <w:name w:val="General"/>
          <w:gallery w:val="placeholder"/>
        </w:category>
        <w:types>
          <w:type w:val="bbPlcHdr"/>
        </w:types>
        <w:behaviors>
          <w:behavior w:val="content"/>
        </w:behaviors>
        <w:guid w:val="{FB2ED28D-D570-49B0-8A43-BB0B1183D4D5}"/>
      </w:docPartPr>
      <w:docPartBody>
        <w:p w:rsidR="00A241BB" w:rsidRDefault="00235584" w:rsidP="00235584">
          <w:pPr>
            <w:pStyle w:val="5DF052E71ED54DD1BC91332FE8EDA76D"/>
          </w:pPr>
          <w:r w:rsidRPr="00CF681F">
            <w:rPr>
              <w:rStyle w:val="PlaceholderText"/>
            </w:rPr>
            <w:t>Choose an item.</w:t>
          </w:r>
        </w:p>
      </w:docPartBody>
    </w:docPart>
    <w:docPart>
      <w:docPartPr>
        <w:name w:val="38323A20E6AB4548998DF9A52F48D716"/>
        <w:category>
          <w:name w:val="General"/>
          <w:gallery w:val="placeholder"/>
        </w:category>
        <w:types>
          <w:type w:val="bbPlcHdr"/>
        </w:types>
        <w:behaviors>
          <w:behavior w:val="content"/>
        </w:behaviors>
        <w:guid w:val="{A0DEBDD5-5160-4425-BAE5-E941DA8A759B}"/>
      </w:docPartPr>
      <w:docPartBody>
        <w:p w:rsidR="00A241BB" w:rsidRDefault="00235584" w:rsidP="00235584">
          <w:pPr>
            <w:pStyle w:val="EA351D8E82604C138910ABF358747373"/>
          </w:pPr>
          <w:r w:rsidRPr="00CF681F">
            <w:rPr>
              <w:rStyle w:val="PlaceholderText"/>
            </w:rPr>
            <w:t>Click or tap here to enter text.</w:t>
          </w:r>
        </w:p>
      </w:docPartBody>
    </w:docPart>
    <w:docPart>
      <w:docPartPr>
        <w:name w:val="3694D61B9F5949BDB3D3E056F0F6AB5C"/>
        <w:category>
          <w:name w:val="General"/>
          <w:gallery w:val="placeholder"/>
        </w:category>
        <w:types>
          <w:type w:val="bbPlcHdr"/>
        </w:types>
        <w:behaviors>
          <w:behavior w:val="content"/>
        </w:behaviors>
        <w:guid w:val="{8695F8C4-9049-42D0-868C-3DF13A482D79}"/>
      </w:docPartPr>
      <w:docPartBody>
        <w:p w:rsidR="00A241BB" w:rsidRDefault="00235584" w:rsidP="00235584">
          <w:pPr>
            <w:pStyle w:val="B90ADB9EAB4C488DBE2E153E83955543"/>
          </w:pPr>
          <w:r w:rsidRPr="00CF681F">
            <w:rPr>
              <w:rStyle w:val="PlaceholderText"/>
            </w:rPr>
            <w:t>Choose an item.</w:t>
          </w:r>
        </w:p>
      </w:docPartBody>
    </w:docPart>
    <w:docPart>
      <w:docPartPr>
        <w:name w:val="FCA07AAA9ACA4455BE8D7368BEED65C1"/>
        <w:category>
          <w:name w:val="General"/>
          <w:gallery w:val="placeholder"/>
        </w:category>
        <w:types>
          <w:type w:val="bbPlcHdr"/>
        </w:types>
        <w:behaviors>
          <w:behavior w:val="content"/>
        </w:behaviors>
        <w:guid w:val="{2003B65D-694F-4236-929C-10096EEC9D4D}"/>
      </w:docPartPr>
      <w:docPartBody>
        <w:p w:rsidR="00A241BB" w:rsidRDefault="00235584" w:rsidP="00235584">
          <w:pPr>
            <w:pStyle w:val="84AECE366C2F47ACA38531BA5A857949"/>
          </w:pPr>
          <w:r w:rsidRPr="00CF681F">
            <w:rPr>
              <w:rStyle w:val="PlaceholderText"/>
            </w:rPr>
            <w:t>Click or tap here to enter text.</w:t>
          </w:r>
        </w:p>
      </w:docPartBody>
    </w:docPart>
    <w:docPart>
      <w:docPartPr>
        <w:name w:val="F0BDD5C1D37842FEAA7851C36DCBC116"/>
        <w:category>
          <w:name w:val="General"/>
          <w:gallery w:val="placeholder"/>
        </w:category>
        <w:types>
          <w:type w:val="bbPlcHdr"/>
        </w:types>
        <w:behaviors>
          <w:behavior w:val="content"/>
        </w:behaviors>
        <w:guid w:val="{E2AED49F-D4D9-44EA-96CA-27CB6D3D382C}"/>
      </w:docPartPr>
      <w:docPartBody>
        <w:p w:rsidR="00A241BB" w:rsidRDefault="00235584" w:rsidP="00235584">
          <w:pPr>
            <w:pStyle w:val="54FD0028ACCE497F9BBA2670E020A0E1"/>
          </w:pPr>
          <w:r w:rsidRPr="00CF681F">
            <w:rPr>
              <w:rStyle w:val="PlaceholderText"/>
            </w:rPr>
            <w:t>Choose an item.</w:t>
          </w:r>
        </w:p>
      </w:docPartBody>
    </w:docPart>
    <w:docPart>
      <w:docPartPr>
        <w:name w:val="767A51F979484121A6F9E11BD63FFB75"/>
        <w:category>
          <w:name w:val="General"/>
          <w:gallery w:val="placeholder"/>
        </w:category>
        <w:types>
          <w:type w:val="bbPlcHdr"/>
        </w:types>
        <w:behaviors>
          <w:behavior w:val="content"/>
        </w:behaviors>
        <w:guid w:val="{57B78A2B-82E8-4D43-A920-0A9603E26E67}"/>
      </w:docPartPr>
      <w:docPartBody>
        <w:p w:rsidR="00A241BB" w:rsidRDefault="00235584" w:rsidP="00235584">
          <w:pPr>
            <w:pStyle w:val="C13F35094BC643A380FDFD46E9621CC1"/>
          </w:pPr>
          <w:r w:rsidRPr="00CF681F">
            <w:rPr>
              <w:rStyle w:val="PlaceholderText"/>
            </w:rPr>
            <w:t>Click or tap here to enter text.</w:t>
          </w:r>
        </w:p>
      </w:docPartBody>
    </w:docPart>
    <w:docPart>
      <w:docPartPr>
        <w:name w:val="945E9A536F6A460F8AE63F7FD1F632E5"/>
        <w:category>
          <w:name w:val="General"/>
          <w:gallery w:val="placeholder"/>
        </w:category>
        <w:types>
          <w:type w:val="bbPlcHdr"/>
        </w:types>
        <w:behaviors>
          <w:behavior w:val="content"/>
        </w:behaviors>
        <w:guid w:val="{B5C6CAC3-F39B-4A49-AFA6-810BCCE35CC3}"/>
      </w:docPartPr>
      <w:docPartBody>
        <w:p w:rsidR="00A241BB" w:rsidRDefault="00235584" w:rsidP="00235584">
          <w:pPr>
            <w:pStyle w:val="C3E032882EA34E5F946D76B636CEC078"/>
          </w:pPr>
          <w:r w:rsidRPr="00CF681F">
            <w:rPr>
              <w:rStyle w:val="PlaceholderText"/>
            </w:rPr>
            <w:t>Choose an item.</w:t>
          </w:r>
        </w:p>
      </w:docPartBody>
    </w:docPart>
    <w:docPart>
      <w:docPartPr>
        <w:name w:val="8C45ABCE108F477B83A0B5C1F9DF72B4"/>
        <w:category>
          <w:name w:val="General"/>
          <w:gallery w:val="placeholder"/>
        </w:category>
        <w:types>
          <w:type w:val="bbPlcHdr"/>
        </w:types>
        <w:behaviors>
          <w:behavior w:val="content"/>
        </w:behaviors>
        <w:guid w:val="{FEF52201-0015-4EC3-8CDC-CAD9AA1F5860}"/>
      </w:docPartPr>
      <w:docPartBody>
        <w:p w:rsidR="00A241BB" w:rsidRDefault="00235584" w:rsidP="00235584">
          <w:pPr>
            <w:pStyle w:val="F1379158CA444DA7AF1427C328DF0692"/>
          </w:pPr>
          <w:r w:rsidRPr="00CF681F">
            <w:rPr>
              <w:rStyle w:val="PlaceholderText"/>
            </w:rPr>
            <w:t>Click or tap here to enter text.</w:t>
          </w:r>
        </w:p>
      </w:docPartBody>
    </w:docPart>
    <w:docPart>
      <w:docPartPr>
        <w:name w:val="524F1970FE59458E91DF5409F8B0ECBF"/>
        <w:category>
          <w:name w:val="General"/>
          <w:gallery w:val="placeholder"/>
        </w:category>
        <w:types>
          <w:type w:val="bbPlcHdr"/>
        </w:types>
        <w:behaviors>
          <w:behavior w:val="content"/>
        </w:behaviors>
        <w:guid w:val="{A89A42AE-62C3-4E59-A69C-437B7E04C8FE}"/>
      </w:docPartPr>
      <w:docPartBody>
        <w:p w:rsidR="00A241BB" w:rsidRDefault="00235584" w:rsidP="00235584">
          <w:pPr>
            <w:pStyle w:val="3F3390B417F3460F8B3110EFC7890514"/>
          </w:pPr>
          <w:r w:rsidRPr="00CF681F">
            <w:rPr>
              <w:rStyle w:val="PlaceholderText"/>
            </w:rPr>
            <w:t>Choose an item.</w:t>
          </w:r>
        </w:p>
      </w:docPartBody>
    </w:docPart>
    <w:docPart>
      <w:docPartPr>
        <w:name w:val="A1C0DEB7BCCA4921A4CBD00BFC874EB2"/>
        <w:category>
          <w:name w:val="General"/>
          <w:gallery w:val="placeholder"/>
        </w:category>
        <w:types>
          <w:type w:val="bbPlcHdr"/>
        </w:types>
        <w:behaviors>
          <w:behavior w:val="content"/>
        </w:behaviors>
        <w:guid w:val="{F1FED8A9-DC98-4B56-ABE9-0DF7A8A4F5C3}"/>
      </w:docPartPr>
      <w:docPartBody>
        <w:p w:rsidR="00A241BB" w:rsidRDefault="00235584" w:rsidP="00235584">
          <w:pPr>
            <w:pStyle w:val="752EF982FB014B56A33C36B8EFD8CFC8"/>
          </w:pPr>
          <w:r w:rsidRPr="00CF681F">
            <w:rPr>
              <w:rStyle w:val="PlaceholderText"/>
            </w:rPr>
            <w:t>Click or tap here to enter text.</w:t>
          </w:r>
        </w:p>
      </w:docPartBody>
    </w:docPart>
    <w:docPart>
      <w:docPartPr>
        <w:name w:val="5E0F85B7C59344BB816AA2AF4514DC22"/>
        <w:category>
          <w:name w:val="General"/>
          <w:gallery w:val="placeholder"/>
        </w:category>
        <w:types>
          <w:type w:val="bbPlcHdr"/>
        </w:types>
        <w:behaviors>
          <w:behavior w:val="content"/>
        </w:behaviors>
        <w:guid w:val="{A384172F-A42E-426B-8E1E-BBB9144D6D3B}"/>
      </w:docPartPr>
      <w:docPartBody>
        <w:p w:rsidR="00A241BB" w:rsidRDefault="00235584" w:rsidP="00235584">
          <w:pPr>
            <w:pStyle w:val="2A119943AB9341EFB523F4F670C2E5C8"/>
          </w:pPr>
          <w:r w:rsidRPr="00CF681F">
            <w:rPr>
              <w:rStyle w:val="PlaceholderText"/>
            </w:rPr>
            <w:t>Choose an item.</w:t>
          </w:r>
        </w:p>
      </w:docPartBody>
    </w:docPart>
    <w:docPart>
      <w:docPartPr>
        <w:name w:val="7EC109372C744DF79F6F54AD575385DB"/>
        <w:category>
          <w:name w:val="General"/>
          <w:gallery w:val="placeholder"/>
        </w:category>
        <w:types>
          <w:type w:val="bbPlcHdr"/>
        </w:types>
        <w:behaviors>
          <w:behavior w:val="content"/>
        </w:behaviors>
        <w:guid w:val="{FDF31763-FCA5-4DEA-A830-4892F95BC555}"/>
      </w:docPartPr>
      <w:docPartBody>
        <w:p w:rsidR="00A241BB" w:rsidRDefault="00235584" w:rsidP="00235584">
          <w:pPr>
            <w:pStyle w:val="82AC32666CEF4B32BFBA6184FDDCB106"/>
          </w:pPr>
          <w:r w:rsidRPr="00CF681F">
            <w:rPr>
              <w:rStyle w:val="PlaceholderText"/>
            </w:rPr>
            <w:t>Click or tap here to enter text.</w:t>
          </w:r>
        </w:p>
      </w:docPartBody>
    </w:docPart>
    <w:docPart>
      <w:docPartPr>
        <w:name w:val="5DF052E71ED54DD1BC91332FE8EDA76D"/>
        <w:category>
          <w:name w:val="General"/>
          <w:gallery w:val="placeholder"/>
        </w:category>
        <w:types>
          <w:type w:val="bbPlcHdr"/>
        </w:types>
        <w:behaviors>
          <w:behavior w:val="content"/>
        </w:behaviors>
        <w:guid w:val="{6375AB72-4E73-4C6E-A268-FA4A7C36F84E}"/>
      </w:docPartPr>
      <w:docPartBody>
        <w:p w:rsidR="00A241BB" w:rsidRDefault="00235584" w:rsidP="00235584">
          <w:pPr>
            <w:pStyle w:val="C4ED74402D8A46BAB6FD761F8464AD87"/>
          </w:pPr>
          <w:r w:rsidRPr="00CF681F">
            <w:rPr>
              <w:rStyle w:val="PlaceholderText"/>
            </w:rPr>
            <w:t>Choose an item.</w:t>
          </w:r>
        </w:p>
      </w:docPartBody>
    </w:docPart>
    <w:docPart>
      <w:docPartPr>
        <w:name w:val="EA351D8E82604C138910ABF358747373"/>
        <w:category>
          <w:name w:val="General"/>
          <w:gallery w:val="placeholder"/>
        </w:category>
        <w:types>
          <w:type w:val="bbPlcHdr"/>
        </w:types>
        <w:behaviors>
          <w:behavior w:val="content"/>
        </w:behaviors>
        <w:guid w:val="{B882FB6B-29E4-40A1-90A1-317549428CC7}"/>
      </w:docPartPr>
      <w:docPartBody>
        <w:p w:rsidR="00A241BB" w:rsidRDefault="00235584" w:rsidP="00235584">
          <w:pPr>
            <w:pStyle w:val="5CECD98307BD460284A4CCDF278B955B"/>
          </w:pPr>
          <w:r w:rsidRPr="00CF681F">
            <w:rPr>
              <w:rStyle w:val="PlaceholderText"/>
            </w:rPr>
            <w:t>Click or tap here to enter text.</w:t>
          </w:r>
        </w:p>
      </w:docPartBody>
    </w:docPart>
    <w:docPart>
      <w:docPartPr>
        <w:name w:val="B90ADB9EAB4C488DBE2E153E83955543"/>
        <w:category>
          <w:name w:val="General"/>
          <w:gallery w:val="placeholder"/>
        </w:category>
        <w:types>
          <w:type w:val="bbPlcHdr"/>
        </w:types>
        <w:behaviors>
          <w:behavior w:val="content"/>
        </w:behaviors>
        <w:guid w:val="{407333AD-E524-4E9D-A75A-2E5820D127EA}"/>
      </w:docPartPr>
      <w:docPartBody>
        <w:p w:rsidR="00A241BB" w:rsidRDefault="00235584" w:rsidP="00235584">
          <w:pPr>
            <w:pStyle w:val="585314E2349D4E9388C918BB0682B7A2"/>
          </w:pPr>
          <w:r w:rsidRPr="00CF681F">
            <w:rPr>
              <w:rStyle w:val="PlaceholderText"/>
            </w:rPr>
            <w:t>Choose an item.</w:t>
          </w:r>
        </w:p>
      </w:docPartBody>
    </w:docPart>
    <w:docPart>
      <w:docPartPr>
        <w:name w:val="84AECE366C2F47ACA38531BA5A857949"/>
        <w:category>
          <w:name w:val="General"/>
          <w:gallery w:val="placeholder"/>
        </w:category>
        <w:types>
          <w:type w:val="bbPlcHdr"/>
        </w:types>
        <w:behaviors>
          <w:behavior w:val="content"/>
        </w:behaviors>
        <w:guid w:val="{C35DC946-1735-410E-A334-276F05BDF657}"/>
      </w:docPartPr>
      <w:docPartBody>
        <w:p w:rsidR="00A241BB" w:rsidRDefault="00235584" w:rsidP="00235584">
          <w:pPr>
            <w:pStyle w:val="868B045D22EC4A34A95625FFCE08A596"/>
          </w:pPr>
          <w:r w:rsidRPr="00CF681F">
            <w:rPr>
              <w:rStyle w:val="PlaceholderText"/>
            </w:rPr>
            <w:t>Click or tap here to enter text.</w:t>
          </w:r>
        </w:p>
      </w:docPartBody>
    </w:docPart>
    <w:docPart>
      <w:docPartPr>
        <w:name w:val="54FD0028ACCE497F9BBA2670E020A0E1"/>
        <w:category>
          <w:name w:val="General"/>
          <w:gallery w:val="placeholder"/>
        </w:category>
        <w:types>
          <w:type w:val="bbPlcHdr"/>
        </w:types>
        <w:behaviors>
          <w:behavior w:val="content"/>
        </w:behaviors>
        <w:guid w:val="{E369F89A-13A4-4F7A-90AF-620FD7A5C48C}"/>
      </w:docPartPr>
      <w:docPartBody>
        <w:p w:rsidR="00A241BB" w:rsidRDefault="00235584" w:rsidP="00235584">
          <w:pPr>
            <w:pStyle w:val="7B094EDC2F5843B2934FFE3C98B18A0C"/>
          </w:pPr>
          <w:r w:rsidRPr="00CF681F">
            <w:rPr>
              <w:rStyle w:val="PlaceholderText"/>
            </w:rPr>
            <w:t>Choose an item.</w:t>
          </w:r>
        </w:p>
      </w:docPartBody>
    </w:docPart>
    <w:docPart>
      <w:docPartPr>
        <w:name w:val="C13F35094BC643A380FDFD46E9621CC1"/>
        <w:category>
          <w:name w:val="General"/>
          <w:gallery w:val="placeholder"/>
        </w:category>
        <w:types>
          <w:type w:val="bbPlcHdr"/>
        </w:types>
        <w:behaviors>
          <w:behavior w:val="content"/>
        </w:behaviors>
        <w:guid w:val="{46974FE9-6340-464D-8C8D-2761B8D5741B}"/>
      </w:docPartPr>
      <w:docPartBody>
        <w:p w:rsidR="00A241BB" w:rsidRDefault="00235584" w:rsidP="00235584">
          <w:pPr>
            <w:pStyle w:val="C3097C2345A0422A821633080CEEE379"/>
          </w:pPr>
          <w:r w:rsidRPr="00CF681F">
            <w:rPr>
              <w:rStyle w:val="PlaceholderText"/>
            </w:rPr>
            <w:t>Click or tap here to enter text.</w:t>
          </w:r>
        </w:p>
      </w:docPartBody>
    </w:docPart>
    <w:docPart>
      <w:docPartPr>
        <w:name w:val="C3E032882EA34E5F946D76B636CEC078"/>
        <w:category>
          <w:name w:val="General"/>
          <w:gallery w:val="placeholder"/>
        </w:category>
        <w:types>
          <w:type w:val="bbPlcHdr"/>
        </w:types>
        <w:behaviors>
          <w:behavior w:val="content"/>
        </w:behaviors>
        <w:guid w:val="{9FE43AD8-58C8-4095-A73D-CF6459CE50C4}"/>
      </w:docPartPr>
      <w:docPartBody>
        <w:p w:rsidR="00A241BB" w:rsidRDefault="00235584" w:rsidP="00235584">
          <w:pPr>
            <w:pStyle w:val="4EE0375691424B53B889159603B1B5B8"/>
          </w:pPr>
          <w:r w:rsidRPr="00CF681F">
            <w:rPr>
              <w:rStyle w:val="PlaceholderText"/>
            </w:rPr>
            <w:t>Choose an item.</w:t>
          </w:r>
        </w:p>
      </w:docPartBody>
    </w:docPart>
    <w:docPart>
      <w:docPartPr>
        <w:name w:val="F1379158CA444DA7AF1427C328DF0692"/>
        <w:category>
          <w:name w:val="General"/>
          <w:gallery w:val="placeholder"/>
        </w:category>
        <w:types>
          <w:type w:val="bbPlcHdr"/>
        </w:types>
        <w:behaviors>
          <w:behavior w:val="content"/>
        </w:behaviors>
        <w:guid w:val="{8CA30D73-98D1-4372-A271-2D525AED9DD6}"/>
      </w:docPartPr>
      <w:docPartBody>
        <w:p w:rsidR="00A241BB" w:rsidRDefault="00235584" w:rsidP="00235584">
          <w:pPr>
            <w:pStyle w:val="7B3D6CED8FE646B1B5F3F9FB8B9FB0A4"/>
          </w:pPr>
          <w:r w:rsidRPr="00CF681F">
            <w:rPr>
              <w:rStyle w:val="PlaceholderText"/>
            </w:rPr>
            <w:t>Click or tap here to enter text.</w:t>
          </w:r>
        </w:p>
      </w:docPartBody>
    </w:docPart>
    <w:docPart>
      <w:docPartPr>
        <w:name w:val="3F3390B417F3460F8B3110EFC7890514"/>
        <w:category>
          <w:name w:val="General"/>
          <w:gallery w:val="placeholder"/>
        </w:category>
        <w:types>
          <w:type w:val="bbPlcHdr"/>
        </w:types>
        <w:behaviors>
          <w:behavior w:val="content"/>
        </w:behaviors>
        <w:guid w:val="{C3BDE57D-4685-4858-91F5-7908AA5D804E}"/>
      </w:docPartPr>
      <w:docPartBody>
        <w:p w:rsidR="00A241BB" w:rsidRDefault="00235584" w:rsidP="00235584">
          <w:pPr>
            <w:pStyle w:val="D2A1A5247E6546D7B98ADC6E101E44A3"/>
          </w:pPr>
          <w:r w:rsidRPr="00CF681F">
            <w:rPr>
              <w:rStyle w:val="PlaceholderText"/>
            </w:rPr>
            <w:t>Choose an item.</w:t>
          </w:r>
        </w:p>
      </w:docPartBody>
    </w:docPart>
    <w:docPart>
      <w:docPartPr>
        <w:name w:val="752EF982FB014B56A33C36B8EFD8CFC8"/>
        <w:category>
          <w:name w:val="General"/>
          <w:gallery w:val="placeholder"/>
        </w:category>
        <w:types>
          <w:type w:val="bbPlcHdr"/>
        </w:types>
        <w:behaviors>
          <w:behavior w:val="content"/>
        </w:behaviors>
        <w:guid w:val="{6712A1B7-9C08-4948-8B20-74D53FD40A5D}"/>
      </w:docPartPr>
      <w:docPartBody>
        <w:p w:rsidR="00A241BB" w:rsidRDefault="00235584" w:rsidP="00235584">
          <w:pPr>
            <w:pStyle w:val="77AC3E9179C3436884D3066097354BEC"/>
          </w:pPr>
          <w:r w:rsidRPr="00CF681F">
            <w:rPr>
              <w:rStyle w:val="PlaceholderText"/>
            </w:rPr>
            <w:t>Click or tap here to enter text.</w:t>
          </w:r>
        </w:p>
      </w:docPartBody>
    </w:docPart>
    <w:docPart>
      <w:docPartPr>
        <w:name w:val="2A119943AB9341EFB523F4F670C2E5C8"/>
        <w:category>
          <w:name w:val="General"/>
          <w:gallery w:val="placeholder"/>
        </w:category>
        <w:types>
          <w:type w:val="bbPlcHdr"/>
        </w:types>
        <w:behaviors>
          <w:behavior w:val="content"/>
        </w:behaviors>
        <w:guid w:val="{4BD31DC1-4E3C-47E7-903F-83ED40CCF02D}"/>
      </w:docPartPr>
      <w:docPartBody>
        <w:p w:rsidR="00A241BB" w:rsidRDefault="00235584" w:rsidP="00235584">
          <w:pPr>
            <w:pStyle w:val="37FE39EA8EE94429A0C7D20276964AF8"/>
          </w:pPr>
          <w:r w:rsidRPr="00CF681F">
            <w:rPr>
              <w:rStyle w:val="PlaceholderText"/>
            </w:rPr>
            <w:t>Choose an item.</w:t>
          </w:r>
        </w:p>
      </w:docPartBody>
    </w:docPart>
    <w:docPart>
      <w:docPartPr>
        <w:name w:val="82AC32666CEF4B32BFBA6184FDDCB106"/>
        <w:category>
          <w:name w:val="General"/>
          <w:gallery w:val="placeholder"/>
        </w:category>
        <w:types>
          <w:type w:val="bbPlcHdr"/>
        </w:types>
        <w:behaviors>
          <w:behavior w:val="content"/>
        </w:behaviors>
        <w:guid w:val="{DB263CA5-62ED-4895-BF2B-33C45D0BBFF5}"/>
      </w:docPartPr>
      <w:docPartBody>
        <w:p w:rsidR="00A241BB" w:rsidRDefault="00235584" w:rsidP="00235584">
          <w:pPr>
            <w:pStyle w:val="9011C55BD26546F68A95755012BD1B32"/>
          </w:pPr>
          <w:r w:rsidRPr="00CF681F">
            <w:rPr>
              <w:rStyle w:val="PlaceholderText"/>
            </w:rPr>
            <w:t>Click or tap here to enter text.</w:t>
          </w:r>
        </w:p>
      </w:docPartBody>
    </w:docPart>
    <w:docPart>
      <w:docPartPr>
        <w:name w:val="C4ED74402D8A46BAB6FD761F8464AD87"/>
        <w:category>
          <w:name w:val="General"/>
          <w:gallery w:val="placeholder"/>
        </w:category>
        <w:types>
          <w:type w:val="bbPlcHdr"/>
        </w:types>
        <w:behaviors>
          <w:behavior w:val="content"/>
        </w:behaviors>
        <w:guid w:val="{EABCE13D-F7A9-4A0E-8FB8-BCC07C7A1AF6}"/>
      </w:docPartPr>
      <w:docPartBody>
        <w:p w:rsidR="00A241BB" w:rsidRDefault="00235584" w:rsidP="00235584">
          <w:pPr>
            <w:pStyle w:val="B9CF8C0D9CC24CACAC0DA7C53B0CB098"/>
          </w:pPr>
          <w:r w:rsidRPr="00CF681F">
            <w:rPr>
              <w:rStyle w:val="PlaceholderText"/>
            </w:rPr>
            <w:t>Choose an item.</w:t>
          </w:r>
        </w:p>
      </w:docPartBody>
    </w:docPart>
    <w:docPart>
      <w:docPartPr>
        <w:name w:val="5CECD98307BD460284A4CCDF278B955B"/>
        <w:category>
          <w:name w:val="General"/>
          <w:gallery w:val="placeholder"/>
        </w:category>
        <w:types>
          <w:type w:val="bbPlcHdr"/>
        </w:types>
        <w:behaviors>
          <w:behavior w:val="content"/>
        </w:behaviors>
        <w:guid w:val="{6F2A6297-BF6E-47F9-866D-6C299D8B79D2}"/>
      </w:docPartPr>
      <w:docPartBody>
        <w:p w:rsidR="00A241BB" w:rsidRDefault="00235584" w:rsidP="00235584">
          <w:pPr>
            <w:pStyle w:val="68050D2A82B3497295DDC4EA237740F3"/>
          </w:pPr>
          <w:r w:rsidRPr="00CF681F">
            <w:rPr>
              <w:rStyle w:val="PlaceholderText"/>
            </w:rPr>
            <w:t>Click or tap here to enter text.</w:t>
          </w:r>
        </w:p>
      </w:docPartBody>
    </w:docPart>
    <w:docPart>
      <w:docPartPr>
        <w:name w:val="585314E2349D4E9388C918BB0682B7A2"/>
        <w:category>
          <w:name w:val="General"/>
          <w:gallery w:val="placeholder"/>
        </w:category>
        <w:types>
          <w:type w:val="bbPlcHdr"/>
        </w:types>
        <w:behaviors>
          <w:behavior w:val="content"/>
        </w:behaviors>
        <w:guid w:val="{B6AA8437-197B-4ACA-964B-B32D8A3813A4}"/>
      </w:docPartPr>
      <w:docPartBody>
        <w:p w:rsidR="00A241BB" w:rsidRDefault="00235584" w:rsidP="00235584">
          <w:pPr>
            <w:pStyle w:val="197BF23E97794254A9B65ED24C3796E3"/>
          </w:pPr>
          <w:r w:rsidRPr="00CF681F">
            <w:rPr>
              <w:rStyle w:val="PlaceholderText"/>
            </w:rPr>
            <w:t>Choose an item.</w:t>
          </w:r>
        </w:p>
      </w:docPartBody>
    </w:docPart>
    <w:docPart>
      <w:docPartPr>
        <w:name w:val="868B045D22EC4A34A95625FFCE08A596"/>
        <w:category>
          <w:name w:val="General"/>
          <w:gallery w:val="placeholder"/>
        </w:category>
        <w:types>
          <w:type w:val="bbPlcHdr"/>
        </w:types>
        <w:behaviors>
          <w:behavior w:val="content"/>
        </w:behaviors>
        <w:guid w:val="{06544893-85CF-4429-BCBB-4662E91547E9}"/>
      </w:docPartPr>
      <w:docPartBody>
        <w:p w:rsidR="00A241BB" w:rsidRDefault="00235584" w:rsidP="00235584">
          <w:pPr>
            <w:pStyle w:val="0D97C779ECC943E9B68436B376879185"/>
          </w:pPr>
          <w:r w:rsidRPr="00CF681F">
            <w:rPr>
              <w:rStyle w:val="PlaceholderText"/>
            </w:rPr>
            <w:t>Click or tap here to enter text.</w:t>
          </w:r>
        </w:p>
      </w:docPartBody>
    </w:docPart>
    <w:docPart>
      <w:docPartPr>
        <w:name w:val="7B094EDC2F5843B2934FFE3C98B18A0C"/>
        <w:category>
          <w:name w:val="General"/>
          <w:gallery w:val="placeholder"/>
        </w:category>
        <w:types>
          <w:type w:val="bbPlcHdr"/>
        </w:types>
        <w:behaviors>
          <w:behavior w:val="content"/>
        </w:behaviors>
        <w:guid w:val="{8ABC016B-220F-4863-8253-7A554055E453}"/>
      </w:docPartPr>
      <w:docPartBody>
        <w:p w:rsidR="00A241BB" w:rsidRDefault="00235584" w:rsidP="00235584">
          <w:pPr>
            <w:pStyle w:val="2B19326CB4F747F189E977D23DF8DD07"/>
          </w:pPr>
          <w:r w:rsidRPr="00CF681F">
            <w:rPr>
              <w:rStyle w:val="PlaceholderText"/>
            </w:rPr>
            <w:t>Choose an item.</w:t>
          </w:r>
        </w:p>
      </w:docPartBody>
    </w:docPart>
    <w:docPart>
      <w:docPartPr>
        <w:name w:val="C3097C2345A0422A821633080CEEE379"/>
        <w:category>
          <w:name w:val="General"/>
          <w:gallery w:val="placeholder"/>
        </w:category>
        <w:types>
          <w:type w:val="bbPlcHdr"/>
        </w:types>
        <w:behaviors>
          <w:behavior w:val="content"/>
        </w:behaviors>
        <w:guid w:val="{F28CC76F-A0BB-43B7-B440-774784030AC8}"/>
      </w:docPartPr>
      <w:docPartBody>
        <w:p w:rsidR="00A241BB" w:rsidRDefault="00235584" w:rsidP="00235584">
          <w:pPr>
            <w:pStyle w:val="814AD96674AA41DEB8B168D10162CDB0"/>
          </w:pPr>
          <w:r w:rsidRPr="00CF681F">
            <w:rPr>
              <w:rStyle w:val="PlaceholderText"/>
            </w:rPr>
            <w:t>Click or tap here to enter text.</w:t>
          </w:r>
        </w:p>
      </w:docPartBody>
    </w:docPart>
    <w:docPart>
      <w:docPartPr>
        <w:name w:val="4EE0375691424B53B889159603B1B5B8"/>
        <w:category>
          <w:name w:val="General"/>
          <w:gallery w:val="placeholder"/>
        </w:category>
        <w:types>
          <w:type w:val="bbPlcHdr"/>
        </w:types>
        <w:behaviors>
          <w:behavior w:val="content"/>
        </w:behaviors>
        <w:guid w:val="{7C6944B4-B1DE-45B8-BBBE-4FAEA7D15019}"/>
      </w:docPartPr>
      <w:docPartBody>
        <w:p w:rsidR="00A241BB" w:rsidRDefault="00235584" w:rsidP="00235584">
          <w:pPr>
            <w:pStyle w:val="41D7EA231E5F4F9792CAED34920A039E"/>
          </w:pPr>
          <w:r w:rsidRPr="00CF681F">
            <w:rPr>
              <w:rStyle w:val="PlaceholderText"/>
            </w:rPr>
            <w:t>Choose an item.</w:t>
          </w:r>
        </w:p>
      </w:docPartBody>
    </w:docPart>
    <w:docPart>
      <w:docPartPr>
        <w:name w:val="7B3D6CED8FE646B1B5F3F9FB8B9FB0A4"/>
        <w:category>
          <w:name w:val="General"/>
          <w:gallery w:val="placeholder"/>
        </w:category>
        <w:types>
          <w:type w:val="bbPlcHdr"/>
        </w:types>
        <w:behaviors>
          <w:behavior w:val="content"/>
        </w:behaviors>
        <w:guid w:val="{C09CCC19-DFCA-4C9D-9DB5-8C754333D234}"/>
      </w:docPartPr>
      <w:docPartBody>
        <w:p w:rsidR="00A241BB" w:rsidRDefault="00235584" w:rsidP="00235584">
          <w:pPr>
            <w:pStyle w:val="CBDEDB2DFCD94972B23DA88B6F100E5B"/>
          </w:pPr>
          <w:r w:rsidRPr="00CF681F">
            <w:rPr>
              <w:rStyle w:val="PlaceholderText"/>
            </w:rPr>
            <w:t>Click or tap here to enter text.</w:t>
          </w:r>
        </w:p>
      </w:docPartBody>
    </w:docPart>
    <w:docPart>
      <w:docPartPr>
        <w:name w:val="D2A1A5247E6546D7B98ADC6E101E44A3"/>
        <w:category>
          <w:name w:val="General"/>
          <w:gallery w:val="placeholder"/>
        </w:category>
        <w:types>
          <w:type w:val="bbPlcHdr"/>
        </w:types>
        <w:behaviors>
          <w:behavior w:val="content"/>
        </w:behaviors>
        <w:guid w:val="{FB2BDD78-8F97-4AD5-B068-DF1E8446492C}"/>
      </w:docPartPr>
      <w:docPartBody>
        <w:p w:rsidR="00A241BB" w:rsidRDefault="00235584" w:rsidP="00235584">
          <w:pPr>
            <w:pStyle w:val="BBC41C471E4D4BFD9F71CE930C65AB2A"/>
          </w:pPr>
          <w:r w:rsidRPr="00CF681F">
            <w:rPr>
              <w:rStyle w:val="PlaceholderText"/>
            </w:rPr>
            <w:t>Choose an item.</w:t>
          </w:r>
        </w:p>
      </w:docPartBody>
    </w:docPart>
    <w:docPart>
      <w:docPartPr>
        <w:name w:val="77AC3E9179C3436884D3066097354BEC"/>
        <w:category>
          <w:name w:val="General"/>
          <w:gallery w:val="placeholder"/>
        </w:category>
        <w:types>
          <w:type w:val="bbPlcHdr"/>
        </w:types>
        <w:behaviors>
          <w:behavior w:val="content"/>
        </w:behaviors>
        <w:guid w:val="{34E4C003-45A8-412E-B458-147E054EB2AD}"/>
      </w:docPartPr>
      <w:docPartBody>
        <w:p w:rsidR="00A241BB" w:rsidRDefault="00235584" w:rsidP="00235584">
          <w:pPr>
            <w:pStyle w:val="4BF18EA67F3B4A738E4A06977A0D13FA"/>
          </w:pPr>
          <w:r w:rsidRPr="00CF681F">
            <w:rPr>
              <w:rStyle w:val="PlaceholderText"/>
            </w:rPr>
            <w:t>Click or tap here to enter text.</w:t>
          </w:r>
        </w:p>
      </w:docPartBody>
    </w:docPart>
    <w:docPart>
      <w:docPartPr>
        <w:name w:val="37FE39EA8EE94429A0C7D20276964AF8"/>
        <w:category>
          <w:name w:val="General"/>
          <w:gallery w:val="placeholder"/>
        </w:category>
        <w:types>
          <w:type w:val="bbPlcHdr"/>
        </w:types>
        <w:behaviors>
          <w:behavior w:val="content"/>
        </w:behaviors>
        <w:guid w:val="{284D6B13-0D18-41D4-8171-5287A3BF6637}"/>
      </w:docPartPr>
      <w:docPartBody>
        <w:p w:rsidR="00A241BB" w:rsidRDefault="00235584" w:rsidP="00235584">
          <w:pPr>
            <w:pStyle w:val="B3E75856B3894B08AD586478EA2E31CE"/>
          </w:pPr>
          <w:r w:rsidRPr="00CF681F">
            <w:rPr>
              <w:rStyle w:val="PlaceholderText"/>
            </w:rPr>
            <w:t>Choose an item.</w:t>
          </w:r>
        </w:p>
      </w:docPartBody>
    </w:docPart>
    <w:docPart>
      <w:docPartPr>
        <w:name w:val="9011C55BD26546F68A95755012BD1B32"/>
        <w:category>
          <w:name w:val="General"/>
          <w:gallery w:val="placeholder"/>
        </w:category>
        <w:types>
          <w:type w:val="bbPlcHdr"/>
        </w:types>
        <w:behaviors>
          <w:behavior w:val="content"/>
        </w:behaviors>
        <w:guid w:val="{ED90B28B-2B95-459C-9951-91CCC176CB88}"/>
      </w:docPartPr>
      <w:docPartBody>
        <w:p w:rsidR="00A241BB" w:rsidRDefault="00235584" w:rsidP="00235584">
          <w:pPr>
            <w:pStyle w:val="2ECD30CC22174FBBB21621CC644D89E9"/>
          </w:pPr>
          <w:r w:rsidRPr="00CF681F">
            <w:rPr>
              <w:rStyle w:val="PlaceholderText"/>
            </w:rPr>
            <w:t>Click or tap here to enter text.</w:t>
          </w:r>
        </w:p>
      </w:docPartBody>
    </w:docPart>
    <w:docPart>
      <w:docPartPr>
        <w:name w:val="B9CF8C0D9CC24CACAC0DA7C53B0CB098"/>
        <w:category>
          <w:name w:val="General"/>
          <w:gallery w:val="placeholder"/>
        </w:category>
        <w:types>
          <w:type w:val="bbPlcHdr"/>
        </w:types>
        <w:behaviors>
          <w:behavior w:val="content"/>
        </w:behaviors>
        <w:guid w:val="{77EDE1AE-2D9C-47E7-90BB-B3D2AF8A2153}"/>
      </w:docPartPr>
      <w:docPartBody>
        <w:p w:rsidR="00A241BB" w:rsidRDefault="00235584" w:rsidP="00235584">
          <w:pPr>
            <w:pStyle w:val="31D336E74ED04314901B7D78FDBBE280"/>
          </w:pPr>
          <w:r w:rsidRPr="00CF681F">
            <w:rPr>
              <w:rStyle w:val="PlaceholderText"/>
            </w:rPr>
            <w:t>Choose an item.</w:t>
          </w:r>
        </w:p>
      </w:docPartBody>
    </w:docPart>
    <w:docPart>
      <w:docPartPr>
        <w:name w:val="68050D2A82B3497295DDC4EA237740F3"/>
        <w:category>
          <w:name w:val="General"/>
          <w:gallery w:val="placeholder"/>
        </w:category>
        <w:types>
          <w:type w:val="bbPlcHdr"/>
        </w:types>
        <w:behaviors>
          <w:behavior w:val="content"/>
        </w:behaviors>
        <w:guid w:val="{D4EBE17D-7138-4183-A865-7FE445762515}"/>
      </w:docPartPr>
      <w:docPartBody>
        <w:p w:rsidR="00A241BB" w:rsidRDefault="00235584" w:rsidP="00235584">
          <w:pPr>
            <w:pStyle w:val="922E617A97644C67BDB3022E7A8979EE"/>
          </w:pPr>
          <w:r w:rsidRPr="00CF681F">
            <w:rPr>
              <w:rStyle w:val="PlaceholderText"/>
            </w:rPr>
            <w:t>Click or tap here to enter text.</w:t>
          </w:r>
        </w:p>
      </w:docPartBody>
    </w:docPart>
    <w:docPart>
      <w:docPartPr>
        <w:name w:val="197BF23E97794254A9B65ED24C3796E3"/>
        <w:category>
          <w:name w:val="General"/>
          <w:gallery w:val="placeholder"/>
        </w:category>
        <w:types>
          <w:type w:val="bbPlcHdr"/>
        </w:types>
        <w:behaviors>
          <w:behavior w:val="content"/>
        </w:behaviors>
        <w:guid w:val="{5C9021CC-1C7A-4412-9323-E2215DD99E4A}"/>
      </w:docPartPr>
      <w:docPartBody>
        <w:p w:rsidR="00A241BB" w:rsidRDefault="00235584" w:rsidP="00235584">
          <w:pPr>
            <w:pStyle w:val="7DA19B7D701649E583EAA1AFABB85166"/>
          </w:pPr>
          <w:r w:rsidRPr="00CF681F">
            <w:rPr>
              <w:rStyle w:val="PlaceholderText"/>
            </w:rPr>
            <w:t>Choose an item.</w:t>
          </w:r>
        </w:p>
      </w:docPartBody>
    </w:docPart>
    <w:docPart>
      <w:docPartPr>
        <w:name w:val="0D97C779ECC943E9B68436B376879185"/>
        <w:category>
          <w:name w:val="General"/>
          <w:gallery w:val="placeholder"/>
        </w:category>
        <w:types>
          <w:type w:val="bbPlcHdr"/>
        </w:types>
        <w:behaviors>
          <w:behavior w:val="content"/>
        </w:behaviors>
        <w:guid w:val="{5E4260BE-9089-4337-B148-EA091DF4C734}"/>
      </w:docPartPr>
      <w:docPartBody>
        <w:p w:rsidR="00A241BB" w:rsidRDefault="00235584" w:rsidP="00235584">
          <w:pPr>
            <w:pStyle w:val="25F15FAFF3024330A91BBAEC0A418557"/>
          </w:pPr>
          <w:r w:rsidRPr="00CF681F">
            <w:rPr>
              <w:rStyle w:val="PlaceholderText"/>
            </w:rPr>
            <w:t>Click or tap here to enter text.</w:t>
          </w:r>
        </w:p>
      </w:docPartBody>
    </w:docPart>
    <w:docPart>
      <w:docPartPr>
        <w:name w:val="2B19326CB4F747F189E977D23DF8DD07"/>
        <w:category>
          <w:name w:val="General"/>
          <w:gallery w:val="placeholder"/>
        </w:category>
        <w:types>
          <w:type w:val="bbPlcHdr"/>
        </w:types>
        <w:behaviors>
          <w:behavior w:val="content"/>
        </w:behaviors>
        <w:guid w:val="{A26E9571-A2AD-43E5-9AFF-09C83D03EB0C}"/>
      </w:docPartPr>
      <w:docPartBody>
        <w:p w:rsidR="00A241BB" w:rsidRDefault="00235584" w:rsidP="00235584">
          <w:pPr>
            <w:pStyle w:val="CC9541E889C3498E9905232CA5FB74F9"/>
          </w:pPr>
          <w:r w:rsidRPr="00CF681F">
            <w:rPr>
              <w:rStyle w:val="PlaceholderText"/>
            </w:rPr>
            <w:t>Choose an item.</w:t>
          </w:r>
        </w:p>
      </w:docPartBody>
    </w:docPart>
    <w:docPart>
      <w:docPartPr>
        <w:name w:val="814AD96674AA41DEB8B168D10162CDB0"/>
        <w:category>
          <w:name w:val="General"/>
          <w:gallery w:val="placeholder"/>
        </w:category>
        <w:types>
          <w:type w:val="bbPlcHdr"/>
        </w:types>
        <w:behaviors>
          <w:behavior w:val="content"/>
        </w:behaviors>
        <w:guid w:val="{3417ED02-36AC-40E5-9B70-EF80B4B4E0C3}"/>
      </w:docPartPr>
      <w:docPartBody>
        <w:p w:rsidR="00A241BB" w:rsidRDefault="00235584" w:rsidP="00235584">
          <w:pPr>
            <w:pStyle w:val="7F39367418564A5E87FDFD8315A446AC"/>
          </w:pPr>
          <w:r w:rsidRPr="00CF681F">
            <w:rPr>
              <w:rStyle w:val="PlaceholderText"/>
            </w:rPr>
            <w:t>Click or tap here to enter text.</w:t>
          </w:r>
        </w:p>
      </w:docPartBody>
    </w:docPart>
    <w:docPart>
      <w:docPartPr>
        <w:name w:val="41D7EA231E5F4F9792CAED34920A039E"/>
        <w:category>
          <w:name w:val="General"/>
          <w:gallery w:val="placeholder"/>
        </w:category>
        <w:types>
          <w:type w:val="bbPlcHdr"/>
        </w:types>
        <w:behaviors>
          <w:behavior w:val="content"/>
        </w:behaviors>
        <w:guid w:val="{CD33C7C0-DD4C-4ADC-B39F-5DE9FBC47368}"/>
      </w:docPartPr>
      <w:docPartBody>
        <w:p w:rsidR="00A241BB" w:rsidRDefault="00235584" w:rsidP="00235584">
          <w:pPr>
            <w:pStyle w:val="AC4D5D710F8B42A1BF3B0DA8E872E0B8"/>
          </w:pPr>
          <w:r w:rsidRPr="00CF681F">
            <w:rPr>
              <w:rStyle w:val="PlaceholderText"/>
            </w:rPr>
            <w:t>Choose an item.</w:t>
          </w:r>
        </w:p>
      </w:docPartBody>
    </w:docPart>
    <w:docPart>
      <w:docPartPr>
        <w:name w:val="CBDEDB2DFCD94972B23DA88B6F100E5B"/>
        <w:category>
          <w:name w:val="General"/>
          <w:gallery w:val="placeholder"/>
        </w:category>
        <w:types>
          <w:type w:val="bbPlcHdr"/>
        </w:types>
        <w:behaviors>
          <w:behavior w:val="content"/>
        </w:behaviors>
        <w:guid w:val="{21F17643-7B09-4F24-8FCA-356CC7D0F211}"/>
      </w:docPartPr>
      <w:docPartBody>
        <w:p w:rsidR="00A241BB" w:rsidRDefault="00235584" w:rsidP="00235584">
          <w:pPr>
            <w:pStyle w:val="ADCB0FF3C2294B0C8B93AECAC08E7B5A"/>
          </w:pPr>
          <w:r w:rsidRPr="00CF681F">
            <w:rPr>
              <w:rStyle w:val="PlaceholderText"/>
            </w:rPr>
            <w:t>Click or tap here to enter text.</w:t>
          </w:r>
        </w:p>
      </w:docPartBody>
    </w:docPart>
    <w:docPart>
      <w:docPartPr>
        <w:name w:val="BBC41C471E4D4BFD9F71CE930C65AB2A"/>
        <w:category>
          <w:name w:val="General"/>
          <w:gallery w:val="placeholder"/>
        </w:category>
        <w:types>
          <w:type w:val="bbPlcHdr"/>
        </w:types>
        <w:behaviors>
          <w:behavior w:val="content"/>
        </w:behaviors>
        <w:guid w:val="{DAD6A9F6-9893-46DB-9D33-8077FD2B5DB5}"/>
      </w:docPartPr>
      <w:docPartBody>
        <w:p w:rsidR="00A241BB" w:rsidRDefault="00235584" w:rsidP="00235584">
          <w:pPr>
            <w:pStyle w:val="FB9F3330A3A24A849D262615BD69F6AE"/>
          </w:pPr>
          <w:r w:rsidRPr="00CF681F">
            <w:rPr>
              <w:rStyle w:val="PlaceholderText"/>
            </w:rPr>
            <w:t>Choose an item.</w:t>
          </w:r>
        </w:p>
      </w:docPartBody>
    </w:docPart>
    <w:docPart>
      <w:docPartPr>
        <w:name w:val="4BF18EA67F3B4A738E4A06977A0D13FA"/>
        <w:category>
          <w:name w:val="General"/>
          <w:gallery w:val="placeholder"/>
        </w:category>
        <w:types>
          <w:type w:val="bbPlcHdr"/>
        </w:types>
        <w:behaviors>
          <w:behavior w:val="content"/>
        </w:behaviors>
        <w:guid w:val="{6AB0DC39-266D-42AD-AD65-3770CEE71765}"/>
      </w:docPartPr>
      <w:docPartBody>
        <w:p w:rsidR="00A241BB" w:rsidRDefault="00235584" w:rsidP="00235584">
          <w:pPr>
            <w:pStyle w:val="74B6DCA2D6004A3F86442506F787BEC6"/>
          </w:pPr>
          <w:r w:rsidRPr="00CF681F">
            <w:rPr>
              <w:rStyle w:val="PlaceholderText"/>
            </w:rPr>
            <w:t>Click or tap here to enter text.</w:t>
          </w:r>
        </w:p>
      </w:docPartBody>
    </w:docPart>
    <w:docPart>
      <w:docPartPr>
        <w:name w:val="B3E75856B3894B08AD586478EA2E31CE"/>
        <w:category>
          <w:name w:val="General"/>
          <w:gallery w:val="placeholder"/>
        </w:category>
        <w:types>
          <w:type w:val="bbPlcHdr"/>
        </w:types>
        <w:behaviors>
          <w:behavior w:val="content"/>
        </w:behaviors>
        <w:guid w:val="{D6F005D1-AC87-4CD9-9E60-78E8E851FC49}"/>
      </w:docPartPr>
      <w:docPartBody>
        <w:p w:rsidR="00A241BB" w:rsidRDefault="00235584" w:rsidP="00235584">
          <w:pPr>
            <w:pStyle w:val="7BE4DBC9748647EC9CE92D93D4167E88"/>
          </w:pPr>
          <w:r w:rsidRPr="00CF681F">
            <w:rPr>
              <w:rStyle w:val="PlaceholderText"/>
            </w:rPr>
            <w:t>Choose an item.</w:t>
          </w:r>
        </w:p>
      </w:docPartBody>
    </w:docPart>
    <w:docPart>
      <w:docPartPr>
        <w:name w:val="2ECD30CC22174FBBB21621CC644D89E9"/>
        <w:category>
          <w:name w:val="General"/>
          <w:gallery w:val="placeholder"/>
        </w:category>
        <w:types>
          <w:type w:val="bbPlcHdr"/>
        </w:types>
        <w:behaviors>
          <w:behavior w:val="content"/>
        </w:behaviors>
        <w:guid w:val="{71B62D44-2D17-4507-AA01-446A48B98059}"/>
      </w:docPartPr>
      <w:docPartBody>
        <w:p w:rsidR="00A241BB" w:rsidRDefault="00235584" w:rsidP="00235584">
          <w:pPr>
            <w:pStyle w:val="6BECEFB9C1EA4F0C989526344F0FE9C1"/>
          </w:pPr>
          <w:r w:rsidRPr="00CF681F">
            <w:rPr>
              <w:rStyle w:val="PlaceholderText"/>
            </w:rPr>
            <w:t>Click or tap here to enter text.</w:t>
          </w:r>
        </w:p>
      </w:docPartBody>
    </w:docPart>
    <w:docPart>
      <w:docPartPr>
        <w:name w:val="31D336E74ED04314901B7D78FDBBE280"/>
        <w:category>
          <w:name w:val="General"/>
          <w:gallery w:val="placeholder"/>
        </w:category>
        <w:types>
          <w:type w:val="bbPlcHdr"/>
        </w:types>
        <w:behaviors>
          <w:behavior w:val="content"/>
        </w:behaviors>
        <w:guid w:val="{EC603118-7864-461A-9118-606F96B2EB21}"/>
      </w:docPartPr>
      <w:docPartBody>
        <w:p w:rsidR="00A241BB" w:rsidRDefault="00235584" w:rsidP="00235584">
          <w:pPr>
            <w:pStyle w:val="5EEE12FD7E094899B81F0FCD925667A7"/>
          </w:pPr>
          <w:r w:rsidRPr="00CF681F">
            <w:rPr>
              <w:rStyle w:val="PlaceholderText"/>
            </w:rPr>
            <w:t>Choose an item.</w:t>
          </w:r>
        </w:p>
      </w:docPartBody>
    </w:docPart>
    <w:docPart>
      <w:docPartPr>
        <w:name w:val="922E617A97644C67BDB3022E7A8979EE"/>
        <w:category>
          <w:name w:val="General"/>
          <w:gallery w:val="placeholder"/>
        </w:category>
        <w:types>
          <w:type w:val="bbPlcHdr"/>
        </w:types>
        <w:behaviors>
          <w:behavior w:val="content"/>
        </w:behaviors>
        <w:guid w:val="{898DF51C-09DA-4C7C-84E3-CC76D98A6034}"/>
      </w:docPartPr>
      <w:docPartBody>
        <w:p w:rsidR="00A241BB" w:rsidRDefault="00235584" w:rsidP="00235584">
          <w:pPr>
            <w:pStyle w:val="4646E141A8E94739BDFF5EA5C74D0DA1"/>
          </w:pPr>
          <w:r w:rsidRPr="00CF681F">
            <w:rPr>
              <w:rStyle w:val="PlaceholderText"/>
            </w:rPr>
            <w:t>Click or tap here to enter text.</w:t>
          </w:r>
        </w:p>
      </w:docPartBody>
    </w:docPart>
    <w:docPart>
      <w:docPartPr>
        <w:name w:val="7DA19B7D701649E583EAA1AFABB85166"/>
        <w:category>
          <w:name w:val="General"/>
          <w:gallery w:val="placeholder"/>
        </w:category>
        <w:types>
          <w:type w:val="bbPlcHdr"/>
        </w:types>
        <w:behaviors>
          <w:behavior w:val="content"/>
        </w:behaviors>
        <w:guid w:val="{2E65C118-16D9-49D2-B697-672DB2421B64}"/>
      </w:docPartPr>
      <w:docPartBody>
        <w:p w:rsidR="00A241BB" w:rsidRDefault="00235584" w:rsidP="00235584">
          <w:pPr>
            <w:pStyle w:val="C512CBC19A8143F0B6FD629F53B5B383"/>
          </w:pPr>
          <w:r w:rsidRPr="00CF681F">
            <w:rPr>
              <w:rStyle w:val="PlaceholderText"/>
            </w:rPr>
            <w:t>Choose an item.</w:t>
          </w:r>
        </w:p>
      </w:docPartBody>
    </w:docPart>
    <w:docPart>
      <w:docPartPr>
        <w:name w:val="25F15FAFF3024330A91BBAEC0A418557"/>
        <w:category>
          <w:name w:val="General"/>
          <w:gallery w:val="placeholder"/>
        </w:category>
        <w:types>
          <w:type w:val="bbPlcHdr"/>
        </w:types>
        <w:behaviors>
          <w:behavior w:val="content"/>
        </w:behaviors>
        <w:guid w:val="{507350CB-C490-4255-995E-1707441A98BE}"/>
      </w:docPartPr>
      <w:docPartBody>
        <w:p w:rsidR="00A241BB" w:rsidRDefault="00235584" w:rsidP="00235584">
          <w:pPr>
            <w:pStyle w:val="9E73619860F3407794283D7F7B5EB0E0"/>
          </w:pPr>
          <w:r w:rsidRPr="00CF681F">
            <w:rPr>
              <w:rStyle w:val="PlaceholderText"/>
            </w:rPr>
            <w:t>Click or tap here to enter text.</w:t>
          </w:r>
        </w:p>
      </w:docPartBody>
    </w:docPart>
    <w:docPart>
      <w:docPartPr>
        <w:name w:val="CC9541E889C3498E9905232CA5FB74F9"/>
        <w:category>
          <w:name w:val="General"/>
          <w:gallery w:val="placeholder"/>
        </w:category>
        <w:types>
          <w:type w:val="bbPlcHdr"/>
        </w:types>
        <w:behaviors>
          <w:behavior w:val="content"/>
        </w:behaviors>
        <w:guid w:val="{525BF382-3EF2-43FE-B3D1-45D434939F30}"/>
      </w:docPartPr>
      <w:docPartBody>
        <w:p w:rsidR="00A241BB" w:rsidRDefault="00235584" w:rsidP="00235584">
          <w:pPr>
            <w:pStyle w:val="AD98A43E1B31419495E895F81EF9324B"/>
          </w:pPr>
          <w:r w:rsidRPr="00CF681F">
            <w:rPr>
              <w:rStyle w:val="PlaceholderText"/>
            </w:rPr>
            <w:t>Choose an item.</w:t>
          </w:r>
        </w:p>
      </w:docPartBody>
    </w:docPart>
    <w:docPart>
      <w:docPartPr>
        <w:name w:val="7F39367418564A5E87FDFD8315A446AC"/>
        <w:category>
          <w:name w:val="General"/>
          <w:gallery w:val="placeholder"/>
        </w:category>
        <w:types>
          <w:type w:val="bbPlcHdr"/>
        </w:types>
        <w:behaviors>
          <w:behavior w:val="content"/>
        </w:behaviors>
        <w:guid w:val="{EB3A6C8B-722C-41EE-AE87-B88D8DD50CCF}"/>
      </w:docPartPr>
      <w:docPartBody>
        <w:p w:rsidR="00A241BB" w:rsidRDefault="00235584" w:rsidP="00235584">
          <w:pPr>
            <w:pStyle w:val="B9F45F07BBF5481296366788A836B453"/>
          </w:pPr>
          <w:r w:rsidRPr="00CF681F">
            <w:rPr>
              <w:rStyle w:val="PlaceholderText"/>
            </w:rPr>
            <w:t>Click or tap here to enter text.</w:t>
          </w:r>
        </w:p>
      </w:docPartBody>
    </w:docPart>
    <w:docPart>
      <w:docPartPr>
        <w:name w:val="AC4D5D710F8B42A1BF3B0DA8E872E0B8"/>
        <w:category>
          <w:name w:val="General"/>
          <w:gallery w:val="placeholder"/>
        </w:category>
        <w:types>
          <w:type w:val="bbPlcHdr"/>
        </w:types>
        <w:behaviors>
          <w:behavior w:val="content"/>
        </w:behaviors>
        <w:guid w:val="{9B815B27-8258-42BB-B7BA-E11A9389E554}"/>
      </w:docPartPr>
      <w:docPartBody>
        <w:p w:rsidR="00A241BB" w:rsidRDefault="00235584" w:rsidP="00235584">
          <w:pPr>
            <w:pStyle w:val="FF80A5A34C0E496AAFF3F45D2561ADEB"/>
          </w:pPr>
          <w:r w:rsidRPr="00CF681F">
            <w:rPr>
              <w:rStyle w:val="PlaceholderText"/>
            </w:rPr>
            <w:t>Choose an item.</w:t>
          </w:r>
        </w:p>
      </w:docPartBody>
    </w:docPart>
    <w:docPart>
      <w:docPartPr>
        <w:name w:val="ADCB0FF3C2294B0C8B93AECAC08E7B5A"/>
        <w:category>
          <w:name w:val="General"/>
          <w:gallery w:val="placeholder"/>
        </w:category>
        <w:types>
          <w:type w:val="bbPlcHdr"/>
        </w:types>
        <w:behaviors>
          <w:behavior w:val="content"/>
        </w:behaviors>
        <w:guid w:val="{92445FD8-0609-4078-AA84-A9FF305F396D}"/>
      </w:docPartPr>
      <w:docPartBody>
        <w:p w:rsidR="00A241BB" w:rsidRDefault="00235584" w:rsidP="00235584">
          <w:pPr>
            <w:pStyle w:val="664523B0BA164F0D8F17D405C3E9116B"/>
          </w:pPr>
          <w:r w:rsidRPr="00CF681F">
            <w:rPr>
              <w:rStyle w:val="PlaceholderText"/>
            </w:rPr>
            <w:t>Click or tap here to enter text.</w:t>
          </w:r>
        </w:p>
      </w:docPartBody>
    </w:docPart>
    <w:docPart>
      <w:docPartPr>
        <w:name w:val="FB9F3330A3A24A849D262615BD69F6AE"/>
        <w:category>
          <w:name w:val="General"/>
          <w:gallery w:val="placeholder"/>
        </w:category>
        <w:types>
          <w:type w:val="bbPlcHdr"/>
        </w:types>
        <w:behaviors>
          <w:behavior w:val="content"/>
        </w:behaviors>
        <w:guid w:val="{94F46F88-6D9C-4AA0-8F8C-FF3C8A8E55E5}"/>
      </w:docPartPr>
      <w:docPartBody>
        <w:p w:rsidR="00A241BB" w:rsidRDefault="00235584" w:rsidP="00235584">
          <w:pPr>
            <w:pStyle w:val="0FFA26A7C1B44C998C2A0BC7A3C8B45E"/>
          </w:pPr>
          <w:r w:rsidRPr="00CF681F">
            <w:rPr>
              <w:rStyle w:val="PlaceholderText"/>
            </w:rPr>
            <w:t>Choose an item.</w:t>
          </w:r>
        </w:p>
      </w:docPartBody>
    </w:docPart>
    <w:docPart>
      <w:docPartPr>
        <w:name w:val="74B6DCA2D6004A3F86442506F787BEC6"/>
        <w:category>
          <w:name w:val="General"/>
          <w:gallery w:val="placeholder"/>
        </w:category>
        <w:types>
          <w:type w:val="bbPlcHdr"/>
        </w:types>
        <w:behaviors>
          <w:behavior w:val="content"/>
        </w:behaviors>
        <w:guid w:val="{9C9A26C2-BBE8-422E-AD84-F4AE03484239}"/>
      </w:docPartPr>
      <w:docPartBody>
        <w:p w:rsidR="00A241BB" w:rsidRDefault="00235584" w:rsidP="00235584">
          <w:pPr>
            <w:pStyle w:val="50006C0BFB034E7BB184D5AF6122E808"/>
          </w:pPr>
          <w:r w:rsidRPr="00CF681F">
            <w:rPr>
              <w:rStyle w:val="PlaceholderText"/>
            </w:rPr>
            <w:t>Click or tap here to enter text.</w:t>
          </w:r>
        </w:p>
      </w:docPartBody>
    </w:docPart>
    <w:docPart>
      <w:docPartPr>
        <w:name w:val="7BE4DBC9748647EC9CE92D93D4167E88"/>
        <w:category>
          <w:name w:val="General"/>
          <w:gallery w:val="placeholder"/>
        </w:category>
        <w:types>
          <w:type w:val="bbPlcHdr"/>
        </w:types>
        <w:behaviors>
          <w:behavior w:val="content"/>
        </w:behaviors>
        <w:guid w:val="{3BAF5E87-475F-4953-9759-D41B420A3884}"/>
      </w:docPartPr>
      <w:docPartBody>
        <w:p w:rsidR="00A241BB" w:rsidRDefault="00235584" w:rsidP="00235584">
          <w:pPr>
            <w:pStyle w:val="9494B27392544C57B3FFEB49F6A020CA"/>
          </w:pPr>
          <w:r w:rsidRPr="00CF681F">
            <w:rPr>
              <w:rStyle w:val="PlaceholderText"/>
            </w:rPr>
            <w:t>Choose an item.</w:t>
          </w:r>
        </w:p>
      </w:docPartBody>
    </w:docPart>
    <w:docPart>
      <w:docPartPr>
        <w:name w:val="6BECEFB9C1EA4F0C989526344F0FE9C1"/>
        <w:category>
          <w:name w:val="General"/>
          <w:gallery w:val="placeholder"/>
        </w:category>
        <w:types>
          <w:type w:val="bbPlcHdr"/>
        </w:types>
        <w:behaviors>
          <w:behavior w:val="content"/>
        </w:behaviors>
        <w:guid w:val="{203BAB0C-CAEE-4652-95AC-3FD662512082}"/>
      </w:docPartPr>
      <w:docPartBody>
        <w:p w:rsidR="00A241BB" w:rsidRDefault="00235584" w:rsidP="00235584">
          <w:pPr>
            <w:pStyle w:val="A0B639472D4641288D1F554BE422E893"/>
          </w:pPr>
          <w:r w:rsidRPr="00CF681F">
            <w:rPr>
              <w:rStyle w:val="PlaceholderText"/>
            </w:rPr>
            <w:t>Click or tap here to enter text.</w:t>
          </w:r>
        </w:p>
      </w:docPartBody>
    </w:docPart>
    <w:docPart>
      <w:docPartPr>
        <w:name w:val="5EEE12FD7E094899B81F0FCD925667A7"/>
        <w:category>
          <w:name w:val="General"/>
          <w:gallery w:val="placeholder"/>
        </w:category>
        <w:types>
          <w:type w:val="bbPlcHdr"/>
        </w:types>
        <w:behaviors>
          <w:behavior w:val="content"/>
        </w:behaviors>
        <w:guid w:val="{B941EB7B-C23B-4674-BE31-5EF4588E1ECD}"/>
      </w:docPartPr>
      <w:docPartBody>
        <w:p w:rsidR="00A241BB" w:rsidRDefault="00235584" w:rsidP="00235584">
          <w:pPr>
            <w:pStyle w:val="2F9B1040DD894317AC37D06295291AFA"/>
          </w:pPr>
          <w:r w:rsidRPr="00CF681F">
            <w:rPr>
              <w:rStyle w:val="PlaceholderText"/>
            </w:rPr>
            <w:t>Choose an item.</w:t>
          </w:r>
        </w:p>
      </w:docPartBody>
    </w:docPart>
    <w:docPart>
      <w:docPartPr>
        <w:name w:val="4646E141A8E94739BDFF5EA5C74D0DA1"/>
        <w:category>
          <w:name w:val="General"/>
          <w:gallery w:val="placeholder"/>
        </w:category>
        <w:types>
          <w:type w:val="bbPlcHdr"/>
        </w:types>
        <w:behaviors>
          <w:behavior w:val="content"/>
        </w:behaviors>
        <w:guid w:val="{56877A2F-13FF-490C-AC41-B841A117CB64}"/>
      </w:docPartPr>
      <w:docPartBody>
        <w:p w:rsidR="00A241BB" w:rsidRDefault="00235584" w:rsidP="00235584">
          <w:pPr>
            <w:pStyle w:val="48E47CFF6645420382C5960A4FEF4A84"/>
          </w:pPr>
          <w:r w:rsidRPr="00CF681F">
            <w:rPr>
              <w:rStyle w:val="PlaceholderText"/>
            </w:rPr>
            <w:t>Click or tap here to enter text.</w:t>
          </w:r>
        </w:p>
      </w:docPartBody>
    </w:docPart>
    <w:docPart>
      <w:docPartPr>
        <w:name w:val="E51B10A6C68B4F8CA1B25AD3F0D2E341"/>
        <w:category>
          <w:name w:val="General"/>
          <w:gallery w:val="placeholder"/>
        </w:category>
        <w:types>
          <w:type w:val="bbPlcHdr"/>
        </w:types>
        <w:behaviors>
          <w:behavior w:val="content"/>
        </w:behaviors>
        <w:guid w:val="{8EC665E2-8B24-4BDA-ADA4-1B1B34A5645E}"/>
      </w:docPartPr>
      <w:docPartBody>
        <w:p w:rsidR="00A241BB" w:rsidRDefault="00235584" w:rsidP="00235584">
          <w:pPr>
            <w:pStyle w:val="13CE19EB39244916A4526CB176840C43"/>
          </w:pPr>
          <w:r w:rsidRPr="00CF681F">
            <w:rPr>
              <w:rStyle w:val="PlaceholderText"/>
            </w:rPr>
            <w:t>Choose an item.</w:t>
          </w:r>
        </w:p>
      </w:docPartBody>
    </w:docPart>
    <w:docPart>
      <w:docPartPr>
        <w:name w:val="CD725A5AE5A3414CB152FCF730C570A7"/>
        <w:category>
          <w:name w:val="General"/>
          <w:gallery w:val="placeholder"/>
        </w:category>
        <w:types>
          <w:type w:val="bbPlcHdr"/>
        </w:types>
        <w:behaviors>
          <w:behavior w:val="content"/>
        </w:behaviors>
        <w:guid w:val="{CD2B5B69-439C-44B3-ADC1-52605D7CF1F7}"/>
      </w:docPartPr>
      <w:docPartBody>
        <w:p w:rsidR="00A241BB" w:rsidRDefault="00235584" w:rsidP="00235584">
          <w:pPr>
            <w:pStyle w:val="557B17EA2F214A308C1B8B56D2453BA5"/>
          </w:pPr>
          <w:r w:rsidRPr="00CF681F">
            <w:rPr>
              <w:rStyle w:val="PlaceholderText"/>
            </w:rPr>
            <w:t>Click or tap here to enter text.</w:t>
          </w:r>
        </w:p>
      </w:docPartBody>
    </w:docPart>
    <w:docPart>
      <w:docPartPr>
        <w:name w:val="E184C418FE8D414A8B7B074E52679CA6"/>
        <w:category>
          <w:name w:val="General"/>
          <w:gallery w:val="placeholder"/>
        </w:category>
        <w:types>
          <w:type w:val="bbPlcHdr"/>
        </w:types>
        <w:behaviors>
          <w:behavior w:val="content"/>
        </w:behaviors>
        <w:guid w:val="{52038995-1589-413A-B59D-167270C67512}"/>
      </w:docPartPr>
      <w:docPartBody>
        <w:p w:rsidR="00A241BB" w:rsidRDefault="00235584" w:rsidP="00235584">
          <w:pPr>
            <w:pStyle w:val="3C3E9B6C7EF947A49B24921625EF9C8F"/>
          </w:pPr>
          <w:r w:rsidRPr="00CF681F">
            <w:rPr>
              <w:rStyle w:val="PlaceholderText"/>
            </w:rPr>
            <w:t>Choose an item.</w:t>
          </w:r>
        </w:p>
      </w:docPartBody>
    </w:docPart>
    <w:docPart>
      <w:docPartPr>
        <w:name w:val="7DE6756B1FF94621B442DCC8498BF31C"/>
        <w:category>
          <w:name w:val="General"/>
          <w:gallery w:val="placeholder"/>
        </w:category>
        <w:types>
          <w:type w:val="bbPlcHdr"/>
        </w:types>
        <w:behaviors>
          <w:behavior w:val="content"/>
        </w:behaviors>
        <w:guid w:val="{645E4886-863D-4B19-84EF-CD1416EF87F7}"/>
      </w:docPartPr>
      <w:docPartBody>
        <w:p w:rsidR="00A241BB" w:rsidRDefault="00235584" w:rsidP="00235584">
          <w:pPr>
            <w:pStyle w:val="D71F7A0E79C742C3869B1286D604EC07"/>
          </w:pPr>
          <w:r w:rsidRPr="00CF681F">
            <w:rPr>
              <w:rStyle w:val="PlaceholderText"/>
            </w:rPr>
            <w:t>Click or tap here to enter text.</w:t>
          </w:r>
        </w:p>
      </w:docPartBody>
    </w:docPart>
    <w:docPart>
      <w:docPartPr>
        <w:name w:val="7E2F5841C928439AB9A336E9D78D166C"/>
        <w:category>
          <w:name w:val="General"/>
          <w:gallery w:val="placeholder"/>
        </w:category>
        <w:types>
          <w:type w:val="bbPlcHdr"/>
        </w:types>
        <w:behaviors>
          <w:behavior w:val="content"/>
        </w:behaviors>
        <w:guid w:val="{CB80C4FC-D033-4B45-82AB-1E46272DC024}"/>
      </w:docPartPr>
      <w:docPartBody>
        <w:p w:rsidR="00A241BB" w:rsidRDefault="00235584" w:rsidP="00235584">
          <w:pPr>
            <w:pStyle w:val="E759225C5F13417082C845ECF5C327D2"/>
          </w:pPr>
          <w:r w:rsidRPr="00CF681F">
            <w:rPr>
              <w:rStyle w:val="PlaceholderText"/>
            </w:rPr>
            <w:t>Choose an item.</w:t>
          </w:r>
        </w:p>
      </w:docPartBody>
    </w:docPart>
    <w:docPart>
      <w:docPartPr>
        <w:name w:val="236E313F53A843A2B0F3EDADB8926F89"/>
        <w:category>
          <w:name w:val="General"/>
          <w:gallery w:val="placeholder"/>
        </w:category>
        <w:types>
          <w:type w:val="bbPlcHdr"/>
        </w:types>
        <w:behaviors>
          <w:behavior w:val="content"/>
        </w:behaviors>
        <w:guid w:val="{E6C5C221-70E5-431A-9E28-36034744B123}"/>
      </w:docPartPr>
      <w:docPartBody>
        <w:p w:rsidR="00A241BB" w:rsidRDefault="00235584" w:rsidP="00235584">
          <w:pPr>
            <w:pStyle w:val="4EA4EA3CCCC048949B7F03514707013F"/>
          </w:pPr>
          <w:r w:rsidRPr="00CF681F">
            <w:rPr>
              <w:rStyle w:val="PlaceholderText"/>
            </w:rPr>
            <w:t>Click or tap here to enter text.</w:t>
          </w:r>
        </w:p>
      </w:docPartBody>
    </w:docPart>
    <w:docPart>
      <w:docPartPr>
        <w:name w:val="60571BE5C3B84F81B3BBC8576BEA945D"/>
        <w:category>
          <w:name w:val="General"/>
          <w:gallery w:val="placeholder"/>
        </w:category>
        <w:types>
          <w:type w:val="bbPlcHdr"/>
        </w:types>
        <w:behaviors>
          <w:behavior w:val="content"/>
        </w:behaviors>
        <w:guid w:val="{ECB09F5E-4C86-4B61-99FF-0647E2D9899B}"/>
      </w:docPartPr>
      <w:docPartBody>
        <w:p w:rsidR="00A241BB" w:rsidRDefault="00235584" w:rsidP="00235584">
          <w:pPr>
            <w:pStyle w:val="A3FC9B95FCCE44A0AEC292DEED907F28"/>
          </w:pPr>
          <w:r w:rsidRPr="00CF681F">
            <w:rPr>
              <w:rStyle w:val="PlaceholderText"/>
            </w:rPr>
            <w:t>Choose an item.</w:t>
          </w:r>
        </w:p>
      </w:docPartBody>
    </w:docPart>
    <w:docPart>
      <w:docPartPr>
        <w:name w:val="0E3D8AF940044930ADA46B5704F5246D"/>
        <w:category>
          <w:name w:val="General"/>
          <w:gallery w:val="placeholder"/>
        </w:category>
        <w:types>
          <w:type w:val="bbPlcHdr"/>
        </w:types>
        <w:behaviors>
          <w:behavior w:val="content"/>
        </w:behaviors>
        <w:guid w:val="{19378D80-4FB9-41C3-9443-52C578BF834B}"/>
      </w:docPartPr>
      <w:docPartBody>
        <w:p w:rsidR="00A241BB" w:rsidRDefault="00235584" w:rsidP="00235584">
          <w:pPr>
            <w:pStyle w:val="752E923D1CD443B993890F7902DE7855"/>
          </w:pPr>
          <w:r w:rsidRPr="00CF681F">
            <w:rPr>
              <w:rStyle w:val="PlaceholderText"/>
            </w:rPr>
            <w:t>Click or tap here to enter text.</w:t>
          </w:r>
        </w:p>
      </w:docPartBody>
    </w:docPart>
    <w:docPart>
      <w:docPartPr>
        <w:name w:val="08E743EC9F624A1FA50D32BE1A48AB12"/>
        <w:category>
          <w:name w:val="General"/>
          <w:gallery w:val="placeholder"/>
        </w:category>
        <w:types>
          <w:type w:val="bbPlcHdr"/>
        </w:types>
        <w:behaviors>
          <w:behavior w:val="content"/>
        </w:behaviors>
        <w:guid w:val="{9EA99CB2-D3E8-4A76-BD06-62B68AA68FF1}"/>
      </w:docPartPr>
      <w:docPartBody>
        <w:p w:rsidR="00A241BB" w:rsidRDefault="00235584" w:rsidP="00235584">
          <w:pPr>
            <w:pStyle w:val="9908B73FFB644AA595F80C4F53F8C158"/>
          </w:pPr>
          <w:r w:rsidRPr="00CF681F">
            <w:rPr>
              <w:rStyle w:val="PlaceholderText"/>
            </w:rPr>
            <w:t>Choose an item.</w:t>
          </w:r>
        </w:p>
      </w:docPartBody>
    </w:docPart>
    <w:docPart>
      <w:docPartPr>
        <w:name w:val="AB5DC7B917A845AE84127A13908BD974"/>
        <w:category>
          <w:name w:val="General"/>
          <w:gallery w:val="placeholder"/>
        </w:category>
        <w:types>
          <w:type w:val="bbPlcHdr"/>
        </w:types>
        <w:behaviors>
          <w:behavior w:val="content"/>
        </w:behaviors>
        <w:guid w:val="{026CE7EB-7339-42E8-9841-EADB199AE37E}"/>
      </w:docPartPr>
      <w:docPartBody>
        <w:p w:rsidR="00A241BB" w:rsidRDefault="00235584" w:rsidP="00235584">
          <w:pPr>
            <w:pStyle w:val="84ABBA3F958D4E649AD59F0B5932CACE"/>
          </w:pPr>
          <w:r w:rsidRPr="00CF681F">
            <w:rPr>
              <w:rStyle w:val="PlaceholderText"/>
            </w:rPr>
            <w:t>Click or tap here to enter text.</w:t>
          </w:r>
        </w:p>
      </w:docPartBody>
    </w:docPart>
    <w:docPart>
      <w:docPartPr>
        <w:name w:val="33A3A2D1852444FEA7E257C3DB18684B"/>
        <w:category>
          <w:name w:val="General"/>
          <w:gallery w:val="placeholder"/>
        </w:category>
        <w:types>
          <w:type w:val="bbPlcHdr"/>
        </w:types>
        <w:behaviors>
          <w:behavior w:val="content"/>
        </w:behaviors>
        <w:guid w:val="{95FAECD7-9E67-4C2A-9A5B-1623619080B3}"/>
      </w:docPartPr>
      <w:docPartBody>
        <w:p w:rsidR="00A241BB" w:rsidRDefault="00235584" w:rsidP="00235584">
          <w:pPr>
            <w:pStyle w:val="A135A125241B4CF5883481671F9EFF69"/>
          </w:pPr>
          <w:r w:rsidRPr="00CF681F">
            <w:rPr>
              <w:rStyle w:val="PlaceholderText"/>
            </w:rPr>
            <w:t>Choose an item.</w:t>
          </w:r>
        </w:p>
      </w:docPartBody>
    </w:docPart>
    <w:docPart>
      <w:docPartPr>
        <w:name w:val="167A22B0AA2441B8A99BC960C6FC1DA0"/>
        <w:category>
          <w:name w:val="General"/>
          <w:gallery w:val="placeholder"/>
        </w:category>
        <w:types>
          <w:type w:val="bbPlcHdr"/>
        </w:types>
        <w:behaviors>
          <w:behavior w:val="content"/>
        </w:behaviors>
        <w:guid w:val="{A38D85FB-47E2-47B1-B701-013097D938CB}"/>
      </w:docPartPr>
      <w:docPartBody>
        <w:p w:rsidR="00A241BB" w:rsidRDefault="00235584" w:rsidP="00235584">
          <w:pPr>
            <w:pStyle w:val="5702F6D5AFEA406AA8D082646821CB09"/>
          </w:pPr>
          <w:r w:rsidRPr="00CF681F">
            <w:rPr>
              <w:rStyle w:val="PlaceholderText"/>
            </w:rPr>
            <w:t>Click or tap here to enter text.</w:t>
          </w:r>
        </w:p>
      </w:docPartBody>
    </w:docPart>
    <w:docPart>
      <w:docPartPr>
        <w:name w:val="F15BD2737F214FD095062A00F047B868"/>
        <w:category>
          <w:name w:val="General"/>
          <w:gallery w:val="placeholder"/>
        </w:category>
        <w:types>
          <w:type w:val="bbPlcHdr"/>
        </w:types>
        <w:behaviors>
          <w:behavior w:val="content"/>
        </w:behaviors>
        <w:guid w:val="{615FAD4C-0001-45E5-A5AC-0EAB7ADFDF5D}"/>
      </w:docPartPr>
      <w:docPartBody>
        <w:p w:rsidR="00A241BB" w:rsidRDefault="00235584" w:rsidP="00235584">
          <w:pPr>
            <w:pStyle w:val="30E7DA67BB5A49A7B80A8CA11D2B1A25"/>
          </w:pPr>
          <w:r w:rsidRPr="00CF681F">
            <w:rPr>
              <w:rStyle w:val="PlaceholderText"/>
            </w:rPr>
            <w:t>Choose an item.</w:t>
          </w:r>
        </w:p>
      </w:docPartBody>
    </w:docPart>
    <w:docPart>
      <w:docPartPr>
        <w:name w:val="3F16E60BD9C044E1A2EC5331E82072F0"/>
        <w:category>
          <w:name w:val="General"/>
          <w:gallery w:val="placeholder"/>
        </w:category>
        <w:types>
          <w:type w:val="bbPlcHdr"/>
        </w:types>
        <w:behaviors>
          <w:behavior w:val="content"/>
        </w:behaviors>
        <w:guid w:val="{0A02D523-B6EF-4939-84B6-A56266A1C52F}"/>
      </w:docPartPr>
      <w:docPartBody>
        <w:p w:rsidR="00A241BB" w:rsidRDefault="00235584" w:rsidP="00235584">
          <w:pPr>
            <w:pStyle w:val="73C82D3D351A4558A2F266515F136821"/>
          </w:pPr>
          <w:r w:rsidRPr="00CF681F">
            <w:rPr>
              <w:rStyle w:val="PlaceholderText"/>
            </w:rPr>
            <w:t>Click or tap here to enter text.</w:t>
          </w:r>
        </w:p>
      </w:docPartBody>
    </w:docPart>
    <w:docPart>
      <w:docPartPr>
        <w:name w:val="4A1FA4263D0841CF91D568EEC48C108D"/>
        <w:category>
          <w:name w:val="General"/>
          <w:gallery w:val="placeholder"/>
        </w:category>
        <w:types>
          <w:type w:val="bbPlcHdr"/>
        </w:types>
        <w:behaviors>
          <w:behavior w:val="content"/>
        </w:behaviors>
        <w:guid w:val="{929F94C4-5ADC-4931-977F-648C3E54BD7B}"/>
      </w:docPartPr>
      <w:docPartBody>
        <w:p w:rsidR="00A241BB" w:rsidRDefault="00235584" w:rsidP="00235584">
          <w:pPr>
            <w:pStyle w:val="E91A41418FF844DEA069AB5D8C705524"/>
          </w:pPr>
          <w:r w:rsidRPr="00CF681F">
            <w:rPr>
              <w:rStyle w:val="PlaceholderText"/>
            </w:rPr>
            <w:t>Choose an item.</w:t>
          </w:r>
        </w:p>
      </w:docPartBody>
    </w:docPart>
    <w:docPart>
      <w:docPartPr>
        <w:name w:val="D293729CFEBC4074AE0F2F49304B7B1B"/>
        <w:category>
          <w:name w:val="General"/>
          <w:gallery w:val="placeholder"/>
        </w:category>
        <w:types>
          <w:type w:val="bbPlcHdr"/>
        </w:types>
        <w:behaviors>
          <w:behavior w:val="content"/>
        </w:behaviors>
        <w:guid w:val="{479C900D-FC2C-4124-BEED-9D5698EE742C}"/>
      </w:docPartPr>
      <w:docPartBody>
        <w:p w:rsidR="00A241BB" w:rsidRDefault="00235584" w:rsidP="00235584">
          <w:pPr>
            <w:pStyle w:val="2F9C9EC03F544114B51A979F3CAF227B"/>
          </w:pPr>
          <w:r w:rsidRPr="00CF681F">
            <w:rPr>
              <w:rStyle w:val="PlaceholderText"/>
            </w:rPr>
            <w:t>Click or tap here to enter text.</w:t>
          </w:r>
        </w:p>
      </w:docPartBody>
    </w:docPart>
    <w:docPart>
      <w:docPartPr>
        <w:name w:val="EB6CD05A26434EF2B2E0F32A06F7F67D"/>
        <w:category>
          <w:name w:val="General"/>
          <w:gallery w:val="placeholder"/>
        </w:category>
        <w:types>
          <w:type w:val="bbPlcHdr"/>
        </w:types>
        <w:behaviors>
          <w:behavior w:val="content"/>
        </w:behaviors>
        <w:guid w:val="{14717016-234A-4636-B805-3952141E5365}"/>
      </w:docPartPr>
      <w:docPartBody>
        <w:p w:rsidR="00A241BB" w:rsidRDefault="00235584" w:rsidP="00235584">
          <w:pPr>
            <w:pStyle w:val="0119BEC1029E4623BA4851E4347376E3"/>
          </w:pPr>
          <w:r w:rsidRPr="00CF681F">
            <w:rPr>
              <w:rStyle w:val="PlaceholderText"/>
            </w:rPr>
            <w:t>Choose an item.</w:t>
          </w:r>
        </w:p>
      </w:docPartBody>
    </w:docPart>
    <w:docPart>
      <w:docPartPr>
        <w:name w:val="9DE2CDB16C5E49CE96104A2A50EB511F"/>
        <w:category>
          <w:name w:val="General"/>
          <w:gallery w:val="placeholder"/>
        </w:category>
        <w:types>
          <w:type w:val="bbPlcHdr"/>
        </w:types>
        <w:behaviors>
          <w:behavior w:val="content"/>
        </w:behaviors>
        <w:guid w:val="{57379C57-B345-4E5C-8C5F-DCB492F87F4F}"/>
      </w:docPartPr>
      <w:docPartBody>
        <w:p w:rsidR="00A241BB" w:rsidRDefault="00235584" w:rsidP="00235584">
          <w:pPr>
            <w:pStyle w:val="C38EA997EB6C42C1924B580558760131"/>
          </w:pPr>
          <w:r w:rsidRPr="00CF681F">
            <w:rPr>
              <w:rStyle w:val="PlaceholderText"/>
            </w:rPr>
            <w:t>Click or tap here to enter text.</w:t>
          </w:r>
        </w:p>
      </w:docPartBody>
    </w:docPart>
    <w:docPart>
      <w:docPartPr>
        <w:name w:val="06B573B64E404E7AAE236764B848C541"/>
        <w:category>
          <w:name w:val="General"/>
          <w:gallery w:val="placeholder"/>
        </w:category>
        <w:types>
          <w:type w:val="bbPlcHdr"/>
        </w:types>
        <w:behaviors>
          <w:behavior w:val="content"/>
        </w:behaviors>
        <w:guid w:val="{E26B524A-FADD-453E-B3D5-1D0A7B17C206}"/>
      </w:docPartPr>
      <w:docPartBody>
        <w:p w:rsidR="00A241BB" w:rsidRDefault="00235584" w:rsidP="00235584">
          <w:pPr>
            <w:pStyle w:val="30F76C7F740C402D99F0CCE71A9C538E"/>
          </w:pPr>
          <w:r w:rsidRPr="00CF681F">
            <w:rPr>
              <w:rStyle w:val="PlaceholderText"/>
            </w:rPr>
            <w:t>Choose an item.</w:t>
          </w:r>
        </w:p>
      </w:docPartBody>
    </w:docPart>
    <w:docPart>
      <w:docPartPr>
        <w:name w:val="15F54BAF7CA2446D8C907FD065856731"/>
        <w:category>
          <w:name w:val="General"/>
          <w:gallery w:val="placeholder"/>
        </w:category>
        <w:types>
          <w:type w:val="bbPlcHdr"/>
        </w:types>
        <w:behaviors>
          <w:behavior w:val="content"/>
        </w:behaviors>
        <w:guid w:val="{ABBF07E5-58A0-44F7-BBE1-6A96915E2F5F}"/>
      </w:docPartPr>
      <w:docPartBody>
        <w:p w:rsidR="00A241BB" w:rsidRDefault="00235584" w:rsidP="00235584">
          <w:pPr>
            <w:pStyle w:val="614F564D543E4EC98EE0787FDB74F483"/>
          </w:pPr>
          <w:r w:rsidRPr="00CF681F">
            <w:rPr>
              <w:rStyle w:val="PlaceholderText"/>
            </w:rPr>
            <w:t>Click or tap here to enter text.</w:t>
          </w:r>
        </w:p>
      </w:docPartBody>
    </w:docPart>
    <w:docPart>
      <w:docPartPr>
        <w:name w:val="C9C54F05E9414703966C8AD2F7C1980A"/>
        <w:category>
          <w:name w:val="General"/>
          <w:gallery w:val="placeholder"/>
        </w:category>
        <w:types>
          <w:type w:val="bbPlcHdr"/>
        </w:types>
        <w:behaviors>
          <w:behavior w:val="content"/>
        </w:behaviors>
        <w:guid w:val="{16176092-1351-4E9A-B09D-45AC316FBF0E}"/>
      </w:docPartPr>
      <w:docPartBody>
        <w:p w:rsidR="00A241BB" w:rsidRDefault="00235584" w:rsidP="00235584">
          <w:pPr>
            <w:pStyle w:val="9D818C7B861D4D40967B879D044BCCB7"/>
          </w:pPr>
          <w:r w:rsidRPr="00CF681F">
            <w:rPr>
              <w:rStyle w:val="PlaceholderText"/>
            </w:rPr>
            <w:t>Choose an item.</w:t>
          </w:r>
        </w:p>
      </w:docPartBody>
    </w:docPart>
    <w:docPart>
      <w:docPartPr>
        <w:name w:val="73CFCD65294B4FA7AB6511D0BCCA012A"/>
        <w:category>
          <w:name w:val="General"/>
          <w:gallery w:val="placeholder"/>
        </w:category>
        <w:types>
          <w:type w:val="bbPlcHdr"/>
        </w:types>
        <w:behaviors>
          <w:behavior w:val="content"/>
        </w:behaviors>
        <w:guid w:val="{D833B4F7-80A4-4D23-8DEA-73FFAD497720}"/>
      </w:docPartPr>
      <w:docPartBody>
        <w:p w:rsidR="00A241BB" w:rsidRDefault="00235584" w:rsidP="00235584">
          <w:pPr>
            <w:pStyle w:val="DED6E4BB3AAF4ABDA4ACA7EA943DED1B"/>
          </w:pPr>
          <w:r w:rsidRPr="00CF681F">
            <w:rPr>
              <w:rStyle w:val="PlaceholderText"/>
            </w:rPr>
            <w:t>Click or tap here to enter text.</w:t>
          </w:r>
        </w:p>
      </w:docPartBody>
    </w:docPart>
    <w:docPart>
      <w:docPartPr>
        <w:name w:val="1D93BD88BBAD4EBFB245729E13055517"/>
        <w:category>
          <w:name w:val="General"/>
          <w:gallery w:val="placeholder"/>
        </w:category>
        <w:types>
          <w:type w:val="bbPlcHdr"/>
        </w:types>
        <w:behaviors>
          <w:behavior w:val="content"/>
        </w:behaviors>
        <w:guid w:val="{955E1572-C540-4D5F-B031-7FD072D0C291}"/>
      </w:docPartPr>
      <w:docPartBody>
        <w:p w:rsidR="00A241BB" w:rsidRDefault="00235584" w:rsidP="00235584">
          <w:pPr>
            <w:pStyle w:val="E60318613ECE4770A492424B3C5056B2"/>
          </w:pPr>
          <w:r w:rsidRPr="00CF681F">
            <w:rPr>
              <w:rStyle w:val="PlaceholderText"/>
            </w:rPr>
            <w:t>Choose an item.</w:t>
          </w:r>
        </w:p>
      </w:docPartBody>
    </w:docPart>
    <w:docPart>
      <w:docPartPr>
        <w:name w:val="9727B459246D47FA810F4191EA52CBDD"/>
        <w:category>
          <w:name w:val="General"/>
          <w:gallery w:val="placeholder"/>
        </w:category>
        <w:types>
          <w:type w:val="bbPlcHdr"/>
        </w:types>
        <w:behaviors>
          <w:behavior w:val="content"/>
        </w:behaviors>
        <w:guid w:val="{90A5D987-6F5B-46E2-9692-EF0E0C3C7B5D}"/>
      </w:docPartPr>
      <w:docPartBody>
        <w:p w:rsidR="00A241BB" w:rsidRDefault="00235584" w:rsidP="00235584">
          <w:pPr>
            <w:pStyle w:val="72FDB5E31097459C8CFF29D5B33DEC2C"/>
          </w:pPr>
          <w:r w:rsidRPr="00CF681F">
            <w:rPr>
              <w:rStyle w:val="PlaceholderText"/>
            </w:rPr>
            <w:t>Click or tap here to enter text.</w:t>
          </w:r>
        </w:p>
      </w:docPartBody>
    </w:docPart>
    <w:docPart>
      <w:docPartPr>
        <w:name w:val="4EE97F00B1384C2FB31D54B77A0D8052"/>
        <w:category>
          <w:name w:val="General"/>
          <w:gallery w:val="placeholder"/>
        </w:category>
        <w:types>
          <w:type w:val="bbPlcHdr"/>
        </w:types>
        <w:behaviors>
          <w:behavior w:val="content"/>
        </w:behaviors>
        <w:guid w:val="{F5600D12-E754-47FE-AB79-7F114883EA8E}"/>
      </w:docPartPr>
      <w:docPartBody>
        <w:p w:rsidR="00A241BB" w:rsidRDefault="00235584" w:rsidP="00235584">
          <w:pPr>
            <w:pStyle w:val="88BAE13536C145708AF16AFE4B7192C1"/>
          </w:pPr>
          <w:r w:rsidRPr="00CF681F">
            <w:rPr>
              <w:rStyle w:val="PlaceholderText"/>
            </w:rPr>
            <w:t>Choose an item.</w:t>
          </w:r>
        </w:p>
      </w:docPartBody>
    </w:docPart>
    <w:docPart>
      <w:docPartPr>
        <w:name w:val="3B22A4168F88402EB347450BF4816377"/>
        <w:category>
          <w:name w:val="General"/>
          <w:gallery w:val="placeholder"/>
        </w:category>
        <w:types>
          <w:type w:val="bbPlcHdr"/>
        </w:types>
        <w:behaviors>
          <w:behavior w:val="content"/>
        </w:behaviors>
        <w:guid w:val="{E403DA10-05DC-48D9-A585-ED04ED1A5469}"/>
      </w:docPartPr>
      <w:docPartBody>
        <w:p w:rsidR="00A241BB" w:rsidRDefault="00235584" w:rsidP="00235584">
          <w:pPr>
            <w:pStyle w:val="ACBCDF1A627044BEB62BCE6FEEB98B93"/>
          </w:pPr>
          <w:r w:rsidRPr="00CF681F">
            <w:rPr>
              <w:rStyle w:val="PlaceholderText"/>
            </w:rPr>
            <w:t>Click or tap here to enter text.</w:t>
          </w:r>
        </w:p>
      </w:docPartBody>
    </w:docPart>
    <w:docPart>
      <w:docPartPr>
        <w:name w:val="5AC8B3FF07D745CBB9A229AB472EA7B7"/>
        <w:category>
          <w:name w:val="General"/>
          <w:gallery w:val="placeholder"/>
        </w:category>
        <w:types>
          <w:type w:val="bbPlcHdr"/>
        </w:types>
        <w:behaviors>
          <w:behavior w:val="content"/>
        </w:behaviors>
        <w:guid w:val="{294CFD68-8896-467C-8B07-DA3C8704A4D5}"/>
      </w:docPartPr>
      <w:docPartBody>
        <w:p w:rsidR="00A241BB" w:rsidRDefault="00235584" w:rsidP="00235584">
          <w:pPr>
            <w:pStyle w:val="DB0A21F63A1D439BA96C7CB7C81B96EC"/>
          </w:pPr>
          <w:r w:rsidRPr="00CF681F">
            <w:rPr>
              <w:rStyle w:val="PlaceholderText"/>
            </w:rPr>
            <w:t>Choose an item.</w:t>
          </w:r>
        </w:p>
      </w:docPartBody>
    </w:docPart>
    <w:docPart>
      <w:docPartPr>
        <w:name w:val="578A17F4AA8C480E8A335876D1928D93"/>
        <w:category>
          <w:name w:val="General"/>
          <w:gallery w:val="placeholder"/>
        </w:category>
        <w:types>
          <w:type w:val="bbPlcHdr"/>
        </w:types>
        <w:behaviors>
          <w:behavior w:val="content"/>
        </w:behaviors>
        <w:guid w:val="{94F88BFD-B8B2-434F-AD07-9F69100C94AF}"/>
      </w:docPartPr>
      <w:docPartBody>
        <w:p w:rsidR="00A241BB" w:rsidRDefault="00235584" w:rsidP="00235584">
          <w:pPr>
            <w:pStyle w:val="9C37280DC9D8460981CB88E5457A50DE"/>
          </w:pPr>
          <w:r w:rsidRPr="00CF681F">
            <w:rPr>
              <w:rStyle w:val="PlaceholderText"/>
            </w:rPr>
            <w:t>Click or tap here to enter text.</w:t>
          </w:r>
        </w:p>
      </w:docPartBody>
    </w:docPart>
    <w:docPart>
      <w:docPartPr>
        <w:name w:val="E0E47756A5704D309BF299757A1F0C0A"/>
        <w:category>
          <w:name w:val="General"/>
          <w:gallery w:val="placeholder"/>
        </w:category>
        <w:types>
          <w:type w:val="bbPlcHdr"/>
        </w:types>
        <w:behaviors>
          <w:behavior w:val="content"/>
        </w:behaviors>
        <w:guid w:val="{3FAFA5CA-D644-4F7B-AB4C-82E92566DD16}"/>
      </w:docPartPr>
      <w:docPartBody>
        <w:p w:rsidR="00A241BB" w:rsidRDefault="00235584" w:rsidP="00235584">
          <w:pPr>
            <w:pStyle w:val="7AC13D6D468B46EFA6375E2A237700D1"/>
          </w:pPr>
          <w:r w:rsidRPr="00CF681F">
            <w:rPr>
              <w:rStyle w:val="PlaceholderText"/>
            </w:rPr>
            <w:t>Choose an item.</w:t>
          </w:r>
        </w:p>
      </w:docPartBody>
    </w:docPart>
    <w:docPart>
      <w:docPartPr>
        <w:name w:val="7CAE6540C70549138D33E3B61E4A7270"/>
        <w:category>
          <w:name w:val="General"/>
          <w:gallery w:val="placeholder"/>
        </w:category>
        <w:types>
          <w:type w:val="bbPlcHdr"/>
        </w:types>
        <w:behaviors>
          <w:behavior w:val="content"/>
        </w:behaviors>
        <w:guid w:val="{B501908D-2044-4980-BB87-D3AAB98976FE}"/>
      </w:docPartPr>
      <w:docPartBody>
        <w:p w:rsidR="00A241BB" w:rsidRDefault="00235584" w:rsidP="00235584">
          <w:pPr>
            <w:pStyle w:val="5B5852E3AF684F9290992C241DFAFF46"/>
          </w:pPr>
          <w:r w:rsidRPr="00CF681F">
            <w:rPr>
              <w:rStyle w:val="PlaceholderText"/>
            </w:rPr>
            <w:t>Click or tap here to enter text.</w:t>
          </w:r>
        </w:p>
      </w:docPartBody>
    </w:docPart>
    <w:docPart>
      <w:docPartPr>
        <w:name w:val="91F3E29E01EA46ED8542C71B9797E265"/>
        <w:category>
          <w:name w:val="General"/>
          <w:gallery w:val="placeholder"/>
        </w:category>
        <w:types>
          <w:type w:val="bbPlcHdr"/>
        </w:types>
        <w:behaviors>
          <w:behavior w:val="content"/>
        </w:behaviors>
        <w:guid w:val="{EC209045-CC17-4FE8-9E06-28C5F7887C74}"/>
      </w:docPartPr>
      <w:docPartBody>
        <w:p w:rsidR="00A241BB" w:rsidRDefault="00235584" w:rsidP="00235584">
          <w:pPr>
            <w:pStyle w:val="236D662C3DF34F0E98B283E406B1B895"/>
          </w:pPr>
          <w:r w:rsidRPr="00CF681F">
            <w:rPr>
              <w:rStyle w:val="PlaceholderText"/>
            </w:rPr>
            <w:t>Choose an item.</w:t>
          </w:r>
        </w:p>
      </w:docPartBody>
    </w:docPart>
    <w:docPart>
      <w:docPartPr>
        <w:name w:val="36B65CA05A11411C9E9974EF581E5F6F"/>
        <w:category>
          <w:name w:val="General"/>
          <w:gallery w:val="placeholder"/>
        </w:category>
        <w:types>
          <w:type w:val="bbPlcHdr"/>
        </w:types>
        <w:behaviors>
          <w:behavior w:val="content"/>
        </w:behaviors>
        <w:guid w:val="{0F424736-3240-495D-8F56-A7573F006630}"/>
      </w:docPartPr>
      <w:docPartBody>
        <w:p w:rsidR="00A241BB" w:rsidRDefault="00235584" w:rsidP="00235584">
          <w:pPr>
            <w:pStyle w:val="C4263976EC0B49CD95B14B12C09B3564"/>
          </w:pPr>
          <w:r w:rsidRPr="00CF681F">
            <w:rPr>
              <w:rStyle w:val="PlaceholderText"/>
            </w:rPr>
            <w:t>Click or tap here to enter text.</w:t>
          </w:r>
        </w:p>
      </w:docPartBody>
    </w:docPart>
    <w:docPart>
      <w:docPartPr>
        <w:name w:val="EDB9C61F261C4EF4A6C8E1D0D16410E5"/>
        <w:category>
          <w:name w:val="General"/>
          <w:gallery w:val="placeholder"/>
        </w:category>
        <w:types>
          <w:type w:val="bbPlcHdr"/>
        </w:types>
        <w:behaviors>
          <w:behavior w:val="content"/>
        </w:behaviors>
        <w:guid w:val="{2F6796C3-9076-445E-A768-468CE412B267}"/>
      </w:docPartPr>
      <w:docPartBody>
        <w:p w:rsidR="00A241BB" w:rsidRDefault="00235584" w:rsidP="00235584">
          <w:pPr>
            <w:pStyle w:val="3271520E6DEC4D93ACF5272D5DE355DD"/>
          </w:pPr>
          <w:r w:rsidRPr="00CF681F">
            <w:rPr>
              <w:rStyle w:val="PlaceholderText"/>
            </w:rPr>
            <w:t>Choose an item.</w:t>
          </w:r>
        </w:p>
      </w:docPartBody>
    </w:docPart>
    <w:docPart>
      <w:docPartPr>
        <w:name w:val="3AE9AD5156B244AD8AEC4CF15DD7F02C"/>
        <w:category>
          <w:name w:val="General"/>
          <w:gallery w:val="placeholder"/>
        </w:category>
        <w:types>
          <w:type w:val="bbPlcHdr"/>
        </w:types>
        <w:behaviors>
          <w:behavior w:val="content"/>
        </w:behaviors>
        <w:guid w:val="{C573E142-52FB-4887-A3E6-28C852886EE1}"/>
      </w:docPartPr>
      <w:docPartBody>
        <w:p w:rsidR="00A241BB" w:rsidRDefault="00235584" w:rsidP="00235584">
          <w:pPr>
            <w:pStyle w:val="589C0F5F221F4E4686656C8F6E39A314"/>
          </w:pPr>
          <w:r w:rsidRPr="00CF681F">
            <w:rPr>
              <w:rStyle w:val="PlaceholderText"/>
            </w:rPr>
            <w:t>Click or tap here to enter text.</w:t>
          </w:r>
        </w:p>
      </w:docPartBody>
    </w:docPart>
    <w:docPart>
      <w:docPartPr>
        <w:name w:val="DE615796A1E24CE181881068490554C2"/>
        <w:category>
          <w:name w:val="General"/>
          <w:gallery w:val="placeholder"/>
        </w:category>
        <w:types>
          <w:type w:val="bbPlcHdr"/>
        </w:types>
        <w:behaviors>
          <w:behavior w:val="content"/>
        </w:behaviors>
        <w:guid w:val="{A9CE6127-3C94-40E6-B5DA-AC42674AED0D}"/>
      </w:docPartPr>
      <w:docPartBody>
        <w:p w:rsidR="00A241BB" w:rsidRDefault="00235584" w:rsidP="00235584">
          <w:pPr>
            <w:pStyle w:val="9B45BB5B7ED049598EF6DA3C971FA644"/>
          </w:pPr>
          <w:r w:rsidRPr="00CF681F">
            <w:rPr>
              <w:rStyle w:val="PlaceholderText"/>
            </w:rPr>
            <w:t>Choose an item.</w:t>
          </w:r>
        </w:p>
      </w:docPartBody>
    </w:docPart>
    <w:docPart>
      <w:docPartPr>
        <w:name w:val="96FDBCF2DF4A427AB04A37D752CA3801"/>
        <w:category>
          <w:name w:val="General"/>
          <w:gallery w:val="placeholder"/>
        </w:category>
        <w:types>
          <w:type w:val="bbPlcHdr"/>
        </w:types>
        <w:behaviors>
          <w:behavior w:val="content"/>
        </w:behaviors>
        <w:guid w:val="{9FC8E6BA-A613-47F3-AA3F-CD04F40E38ED}"/>
      </w:docPartPr>
      <w:docPartBody>
        <w:p w:rsidR="00A241BB" w:rsidRDefault="00235584" w:rsidP="00235584">
          <w:pPr>
            <w:pStyle w:val="45250B6F8D2D4911A19FB09E320C7343"/>
          </w:pPr>
          <w:r w:rsidRPr="00CF681F">
            <w:rPr>
              <w:rStyle w:val="PlaceholderText"/>
            </w:rPr>
            <w:t>Click or tap here to enter text.</w:t>
          </w:r>
        </w:p>
      </w:docPartBody>
    </w:docPart>
    <w:docPart>
      <w:docPartPr>
        <w:name w:val="02F0A4474E3F4E8CAE03EEF06C36099D"/>
        <w:category>
          <w:name w:val="General"/>
          <w:gallery w:val="placeholder"/>
        </w:category>
        <w:types>
          <w:type w:val="bbPlcHdr"/>
        </w:types>
        <w:behaviors>
          <w:behavior w:val="content"/>
        </w:behaviors>
        <w:guid w:val="{CE647D52-019B-44E5-97CE-319EEE877591}"/>
      </w:docPartPr>
      <w:docPartBody>
        <w:p w:rsidR="00A241BB" w:rsidRDefault="00235584" w:rsidP="00235584">
          <w:pPr>
            <w:pStyle w:val="6F7B419D0F314FDCA0877D3E984306BC"/>
          </w:pPr>
          <w:r w:rsidRPr="00CF681F">
            <w:rPr>
              <w:rStyle w:val="PlaceholderText"/>
            </w:rPr>
            <w:t>Choose an item.</w:t>
          </w:r>
        </w:p>
      </w:docPartBody>
    </w:docPart>
    <w:docPart>
      <w:docPartPr>
        <w:name w:val="EB2F8FA99100439EAAF240A7CB9A8C05"/>
        <w:category>
          <w:name w:val="General"/>
          <w:gallery w:val="placeholder"/>
        </w:category>
        <w:types>
          <w:type w:val="bbPlcHdr"/>
        </w:types>
        <w:behaviors>
          <w:behavior w:val="content"/>
        </w:behaviors>
        <w:guid w:val="{4468766F-2D7E-4328-8022-5746ECF939CD}"/>
      </w:docPartPr>
      <w:docPartBody>
        <w:p w:rsidR="00A241BB" w:rsidRDefault="00235584" w:rsidP="00235584">
          <w:pPr>
            <w:pStyle w:val="7F8C5887E63047D39BF1FA58A2F689F0"/>
          </w:pPr>
          <w:r w:rsidRPr="00CF681F">
            <w:rPr>
              <w:rStyle w:val="PlaceholderText"/>
            </w:rPr>
            <w:t>Click or tap here to enter text.</w:t>
          </w:r>
        </w:p>
      </w:docPartBody>
    </w:docPart>
    <w:docPart>
      <w:docPartPr>
        <w:name w:val="51C9DCD795D94CE9B3B35B1BCC4A5289"/>
        <w:category>
          <w:name w:val="General"/>
          <w:gallery w:val="placeholder"/>
        </w:category>
        <w:types>
          <w:type w:val="bbPlcHdr"/>
        </w:types>
        <w:behaviors>
          <w:behavior w:val="content"/>
        </w:behaviors>
        <w:guid w:val="{81FDB32D-89FC-45B9-B8B5-482B77EF97AE}"/>
      </w:docPartPr>
      <w:docPartBody>
        <w:p w:rsidR="00A241BB" w:rsidRDefault="00235584" w:rsidP="00235584">
          <w:pPr>
            <w:pStyle w:val="4D1C00DB272349C7BD223E8293B0779C"/>
          </w:pPr>
          <w:r w:rsidRPr="00CF681F">
            <w:rPr>
              <w:rStyle w:val="PlaceholderText"/>
            </w:rPr>
            <w:t>Choose an item.</w:t>
          </w:r>
        </w:p>
      </w:docPartBody>
    </w:docPart>
    <w:docPart>
      <w:docPartPr>
        <w:name w:val="35F2B8F949FF4C1698A7D66FDE751BC5"/>
        <w:category>
          <w:name w:val="General"/>
          <w:gallery w:val="placeholder"/>
        </w:category>
        <w:types>
          <w:type w:val="bbPlcHdr"/>
        </w:types>
        <w:behaviors>
          <w:behavior w:val="content"/>
        </w:behaviors>
        <w:guid w:val="{4F5E2BE0-273D-47C6-A84C-B277EB261EBA}"/>
      </w:docPartPr>
      <w:docPartBody>
        <w:p w:rsidR="00A241BB" w:rsidRDefault="00235584" w:rsidP="00235584">
          <w:pPr>
            <w:pStyle w:val="982661FF295243D8A3B83AFF9624D4FA"/>
          </w:pPr>
          <w:r w:rsidRPr="00CF681F">
            <w:rPr>
              <w:rStyle w:val="PlaceholderText"/>
            </w:rPr>
            <w:t>Click or tap here to enter text.</w:t>
          </w:r>
        </w:p>
      </w:docPartBody>
    </w:docPart>
    <w:docPart>
      <w:docPartPr>
        <w:name w:val="06C6043130E04CC8AEC356E15352FD57"/>
        <w:category>
          <w:name w:val="General"/>
          <w:gallery w:val="placeholder"/>
        </w:category>
        <w:types>
          <w:type w:val="bbPlcHdr"/>
        </w:types>
        <w:behaviors>
          <w:behavior w:val="content"/>
        </w:behaviors>
        <w:guid w:val="{521A30F8-A783-4565-8418-B560C83E85AE}"/>
      </w:docPartPr>
      <w:docPartBody>
        <w:p w:rsidR="00A241BB" w:rsidRDefault="00235584" w:rsidP="00235584">
          <w:pPr>
            <w:pStyle w:val="3B05761F17F045DDB71E5CAE8F1A02D4"/>
          </w:pPr>
          <w:r w:rsidRPr="00CF681F">
            <w:rPr>
              <w:rStyle w:val="PlaceholderText"/>
            </w:rPr>
            <w:t>Choose an item.</w:t>
          </w:r>
        </w:p>
      </w:docPartBody>
    </w:docPart>
    <w:docPart>
      <w:docPartPr>
        <w:name w:val="BC821D43C7CB4491AD7D3FB2FA100751"/>
        <w:category>
          <w:name w:val="General"/>
          <w:gallery w:val="placeholder"/>
        </w:category>
        <w:types>
          <w:type w:val="bbPlcHdr"/>
        </w:types>
        <w:behaviors>
          <w:behavior w:val="content"/>
        </w:behaviors>
        <w:guid w:val="{DF5143B7-0B0D-4875-8B39-B9E97B62FC4F}"/>
      </w:docPartPr>
      <w:docPartBody>
        <w:p w:rsidR="00A241BB" w:rsidRDefault="00235584" w:rsidP="00235584">
          <w:pPr>
            <w:pStyle w:val="03B32EE36E3C463EA17EE6D1F785A6A6"/>
          </w:pPr>
          <w:r w:rsidRPr="00CF681F">
            <w:rPr>
              <w:rStyle w:val="PlaceholderText"/>
            </w:rPr>
            <w:t>Click or tap here to enter text.</w:t>
          </w:r>
        </w:p>
      </w:docPartBody>
    </w:docPart>
    <w:docPart>
      <w:docPartPr>
        <w:name w:val="C25B990566354E0E8BA02C10405B438E"/>
        <w:category>
          <w:name w:val="General"/>
          <w:gallery w:val="placeholder"/>
        </w:category>
        <w:types>
          <w:type w:val="bbPlcHdr"/>
        </w:types>
        <w:behaviors>
          <w:behavior w:val="content"/>
        </w:behaviors>
        <w:guid w:val="{25436EAA-128F-445A-929C-9C5D520B2667}"/>
      </w:docPartPr>
      <w:docPartBody>
        <w:p w:rsidR="00A241BB" w:rsidRDefault="00235584" w:rsidP="00235584">
          <w:pPr>
            <w:pStyle w:val="51B44BB3CB144197ABFB8C675F9D5F02"/>
          </w:pPr>
          <w:r w:rsidRPr="00CF681F">
            <w:rPr>
              <w:rStyle w:val="PlaceholderText"/>
            </w:rPr>
            <w:t>Choose an item.</w:t>
          </w:r>
        </w:p>
      </w:docPartBody>
    </w:docPart>
    <w:docPart>
      <w:docPartPr>
        <w:name w:val="02F5DA807DBF4724A735A7BE11653A3A"/>
        <w:category>
          <w:name w:val="General"/>
          <w:gallery w:val="placeholder"/>
        </w:category>
        <w:types>
          <w:type w:val="bbPlcHdr"/>
        </w:types>
        <w:behaviors>
          <w:behavior w:val="content"/>
        </w:behaviors>
        <w:guid w:val="{5DBEE71A-3A12-4C0D-B806-0B3784A04736}"/>
      </w:docPartPr>
      <w:docPartBody>
        <w:p w:rsidR="00A241BB" w:rsidRDefault="00235584" w:rsidP="00235584">
          <w:pPr>
            <w:pStyle w:val="080AA6A88039461BADAA6F7084676B78"/>
          </w:pPr>
          <w:r w:rsidRPr="00CF681F">
            <w:rPr>
              <w:rStyle w:val="PlaceholderText"/>
            </w:rPr>
            <w:t>Click or tap here to enter text.</w:t>
          </w:r>
        </w:p>
      </w:docPartBody>
    </w:docPart>
    <w:docPart>
      <w:docPartPr>
        <w:name w:val="C512CBC19A8143F0B6FD629F53B5B383"/>
        <w:category>
          <w:name w:val="General"/>
          <w:gallery w:val="placeholder"/>
        </w:category>
        <w:types>
          <w:type w:val="bbPlcHdr"/>
        </w:types>
        <w:behaviors>
          <w:behavior w:val="content"/>
        </w:behaviors>
        <w:guid w:val="{36112A43-0CDE-409B-8141-D5BA39D58C52}"/>
      </w:docPartPr>
      <w:docPartBody>
        <w:p w:rsidR="00A241BB" w:rsidRDefault="00235584" w:rsidP="00235584">
          <w:pPr>
            <w:pStyle w:val="4728A3AE68F841BE9EA1B75545550BF6"/>
          </w:pPr>
          <w:r w:rsidRPr="00CF681F">
            <w:rPr>
              <w:rStyle w:val="PlaceholderText"/>
            </w:rPr>
            <w:t>Choose an item.</w:t>
          </w:r>
        </w:p>
      </w:docPartBody>
    </w:docPart>
    <w:docPart>
      <w:docPartPr>
        <w:name w:val="9E73619860F3407794283D7F7B5EB0E0"/>
        <w:category>
          <w:name w:val="General"/>
          <w:gallery w:val="placeholder"/>
        </w:category>
        <w:types>
          <w:type w:val="bbPlcHdr"/>
        </w:types>
        <w:behaviors>
          <w:behavior w:val="content"/>
        </w:behaviors>
        <w:guid w:val="{3050444A-1136-4A6C-B37F-47F706729659}"/>
      </w:docPartPr>
      <w:docPartBody>
        <w:p w:rsidR="00A241BB" w:rsidRDefault="00235584" w:rsidP="00235584">
          <w:pPr>
            <w:pStyle w:val="E37D5B5F7073432AA21256B05ABE03F7"/>
          </w:pPr>
          <w:r w:rsidRPr="00CF681F">
            <w:rPr>
              <w:rStyle w:val="PlaceholderText"/>
            </w:rPr>
            <w:t>Click or tap here to enter text.</w:t>
          </w:r>
        </w:p>
      </w:docPartBody>
    </w:docPart>
    <w:docPart>
      <w:docPartPr>
        <w:name w:val="AD98A43E1B31419495E895F81EF9324B"/>
        <w:category>
          <w:name w:val="General"/>
          <w:gallery w:val="placeholder"/>
        </w:category>
        <w:types>
          <w:type w:val="bbPlcHdr"/>
        </w:types>
        <w:behaviors>
          <w:behavior w:val="content"/>
        </w:behaviors>
        <w:guid w:val="{D582F2C5-7CE9-4F7A-8A2A-EFFEEC3B3F3A}"/>
      </w:docPartPr>
      <w:docPartBody>
        <w:p w:rsidR="00A241BB" w:rsidRDefault="00235584" w:rsidP="00235584">
          <w:pPr>
            <w:pStyle w:val="D013C3C2C1EF427BBAE68A96D5E0F2AA"/>
          </w:pPr>
          <w:r w:rsidRPr="00CF681F">
            <w:rPr>
              <w:rStyle w:val="PlaceholderText"/>
            </w:rPr>
            <w:t>Choose an item.</w:t>
          </w:r>
        </w:p>
      </w:docPartBody>
    </w:docPart>
    <w:docPart>
      <w:docPartPr>
        <w:name w:val="B9F45F07BBF5481296366788A836B453"/>
        <w:category>
          <w:name w:val="General"/>
          <w:gallery w:val="placeholder"/>
        </w:category>
        <w:types>
          <w:type w:val="bbPlcHdr"/>
        </w:types>
        <w:behaviors>
          <w:behavior w:val="content"/>
        </w:behaviors>
        <w:guid w:val="{9DDB1129-612F-4AE8-AFEE-0364C14C025E}"/>
      </w:docPartPr>
      <w:docPartBody>
        <w:p w:rsidR="00A241BB" w:rsidRDefault="00235584" w:rsidP="00235584">
          <w:pPr>
            <w:pStyle w:val="CCD6BF61E00045BBA28714D807DB6F3D"/>
          </w:pPr>
          <w:r w:rsidRPr="00CF681F">
            <w:rPr>
              <w:rStyle w:val="PlaceholderText"/>
            </w:rPr>
            <w:t>Click or tap here to enter text.</w:t>
          </w:r>
        </w:p>
      </w:docPartBody>
    </w:docPart>
    <w:docPart>
      <w:docPartPr>
        <w:name w:val="FF80A5A34C0E496AAFF3F45D2561ADEB"/>
        <w:category>
          <w:name w:val="General"/>
          <w:gallery w:val="placeholder"/>
        </w:category>
        <w:types>
          <w:type w:val="bbPlcHdr"/>
        </w:types>
        <w:behaviors>
          <w:behavior w:val="content"/>
        </w:behaviors>
        <w:guid w:val="{FE3E55CF-07EC-419C-B9CB-3594DE137416}"/>
      </w:docPartPr>
      <w:docPartBody>
        <w:p w:rsidR="00A241BB" w:rsidRDefault="00235584" w:rsidP="00235584">
          <w:pPr>
            <w:pStyle w:val="6EA62D6DACC543E9806601F99ED9ABA6"/>
          </w:pPr>
          <w:r w:rsidRPr="00CF681F">
            <w:rPr>
              <w:rStyle w:val="PlaceholderText"/>
            </w:rPr>
            <w:t>Choose an item.</w:t>
          </w:r>
        </w:p>
      </w:docPartBody>
    </w:docPart>
    <w:docPart>
      <w:docPartPr>
        <w:name w:val="664523B0BA164F0D8F17D405C3E9116B"/>
        <w:category>
          <w:name w:val="General"/>
          <w:gallery w:val="placeholder"/>
        </w:category>
        <w:types>
          <w:type w:val="bbPlcHdr"/>
        </w:types>
        <w:behaviors>
          <w:behavior w:val="content"/>
        </w:behaviors>
        <w:guid w:val="{A230EA94-6576-40FF-94C9-473CDBC6714A}"/>
      </w:docPartPr>
      <w:docPartBody>
        <w:p w:rsidR="00A241BB" w:rsidRDefault="00235584" w:rsidP="00235584">
          <w:pPr>
            <w:pStyle w:val="8BB31293476046198361E48604F0FECC"/>
          </w:pPr>
          <w:r w:rsidRPr="00CF681F">
            <w:rPr>
              <w:rStyle w:val="PlaceholderText"/>
            </w:rPr>
            <w:t>Click or tap here to enter text.</w:t>
          </w:r>
        </w:p>
      </w:docPartBody>
    </w:docPart>
    <w:docPart>
      <w:docPartPr>
        <w:name w:val="0FFA26A7C1B44C998C2A0BC7A3C8B45E"/>
        <w:category>
          <w:name w:val="General"/>
          <w:gallery w:val="placeholder"/>
        </w:category>
        <w:types>
          <w:type w:val="bbPlcHdr"/>
        </w:types>
        <w:behaviors>
          <w:behavior w:val="content"/>
        </w:behaviors>
        <w:guid w:val="{EE24269A-4502-404E-A77D-BEF2FB6F07D2}"/>
      </w:docPartPr>
      <w:docPartBody>
        <w:p w:rsidR="00A241BB" w:rsidRDefault="00235584" w:rsidP="00235584">
          <w:pPr>
            <w:pStyle w:val="96FE471144AB42AC9EAF8E1E2C57E0F6"/>
          </w:pPr>
          <w:r w:rsidRPr="00CF681F">
            <w:rPr>
              <w:rStyle w:val="PlaceholderText"/>
            </w:rPr>
            <w:t>Choose an item.</w:t>
          </w:r>
        </w:p>
      </w:docPartBody>
    </w:docPart>
    <w:docPart>
      <w:docPartPr>
        <w:name w:val="50006C0BFB034E7BB184D5AF6122E808"/>
        <w:category>
          <w:name w:val="General"/>
          <w:gallery w:val="placeholder"/>
        </w:category>
        <w:types>
          <w:type w:val="bbPlcHdr"/>
        </w:types>
        <w:behaviors>
          <w:behavior w:val="content"/>
        </w:behaviors>
        <w:guid w:val="{8C0FA0F7-E095-403B-A5FD-834F3916C7D7}"/>
      </w:docPartPr>
      <w:docPartBody>
        <w:p w:rsidR="00A241BB" w:rsidRDefault="00235584" w:rsidP="00235584">
          <w:pPr>
            <w:pStyle w:val="CD744B909612408CB9FEE2A98D332CC4"/>
          </w:pPr>
          <w:r w:rsidRPr="00CF681F">
            <w:rPr>
              <w:rStyle w:val="PlaceholderText"/>
            </w:rPr>
            <w:t>Click or tap here to enter text.</w:t>
          </w:r>
        </w:p>
      </w:docPartBody>
    </w:docPart>
    <w:docPart>
      <w:docPartPr>
        <w:name w:val="9494B27392544C57B3FFEB49F6A020CA"/>
        <w:category>
          <w:name w:val="General"/>
          <w:gallery w:val="placeholder"/>
        </w:category>
        <w:types>
          <w:type w:val="bbPlcHdr"/>
        </w:types>
        <w:behaviors>
          <w:behavior w:val="content"/>
        </w:behaviors>
        <w:guid w:val="{349876E5-35F1-4103-8EB9-EC33E0FB08C1}"/>
      </w:docPartPr>
      <w:docPartBody>
        <w:p w:rsidR="00A241BB" w:rsidRDefault="00235584" w:rsidP="00235584">
          <w:pPr>
            <w:pStyle w:val="C7E2BE3516C549BEBF7CDA7ED808218E"/>
          </w:pPr>
          <w:r w:rsidRPr="00CF681F">
            <w:rPr>
              <w:rStyle w:val="PlaceholderText"/>
            </w:rPr>
            <w:t>Choose an item.</w:t>
          </w:r>
        </w:p>
      </w:docPartBody>
    </w:docPart>
    <w:docPart>
      <w:docPartPr>
        <w:name w:val="A0B639472D4641288D1F554BE422E893"/>
        <w:category>
          <w:name w:val="General"/>
          <w:gallery w:val="placeholder"/>
        </w:category>
        <w:types>
          <w:type w:val="bbPlcHdr"/>
        </w:types>
        <w:behaviors>
          <w:behavior w:val="content"/>
        </w:behaviors>
        <w:guid w:val="{5B22FDBC-1BB7-40D1-B424-E7C68A9BD925}"/>
      </w:docPartPr>
      <w:docPartBody>
        <w:p w:rsidR="00A241BB" w:rsidRDefault="00235584" w:rsidP="00235584">
          <w:pPr>
            <w:pStyle w:val="EDD83584DC7C4339A5D6F97BD8C63956"/>
          </w:pPr>
          <w:r w:rsidRPr="00CF681F">
            <w:rPr>
              <w:rStyle w:val="PlaceholderText"/>
            </w:rPr>
            <w:t>Click or tap here to enter text.</w:t>
          </w:r>
        </w:p>
      </w:docPartBody>
    </w:docPart>
    <w:docPart>
      <w:docPartPr>
        <w:name w:val="2F9B1040DD894317AC37D06295291AFA"/>
        <w:category>
          <w:name w:val="General"/>
          <w:gallery w:val="placeholder"/>
        </w:category>
        <w:types>
          <w:type w:val="bbPlcHdr"/>
        </w:types>
        <w:behaviors>
          <w:behavior w:val="content"/>
        </w:behaviors>
        <w:guid w:val="{D9C3C888-DF1F-4D77-B0EF-30DF34FE6E0B}"/>
      </w:docPartPr>
      <w:docPartBody>
        <w:p w:rsidR="00A241BB" w:rsidRDefault="00235584" w:rsidP="00235584">
          <w:pPr>
            <w:pStyle w:val="AE96CAED00EC45C9BEF65B0299D4AB56"/>
          </w:pPr>
          <w:r w:rsidRPr="00CF681F">
            <w:rPr>
              <w:rStyle w:val="PlaceholderText"/>
            </w:rPr>
            <w:t>Choose an item.</w:t>
          </w:r>
        </w:p>
      </w:docPartBody>
    </w:docPart>
    <w:docPart>
      <w:docPartPr>
        <w:name w:val="48E47CFF6645420382C5960A4FEF4A84"/>
        <w:category>
          <w:name w:val="General"/>
          <w:gallery w:val="placeholder"/>
        </w:category>
        <w:types>
          <w:type w:val="bbPlcHdr"/>
        </w:types>
        <w:behaviors>
          <w:behavior w:val="content"/>
        </w:behaviors>
        <w:guid w:val="{34C513AF-1DC9-42E4-B91E-D0C27A5D1014}"/>
      </w:docPartPr>
      <w:docPartBody>
        <w:p w:rsidR="00A241BB" w:rsidRDefault="00235584" w:rsidP="00235584">
          <w:pPr>
            <w:pStyle w:val="0DFF3BAC6A3F490FBA1981D0479C3A20"/>
          </w:pPr>
          <w:r w:rsidRPr="00CF681F">
            <w:rPr>
              <w:rStyle w:val="PlaceholderText"/>
            </w:rPr>
            <w:t>Click or tap here to enter text.</w:t>
          </w:r>
        </w:p>
      </w:docPartBody>
    </w:docPart>
    <w:docPart>
      <w:docPartPr>
        <w:name w:val="13CE19EB39244916A4526CB176840C43"/>
        <w:category>
          <w:name w:val="General"/>
          <w:gallery w:val="placeholder"/>
        </w:category>
        <w:types>
          <w:type w:val="bbPlcHdr"/>
        </w:types>
        <w:behaviors>
          <w:behavior w:val="content"/>
        </w:behaviors>
        <w:guid w:val="{1CA87ED2-42B7-4B30-8EE4-7D2D5D30F0A7}"/>
      </w:docPartPr>
      <w:docPartBody>
        <w:p w:rsidR="00A241BB" w:rsidRDefault="00235584" w:rsidP="00235584">
          <w:pPr>
            <w:pStyle w:val="BCBEDE0321CC4AACB21ECB4EAA786A8C"/>
          </w:pPr>
          <w:r w:rsidRPr="00CF681F">
            <w:rPr>
              <w:rStyle w:val="PlaceholderText"/>
            </w:rPr>
            <w:t>Choose an item.</w:t>
          </w:r>
        </w:p>
      </w:docPartBody>
    </w:docPart>
    <w:docPart>
      <w:docPartPr>
        <w:name w:val="557B17EA2F214A308C1B8B56D2453BA5"/>
        <w:category>
          <w:name w:val="General"/>
          <w:gallery w:val="placeholder"/>
        </w:category>
        <w:types>
          <w:type w:val="bbPlcHdr"/>
        </w:types>
        <w:behaviors>
          <w:behavior w:val="content"/>
        </w:behaviors>
        <w:guid w:val="{35066AEE-19BE-4494-9BE0-31551F03805F}"/>
      </w:docPartPr>
      <w:docPartBody>
        <w:p w:rsidR="00A241BB" w:rsidRDefault="00235584" w:rsidP="00235584">
          <w:pPr>
            <w:pStyle w:val="883D4CD00B4A44558BAD8F9F99B8E860"/>
          </w:pPr>
          <w:r w:rsidRPr="00CF681F">
            <w:rPr>
              <w:rStyle w:val="PlaceholderText"/>
            </w:rPr>
            <w:t>Click or tap here to enter text.</w:t>
          </w:r>
        </w:p>
      </w:docPartBody>
    </w:docPart>
    <w:docPart>
      <w:docPartPr>
        <w:name w:val="3C3E9B6C7EF947A49B24921625EF9C8F"/>
        <w:category>
          <w:name w:val="General"/>
          <w:gallery w:val="placeholder"/>
        </w:category>
        <w:types>
          <w:type w:val="bbPlcHdr"/>
        </w:types>
        <w:behaviors>
          <w:behavior w:val="content"/>
        </w:behaviors>
        <w:guid w:val="{467F9958-7CA9-4BF4-BC68-360913D7CB78}"/>
      </w:docPartPr>
      <w:docPartBody>
        <w:p w:rsidR="00A241BB" w:rsidRDefault="00235584" w:rsidP="00235584">
          <w:pPr>
            <w:pStyle w:val="93D2714E00BC41B0BF0F16FD177D9A91"/>
          </w:pPr>
          <w:r w:rsidRPr="00CF681F">
            <w:rPr>
              <w:rStyle w:val="PlaceholderText"/>
            </w:rPr>
            <w:t>Choose an item.</w:t>
          </w:r>
        </w:p>
      </w:docPartBody>
    </w:docPart>
    <w:docPart>
      <w:docPartPr>
        <w:name w:val="D71F7A0E79C742C3869B1286D604EC07"/>
        <w:category>
          <w:name w:val="General"/>
          <w:gallery w:val="placeholder"/>
        </w:category>
        <w:types>
          <w:type w:val="bbPlcHdr"/>
        </w:types>
        <w:behaviors>
          <w:behavior w:val="content"/>
        </w:behaviors>
        <w:guid w:val="{7867AA91-7AAE-4982-AAD4-B90CA64454A2}"/>
      </w:docPartPr>
      <w:docPartBody>
        <w:p w:rsidR="00A241BB" w:rsidRDefault="00235584" w:rsidP="00235584">
          <w:pPr>
            <w:pStyle w:val="118E219150024971BFB6D23F1E15409E"/>
          </w:pPr>
          <w:r w:rsidRPr="00CF681F">
            <w:rPr>
              <w:rStyle w:val="PlaceholderText"/>
            </w:rPr>
            <w:t>Click or tap here to enter text.</w:t>
          </w:r>
        </w:p>
      </w:docPartBody>
    </w:docPart>
    <w:docPart>
      <w:docPartPr>
        <w:name w:val="E759225C5F13417082C845ECF5C327D2"/>
        <w:category>
          <w:name w:val="General"/>
          <w:gallery w:val="placeholder"/>
        </w:category>
        <w:types>
          <w:type w:val="bbPlcHdr"/>
        </w:types>
        <w:behaviors>
          <w:behavior w:val="content"/>
        </w:behaviors>
        <w:guid w:val="{AF4648EB-4421-4B26-89EE-7A83B43A3079}"/>
      </w:docPartPr>
      <w:docPartBody>
        <w:p w:rsidR="00A241BB" w:rsidRDefault="00235584" w:rsidP="00235584">
          <w:pPr>
            <w:pStyle w:val="021F8C7293F5431DB54E6356DE0A01FD"/>
          </w:pPr>
          <w:r w:rsidRPr="00CF681F">
            <w:rPr>
              <w:rStyle w:val="PlaceholderText"/>
            </w:rPr>
            <w:t>Choose an item.</w:t>
          </w:r>
        </w:p>
      </w:docPartBody>
    </w:docPart>
    <w:docPart>
      <w:docPartPr>
        <w:name w:val="4EA4EA3CCCC048949B7F03514707013F"/>
        <w:category>
          <w:name w:val="General"/>
          <w:gallery w:val="placeholder"/>
        </w:category>
        <w:types>
          <w:type w:val="bbPlcHdr"/>
        </w:types>
        <w:behaviors>
          <w:behavior w:val="content"/>
        </w:behaviors>
        <w:guid w:val="{7416B0C9-40E5-4B8D-9A27-D130BCACB49B}"/>
      </w:docPartPr>
      <w:docPartBody>
        <w:p w:rsidR="00A241BB" w:rsidRDefault="00235584" w:rsidP="00235584">
          <w:pPr>
            <w:pStyle w:val="F597D904DEEA417785B795750322A500"/>
          </w:pPr>
          <w:r w:rsidRPr="00CF681F">
            <w:rPr>
              <w:rStyle w:val="PlaceholderText"/>
            </w:rPr>
            <w:t>Click or tap here to enter text.</w:t>
          </w:r>
        </w:p>
      </w:docPartBody>
    </w:docPart>
    <w:docPart>
      <w:docPartPr>
        <w:name w:val="A3FC9B95FCCE44A0AEC292DEED907F28"/>
        <w:category>
          <w:name w:val="General"/>
          <w:gallery w:val="placeholder"/>
        </w:category>
        <w:types>
          <w:type w:val="bbPlcHdr"/>
        </w:types>
        <w:behaviors>
          <w:behavior w:val="content"/>
        </w:behaviors>
        <w:guid w:val="{676AF87A-46A8-49AB-A9F2-1F702A6B0A16}"/>
      </w:docPartPr>
      <w:docPartBody>
        <w:p w:rsidR="00A241BB" w:rsidRDefault="00235584" w:rsidP="00235584">
          <w:pPr>
            <w:pStyle w:val="8FAFBBD009A94F85991343C234F9D43E"/>
          </w:pPr>
          <w:r w:rsidRPr="00CF681F">
            <w:rPr>
              <w:rStyle w:val="PlaceholderText"/>
            </w:rPr>
            <w:t>Choose an item.</w:t>
          </w:r>
        </w:p>
      </w:docPartBody>
    </w:docPart>
    <w:docPart>
      <w:docPartPr>
        <w:name w:val="752E923D1CD443B993890F7902DE7855"/>
        <w:category>
          <w:name w:val="General"/>
          <w:gallery w:val="placeholder"/>
        </w:category>
        <w:types>
          <w:type w:val="bbPlcHdr"/>
        </w:types>
        <w:behaviors>
          <w:behavior w:val="content"/>
        </w:behaviors>
        <w:guid w:val="{6E72B6C8-25A1-4244-A825-988E71643387}"/>
      </w:docPartPr>
      <w:docPartBody>
        <w:p w:rsidR="00A241BB" w:rsidRDefault="00235584" w:rsidP="00235584">
          <w:pPr>
            <w:pStyle w:val="F16CCEBE3D264421A3076216329458DE"/>
          </w:pPr>
          <w:r w:rsidRPr="00CF681F">
            <w:rPr>
              <w:rStyle w:val="PlaceholderText"/>
            </w:rPr>
            <w:t>Click or tap here to enter text.</w:t>
          </w:r>
        </w:p>
      </w:docPartBody>
    </w:docPart>
    <w:docPart>
      <w:docPartPr>
        <w:name w:val="9908B73FFB644AA595F80C4F53F8C158"/>
        <w:category>
          <w:name w:val="General"/>
          <w:gallery w:val="placeholder"/>
        </w:category>
        <w:types>
          <w:type w:val="bbPlcHdr"/>
        </w:types>
        <w:behaviors>
          <w:behavior w:val="content"/>
        </w:behaviors>
        <w:guid w:val="{AADE8EAA-2C0B-4F43-9B96-D874A461B3E5}"/>
      </w:docPartPr>
      <w:docPartBody>
        <w:p w:rsidR="00A241BB" w:rsidRDefault="00235584" w:rsidP="00235584">
          <w:pPr>
            <w:pStyle w:val="39CF7C734DB346648C5BD1DD3DF79C7F"/>
          </w:pPr>
          <w:r w:rsidRPr="00CF681F">
            <w:rPr>
              <w:rStyle w:val="PlaceholderText"/>
            </w:rPr>
            <w:t>Choose an item.</w:t>
          </w:r>
        </w:p>
      </w:docPartBody>
    </w:docPart>
    <w:docPart>
      <w:docPartPr>
        <w:name w:val="84ABBA3F958D4E649AD59F0B5932CACE"/>
        <w:category>
          <w:name w:val="General"/>
          <w:gallery w:val="placeholder"/>
        </w:category>
        <w:types>
          <w:type w:val="bbPlcHdr"/>
        </w:types>
        <w:behaviors>
          <w:behavior w:val="content"/>
        </w:behaviors>
        <w:guid w:val="{623D9FC1-EAE2-4FC4-B7AA-1D88DF62184B}"/>
      </w:docPartPr>
      <w:docPartBody>
        <w:p w:rsidR="00A241BB" w:rsidRDefault="00235584" w:rsidP="00235584">
          <w:pPr>
            <w:pStyle w:val="6D77F103CF7D4F73B9C249DA33AB9AD3"/>
          </w:pPr>
          <w:r w:rsidRPr="00CF681F">
            <w:rPr>
              <w:rStyle w:val="PlaceholderText"/>
            </w:rPr>
            <w:t>Click or tap here to enter text.</w:t>
          </w:r>
        </w:p>
      </w:docPartBody>
    </w:docPart>
    <w:docPart>
      <w:docPartPr>
        <w:name w:val="A135A125241B4CF5883481671F9EFF69"/>
        <w:category>
          <w:name w:val="General"/>
          <w:gallery w:val="placeholder"/>
        </w:category>
        <w:types>
          <w:type w:val="bbPlcHdr"/>
        </w:types>
        <w:behaviors>
          <w:behavior w:val="content"/>
        </w:behaviors>
        <w:guid w:val="{8A5665FD-5CC5-40B9-AA56-8580571F87F6}"/>
      </w:docPartPr>
      <w:docPartBody>
        <w:p w:rsidR="00A241BB" w:rsidRDefault="00235584" w:rsidP="00235584">
          <w:pPr>
            <w:pStyle w:val="12C87FDC6E5848BB84DD6F760A311BDA"/>
          </w:pPr>
          <w:r w:rsidRPr="00CF681F">
            <w:rPr>
              <w:rStyle w:val="PlaceholderText"/>
            </w:rPr>
            <w:t>Choose an item.</w:t>
          </w:r>
        </w:p>
      </w:docPartBody>
    </w:docPart>
    <w:docPart>
      <w:docPartPr>
        <w:name w:val="5702F6D5AFEA406AA8D082646821CB09"/>
        <w:category>
          <w:name w:val="General"/>
          <w:gallery w:val="placeholder"/>
        </w:category>
        <w:types>
          <w:type w:val="bbPlcHdr"/>
        </w:types>
        <w:behaviors>
          <w:behavior w:val="content"/>
        </w:behaviors>
        <w:guid w:val="{695BD43A-CC76-4079-A2AC-6A2C51EDBCAF}"/>
      </w:docPartPr>
      <w:docPartBody>
        <w:p w:rsidR="00A241BB" w:rsidRDefault="00235584" w:rsidP="00235584">
          <w:pPr>
            <w:pStyle w:val="1942A317EA5F413FAE8DB543CB38A3AF"/>
          </w:pPr>
          <w:r w:rsidRPr="00CF681F">
            <w:rPr>
              <w:rStyle w:val="PlaceholderText"/>
            </w:rPr>
            <w:t>Click or tap here to enter text.</w:t>
          </w:r>
        </w:p>
      </w:docPartBody>
    </w:docPart>
    <w:docPart>
      <w:docPartPr>
        <w:name w:val="EBC8CF0191C4483FACFD9D3215101017"/>
        <w:category>
          <w:name w:val="General"/>
          <w:gallery w:val="placeholder"/>
        </w:category>
        <w:types>
          <w:type w:val="bbPlcHdr"/>
        </w:types>
        <w:behaviors>
          <w:behavior w:val="content"/>
        </w:behaviors>
        <w:guid w:val="{5AA87CD3-D629-4795-A7B8-5C5E1AD7C645}"/>
      </w:docPartPr>
      <w:docPartBody>
        <w:p w:rsidR="00A241BB" w:rsidRDefault="00235584" w:rsidP="00235584">
          <w:pPr>
            <w:pStyle w:val="B67895DE1E484DEA9FF46D092977FD17"/>
          </w:pPr>
          <w:r w:rsidRPr="00CF681F">
            <w:rPr>
              <w:rStyle w:val="PlaceholderText"/>
            </w:rPr>
            <w:t>Choose an item.</w:t>
          </w:r>
        </w:p>
      </w:docPartBody>
    </w:docPart>
    <w:docPart>
      <w:docPartPr>
        <w:name w:val="EBE8B48B4C864D72B670D7B247A3EC2B"/>
        <w:category>
          <w:name w:val="General"/>
          <w:gallery w:val="placeholder"/>
        </w:category>
        <w:types>
          <w:type w:val="bbPlcHdr"/>
        </w:types>
        <w:behaviors>
          <w:behavior w:val="content"/>
        </w:behaviors>
        <w:guid w:val="{23C2479D-D2E9-426C-A4DC-CD56885C7658}"/>
      </w:docPartPr>
      <w:docPartBody>
        <w:p w:rsidR="00A241BB" w:rsidRDefault="00235584" w:rsidP="00235584">
          <w:pPr>
            <w:pStyle w:val="22322A3450024B49ABB7DDDF90503447"/>
          </w:pPr>
          <w:r w:rsidRPr="00CF681F">
            <w:rPr>
              <w:rStyle w:val="PlaceholderText"/>
            </w:rPr>
            <w:t>Click or tap here to enter text.</w:t>
          </w:r>
        </w:p>
      </w:docPartBody>
    </w:docPart>
    <w:docPart>
      <w:docPartPr>
        <w:name w:val="12E945FA1D4D48188781F62985F0BA80"/>
        <w:category>
          <w:name w:val="General"/>
          <w:gallery w:val="placeholder"/>
        </w:category>
        <w:types>
          <w:type w:val="bbPlcHdr"/>
        </w:types>
        <w:behaviors>
          <w:behavior w:val="content"/>
        </w:behaviors>
        <w:guid w:val="{4B1D686E-F8C8-40E0-AFDE-EEBE8CF75E98}"/>
      </w:docPartPr>
      <w:docPartBody>
        <w:p w:rsidR="00A241BB" w:rsidRDefault="00235584" w:rsidP="00235584">
          <w:pPr>
            <w:pStyle w:val="64578C869F314C978E417AF1BBF99CA2"/>
          </w:pPr>
          <w:r w:rsidRPr="00CF681F">
            <w:rPr>
              <w:rStyle w:val="PlaceholderText"/>
            </w:rPr>
            <w:t>Choose an item.</w:t>
          </w:r>
        </w:p>
      </w:docPartBody>
    </w:docPart>
    <w:docPart>
      <w:docPartPr>
        <w:name w:val="266E4D412EF7493685C081EBD167AA4E"/>
        <w:category>
          <w:name w:val="General"/>
          <w:gallery w:val="placeholder"/>
        </w:category>
        <w:types>
          <w:type w:val="bbPlcHdr"/>
        </w:types>
        <w:behaviors>
          <w:behavior w:val="content"/>
        </w:behaviors>
        <w:guid w:val="{23A7E373-027A-4BBC-BDB7-570D431C83C4}"/>
      </w:docPartPr>
      <w:docPartBody>
        <w:p w:rsidR="00A241BB" w:rsidRDefault="00235584" w:rsidP="00235584">
          <w:pPr>
            <w:pStyle w:val="4F1F5D81E0184FDC87ABDF3942E3F8CB"/>
          </w:pPr>
          <w:r w:rsidRPr="00CF681F">
            <w:rPr>
              <w:rStyle w:val="PlaceholderText"/>
            </w:rPr>
            <w:t>Click or tap here to enter text.</w:t>
          </w:r>
        </w:p>
      </w:docPartBody>
    </w:docPart>
    <w:docPart>
      <w:docPartPr>
        <w:name w:val="43D4C2CBF2114407B08063D20D9DE869"/>
        <w:category>
          <w:name w:val="General"/>
          <w:gallery w:val="placeholder"/>
        </w:category>
        <w:types>
          <w:type w:val="bbPlcHdr"/>
        </w:types>
        <w:behaviors>
          <w:behavior w:val="content"/>
        </w:behaviors>
        <w:guid w:val="{0DE8E848-45BC-4426-8EF8-77C1BD9FCF70}"/>
      </w:docPartPr>
      <w:docPartBody>
        <w:p w:rsidR="00A241BB" w:rsidRDefault="00235584" w:rsidP="00235584">
          <w:pPr>
            <w:pStyle w:val="C76E7D005814420197346EF555CD93FA"/>
          </w:pPr>
          <w:r w:rsidRPr="00CF681F">
            <w:rPr>
              <w:rStyle w:val="PlaceholderText"/>
            </w:rPr>
            <w:t>Choose an item.</w:t>
          </w:r>
        </w:p>
      </w:docPartBody>
    </w:docPart>
    <w:docPart>
      <w:docPartPr>
        <w:name w:val="BBB2A554A3C644C8A6EBA65388536C3F"/>
        <w:category>
          <w:name w:val="General"/>
          <w:gallery w:val="placeholder"/>
        </w:category>
        <w:types>
          <w:type w:val="bbPlcHdr"/>
        </w:types>
        <w:behaviors>
          <w:behavior w:val="content"/>
        </w:behaviors>
        <w:guid w:val="{D9DF83D6-3915-48FA-8FBC-F466F477E9F9}"/>
      </w:docPartPr>
      <w:docPartBody>
        <w:p w:rsidR="00A241BB" w:rsidRDefault="00235584" w:rsidP="00235584">
          <w:pPr>
            <w:pStyle w:val="FAD97F0F72994E7B960D7C8FE8CE3040"/>
          </w:pPr>
          <w:r w:rsidRPr="00CF681F">
            <w:rPr>
              <w:rStyle w:val="PlaceholderText"/>
            </w:rPr>
            <w:t>Click or tap here to enter text.</w:t>
          </w:r>
        </w:p>
      </w:docPartBody>
    </w:docPart>
    <w:docPart>
      <w:docPartPr>
        <w:name w:val="BD916054B0F44A6FAB3F0088F432A862"/>
        <w:category>
          <w:name w:val="General"/>
          <w:gallery w:val="placeholder"/>
        </w:category>
        <w:types>
          <w:type w:val="bbPlcHdr"/>
        </w:types>
        <w:behaviors>
          <w:behavior w:val="content"/>
        </w:behaviors>
        <w:guid w:val="{F8410CFA-7AE4-477A-BE1B-5CB61F900749}"/>
      </w:docPartPr>
      <w:docPartBody>
        <w:p w:rsidR="00A241BB" w:rsidRDefault="00235584" w:rsidP="00235584">
          <w:pPr>
            <w:pStyle w:val="15FE4B59EC8241659A17678F860139CD"/>
          </w:pPr>
          <w:r w:rsidRPr="00CF681F">
            <w:rPr>
              <w:rStyle w:val="PlaceholderText"/>
            </w:rPr>
            <w:t>Choose an item.</w:t>
          </w:r>
        </w:p>
      </w:docPartBody>
    </w:docPart>
    <w:docPart>
      <w:docPartPr>
        <w:name w:val="62F6465B6E2E470B88620AF1E1FE0E1C"/>
        <w:category>
          <w:name w:val="General"/>
          <w:gallery w:val="placeholder"/>
        </w:category>
        <w:types>
          <w:type w:val="bbPlcHdr"/>
        </w:types>
        <w:behaviors>
          <w:behavior w:val="content"/>
        </w:behaviors>
        <w:guid w:val="{BFA1DACC-FF8C-4108-BD6D-542C0CD25192}"/>
      </w:docPartPr>
      <w:docPartBody>
        <w:p w:rsidR="00A241BB" w:rsidRDefault="00235584" w:rsidP="00235584">
          <w:pPr>
            <w:pStyle w:val="ADD21D854CDC439F92AC6F781F3FFAEF"/>
          </w:pPr>
          <w:r w:rsidRPr="00CF681F">
            <w:rPr>
              <w:rStyle w:val="PlaceholderText"/>
            </w:rPr>
            <w:t>Click or tap here to enter text.</w:t>
          </w:r>
        </w:p>
      </w:docPartBody>
    </w:docPart>
    <w:docPart>
      <w:docPartPr>
        <w:name w:val="76ADB1D2B27C400590AF3A00FE21D1FD"/>
        <w:category>
          <w:name w:val="General"/>
          <w:gallery w:val="placeholder"/>
        </w:category>
        <w:types>
          <w:type w:val="bbPlcHdr"/>
        </w:types>
        <w:behaviors>
          <w:behavior w:val="content"/>
        </w:behaviors>
        <w:guid w:val="{0928A66E-097C-4B16-8F60-E84BB148C879}"/>
      </w:docPartPr>
      <w:docPartBody>
        <w:p w:rsidR="00A241BB" w:rsidRDefault="00235584" w:rsidP="00235584">
          <w:pPr>
            <w:pStyle w:val="607887BD50624585ADA2396735EC5CED"/>
          </w:pPr>
          <w:r w:rsidRPr="00CF681F">
            <w:rPr>
              <w:rStyle w:val="PlaceholderText"/>
            </w:rPr>
            <w:t>Choose an item.</w:t>
          </w:r>
        </w:p>
      </w:docPartBody>
    </w:docPart>
    <w:docPart>
      <w:docPartPr>
        <w:name w:val="4A0449C06E4F48BD8F77FA21C4514CF5"/>
        <w:category>
          <w:name w:val="General"/>
          <w:gallery w:val="placeholder"/>
        </w:category>
        <w:types>
          <w:type w:val="bbPlcHdr"/>
        </w:types>
        <w:behaviors>
          <w:behavior w:val="content"/>
        </w:behaviors>
        <w:guid w:val="{B7A47C9A-E6AD-4664-8EE2-50560D095220}"/>
      </w:docPartPr>
      <w:docPartBody>
        <w:p w:rsidR="00A241BB" w:rsidRDefault="00235584" w:rsidP="00235584">
          <w:pPr>
            <w:pStyle w:val="A62E2BC9323F462E9C7348DF6B33A95A"/>
          </w:pPr>
          <w:r w:rsidRPr="00CF681F">
            <w:rPr>
              <w:rStyle w:val="PlaceholderText"/>
            </w:rPr>
            <w:t>Click or tap here to enter text.</w:t>
          </w:r>
        </w:p>
      </w:docPartBody>
    </w:docPart>
    <w:docPart>
      <w:docPartPr>
        <w:name w:val="E91A41418FF844DEA069AB5D8C705524"/>
        <w:category>
          <w:name w:val="General"/>
          <w:gallery w:val="placeholder"/>
        </w:category>
        <w:types>
          <w:type w:val="bbPlcHdr"/>
        </w:types>
        <w:behaviors>
          <w:behavior w:val="content"/>
        </w:behaviors>
        <w:guid w:val="{A6ECB3D1-D071-48E6-A2D4-75E9CD71F1BB}"/>
      </w:docPartPr>
      <w:docPartBody>
        <w:p w:rsidR="00A241BB" w:rsidRDefault="00235584" w:rsidP="00235584">
          <w:pPr>
            <w:pStyle w:val="C118CCF236274210BCC3F67221C9008C"/>
          </w:pPr>
          <w:r w:rsidRPr="00CF681F">
            <w:rPr>
              <w:rStyle w:val="PlaceholderText"/>
            </w:rPr>
            <w:t>Choose an item.</w:t>
          </w:r>
        </w:p>
      </w:docPartBody>
    </w:docPart>
    <w:docPart>
      <w:docPartPr>
        <w:name w:val="2F9C9EC03F544114B51A979F3CAF227B"/>
        <w:category>
          <w:name w:val="General"/>
          <w:gallery w:val="placeholder"/>
        </w:category>
        <w:types>
          <w:type w:val="bbPlcHdr"/>
        </w:types>
        <w:behaviors>
          <w:behavior w:val="content"/>
        </w:behaviors>
        <w:guid w:val="{44DD3B5C-427A-4017-87F3-C28A8B589BDE}"/>
      </w:docPartPr>
      <w:docPartBody>
        <w:p w:rsidR="00A241BB" w:rsidRDefault="00235584" w:rsidP="00235584">
          <w:pPr>
            <w:pStyle w:val="9044B9A01B134C01BAE68146F0971A0E"/>
          </w:pPr>
          <w:r w:rsidRPr="00CF681F">
            <w:rPr>
              <w:rStyle w:val="PlaceholderText"/>
            </w:rPr>
            <w:t>Click or tap here to enter text.</w:t>
          </w:r>
        </w:p>
      </w:docPartBody>
    </w:docPart>
    <w:docPart>
      <w:docPartPr>
        <w:name w:val="0119BEC1029E4623BA4851E4347376E3"/>
        <w:category>
          <w:name w:val="General"/>
          <w:gallery w:val="placeholder"/>
        </w:category>
        <w:types>
          <w:type w:val="bbPlcHdr"/>
        </w:types>
        <w:behaviors>
          <w:behavior w:val="content"/>
        </w:behaviors>
        <w:guid w:val="{0E2063BF-4F5F-47FC-A5D7-1CEA6D9C4D28}"/>
      </w:docPartPr>
      <w:docPartBody>
        <w:p w:rsidR="00A241BB" w:rsidRDefault="00235584" w:rsidP="00235584">
          <w:pPr>
            <w:pStyle w:val="3F620B1DD4B24412A686841E10605B6E"/>
          </w:pPr>
          <w:r w:rsidRPr="00CF681F">
            <w:rPr>
              <w:rStyle w:val="PlaceholderText"/>
            </w:rPr>
            <w:t>Choose an item.</w:t>
          </w:r>
        </w:p>
      </w:docPartBody>
    </w:docPart>
    <w:docPart>
      <w:docPartPr>
        <w:name w:val="C38EA997EB6C42C1924B580558760131"/>
        <w:category>
          <w:name w:val="General"/>
          <w:gallery w:val="placeholder"/>
        </w:category>
        <w:types>
          <w:type w:val="bbPlcHdr"/>
        </w:types>
        <w:behaviors>
          <w:behavior w:val="content"/>
        </w:behaviors>
        <w:guid w:val="{8AD87D7D-9B7A-4AA4-8567-09089071F7CD}"/>
      </w:docPartPr>
      <w:docPartBody>
        <w:p w:rsidR="00A241BB" w:rsidRDefault="00235584" w:rsidP="00235584">
          <w:pPr>
            <w:pStyle w:val="0DC52B418D924FCB82FFD5FDA711344B"/>
          </w:pPr>
          <w:r w:rsidRPr="00CF681F">
            <w:rPr>
              <w:rStyle w:val="PlaceholderText"/>
            </w:rPr>
            <w:t>Click or tap here to enter text.</w:t>
          </w:r>
        </w:p>
      </w:docPartBody>
    </w:docPart>
    <w:docPart>
      <w:docPartPr>
        <w:name w:val="30F76C7F740C402D99F0CCE71A9C538E"/>
        <w:category>
          <w:name w:val="General"/>
          <w:gallery w:val="placeholder"/>
        </w:category>
        <w:types>
          <w:type w:val="bbPlcHdr"/>
        </w:types>
        <w:behaviors>
          <w:behavior w:val="content"/>
        </w:behaviors>
        <w:guid w:val="{433C1A2B-0180-4929-848B-3230720C0FED}"/>
      </w:docPartPr>
      <w:docPartBody>
        <w:p w:rsidR="00A241BB" w:rsidRDefault="00235584" w:rsidP="00235584">
          <w:pPr>
            <w:pStyle w:val="06921E9CB29A4267B6A5DC3894013A91"/>
          </w:pPr>
          <w:r w:rsidRPr="00CF681F">
            <w:rPr>
              <w:rStyle w:val="PlaceholderText"/>
            </w:rPr>
            <w:t>Choose an item.</w:t>
          </w:r>
        </w:p>
      </w:docPartBody>
    </w:docPart>
    <w:docPart>
      <w:docPartPr>
        <w:name w:val="614F564D543E4EC98EE0787FDB74F483"/>
        <w:category>
          <w:name w:val="General"/>
          <w:gallery w:val="placeholder"/>
        </w:category>
        <w:types>
          <w:type w:val="bbPlcHdr"/>
        </w:types>
        <w:behaviors>
          <w:behavior w:val="content"/>
        </w:behaviors>
        <w:guid w:val="{313E553B-D4FB-499E-BEB8-97D121DA9085}"/>
      </w:docPartPr>
      <w:docPartBody>
        <w:p w:rsidR="00A241BB" w:rsidRDefault="00235584" w:rsidP="00235584">
          <w:pPr>
            <w:pStyle w:val="1E988916FD734C7D971427D1D306803B"/>
          </w:pPr>
          <w:r w:rsidRPr="00CF681F">
            <w:rPr>
              <w:rStyle w:val="PlaceholderText"/>
            </w:rPr>
            <w:t>Click or tap here to enter text.</w:t>
          </w:r>
        </w:p>
      </w:docPartBody>
    </w:docPart>
    <w:docPart>
      <w:docPartPr>
        <w:name w:val="9D818C7B861D4D40967B879D044BCCB7"/>
        <w:category>
          <w:name w:val="General"/>
          <w:gallery w:val="placeholder"/>
        </w:category>
        <w:types>
          <w:type w:val="bbPlcHdr"/>
        </w:types>
        <w:behaviors>
          <w:behavior w:val="content"/>
        </w:behaviors>
        <w:guid w:val="{160B0728-D0F4-4E9E-920B-2657C5D55712}"/>
      </w:docPartPr>
      <w:docPartBody>
        <w:p w:rsidR="00A241BB" w:rsidRDefault="00235584" w:rsidP="00235584">
          <w:pPr>
            <w:pStyle w:val="099CF1D670054741BF34D3D0309727FA"/>
          </w:pPr>
          <w:r w:rsidRPr="00CF681F">
            <w:rPr>
              <w:rStyle w:val="PlaceholderText"/>
            </w:rPr>
            <w:t>Choose an item.</w:t>
          </w:r>
        </w:p>
      </w:docPartBody>
    </w:docPart>
    <w:docPart>
      <w:docPartPr>
        <w:name w:val="DED6E4BB3AAF4ABDA4ACA7EA943DED1B"/>
        <w:category>
          <w:name w:val="General"/>
          <w:gallery w:val="placeholder"/>
        </w:category>
        <w:types>
          <w:type w:val="bbPlcHdr"/>
        </w:types>
        <w:behaviors>
          <w:behavior w:val="content"/>
        </w:behaviors>
        <w:guid w:val="{B847F662-C10F-407F-8CE0-396C05B82057}"/>
      </w:docPartPr>
      <w:docPartBody>
        <w:p w:rsidR="00A241BB" w:rsidRDefault="00235584" w:rsidP="00235584">
          <w:pPr>
            <w:pStyle w:val="BEFCA1A53D6F4C22984AE0C84771B70E"/>
          </w:pPr>
          <w:r w:rsidRPr="00CF681F">
            <w:rPr>
              <w:rStyle w:val="PlaceholderText"/>
            </w:rPr>
            <w:t>Click or tap here to enter text.</w:t>
          </w:r>
        </w:p>
      </w:docPartBody>
    </w:docPart>
    <w:docPart>
      <w:docPartPr>
        <w:name w:val="E60318613ECE4770A492424B3C5056B2"/>
        <w:category>
          <w:name w:val="General"/>
          <w:gallery w:val="placeholder"/>
        </w:category>
        <w:types>
          <w:type w:val="bbPlcHdr"/>
        </w:types>
        <w:behaviors>
          <w:behavior w:val="content"/>
        </w:behaviors>
        <w:guid w:val="{96F7D25D-BEAE-46DF-BF5E-EEDD2F94D9FE}"/>
      </w:docPartPr>
      <w:docPartBody>
        <w:p w:rsidR="00A241BB" w:rsidRDefault="00235584" w:rsidP="00235584">
          <w:pPr>
            <w:pStyle w:val="C7A397AAE6A64C7FB6B0E8DE2566F9E2"/>
          </w:pPr>
          <w:r w:rsidRPr="00CF681F">
            <w:rPr>
              <w:rStyle w:val="PlaceholderText"/>
            </w:rPr>
            <w:t>Choose an item.</w:t>
          </w:r>
        </w:p>
      </w:docPartBody>
    </w:docPart>
    <w:docPart>
      <w:docPartPr>
        <w:name w:val="72FDB5E31097459C8CFF29D5B33DEC2C"/>
        <w:category>
          <w:name w:val="General"/>
          <w:gallery w:val="placeholder"/>
        </w:category>
        <w:types>
          <w:type w:val="bbPlcHdr"/>
        </w:types>
        <w:behaviors>
          <w:behavior w:val="content"/>
        </w:behaviors>
        <w:guid w:val="{95E1A26E-0A52-4885-BBA7-202259A04E03}"/>
      </w:docPartPr>
      <w:docPartBody>
        <w:p w:rsidR="00A241BB" w:rsidRDefault="00235584" w:rsidP="00235584">
          <w:pPr>
            <w:pStyle w:val="D7440A6C1BBD4DFC87FAD1FC7F1B738C"/>
          </w:pPr>
          <w:r w:rsidRPr="00CF681F">
            <w:rPr>
              <w:rStyle w:val="PlaceholderText"/>
            </w:rPr>
            <w:t>Click or tap here to enter text.</w:t>
          </w:r>
        </w:p>
      </w:docPartBody>
    </w:docPart>
    <w:docPart>
      <w:docPartPr>
        <w:name w:val="88BAE13536C145708AF16AFE4B7192C1"/>
        <w:category>
          <w:name w:val="General"/>
          <w:gallery w:val="placeholder"/>
        </w:category>
        <w:types>
          <w:type w:val="bbPlcHdr"/>
        </w:types>
        <w:behaviors>
          <w:behavior w:val="content"/>
        </w:behaviors>
        <w:guid w:val="{48A2C574-36C8-465F-B863-CBA43A81A59F}"/>
      </w:docPartPr>
      <w:docPartBody>
        <w:p w:rsidR="00A241BB" w:rsidRDefault="00235584" w:rsidP="00235584">
          <w:pPr>
            <w:pStyle w:val="AAD41E55097444C4BC159D2FCA1086A2"/>
          </w:pPr>
          <w:r w:rsidRPr="00CF681F">
            <w:rPr>
              <w:rStyle w:val="PlaceholderText"/>
            </w:rPr>
            <w:t>Choose an item.</w:t>
          </w:r>
        </w:p>
      </w:docPartBody>
    </w:docPart>
    <w:docPart>
      <w:docPartPr>
        <w:name w:val="ACBCDF1A627044BEB62BCE6FEEB98B93"/>
        <w:category>
          <w:name w:val="General"/>
          <w:gallery w:val="placeholder"/>
        </w:category>
        <w:types>
          <w:type w:val="bbPlcHdr"/>
        </w:types>
        <w:behaviors>
          <w:behavior w:val="content"/>
        </w:behaviors>
        <w:guid w:val="{B64517A5-DAFB-434B-AD9B-68B8DA925309}"/>
      </w:docPartPr>
      <w:docPartBody>
        <w:p w:rsidR="00A241BB" w:rsidRDefault="00235584" w:rsidP="00235584">
          <w:pPr>
            <w:pStyle w:val="7AB5FC8D11CF437FB562FE8452886E49"/>
          </w:pPr>
          <w:r w:rsidRPr="00CF681F">
            <w:rPr>
              <w:rStyle w:val="PlaceholderText"/>
            </w:rPr>
            <w:t>Click or tap here to enter text.</w:t>
          </w:r>
        </w:p>
      </w:docPartBody>
    </w:docPart>
    <w:docPart>
      <w:docPartPr>
        <w:name w:val="CE61DFD1EC284704A892D0FD790C602B"/>
        <w:category>
          <w:name w:val="General"/>
          <w:gallery w:val="placeholder"/>
        </w:category>
        <w:types>
          <w:type w:val="bbPlcHdr"/>
        </w:types>
        <w:behaviors>
          <w:behavior w:val="content"/>
        </w:behaviors>
        <w:guid w:val="{77A4CCFA-ED4F-4CAB-B47A-CF1759EF3463}"/>
      </w:docPartPr>
      <w:docPartBody>
        <w:p w:rsidR="00A241BB" w:rsidRDefault="00235584" w:rsidP="00235584">
          <w:pPr>
            <w:pStyle w:val="3B69AC1B811D490B96F277378F9E181A"/>
          </w:pPr>
          <w:r w:rsidRPr="00CF681F">
            <w:rPr>
              <w:rStyle w:val="PlaceholderText"/>
            </w:rPr>
            <w:t>Choose an item.</w:t>
          </w:r>
        </w:p>
      </w:docPartBody>
    </w:docPart>
    <w:docPart>
      <w:docPartPr>
        <w:name w:val="F63B7956A462441687A30FFB128511EF"/>
        <w:category>
          <w:name w:val="General"/>
          <w:gallery w:val="placeholder"/>
        </w:category>
        <w:types>
          <w:type w:val="bbPlcHdr"/>
        </w:types>
        <w:behaviors>
          <w:behavior w:val="content"/>
        </w:behaviors>
        <w:guid w:val="{5BFBC3FD-3ACF-448A-9E38-335376753B9C}"/>
      </w:docPartPr>
      <w:docPartBody>
        <w:p w:rsidR="00A241BB" w:rsidRDefault="00235584" w:rsidP="00235584">
          <w:pPr>
            <w:pStyle w:val="B167976CB4064625AA3A7E100B5B1176"/>
          </w:pPr>
          <w:r w:rsidRPr="00CF681F">
            <w:rPr>
              <w:rStyle w:val="PlaceholderText"/>
            </w:rPr>
            <w:t>Click or tap here to enter text.</w:t>
          </w:r>
        </w:p>
      </w:docPartBody>
    </w:docPart>
    <w:docPart>
      <w:docPartPr>
        <w:name w:val="DB0A21F63A1D439BA96C7CB7C81B96EC"/>
        <w:category>
          <w:name w:val="General"/>
          <w:gallery w:val="placeholder"/>
        </w:category>
        <w:types>
          <w:type w:val="bbPlcHdr"/>
        </w:types>
        <w:behaviors>
          <w:behavior w:val="content"/>
        </w:behaviors>
        <w:guid w:val="{4574B974-625F-4A7B-83A3-7AE0C57B0E6A}"/>
      </w:docPartPr>
      <w:docPartBody>
        <w:p w:rsidR="00A241BB" w:rsidRDefault="00235584" w:rsidP="00235584">
          <w:pPr>
            <w:pStyle w:val="7B1B8FF03C3E463EA190B9CE6FCF2DA7"/>
          </w:pPr>
          <w:r w:rsidRPr="00CF681F">
            <w:rPr>
              <w:rStyle w:val="PlaceholderText"/>
            </w:rPr>
            <w:t>Choose an item.</w:t>
          </w:r>
        </w:p>
      </w:docPartBody>
    </w:docPart>
    <w:docPart>
      <w:docPartPr>
        <w:name w:val="9C37280DC9D8460981CB88E5457A50DE"/>
        <w:category>
          <w:name w:val="General"/>
          <w:gallery w:val="placeholder"/>
        </w:category>
        <w:types>
          <w:type w:val="bbPlcHdr"/>
        </w:types>
        <w:behaviors>
          <w:behavior w:val="content"/>
        </w:behaviors>
        <w:guid w:val="{F112568F-3797-43E4-974E-68E6DCBE9C92}"/>
      </w:docPartPr>
      <w:docPartBody>
        <w:p w:rsidR="00A241BB" w:rsidRDefault="00235584" w:rsidP="00235584">
          <w:pPr>
            <w:pStyle w:val="929E10D0EFC64162A25F57E0683DAF0F"/>
          </w:pPr>
          <w:r w:rsidRPr="00CF681F">
            <w:rPr>
              <w:rStyle w:val="PlaceholderText"/>
            </w:rPr>
            <w:t>Click or tap here to enter text.</w:t>
          </w:r>
        </w:p>
      </w:docPartBody>
    </w:docPart>
    <w:docPart>
      <w:docPartPr>
        <w:name w:val="7AC13D6D468B46EFA6375E2A237700D1"/>
        <w:category>
          <w:name w:val="General"/>
          <w:gallery w:val="placeholder"/>
        </w:category>
        <w:types>
          <w:type w:val="bbPlcHdr"/>
        </w:types>
        <w:behaviors>
          <w:behavior w:val="content"/>
        </w:behaviors>
        <w:guid w:val="{686362EA-B352-40A6-B164-8EB9D60BC750}"/>
      </w:docPartPr>
      <w:docPartBody>
        <w:p w:rsidR="00A241BB" w:rsidRDefault="00235584" w:rsidP="00235584">
          <w:pPr>
            <w:pStyle w:val="B00D2709B95746B7B760BB9C2CE42431"/>
          </w:pPr>
          <w:r w:rsidRPr="00CF681F">
            <w:rPr>
              <w:rStyle w:val="PlaceholderText"/>
            </w:rPr>
            <w:t>Choose an item.</w:t>
          </w:r>
        </w:p>
      </w:docPartBody>
    </w:docPart>
    <w:docPart>
      <w:docPartPr>
        <w:name w:val="5B5852E3AF684F9290992C241DFAFF46"/>
        <w:category>
          <w:name w:val="General"/>
          <w:gallery w:val="placeholder"/>
        </w:category>
        <w:types>
          <w:type w:val="bbPlcHdr"/>
        </w:types>
        <w:behaviors>
          <w:behavior w:val="content"/>
        </w:behaviors>
        <w:guid w:val="{C4D4E215-43A7-4F6D-B361-FC89FC9F0802}"/>
      </w:docPartPr>
      <w:docPartBody>
        <w:p w:rsidR="00A241BB" w:rsidRDefault="00235584" w:rsidP="00235584">
          <w:pPr>
            <w:pStyle w:val="019F6CBF8F0D434BAE69F8DA3D0B3AD3"/>
          </w:pPr>
          <w:r w:rsidRPr="00CF681F">
            <w:rPr>
              <w:rStyle w:val="PlaceholderText"/>
            </w:rPr>
            <w:t>Click or tap here to enter text.</w:t>
          </w:r>
        </w:p>
      </w:docPartBody>
    </w:docPart>
    <w:docPart>
      <w:docPartPr>
        <w:name w:val="236D662C3DF34F0E98B283E406B1B895"/>
        <w:category>
          <w:name w:val="General"/>
          <w:gallery w:val="placeholder"/>
        </w:category>
        <w:types>
          <w:type w:val="bbPlcHdr"/>
        </w:types>
        <w:behaviors>
          <w:behavior w:val="content"/>
        </w:behaviors>
        <w:guid w:val="{2EFC66EF-F8EC-4EE4-910A-A57184F86166}"/>
      </w:docPartPr>
      <w:docPartBody>
        <w:p w:rsidR="00A241BB" w:rsidRDefault="00235584" w:rsidP="00235584">
          <w:pPr>
            <w:pStyle w:val="644563A4CCDD4D0AA459EF2DED6C01FE"/>
          </w:pPr>
          <w:r w:rsidRPr="00CF681F">
            <w:rPr>
              <w:rStyle w:val="PlaceholderText"/>
            </w:rPr>
            <w:t>Choose an item.</w:t>
          </w:r>
        </w:p>
      </w:docPartBody>
    </w:docPart>
    <w:docPart>
      <w:docPartPr>
        <w:name w:val="C4263976EC0B49CD95B14B12C09B3564"/>
        <w:category>
          <w:name w:val="General"/>
          <w:gallery w:val="placeholder"/>
        </w:category>
        <w:types>
          <w:type w:val="bbPlcHdr"/>
        </w:types>
        <w:behaviors>
          <w:behavior w:val="content"/>
        </w:behaviors>
        <w:guid w:val="{1D50FEFB-E9A6-4973-B604-07C2306729A4}"/>
      </w:docPartPr>
      <w:docPartBody>
        <w:p w:rsidR="00A241BB" w:rsidRDefault="00235584" w:rsidP="00235584">
          <w:pPr>
            <w:pStyle w:val="04774A2A901248AF8ECAA488209435D1"/>
          </w:pPr>
          <w:r w:rsidRPr="00CF681F">
            <w:rPr>
              <w:rStyle w:val="PlaceholderText"/>
            </w:rPr>
            <w:t>Click or tap here to enter text.</w:t>
          </w:r>
        </w:p>
      </w:docPartBody>
    </w:docPart>
    <w:docPart>
      <w:docPartPr>
        <w:name w:val="3271520E6DEC4D93ACF5272D5DE355DD"/>
        <w:category>
          <w:name w:val="General"/>
          <w:gallery w:val="placeholder"/>
        </w:category>
        <w:types>
          <w:type w:val="bbPlcHdr"/>
        </w:types>
        <w:behaviors>
          <w:behavior w:val="content"/>
        </w:behaviors>
        <w:guid w:val="{EB0C980B-B481-4EED-ADDB-252793836514}"/>
      </w:docPartPr>
      <w:docPartBody>
        <w:p w:rsidR="00A241BB" w:rsidRDefault="00235584" w:rsidP="00235584">
          <w:pPr>
            <w:pStyle w:val="1826536D29E844168799217448B28380"/>
          </w:pPr>
          <w:r w:rsidRPr="00CF681F">
            <w:rPr>
              <w:rStyle w:val="PlaceholderText"/>
            </w:rPr>
            <w:t>Choose an item.</w:t>
          </w:r>
        </w:p>
      </w:docPartBody>
    </w:docPart>
    <w:docPart>
      <w:docPartPr>
        <w:name w:val="589C0F5F221F4E4686656C8F6E39A314"/>
        <w:category>
          <w:name w:val="General"/>
          <w:gallery w:val="placeholder"/>
        </w:category>
        <w:types>
          <w:type w:val="bbPlcHdr"/>
        </w:types>
        <w:behaviors>
          <w:behavior w:val="content"/>
        </w:behaviors>
        <w:guid w:val="{58F63DEA-9D2F-4FBB-B1CE-1525A747ECF4}"/>
      </w:docPartPr>
      <w:docPartBody>
        <w:p w:rsidR="00A241BB" w:rsidRDefault="00235584" w:rsidP="00235584">
          <w:pPr>
            <w:pStyle w:val="32D12AC213F947CE84CF2579970FF1C8"/>
          </w:pPr>
          <w:r w:rsidRPr="00CF681F">
            <w:rPr>
              <w:rStyle w:val="PlaceholderText"/>
            </w:rPr>
            <w:t>Click or tap here to enter text.</w:t>
          </w:r>
        </w:p>
      </w:docPartBody>
    </w:docPart>
    <w:docPart>
      <w:docPartPr>
        <w:name w:val="9B45BB5B7ED049598EF6DA3C971FA644"/>
        <w:category>
          <w:name w:val="General"/>
          <w:gallery w:val="placeholder"/>
        </w:category>
        <w:types>
          <w:type w:val="bbPlcHdr"/>
        </w:types>
        <w:behaviors>
          <w:behavior w:val="content"/>
        </w:behaviors>
        <w:guid w:val="{6E556989-AE9E-4D4D-A21D-15ED11437A18}"/>
      </w:docPartPr>
      <w:docPartBody>
        <w:p w:rsidR="00A241BB" w:rsidRDefault="00235584" w:rsidP="00235584">
          <w:pPr>
            <w:pStyle w:val="01B7521A244C4E3E8D83CF91F66E209B"/>
          </w:pPr>
          <w:r w:rsidRPr="00CF681F">
            <w:rPr>
              <w:rStyle w:val="PlaceholderText"/>
            </w:rPr>
            <w:t>Choose an item.</w:t>
          </w:r>
        </w:p>
      </w:docPartBody>
    </w:docPart>
    <w:docPart>
      <w:docPartPr>
        <w:name w:val="45250B6F8D2D4911A19FB09E320C7343"/>
        <w:category>
          <w:name w:val="General"/>
          <w:gallery w:val="placeholder"/>
        </w:category>
        <w:types>
          <w:type w:val="bbPlcHdr"/>
        </w:types>
        <w:behaviors>
          <w:behavior w:val="content"/>
        </w:behaviors>
        <w:guid w:val="{E1485C2A-04E6-4D6D-B0A5-5977DEC5DD84}"/>
      </w:docPartPr>
      <w:docPartBody>
        <w:p w:rsidR="00A241BB" w:rsidRDefault="00235584" w:rsidP="00235584">
          <w:pPr>
            <w:pStyle w:val="1ED7C60590EF4F7998B2D96834560771"/>
          </w:pPr>
          <w:r w:rsidRPr="00CF681F">
            <w:rPr>
              <w:rStyle w:val="PlaceholderText"/>
            </w:rPr>
            <w:t>Click or tap here to enter text.</w:t>
          </w:r>
        </w:p>
      </w:docPartBody>
    </w:docPart>
    <w:docPart>
      <w:docPartPr>
        <w:name w:val="6F7B419D0F314FDCA0877D3E984306BC"/>
        <w:category>
          <w:name w:val="General"/>
          <w:gallery w:val="placeholder"/>
        </w:category>
        <w:types>
          <w:type w:val="bbPlcHdr"/>
        </w:types>
        <w:behaviors>
          <w:behavior w:val="content"/>
        </w:behaviors>
        <w:guid w:val="{F27E0724-81A4-41A7-AC8D-44ACE9015CFC}"/>
      </w:docPartPr>
      <w:docPartBody>
        <w:p w:rsidR="00A241BB" w:rsidRDefault="00235584" w:rsidP="00235584">
          <w:pPr>
            <w:pStyle w:val="F20731A901D144B6AA1306E0DC37F157"/>
          </w:pPr>
          <w:r w:rsidRPr="00CF681F">
            <w:rPr>
              <w:rStyle w:val="PlaceholderText"/>
            </w:rPr>
            <w:t>Choose an item.</w:t>
          </w:r>
        </w:p>
      </w:docPartBody>
    </w:docPart>
    <w:docPart>
      <w:docPartPr>
        <w:name w:val="7F8C5887E63047D39BF1FA58A2F689F0"/>
        <w:category>
          <w:name w:val="General"/>
          <w:gallery w:val="placeholder"/>
        </w:category>
        <w:types>
          <w:type w:val="bbPlcHdr"/>
        </w:types>
        <w:behaviors>
          <w:behavior w:val="content"/>
        </w:behaviors>
        <w:guid w:val="{4D14DCB7-FA77-4FBE-B66B-0034F59F0C69}"/>
      </w:docPartPr>
      <w:docPartBody>
        <w:p w:rsidR="00A241BB" w:rsidRDefault="00235584" w:rsidP="00235584">
          <w:pPr>
            <w:pStyle w:val="E85AA381652342E290CBB31B116DBB59"/>
          </w:pPr>
          <w:r w:rsidRPr="00CF681F">
            <w:rPr>
              <w:rStyle w:val="PlaceholderText"/>
            </w:rPr>
            <w:t>Click or tap here to enter text.</w:t>
          </w:r>
        </w:p>
      </w:docPartBody>
    </w:docPart>
    <w:docPart>
      <w:docPartPr>
        <w:name w:val="4D1C00DB272349C7BD223E8293B0779C"/>
        <w:category>
          <w:name w:val="General"/>
          <w:gallery w:val="placeholder"/>
        </w:category>
        <w:types>
          <w:type w:val="bbPlcHdr"/>
        </w:types>
        <w:behaviors>
          <w:behavior w:val="content"/>
        </w:behaviors>
        <w:guid w:val="{9C172669-611D-4E98-A9EF-77AE06127003}"/>
      </w:docPartPr>
      <w:docPartBody>
        <w:p w:rsidR="00A241BB" w:rsidRDefault="00235584" w:rsidP="00235584">
          <w:pPr>
            <w:pStyle w:val="C5CC3DF4024349EAB934AA229AAEA582"/>
          </w:pPr>
          <w:r w:rsidRPr="00CF681F">
            <w:rPr>
              <w:rStyle w:val="PlaceholderText"/>
            </w:rPr>
            <w:t>Choose an item.</w:t>
          </w:r>
        </w:p>
      </w:docPartBody>
    </w:docPart>
    <w:docPart>
      <w:docPartPr>
        <w:name w:val="982661FF295243D8A3B83AFF9624D4FA"/>
        <w:category>
          <w:name w:val="General"/>
          <w:gallery w:val="placeholder"/>
        </w:category>
        <w:types>
          <w:type w:val="bbPlcHdr"/>
        </w:types>
        <w:behaviors>
          <w:behavior w:val="content"/>
        </w:behaviors>
        <w:guid w:val="{9D123C9D-19C2-474F-8AD8-2D77D09C6C9C}"/>
      </w:docPartPr>
      <w:docPartBody>
        <w:p w:rsidR="00A241BB" w:rsidRDefault="00235584" w:rsidP="00235584">
          <w:pPr>
            <w:pStyle w:val="BB51B4B2069C4323A9C88ADC77CD5103"/>
          </w:pPr>
          <w:r w:rsidRPr="00CF681F">
            <w:rPr>
              <w:rStyle w:val="PlaceholderText"/>
            </w:rPr>
            <w:t>Click or tap here to enter text.</w:t>
          </w:r>
        </w:p>
      </w:docPartBody>
    </w:docPart>
    <w:docPart>
      <w:docPartPr>
        <w:name w:val="3B05761F17F045DDB71E5CAE8F1A02D4"/>
        <w:category>
          <w:name w:val="General"/>
          <w:gallery w:val="placeholder"/>
        </w:category>
        <w:types>
          <w:type w:val="bbPlcHdr"/>
        </w:types>
        <w:behaviors>
          <w:behavior w:val="content"/>
        </w:behaviors>
        <w:guid w:val="{90A503E7-9BC7-4A75-AC2C-F9CC5EA0440E}"/>
      </w:docPartPr>
      <w:docPartBody>
        <w:p w:rsidR="00DA5B5B" w:rsidRDefault="0011154D" w:rsidP="0011154D">
          <w:pPr>
            <w:pStyle w:val="7D456BFFB0F44AF285CD6F798D727B86"/>
          </w:pPr>
          <w:r w:rsidRPr="00CF681F">
            <w:rPr>
              <w:rStyle w:val="PlaceholderText"/>
            </w:rPr>
            <w:t>Choose an item.</w:t>
          </w:r>
        </w:p>
      </w:docPartBody>
    </w:docPart>
    <w:docPart>
      <w:docPartPr>
        <w:name w:val="03B32EE36E3C463EA17EE6D1F785A6A6"/>
        <w:category>
          <w:name w:val="General"/>
          <w:gallery w:val="placeholder"/>
        </w:category>
        <w:types>
          <w:type w:val="bbPlcHdr"/>
        </w:types>
        <w:behaviors>
          <w:behavior w:val="content"/>
        </w:behaviors>
        <w:guid w:val="{2C6FDFB6-672B-4FD2-82D7-6C97DE3EA283}"/>
      </w:docPartPr>
      <w:docPartBody>
        <w:p w:rsidR="00DA5B5B" w:rsidRDefault="0011154D" w:rsidP="0011154D">
          <w:pPr>
            <w:pStyle w:val="124212D58F324ACA83DB18A84D3FFCA7"/>
          </w:pPr>
          <w:r w:rsidRPr="00CF681F">
            <w:rPr>
              <w:rStyle w:val="PlaceholderText"/>
            </w:rPr>
            <w:t>Click or tap here to enter text.</w:t>
          </w:r>
        </w:p>
      </w:docPartBody>
    </w:docPart>
    <w:docPart>
      <w:docPartPr>
        <w:name w:val="51B44BB3CB144197ABFB8C675F9D5F02"/>
        <w:category>
          <w:name w:val="General"/>
          <w:gallery w:val="placeholder"/>
        </w:category>
        <w:types>
          <w:type w:val="bbPlcHdr"/>
        </w:types>
        <w:behaviors>
          <w:behavior w:val="content"/>
        </w:behaviors>
        <w:guid w:val="{E1AAD7AB-1502-45B5-B9BA-2C071C020C8B}"/>
      </w:docPartPr>
      <w:docPartBody>
        <w:p w:rsidR="00DA5B5B" w:rsidRDefault="0011154D" w:rsidP="0011154D">
          <w:pPr>
            <w:pStyle w:val="959CF50C6CE3416B8FE3424878567BF1"/>
          </w:pPr>
          <w:r w:rsidRPr="00CF681F">
            <w:rPr>
              <w:rStyle w:val="PlaceholderText"/>
            </w:rPr>
            <w:t>Click or tap here to enter text.</w:t>
          </w:r>
        </w:p>
      </w:docPartBody>
    </w:docPart>
    <w:docPart>
      <w:docPartPr>
        <w:name w:val="080AA6A88039461BADAA6F7084676B78"/>
        <w:category>
          <w:name w:val="General"/>
          <w:gallery w:val="placeholder"/>
        </w:category>
        <w:types>
          <w:type w:val="bbPlcHdr"/>
        </w:types>
        <w:behaviors>
          <w:behavior w:val="content"/>
        </w:behaviors>
        <w:guid w:val="{3309A8AD-0CAC-4855-A6F5-AE49FA5408C6}"/>
      </w:docPartPr>
      <w:docPartBody>
        <w:p w:rsidR="00DA5B5B" w:rsidRDefault="0011154D" w:rsidP="0011154D">
          <w:pPr>
            <w:pStyle w:val="9A0ED865E5BF4457A3EE5CCF0AB22119"/>
          </w:pPr>
          <w:r w:rsidRPr="00CF681F">
            <w:rPr>
              <w:rStyle w:val="PlaceholderText"/>
            </w:rPr>
            <w:t>Choose an item.</w:t>
          </w:r>
        </w:p>
      </w:docPartBody>
    </w:docPart>
    <w:docPart>
      <w:docPartPr>
        <w:name w:val="4728A3AE68F841BE9EA1B75545550BF6"/>
        <w:category>
          <w:name w:val="General"/>
          <w:gallery w:val="placeholder"/>
        </w:category>
        <w:types>
          <w:type w:val="bbPlcHdr"/>
        </w:types>
        <w:behaviors>
          <w:behavior w:val="content"/>
        </w:behaviors>
        <w:guid w:val="{90EE295F-F93F-493F-B6EB-4560BFB68013}"/>
      </w:docPartPr>
      <w:docPartBody>
        <w:p w:rsidR="00DA5B5B" w:rsidRDefault="0011154D" w:rsidP="0011154D">
          <w:pPr>
            <w:pStyle w:val="90733BFC1B824CBCAF94872C6929C216"/>
          </w:pPr>
          <w:r w:rsidRPr="00CF681F">
            <w:rPr>
              <w:rStyle w:val="PlaceholderText"/>
            </w:rPr>
            <w:t>Click or tap here to enter text.</w:t>
          </w:r>
        </w:p>
      </w:docPartBody>
    </w:docPart>
    <w:docPart>
      <w:docPartPr>
        <w:name w:val="E37D5B5F7073432AA21256B05ABE03F7"/>
        <w:category>
          <w:name w:val="General"/>
          <w:gallery w:val="placeholder"/>
        </w:category>
        <w:types>
          <w:type w:val="bbPlcHdr"/>
        </w:types>
        <w:behaviors>
          <w:behavior w:val="content"/>
        </w:behaviors>
        <w:guid w:val="{EC6BB840-4D37-4625-9889-1EF0320296F9}"/>
      </w:docPartPr>
      <w:docPartBody>
        <w:p w:rsidR="00DA5B5B" w:rsidRDefault="0011154D" w:rsidP="0011154D">
          <w:pPr>
            <w:pStyle w:val="4EBAA619A8684DB2B73F6F8E8B359FEC"/>
          </w:pPr>
          <w:r w:rsidRPr="00CF681F">
            <w:rPr>
              <w:rStyle w:val="PlaceholderText"/>
            </w:rPr>
            <w:t>Click or tap here to enter text.</w:t>
          </w:r>
        </w:p>
      </w:docPartBody>
    </w:docPart>
    <w:docPart>
      <w:docPartPr>
        <w:name w:val="D013C3C2C1EF427BBAE68A96D5E0F2AA"/>
        <w:category>
          <w:name w:val="General"/>
          <w:gallery w:val="placeholder"/>
        </w:category>
        <w:types>
          <w:type w:val="bbPlcHdr"/>
        </w:types>
        <w:behaviors>
          <w:behavior w:val="content"/>
        </w:behaviors>
        <w:guid w:val="{2FAC3845-D938-41A1-820E-A7E90BB0064A}"/>
      </w:docPartPr>
      <w:docPartBody>
        <w:p w:rsidR="00DA5B5B" w:rsidRDefault="0011154D" w:rsidP="0011154D">
          <w:pPr>
            <w:pStyle w:val="2C2B09A87A9D457683FD84F4DBDC1CE7"/>
          </w:pPr>
          <w:r w:rsidRPr="00CF681F">
            <w:rPr>
              <w:rStyle w:val="PlaceholderText"/>
            </w:rPr>
            <w:t>Choose an item.</w:t>
          </w:r>
        </w:p>
      </w:docPartBody>
    </w:docPart>
    <w:docPart>
      <w:docPartPr>
        <w:name w:val="CCD6BF61E00045BBA28714D807DB6F3D"/>
        <w:category>
          <w:name w:val="General"/>
          <w:gallery w:val="placeholder"/>
        </w:category>
        <w:types>
          <w:type w:val="bbPlcHdr"/>
        </w:types>
        <w:behaviors>
          <w:behavior w:val="content"/>
        </w:behaviors>
        <w:guid w:val="{A8B04EBD-7139-45C9-93E4-37D047384B2B}"/>
      </w:docPartPr>
      <w:docPartBody>
        <w:p w:rsidR="00DA5B5B" w:rsidRDefault="0011154D" w:rsidP="0011154D">
          <w:pPr>
            <w:pStyle w:val="02DB5B347E57480891DF5AA4B12E8A93"/>
          </w:pPr>
          <w:r w:rsidRPr="00CF681F">
            <w:rPr>
              <w:rStyle w:val="PlaceholderText"/>
            </w:rPr>
            <w:t>Click or tap here to enter text.</w:t>
          </w:r>
        </w:p>
      </w:docPartBody>
    </w:docPart>
    <w:docPart>
      <w:docPartPr>
        <w:name w:val="6EA62D6DACC543E9806601F99ED9ABA6"/>
        <w:category>
          <w:name w:val="General"/>
          <w:gallery w:val="placeholder"/>
        </w:category>
        <w:types>
          <w:type w:val="bbPlcHdr"/>
        </w:types>
        <w:behaviors>
          <w:behavior w:val="content"/>
        </w:behaviors>
        <w:guid w:val="{4B186FE5-87BA-44D0-903F-4E055B0C196F}"/>
      </w:docPartPr>
      <w:docPartBody>
        <w:p w:rsidR="00DA5B5B" w:rsidRDefault="0011154D" w:rsidP="0011154D">
          <w:pPr>
            <w:pStyle w:val="810A6A5194F34B2AA8054271D2903EE8"/>
          </w:pPr>
          <w:r w:rsidRPr="00CF681F">
            <w:rPr>
              <w:rStyle w:val="PlaceholderText"/>
            </w:rPr>
            <w:t>Choose an item.</w:t>
          </w:r>
        </w:p>
      </w:docPartBody>
    </w:docPart>
    <w:docPart>
      <w:docPartPr>
        <w:name w:val="8BB31293476046198361E48604F0FECC"/>
        <w:category>
          <w:name w:val="General"/>
          <w:gallery w:val="placeholder"/>
        </w:category>
        <w:types>
          <w:type w:val="bbPlcHdr"/>
        </w:types>
        <w:behaviors>
          <w:behavior w:val="content"/>
        </w:behaviors>
        <w:guid w:val="{EBE54F01-D063-4971-BDB8-85BAA3074955}"/>
      </w:docPartPr>
      <w:docPartBody>
        <w:p w:rsidR="00DA5B5B" w:rsidRDefault="0011154D" w:rsidP="0011154D">
          <w:pPr>
            <w:pStyle w:val="372C56104D784189B2BBF795EE6FDBFA"/>
          </w:pPr>
          <w:r w:rsidRPr="00CF681F">
            <w:rPr>
              <w:rStyle w:val="PlaceholderText"/>
            </w:rPr>
            <w:t>Click or tap here to enter text.</w:t>
          </w:r>
        </w:p>
      </w:docPartBody>
    </w:docPart>
    <w:docPart>
      <w:docPartPr>
        <w:name w:val="96FE471144AB42AC9EAF8E1E2C57E0F6"/>
        <w:category>
          <w:name w:val="General"/>
          <w:gallery w:val="placeholder"/>
        </w:category>
        <w:types>
          <w:type w:val="bbPlcHdr"/>
        </w:types>
        <w:behaviors>
          <w:behavior w:val="content"/>
        </w:behaviors>
        <w:guid w:val="{2ED32485-AC00-42D5-968C-0AB41397EA33}"/>
      </w:docPartPr>
      <w:docPartBody>
        <w:p w:rsidR="00DA5B5B" w:rsidRDefault="0011154D" w:rsidP="0011154D">
          <w:pPr>
            <w:pStyle w:val="54D45930BD994E45A2259EEE79A58941"/>
          </w:pPr>
          <w:r w:rsidRPr="00CF681F">
            <w:rPr>
              <w:rStyle w:val="PlaceholderText"/>
            </w:rPr>
            <w:t>Choose an item.</w:t>
          </w:r>
        </w:p>
      </w:docPartBody>
    </w:docPart>
    <w:docPart>
      <w:docPartPr>
        <w:name w:val="CD744B909612408CB9FEE2A98D332CC4"/>
        <w:category>
          <w:name w:val="General"/>
          <w:gallery w:val="placeholder"/>
        </w:category>
        <w:types>
          <w:type w:val="bbPlcHdr"/>
        </w:types>
        <w:behaviors>
          <w:behavior w:val="content"/>
        </w:behaviors>
        <w:guid w:val="{3E65E848-957B-4D96-BECC-233C9C28FF79}"/>
      </w:docPartPr>
      <w:docPartBody>
        <w:p w:rsidR="00DA5B5B" w:rsidRDefault="0011154D" w:rsidP="0011154D">
          <w:pPr>
            <w:pStyle w:val="7979E264547B4E5994F0D4AFECAF8263"/>
          </w:pPr>
          <w:r w:rsidRPr="00CF681F">
            <w:rPr>
              <w:rStyle w:val="PlaceholderText"/>
            </w:rPr>
            <w:t>Click or tap here to enter text.</w:t>
          </w:r>
        </w:p>
      </w:docPartBody>
    </w:docPart>
    <w:docPart>
      <w:docPartPr>
        <w:name w:val="C7E2BE3516C549BEBF7CDA7ED808218E"/>
        <w:category>
          <w:name w:val="General"/>
          <w:gallery w:val="placeholder"/>
        </w:category>
        <w:types>
          <w:type w:val="bbPlcHdr"/>
        </w:types>
        <w:behaviors>
          <w:behavior w:val="content"/>
        </w:behaviors>
        <w:guid w:val="{ADB40038-C0D9-4DB3-8FB0-9A1D0A7E3B45}"/>
      </w:docPartPr>
      <w:docPartBody>
        <w:p w:rsidR="00DA5B5B" w:rsidRDefault="0011154D" w:rsidP="0011154D">
          <w:pPr>
            <w:pStyle w:val="4C5DAE421D474E07A1F3013C33FFC437"/>
          </w:pPr>
          <w:r w:rsidRPr="00CF681F">
            <w:rPr>
              <w:rStyle w:val="PlaceholderText"/>
            </w:rPr>
            <w:t>Choose an item.</w:t>
          </w:r>
        </w:p>
      </w:docPartBody>
    </w:docPart>
    <w:docPart>
      <w:docPartPr>
        <w:name w:val="EDD83584DC7C4339A5D6F97BD8C63956"/>
        <w:category>
          <w:name w:val="General"/>
          <w:gallery w:val="placeholder"/>
        </w:category>
        <w:types>
          <w:type w:val="bbPlcHdr"/>
        </w:types>
        <w:behaviors>
          <w:behavior w:val="content"/>
        </w:behaviors>
        <w:guid w:val="{EC4AFCD1-3204-425A-8ABE-254DBEDA7EDD}"/>
      </w:docPartPr>
      <w:docPartBody>
        <w:p w:rsidR="00DA5B5B" w:rsidRDefault="0011154D" w:rsidP="0011154D">
          <w:pPr>
            <w:pStyle w:val="6E694A9D2EAE4E94999360BE1C516879"/>
          </w:pPr>
          <w:r w:rsidRPr="00CF681F">
            <w:rPr>
              <w:rStyle w:val="PlaceholderText"/>
            </w:rPr>
            <w:t>Click or tap here to enter text.</w:t>
          </w:r>
        </w:p>
      </w:docPartBody>
    </w:docPart>
    <w:docPart>
      <w:docPartPr>
        <w:name w:val="AE96CAED00EC45C9BEF65B0299D4AB56"/>
        <w:category>
          <w:name w:val="General"/>
          <w:gallery w:val="placeholder"/>
        </w:category>
        <w:types>
          <w:type w:val="bbPlcHdr"/>
        </w:types>
        <w:behaviors>
          <w:behavior w:val="content"/>
        </w:behaviors>
        <w:guid w:val="{CF07F5B8-32CC-4E36-B060-1DC8F9C68897}"/>
      </w:docPartPr>
      <w:docPartBody>
        <w:p w:rsidR="00DA5B5B" w:rsidRDefault="0011154D" w:rsidP="0011154D">
          <w:pPr>
            <w:pStyle w:val="281D53714A3949E0A6B13CB1F249E408"/>
          </w:pPr>
          <w:r w:rsidRPr="00CF681F">
            <w:rPr>
              <w:rStyle w:val="PlaceholderText"/>
            </w:rPr>
            <w:t>Choose an item.</w:t>
          </w:r>
        </w:p>
      </w:docPartBody>
    </w:docPart>
    <w:docPart>
      <w:docPartPr>
        <w:name w:val="0DFF3BAC6A3F490FBA1981D0479C3A20"/>
        <w:category>
          <w:name w:val="General"/>
          <w:gallery w:val="placeholder"/>
        </w:category>
        <w:types>
          <w:type w:val="bbPlcHdr"/>
        </w:types>
        <w:behaviors>
          <w:behavior w:val="content"/>
        </w:behaviors>
        <w:guid w:val="{FFB62D35-4D9D-4741-A442-6116D80BB2FD}"/>
      </w:docPartPr>
      <w:docPartBody>
        <w:p w:rsidR="00DA5B5B" w:rsidRDefault="0011154D" w:rsidP="0011154D">
          <w:pPr>
            <w:pStyle w:val="4CC308C68B5849E9BD09E422041AA083"/>
          </w:pPr>
          <w:r w:rsidRPr="00CF681F">
            <w:rPr>
              <w:rStyle w:val="PlaceholderText"/>
            </w:rPr>
            <w:t>Click or tap here to enter text.</w:t>
          </w:r>
        </w:p>
      </w:docPartBody>
    </w:docPart>
    <w:docPart>
      <w:docPartPr>
        <w:name w:val="BCBEDE0321CC4AACB21ECB4EAA786A8C"/>
        <w:category>
          <w:name w:val="General"/>
          <w:gallery w:val="placeholder"/>
        </w:category>
        <w:types>
          <w:type w:val="bbPlcHdr"/>
        </w:types>
        <w:behaviors>
          <w:behavior w:val="content"/>
        </w:behaviors>
        <w:guid w:val="{B0CA3B28-E4A8-4BD2-9CAB-710308E6D5B6}"/>
      </w:docPartPr>
      <w:docPartBody>
        <w:p w:rsidR="00DA5B5B" w:rsidRDefault="0011154D" w:rsidP="0011154D">
          <w:pPr>
            <w:pStyle w:val="9F89825946D04BF7B177F1A7E23A33BB"/>
          </w:pPr>
          <w:r w:rsidRPr="00CF681F">
            <w:rPr>
              <w:rStyle w:val="PlaceholderText"/>
            </w:rPr>
            <w:t>Choose an item.</w:t>
          </w:r>
        </w:p>
      </w:docPartBody>
    </w:docPart>
    <w:docPart>
      <w:docPartPr>
        <w:name w:val="883D4CD00B4A44558BAD8F9F99B8E860"/>
        <w:category>
          <w:name w:val="General"/>
          <w:gallery w:val="placeholder"/>
        </w:category>
        <w:types>
          <w:type w:val="bbPlcHdr"/>
        </w:types>
        <w:behaviors>
          <w:behavior w:val="content"/>
        </w:behaviors>
        <w:guid w:val="{B6B6458E-AE3C-4066-847F-45B118060900}"/>
      </w:docPartPr>
      <w:docPartBody>
        <w:p w:rsidR="00DA5B5B" w:rsidRDefault="0011154D" w:rsidP="0011154D">
          <w:pPr>
            <w:pStyle w:val="C51B6F8CFBFC4657BAC4CEA4B2F0D9E4"/>
          </w:pPr>
          <w:r w:rsidRPr="00CF681F">
            <w:rPr>
              <w:rStyle w:val="PlaceholderText"/>
            </w:rPr>
            <w:t>Click or tap here to enter text.</w:t>
          </w:r>
        </w:p>
      </w:docPartBody>
    </w:docPart>
    <w:docPart>
      <w:docPartPr>
        <w:name w:val="93D2714E00BC41B0BF0F16FD177D9A91"/>
        <w:category>
          <w:name w:val="General"/>
          <w:gallery w:val="placeholder"/>
        </w:category>
        <w:types>
          <w:type w:val="bbPlcHdr"/>
        </w:types>
        <w:behaviors>
          <w:behavior w:val="content"/>
        </w:behaviors>
        <w:guid w:val="{E5ED720E-A940-48CE-BF91-4932340E4591}"/>
      </w:docPartPr>
      <w:docPartBody>
        <w:p w:rsidR="00DA5B5B" w:rsidRDefault="0011154D" w:rsidP="0011154D">
          <w:pPr>
            <w:pStyle w:val="22EF9410C3CE453D825C781BCAEF7FE5"/>
          </w:pPr>
          <w:r w:rsidRPr="00CF681F">
            <w:rPr>
              <w:rStyle w:val="PlaceholderText"/>
            </w:rPr>
            <w:t>Choose an item.</w:t>
          </w:r>
        </w:p>
      </w:docPartBody>
    </w:docPart>
    <w:docPart>
      <w:docPartPr>
        <w:name w:val="118E219150024971BFB6D23F1E15409E"/>
        <w:category>
          <w:name w:val="General"/>
          <w:gallery w:val="placeholder"/>
        </w:category>
        <w:types>
          <w:type w:val="bbPlcHdr"/>
        </w:types>
        <w:behaviors>
          <w:behavior w:val="content"/>
        </w:behaviors>
        <w:guid w:val="{AB3E3649-409F-465F-BC4D-4CC856440037}"/>
      </w:docPartPr>
      <w:docPartBody>
        <w:p w:rsidR="00DA5B5B" w:rsidRDefault="0011154D" w:rsidP="0011154D">
          <w:pPr>
            <w:pStyle w:val="644CEA0B7E1C405D8B0881E5163AE45D"/>
          </w:pPr>
          <w:r w:rsidRPr="00CF681F">
            <w:rPr>
              <w:rStyle w:val="PlaceholderText"/>
            </w:rPr>
            <w:t>Click or tap here to enter text.</w:t>
          </w:r>
        </w:p>
      </w:docPartBody>
    </w:docPart>
    <w:docPart>
      <w:docPartPr>
        <w:name w:val="021F8C7293F5431DB54E6356DE0A01FD"/>
        <w:category>
          <w:name w:val="General"/>
          <w:gallery w:val="placeholder"/>
        </w:category>
        <w:types>
          <w:type w:val="bbPlcHdr"/>
        </w:types>
        <w:behaviors>
          <w:behavior w:val="content"/>
        </w:behaviors>
        <w:guid w:val="{7A8A429E-7554-4056-907C-527F725EB2BD}"/>
      </w:docPartPr>
      <w:docPartBody>
        <w:p w:rsidR="00DA5B5B" w:rsidRDefault="0011154D" w:rsidP="0011154D">
          <w:pPr>
            <w:pStyle w:val="D34A3A3C2D04446E9E576CECC02F12D0"/>
          </w:pPr>
          <w:r w:rsidRPr="00CF681F">
            <w:rPr>
              <w:rStyle w:val="PlaceholderText"/>
            </w:rPr>
            <w:t>Choose an item.</w:t>
          </w:r>
        </w:p>
      </w:docPartBody>
    </w:docPart>
    <w:docPart>
      <w:docPartPr>
        <w:name w:val="F597D904DEEA417785B795750322A500"/>
        <w:category>
          <w:name w:val="General"/>
          <w:gallery w:val="placeholder"/>
        </w:category>
        <w:types>
          <w:type w:val="bbPlcHdr"/>
        </w:types>
        <w:behaviors>
          <w:behavior w:val="content"/>
        </w:behaviors>
        <w:guid w:val="{572FF325-8D9C-409B-AB4A-688AAB70A679}"/>
      </w:docPartPr>
      <w:docPartBody>
        <w:p w:rsidR="00DA5B5B" w:rsidRDefault="0011154D" w:rsidP="0011154D">
          <w:pPr>
            <w:pStyle w:val="0E498FE6739C449AAE508C93AF0CE2C9"/>
          </w:pPr>
          <w:r w:rsidRPr="00CF681F">
            <w:rPr>
              <w:rStyle w:val="PlaceholderText"/>
            </w:rPr>
            <w:t>Click or tap here to enter text.</w:t>
          </w:r>
        </w:p>
      </w:docPartBody>
    </w:docPart>
    <w:docPart>
      <w:docPartPr>
        <w:name w:val="8FAFBBD009A94F85991343C234F9D43E"/>
        <w:category>
          <w:name w:val="General"/>
          <w:gallery w:val="placeholder"/>
        </w:category>
        <w:types>
          <w:type w:val="bbPlcHdr"/>
        </w:types>
        <w:behaviors>
          <w:behavior w:val="content"/>
        </w:behaviors>
        <w:guid w:val="{8E86CC81-233F-47DC-807D-5AFB5E126A15}"/>
      </w:docPartPr>
      <w:docPartBody>
        <w:p w:rsidR="00DA5B5B" w:rsidRDefault="0011154D" w:rsidP="0011154D">
          <w:pPr>
            <w:pStyle w:val="CAB01F3A64B74BC9839291C2648642FA"/>
          </w:pPr>
          <w:r w:rsidRPr="00CF681F">
            <w:rPr>
              <w:rStyle w:val="PlaceholderText"/>
            </w:rPr>
            <w:t>Choose an item.</w:t>
          </w:r>
        </w:p>
      </w:docPartBody>
    </w:docPart>
    <w:docPart>
      <w:docPartPr>
        <w:name w:val="F16CCEBE3D264421A3076216329458DE"/>
        <w:category>
          <w:name w:val="General"/>
          <w:gallery w:val="placeholder"/>
        </w:category>
        <w:types>
          <w:type w:val="bbPlcHdr"/>
        </w:types>
        <w:behaviors>
          <w:behavior w:val="content"/>
        </w:behaviors>
        <w:guid w:val="{A4DC96EC-0E2C-4281-B8B8-D1B9F72E10E1}"/>
      </w:docPartPr>
      <w:docPartBody>
        <w:p w:rsidR="00DA5B5B" w:rsidRDefault="0011154D" w:rsidP="0011154D">
          <w:pPr>
            <w:pStyle w:val="15F396A1904C4BCA90497FC657B30ABA"/>
          </w:pPr>
          <w:r w:rsidRPr="00CF681F">
            <w:rPr>
              <w:rStyle w:val="PlaceholderText"/>
            </w:rPr>
            <w:t>Click or tap here to enter text.</w:t>
          </w:r>
        </w:p>
      </w:docPartBody>
    </w:docPart>
    <w:docPart>
      <w:docPartPr>
        <w:name w:val="39CF7C734DB346648C5BD1DD3DF79C7F"/>
        <w:category>
          <w:name w:val="General"/>
          <w:gallery w:val="placeholder"/>
        </w:category>
        <w:types>
          <w:type w:val="bbPlcHdr"/>
        </w:types>
        <w:behaviors>
          <w:behavior w:val="content"/>
        </w:behaviors>
        <w:guid w:val="{FDC30EC4-A85B-4B91-B28B-80D4BF438E71}"/>
      </w:docPartPr>
      <w:docPartBody>
        <w:p w:rsidR="00DA5B5B" w:rsidRDefault="0011154D" w:rsidP="0011154D">
          <w:pPr>
            <w:pStyle w:val="E12715E9E16D4813AB6F84D08B2732E1"/>
          </w:pPr>
          <w:r w:rsidRPr="00CF681F">
            <w:rPr>
              <w:rStyle w:val="PlaceholderText"/>
            </w:rPr>
            <w:t>Choose an item.</w:t>
          </w:r>
        </w:p>
      </w:docPartBody>
    </w:docPart>
    <w:docPart>
      <w:docPartPr>
        <w:name w:val="6D77F103CF7D4F73B9C249DA33AB9AD3"/>
        <w:category>
          <w:name w:val="General"/>
          <w:gallery w:val="placeholder"/>
        </w:category>
        <w:types>
          <w:type w:val="bbPlcHdr"/>
        </w:types>
        <w:behaviors>
          <w:behavior w:val="content"/>
        </w:behaviors>
        <w:guid w:val="{FFC3E4D2-686E-468B-9E78-A2E863D51268}"/>
      </w:docPartPr>
      <w:docPartBody>
        <w:p w:rsidR="00DA5B5B" w:rsidRDefault="0011154D" w:rsidP="0011154D">
          <w:pPr>
            <w:pStyle w:val="146513DE3349420FA0FEA1C1C8CE2E83"/>
          </w:pPr>
          <w:r w:rsidRPr="00CF681F">
            <w:rPr>
              <w:rStyle w:val="PlaceholderText"/>
            </w:rPr>
            <w:t>Click or tap here to enter text.</w:t>
          </w:r>
        </w:p>
      </w:docPartBody>
    </w:docPart>
    <w:docPart>
      <w:docPartPr>
        <w:name w:val="12C87FDC6E5848BB84DD6F760A311BDA"/>
        <w:category>
          <w:name w:val="General"/>
          <w:gallery w:val="placeholder"/>
        </w:category>
        <w:types>
          <w:type w:val="bbPlcHdr"/>
        </w:types>
        <w:behaviors>
          <w:behavior w:val="content"/>
        </w:behaviors>
        <w:guid w:val="{171F5762-63C1-4E78-B6EC-D70E9855928D}"/>
      </w:docPartPr>
      <w:docPartBody>
        <w:p w:rsidR="00DA5B5B" w:rsidRDefault="0011154D" w:rsidP="0011154D">
          <w:pPr>
            <w:pStyle w:val="A91286EB93BE450DAA31457CA1A0D781"/>
          </w:pPr>
          <w:r w:rsidRPr="00CF681F">
            <w:rPr>
              <w:rStyle w:val="PlaceholderText"/>
            </w:rPr>
            <w:t>Choose an item.</w:t>
          </w:r>
        </w:p>
      </w:docPartBody>
    </w:docPart>
    <w:docPart>
      <w:docPartPr>
        <w:name w:val="1942A317EA5F413FAE8DB543CB38A3AF"/>
        <w:category>
          <w:name w:val="General"/>
          <w:gallery w:val="placeholder"/>
        </w:category>
        <w:types>
          <w:type w:val="bbPlcHdr"/>
        </w:types>
        <w:behaviors>
          <w:behavior w:val="content"/>
        </w:behaviors>
        <w:guid w:val="{E4775A8E-53D4-4347-9A5E-5F9D3D1BDBC9}"/>
      </w:docPartPr>
      <w:docPartBody>
        <w:p w:rsidR="00DA5B5B" w:rsidRDefault="0011154D" w:rsidP="0011154D">
          <w:pPr>
            <w:pStyle w:val="0C4EF00EE44B49248BF7965E440E92FF"/>
          </w:pPr>
          <w:r w:rsidRPr="00CF681F">
            <w:rPr>
              <w:rStyle w:val="PlaceholderText"/>
            </w:rPr>
            <w:t>Click or tap here to enter text.</w:t>
          </w:r>
        </w:p>
      </w:docPartBody>
    </w:docPart>
    <w:docPart>
      <w:docPartPr>
        <w:name w:val="B67895DE1E484DEA9FF46D092977FD17"/>
        <w:category>
          <w:name w:val="General"/>
          <w:gallery w:val="placeholder"/>
        </w:category>
        <w:types>
          <w:type w:val="bbPlcHdr"/>
        </w:types>
        <w:behaviors>
          <w:behavior w:val="content"/>
        </w:behaviors>
        <w:guid w:val="{44233643-A081-4FB9-B39D-59924B6F6B68}"/>
      </w:docPartPr>
      <w:docPartBody>
        <w:p w:rsidR="00DA5B5B" w:rsidRDefault="0011154D" w:rsidP="0011154D">
          <w:pPr>
            <w:pStyle w:val="E70E092715404638A1378256F4340EEA"/>
          </w:pPr>
          <w:r w:rsidRPr="00CF681F">
            <w:rPr>
              <w:rStyle w:val="PlaceholderText"/>
            </w:rPr>
            <w:t>Choose an item.</w:t>
          </w:r>
        </w:p>
      </w:docPartBody>
    </w:docPart>
    <w:docPart>
      <w:docPartPr>
        <w:name w:val="22322A3450024B49ABB7DDDF90503447"/>
        <w:category>
          <w:name w:val="General"/>
          <w:gallery w:val="placeholder"/>
        </w:category>
        <w:types>
          <w:type w:val="bbPlcHdr"/>
        </w:types>
        <w:behaviors>
          <w:behavior w:val="content"/>
        </w:behaviors>
        <w:guid w:val="{C4CC3EF6-A05E-4D45-8BF0-E532D1F40DF3}"/>
      </w:docPartPr>
      <w:docPartBody>
        <w:p w:rsidR="00DA5B5B" w:rsidRDefault="0011154D" w:rsidP="0011154D">
          <w:pPr>
            <w:pStyle w:val="AB6A7E00AF0545209C4FCE548100EC6C"/>
          </w:pPr>
          <w:r w:rsidRPr="00CF681F">
            <w:rPr>
              <w:rStyle w:val="PlaceholderText"/>
            </w:rPr>
            <w:t>Click or tap here to enter text.</w:t>
          </w:r>
        </w:p>
      </w:docPartBody>
    </w:docPart>
    <w:docPart>
      <w:docPartPr>
        <w:name w:val="64578C869F314C978E417AF1BBF99CA2"/>
        <w:category>
          <w:name w:val="General"/>
          <w:gallery w:val="placeholder"/>
        </w:category>
        <w:types>
          <w:type w:val="bbPlcHdr"/>
        </w:types>
        <w:behaviors>
          <w:behavior w:val="content"/>
        </w:behaviors>
        <w:guid w:val="{DBFCBFD0-8ECD-40F1-9914-9255B42536A0}"/>
      </w:docPartPr>
      <w:docPartBody>
        <w:p w:rsidR="00DA5B5B" w:rsidRDefault="0011154D" w:rsidP="0011154D">
          <w:pPr>
            <w:pStyle w:val="4312FBB39AC3409F824622E7595493A0"/>
          </w:pPr>
          <w:r w:rsidRPr="00CF681F">
            <w:rPr>
              <w:rStyle w:val="PlaceholderText"/>
            </w:rPr>
            <w:t>Choose an item.</w:t>
          </w:r>
        </w:p>
      </w:docPartBody>
    </w:docPart>
    <w:docPart>
      <w:docPartPr>
        <w:name w:val="4F1F5D81E0184FDC87ABDF3942E3F8CB"/>
        <w:category>
          <w:name w:val="General"/>
          <w:gallery w:val="placeholder"/>
        </w:category>
        <w:types>
          <w:type w:val="bbPlcHdr"/>
        </w:types>
        <w:behaviors>
          <w:behavior w:val="content"/>
        </w:behaviors>
        <w:guid w:val="{2F5B12EA-11C7-4ABE-A536-9548527F43A6}"/>
      </w:docPartPr>
      <w:docPartBody>
        <w:p w:rsidR="00DA5B5B" w:rsidRDefault="0011154D" w:rsidP="0011154D">
          <w:pPr>
            <w:pStyle w:val="96314ADB35CD49E68A22A9F99A7548A1"/>
          </w:pPr>
          <w:r w:rsidRPr="00CF681F">
            <w:rPr>
              <w:rStyle w:val="PlaceholderText"/>
            </w:rPr>
            <w:t>Click or tap here to enter text.</w:t>
          </w:r>
        </w:p>
      </w:docPartBody>
    </w:docPart>
    <w:docPart>
      <w:docPartPr>
        <w:name w:val="C76E7D005814420197346EF555CD93FA"/>
        <w:category>
          <w:name w:val="General"/>
          <w:gallery w:val="placeholder"/>
        </w:category>
        <w:types>
          <w:type w:val="bbPlcHdr"/>
        </w:types>
        <w:behaviors>
          <w:behavior w:val="content"/>
        </w:behaviors>
        <w:guid w:val="{A1BE0EE8-7FC8-4D38-AD04-8DFF88145AD1}"/>
      </w:docPartPr>
      <w:docPartBody>
        <w:p w:rsidR="00DA5B5B" w:rsidRDefault="0011154D" w:rsidP="0011154D">
          <w:pPr>
            <w:pStyle w:val="D491036563CF4E8AB95F0C3E2C2B1DBC"/>
          </w:pPr>
          <w:r w:rsidRPr="00CF681F">
            <w:rPr>
              <w:rStyle w:val="PlaceholderText"/>
            </w:rPr>
            <w:t>Click or tap here to enter text.</w:t>
          </w:r>
        </w:p>
      </w:docPartBody>
    </w:docPart>
    <w:docPart>
      <w:docPartPr>
        <w:name w:val="FAD97F0F72994E7B960D7C8FE8CE3040"/>
        <w:category>
          <w:name w:val="General"/>
          <w:gallery w:val="placeholder"/>
        </w:category>
        <w:types>
          <w:type w:val="bbPlcHdr"/>
        </w:types>
        <w:behaviors>
          <w:behavior w:val="content"/>
        </w:behaviors>
        <w:guid w:val="{F4FBC8FD-346D-4144-86AE-EEC6DED02747}"/>
      </w:docPartPr>
      <w:docPartBody>
        <w:p w:rsidR="00DA5B5B" w:rsidRDefault="0011154D" w:rsidP="0011154D">
          <w:pPr>
            <w:pStyle w:val="582C6D6D5C7C48F3B37D9C1DC4D935D5"/>
          </w:pPr>
          <w:r w:rsidRPr="00CF681F">
            <w:rPr>
              <w:rStyle w:val="PlaceholderText"/>
            </w:rPr>
            <w:t>Choose an item.</w:t>
          </w:r>
        </w:p>
      </w:docPartBody>
    </w:docPart>
    <w:docPart>
      <w:docPartPr>
        <w:name w:val="15FE4B59EC8241659A17678F860139CD"/>
        <w:category>
          <w:name w:val="General"/>
          <w:gallery w:val="placeholder"/>
        </w:category>
        <w:types>
          <w:type w:val="bbPlcHdr"/>
        </w:types>
        <w:behaviors>
          <w:behavior w:val="content"/>
        </w:behaviors>
        <w:guid w:val="{5F5475C2-57E2-49DC-820E-B8099C4EF606}"/>
      </w:docPartPr>
      <w:docPartBody>
        <w:p w:rsidR="00DA5B5B" w:rsidRDefault="0011154D" w:rsidP="0011154D">
          <w:pPr>
            <w:pStyle w:val="1833BF61E81341EA88B6A1B3E0FD234C"/>
          </w:pPr>
          <w:r w:rsidRPr="00CF681F">
            <w:rPr>
              <w:rStyle w:val="PlaceholderText"/>
            </w:rPr>
            <w:t>Click or tap here to enter text.</w:t>
          </w:r>
        </w:p>
      </w:docPartBody>
    </w:docPart>
    <w:docPart>
      <w:docPartPr>
        <w:name w:val="ADD21D854CDC439F92AC6F781F3FFAEF"/>
        <w:category>
          <w:name w:val="General"/>
          <w:gallery w:val="placeholder"/>
        </w:category>
        <w:types>
          <w:type w:val="bbPlcHdr"/>
        </w:types>
        <w:behaviors>
          <w:behavior w:val="content"/>
        </w:behaviors>
        <w:guid w:val="{F2951DFC-2D87-4A7F-ABDA-36EE1B188477}"/>
      </w:docPartPr>
      <w:docPartBody>
        <w:p w:rsidR="00DA5B5B" w:rsidRDefault="0011154D" w:rsidP="0011154D">
          <w:pPr>
            <w:pStyle w:val="E5C4E0E14331410B9E3DA895F8889E81"/>
          </w:pPr>
          <w:r w:rsidRPr="00CF681F">
            <w:rPr>
              <w:rStyle w:val="PlaceholderText"/>
            </w:rPr>
            <w:t>Choose an item.</w:t>
          </w:r>
        </w:p>
      </w:docPartBody>
    </w:docPart>
    <w:docPart>
      <w:docPartPr>
        <w:name w:val="607887BD50624585ADA2396735EC5CED"/>
        <w:category>
          <w:name w:val="General"/>
          <w:gallery w:val="placeholder"/>
        </w:category>
        <w:types>
          <w:type w:val="bbPlcHdr"/>
        </w:types>
        <w:behaviors>
          <w:behavior w:val="content"/>
        </w:behaviors>
        <w:guid w:val="{1308E077-3C0C-461F-84BC-FA615DB8D5DF}"/>
      </w:docPartPr>
      <w:docPartBody>
        <w:p w:rsidR="00DA5B5B" w:rsidRDefault="0011154D" w:rsidP="0011154D">
          <w:pPr>
            <w:pStyle w:val="C37460F3391E442DB5B3ABD84097B5C8"/>
          </w:pPr>
          <w:r w:rsidRPr="00CF681F">
            <w:rPr>
              <w:rStyle w:val="PlaceholderText"/>
            </w:rPr>
            <w:t>Click or tap here to enter text.</w:t>
          </w:r>
        </w:p>
      </w:docPartBody>
    </w:docPart>
    <w:docPart>
      <w:docPartPr>
        <w:name w:val="A62E2BC9323F462E9C7348DF6B33A95A"/>
        <w:category>
          <w:name w:val="General"/>
          <w:gallery w:val="placeholder"/>
        </w:category>
        <w:types>
          <w:type w:val="bbPlcHdr"/>
        </w:types>
        <w:behaviors>
          <w:behavior w:val="content"/>
        </w:behaviors>
        <w:guid w:val="{22066443-9E9D-4050-AC93-0A073BEBA96F}"/>
      </w:docPartPr>
      <w:docPartBody>
        <w:p w:rsidR="00DA5B5B" w:rsidRDefault="0011154D" w:rsidP="0011154D">
          <w:pPr>
            <w:pStyle w:val="D866BFE4F8744A8DB0CF32BEE8073963"/>
          </w:pPr>
          <w:r w:rsidRPr="00CF681F">
            <w:rPr>
              <w:rStyle w:val="PlaceholderText"/>
            </w:rPr>
            <w:t>Choose an item.</w:t>
          </w:r>
        </w:p>
      </w:docPartBody>
    </w:docPart>
    <w:docPart>
      <w:docPartPr>
        <w:name w:val="C7A68814008B441AA4FBEBF5FB5BD13E"/>
        <w:category>
          <w:name w:val="General"/>
          <w:gallery w:val="placeholder"/>
        </w:category>
        <w:types>
          <w:type w:val="bbPlcHdr"/>
        </w:types>
        <w:behaviors>
          <w:behavior w:val="content"/>
        </w:behaviors>
        <w:guid w:val="{6AAE40B1-624D-456D-8F24-E9F47FA386B6}"/>
      </w:docPartPr>
      <w:docPartBody>
        <w:p w:rsidR="00DA5B5B" w:rsidRDefault="0011154D" w:rsidP="0011154D">
          <w:pPr>
            <w:pStyle w:val="973DCF19433145B3A5A0F37E50DC0057"/>
          </w:pPr>
          <w:r w:rsidRPr="00CF681F">
            <w:rPr>
              <w:rStyle w:val="PlaceholderText"/>
            </w:rPr>
            <w:t>Click or tap here to enter text.</w:t>
          </w:r>
        </w:p>
      </w:docPartBody>
    </w:docPart>
    <w:docPart>
      <w:docPartPr>
        <w:name w:val="78B4945A0EA64B2F8F24A8BB69CA1AE7"/>
        <w:category>
          <w:name w:val="General"/>
          <w:gallery w:val="placeholder"/>
        </w:category>
        <w:types>
          <w:type w:val="bbPlcHdr"/>
        </w:types>
        <w:behaviors>
          <w:behavior w:val="content"/>
        </w:behaviors>
        <w:guid w:val="{80A3ADC1-AF28-4231-A6E5-2DAAB9FB89FF}"/>
      </w:docPartPr>
      <w:docPartBody>
        <w:p w:rsidR="00DA5B5B" w:rsidRDefault="0011154D" w:rsidP="0011154D">
          <w:pPr>
            <w:pStyle w:val="D130FC83462741D2A94BF7B53FF5ECE9"/>
          </w:pPr>
          <w:r w:rsidRPr="00CF681F">
            <w:rPr>
              <w:rStyle w:val="PlaceholderText"/>
            </w:rPr>
            <w:t>Choose an item.</w:t>
          </w:r>
        </w:p>
      </w:docPartBody>
    </w:docPart>
    <w:docPart>
      <w:docPartPr>
        <w:name w:val="C118CCF236274210BCC3F67221C9008C"/>
        <w:category>
          <w:name w:val="General"/>
          <w:gallery w:val="placeholder"/>
        </w:category>
        <w:types>
          <w:type w:val="bbPlcHdr"/>
        </w:types>
        <w:behaviors>
          <w:behavior w:val="content"/>
        </w:behaviors>
        <w:guid w:val="{C021C861-1FAE-46FA-8124-61A357E5F192}"/>
      </w:docPartPr>
      <w:docPartBody>
        <w:p w:rsidR="00DA5B5B" w:rsidRDefault="0011154D" w:rsidP="0011154D">
          <w:pPr>
            <w:pStyle w:val="A6657107C536482395E05BDB8F2E0253"/>
          </w:pPr>
          <w:r w:rsidRPr="00CF681F">
            <w:rPr>
              <w:rStyle w:val="PlaceholderText"/>
            </w:rPr>
            <w:t>Click or tap here to enter text.</w:t>
          </w:r>
        </w:p>
      </w:docPartBody>
    </w:docPart>
    <w:docPart>
      <w:docPartPr>
        <w:name w:val="019F6CBF8F0D434BAE69F8DA3D0B3AD3"/>
        <w:category>
          <w:name w:val="General"/>
          <w:gallery w:val="placeholder"/>
        </w:category>
        <w:types>
          <w:type w:val="bbPlcHdr"/>
        </w:types>
        <w:behaviors>
          <w:behavior w:val="content"/>
        </w:behaviors>
        <w:guid w:val="{6D7E4CDA-1EAD-44C9-A28E-D636D0109620}"/>
      </w:docPartPr>
      <w:docPartBody>
        <w:p w:rsidR="00DA5B5B" w:rsidRDefault="0011154D" w:rsidP="0011154D">
          <w:pPr>
            <w:pStyle w:val="575D1CE3D4A2415EB58EFE8E4CEDB99C"/>
          </w:pPr>
          <w:r w:rsidRPr="00CF681F">
            <w:rPr>
              <w:rStyle w:val="PlaceholderText"/>
            </w:rPr>
            <w:t>Choose an item.</w:t>
          </w:r>
        </w:p>
      </w:docPartBody>
    </w:docPart>
    <w:docPart>
      <w:docPartPr>
        <w:name w:val="644563A4CCDD4D0AA459EF2DED6C01FE"/>
        <w:category>
          <w:name w:val="General"/>
          <w:gallery w:val="placeholder"/>
        </w:category>
        <w:types>
          <w:type w:val="bbPlcHdr"/>
        </w:types>
        <w:behaviors>
          <w:behavior w:val="content"/>
        </w:behaviors>
        <w:guid w:val="{69B845AE-5FDC-4950-97E3-42CDA9F2DAA2}"/>
      </w:docPartPr>
      <w:docPartBody>
        <w:p w:rsidR="00DA5B5B" w:rsidRDefault="0011154D" w:rsidP="0011154D">
          <w:pPr>
            <w:pStyle w:val="E713838557424B71A4C6C579C5ECE709"/>
          </w:pPr>
          <w:r w:rsidRPr="00CF681F">
            <w:rPr>
              <w:rStyle w:val="PlaceholderText"/>
            </w:rPr>
            <w:t>Click or tap here to enter text.</w:t>
          </w:r>
        </w:p>
      </w:docPartBody>
    </w:docPart>
    <w:docPart>
      <w:docPartPr>
        <w:name w:val="04774A2A901248AF8ECAA488209435D1"/>
        <w:category>
          <w:name w:val="General"/>
          <w:gallery w:val="placeholder"/>
        </w:category>
        <w:types>
          <w:type w:val="bbPlcHdr"/>
        </w:types>
        <w:behaviors>
          <w:behavior w:val="content"/>
        </w:behaviors>
        <w:guid w:val="{DA548A19-D954-40DA-877A-A4B5196404AD}"/>
      </w:docPartPr>
      <w:docPartBody>
        <w:p w:rsidR="00DA5B5B" w:rsidRDefault="0011154D" w:rsidP="0011154D">
          <w:pPr>
            <w:pStyle w:val="8E1BE938F3724FF49A61AA479423B6F5"/>
          </w:pPr>
          <w:r w:rsidRPr="00CF681F">
            <w:rPr>
              <w:rStyle w:val="PlaceholderText"/>
            </w:rPr>
            <w:t>Choose an item.</w:t>
          </w:r>
        </w:p>
      </w:docPartBody>
    </w:docPart>
    <w:docPart>
      <w:docPartPr>
        <w:name w:val="1826536D29E844168799217448B28380"/>
        <w:category>
          <w:name w:val="General"/>
          <w:gallery w:val="placeholder"/>
        </w:category>
        <w:types>
          <w:type w:val="bbPlcHdr"/>
        </w:types>
        <w:behaviors>
          <w:behavior w:val="content"/>
        </w:behaviors>
        <w:guid w:val="{2ABCAEC4-67B8-42C6-9107-1C3DBB8C5281}"/>
      </w:docPartPr>
      <w:docPartBody>
        <w:p w:rsidR="00DA5B5B" w:rsidRDefault="0011154D" w:rsidP="0011154D">
          <w:pPr>
            <w:pStyle w:val="9300B718DE044046A78292F03518168B"/>
          </w:pPr>
          <w:r w:rsidRPr="00CF681F">
            <w:rPr>
              <w:rStyle w:val="PlaceholderText"/>
            </w:rPr>
            <w:t>Click or tap here to enter text.</w:t>
          </w:r>
        </w:p>
      </w:docPartBody>
    </w:docPart>
    <w:docPart>
      <w:docPartPr>
        <w:name w:val="32D12AC213F947CE84CF2579970FF1C8"/>
        <w:category>
          <w:name w:val="General"/>
          <w:gallery w:val="placeholder"/>
        </w:category>
        <w:types>
          <w:type w:val="bbPlcHdr"/>
        </w:types>
        <w:behaviors>
          <w:behavior w:val="content"/>
        </w:behaviors>
        <w:guid w:val="{8D66BB9A-1247-4B61-9F96-11F82AA87A60}"/>
      </w:docPartPr>
      <w:docPartBody>
        <w:p w:rsidR="00DA5B5B" w:rsidRDefault="0011154D" w:rsidP="0011154D">
          <w:pPr>
            <w:pStyle w:val="D7FA5D0F10F543DBABFD29679C23256A"/>
          </w:pPr>
          <w:r w:rsidRPr="00CF681F">
            <w:rPr>
              <w:rStyle w:val="PlaceholderText"/>
            </w:rPr>
            <w:t>Choose an item.</w:t>
          </w:r>
        </w:p>
      </w:docPartBody>
    </w:docPart>
    <w:docPart>
      <w:docPartPr>
        <w:name w:val="01B7521A244C4E3E8D83CF91F66E209B"/>
        <w:category>
          <w:name w:val="General"/>
          <w:gallery w:val="placeholder"/>
        </w:category>
        <w:types>
          <w:type w:val="bbPlcHdr"/>
        </w:types>
        <w:behaviors>
          <w:behavior w:val="content"/>
        </w:behaviors>
        <w:guid w:val="{545132CC-F4D8-42C8-B7D0-CB04F17624FA}"/>
      </w:docPartPr>
      <w:docPartBody>
        <w:p w:rsidR="00DA5B5B" w:rsidRDefault="0011154D" w:rsidP="0011154D">
          <w:pPr>
            <w:pStyle w:val="116780CC10DB4D088E48D9C3FA14CD30"/>
          </w:pPr>
          <w:r w:rsidRPr="00CF681F">
            <w:rPr>
              <w:rStyle w:val="PlaceholderText"/>
            </w:rPr>
            <w:t>Click or tap here to enter text.</w:t>
          </w:r>
        </w:p>
      </w:docPartBody>
    </w:docPart>
    <w:docPart>
      <w:docPartPr>
        <w:name w:val="1ED7C60590EF4F7998B2D96834560771"/>
        <w:category>
          <w:name w:val="General"/>
          <w:gallery w:val="placeholder"/>
        </w:category>
        <w:types>
          <w:type w:val="bbPlcHdr"/>
        </w:types>
        <w:behaviors>
          <w:behavior w:val="content"/>
        </w:behaviors>
        <w:guid w:val="{CA54B3F8-E779-41E7-BC97-EAF41E33ADC1}"/>
      </w:docPartPr>
      <w:docPartBody>
        <w:p w:rsidR="00DA5B5B" w:rsidRDefault="0011154D" w:rsidP="0011154D">
          <w:pPr>
            <w:pStyle w:val="6696ADDC9212449E9FF6354E2A4922E5"/>
          </w:pPr>
          <w:r w:rsidRPr="00CF681F">
            <w:rPr>
              <w:rStyle w:val="PlaceholderText"/>
            </w:rPr>
            <w:t>Choose an item.</w:t>
          </w:r>
        </w:p>
      </w:docPartBody>
    </w:docPart>
    <w:docPart>
      <w:docPartPr>
        <w:name w:val="F20731A901D144B6AA1306E0DC37F157"/>
        <w:category>
          <w:name w:val="General"/>
          <w:gallery w:val="placeholder"/>
        </w:category>
        <w:types>
          <w:type w:val="bbPlcHdr"/>
        </w:types>
        <w:behaviors>
          <w:behavior w:val="content"/>
        </w:behaviors>
        <w:guid w:val="{0C909E80-0387-40F9-9F36-F5C584DF8E82}"/>
      </w:docPartPr>
      <w:docPartBody>
        <w:p w:rsidR="00DA5B5B" w:rsidRDefault="0011154D" w:rsidP="0011154D">
          <w:pPr>
            <w:pStyle w:val="88F7D91D7D5F4DEE986C0ECF1D37D681"/>
          </w:pPr>
          <w:r w:rsidRPr="00CF681F">
            <w:rPr>
              <w:rStyle w:val="PlaceholderText"/>
            </w:rPr>
            <w:t>Click or tap here to enter text.</w:t>
          </w:r>
        </w:p>
      </w:docPartBody>
    </w:docPart>
    <w:docPart>
      <w:docPartPr>
        <w:name w:val="E85AA381652342E290CBB31B116DBB59"/>
        <w:category>
          <w:name w:val="General"/>
          <w:gallery w:val="placeholder"/>
        </w:category>
        <w:types>
          <w:type w:val="bbPlcHdr"/>
        </w:types>
        <w:behaviors>
          <w:behavior w:val="content"/>
        </w:behaviors>
        <w:guid w:val="{58F28E0C-DFCF-4A41-AB5B-F455C10BD1B0}"/>
      </w:docPartPr>
      <w:docPartBody>
        <w:p w:rsidR="00DA5B5B" w:rsidRDefault="0011154D" w:rsidP="0011154D">
          <w:pPr>
            <w:pStyle w:val="952C4625C27C4C1BB1B938645C4B74D7"/>
          </w:pPr>
          <w:r w:rsidRPr="00CF681F">
            <w:rPr>
              <w:rStyle w:val="PlaceholderText"/>
            </w:rPr>
            <w:t>Choose an item.</w:t>
          </w:r>
        </w:p>
      </w:docPartBody>
    </w:docPart>
    <w:docPart>
      <w:docPartPr>
        <w:name w:val="C5CC3DF4024349EAB934AA229AAEA582"/>
        <w:category>
          <w:name w:val="General"/>
          <w:gallery w:val="placeholder"/>
        </w:category>
        <w:types>
          <w:type w:val="bbPlcHdr"/>
        </w:types>
        <w:behaviors>
          <w:behavior w:val="content"/>
        </w:behaviors>
        <w:guid w:val="{335FB683-CF46-4254-AADF-E28C8C711861}"/>
      </w:docPartPr>
      <w:docPartBody>
        <w:p w:rsidR="00DA5B5B" w:rsidRDefault="0011154D" w:rsidP="0011154D">
          <w:pPr>
            <w:pStyle w:val="EE120752BCA440D4BF61A42023BD479A"/>
          </w:pPr>
          <w:r w:rsidRPr="00CF681F">
            <w:rPr>
              <w:rStyle w:val="PlaceholderText"/>
            </w:rPr>
            <w:t>Click or tap here to enter text.</w:t>
          </w:r>
        </w:p>
      </w:docPartBody>
    </w:docPart>
    <w:docPart>
      <w:docPartPr>
        <w:name w:val="BB51B4B2069C4323A9C88ADC77CD5103"/>
        <w:category>
          <w:name w:val="General"/>
          <w:gallery w:val="placeholder"/>
        </w:category>
        <w:types>
          <w:type w:val="bbPlcHdr"/>
        </w:types>
        <w:behaviors>
          <w:behavior w:val="content"/>
        </w:behaviors>
        <w:guid w:val="{E7632C7E-9EAF-43A1-9DE1-456A47B71E61}"/>
      </w:docPartPr>
      <w:docPartBody>
        <w:p w:rsidR="00DA5B5B" w:rsidRDefault="0011154D" w:rsidP="0011154D">
          <w:pPr>
            <w:pStyle w:val="9B91E5F2B8094C4BAB0129B0F2AC813A"/>
          </w:pPr>
          <w:r w:rsidRPr="00CF681F">
            <w:rPr>
              <w:rStyle w:val="PlaceholderText"/>
            </w:rPr>
            <w:t>Choose an item.</w:t>
          </w:r>
        </w:p>
      </w:docPartBody>
    </w:docPart>
    <w:docPart>
      <w:docPartPr>
        <w:name w:val="E885F87176BD49358CB2AB01583BCCEF"/>
        <w:category>
          <w:name w:val="General"/>
          <w:gallery w:val="placeholder"/>
        </w:category>
        <w:types>
          <w:type w:val="bbPlcHdr"/>
        </w:types>
        <w:behaviors>
          <w:behavior w:val="content"/>
        </w:behaviors>
        <w:guid w:val="{AA9569A4-95D0-460D-A2EE-C7FF7312BE6D}"/>
      </w:docPartPr>
      <w:docPartBody>
        <w:p w:rsidR="00DA5B5B" w:rsidRDefault="0011154D" w:rsidP="0011154D">
          <w:pPr>
            <w:pStyle w:val="E6A0B579721E4AA492CE9137A70737B1"/>
          </w:pPr>
          <w:r w:rsidRPr="00CF681F">
            <w:rPr>
              <w:rStyle w:val="PlaceholderText"/>
            </w:rPr>
            <w:t>Click or tap here to enter text.</w:t>
          </w:r>
        </w:p>
      </w:docPartBody>
    </w:docPart>
    <w:docPart>
      <w:docPartPr>
        <w:name w:val="5080D0CC54634E6E88142D3C8CABCB79"/>
        <w:category>
          <w:name w:val="General"/>
          <w:gallery w:val="placeholder"/>
        </w:category>
        <w:types>
          <w:type w:val="bbPlcHdr"/>
        </w:types>
        <w:behaviors>
          <w:behavior w:val="content"/>
        </w:behaviors>
        <w:guid w:val="{81355EDC-12F1-4B29-8EF5-6559CCC676A4}"/>
      </w:docPartPr>
      <w:docPartBody>
        <w:p w:rsidR="00DA5B5B" w:rsidRDefault="0011154D" w:rsidP="0011154D">
          <w:pPr>
            <w:pStyle w:val="09A625CA251C45E7AC781D69B618A1D1"/>
          </w:pPr>
          <w:r w:rsidRPr="00CF681F">
            <w:rPr>
              <w:rStyle w:val="PlaceholderText"/>
            </w:rPr>
            <w:t>Choose an item.</w:t>
          </w:r>
        </w:p>
      </w:docPartBody>
    </w:docPart>
    <w:docPart>
      <w:docPartPr>
        <w:name w:val="54D91F8D97A84A7EACA2ABC69CB5EB25"/>
        <w:category>
          <w:name w:val="General"/>
          <w:gallery w:val="placeholder"/>
        </w:category>
        <w:types>
          <w:type w:val="bbPlcHdr"/>
        </w:types>
        <w:behaviors>
          <w:behavior w:val="content"/>
        </w:behaviors>
        <w:guid w:val="{DCF37DA0-152B-4909-90BA-3D3B1B8AB47A}"/>
      </w:docPartPr>
      <w:docPartBody>
        <w:p w:rsidR="00DA5B5B" w:rsidRDefault="0011154D" w:rsidP="0011154D">
          <w:pPr>
            <w:pStyle w:val="45363E81CC0342409B90886D0E678F71"/>
          </w:pPr>
          <w:r w:rsidRPr="00CF681F">
            <w:rPr>
              <w:rStyle w:val="PlaceholderText"/>
            </w:rPr>
            <w:t>Click or tap here to enter text.</w:t>
          </w:r>
        </w:p>
      </w:docPartBody>
    </w:docPart>
    <w:docPart>
      <w:docPartPr>
        <w:name w:val="0C7FF83F7FEE4E32ADF8280474D0203D"/>
        <w:category>
          <w:name w:val="General"/>
          <w:gallery w:val="placeholder"/>
        </w:category>
        <w:types>
          <w:type w:val="bbPlcHdr"/>
        </w:types>
        <w:behaviors>
          <w:behavior w:val="content"/>
        </w:behaviors>
        <w:guid w:val="{04122B27-7FD1-4D32-A03F-1D18FB5A5B3C}"/>
      </w:docPartPr>
      <w:docPartBody>
        <w:p w:rsidR="00DA5B5B" w:rsidRDefault="0011154D" w:rsidP="0011154D">
          <w:pPr>
            <w:pStyle w:val="1C18D92DB966487E86411BD5C7796B37"/>
          </w:pPr>
          <w:r w:rsidRPr="00CF681F">
            <w:rPr>
              <w:rStyle w:val="PlaceholderText"/>
            </w:rPr>
            <w:t>Choose an item.</w:t>
          </w:r>
        </w:p>
      </w:docPartBody>
    </w:docPart>
    <w:docPart>
      <w:docPartPr>
        <w:name w:val="226D07BE86CF466D9497E392E08C9BE0"/>
        <w:category>
          <w:name w:val="General"/>
          <w:gallery w:val="placeholder"/>
        </w:category>
        <w:types>
          <w:type w:val="bbPlcHdr"/>
        </w:types>
        <w:behaviors>
          <w:behavior w:val="content"/>
        </w:behaviors>
        <w:guid w:val="{10CAA8D8-48BD-4DDD-A831-CD9A366E17D0}"/>
      </w:docPartPr>
      <w:docPartBody>
        <w:p w:rsidR="00DA5B5B" w:rsidRDefault="0011154D" w:rsidP="0011154D">
          <w:pPr>
            <w:pStyle w:val="47D32E54C6E04CA2A9CC3C0DAAC6CBFE"/>
          </w:pPr>
          <w:r w:rsidRPr="00CF681F">
            <w:rPr>
              <w:rStyle w:val="PlaceholderText"/>
            </w:rPr>
            <w:t>Click or tap here to enter text.</w:t>
          </w:r>
        </w:p>
      </w:docPartBody>
    </w:docPart>
    <w:docPart>
      <w:docPartPr>
        <w:name w:val="47222CCB94E54F35A5E81C54AAFF6273"/>
        <w:category>
          <w:name w:val="General"/>
          <w:gallery w:val="placeholder"/>
        </w:category>
        <w:types>
          <w:type w:val="bbPlcHdr"/>
        </w:types>
        <w:behaviors>
          <w:behavior w:val="content"/>
        </w:behaviors>
        <w:guid w:val="{08D9FC88-577B-43A7-9096-CEB73B4ED5AD}"/>
      </w:docPartPr>
      <w:docPartBody>
        <w:p w:rsidR="00DA5B5B" w:rsidRDefault="0011154D" w:rsidP="0011154D">
          <w:pPr>
            <w:pStyle w:val="21B60C6DD48A4FCEBC84B45BA30E05DF"/>
          </w:pPr>
          <w:r w:rsidRPr="00CF681F">
            <w:rPr>
              <w:rStyle w:val="PlaceholderText"/>
            </w:rPr>
            <w:t>Choose an item.</w:t>
          </w:r>
        </w:p>
      </w:docPartBody>
    </w:docPart>
    <w:docPart>
      <w:docPartPr>
        <w:name w:val="7D456BFFB0F44AF285CD6F798D727B86"/>
        <w:category>
          <w:name w:val="General"/>
          <w:gallery w:val="placeholder"/>
        </w:category>
        <w:types>
          <w:type w:val="bbPlcHdr"/>
        </w:types>
        <w:behaviors>
          <w:behavior w:val="content"/>
        </w:behaviors>
        <w:guid w:val="{D070305E-FEE9-411A-B369-E7CA10D8BC06}"/>
      </w:docPartPr>
      <w:docPartBody>
        <w:p w:rsidR="00DA5B5B" w:rsidRDefault="0011154D" w:rsidP="0011154D">
          <w:pPr>
            <w:pStyle w:val="7D23205B5EAC4287BFB6E290486F39AB"/>
          </w:pPr>
          <w:r w:rsidRPr="00CF681F">
            <w:rPr>
              <w:rStyle w:val="PlaceholderText"/>
            </w:rPr>
            <w:t>Click or tap here to enter text.</w:t>
          </w:r>
        </w:p>
      </w:docPartBody>
    </w:docPart>
    <w:docPart>
      <w:docPartPr>
        <w:name w:val="124212D58F324ACA83DB18A84D3FFCA7"/>
        <w:category>
          <w:name w:val="General"/>
          <w:gallery w:val="placeholder"/>
        </w:category>
        <w:types>
          <w:type w:val="bbPlcHdr"/>
        </w:types>
        <w:behaviors>
          <w:behavior w:val="content"/>
        </w:behaviors>
        <w:guid w:val="{866EFFF2-9AFA-43D5-8C0C-E94B9A45E682}"/>
      </w:docPartPr>
      <w:docPartBody>
        <w:p w:rsidR="00DA5B5B" w:rsidRDefault="0011154D" w:rsidP="0011154D">
          <w:pPr>
            <w:pStyle w:val="BF912E253D634F6C985EF702F4CC2BA1"/>
          </w:pPr>
          <w:r w:rsidRPr="00CF681F">
            <w:rPr>
              <w:rStyle w:val="PlaceholderText"/>
            </w:rPr>
            <w:t>Choose an item.</w:t>
          </w:r>
        </w:p>
      </w:docPartBody>
    </w:docPart>
    <w:docPart>
      <w:docPartPr>
        <w:name w:val="959CF50C6CE3416B8FE3424878567BF1"/>
        <w:category>
          <w:name w:val="General"/>
          <w:gallery w:val="placeholder"/>
        </w:category>
        <w:types>
          <w:type w:val="bbPlcHdr"/>
        </w:types>
        <w:behaviors>
          <w:behavior w:val="content"/>
        </w:behaviors>
        <w:guid w:val="{0175147F-5EC5-4A3F-9227-4967A1931A6C}"/>
      </w:docPartPr>
      <w:docPartBody>
        <w:p w:rsidR="00DA5B5B" w:rsidRDefault="0011154D" w:rsidP="0011154D">
          <w:pPr>
            <w:pStyle w:val="837E32840DEE4FDC878FC751417314CD"/>
          </w:pPr>
          <w:r w:rsidRPr="00CF681F">
            <w:rPr>
              <w:rStyle w:val="PlaceholderText"/>
            </w:rPr>
            <w:t>Click or tap here to enter text.</w:t>
          </w:r>
        </w:p>
      </w:docPartBody>
    </w:docPart>
    <w:docPart>
      <w:docPartPr>
        <w:name w:val="9A0ED865E5BF4457A3EE5CCF0AB22119"/>
        <w:category>
          <w:name w:val="General"/>
          <w:gallery w:val="placeholder"/>
        </w:category>
        <w:types>
          <w:type w:val="bbPlcHdr"/>
        </w:types>
        <w:behaviors>
          <w:behavior w:val="content"/>
        </w:behaviors>
        <w:guid w:val="{0C701CD1-8F14-4B4E-B8A0-C8A9CB807A20}"/>
      </w:docPartPr>
      <w:docPartBody>
        <w:p w:rsidR="00DA5B5B" w:rsidRDefault="0011154D" w:rsidP="0011154D">
          <w:pPr>
            <w:pStyle w:val="93DB3D839CC24A03993D6A77025A3366"/>
          </w:pPr>
          <w:r w:rsidRPr="00CF681F">
            <w:rPr>
              <w:rStyle w:val="PlaceholderText"/>
            </w:rPr>
            <w:t>Choose an item.</w:t>
          </w:r>
        </w:p>
      </w:docPartBody>
    </w:docPart>
    <w:docPart>
      <w:docPartPr>
        <w:name w:val="90733BFC1B824CBCAF94872C6929C216"/>
        <w:category>
          <w:name w:val="General"/>
          <w:gallery w:val="placeholder"/>
        </w:category>
        <w:types>
          <w:type w:val="bbPlcHdr"/>
        </w:types>
        <w:behaviors>
          <w:behavior w:val="content"/>
        </w:behaviors>
        <w:guid w:val="{9201C6CE-47B4-49A2-9E41-C2A1E13EF619}"/>
      </w:docPartPr>
      <w:docPartBody>
        <w:p w:rsidR="00DA5B5B" w:rsidRDefault="0011154D" w:rsidP="0011154D">
          <w:pPr>
            <w:pStyle w:val="03ED0A83C1AC498BA6D7FEE9234385C0"/>
          </w:pPr>
          <w:r w:rsidRPr="00CF681F">
            <w:rPr>
              <w:rStyle w:val="PlaceholderText"/>
            </w:rPr>
            <w:t>Click or tap here to enter text.</w:t>
          </w:r>
        </w:p>
      </w:docPartBody>
    </w:docPart>
    <w:docPart>
      <w:docPartPr>
        <w:name w:val="50BE30BFCB784070A5655743F6F8250E"/>
        <w:category>
          <w:name w:val="General"/>
          <w:gallery w:val="placeholder"/>
        </w:category>
        <w:types>
          <w:type w:val="bbPlcHdr"/>
        </w:types>
        <w:behaviors>
          <w:behavior w:val="content"/>
        </w:behaviors>
        <w:guid w:val="{54A10F9C-3D90-4C26-A05E-8CD2677E4C2E}"/>
      </w:docPartPr>
      <w:docPartBody>
        <w:p w:rsidR="00DA5B5B" w:rsidRDefault="0011154D" w:rsidP="0011154D">
          <w:pPr>
            <w:pStyle w:val="323A9CEB55374A6C99B5573CEF3642F4"/>
          </w:pPr>
          <w:r w:rsidRPr="00CF681F">
            <w:rPr>
              <w:rStyle w:val="PlaceholderText"/>
            </w:rPr>
            <w:t>Choose an item.</w:t>
          </w:r>
        </w:p>
      </w:docPartBody>
    </w:docPart>
    <w:docPart>
      <w:docPartPr>
        <w:name w:val="D59F313C8C264A66BC351A4FA7127750"/>
        <w:category>
          <w:name w:val="General"/>
          <w:gallery w:val="placeholder"/>
        </w:category>
        <w:types>
          <w:type w:val="bbPlcHdr"/>
        </w:types>
        <w:behaviors>
          <w:behavior w:val="content"/>
        </w:behaviors>
        <w:guid w:val="{7E265517-89EE-4A12-AB9F-1D323D6731B2}"/>
      </w:docPartPr>
      <w:docPartBody>
        <w:p w:rsidR="00DA5B5B" w:rsidRDefault="0011154D" w:rsidP="0011154D">
          <w:pPr>
            <w:pStyle w:val="0632FD6FA8044639929365E83EFD1628"/>
          </w:pPr>
          <w:r w:rsidRPr="00CF681F">
            <w:rPr>
              <w:rStyle w:val="PlaceholderText"/>
            </w:rPr>
            <w:t>Click or tap here to enter text.</w:t>
          </w:r>
        </w:p>
      </w:docPartBody>
    </w:docPart>
    <w:docPart>
      <w:docPartPr>
        <w:name w:val="2C2B09A87A9D457683FD84F4DBDC1CE7"/>
        <w:category>
          <w:name w:val="General"/>
          <w:gallery w:val="placeholder"/>
        </w:category>
        <w:types>
          <w:type w:val="bbPlcHdr"/>
        </w:types>
        <w:behaviors>
          <w:behavior w:val="content"/>
        </w:behaviors>
        <w:guid w:val="{E72C51CE-4F9D-44CD-B3CA-65BE7D3FDB8B}"/>
      </w:docPartPr>
      <w:docPartBody>
        <w:p w:rsidR="00DA5B5B" w:rsidRDefault="0011154D" w:rsidP="0011154D">
          <w:pPr>
            <w:pStyle w:val="1B009EFF85BA4ED8B4AB17B1BBBDC16C"/>
          </w:pPr>
          <w:r w:rsidRPr="00CF681F">
            <w:rPr>
              <w:rStyle w:val="PlaceholderText"/>
            </w:rPr>
            <w:t>Choose an item.</w:t>
          </w:r>
        </w:p>
      </w:docPartBody>
    </w:docPart>
    <w:docPart>
      <w:docPartPr>
        <w:name w:val="02DB5B347E57480891DF5AA4B12E8A93"/>
        <w:category>
          <w:name w:val="General"/>
          <w:gallery w:val="placeholder"/>
        </w:category>
        <w:types>
          <w:type w:val="bbPlcHdr"/>
        </w:types>
        <w:behaviors>
          <w:behavior w:val="content"/>
        </w:behaviors>
        <w:guid w:val="{A8BAE2E8-2D76-42A0-B03A-2C66304C398F}"/>
      </w:docPartPr>
      <w:docPartBody>
        <w:p w:rsidR="00DA5B5B" w:rsidRDefault="0011154D" w:rsidP="0011154D">
          <w:pPr>
            <w:pStyle w:val="A8E2D6857B1947B080C74326C8732F25"/>
          </w:pPr>
          <w:r w:rsidRPr="00CF681F">
            <w:rPr>
              <w:rStyle w:val="PlaceholderText"/>
            </w:rPr>
            <w:t>Click or tap here to enter text.</w:t>
          </w:r>
        </w:p>
      </w:docPartBody>
    </w:docPart>
    <w:docPart>
      <w:docPartPr>
        <w:name w:val="810A6A5194F34B2AA8054271D2903EE8"/>
        <w:category>
          <w:name w:val="General"/>
          <w:gallery w:val="placeholder"/>
        </w:category>
        <w:types>
          <w:type w:val="bbPlcHdr"/>
        </w:types>
        <w:behaviors>
          <w:behavior w:val="content"/>
        </w:behaviors>
        <w:guid w:val="{68AE38BA-1369-4AF4-AED2-27AE7B4CEECA}"/>
      </w:docPartPr>
      <w:docPartBody>
        <w:p w:rsidR="00DA5B5B" w:rsidRDefault="0011154D" w:rsidP="0011154D">
          <w:pPr>
            <w:pStyle w:val="D2B7FD2558FD491490FCB0050C712507"/>
          </w:pPr>
          <w:r w:rsidRPr="00CF681F">
            <w:rPr>
              <w:rStyle w:val="PlaceholderText"/>
            </w:rPr>
            <w:t>Choose an item.</w:t>
          </w:r>
        </w:p>
      </w:docPartBody>
    </w:docPart>
    <w:docPart>
      <w:docPartPr>
        <w:name w:val="372C56104D784189B2BBF795EE6FDBFA"/>
        <w:category>
          <w:name w:val="General"/>
          <w:gallery w:val="placeholder"/>
        </w:category>
        <w:types>
          <w:type w:val="bbPlcHdr"/>
        </w:types>
        <w:behaviors>
          <w:behavior w:val="content"/>
        </w:behaviors>
        <w:guid w:val="{087DA578-2469-42A8-8C42-EEB928115C2F}"/>
      </w:docPartPr>
      <w:docPartBody>
        <w:p w:rsidR="00DA5B5B" w:rsidRDefault="0011154D" w:rsidP="0011154D">
          <w:pPr>
            <w:pStyle w:val="1026E0DBABB04CA18EC8DEFFD60FDBE4"/>
          </w:pPr>
          <w:r w:rsidRPr="00CF681F">
            <w:rPr>
              <w:rStyle w:val="PlaceholderText"/>
            </w:rPr>
            <w:t>Click or tap here to enter text.</w:t>
          </w:r>
        </w:p>
      </w:docPartBody>
    </w:docPart>
    <w:docPart>
      <w:docPartPr>
        <w:name w:val="54D45930BD994E45A2259EEE79A58941"/>
        <w:category>
          <w:name w:val="General"/>
          <w:gallery w:val="placeholder"/>
        </w:category>
        <w:types>
          <w:type w:val="bbPlcHdr"/>
        </w:types>
        <w:behaviors>
          <w:behavior w:val="content"/>
        </w:behaviors>
        <w:guid w:val="{AD7AD48A-CE87-4967-A14A-638D6EB4A483}"/>
      </w:docPartPr>
      <w:docPartBody>
        <w:p w:rsidR="00DA5B5B" w:rsidRDefault="0011154D" w:rsidP="0011154D">
          <w:pPr>
            <w:pStyle w:val="A4EDCB91EB3044B1B2B246C287AD55EB"/>
          </w:pPr>
          <w:r w:rsidRPr="00CF681F">
            <w:rPr>
              <w:rStyle w:val="PlaceholderText"/>
            </w:rPr>
            <w:t>Choose an item.</w:t>
          </w:r>
        </w:p>
      </w:docPartBody>
    </w:docPart>
    <w:docPart>
      <w:docPartPr>
        <w:name w:val="7979E264547B4E5994F0D4AFECAF8263"/>
        <w:category>
          <w:name w:val="General"/>
          <w:gallery w:val="placeholder"/>
        </w:category>
        <w:types>
          <w:type w:val="bbPlcHdr"/>
        </w:types>
        <w:behaviors>
          <w:behavior w:val="content"/>
        </w:behaviors>
        <w:guid w:val="{39B17EB0-5BC9-4B84-BFC4-DB4BEB62EE40}"/>
      </w:docPartPr>
      <w:docPartBody>
        <w:p w:rsidR="00DA5B5B" w:rsidRDefault="0011154D" w:rsidP="0011154D">
          <w:pPr>
            <w:pStyle w:val="299EBB9BD145445E96613FC2F16D2D82"/>
          </w:pPr>
          <w:r w:rsidRPr="00CF681F">
            <w:rPr>
              <w:rStyle w:val="PlaceholderText"/>
            </w:rPr>
            <w:t>Click or tap here to enter text.</w:t>
          </w:r>
        </w:p>
      </w:docPartBody>
    </w:docPart>
    <w:docPart>
      <w:docPartPr>
        <w:name w:val="4C5DAE421D474E07A1F3013C33FFC437"/>
        <w:category>
          <w:name w:val="General"/>
          <w:gallery w:val="placeholder"/>
        </w:category>
        <w:types>
          <w:type w:val="bbPlcHdr"/>
        </w:types>
        <w:behaviors>
          <w:behavior w:val="content"/>
        </w:behaviors>
        <w:guid w:val="{C5663406-6BD1-4338-A8A6-D086AD3B8B4C}"/>
      </w:docPartPr>
      <w:docPartBody>
        <w:p w:rsidR="00DA5B5B" w:rsidRDefault="0011154D" w:rsidP="0011154D">
          <w:pPr>
            <w:pStyle w:val="393D807F2D5F4994A174E5E2C0B6472F"/>
          </w:pPr>
          <w:r w:rsidRPr="00CF681F">
            <w:rPr>
              <w:rStyle w:val="PlaceholderText"/>
            </w:rPr>
            <w:t>Choose an item.</w:t>
          </w:r>
        </w:p>
      </w:docPartBody>
    </w:docPart>
    <w:docPart>
      <w:docPartPr>
        <w:name w:val="6E694A9D2EAE4E94999360BE1C516879"/>
        <w:category>
          <w:name w:val="General"/>
          <w:gallery w:val="placeholder"/>
        </w:category>
        <w:types>
          <w:type w:val="bbPlcHdr"/>
        </w:types>
        <w:behaviors>
          <w:behavior w:val="content"/>
        </w:behaviors>
        <w:guid w:val="{A9A241EF-575B-4610-907A-4F1457C02FB5}"/>
      </w:docPartPr>
      <w:docPartBody>
        <w:p w:rsidR="00DA5B5B" w:rsidRDefault="0011154D" w:rsidP="0011154D">
          <w:pPr>
            <w:pStyle w:val="75E7973A85C541709191D81052443C67"/>
          </w:pPr>
          <w:r w:rsidRPr="00CF681F">
            <w:rPr>
              <w:rStyle w:val="PlaceholderText"/>
            </w:rPr>
            <w:t>Click or tap here to enter text.</w:t>
          </w:r>
        </w:p>
      </w:docPartBody>
    </w:docPart>
    <w:docPart>
      <w:docPartPr>
        <w:name w:val="281D53714A3949E0A6B13CB1F249E408"/>
        <w:category>
          <w:name w:val="General"/>
          <w:gallery w:val="placeholder"/>
        </w:category>
        <w:types>
          <w:type w:val="bbPlcHdr"/>
        </w:types>
        <w:behaviors>
          <w:behavior w:val="content"/>
        </w:behaviors>
        <w:guid w:val="{40656675-83E2-4894-88D3-770F89EA8274}"/>
      </w:docPartPr>
      <w:docPartBody>
        <w:p w:rsidR="00DA5B5B" w:rsidRDefault="0011154D" w:rsidP="0011154D">
          <w:pPr>
            <w:pStyle w:val="0589449627F0465B8D1FAC1FA1A4E430"/>
          </w:pPr>
          <w:r w:rsidRPr="00CF681F">
            <w:rPr>
              <w:rStyle w:val="PlaceholderText"/>
            </w:rPr>
            <w:t>Choose an item.</w:t>
          </w:r>
        </w:p>
      </w:docPartBody>
    </w:docPart>
    <w:docPart>
      <w:docPartPr>
        <w:name w:val="4CC308C68B5849E9BD09E422041AA083"/>
        <w:category>
          <w:name w:val="General"/>
          <w:gallery w:val="placeholder"/>
        </w:category>
        <w:types>
          <w:type w:val="bbPlcHdr"/>
        </w:types>
        <w:behaviors>
          <w:behavior w:val="content"/>
        </w:behaviors>
        <w:guid w:val="{DAA8E055-CBC5-4C2D-A330-1DD6B86821A7}"/>
      </w:docPartPr>
      <w:docPartBody>
        <w:p w:rsidR="00DA5B5B" w:rsidRDefault="0011154D" w:rsidP="0011154D">
          <w:pPr>
            <w:pStyle w:val="9C116825DA7B4FFAB3804E117B2EF27D"/>
          </w:pPr>
          <w:r w:rsidRPr="00CF681F">
            <w:rPr>
              <w:rStyle w:val="PlaceholderText"/>
            </w:rPr>
            <w:t>Click or tap here to enter text.</w:t>
          </w:r>
        </w:p>
      </w:docPartBody>
    </w:docPart>
    <w:docPart>
      <w:docPartPr>
        <w:name w:val="9F89825946D04BF7B177F1A7E23A33BB"/>
        <w:category>
          <w:name w:val="General"/>
          <w:gallery w:val="placeholder"/>
        </w:category>
        <w:types>
          <w:type w:val="bbPlcHdr"/>
        </w:types>
        <w:behaviors>
          <w:behavior w:val="content"/>
        </w:behaviors>
        <w:guid w:val="{C19696A5-8607-4F09-874D-54EB08E33FCE}"/>
      </w:docPartPr>
      <w:docPartBody>
        <w:p w:rsidR="00DA5B5B" w:rsidRDefault="0011154D" w:rsidP="0011154D">
          <w:pPr>
            <w:pStyle w:val="DDAECD02E0F246FE912F5A557DDBBE7B"/>
          </w:pPr>
          <w:r w:rsidRPr="00CF681F">
            <w:rPr>
              <w:rStyle w:val="PlaceholderText"/>
            </w:rPr>
            <w:t>Choose an item.</w:t>
          </w:r>
        </w:p>
      </w:docPartBody>
    </w:docPart>
    <w:docPart>
      <w:docPartPr>
        <w:name w:val="C51B6F8CFBFC4657BAC4CEA4B2F0D9E4"/>
        <w:category>
          <w:name w:val="General"/>
          <w:gallery w:val="placeholder"/>
        </w:category>
        <w:types>
          <w:type w:val="bbPlcHdr"/>
        </w:types>
        <w:behaviors>
          <w:behavior w:val="content"/>
        </w:behaviors>
        <w:guid w:val="{8B559282-CCC2-46C7-887A-5E97E413B8E6}"/>
      </w:docPartPr>
      <w:docPartBody>
        <w:p w:rsidR="00DA5B5B" w:rsidRDefault="0011154D" w:rsidP="0011154D">
          <w:pPr>
            <w:pStyle w:val="76ED4EB4224A468A9FFE5EBC635ABB01"/>
          </w:pPr>
          <w:r w:rsidRPr="00CF681F">
            <w:rPr>
              <w:rStyle w:val="PlaceholderText"/>
            </w:rPr>
            <w:t>Click or tap here to enter text.</w:t>
          </w:r>
        </w:p>
      </w:docPartBody>
    </w:docPart>
    <w:docPart>
      <w:docPartPr>
        <w:name w:val="22EF9410C3CE453D825C781BCAEF7FE5"/>
        <w:category>
          <w:name w:val="General"/>
          <w:gallery w:val="placeholder"/>
        </w:category>
        <w:types>
          <w:type w:val="bbPlcHdr"/>
        </w:types>
        <w:behaviors>
          <w:behavior w:val="content"/>
        </w:behaviors>
        <w:guid w:val="{0DAE23D2-8E46-4001-8B5F-45B5E9B7AD10}"/>
      </w:docPartPr>
      <w:docPartBody>
        <w:p w:rsidR="00DA5B5B" w:rsidRDefault="0011154D" w:rsidP="0011154D">
          <w:pPr>
            <w:pStyle w:val="3C9FCC2B33984271AFD90B0390CB411A"/>
          </w:pPr>
          <w:r w:rsidRPr="00CF681F">
            <w:rPr>
              <w:rStyle w:val="PlaceholderText"/>
            </w:rPr>
            <w:t>Choose an item.</w:t>
          </w:r>
        </w:p>
      </w:docPartBody>
    </w:docPart>
    <w:docPart>
      <w:docPartPr>
        <w:name w:val="644CEA0B7E1C405D8B0881E5163AE45D"/>
        <w:category>
          <w:name w:val="General"/>
          <w:gallery w:val="placeholder"/>
        </w:category>
        <w:types>
          <w:type w:val="bbPlcHdr"/>
        </w:types>
        <w:behaviors>
          <w:behavior w:val="content"/>
        </w:behaviors>
        <w:guid w:val="{109CF6FD-4825-4BD6-80A7-159B5570B95A}"/>
      </w:docPartPr>
      <w:docPartBody>
        <w:p w:rsidR="00DA5B5B" w:rsidRDefault="0011154D" w:rsidP="0011154D">
          <w:pPr>
            <w:pStyle w:val="3A07458D3963459C89348EA762BB79FC"/>
          </w:pPr>
          <w:r w:rsidRPr="00CF681F">
            <w:rPr>
              <w:rStyle w:val="PlaceholderText"/>
            </w:rPr>
            <w:t>Click or tap here to enter text.</w:t>
          </w:r>
        </w:p>
      </w:docPartBody>
    </w:docPart>
    <w:docPart>
      <w:docPartPr>
        <w:name w:val="D34A3A3C2D04446E9E576CECC02F12D0"/>
        <w:category>
          <w:name w:val="General"/>
          <w:gallery w:val="placeholder"/>
        </w:category>
        <w:types>
          <w:type w:val="bbPlcHdr"/>
        </w:types>
        <w:behaviors>
          <w:behavior w:val="content"/>
        </w:behaviors>
        <w:guid w:val="{7F27853C-AB81-4C95-A1DF-7F91A675EEA8}"/>
      </w:docPartPr>
      <w:docPartBody>
        <w:p w:rsidR="00DA5B5B" w:rsidRDefault="0011154D" w:rsidP="0011154D">
          <w:pPr>
            <w:pStyle w:val="55EE35558146424BA9DD0378FCF00327"/>
          </w:pPr>
          <w:r w:rsidRPr="00CF681F">
            <w:rPr>
              <w:rStyle w:val="PlaceholderText"/>
            </w:rPr>
            <w:t>Choose an item.</w:t>
          </w:r>
        </w:p>
      </w:docPartBody>
    </w:docPart>
    <w:docPart>
      <w:docPartPr>
        <w:name w:val="0E498FE6739C449AAE508C93AF0CE2C9"/>
        <w:category>
          <w:name w:val="General"/>
          <w:gallery w:val="placeholder"/>
        </w:category>
        <w:types>
          <w:type w:val="bbPlcHdr"/>
        </w:types>
        <w:behaviors>
          <w:behavior w:val="content"/>
        </w:behaviors>
        <w:guid w:val="{E112C230-4E23-4C9B-94CB-792859465FD9}"/>
      </w:docPartPr>
      <w:docPartBody>
        <w:p w:rsidR="00DA5B5B" w:rsidRDefault="0011154D" w:rsidP="0011154D">
          <w:pPr>
            <w:pStyle w:val="D96E3DC12695413385A7F7A8CF7F0DE6"/>
          </w:pPr>
          <w:r w:rsidRPr="00CF681F">
            <w:rPr>
              <w:rStyle w:val="PlaceholderText"/>
            </w:rPr>
            <w:t>Click or tap here to enter text.</w:t>
          </w:r>
        </w:p>
      </w:docPartBody>
    </w:docPart>
    <w:docPart>
      <w:docPartPr>
        <w:name w:val="CAB01F3A64B74BC9839291C2648642FA"/>
        <w:category>
          <w:name w:val="General"/>
          <w:gallery w:val="placeholder"/>
        </w:category>
        <w:types>
          <w:type w:val="bbPlcHdr"/>
        </w:types>
        <w:behaviors>
          <w:behavior w:val="content"/>
        </w:behaviors>
        <w:guid w:val="{9ECBCE3C-748E-4EB0-BBB6-61AD5D3F20C2}"/>
      </w:docPartPr>
      <w:docPartBody>
        <w:p w:rsidR="00DA5B5B" w:rsidRDefault="0011154D" w:rsidP="0011154D">
          <w:pPr>
            <w:pStyle w:val="DE7A30F857F3402B8C87EB91A3B59C31"/>
          </w:pPr>
          <w:r w:rsidRPr="00CF681F">
            <w:rPr>
              <w:rStyle w:val="PlaceholderText"/>
            </w:rPr>
            <w:t>Choose an item.</w:t>
          </w:r>
        </w:p>
      </w:docPartBody>
    </w:docPart>
    <w:docPart>
      <w:docPartPr>
        <w:name w:val="15F396A1904C4BCA90497FC657B30ABA"/>
        <w:category>
          <w:name w:val="General"/>
          <w:gallery w:val="placeholder"/>
        </w:category>
        <w:types>
          <w:type w:val="bbPlcHdr"/>
        </w:types>
        <w:behaviors>
          <w:behavior w:val="content"/>
        </w:behaviors>
        <w:guid w:val="{9E167BD4-5795-4EB1-8439-D7DC2ED07889}"/>
      </w:docPartPr>
      <w:docPartBody>
        <w:p w:rsidR="00DA5B5B" w:rsidRDefault="0011154D" w:rsidP="0011154D">
          <w:pPr>
            <w:pStyle w:val="75F1313C13354C479CA05625D5C7734F"/>
          </w:pPr>
          <w:r w:rsidRPr="00CF681F">
            <w:rPr>
              <w:rStyle w:val="PlaceholderText"/>
            </w:rPr>
            <w:t>Click or tap here to enter text.</w:t>
          </w:r>
        </w:p>
      </w:docPartBody>
    </w:docPart>
    <w:docPart>
      <w:docPartPr>
        <w:name w:val="E12715E9E16D4813AB6F84D08B2732E1"/>
        <w:category>
          <w:name w:val="General"/>
          <w:gallery w:val="placeholder"/>
        </w:category>
        <w:types>
          <w:type w:val="bbPlcHdr"/>
        </w:types>
        <w:behaviors>
          <w:behavior w:val="content"/>
        </w:behaviors>
        <w:guid w:val="{E9F931F8-CDAD-46AD-909B-D336476714DF}"/>
      </w:docPartPr>
      <w:docPartBody>
        <w:p w:rsidR="00DA5B5B" w:rsidRDefault="0011154D" w:rsidP="0011154D">
          <w:pPr>
            <w:pStyle w:val="75FECBDB8AE74E55A7E33B01008A886B"/>
          </w:pPr>
          <w:r w:rsidRPr="00CF681F">
            <w:rPr>
              <w:rStyle w:val="PlaceholderText"/>
            </w:rPr>
            <w:t>Choose an item.</w:t>
          </w:r>
        </w:p>
      </w:docPartBody>
    </w:docPart>
    <w:docPart>
      <w:docPartPr>
        <w:name w:val="146513DE3349420FA0FEA1C1C8CE2E83"/>
        <w:category>
          <w:name w:val="General"/>
          <w:gallery w:val="placeholder"/>
        </w:category>
        <w:types>
          <w:type w:val="bbPlcHdr"/>
        </w:types>
        <w:behaviors>
          <w:behavior w:val="content"/>
        </w:behaviors>
        <w:guid w:val="{DCE131CE-A37E-4DCB-8605-0D6B124E77FA}"/>
      </w:docPartPr>
      <w:docPartBody>
        <w:p w:rsidR="00DA5B5B" w:rsidRDefault="0011154D" w:rsidP="0011154D">
          <w:pPr>
            <w:pStyle w:val="67ECB3427CAF42808FD8877EA15CB9A2"/>
          </w:pPr>
          <w:r w:rsidRPr="00CF681F">
            <w:rPr>
              <w:rStyle w:val="PlaceholderText"/>
            </w:rPr>
            <w:t>Click or tap here to enter text.</w:t>
          </w:r>
        </w:p>
      </w:docPartBody>
    </w:docPart>
    <w:docPart>
      <w:docPartPr>
        <w:name w:val="A91286EB93BE450DAA31457CA1A0D781"/>
        <w:category>
          <w:name w:val="General"/>
          <w:gallery w:val="placeholder"/>
        </w:category>
        <w:types>
          <w:type w:val="bbPlcHdr"/>
        </w:types>
        <w:behaviors>
          <w:behavior w:val="content"/>
        </w:behaviors>
        <w:guid w:val="{9CE8FC89-0397-4AC1-9F1D-624EF75DAE28}"/>
      </w:docPartPr>
      <w:docPartBody>
        <w:p w:rsidR="00DA5B5B" w:rsidRDefault="0011154D" w:rsidP="0011154D">
          <w:pPr>
            <w:pStyle w:val="5195AFD7EF56437CA7286F2581A38FF9"/>
          </w:pPr>
          <w:r w:rsidRPr="00CF681F">
            <w:rPr>
              <w:rStyle w:val="PlaceholderText"/>
            </w:rPr>
            <w:t>Choose an item.</w:t>
          </w:r>
        </w:p>
      </w:docPartBody>
    </w:docPart>
    <w:docPart>
      <w:docPartPr>
        <w:name w:val="0C4EF00EE44B49248BF7965E440E92FF"/>
        <w:category>
          <w:name w:val="General"/>
          <w:gallery w:val="placeholder"/>
        </w:category>
        <w:types>
          <w:type w:val="bbPlcHdr"/>
        </w:types>
        <w:behaviors>
          <w:behavior w:val="content"/>
        </w:behaviors>
        <w:guid w:val="{CB8053B8-E9D6-4B31-8395-EC655DEE3F2D}"/>
      </w:docPartPr>
      <w:docPartBody>
        <w:p w:rsidR="00DA5B5B" w:rsidRDefault="0011154D" w:rsidP="0011154D">
          <w:pPr>
            <w:pStyle w:val="4785490F8E354FC69D10E269B5808578"/>
          </w:pPr>
          <w:r w:rsidRPr="00CF681F">
            <w:rPr>
              <w:rStyle w:val="PlaceholderText"/>
            </w:rPr>
            <w:t>Click or tap here to enter text.</w:t>
          </w:r>
        </w:p>
      </w:docPartBody>
    </w:docPart>
    <w:docPart>
      <w:docPartPr>
        <w:name w:val="E70E092715404638A1378256F4340EEA"/>
        <w:category>
          <w:name w:val="General"/>
          <w:gallery w:val="placeholder"/>
        </w:category>
        <w:types>
          <w:type w:val="bbPlcHdr"/>
        </w:types>
        <w:behaviors>
          <w:behavior w:val="content"/>
        </w:behaviors>
        <w:guid w:val="{CBAE274B-50D6-4D9C-B2EA-F73934D872EB}"/>
      </w:docPartPr>
      <w:docPartBody>
        <w:p w:rsidR="00DA5B5B" w:rsidRDefault="0011154D" w:rsidP="0011154D">
          <w:pPr>
            <w:pStyle w:val="0DD2B9B415CA4AF6AC4D5910ABC1A8BF"/>
          </w:pPr>
          <w:r w:rsidRPr="00CF681F">
            <w:rPr>
              <w:rStyle w:val="PlaceholderText"/>
            </w:rPr>
            <w:t>Choose an item.</w:t>
          </w:r>
        </w:p>
      </w:docPartBody>
    </w:docPart>
    <w:docPart>
      <w:docPartPr>
        <w:name w:val="AB6A7E00AF0545209C4FCE548100EC6C"/>
        <w:category>
          <w:name w:val="General"/>
          <w:gallery w:val="placeholder"/>
        </w:category>
        <w:types>
          <w:type w:val="bbPlcHdr"/>
        </w:types>
        <w:behaviors>
          <w:behavior w:val="content"/>
        </w:behaviors>
        <w:guid w:val="{FB7BDE43-852A-42E7-875F-DE143328E9A7}"/>
      </w:docPartPr>
      <w:docPartBody>
        <w:p w:rsidR="00DA5B5B" w:rsidRDefault="0011154D" w:rsidP="0011154D">
          <w:pPr>
            <w:pStyle w:val="4D0B6FB635F146B48658BBB96D0EC3F5"/>
          </w:pPr>
          <w:r w:rsidRPr="00CF681F">
            <w:rPr>
              <w:rStyle w:val="PlaceholderText"/>
            </w:rPr>
            <w:t>Click or tap here to enter text.</w:t>
          </w:r>
        </w:p>
      </w:docPartBody>
    </w:docPart>
    <w:docPart>
      <w:docPartPr>
        <w:name w:val="4312FBB39AC3409F824622E7595493A0"/>
        <w:category>
          <w:name w:val="General"/>
          <w:gallery w:val="placeholder"/>
        </w:category>
        <w:types>
          <w:type w:val="bbPlcHdr"/>
        </w:types>
        <w:behaviors>
          <w:behavior w:val="content"/>
        </w:behaviors>
        <w:guid w:val="{41529A34-7CB8-4D0A-9734-989D10EAD9F8}"/>
      </w:docPartPr>
      <w:docPartBody>
        <w:p w:rsidR="00DA5B5B" w:rsidRDefault="0011154D" w:rsidP="0011154D">
          <w:pPr>
            <w:pStyle w:val="40CAAD5143484A0C80B38F98D9138A00"/>
          </w:pPr>
          <w:r w:rsidRPr="00CF681F">
            <w:rPr>
              <w:rStyle w:val="PlaceholderText"/>
            </w:rPr>
            <w:t>Choose an item.</w:t>
          </w:r>
        </w:p>
      </w:docPartBody>
    </w:docPart>
    <w:docPart>
      <w:docPartPr>
        <w:name w:val="96314ADB35CD49E68A22A9F99A7548A1"/>
        <w:category>
          <w:name w:val="General"/>
          <w:gallery w:val="placeholder"/>
        </w:category>
        <w:types>
          <w:type w:val="bbPlcHdr"/>
        </w:types>
        <w:behaviors>
          <w:behavior w:val="content"/>
        </w:behaviors>
        <w:guid w:val="{A06DEE5A-7FE3-4DFC-A250-E5D784975092}"/>
      </w:docPartPr>
      <w:docPartBody>
        <w:p w:rsidR="00DA5B5B" w:rsidRDefault="0011154D" w:rsidP="0011154D">
          <w:pPr>
            <w:pStyle w:val="F4D7C6AA11AD431A92A0214D532616C7"/>
          </w:pPr>
          <w:r w:rsidRPr="00CF681F">
            <w:rPr>
              <w:rStyle w:val="PlaceholderText"/>
            </w:rPr>
            <w:t>Click or tap here to enter text.</w:t>
          </w:r>
        </w:p>
      </w:docPartBody>
    </w:docPart>
    <w:docPart>
      <w:docPartPr>
        <w:name w:val="D491036563CF4E8AB95F0C3E2C2B1DBC"/>
        <w:category>
          <w:name w:val="General"/>
          <w:gallery w:val="placeholder"/>
        </w:category>
        <w:types>
          <w:type w:val="bbPlcHdr"/>
        </w:types>
        <w:behaviors>
          <w:behavior w:val="content"/>
        </w:behaviors>
        <w:guid w:val="{19F2454C-212A-4627-8D5F-4B415F4F6584}"/>
      </w:docPartPr>
      <w:docPartBody>
        <w:p w:rsidR="00AF6FE7" w:rsidRDefault="00751855" w:rsidP="00751855">
          <w:r w:rsidRPr="00CF681F">
            <w:rPr>
              <w:rStyle w:val="PlaceholderText"/>
            </w:rPr>
            <w:t>Choose an item.</w:t>
          </w:r>
        </w:p>
      </w:docPartBody>
    </w:docPart>
    <w:docPart>
      <w:docPartPr>
        <w:name w:val="582C6D6D5C7C48F3B37D9C1DC4D935D5"/>
        <w:category>
          <w:name w:val="General"/>
          <w:gallery w:val="placeholder"/>
        </w:category>
        <w:types>
          <w:type w:val="bbPlcHdr"/>
        </w:types>
        <w:behaviors>
          <w:behavior w:val="content"/>
        </w:behaviors>
        <w:guid w:val="{9F8281B9-0C77-4AEE-B22C-731582B43200}"/>
      </w:docPartPr>
      <w:docPartBody>
        <w:p w:rsidR="00AF6FE7" w:rsidRDefault="00751855" w:rsidP="00751855">
          <w:r w:rsidRPr="00CF681F">
            <w:rPr>
              <w:rStyle w:val="PlaceholderText"/>
            </w:rPr>
            <w:t>Click or tap here to enter text.</w:t>
          </w:r>
        </w:p>
      </w:docPartBody>
    </w:docPart>
    <w:docPart>
      <w:docPartPr>
        <w:name w:val="1833BF61E81341EA88B6A1B3E0FD234C"/>
        <w:category>
          <w:name w:val="General"/>
          <w:gallery w:val="placeholder"/>
        </w:category>
        <w:types>
          <w:type w:val="bbPlcHdr"/>
        </w:types>
        <w:behaviors>
          <w:behavior w:val="content"/>
        </w:behaviors>
        <w:guid w:val="{A81D1151-2ADC-4BD8-B172-90A32AFCEE6C}"/>
      </w:docPartPr>
      <w:docPartBody>
        <w:p w:rsidR="00AF6FE7" w:rsidRDefault="00751855" w:rsidP="00751855">
          <w:r w:rsidRPr="00CF681F">
            <w:rPr>
              <w:rStyle w:val="PlaceholderText"/>
            </w:rPr>
            <w:t>Choose an item.</w:t>
          </w:r>
        </w:p>
      </w:docPartBody>
    </w:docPart>
    <w:docPart>
      <w:docPartPr>
        <w:name w:val="E5C4E0E14331410B9E3DA895F8889E81"/>
        <w:category>
          <w:name w:val="General"/>
          <w:gallery w:val="placeholder"/>
        </w:category>
        <w:types>
          <w:type w:val="bbPlcHdr"/>
        </w:types>
        <w:behaviors>
          <w:behavior w:val="content"/>
        </w:behaviors>
        <w:guid w:val="{96DB5F68-6352-4BBC-B53B-C4C2C47CCF6F}"/>
      </w:docPartPr>
      <w:docPartBody>
        <w:p w:rsidR="00AF6FE7" w:rsidRDefault="00751855" w:rsidP="00751855">
          <w:r w:rsidRPr="00CF681F">
            <w:rPr>
              <w:rStyle w:val="PlaceholderText"/>
            </w:rPr>
            <w:t>Click or tap here to enter text.</w:t>
          </w:r>
        </w:p>
      </w:docPartBody>
    </w:docPart>
    <w:docPart>
      <w:docPartPr>
        <w:name w:val="C37460F3391E442DB5B3ABD84097B5C8"/>
        <w:category>
          <w:name w:val="General"/>
          <w:gallery w:val="placeholder"/>
        </w:category>
        <w:types>
          <w:type w:val="bbPlcHdr"/>
        </w:types>
        <w:behaviors>
          <w:behavior w:val="content"/>
        </w:behaviors>
        <w:guid w:val="{8DAD67D8-49E9-4E7C-9556-10C4126E4B66}"/>
      </w:docPartPr>
      <w:docPartBody>
        <w:p w:rsidR="00AF6FE7" w:rsidRDefault="00751855" w:rsidP="00751855">
          <w:r w:rsidRPr="00CF681F">
            <w:rPr>
              <w:rStyle w:val="PlaceholderText"/>
            </w:rPr>
            <w:t>Choose an item.</w:t>
          </w:r>
        </w:p>
      </w:docPartBody>
    </w:docPart>
    <w:docPart>
      <w:docPartPr>
        <w:name w:val="D866BFE4F8744A8DB0CF32BEE8073963"/>
        <w:category>
          <w:name w:val="General"/>
          <w:gallery w:val="placeholder"/>
        </w:category>
        <w:types>
          <w:type w:val="bbPlcHdr"/>
        </w:types>
        <w:behaviors>
          <w:behavior w:val="content"/>
        </w:behaviors>
        <w:guid w:val="{2F783CA6-C168-407B-9D75-B2E65306F02D}"/>
      </w:docPartPr>
      <w:docPartBody>
        <w:p w:rsidR="00AF6FE7" w:rsidRDefault="00751855" w:rsidP="00751855">
          <w:r w:rsidRPr="00CF681F">
            <w:rPr>
              <w:rStyle w:val="PlaceholderText"/>
            </w:rPr>
            <w:t>Click or tap here to enter text.</w:t>
          </w:r>
        </w:p>
      </w:docPartBody>
    </w:docPart>
    <w:docPart>
      <w:docPartPr>
        <w:name w:val="973DCF19433145B3A5A0F37E50DC0057"/>
        <w:category>
          <w:name w:val="General"/>
          <w:gallery w:val="placeholder"/>
        </w:category>
        <w:types>
          <w:type w:val="bbPlcHdr"/>
        </w:types>
        <w:behaviors>
          <w:behavior w:val="content"/>
        </w:behaviors>
        <w:guid w:val="{7DDCF602-F042-486F-A17C-6AE5B4A384C2}"/>
      </w:docPartPr>
      <w:docPartBody>
        <w:p w:rsidR="00AF6FE7" w:rsidRDefault="00751855" w:rsidP="00751855">
          <w:r w:rsidRPr="00CF681F">
            <w:rPr>
              <w:rStyle w:val="PlaceholderText"/>
            </w:rPr>
            <w:t>Choose an item.</w:t>
          </w:r>
        </w:p>
      </w:docPartBody>
    </w:docPart>
    <w:docPart>
      <w:docPartPr>
        <w:name w:val="D130FC83462741D2A94BF7B53FF5ECE9"/>
        <w:category>
          <w:name w:val="General"/>
          <w:gallery w:val="placeholder"/>
        </w:category>
        <w:types>
          <w:type w:val="bbPlcHdr"/>
        </w:types>
        <w:behaviors>
          <w:behavior w:val="content"/>
        </w:behaviors>
        <w:guid w:val="{83C2EA09-F035-46B7-81EA-59D9A000ECAE}"/>
      </w:docPartPr>
      <w:docPartBody>
        <w:p w:rsidR="00AF6FE7" w:rsidRDefault="00751855" w:rsidP="00751855">
          <w:r w:rsidRPr="00CF681F">
            <w:rPr>
              <w:rStyle w:val="PlaceholderText"/>
            </w:rPr>
            <w:t>Click or tap here to enter text.</w:t>
          </w:r>
        </w:p>
      </w:docPartBody>
    </w:docPart>
    <w:docPart>
      <w:docPartPr>
        <w:name w:val="A6657107C536482395E05BDB8F2E0253"/>
        <w:category>
          <w:name w:val="General"/>
          <w:gallery w:val="placeholder"/>
        </w:category>
        <w:types>
          <w:type w:val="bbPlcHdr"/>
        </w:types>
        <w:behaviors>
          <w:behavior w:val="content"/>
        </w:behaviors>
        <w:guid w:val="{9869AD4D-E340-40C4-9D31-1C5421BFA097}"/>
      </w:docPartPr>
      <w:docPartBody>
        <w:p w:rsidR="00AF6FE7" w:rsidRDefault="00751855" w:rsidP="00751855">
          <w:r w:rsidRPr="00CF681F">
            <w:rPr>
              <w:rStyle w:val="PlaceholderText"/>
            </w:rPr>
            <w:t>Click or tap here to enter text.</w:t>
          </w:r>
        </w:p>
      </w:docPartBody>
    </w:docPart>
    <w:docPart>
      <w:docPartPr>
        <w:name w:val="479CD4B500324DA5A63B5B497F8BE128"/>
        <w:category>
          <w:name w:val="General"/>
          <w:gallery w:val="placeholder"/>
        </w:category>
        <w:types>
          <w:type w:val="bbPlcHdr"/>
        </w:types>
        <w:behaviors>
          <w:behavior w:val="content"/>
        </w:behaviors>
        <w:guid w:val="{FE8C22C1-6D8F-44A9-A352-862FEC01E299}"/>
      </w:docPartPr>
      <w:docPartBody>
        <w:p w:rsidR="00AF6FE7" w:rsidRDefault="00751855" w:rsidP="00751855">
          <w:r w:rsidRPr="00CF681F">
            <w:rPr>
              <w:rStyle w:val="PlaceholderText"/>
            </w:rPr>
            <w:t>Choose an item.</w:t>
          </w:r>
        </w:p>
      </w:docPartBody>
    </w:docPart>
    <w:docPart>
      <w:docPartPr>
        <w:name w:val="CEC7F57BFD0B4E9EBCCC3BBEF553DBF9"/>
        <w:category>
          <w:name w:val="General"/>
          <w:gallery w:val="placeholder"/>
        </w:category>
        <w:types>
          <w:type w:val="bbPlcHdr"/>
        </w:types>
        <w:behaviors>
          <w:behavior w:val="content"/>
        </w:behaviors>
        <w:guid w:val="{E4C74FDB-C748-4E75-9A04-54D3FCCC8D14}"/>
      </w:docPartPr>
      <w:docPartBody>
        <w:p w:rsidR="00AF6FE7" w:rsidRDefault="00751855" w:rsidP="00751855">
          <w:r w:rsidRPr="00CF681F">
            <w:rPr>
              <w:rStyle w:val="PlaceholderText"/>
            </w:rPr>
            <w:t>Click or tap here to enter text.</w:t>
          </w:r>
        </w:p>
      </w:docPartBody>
    </w:docPart>
    <w:docPart>
      <w:docPartPr>
        <w:name w:val="9264DE8BE3094604A0DB37603678B299"/>
        <w:category>
          <w:name w:val="General"/>
          <w:gallery w:val="placeholder"/>
        </w:category>
        <w:types>
          <w:type w:val="bbPlcHdr"/>
        </w:types>
        <w:behaviors>
          <w:behavior w:val="content"/>
        </w:behaviors>
        <w:guid w:val="{021C22D8-E6AF-4A13-96A4-026CF27179E6}"/>
      </w:docPartPr>
      <w:docPartBody>
        <w:p w:rsidR="00AF6FE7" w:rsidRDefault="00751855" w:rsidP="00751855">
          <w:r w:rsidRPr="00CF681F">
            <w:rPr>
              <w:rStyle w:val="PlaceholderText"/>
            </w:rPr>
            <w:t>Click or tap here to enter text.</w:t>
          </w:r>
        </w:p>
      </w:docPartBody>
    </w:docPart>
    <w:docPart>
      <w:docPartPr>
        <w:name w:val="7E3F8765BC6E4F96B79511F4B476A8D5"/>
        <w:category>
          <w:name w:val="General"/>
          <w:gallery w:val="placeholder"/>
        </w:category>
        <w:types>
          <w:type w:val="bbPlcHdr"/>
        </w:types>
        <w:behaviors>
          <w:behavior w:val="content"/>
        </w:behaviors>
        <w:guid w:val="{39A10710-820E-4028-8869-E636AE8FA4DF}"/>
      </w:docPartPr>
      <w:docPartBody>
        <w:p w:rsidR="00AF6FE7" w:rsidRDefault="00751855" w:rsidP="00751855">
          <w:r w:rsidRPr="00CF681F">
            <w:rPr>
              <w:rStyle w:val="PlaceholderText"/>
            </w:rPr>
            <w:t>Choose an item.</w:t>
          </w:r>
        </w:p>
      </w:docPartBody>
    </w:docPart>
    <w:docPart>
      <w:docPartPr>
        <w:name w:val="32526D4AA59043DEA744BD0B7AD47BCE"/>
        <w:category>
          <w:name w:val="General"/>
          <w:gallery w:val="placeholder"/>
        </w:category>
        <w:types>
          <w:type w:val="bbPlcHdr"/>
        </w:types>
        <w:behaviors>
          <w:behavior w:val="content"/>
        </w:behaviors>
        <w:guid w:val="{BBA94C1B-DB7B-40D4-9F89-092CC0D887B4}"/>
      </w:docPartPr>
      <w:docPartBody>
        <w:p w:rsidR="00AF6FE7" w:rsidRDefault="00751855" w:rsidP="00751855">
          <w:r w:rsidRPr="00CF681F">
            <w:rPr>
              <w:rStyle w:val="PlaceholderText"/>
            </w:rPr>
            <w:t>Click or tap here to enter text.</w:t>
          </w:r>
        </w:p>
      </w:docPartBody>
    </w:docPart>
    <w:docPart>
      <w:docPartPr>
        <w:name w:val="C8BE6159617E49A084F58204B25B9CCD"/>
        <w:category>
          <w:name w:val="General"/>
          <w:gallery w:val="placeholder"/>
        </w:category>
        <w:types>
          <w:type w:val="bbPlcHdr"/>
        </w:types>
        <w:behaviors>
          <w:behavior w:val="content"/>
        </w:behaviors>
        <w:guid w:val="{B3FBAB7E-D4E0-4C2A-8FB9-3BA8D323906E}"/>
      </w:docPartPr>
      <w:docPartBody>
        <w:p w:rsidR="00AF6FE7" w:rsidRDefault="00751855" w:rsidP="00751855">
          <w:r w:rsidRPr="00CF681F">
            <w:rPr>
              <w:rStyle w:val="PlaceholderText"/>
            </w:rPr>
            <w:t>Click or tap here to enter text.</w:t>
          </w:r>
        </w:p>
      </w:docPartBody>
    </w:docPart>
    <w:docPart>
      <w:docPartPr>
        <w:name w:val="97BE87800AAF4174877E440503E1C821"/>
        <w:category>
          <w:name w:val="General"/>
          <w:gallery w:val="placeholder"/>
        </w:category>
        <w:types>
          <w:type w:val="bbPlcHdr"/>
        </w:types>
        <w:behaviors>
          <w:behavior w:val="content"/>
        </w:behaviors>
        <w:guid w:val="{3655634D-2EF9-4C62-AA30-DC061DAB2113}"/>
      </w:docPartPr>
      <w:docPartBody>
        <w:p w:rsidR="00AF6FE7" w:rsidRDefault="00751855" w:rsidP="00751855">
          <w:r w:rsidRPr="00CF681F">
            <w:rPr>
              <w:rStyle w:val="PlaceholderText"/>
            </w:rPr>
            <w:t>Choose an item.</w:t>
          </w:r>
        </w:p>
      </w:docPartBody>
    </w:docPart>
    <w:docPart>
      <w:docPartPr>
        <w:name w:val="1D05579E3E294BEBB32A07F1A7797598"/>
        <w:category>
          <w:name w:val="General"/>
          <w:gallery w:val="placeholder"/>
        </w:category>
        <w:types>
          <w:type w:val="bbPlcHdr"/>
        </w:types>
        <w:behaviors>
          <w:behavior w:val="content"/>
        </w:behaviors>
        <w:guid w:val="{1F77050D-2818-45C2-8262-4BDDA2DB47ED}"/>
      </w:docPartPr>
      <w:docPartBody>
        <w:p w:rsidR="00AF6FE7" w:rsidRDefault="00751855" w:rsidP="00751855">
          <w:r w:rsidRPr="00CF681F">
            <w:rPr>
              <w:rStyle w:val="PlaceholderText"/>
            </w:rPr>
            <w:t>Click or tap here to enter text.</w:t>
          </w:r>
        </w:p>
      </w:docPartBody>
    </w:docPart>
    <w:docPart>
      <w:docPartPr>
        <w:name w:val="558D289E70EF4767BE9738CAA9761E6B"/>
        <w:category>
          <w:name w:val="General"/>
          <w:gallery w:val="placeholder"/>
        </w:category>
        <w:types>
          <w:type w:val="bbPlcHdr"/>
        </w:types>
        <w:behaviors>
          <w:behavior w:val="content"/>
        </w:behaviors>
        <w:guid w:val="{478B4DCF-7F53-4172-A786-AC70CBE3C571}"/>
      </w:docPartPr>
      <w:docPartBody>
        <w:p w:rsidR="00AF6FE7" w:rsidRDefault="00751855" w:rsidP="00751855">
          <w:r w:rsidRPr="00CF681F">
            <w:rPr>
              <w:rStyle w:val="PlaceholderText"/>
            </w:rPr>
            <w:t>Choose an item.</w:t>
          </w:r>
        </w:p>
      </w:docPartBody>
    </w:docPart>
    <w:docPart>
      <w:docPartPr>
        <w:name w:val="7DB49C35BD2841198ED16E946DB43FEB"/>
        <w:category>
          <w:name w:val="General"/>
          <w:gallery w:val="placeholder"/>
        </w:category>
        <w:types>
          <w:type w:val="bbPlcHdr"/>
        </w:types>
        <w:behaviors>
          <w:behavior w:val="content"/>
        </w:behaviors>
        <w:guid w:val="{2E738524-1D62-4DE3-BFEC-7D68CE1E5763}"/>
      </w:docPartPr>
      <w:docPartBody>
        <w:p w:rsidR="00AF6FE7" w:rsidRDefault="00751855" w:rsidP="00751855">
          <w:r w:rsidRPr="00CF681F">
            <w:rPr>
              <w:rStyle w:val="PlaceholderText"/>
            </w:rPr>
            <w:t>Click or tap here to enter text.</w:t>
          </w:r>
        </w:p>
      </w:docPartBody>
    </w:docPart>
    <w:docPart>
      <w:docPartPr>
        <w:name w:val="BBBBBD8655674E10B6ED57E1551DE642"/>
        <w:category>
          <w:name w:val="General"/>
          <w:gallery w:val="placeholder"/>
        </w:category>
        <w:types>
          <w:type w:val="bbPlcHdr"/>
        </w:types>
        <w:behaviors>
          <w:behavior w:val="content"/>
        </w:behaviors>
        <w:guid w:val="{19A529FB-3CA5-4AE0-8CFC-72F225BFA1A8}"/>
      </w:docPartPr>
      <w:docPartBody>
        <w:p w:rsidR="00AF6FE7" w:rsidRDefault="00751855" w:rsidP="00751855">
          <w:r w:rsidRPr="00CF681F">
            <w:rPr>
              <w:rStyle w:val="PlaceholderText"/>
            </w:rPr>
            <w:t>Choose an item.</w:t>
          </w:r>
        </w:p>
      </w:docPartBody>
    </w:docPart>
    <w:docPart>
      <w:docPartPr>
        <w:name w:val="F34E63A86FD3429B9EC98E02DFC78F5A"/>
        <w:category>
          <w:name w:val="General"/>
          <w:gallery w:val="placeholder"/>
        </w:category>
        <w:types>
          <w:type w:val="bbPlcHdr"/>
        </w:types>
        <w:behaviors>
          <w:behavior w:val="content"/>
        </w:behaviors>
        <w:guid w:val="{6CB2E20C-9C0F-41BB-B78E-D92B1440C5FC}"/>
      </w:docPartPr>
      <w:docPartBody>
        <w:p w:rsidR="00AF6FE7" w:rsidRDefault="00751855" w:rsidP="00751855">
          <w:r w:rsidRPr="00CF681F">
            <w:rPr>
              <w:rStyle w:val="PlaceholderText"/>
            </w:rPr>
            <w:t>Click or tap here to enter text.</w:t>
          </w:r>
        </w:p>
      </w:docPartBody>
    </w:docPart>
    <w:docPart>
      <w:docPartPr>
        <w:name w:val="420AA827F50141858DC7C71ACABAABF2"/>
        <w:category>
          <w:name w:val="General"/>
          <w:gallery w:val="placeholder"/>
        </w:category>
        <w:types>
          <w:type w:val="bbPlcHdr"/>
        </w:types>
        <w:behaviors>
          <w:behavior w:val="content"/>
        </w:behaviors>
        <w:guid w:val="{CCD20E05-4712-48F6-AE65-567CFEF0235C}"/>
      </w:docPartPr>
      <w:docPartBody>
        <w:p w:rsidR="00AF6FE7" w:rsidRDefault="00751855" w:rsidP="00751855">
          <w:r w:rsidRPr="00CF681F">
            <w:rPr>
              <w:rStyle w:val="PlaceholderText"/>
            </w:rPr>
            <w:t>Choose an item.</w:t>
          </w:r>
        </w:p>
      </w:docPartBody>
    </w:docPart>
    <w:docPart>
      <w:docPartPr>
        <w:name w:val="3E085EEA225849CC964092F3E9CBC398"/>
        <w:category>
          <w:name w:val="General"/>
          <w:gallery w:val="placeholder"/>
        </w:category>
        <w:types>
          <w:type w:val="bbPlcHdr"/>
        </w:types>
        <w:behaviors>
          <w:behavior w:val="content"/>
        </w:behaviors>
        <w:guid w:val="{1ACC5554-6A4F-408B-B89D-32BCF00BA106}"/>
      </w:docPartPr>
      <w:docPartBody>
        <w:p w:rsidR="00AF6FE7" w:rsidRDefault="00751855" w:rsidP="00751855">
          <w:r w:rsidRPr="00CF681F">
            <w:rPr>
              <w:rStyle w:val="PlaceholderText"/>
            </w:rPr>
            <w:t>Click or tap here to enter text.</w:t>
          </w:r>
        </w:p>
      </w:docPartBody>
    </w:docPart>
    <w:docPart>
      <w:docPartPr>
        <w:name w:val="57BE1631054142279E1A9F147FE13BC9"/>
        <w:category>
          <w:name w:val="General"/>
          <w:gallery w:val="placeholder"/>
        </w:category>
        <w:types>
          <w:type w:val="bbPlcHdr"/>
        </w:types>
        <w:behaviors>
          <w:behavior w:val="content"/>
        </w:behaviors>
        <w:guid w:val="{3A3246C4-15ED-4601-B112-036D89CE5295}"/>
      </w:docPartPr>
      <w:docPartBody>
        <w:p w:rsidR="00AF6FE7" w:rsidRDefault="00751855" w:rsidP="00751855">
          <w:r w:rsidRPr="00CF681F">
            <w:rPr>
              <w:rStyle w:val="PlaceholderText"/>
            </w:rPr>
            <w:t>Choose an item.</w:t>
          </w:r>
        </w:p>
      </w:docPartBody>
    </w:docPart>
    <w:docPart>
      <w:docPartPr>
        <w:name w:val="48CA9EACB88F4F999E094B90BB6752BF"/>
        <w:category>
          <w:name w:val="General"/>
          <w:gallery w:val="placeholder"/>
        </w:category>
        <w:types>
          <w:type w:val="bbPlcHdr"/>
        </w:types>
        <w:behaviors>
          <w:behavior w:val="content"/>
        </w:behaviors>
        <w:guid w:val="{83B54E69-E0B5-474E-B7CB-552003F1339E}"/>
      </w:docPartPr>
      <w:docPartBody>
        <w:p w:rsidR="00AF6FE7" w:rsidRDefault="00751855" w:rsidP="00751855">
          <w:r w:rsidRPr="00CF681F">
            <w:rPr>
              <w:rStyle w:val="PlaceholderText"/>
            </w:rPr>
            <w:t>Click or tap here to enter text.</w:t>
          </w:r>
        </w:p>
      </w:docPartBody>
    </w:docPart>
    <w:docPart>
      <w:docPartPr>
        <w:name w:val="575D1CE3D4A2415EB58EFE8E4CEDB99C"/>
        <w:category>
          <w:name w:val="General"/>
          <w:gallery w:val="placeholder"/>
        </w:category>
        <w:types>
          <w:type w:val="bbPlcHdr"/>
        </w:types>
        <w:behaviors>
          <w:behavior w:val="content"/>
        </w:behaviors>
        <w:guid w:val="{52DFE2AB-7B6D-4BA3-86A3-DAC1511AE56C}"/>
      </w:docPartPr>
      <w:docPartBody>
        <w:p w:rsidR="00AF6FE7" w:rsidRDefault="00751855" w:rsidP="00751855">
          <w:r w:rsidRPr="00CF681F">
            <w:rPr>
              <w:rStyle w:val="PlaceholderText"/>
            </w:rPr>
            <w:t>Choose an item.</w:t>
          </w:r>
        </w:p>
      </w:docPartBody>
    </w:docPart>
    <w:docPart>
      <w:docPartPr>
        <w:name w:val="E713838557424B71A4C6C579C5ECE709"/>
        <w:category>
          <w:name w:val="General"/>
          <w:gallery w:val="placeholder"/>
        </w:category>
        <w:types>
          <w:type w:val="bbPlcHdr"/>
        </w:types>
        <w:behaviors>
          <w:behavior w:val="content"/>
        </w:behaviors>
        <w:guid w:val="{38430752-50E5-4B5C-9EB2-267513D0A879}"/>
      </w:docPartPr>
      <w:docPartBody>
        <w:p w:rsidR="00AF6FE7" w:rsidRDefault="00751855" w:rsidP="00751855">
          <w:r w:rsidRPr="00CF681F">
            <w:rPr>
              <w:rStyle w:val="PlaceholderText"/>
            </w:rPr>
            <w:t>Click or tap here to enter text.</w:t>
          </w:r>
        </w:p>
      </w:docPartBody>
    </w:docPart>
    <w:docPart>
      <w:docPartPr>
        <w:name w:val="D7FA5D0F10F543DBABFD29679C23256A"/>
        <w:category>
          <w:name w:val="General"/>
          <w:gallery w:val="placeholder"/>
        </w:category>
        <w:types>
          <w:type w:val="bbPlcHdr"/>
        </w:types>
        <w:behaviors>
          <w:behavior w:val="content"/>
        </w:behaviors>
        <w:guid w:val="{17C19FC5-5B5F-49EC-AD46-58BDC3277F22}"/>
      </w:docPartPr>
      <w:docPartBody>
        <w:p w:rsidR="00AF6FE7" w:rsidRDefault="00751855" w:rsidP="00751855">
          <w:r w:rsidRPr="00CF681F">
            <w:rPr>
              <w:rStyle w:val="PlaceholderText"/>
            </w:rPr>
            <w:t>Choose an item.</w:t>
          </w:r>
        </w:p>
      </w:docPartBody>
    </w:docPart>
    <w:docPart>
      <w:docPartPr>
        <w:name w:val="116780CC10DB4D088E48D9C3FA14CD30"/>
        <w:category>
          <w:name w:val="General"/>
          <w:gallery w:val="placeholder"/>
        </w:category>
        <w:types>
          <w:type w:val="bbPlcHdr"/>
        </w:types>
        <w:behaviors>
          <w:behavior w:val="content"/>
        </w:behaviors>
        <w:guid w:val="{5BF75253-A770-4216-A204-4BF7D89C7665}"/>
      </w:docPartPr>
      <w:docPartBody>
        <w:p w:rsidR="00AF6FE7" w:rsidRDefault="00751855" w:rsidP="00751855">
          <w:r w:rsidRPr="00CF681F">
            <w:rPr>
              <w:rStyle w:val="PlaceholderText"/>
            </w:rPr>
            <w:t>Click or tap here to enter text.</w:t>
          </w:r>
        </w:p>
      </w:docPartBody>
    </w:docPart>
    <w:docPart>
      <w:docPartPr>
        <w:name w:val="6696ADDC9212449E9FF6354E2A4922E5"/>
        <w:category>
          <w:name w:val="General"/>
          <w:gallery w:val="placeholder"/>
        </w:category>
        <w:types>
          <w:type w:val="bbPlcHdr"/>
        </w:types>
        <w:behaviors>
          <w:behavior w:val="content"/>
        </w:behaviors>
        <w:guid w:val="{D39A0507-CE7C-4594-82B5-5B70FADEC7BD}"/>
      </w:docPartPr>
      <w:docPartBody>
        <w:p w:rsidR="00AF6FE7" w:rsidRDefault="00751855" w:rsidP="00751855">
          <w:r w:rsidRPr="00CF681F">
            <w:rPr>
              <w:rStyle w:val="PlaceholderText"/>
            </w:rPr>
            <w:t>Choose an item.</w:t>
          </w:r>
        </w:p>
      </w:docPartBody>
    </w:docPart>
    <w:docPart>
      <w:docPartPr>
        <w:name w:val="88F7D91D7D5F4DEE986C0ECF1D37D681"/>
        <w:category>
          <w:name w:val="General"/>
          <w:gallery w:val="placeholder"/>
        </w:category>
        <w:types>
          <w:type w:val="bbPlcHdr"/>
        </w:types>
        <w:behaviors>
          <w:behavior w:val="content"/>
        </w:behaviors>
        <w:guid w:val="{850930E3-65F0-463F-B332-13265816A4FF}"/>
      </w:docPartPr>
      <w:docPartBody>
        <w:p w:rsidR="00AF6FE7" w:rsidRDefault="00751855" w:rsidP="00751855">
          <w:r w:rsidRPr="00CF681F">
            <w:rPr>
              <w:rStyle w:val="PlaceholderText"/>
            </w:rPr>
            <w:t>Click or tap here to enter text.</w:t>
          </w:r>
        </w:p>
      </w:docPartBody>
    </w:docPart>
    <w:docPart>
      <w:docPartPr>
        <w:name w:val="952C4625C27C4C1BB1B938645C4B74D7"/>
        <w:category>
          <w:name w:val="General"/>
          <w:gallery w:val="placeholder"/>
        </w:category>
        <w:types>
          <w:type w:val="bbPlcHdr"/>
        </w:types>
        <w:behaviors>
          <w:behavior w:val="content"/>
        </w:behaviors>
        <w:guid w:val="{190E2E40-A4BB-4282-80AD-CD85A837A66F}"/>
      </w:docPartPr>
      <w:docPartBody>
        <w:p w:rsidR="00AF6FE7" w:rsidRDefault="00751855" w:rsidP="00751855">
          <w:r w:rsidRPr="00CF681F">
            <w:rPr>
              <w:rStyle w:val="PlaceholderText"/>
            </w:rPr>
            <w:t>Choose an item.</w:t>
          </w:r>
        </w:p>
      </w:docPartBody>
    </w:docPart>
    <w:docPart>
      <w:docPartPr>
        <w:name w:val="EE120752BCA440D4BF61A42023BD479A"/>
        <w:category>
          <w:name w:val="General"/>
          <w:gallery w:val="placeholder"/>
        </w:category>
        <w:types>
          <w:type w:val="bbPlcHdr"/>
        </w:types>
        <w:behaviors>
          <w:behavior w:val="content"/>
        </w:behaviors>
        <w:guid w:val="{E35157C2-274A-4A9D-A786-E693A1FA3B8F}"/>
      </w:docPartPr>
      <w:docPartBody>
        <w:p w:rsidR="00AF6FE7" w:rsidRDefault="00751855" w:rsidP="00751855">
          <w:r w:rsidRPr="00CF681F">
            <w:rPr>
              <w:rStyle w:val="PlaceholderText"/>
            </w:rPr>
            <w:t>Click or tap here to enter text.</w:t>
          </w:r>
        </w:p>
      </w:docPartBody>
    </w:docPart>
    <w:docPart>
      <w:docPartPr>
        <w:name w:val="9B91E5F2B8094C4BAB0129B0F2AC813A"/>
        <w:category>
          <w:name w:val="General"/>
          <w:gallery w:val="placeholder"/>
        </w:category>
        <w:types>
          <w:type w:val="bbPlcHdr"/>
        </w:types>
        <w:behaviors>
          <w:behavior w:val="content"/>
        </w:behaviors>
        <w:guid w:val="{381F7B72-8BD8-4C6F-A417-D498AC687F1C}"/>
      </w:docPartPr>
      <w:docPartBody>
        <w:p w:rsidR="00AF6FE7" w:rsidRDefault="00751855" w:rsidP="00751855">
          <w:r w:rsidRPr="00CF681F">
            <w:rPr>
              <w:rStyle w:val="PlaceholderText"/>
            </w:rPr>
            <w:t>Choose an item.</w:t>
          </w:r>
        </w:p>
      </w:docPartBody>
    </w:docPart>
    <w:docPart>
      <w:docPartPr>
        <w:name w:val="E6A0B579721E4AA492CE9137A70737B1"/>
        <w:category>
          <w:name w:val="General"/>
          <w:gallery w:val="placeholder"/>
        </w:category>
        <w:types>
          <w:type w:val="bbPlcHdr"/>
        </w:types>
        <w:behaviors>
          <w:behavior w:val="content"/>
        </w:behaviors>
        <w:guid w:val="{28CE30F2-2AAE-4102-A16A-A73172F78C77}"/>
      </w:docPartPr>
      <w:docPartBody>
        <w:p w:rsidR="00AF6FE7" w:rsidRDefault="00751855" w:rsidP="00751855">
          <w:r w:rsidRPr="00CF681F">
            <w:rPr>
              <w:rStyle w:val="PlaceholderText"/>
            </w:rPr>
            <w:t>Click or tap here to enter text.</w:t>
          </w:r>
        </w:p>
      </w:docPartBody>
    </w:docPart>
    <w:docPart>
      <w:docPartPr>
        <w:name w:val="09A625CA251C45E7AC781D69B618A1D1"/>
        <w:category>
          <w:name w:val="General"/>
          <w:gallery w:val="placeholder"/>
        </w:category>
        <w:types>
          <w:type w:val="bbPlcHdr"/>
        </w:types>
        <w:behaviors>
          <w:behavior w:val="content"/>
        </w:behaviors>
        <w:guid w:val="{3CF468A3-D7A1-4A6C-A3E2-928DAB5FF085}"/>
      </w:docPartPr>
      <w:docPartBody>
        <w:p w:rsidR="00AF6FE7" w:rsidRDefault="00751855" w:rsidP="00751855">
          <w:r w:rsidRPr="00CF681F">
            <w:rPr>
              <w:rStyle w:val="PlaceholderText"/>
            </w:rPr>
            <w:t>Choose an item.</w:t>
          </w:r>
        </w:p>
      </w:docPartBody>
    </w:docPart>
    <w:docPart>
      <w:docPartPr>
        <w:name w:val="45363E81CC0342409B90886D0E678F71"/>
        <w:category>
          <w:name w:val="General"/>
          <w:gallery w:val="placeholder"/>
        </w:category>
        <w:types>
          <w:type w:val="bbPlcHdr"/>
        </w:types>
        <w:behaviors>
          <w:behavior w:val="content"/>
        </w:behaviors>
        <w:guid w:val="{A18EC965-141C-4E41-AD8E-4DC71A4E34F9}"/>
      </w:docPartPr>
      <w:docPartBody>
        <w:p w:rsidR="00AF6FE7" w:rsidRDefault="00751855" w:rsidP="00751855">
          <w:r w:rsidRPr="00CF681F">
            <w:rPr>
              <w:rStyle w:val="PlaceholderText"/>
            </w:rPr>
            <w:t>Click or tap here to enter text.</w:t>
          </w:r>
        </w:p>
      </w:docPartBody>
    </w:docPart>
    <w:docPart>
      <w:docPartPr>
        <w:name w:val="1C18D92DB966487E86411BD5C7796B37"/>
        <w:category>
          <w:name w:val="General"/>
          <w:gallery w:val="placeholder"/>
        </w:category>
        <w:types>
          <w:type w:val="bbPlcHdr"/>
        </w:types>
        <w:behaviors>
          <w:behavior w:val="content"/>
        </w:behaviors>
        <w:guid w:val="{5E14857D-32D7-459C-AB40-9851A4894B53}"/>
      </w:docPartPr>
      <w:docPartBody>
        <w:p w:rsidR="00AF6FE7" w:rsidRDefault="00751855" w:rsidP="00751855">
          <w:r w:rsidRPr="00CF681F">
            <w:rPr>
              <w:rStyle w:val="PlaceholderText"/>
            </w:rPr>
            <w:t>Choose an item.</w:t>
          </w:r>
        </w:p>
      </w:docPartBody>
    </w:docPart>
    <w:docPart>
      <w:docPartPr>
        <w:name w:val="47D32E54C6E04CA2A9CC3C0DAAC6CBFE"/>
        <w:category>
          <w:name w:val="General"/>
          <w:gallery w:val="placeholder"/>
        </w:category>
        <w:types>
          <w:type w:val="bbPlcHdr"/>
        </w:types>
        <w:behaviors>
          <w:behavior w:val="content"/>
        </w:behaviors>
        <w:guid w:val="{C0DB0253-4708-4C32-82E8-44B06DD6B761}"/>
      </w:docPartPr>
      <w:docPartBody>
        <w:p w:rsidR="00AF6FE7" w:rsidRDefault="00751855" w:rsidP="00751855">
          <w:r w:rsidRPr="00CF681F">
            <w:rPr>
              <w:rStyle w:val="PlaceholderText"/>
            </w:rPr>
            <w:t>Click or tap here to enter text.</w:t>
          </w:r>
        </w:p>
      </w:docPartBody>
    </w:docPart>
    <w:docPart>
      <w:docPartPr>
        <w:name w:val="21B60C6DD48A4FCEBC84B45BA30E05DF"/>
        <w:category>
          <w:name w:val="General"/>
          <w:gallery w:val="placeholder"/>
        </w:category>
        <w:types>
          <w:type w:val="bbPlcHdr"/>
        </w:types>
        <w:behaviors>
          <w:behavior w:val="content"/>
        </w:behaviors>
        <w:guid w:val="{28FFCA87-C2FA-4822-8317-A53DFA8DCBAC}"/>
      </w:docPartPr>
      <w:docPartBody>
        <w:p w:rsidR="00AF6FE7" w:rsidRDefault="00751855" w:rsidP="00751855">
          <w:r w:rsidRPr="00CF681F">
            <w:rPr>
              <w:rStyle w:val="PlaceholderText"/>
            </w:rPr>
            <w:t>Choose an item.</w:t>
          </w:r>
        </w:p>
      </w:docPartBody>
    </w:docPart>
    <w:docPart>
      <w:docPartPr>
        <w:name w:val="7D23205B5EAC4287BFB6E290486F39AB"/>
        <w:category>
          <w:name w:val="General"/>
          <w:gallery w:val="placeholder"/>
        </w:category>
        <w:types>
          <w:type w:val="bbPlcHdr"/>
        </w:types>
        <w:behaviors>
          <w:behavior w:val="content"/>
        </w:behaviors>
        <w:guid w:val="{A1E060FC-FD6E-4916-B959-9959A91B31C1}"/>
      </w:docPartPr>
      <w:docPartBody>
        <w:p w:rsidR="00AF6FE7" w:rsidRDefault="00751855" w:rsidP="00751855">
          <w:r w:rsidRPr="00CF681F">
            <w:rPr>
              <w:rStyle w:val="PlaceholderText"/>
            </w:rPr>
            <w:t>Click or tap here to enter text.</w:t>
          </w:r>
        </w:p>
      </w:docPartBody>
    </w:docPart>
    <w:docPart>
      <w:docPartPr>
        <w:name w:val="BF912E253D634F6C985EF702F4CC2BA1"/>
        <w:category>
          <w:name w:val="General"/>
          <w:gallery w:val="placeholder"/>
        </w:category>
        <w:types>
          <w:type w:val="bbPlcHdr"/>
        </w:types>
        <w:behaviors>
          <w:behavior w:val="content"/>
        </w:behaviors>
        <w:guid w:val="{D482FC26-4DEA-400D-AE8F-426C1AD69772}"/>
      </w:docPartPr>
      <w:docPartBody>
        <w:p w:rsidR="00AF6FE7" w:rsidRDefault="00751855" w:rsidP="00751855">
          <w:r w:rsidRPr="00CF681F">
            <w:rPr>
              <w:rStyle w:val="PlaceholderText"/>
            </w:rPr>
            <w:t>Choose an item.</w:t>
          </w:r>
        </w:p>
      </w:docPartBody>
    </w:docPart>
    <w:docPart>
      <w:docPartPr>
        <w:name w:val="837E32840DEE4FDC878FC751417314CD"/>
        <w:category>
          <w:name w:val="General"/>
          <w:gallery w:val="placeholder"/>
        </w:category>
        <w:types>
          <w:type w:val="bbPlcHdr"/>
        </w:types>
        <w:behaviors>
          <w:behavior w:val="content"/>
        </w:behaviors>
        <w:guid w:val="{93CD5517-1054-40AE-A931-BD07788ECEAA}"/>
      </w:docPartPr>
      <w:docPartBody>
        <w:p w:rsidR="00AF6FE7" w:rsidRDefault="00751855" w:rsidP="00751855">
          <w:r w:rsidRPr="00CF681F">
            <w:rPr>
              <w:rStyle w:val="PlaceholderText"/>
            </w:rPr>
            <w:t>Click or tap here to enter text.</w:t>
          </w:r>
        </w:p>
      </w:docPartBody>
    </w:docPart>
    <w:docPart>
      <w:docPartPr>
        <w:name w:val="93DB3D839CC24A03993D6A77025A3366"/>
        <w:category>
          <w:name w:val="General"/>
          <w:gallery w:val="placeholder"/>
        </w:category>
        <w:types>
          <w:type w:val="bbPlcHdr"/>
        </w:types>
        <w:behaviors>
          <w:behavior w:val="content"/>
        </w:behaviors>
        <w:guid w:val="{AC216BC0-AAF7-4C09-86DB-B800DD6D2DD3}"/>
      </w:docPartPr>
      <w:docPartBody>
        <w:p w:rsidR="00AF6FE7" w:rsidRDefault="00751855" w:rsidP="00751855">
          <w:r w:rsidRPr="00CF681F">
            <w:rPr>
              <w:rStyle w:val="PlaceholderText"/>
            </w:rPr>
            <w:t>Choose an item.</w:t>
          </w:r>
        </w:p>
      </w:docPartBody>
    </w:docPart>
    <w:docPart>
      <w:docPartPr>
        <w:name w:val="03ED0A83C1AC498BA6D7FEE9234385C0"/>
        <w:category>
          <w:name w:val="General"/>
          <w:gallery w:val="placeholder"/>
        </w:category>
        <w:types>
          <w:type w:val="bbPlcHdr"/>
        </w:types>
        <w:behaviors>
          <w:behavior w:val="content"/>
        </w:behaviors>
        <w:guid w:val="{85CBB8F5-5726-46C6-BD8F-7C50FDA7C97D}"/>
      </w:docPartPr>
      <w:docPartBody>
        <w:p w:rsidR="00AF6FE7" w:rsidRDefault="00751855" w:rsidP="00751855">
          <w:r w:rsidRPr="00CF681F">
            <w:rPr>
              <w:rStyle w:val="PlaceholderText"/>
            </w:rPr>
            <w:t>Click or tap here to enter text.</w:t>
          </w:r>
        </w:p>
      </w:docPartBody>
    </w:docPart>
    <w:docPart>
      <w:docPartPr>
        <w:name w:val="084B2F65BB644C58B845D50CF53D0A7D"/>
        <w:category>
          <w:name w:val="General"/>
          <w:gallery w:val="placeholder"/>
        </w:category>
        <w:types>
          <w:type w:val="bbPlcHdr"/>
        </w:types>
        <w:behaviors>
          <w:behavior w:val="content"/>
        </w:behaviors>
        <w:guid w:val="{F5F39033-4A2A-415F-9BAC-B830200C5411}"/>
      </w:docPartPr>
      <w:docPartBody>
        <w:p w:rsidR="00AF6FE7" w:rsidRDefault="00751855" w:rsidP="00751855">
          <w:r w:rsidRPr="00CF681F">
            <w:rPr>
              <w:rStyle w:val="PlaceholderText"/>
            </w:rPr>
            <w:t>Choose an item.</w:t>
          </w:r>
        </w:p>
      </w:docPartBody>
    </w:docPart>
    <w:docPart>
      <w:docPartPr>
        <w:name w:val="CBB7513F3FDF4B5E94165C31FB84C887"/>
        <w:category>
          <w:name w:val="General"/>
          <w:gallery w:val="placeholder"/>
        </w:category>
        <w:types>
          <w:type w:val="bbPlcHdr"/>
        </w:types>
        <w:behaviors>
          <w:behavior w:val="content"/>
        </w:behaviors>
        <w:guid w:val="{3335C374-17CA-49DB-B354-71DDA231DF84}"/>
      </w:docPartPr>
      <w:docPartBody>
        <w:p w:rsidR="00AF6FE7" w:rsidRDefault="00751855" w:rsidP="00751855">
          <w:r w:rsidRPr="00CF681F">
            <w:rPr>
              <w:rStyle w:val="PlaceholderText"/>
            </w:rPr>
            <w:t>Click or tap here to enter text.</w:t>
          </w:r>
        </w:p>
      </w:docPartBody>
    </w:docPart>
    <w:docPart>
      <w:docPartPr>
        <w:name w:val="323A9CEB55374A6C99B5573CEF3642F4"/>
        <w:category>
          <w:name w:val="General"/>
          <w:gallery w:val="placeholder"/>
        </w:category>
        <w:types>
          <w:type w:val="bbPlcHdr"/>
        </w:types>
        <w:behaviors>
          <w:behavior w:val="content"/>
        </w:behaviors>
        <w:guid w:val="{A44EC3F1-CFEE-4581-ABCD-3B4BB6B8D308}"/>
      </w:docPartPr>
      <w:docPartBody>
        <w:p w:rsidR="00AF6FE7" w:rsidRDefault="00751855" w:rsidP="00751855">
          <w:r w:rsidRPr="00CF681F">
            <w:rPr>
              <w:rStyle w:val="PlaceholderText"/>
            </w:rPr>
            <w:t>Choose an item.</w:t>
          </w:r>
        </w:p>
      </w:docPartBody>
    </w:docPart>
    <w:docPart>
      <w:docPartPr>
        <w:name w:val="0632FD6FA8044639929365E83EFD1628"/>
        <w:category>
          <w:name w:val="General"/>
          <w:gallery w:val="placeholder"/>
        </w:category>
        <w:types>
          <w:type w:val="bbPlcHdr"/>
        </w:types>
        <w:behaviors>
          <w:behavior w:val="content"/>
        </w:behaviors>
        <w:guid w:val="{67A1BAC8-EF34-44B3-9DA6-872D81613E1B}"/>
      </w:docPartPr>
      <w:docPartBody>
        <w:p w:rsidR="00AF6FE7" w:rsidRDefault="00751855" w:rsidP="00751855">
          <w:r w:rsidRPr="00CF681F">
            <w:rPr>
              <w:rStyle w:val="PlaceholderText"/>
            </w:rPr>
            <w:t>Click or tap here to enter text.</w:t>
          </w:r>
        </w:p>
      </w:docPartBody>
    </w:docPart>
    <w:docPart>
      <w:docPartPr>
        <w:name w:val="1B009EFF85BA4ED8B4AB17B1BBBDC16C"/>
        <w:category>
          <w:name w:val="General"/>
          <w:gallery w:val="placeholder"/>
        </w:category>
        <w:types>
          <w:type w:val="bbPlcHdr"/>
        </w:types>
        <w:behaviors>
          <w:behavior w:val="content"/>
        </w:behaviors>
        <w:guid w:val="{17291F92-574A-4100-94D2-4A55C3C6EFCE}"/>
      </w:docPartPr>
      <w:docPartBody>
        <w:p w:rsidR="00AF6FE7" w:rsidRDefault="00751855" w:rsidP="00751855">
          <w:r w:rsidRPr="00CF681F">
            <w:rPr>
              <w:rStyle w:val="PlaceholderText"/>
            </w:rPr>
            <w:t>Choose an item.</w:t>
          </w:r>
        </w:p>
      </w:docPartBody>
    </w:docPart>
    <w:docPart>
      <w:docPartPr>
        <w:name w:val="A8E2D6857B1947B080C74326C8732F25"/>
        <w:category>
          <w:name w:val="General"/>
          <w:gallery w:val="placeholder"/>
        </w:category>
        <w:types>
          <w:type w:val="bbPlcHdr"/>
        </w:types>
        <w:behaviors>
          <w:behavior w:val="content"/>
        </w:behaviors>
        <w:guid w:val="{55A95CC7-548E-4EF9-8EBE-969E6D2A7550}"/>
      </w:docPartPr>
      <w:docPartBody>
        <w:p w:rsidR="00AF6FE7" w:rsidRDefault="00751855" w:rsidP="00751855">
          <w:r w:rsidRPr="00CF681F">
            <w:rPr>
              <w:rStyle w:val="PlaceholderText"/>
            </w:rPr>
            <w:t>Click or tap here to enter text.</w:t>
          </w:r>
        </w:p>
      </w:docPartBody>
    </w:docPart>
    <w:docPart>
      <w:docPartPr>
        <w:name w:val="D2B7FD2558FD491490FCB0050C712507"/>
        <w:category>
          <w:name w:val="General"/>
          <w:gallery w:val="placeholder"/>
        </w:category>
        <w:types>
          <w:type w:val="bbPlcHdr"/>
        </w:types>
        <w:behaviors>
          <w:behavior w:val="content"/>
        </w:behaviors>
        <w:guid w:val="{18EBCD38-60FB-429F-8DC5-ECD862FAC35E}"/>
      </w:docPartPr>
      <w:docPartBody>
        <w:p w:rsidR="00AF6FE7" w:rsidRDefault="00751855" w:rsidP="00751855">
          <w:r w:rsidRPr="00CF681F">
            <w:rPr>
              <w:rStyle w:val="PlaceholderText"/>
            </w:rPr>
            <w:t>Choose an item.</w:t>
          </w:r>
        </w:p>
      </w:docPartBody>
    </w:docPart>
    <w:docPart>
      <w:docPartPr>
        <w:name w:val="1026E0DBABB04CA18EC8DEFFD60FDBE4"/>
        <w:category>
          <w:name w:val="General"/>
          <w:gallery w:val="placeholder"/>
        </w:category>
        <w:types>
          <w:type w:val="bbPlcHdr"/>
        </w:types>
        <w:behaviors>
          <w:behavior w:val="content"/>
        </w:behaviors>
        <w:guid w:val="{B54EDD42-9DFF-4E5D-936C-34B11D4CD3BF}"/>
      </w:docPartPr>
      <w:docPartBody>
        <w:p w:rsidR="00AF6FE7" w:rsidRDefault="00751855" w:rsidP="00751855">
          <w:r w:rsidRPr="00CF681F">
            <w:rPr>
              <w:rStyle w:val="PlaceholderText"/>
            </w:rPr>
            <w:t>Click or tap here to enter text.</w:t>
          </w:r>
        </w:p>
      </w:docPartBody>
    </w:docPart>
    <w:docPart>
      <w:docPartPr>
        <w:name w:val="A4EDCB91EB3044B1B2B246C287AD55EB"/>
        <w:category>
          <w:name w:val="General"/>
          <w:gallery w:val="placeholder"/>
        </w:category>
        <w:types>
          <w:type w:val="bbPlcHdr"/>
        </w:types>
        <w:behaviors>
          <w:behavior w:val="content"/>
        </w:behaviors>
        <w:guid w:val="{D7DEFBC6-D124-4C72-84D5-99D1EFCD4634}"/>
      </w:docPartPr>
      <w:docPartBody>
        <w:p w:rsidR="00AF6FE7" w:rsidRDefault="00751855" w:rsidP="00751855">
          <w:r w:rsidRPr="00CF681F">
            <w:rPr>
              <w:rStyle w:val="PlaceholderText"/>
            </w:rPr>
            <w:t>Choose an item.</w:t>
          </w:r>
        </w:p>
      </w:docPartBody>
    </w:docPart>
    <w:docPart>
      <w:docPartPr>
        <w:name w:val="299EBB9BD145445E96613FC2F16D2D82"/>
        <w:category>
          <w:name w:val="General"/>
          <w:gallery w:val="placeholder"/>
        </w:category>
        <w:types>
          <w:type w:val="bbPlcHdr"/>
        </w:types>
        <w:behaviors>
          <w:behavior w:val="content"/>
        </w:behaviors>
        <w:guid w:val="{DB285763-4E7E-466E-9B15-6E52D449231A}"/>
      </w:docPartPr>
      <w:docPartBody>
        <w:p w:rsidR="00AF6FE7" w:rsidRDefault="00751855" w:rsidP="00751855">
          <w:r w:rsidRPr="00CF681F">
            <w:rPr>
              <w:rStyle w:val="PlaceholderText"/>
            </w:rPr>
            <w:t>Click or tap here to enter text.</w:t>
          </w:r>
        </w:p>
      </w:docPartBody>
    </w:docPart>
    <w:docPart>
      <w:docPartPr>
        <w:name w:val="393D807F2D5F4994A174E5E2C0B6472F"/>
        <w:category>
          <w:name w:val="General"/>
          <w:gallery w:val="placeholder"/>
        </w:category>
        <w:types>
          <w:type w:val="bbPlcHdr"/>
        </w:types>
        <w:behaviors>
          <w:behavior w:val="content"/>
        </w:behaviors>
        <w:guid w:val="{D531886E-6812-418D-B2B0-18EFF5EDB57A}"/>
      </w:docPartPr>
      <w:docPartBody>
        <w:p w:rsidR="00AF6FE7" w:rsidRDefault="00751855" w:rsidP="00751855">
          <w:r w:rsidRPr="00CF681F">
            <w:rPr>
              <w:rStyle w:val="PlaceholderText"/>
            </w:rPr>
            <w:t>Choose an item.</w:t>
          </w:r>
        </w:p>
      </w:docPartBody>
    </w:docPart>
    <w:docPart>
      <w:docPartPr>
        <w:name w:val="75E7973A85C541709191D81052443C67"/>
        <w:category>
          <w:name w:val="General"/>
          <w:gallery w:val="placeholder"/>
        </w:category>
        <w:types>
          <w:type w:val="bbPlcHdr"/>
        </w:types>
        <w:behaviors>
          <w:behavior w:val="content"/>
        </w:behaviors>
        <w:guid w:val="{97C1DAC0-C9AE-45E0-BD6A-FB532651F4C8}"/>
      </w:docPartPr>
      <w:docPartBody>
        <w:p w:rsidR="00AF6FE7" w:rsidRDefault="00751855" w:rsidP="00751855">
          <w:r w:rsidRPr="00CF681F">
            <w:rPr>
              <w:rStyle w:val="PlaceholderText"/>
            </w:rPr>
            <w:t>Click or tap here to enter text.</w:t>
          </w:r>
        </w:p>
      </w:docPartBody>
    </w:docPart>
    <w:docPart>
      <w:docPartPr>
        <w:name w:val="0589449627F0465B8D1FAC1FA1A4E430"/>
        <w:category>
          <w:name w:val="General"/>
          <w:gallery w:val="placeholder"/>
        </w:category>
        <w:types>
          <w:type w:val="bbPlcHdr"/>
        </w:types>
        <w:behaviors>
          <w:behavior w:val="content"/>
        </w:behaviors>
        <w:guid w:val="{C4E21666-867F-447B-B10C-F971841C7B12}"/>
      </w:docPartPr>
      <w:docPartBody>
        <w:p w:rsidR="00AF6FE7" w:rsidRDefault="00751855" w:rsidP="00751855">
          <w:r w:rsidRPr="00CF681F">
            <w:rPr>
              <w:rStyle w:val="PlaceholderText"/>
            </w:rPr>
            <w:t>Choose an item.</w:t>
          </w:r>
        </w:p>
      </w:docPartBody>
    </w:docPart>
    <w:docPart>
      <w:docPartPr>
        <w:name w:val="9C116825DA7B4FFAB3804E117B2EF27D"/>
        <w:category>
          <w:name w:val="General"/>
          <w:gallery w:val="placeholder"/>
        </w:category>
        <w:types>
          <w:type w:val="bbPlcHdr"/>
        </w:types>
        <w:behaviors>
          <w:behavior w:val="content"/>
        </w:behaviors>
        <w:guid w:val="{9CA0ED64-1663-4AEA-A691-5499D9ADCA20}"/>
      </w:docPartPr>
      <w:docPartBody>
        <w:p w:rsidR="00AF6FE7" w:rsidRDefault="00751855" w:rsidP="00751855">
          <w:r w:rsidRPr="00CF681F">
            <w:rPr>
              <w:rStyle w:val="PlaceholderText"/>
            </w:rPr>
            <w:t>Click or tap here to enter text.</w:t>
          </w:r>
        </w:p>
      </w:docPartBody>
    </w:docPart>
    <w:docPart>
      <w:docPartPr>
        <w:name w:val="DDAECD02E0F246FE912F5A557DDBBE7B"/>
        <w:category>
          <w:name w:val="General"/>
          <w:gallery w:val="placeholder"/>
        </w:category>
        <w:types>
          <w:type w:val="bbPlcHdr"/>
        </w:types>
        <w:behaviors>
          <w:behavior w:val="content"/>
        </w:behaviors>
        <w:guid w:val="{1FFBC8F1-7865-4F2F-A944-6714263D2F25}"/>
      </w:docPartPr>
      <w:docPartBody>
        <w:p w:rsidR="00AF6FE7" w:rsidRDefault="00751855" w:rsidP="00751855">
          <w:r w:rsidRPr="00CF681F">
            <w:rPr>
              <w:rStyle w:val="PlaceholderText"/>
            </w:rPr>
            <w:t>Choose an item.</w:t>
          </w:r>
        </w:p>
      </w:docPartBody>
    </w:docPart>
    <w:docPart>
      <w:docPartPr>
        <w:name w:val="76ED4EB4224A468A9FFE5EBC635ABB01"/>
        <w:category>
          <w:name w:val="General"/>
          <w:gallery w:val="placeholder"/>
        </w:category>
        <w:types>
          <w:type w:val="bbPlcHdr"/>
        </w:types>
        <w:behaviors>
          <w:behavior w:val="content"/>
        </w:behaviors>
        <w:guid w:val="{F72F0F25-0116-4E14-8299-E8652992E31C}"/>
      </w:docPartPr>
      <w:docPartBody>
        <w:p w:rsidR="00AF6FE7" w:rsidRDefault="00751855" w:rsidP="00751855">
          <w:r w:rsidRPr="00CF681F">
            <w:rPr>
              <w:rStyle w:val="PlaceholderText"/>
            </w:rPr>
            <w:t>Click or tap here to enter text.</w:t>
          </w:r>
        </w:p>
      </w:docPartBody>
    </w:docPart>
    <w:docPart>
      <w:docPartPr>
        <w:name w:val="3C9FCC2B33984271AFD90B0390CB411A"/>
        <w:category>
          <w:name w:val="General"/>
          <w:gallery w:val="placeholder"/>
        </w:category>
        <w:types>
          <w:type w:val="bbPlcHdr"/>
        </w:types>
        <w:behaviors>
          <w:behavior w:val="content"/>
        </w:behaviors>
        <w:guid w:val="{83C4E6A2-2E99-446D-9D19-434B3146CF1F}"/>
      </w:docPartPr>
      <w:docPartBody>
        <w:p w:rsidR="00AF6FE7" w:rsidRDefault="00751855" w:rsidP="00751855">
          <w:r w:rsidRPr="00CF681F">
            <w:rPr>
              <w:rStyle w:val="PlaceholderText"/>
            </w:rPr>
            <w:t>Choose an item.</w:t>
          </w:r>
        </w:p>
      </w:docPartBody>
    </w:docPart>
    <w:docPart>
      <w:docPartPr>
        <w:name w:val="3A07458D3963459C89348EA762BB79FC"/>
        <w:category>
          <w:name w:val="General"/>
          <w:gallery w:val="placeholder"/>
        </w:category>
        <w:types>
          <w:type w:val="bbPlcHdr"/>
        </w:types>
        <w:behaviors>
          <w:behavior w:val="content"/>
        </w:behaviors>
        <w:guid w:val="{E3C06C41-998F-49F9-B688-1E5DB59A00EA}"/>
      </w:docPartPr>
      <w:docPartBody>
        <w:p w:rsidR="00AF6FE7" w:rsidRDefault="00751855" w:rsidP="00751855">
          <w:r w:rsidRPr="00CF681F">
            <w:rPr>
              <w:rStyle w:val="PlaceholderText"/>
            </w:rPr>
            <w:t>Click or tap here to enter text.</w:t>
          </w:r>
        </w:p>
      </w:docPartBody>
    </w:docPart>
    <w:docPart>
      <w:docPartPr>
        <w:name w:val="DE7A30F857F3402B8C87EB91A3B59C31"/>
        <w:category>
          <w:name w:val="General"/>
          <w:gallery w:val="placeholder"/>
        </w:category>
        <w:types>
          <w:type w:val="bbPlcHdr"/>
        </w:types>
        <w:behaviors>
          <w:behavior w:val="content"/>
        </w:behaviors>
        <w:guid w:val="{021EAADB-C671-4329-8B8C-6BEECBFF2939}"/>
      </w:docPartPr>
      <w:docPartBody>
        <w:p w:rsidR="00AF6FE7" w:rsidRDefault="00751855" w:rsidP="00751855">
          <w:r w:rsidRPr="00CF681F">
            <w:rPr>
              <w:rStyle w:val="PlaceholderText"/>
            </w:rPr>
            <w:t>Choose an item.</w:t>
          </w:r>
        </w:p>
      </w:docPartBody>
    </w:docPart>
    <w:docPart>
      <w:docPartPr>
        <w:name w:val="75F1313C13354C479CA05625D5C7734F"/>
        <w:category>
          <w:name w:val="General"/>
          <w:gallery w:val="placeholder"/>
        </w:category>
        <w:types>
          <w:type w:val="bbPlcHdr"/>
        </w:types>
        <w:behaviors>
          <w:behavior w:val="content"/>
        </w:behaviors>
        <w:guid w:val="{4B7397B7-C47C-4A2E-B344-92D949A83F10}"/>
      </w:docPartPr>
      <w:docPartBody>
        <w:p w:rsidR="00AF6FE7" w:rsidRDefault="00751855" w:rsidP="00751855">
          <w:r w:rsidRPr="00CF681F">
            <w:rPr>
              <w:rStyle w:val="PlaceholderText"/>
            </w:rPr>
            <w:t>Click or tap here to enter text.</w:t>
          </w:r>
        </w:p>
      </w:docPartBody>
    </w:docPart>
    <w:docPart>
      <w:docPartPr>
        <w:name w:val="75FECBDB8AE74E55A7E33B01008A886B"/>
        <w:category>
          <w:name w:val="General"/>
          <w:gallery w:val="placeholder"/>
        </w:category>
        <w:types>
          <w:type w:val="bbPlcHdr"/>
        </w:types>
        <w:behaviors>
          <w:behavior w:val="content"/>
        </w:behaviors>
        <w:guid w:val="{D5E12319-0D9C-4DDD-A9AE-4201E21D61FA}"/>
      </w:docPartPr>
      <w:docPartBody>
        <w:p w:rsidR="00AF6FE7" w:rsidRDefault="00751855" w:rsidP="00751855">
          <w:r w:rsidRPr="00CF681F">
            <w:rPr>
              <w:rStyle w:val="PlaceholderText"/>
            </w:rPr>
            <w:t>Choose an item.</w:t>
          </w:r>
        </w:p>
      </w:docPartBody>
    </w:docPart>
    <w:docPart>
      <w:docPartPr>
        <w:name w:val="67ECB3427CAF42808FD8877EA15CB9A2"/>
        <w:category>
          <w:name w:val="General"/>
          <w:gallery w:val="placeholder"/>
        </w:category>
        <w:types>
          <w:type w:val="bbPlcHdr"/>
        </w:types>
        <w:behaviors>
          <w:behavior w:val="content"/>
        </w:behaviors>
        <w:guid w:val="{6D0B3DA4-7601-4216-A466-8DDE10FFECA2}"/>
      </w:docPartPr>
      <w:docPartBody>
        <w:p w:rsidR="00AF6FE7" w:rsidRDefault="00751855" w:rsidP="00751855">
          <w:r w:rsidRPr="00CF681F">
            <w:rPr>
              <w:rStyle w:val="PlaceholderText"/>
            </w:rPr>
            <w:t>Click or tap here to enter text.</w:t>
          </w:r>
        </w:p>
      </w:docPartBody>
    </w:docPart>
    <w:docPart>
      <w:docPartPr>
        <w:name w:val="5195AFD7EF56437CA7286F2581A38FF9"/>
        <w:category>
          <w:name w:val="General"/>
          <w:gallery w:val="placeholder"/>
        </w:category>
        <w:types>
          <w:type w:val="bbPlcHdr"/>
        </w:types>
        <w:behaviors>
          <w:behavior w:val="content"/>
        </w:behaviors>
        <w:guid w:val="{33B058DF-EA76-41CB-8275-C147BCEBE5F6}"/>
      </w:docPartPr>
      <w:docPartBody>
        <w:p w:rsidR="00AF6FE7" w:rsidRDefault="00751855" w:rsidP="00751855">
          <w:r w:rsidRPr="00CF681F">
            <w:rPr>
              <w:rStyle w:val="PlaceholderText"/>
            </w:rPr>
            <w:t>Choose an item.</w:t>
          </w:r>
        </w:p>
      </w:docPartBody>
    </w:docPart>
    <w:docPart>
      <w:docPartPr>
        <w:name w:val="4785490F8E354FC69D10E269B5808578"/>
        <w:category>
          <w:name w:val="General"/>
          <w:gallery w:val="placeholder"/>
        </w:category>
        <w:types>
          <w:type w:val="bbPlcHdr"/>
        </w:types>
        <w:behaviors>
          <w:behavior w:val="content"/>
        </w:behaviors>
        <w:guid w:val="{E608141E-22CE-46DC-88E4-F23FEF5DE01A}"/>
      </w:docPartPr>
      <w:docPartBody>
        <w:p w:rsidR="00AF6FE7" w:rsidRDefault="00751855" w:rsidP="00751855">
          <w:r w:rsidRPr="00CF681F">
            <w:rPr>
              <w:rStyle w:val="PlaceholderText"/>
            </w:rPr>
            <w:t>Click or tap here to enter text.</w:t>
          </w:r>
        </w:p>
      </w:docPartBody>
    </w:docPart>
    <w:docPart>
      <w:docPartPr>
        <w:name w:val="0DD2B9B415CA4AF6AC4D5910ABC1A8BF"/>
        <w:category>
          <w:name w:val="General"/>
          <w:gallery w:val="placeholder"/>
        </w:category>
        <w:types>
          <w:type w:val="bbPlcHdr"/>
        </w:types>
        <w:behaviors>
          <w:behavior w:val="content"/>
        </w:behaviors>
        <w:guid w:val="{A4688F77-9961-48DA-A2AF-DAD3178834E9}"/>
      </w:docPartPr>
      <w:docPartBody>
        <w:p w:rsidR="00AF6FE7" w:rsidRDefault="00751855" w:rsidP="00751855">
          <w:r w:rsidRPr="00CF681F">
            <w:rPr>
              <w:rStyle w:val="PlaceholderText"/>
            </w:rPr>
            <w:t>Choose an item.</w:t>
          </w:r>
        </w:p>
      </w:docPartBody>
    </w:docPart>
    <w:docPart>
      <w:docPartPr>
        <w:name w:val="4D0B6FB635F146B48658BBB96D0EC3F5"/>
        <w:category>
          <w:name w:val="General"/>
          <w:gallery w:val="placeholder"/>
        </w:category>
        <w:types>
          <w:type w:val="bbPlcHdr"/>
        </w:types>
        <w:behaviors>
          <w:behavior w:val="content"/>
        </w:behaviors>
        <w:guid w:val="{E4C07AE6-89FA-4435-9909-0BE086079EED}"/>
      </w:docPartPr>
      <w:docPartBody>
        <w:p w:rsidR="00AF6FE7" w:rsidRDefault="00751855" w:rsidP="00751855">
          <w:r w:rsidRPr="00CF681F">
            <w:rPr>
              <w:rStyle w:val="PlaceholderText"/>
            </w:rPr>
            <w:t>Click or tap here to enter text.</w:t>
          </w:r>
        </w:p>
      </w:docPartBody>
    </w:docPart>
    <w:docPart>
      <w:docPartPr>
        <w:name w:val="40CAAD5143484A0C80B38F98D9138A00"/>
        <w:category>
          <w:name w:val="General"/>
          <w:gallery w:val="placeholder"/>
        </w:category>
        <w:types>
          <w:type w:val="bbPlcHdr"/>
        </w:types>
        <w:behaviors>
          <w:behavior w:val="content"/>
        </w:behaviors>
        <w:guid w:val="{9812D260-B1F1-4029-A63A-D50C36B6B51D}"/>
      </w:docPartPr>
      <w:docPartBody>
        <w:p w:rsidR="00AF6FE7" w:rsidRDefault="00751855" w:rsidP="00751855">
          <w:r w:rsidRPr="00CF681F">
            <w:rPr>
              <w:rStyle w:val="PlaceholderText"/>
            </w:rPr>
            <w:t>Choose an item.</w:t>
          </w:r>
        </w:p>
      </w:docPartBody>
    </w:docPart>
    <w:docPart>
      <w:docPartPr>
        <w:name w:val="F4D7C6AA11AD431A92A0214D532616C7"/>
        <w:category>
          <w:name w:val="General"/>
          <w:gallery w:val="placeholder"/>
        </w:category>
        <w:types>
          <w:type w:val="bbPlcHdr"/>
        </w:types>
        <w:behaviors>
          <w:behavior w:val="content"/>
        </w:behaviors>
        <w:guid w:val="{48E397D5-82C7-498A-9F37-45C5DD628B2E}"/>
      </w:docPartPr>
      <w:docPartBody>
        <w:p w:rsidR="00AF6FE7" w:rsidRDefault="00751855" w:rsidP="00751855">
          <w:r w:rsidRPr="00CF681F">
            <w:rPr>
              <w:rStyle w:val="PlaceholderText"/>
            </w:rPr>
            <w:t>Click or tap here to enter text.</w:t>
          </w:r>
        </w:p>
      </w:docPartBody>
    </w:docPart>
    <w:docPart>
      <w:docPartPr>
        <w:name w:val="4CF69E7695E34626873480B4B96329BE"/>
        <w:category>
          <w:name w:val="General"/>
          <w:gallery w:val="placeholder"/>
        </w:category>
        <w:types>
          <w:type w:val="bbPlcHdr"/>
        </w:types>
        <w:behaviors>
          <w:behavior w:val="content"/>
        </w:behaviors>
        <w:guid w:val="{35209BE2-58D5-4FCD-BD66-182D0742EE34}"/>
      </w:docPartPr>
      <w:docPartBody>
        <w:p w:rsidR="00AF6FE7" w:rsidRDefault="00751855" w:rsidP="00751855">
          <w:r w:rsidRPr="00CF681F">
            <w:rPr>
              <w:rStyle w:val="PlaceholderText"/>
            </w:rPr>
            <w:t>Choose an item.</w:t>
          </w:r>
        </w:p>
      </w:docPartBody>
    </w:docPart>
    <w:docPart>
      <w:docPartPr>
        <w:name w:val="8E134AA7D50740DBAA9A9FC5F02C585B"/>
        <w:category>
          <w:name w:val="General"/>
          <w:gallery w:val="placeholder"/>
        </w:category>
        <w:types>
          <w:type w:val="bbPlcHdr"/>
        </w:types>
        <w:behaviors>
          <w:behavior w:val="content"/>
        </w:behaviors>
        <w:guid w:val="{5BB7BFF1-CEAA-4DBE-9BB8-B2EED44CB628}"/>
      </w:docPartPr>
      <w:docPartBody>
        <w:p w:rsidR="00AF6FE7" w:rsidRDefault="00751855" w:rsidP="00751855">
          <w:r w:rsidRPr="00CF681F">
            <w:rPr>
              <w:rStyle w:val="PlaceholderText"/>
            </w:rPr>
            <w:t>Click or tap here to enter text.</w:t>
          </w:r>
        </w:p>
      </w:docPartBody>
    </w:docPart>
    <w:docPart>
      <w:docPartPr>
        <w:name w:val="4D5E39AB77A54AFA9C575961AD35E091"/>
        <w:category>
          <w:name w:val="General"/>
          <w:gallery w:val="placeholder"/>
        </w:category>
        <w:types>
          <w:type w:val="bbPlcHdr"/>
        </w:types>
        <w:behaviors>
          <w:behavior w:val="content"/>
        </w:behaviors>
        <w:guid w:val="{A65F5F30-65CB-4359-B206-EA18EDE27094}"/>
      </w:docPartPr>
      <w:docPartBody>
        <w:p w:rsidR="00AF6FE7" w:rsidRDefault="00751855" w:rsidP="00751855">
          <w:r w:rsidRPr="00CF681F">
            <w:rPr>
              <w:rStyle w:val="PlaceholderText"/>
            </w:rPr>
            <w:t>Choose an item.</w:t>
          </w:r>
        </w:p>
      </w:docPartBody>
    </w:docPart>
    <w:docPart>
      <w:docPartPr>
        <w:name w:val="FE0E9C1E17DB4A0C8A22743FC84074C7"/>
        <w:category>
          <w:name w:val="General"/>
          <w:gallery w:val="placeholder"/>
        </w:category>
        <w:types>
          <w:type w:val="bbPlcHdr"/>
        </w:types>
        <w:behaviors>
          <w:behavior w:val="content"/>
        </w:behaviors>
        <w:guid w:val="{7A257091-4D8C-4BC5-811A-C124E83100A4}"/>
      </w:docPartPr>
      <w:docPartBody>
        <w:p w:rsidR="00AF6FE7" w:rsidRDefault="00751855" w:rsidP="00751855">
          <w:r w:rsidRPr="00CF681F">
            <w:rPr>
              <w:rStyle w:val="PlaceholderText"/>
            </w:rPr>
            <w:t>Click or tap here to enter text.</w:t>
          </w:r>
        </w:p>
      </w:docPartBody>
    </w:docPart>
    <w:docPart>
      <w:docPartPr>
        <w:name w:val="A55ADF8114AA4870B9AC50894CC98F7E"/>
        <w:category>
          <w:name w:val="General"/>
          <w:gallery w:val="placeholder"/>
        </w:category>
        <w:types>
          <w:type w:val="bbPlcHdr"/>
        </w:types>
        <w:behaviors>
          <w:behavior w:val="content"/>
        </w:behaviors>
        <w:guid w:val="{5D625154-34ED-41E5-A34A-5D81E64CC1C5}"/>
      </w:docPartPr>
      <w:docPartBody>
        <w:p w:rsidR="00AF6FE7" w:rsidRDefault="00751855" w:rsidP="00751855">
          <w:r w:rsidRPr="00CF681F">
            <w:rPr>
              <w:rStyle w:val="PlaceholderText"/>
            </w:rPr>
            <w:t>Choose an item.</w:t>
          </w:r>
        </w:p>
      </w:docPartBody>
    </w:docPart>
    <w:docPart>
      <w:docPartPr>
        <w:name w:val="3176EA94313B48289FBE44B3F50C8E6C"/>
        <w:category>
          <w:name w:val="General"/>
          <w:gallery w:val="placeholder"/>
        </w:category>
        <w:types>
          <w:type w:val="bbPlcHdr"/>
        </w:types>
        <w:behaviors>
          <w:behavior w:val="content"/>
        </w:behaviors>
        <w:guid w:val="{D7067B25-DD6D-401C-8685-8B71753CE59F}"/>
      </w:docPartPr>
      <w:docPartBody>
        <w:p w:rsidR="00AF6FE7" w:rsidRDefault="00751855" w:rsidP="00751855">
          <w:r w:rsidRPr="00CF681F">
            <w:rPr>
              <w:rStyle w:val="PlaceholderText"/>
            </w:rPr>
            <w:t>Click or tap here to enter text.</w:t>
          </w:r>
        </w:p>
      </w:docPartBody>
    </w:docPart>
    <w:docPart>
      <w:docPartPr>
        <w:name w:val="7209F510FD6E48B9B46ADD6952A1F809"/>
        <w:category>
          <w:name w:val="General"/>
          <w:gallery w:val="placeholder"/>
        </w:category>
        <w:types>
          <w:type w:val="bbPlcHdr"/>
        </w:types>
        <w:behaviors>
          <w:behavior w:val="content"/>
        </w:behaviors>
        <w:guid w:val="{7388B72C-DADE-4D77-A528-2BB7A39ADD47}"/>
      </w:docPartPr>
      <w:docPartBody>
        <w:p w:rsidR="00AF6FE7" w:rsidRDefault="00751855" w:rsidP="00751855">
          <w:r w:rsidRPr="00CF681F">
            <w:rPr>
              <w:rStyle w:val="PlaceholderText"/>
            </w:rPr>
            <w:t>Choose an item.</w:t>
          </w:r>
        </w:p>
      </w:docPartBody>
    </w:docPart>
    <w:docPart>
      <w:docPartPr>
        <w:name w:val="15FD2BCD486F4A458C91C4E556951D82"/>
        <w:category>
          <w:name w:val="General"/>
          <w:gallery w:val="placeholder"/>
        </w:category>
        <w:types>
          <w:type w:val="bbPlcHdr"/>
        </w:types>
        <w:behaviors>
          <w:behavior w:val="content"/>
        </w:behaviors>
        <w:guid w:val="{C6A1366B-0E89-4562-B60E-B6EB6B2B57FC}"/>
      </w:docPartPr>
      <w:docPartBody>
        <w:p w:rsidR="00AF6FE7" w:rsidRDefault="00751855" w:rsidP="00751855">
          <w:r w:rsidRPr="00CF681F">
            <w:rPr>
              <w:rStyle w:val="PlaceholderText"/>
            </w:rPr>
            <w:t>Click or tap here to enter text.</w:t>
          </w:r>
        </w:p>
      </w:docPartBody>
    </w:docPart>
    <w:docPart>
      <w:docPartPr>
        <w:name w:val="4783AD646C8B428CACE40FB318A9E748"/>
        <w:category>
          <w:name w:val="General"/>
          <w:gallery w:val="placeholder"/>
        </w:category>
        <w:types>
          <w:type w:val="bbPlcHdr"/>
        </w:types>
        <w:behaviors>
          <w:behavior w:val="content"/>
        </w:behaviors>
        <w:guid w:val="{BDD47217-7941-47FE-9BF5-5F37BFBB565D}"/>
      </w:docPartPr>
      <w:docPartBody>
        <w:p w:rsidR="00AF6FE7" w:rsidRDefault="00751855" w:rsidP="00751855">
          <w:r w:rsidRPr="00CF681F">
            <w:rPr>
              <w:rStyle w:val="PlaceholderText"/>
            </w:rPr>
            <w:t>Choose an item.</w:t>
          </w:r>
        </w:p>
      </w:docPartBody>
    </w:docPart>
    <w:docPart>
      <w:docPartPr>
        <w:name w:val="BC6DE6341DB94EBB87B19A41BA21C41E"/>
        <w:category>
          <w:name w:val="General"/>
          <w:gallery w:val="placeholder"/>
        </w:category>
        <w:types>
          <w:type w:val="bbPlcHdr"/>
        </w:types>
        <w:behaviors>
          <w:behavior w:val="content"/>
        </w:behaviors>
        <w:guid w:val="{EEAAC9BF-219B-43BA-81A2-39EFA7374C32}"/>
      </w:docPartPr>
      <w:docPartBody>
        <w:p w:rsidR="00AF6FE7" w:rsidRDefault="00751855" w:rsidP="00751855">
          <w:r w:rsidRPr="00CF681F">
            <w:rPr>
              <w:rStyle w:val="PlaceholderText"/>
            </w:rPr>
            <w:t>Click or tap here to enter text.</w:t>
          </w:r>
        </w:p>
      </w:docPartBody>
    </w:docPart>
    <w:docPart>
      <w:docPartPr>
        <w:name w:val="5A1FF1A7BE324CA8B9C2DD9FDD745ABE"/>
        <w:category>
          <w:name w:val="General"/>
          <w:gallery w:val="placeholder"/>
        </w:category>
        <w:types>
          <w:type w:val="bbPlcHdr"/>
        </w:types>
        <w:behaviors>
          <w:behavior w:val="content"/>
        </w:behaviors>
        <w:guid w:val="{69D54E07-2674-4201-A45F-982A61FCB30B}"/>
      </w:docPartPr>
      <w:docPartBody>
        <w:p w:rsidR="00AF6FE7" w:rsidRDefault="00751855" w:rsidP="00751855">
          <w:r w:rsidRPr="00CF681F">
            <w:rPr>
              <w:rStyle w:val="PlaceholderText"/>
            </w:rPr>
            <w:t>Choose an item.</w:t>
          </w:r>
        </w:p>
      </w:docPartBody>
    </w:docPart>
    <w:docPart>
      <w:docPartPr>
        <w:name w:val="D3478CD72AF0440395EAADCDF5FFFA1B"/>
        <w:category>
          <w:name w:val="General"/>
          <w:gallery w:val="placeholder"/>
        </w:category>
        <w:types>
          <w:type w:val="bbPlcHdr"/>
        </w:types>
        <w:behaviors>
          <w:behavior w:val="content"/>
        </w:behaviors>
        <w:guid w:val="{A88360C1-96B2-495D-928A-4798593FF1DB}"/>
      </w:docPartPr>
      <w:docPartBody>
        <w:p w:rsidR="00AF6FE7" w:rsidRDefault="00751855" w:rsidP="00751855">
          <w:r w:rsidRPr="00CF681F">
            <w:rPr>
              <w:rStyle w:val="PlaceholderText"/>
            </w:rPr>
            <w:t>Click or tap here to enter text.</w:t>
          </w:r>
        </w:p>
      </w:docPartBody>
    </w:docPart>
    <w:docPart>
      <w:docPartPr>
        <w:name w:val="A0E2C7E4689043678321B6CA14C8C9C5"/>
        <w:category>
          <w:name w:val="General"/>
          <w:gallery w:val="placeholder"/>
        </w:category>
        <w:types>
          <w:type w:val="bbPlcHdr"/>
        </w:types>
        <w:behaviors>
          <w:behavior w:val="content"/>
        </w:behaviors>
        <w:guid w:val="{C4704B4C-B036-47E8-8887-866D62D32573}"/>
      </w:docPartPr>
      <w:docPartBody>
        <w:p w:rsidR="00AF6FE7" w:rsidRDefault="00751855" w:rsidP="00751855">
          <w:r w:rsidRPr="00CF681F">
            <w:rPr>
              <w:rStyle w:val="PlaceholderText"/>
            </w:rPr>
            <w:t>Choose an item.</w:t>
          </w:r>
        </w:p>
      </w:docPartBody>
    </w:docPart>
    <w:docPart>
      <w:docPartPr>
        <w:name w:val="A6AF01177DCB4C51ADE194C2D3508243"/>
        <w:category>
          <w:name w:val="General"/>
          <w:gallery w:val="placeholder"/>
        </w:category>
        <w:types>
          <w:type w:val="bbPlcHdr"/>
        </w:types>
        <w:behaviors>
          <w:behavior w:val="content"/>
        </w:behaviors>
        <w:guid w:val="{641C378C-D3E7-49D8-AE4F-C4F013833898}"/>
      </w:docPartPr>
      <w:docPartBody>
        <w:p w:rsidR="00AF6FE7" w:rsidRDefault="00751855" w:rsidP="00751855">
          <w:r w:rsidRPr="00CF681F">
            <w:rPr>
              <w:rStyle w:val="PlaceholderText"/>
            </w:rPr>
            <w:t>Click or tap here to enter text.</w:t>
          </w:r>
        </w:p>
      </w:docPartBody>
    </w:docPart>
    <w:docPart>
      <w:docPartPr>
        <w:name w:val="404CC54E33BE400F856455E26CF69534"/>
        <w:category>
          <w:name w:val="General"/>
          <w:gallery w:val="placeholder"/>
        </w:category>
        <w:types>
          <w:type w:val="bbPlcHdr"/>
        </w:types>
        <w:behaviors>
          <w:behavior w:val="content"/>
        </w:behaviors>
        <w:guid w:val="{1014CFB3-7164-46B7-B40C-5DAA003F1F94}"/>
      </w:docPartPr>
      <w:docPartBody>
        <w:p w:rsidR="00AF6FE7" w:rsidRDefault="00751855" w:rsidP="00751855">
          <w:r w:rsidRPr="00CF681F">
            <w:rPr>
              <w:rStyle w:val="PlaceholderText"/>
            </w:rPr>
            <w:t>Choose an item.</w:t>
          </w:r>
        </w:p>
      </w:docPartBody>
    </w:docPart>
    <w:docPart>
      <w:docPartPr>
        <w:name w:val="8CE7D6E2B216432AAEBD743EF023C070"/>
        <w:category>
          <w:name w:val="General"/>
          <w:gallery w:val="placeholder"/>
        </w:category>
        <w:types>
          <w:type w:val="bbPlcHdr"/>
        </w:types>
        <w:behaviors>
          <w:behavior w:val="content"/>
        </w:behaviors>
        <w:guid w:val="{7B3FBB59-EA9D-403D-9911-EC9C5644DB4A}"/>
      </w:docPartPr>
      <w:docPartBody>
        <w:p w:rsidR="00AF6FE7" w:rsidRDefault="00751855" w:rsidP="00751855">
          <w:r w:rsidRPr="00CF681F">
            <w:rPr>
              <w:rStyle w:val="PlaceholderText"/>
            </w:rPr>
            <w:t>Click or tap here to enter text.</w:t>
          </w:r>
        </w:p>
      </w:docPartBody>
    </w:docPart>
    <w:docPart>
      <w:docPartPr>
        <w:name w:val="0534231E8C114690AAE0743521E6201F"/>
        <w:category>
          <w:name w:val="General"/>
          <w:gallery w:val="placeholder"/>
        </w:category>
        <w:types>
          <w:type w:val="bbPlcHdr"/>
        </w:types>
        <w:behaviors>
          <w:behavior w:val="content"/>
        </w:behaviors>
        <w:guid w:val="{38D43420-41AF-4E93-84EC-F3369E95C0D6}"/>
      </w:docPartPr>
      <w:docPartBody>
        <w:p w:rsidR="00AF6FE7" w:rsidRDefault="00751855" w:rsidP="00751855">
          <w:r w:rsidRPr="00CF681F">
            <w:rPr>
              <w:rStyle w:val="PlaceholderText"/>
            </w:rPr>
            <w:t>Choose an item.</w:t>
          </w:r>
        </w:p>
      </w:docPartBody>
    </w:docPart>
    <w:docPart>
      <w:docPartPr>
        <w:name w:val="B9C47AD84CF7448E8277702E2C9D3EB9"/>
        <w:category>
          <w:name w:val="General"/>
          <w:gallery w:val="placeholder"/>
        </w:category>
        <w:types>
          <w:type w:val="bbPlcHdr"/>
        </w:types>
        <w:behaviors>
          <w:behavior w:val="content"/>
        </w:behaviors>
        <w:guid w:val="{0AA36736-5E4F-47D8-8D24-A0B245552739}"/>
      </w:docPartPr>
      <w:docPartBody>
        <w:p w:rsidR="00AF6FE7" w:rsidRDefault="00751855" w:rsidP="00751855">
          <w:r w:rsidRPr="00CF681F">
            <w:rPr>
              <w:rStyle w:val="PlaceholderText"/>
            </w:rPr>
            <w:t>Click or tap here to enter text.</w:t>
          </w:r>
        </w:p>
      </w:docPartBody>
    </w:docPart>
    <w:docPart>
      <w:docPartPr>
        <w:name w:val="AE9187E86EEC4BDE9206A92460E00CC6"/>
        <w:category>
          <w:name w:val="General"/>
          <w:gallery w:val="placeholder"/>
        </w:category>
        <w:types>
          <w:type w:val="bbPlcHdr"/>
        </w:types>
        <w:behaviors>
          <w:behavior w:val="content"/>
        </w:behaviors>
        <w:guid w:val="{D0FDA76D-F76A-4548-AD40-6924451B899F}"/>
      </w:docPartPr>
      <w:docPartBody>
        <w:p w:rsidR="00AF6FE7" w:rsidRDefault="00751855" w:rsidP="00751855">
          <w:r w:rsidRPr="00CF681F">
            <w:rPr>
              <w:rStyle w:val="PlaceholderText"/>
            </w:rPr>
            <w:t>Choose an item.</w:t>
          </w:r>
        </w:p>
      </w:docPartBody>
    </w:docPart>
    <w:docPart>
      <w:docPartPr>
        <w:name w:val="214251E90B684345B2605D4B38A5DEFC"/>
        <w:category>
          <w:name w:val="General"/>
          <w:gallery w:val="placeholder"/>
        </w:category>
        <w:types>
          <w:type w:val="bbPlcHdr"/>
        </w:types>
        <w:behaviors>
          <w:behavior w:val="content"/>
        </w:behaviors>
        <w:guid w:val="{B7A3D13F-3BAD-4475-B6D7-A08FCFCEC4AD}"/>
      </w:docPartPr>
      <w:docPartBody>
        <w:p w:rsidR="00AF6FE7" w:rsidRDefault="00751855" w:rsidP="00751855">
          <w:r w:rsidRPr="00CF681F">
            <w:rPr>
              <w:rStyle w:val="PlaceholderText"/>
            </w:rPr>
            <w:t>Click or tap here to enter text.</w:t>
          </w:r>
        </w:p>
      </w:docPartBody>
    </w:docPart>
    <w:docPart>
      <w:docPartPr>
        <w:name w:val="154C04EE6DEB4461BF33740386DBAF6D"/>
        <w:category>
          <w:name w:val="General"/>
          <w:gallery w:val="placeholder"/>
        </w:category>
        <w:types>
          <w:type w:val="bbPlcHdr"/>
        </w:types>
        <w:behaviors>
          <w:behavior w:val="content"/>
        </w:behaviors>
        <w:guid w:val="{C708AB75-174E-46B5-ADAE-C71D692D3A89}"/>
      </w:docPartPr>
      <w:docPartBody>
        <w:p w:rsidR="00AF6FE7" w:rsidRDefault="00751855" w:rsidP="00751855">
          <w:r w:rsidRPr="00CF681F">
            <w:rPr>
              <w:rStyle w:val="PlaceholderText"/>
            </w:rPr>
            <w:t>Choose an item.</w:t>
          </w:r>
        </w:p>
      </w:docPartBody>
    </w:docPart>
    <w:docPart>
      <w:docPartPr>
        <w:name w:val="9B5D077B41BB4C4781785585DC41D45F"/>
        <w:category>
          <w:name w:val="General"/>
          <w:gallery w:val="placeholder"/>
        </w:category>
        <w:types>
          <w:type w:val="bbPlcHdr"/>
        </w:types>
        <w:behaviors>
          <w:behavior w:val="content"/>
        </w:behaviors>
        <w:guid w:val="{55EC7E1A-D099-4D80-8A5C-A504DC20E38B}"/>
      </w:docPartPr>
      <w:docPartBody>
        <w:p w:rsidR="00AF6FE7" w:rsidRDefault="00751855" w:rsidP="00751855">
          <w:r w:rsidRPr="00CF681F">
            <w:rPr>
              <w:rStyle w:val="PlaceholderText"/>
            </w:rPr>
            <w:t>Click or tap here to enter text.</w:t>
          </w:r>
        </w:p>
      </w:docPartBody>
    </w:docPart>
    <w:docPart>
      <w:docPartPr>
        <w:name w:val="1BFB2C7FAE3A48F087DD93DD00122F23"/>
        <w:category>
          <w:name w:val="General"/>
          <w:gallery w:val="placeholder"/>
        </w:category>
        <w:types>
          <w:type w:val="bbPlcHdr"/>
        </w:types>
        <w:behaviors>
          <w:behavior w:val="content"/>
        </w:behaviors>
        <w:guid w:val="{F31E3759-F5AA-4C20-9A8B-5CD3070CB4E1}"/>
      </w:docPartPr>
      <w:docPartBody>
        <w:p w:rsidR="00AF6FE7" w:rsidRDefault="00751855" w:rsidP="00751855">
          <w:r w:rsidRPr="00CF681F">
            <w:rPr>
              <w:rStyle w:val="PlaceholderText"/>
            </w:rPr>
            <w:t>Choose an item.</w:t>
          </w:r>
        </w:p>
      </w:docPartBody>
    </w:docPart>
    <w:docPart>
      <w:docPartPr>
        <w:name w:val="278BAB7EB7174BBCA23E9FE0126C2685"/>
        <w:category>
          <w:name w:val="General"/>
          <w:gallery w:val="placeholder"/>
        </w:category>
        <w:types>
          <w:type w:val="bbPlcHdr"/>
        </w:types>
        <w:behaviors>
          <w:behavior w:val="content"/>
        </w:behaviors>
        <w:guid w:val="{35646C03-C3C6-4BF6-8ABA-671B1E3506F0}"/>
      </w:docPartPr>
      <w:docPartBody>
        <w:p w:rsidR="00AF6FE7" w:rsidRDefault="00751855" w:rsidP="00751855">
          <w:r w:rsidRPr="00CF681F">
            <w:rPr>
              <w:rStyle w:val="PlaceholderText"/>
            </w:rPr>
            <w:t>Click or tap here to enter text.</w:t>
          </w:r>
        </w:p>
      </w:docPartBody>
    </w:docPart>
    <w:docPart>
      <w:docPartPr>
        <w:name w:val="316A814D774548BBA6948BEAC8C90278"/>
        <w:category>
          <w:name w:val="General"/>
          <w:gallery w:val="placeholder"/>
        </w:category>
        <w:types>
          <w:type w:val="bbPlcHdr"/>
        </w:types>
        <w:behaviors>
          <w:behavior w:val="content"/>
        </w:behaviors>
        <w:guid w:val="{F8948255-948A-4FF6-A8BE-2A7F85FF4190}"/>
      </w:docPartPr>
      <w:docPartBody>
        <w:p w:rsidR="00AF6FE7" w:rsidRDefault="00751855" w:rsidP="00751855">
          <w:r w:rsidRPr="00CF681F">
            <w:rPr>
              <w:rStyle w:val="PlaceholderText"/>
            </w:rPr>
            <w:t>Choose an item.</w:t>
          </w:r>
        </w:p>
      </w:docPartBody>
    </w:docPart>
    <w:docPart>
      <w:docPartPr>
        <w:name w:val="3408409A40E34627940A734B66B27790"/>
        <w:category>
          <w:name w:val="General"/>
          <w:gallery w:val="placeholder"/>
        </w:category>
        <w:types>
          <w:type w:val="bbPlcHdr"/>
        </w:types>
        <w:behaviors>
          <w:behavior w:val="content"/>
        </w:behaviors>
        <w:guid w:val="{BCE7B96D-5F30-4852-899B-9F9DA14C0C53}"/>
      </w:docPartPr>
      <w:docPartBody>
        <w:p w:rsidR="00AF6FE7" w:rsidRDefault="00751855" w:rsidP="00751855">
          <w:r w:rsidRPr="00CF681F">
            <w:rPr>
              <w:rStyle w:val="PlaceholderText"/>
            </w:rPr>
            <w:t>Click or tap here to enter text.</w:t>
          </w:r>
        </w:p>
      </w:docPartBody>
    </w:docPart>
    <w:docPart>
      <w:docPartPr>
        <w:name w:val="82ED763FBA4D4FB7ACE8AB4A0F3E0AE1"/>
        <w:category>
          <w:name w:val="General"/>
          <w:gallery w:val="placeholder"/>
        </w:category>
        <w:types>
          <w:type w:val="bbPlcHdr"/>
        </w:types>
        <w:behaviors>
          <w:behavior w:val="content"/>
        </w:behaviors>
        <w:guid w:val="{C97534C7-459F-48D5-A448-8C1E6AF89C12}"/>
      </w:docPartPr>
      <w:docPartBody>
        <w:p w:rsidR="00AF6FE7" w:rsidRDefault="00751855" w:rsidP="00751855">
          <w:r w:rsidRPr="00CF681F">
            <w:rPr>
              <w:rStyle w:val="PlaceholderText"/>
            </w:rPr>
            <w:t>Click or tap here to enter text.</w:t>
          </w:r>
        </w:p>
      </w:docPartBody>
    </w:docPart>
    <w:docPart>
      <w:docPartPr>
        <w:name w:val="C4D95381E40449D692CC589FC49E7147"/>
        <w:category>
          <w:name w:val="General"/>
          <w:gallery w:val="placeholder"/>
        </w:category>
        <w:types>
          <w:type w:val="bbPlcHdr"/>
        </w:types>
        <w:behaviors>
          <w:behavior w:val="content"/>
        </w:behaviors>
        <w:guid w:val="{0207593B-C93D-455A-9AEA-47796CC37311}"/>
      </w:docPartPr>
      <w:docPartBody>
        <w:p w:rsidR="00AF6FE7" w:rsidRDefault="00751855" w:rsidP="00751855">
          <w:r w:rsidRPr="00CF681F">
            <w:rPr>
              <w:rStyle w:val="PlaceholderText"/>
            </w:rPr>
            <w:t>Choose an item.</w:t>
          </w:r>
        </w:p>
      </w:docPartBody>
    </w:docPart>
    <w:docPart>
      <w:docPartPr>
        <w:name w:val="51ED6FC11CEF4E93B8E1AF5C1FFB97C7"/>
        <w:category>
          <w:name w:val="General"/>
          <w:gallery w:val="placeholder"/>
        </w:category>
        <w:types>
          <w:type w:val="bbPlcHdr"/>
        </w:types>
        <w:behaviors>
          <w:behavior w:val="content"/>
        </w:behaviors>
        <w:guid w:val="{90A7895C-2E80-4B21-A28D-D2F5F819BCE6}"/>
      </w:docPartPr>
      <w:docPartBody>
        <w:p w:rsidR="00AF6FE7" w:rsidRDefault="00751855" w:rsidP="00751855">
          <w:r w:rsidRPr="00CF681F">
            <w:rPr>
              <w:rStyle w:val="PlaceholderText"/>
            </w:rPr>
            <w:t>Click or tap here to enter text.</w:t>
          </w:r>
        </w:p>
      </w:docPartBody>
    </w:docPart>
    <w:docPart>
      <w:docPartPr>
        <w:name w:val="EB09F916440F42FEA486D026202EEA58"/>
        <w:category>
          <w:name w:val="General"/>
          <w:gallery w:val="placeholder"/>
        </w:category>
        <w:types>
          <w:type w:val="bbPlcHdr"/>
        </w:types>
        <w:behaviors>
          <w:behavior w:val="content"/>
        </w:behaviors>
        <w:guid w:val="{37282F82-B9C1-4AED-B4E6-265ECCA61AF3}"/>
      </w:docPartPr>
      <w:docPartBody>
        <w:p w:rsidR="00AF6FE7" w:rsidRDefault="00751855" w:rsidP="00751855">
          <w:r w:rsidRPr="00CF681F">
            <w:rPr>
              <w:rStyle w:val="PlaceholderText"/>
            </w:rPr>
            <w:t>Click or tap here to enter text.</w:t>
          </w:r>
        </w:p>
      </w:docPartBody>
    </w:docPart>
    <w:docPart>
      <w:docPartPr>
        <w:name w:val="242CAF7FEBA0422AB72C029B971108ED"/>
        <w:category>
          <w:name w:val="General"/>
          <w:gallery w:val="placeholder"/>
        </w:category>
        <w:types>
          <w:type w:val="bbPlcHdr"/>
        </w:types>
        <w:behaviors>
          <w:behavior w:val="content"/>
        </w:behaviors>
        <w:guid w:val="{A0BDF7BF-C340-49C4-AA48-935D4220F2BF}"/>
      </w:docPartPr>
      <w:docPartBody>
        <w:p w:rsidR="00584328" w:rsidRDefault="00A57D49" w:rsidP="00A57D49">
          <w:pPr>
            <w:pStyle w:val="242CAF7FEBA0422AB72C029B971108ED"/>
          </w:pPr>
          <w:r w:rsidRPr="00CF681F">
            <w:rPr>
              <w:rStyle w:val="PlaceholderText"/>
            </w:rPr>
            <w:t>Choose an item.</w:t>
          </w:r>
        </w:p>
      </w:docPartBody>
    </w:docPart>
    <w:docPart>
      <w:docPartPr>
        <w:name w:val="6FA4E53A953C4148BFB70F9475A070EA"/>
        <w:category>
          <w:name w:val="General"/>
          <w:gallery w:val="placeholder"/>
        </w:category>
        <w:types>
          <w:type w:val="bbPlcHdr"/>
        </w:types>
        <w:behaviors>
          <w:behavior w:val="content"/>
        </w:behaviors>
        <w:guid w:val="{258B690F-A856-4084-AFDD-AC443AFE2666}"/>
      </w:docPartPr>
      <w:docPartBody>
        <w:p w:rsidR="00584328" w:rsidRDefault="00A57D49" w:rsidP="00A57D49">
          <w:pPr>
            <w:pStyle w:val="6FA4E53A953C4148BFB70F9475A070EA"/>
          </w:pPr>
          <w:r w:rsidRPr="00CF681F">
            <w:rPr>
              <w:rStyle w:val="PlaceholderText"/>
            </w:rPr>
            <w:t>Click or tap here to enter text.</w:t>
          </w:r>
        </w:p>
      </w:docPartBody>
    </w:docPart>
    <w:docPart>
      <w:docPartPr>
        <w:name w:val="897EA5E3F6EE4A4DBC2D4003DC89C737"/>
        <w:category>
          <w:name w:val="General"/>
          <w:gallery w:val="placeholder"/>
        </w:category>
        <w:types>
          <w:type w:val="bbPlcHdr"/>
        </w:types>
        <w:behaviors>
          <w:behavior w:val="content"/>
        </w:behaviors>
        <w:guid w:val="{AEE26886-4894-42DC-B7B4-AAA735C5589D}"/>
      </w:docPartPr>
      <w:docPartBody>
        <w:p w:rsidR="00584328" w:rsidRDefault="00A57D49" w:rsidP="00A57D49">
          <w:pPr>
            <w:pStyle w:val="897EA5E3F6EE4A4DBC2D4003DC89C737"/>
          </w:pPr>
          <w:r w:rsidRPr="00CF681F">
            <w:rPr>
              <w:rStyle w:val="PlaceholderText"/>
            </w:rPr>
            <w:t>Choose an item.</w:t>
          </w:r>
        </w:p>
      </w:docPartBody>
    </w:docPart>
    <w:docPart>
      <w:docPartPr>
        <w:name w:val="FC8E19A593A44677BF13058CA565E0CF"/>
        <w:category>
          <w:name w:val="General"/>
          <w:gallery w:val="placeholder"/>
        </w:category>
        <w:types>
          <w:type w:val="bbPlcHdr"/>
        </w:types>
        <w:behaviors>
          <w:behavior w:val="content"/>
        </w:behaviors>
        <w:guid w:val="{D1A0B920-CEA5-4341-923A-39C896D4BBA4}"/>
      </w:docPartPr>
      <w:docPartBody>
        <w:p w:rsidR="00584328" w:rsidRDefault="00A57D49" w:rsidP="00A57D49">
          <w:pPr>
            <w:pStyle w:val="FC8E19A593A44677BF13058CA565E0CF"/>
          </w:pPr>
          <w:r w:rsidRPr="00CF681F">
            <w:rPr>
              <w:rStyle w:val="PlaceholderText"/>
            </w:rPr>
            <w:t>Click or tap here to enter text.</w:t>
          </w:r>
        </w:p>
      </w:docPartBody>
    </w:docPart>
    <w:docPart>
      <w:docPartPr>
        <w:name w:val="57609160B2A6449993940AD323A2472C"/>
        <w:category>
          <w:name w:val="General"/>
          <w:gallery w:val="placeholder"/>
        </w:category>
        <w:types>
          <w:type w:val="bbPlcHdr"/>
        </w:types>
        <w:behaviors>
          <w:behavior w:val="content"/>
        </w:behaviors>
        <w:guid w:val="{FA39DD46-A518-4B15-B159-A901659B024C}"/>
      </w:docPartPr>
      <w:docPartBody>
        <w:p w:rsidR="00584328" w:rsidRDefault="00A57D49" w:rsidP="00A57D49">
          <w:pPr>
            <w:pStyle w:val="57609160B2A6449993940AD323A2472C"/>
          </w:pPr>
          <w:r w:rsidRPr="00CF681F">
            <w:rPr>
              <w:rStyle w:val="PlaceholderText"/>
            </w:rPr>
            <w:t>Choose an item.</w:t>
          </w:r>
        </w:p>
      </w:docPartBody>
    </w:docPart>
    <w:docPart>
      <w:docPartPr>
        <w:name w:val="E1C71C66860142E589C87534D0557602"/>
        <w:category>
          <w:name w:val="General"/>
          <w:gallery w:val="placeholder"/>
        </w:category>
        <w:types>
          <w:type w:val="bbPlcHdr"/>
        </w:types>
        <w:behaviors>
          <w:behavior w:val="content"/>
        </w:behaviors>
        <w:guid w:val="{D4D24B28-32C6-46CB-B588-4F018543EBFC}"/>
      </w:docPartPr>
      <w:docPartBody>
        <w:p w:rsidR="00584328" w:rsidRDefault="00A57D49" w:rsidP="00A57D49">
          <w:pPr>
            <w:pStyle w:val="E1C71C66860142E589C87534D0557602"/>
          </w:pPr>
          <w:r w:rsidRPr="00CF681F">
            <w:rPr>
              <w:rStyle w:val="PlaceholderText"/>
            </w:rPr>
            <w:t>Click or tap here to enter text.</w:t>
          </w:r>
        </w:p>
      </w:docPartBody>
    </w:docPart>
    <w:docPart>
      <w:docPartPr>
        <w:name w:val="F19D37D137364B51B9CA27134C919DD3"/>
        <w:category>
          <w:name w:val="General"/>
          <w:gallery w:val="placeholder"/>
        </w:category>
        <w:types>
          <w:type w:val="bbPlcHdr"/>
        </w:types>
        <w:behaviors>
          <w:behavior w:val="content"/>
        </w:behaviors>
        <w:guid w:val="{AB3E9E07-7F13-44E9-B7DC-DA7CBA050352}"/>
      </w:docPartPr>
      <w:docPartBody>
        <w:p w:rsidR="00584328" w:rsidRDefault="00A57D49" w:rsidP="00A57D49">
          <w:pPr>
            <w:pStyle w:val="F19D37D137364B51B9CA27134C919DD3"/>
          </w:pPr>
          <w:r w:rsidRPr="00CF681F">
            <w:rPr>
              <w:rStyle w:val="PlaceholderText"/>
            </w:rPr>
            <w:t>Choose an item.</w:t>
          </w:r>
        </w:p>
      </w:docPartBody>
    </w:docPart>
    <w:docPart>
      <w:docPartPr>
        <w:name w:val="7BD40DC62F42433191251DBBB2842694"/>
        <w:category>
          <w:name w:val="General"/>
          <w:gallery w:val="placeholder"/>
        </w:category>
        <w:types>
          <w:type w:val="bbPlcHdr"/>
        </w:types>
        <w:behaviors>
          <w:behavior w:val="content"/>
        </w:behaviors>
        <w:guid w:val="{08076EEF-23A1-4A8D-8BDB-43625CBFBBAE}"/>
      </w:docPartPr>
      <w:docPartBody>
        <w:p w:rsidR="00584328" w:rsidRDefault="00A57D49" w:rsidP="00A57D49">
          <w:pPr>
            <w:pStyle w:val="7BD40DC62F42433191251DBBB2842694"/>
          </w:pPr>
          <w:r w:rsidRPr="00CF681F">
            <w:rPr>
              <w:rStyle w:val="PlaceholderText"/>
            </w:rPr>
            <w:t>Click or tap here to enter text.</w:t>
          </w:r>
        </w:p>
      </w:docPartBody>
    </w:docPart>
    <w:docPart>
      <w:docPartPr>
        <w:name w:val="DAB9A7BDE092453590108BEAF7FD1D65"/>
        <w:category>
          <w:name w:val="General"/>
          <w:gallery w:val="placeholder"/>
        </w:category>
        <w:types>
          <w:type w:val="bbPlcHdr"/>
        </w:types>
        <w:behaviors>
          <w:behavior w:val="content"/>
        </w:behaviors>
        <w:guid w:val="{10129298-8390-4F5C-B6D4-8AE436B4E42D}"/>
      </w:docPartPr>
      <w:docPartBody>
        <w:p w:rsidR="00584328" w:rsidRDefault="00A57D49" w:rsidP="00A57D49">
          <w:pPr>
            <w:pStyle w:val="DAB9A7BDE092453590108BEAF7FD1D65"/>
          </w:pPr>
          <w:r w:rsidRPr="00CF681F">
            <w:rPr>
              <w:rStyle w:val="PlaceholderText"/>
            </w:rPr>
            <w:t>Choose an item.</w:t>
          </w:r>
        </w:p>
      </w:docPartBody>
    </w:docPart>
    <w:docPart>
      <w:docPartPr>
        <w:name w:val="909C0733EEC84342A6F25E28152A215F"/>
        <w:category>
          <w:name w:val="General"/>
          <w:gallery w:val="placeholder"/>
        </w:category>
        <w:types>
          <w:type w:val="bbPlcHdr"/>
        </w:types>
        <w:behaviors>
          <w:behavior w:val="content"/>
        </w:behaviors>
        <w:guid w:val="{21B6BA7C-7A7B-49E0-8B85-4B1F2981447C}"/>
      </w:docPartPr>
      <w:docPartBody>
        <w:p w:rsidR="00584328" w:rsidRDefault="00A57D49" w:rsidP="00A57D49">
          <w:pPr>
            <w:pStyle w:val="909C0733EEC84342A6F25E28152A215F"/>
          </w:pPr>
          <w:r w:rsidRPr="00CF681F">
            <w:rPr>
              <w:rStyle w:val="PlaceholderText"/>
            </w:rPr>
            <w:t>Click or tap here to enter text.</w:t>
          </w:r>
        </w:p>
      </w:docPartBody>
    </w:docPart>
    <w:docPart>
      <w:docPartPr>
        <w:name w:val="E71A51E06DDF4655B313F553435906B3"/>
        <w:category>
          <w:name w:val="General"/>
          <w:gallery w:val="placeholder"/>
        </w:category>
        <w:types>
          <w:type w:val="bbPlcHdr"/>
        </w:types>
        <w:behaviors>
          <w:behavior w:val="content"/>
        </w:behaviors>
        <w:guid w:val="{601CE329-7CC9-4B3A-B6B1-1646238C5BBA}"/>
      </w:docPartPr>
      <w:docPartBody>
        <w:p w:rsidR="00584328" w:rsidRDefault="00A57D49" w:rsidP="00A57D49">
          <w:pPr>
            <w:pStyle w:val="E71A51E06DDF4655B313F553435906B3"/>
          </w:pPr>
          <w:r w:rsidRPr="00CF681F">
            <w:rPr>
              <w:rStyle w:val="PlaceholderText"/>
            </w:rPr>
            <w:t>Choose an item.</w:t>
          </w:r>
        </w:p>
      </w:docPartBody>
    </w:docPart>
    <w:docPart>
      <w:docPartPr>
        <w:name w:val="DCCC21F8371F438889BB840431815F99"/>
        <w:category>
          <w:name w:val="General"/>
          <w:gallery w:val="placeholder"/>
        </w:category>
        <w:types>
          <w:type w:val="bbPlcHdr"/>
        </w:types>
        <w:behaviors>
          <w:behavior w:val="content"/>
        </w:behaviors>
        <w:guid w:val="{EF9A1C58-37D1-4A6C-8D1D-C320D5015DFD}"/>
      </w:docPartPr>
      <w:docPartBody>
        <w:p w:rsidR="00584328" w:rsidRDefault="00A57D49" w:rsidP="00A57D49">
          <w:pPr>
            <w:pStyle w:val="DCCC21F8371F438889BB840431815F99"/>
          </w:pPr>
          <w:r w:rsidRPr="00CF681F">
            <w:rPr>
              <w:rStyle w:val="PlaceholderText"/>
            </w:rPr>
            <w:t>Click or tap here to enter text.</w:t>
          </w:r>
        </w:p>
      </w:docPartBody>
    </w:docPart>
    <w:docPart>
      <w:docPartPr>
        <w:name w:val="888ED3B4614E40238C62D27506246813"/>
        <w:category>
          <w:name w:val="General"/>
          <w:gallery w:val="placeholder"/>
        </w:category>
        <w:types>
          <w:type w:val="bbPlcHdr"/>
        </w:types>
        <w:behaviors>
          <w:behavior w:val="content"/>
        </w:behaviors>
        <w:guid w:val="{58596DBB-63DB-4AA1-9A4D-6465EFCBA615}"/>
      </w:docPartPr>
      <w:docPartBody>
        <w:p w:rsidR="00584328" w:rsidRDefault="00A57D49" w:rsidP="00A57D49">
          <w:pPr>
            <w:pStyle w:val="888ED3B4614E40238C62D27506246813"/>
          </w:pPr>
          <w:r w:rsidRPr="00CF681F">
            <w:rPr>
              <w:rStyle w:val="PlaceholderText"/>
            </w:rPr>
            <w:t>Choose an item.</w:t>
          </w:r>
        </w:p>
      </w:docPartBody>
    </w:docPart>
    <w:docPart>
      <w:docPartPr>
        <w:name w:val="E590F970ABDA4D1D9BC3520FE4A021F7"/>
        <w:category>
          <w:name w:val="General"/>
          <w:gallery w:val="placeholder"/>
        </w:category>
        <w:types>
          <w:type w:val="bbPlcHdr"/>
        </w:types>
        <w:behaviors>
          <w:behavior w:val="content"/>
        </w:behaviors>
        <w:guid w:val="{DF73596B-F428-4DCE-A88E-549B43CD3C35}"/>
      </w:docPartPr>
      <w:docPartBody>
        <w:p w:rsidR="00584328" w:rsidRDefault="00A57D49" w:rsidP="00A57D49">
          <w:pPr>
            <w:pStyle w:val="E590F970ABDA4D1D9BC3520FE4A021F7"/>
          </w:pPr>
          <w:r w:rsidRPr="00CF681F">
            <w:rPr>
              <w:rStyle w:val="PlaceholderText"/>
            </w:rPr>
            <w:t>Click or tap here to enter text.</w:t>
          </w:r>
        </w:p>
      </w:docPartBody>
    </w:docPart>
    <w:docPart>
      <w:docPartPr>
        <w:name w:val="AE8F5A11AE8F4C25855E52D355F28A55"/>
        <w:category>
          <w:name w:val="General"/>
          <w:gallery w:val="placeholder"/>
        </w:category>
        <w:types>
          <w:type w:val="bbPlcHdr"/>
        </w:types>
        <w:behaviors>
          <w:behavior w:val="content"/>
        </w:behaviors>
        <w:guid w:val="{9033C204-BE21-4D98-8EE3-7A4B9C81A91A}"/>
      </w:docPartPr>
      <w:docPartBody>
        <w:p w:rsidR="00584328" w:rsidRDefault="00A57D49" w:rsidP="00A57D49">
          <w:pPr>
            <w:pStyle w:val="AE8F5A11AE8F4C25855E52D355F28A55"/>
          </w:pPr>
          <w:r w:rsidRPr="00CF681F">
            <w:rPr>
              <w:rStyle w:val="PlaceholderText"/>
            </w:rPr>
            <w:t>Choose an item.</w:t>
          </w:r>
        </w:p>
      </w:docPartBody>
    </w:docPart>
    <w:docPart>
      <w:docPartPr>
        <w:name w:val="96EB387DA3674D3F87A9D49A2706A8CA"/>
        <w:category>
          <w:name w:val="General"/>
          <w:gallery w:val="placeholder"/>
        </w:category>
        <w:types>
          <w:type w:val="bbPlcHdr"/>
        </w:types>
        <w:behaviors>
          <w:behavior w:val="content"/>
        </w:behaviors>
        <w:guid w:val="{85BC329D-467C-4DDA-BF0C-B6876208953C}"/>
      </w:docPartPr>
      <w:docPartBody>
        <w:p w:rsidR="00584328" w:rsidRDefault="00A57D49" w:rsidP="00A57D49">
          <w:pPr>
            <w:pStyle w:val="96EB387DA3674D3F87A9D49A2706A8CA"/>
          </w:pPr>
          <w:r w:rsidRPr="00CF681F">
            <w:rPr>
              <w:rStyle w:val="PlaceholderText"/>
            </w:rPr>
            <w:t>Click or tap here to enter text.</w:t>
          </w:r>
        </w:p>
      </w:docPartBody>
    </w:docPart>
    <w:docPart>
      <w:docPartPr>
        <w:name w:val="A6BED3307A6D4868AA563A287E4892F6"/>
        <w:category>
          <w:name w:val="General"/>
          <w:gallery w:val="placeholder"/>
        </w:category>
        <w:types>
          <w:type w:val="bbPlcHdr"/>
        </w:types>
        <w:behaviors>
          <w:behavior w:val="content"/>
        </w:behaviors>
        <w:guid w:val="{86D66544-55E8-4A36-B308-BF2A2CCF2C28}"/>
      </w:docPartPr>
      <w:docPartBody>
        <w:p w:rsidR="00584328" w:rsidRDefault="00A57D49" w:rsidP="00A57D49">
          <w:pPr>
            <w:pStyle w:val="A6BED3307A6D4868AA563A287E4892F6"/>
          </w:pPr>
          <w:r w:rsidRPr="00CF681F">
            <w:rPr>
              <w:rStyle w:val="PlaceholderText"/>
            </w:rPr>
            <w:t>Choose an item.</w:t>
          </w:r>
        </w:p>
      </w:docPartBody>
    </w:docPart>
    <w:docPart>
      <w:docPartPr>
        <w:name w:val="C38910C6DF33474FBD074E2DEEBBB774"/>
        <w:category>
          <w:name w:val="General"/>
          <w:gallery w:val="placeholder"/>
        </w:category>
        <w:types>
          <w:type w:val="bbPlcHdr"/>
        </w:types>
        <w:behaviors>
          <w:behavior w:val="content"/>
        </w:behaviors>
        <w:guid w:val="{CF1C88EA-F02B-4008-A682-A9670414CE3D}"/>
      </w:docPartPr>
      <w:docPartBody>
        <w:p w:rsidR="00584328" w:rsidRDefault="00A57D49" w:rsidP="00A57D49">
          <w:pPr>
            <w:pStyle w:val="C38910C6DF33474FBD074E2DEEBBB774"/>
          </w:pPr>
          <w:r w:rsidRPr="00CF681F">
            <w:rPr>
              <w:rStyle w:val="PlaceholderText"/>
            </w:rPr>
            <w:t>Click or tap here to enter text.</w:t>
          </w:r>
        </w:p>
      </w:docPartBody>
    </w:docPart>
    <w:docPart>
      <w:docPartPr>
        <w:name w:val="7A8AF07D30CA42B2BBA0116F5C0A3430"/>
        <w:category>
          <w:name w:val="General"/>
          <w:gallery w:val="placeholder"/>
        </w:category>
        <w:types>
          <w:type w:val="bbPlcHdr"/>
        </w:types>
        <w:behaviors>
          <w:behavior w:val="content"/>
        </w:behaviors>
        <w:guid w:val="{AEC5FA9D-211A-43A7-A683-327EC1893C97}"/>
      </w:docPartPr>
      <w:docPartBody>
        <w:p w:rsidR="00584328" w:rsidRDefault="00A57D49" w:rsidP="00A57D49">
          <w:pPr>
            <w:pStyle w:val="7A8AF07D30CA42B2BBA0116F5C0A3430"/>
          </w:pPr>
          <w:r w:rsidRPr="00CF681F">
            <w:rPr>
              <w:rStyle w:val="PlaceholderText"/>
            </w:rPr>
            <w:t>Choose an item.</w:t>
          </w:r>
        </w:p>
      </w:docPartBody>
    </w:docPart>
    <w:docPart>
      <w:docPartPr>
        <w:name w:val="A6780D24F9AE40D0B95F4FB2C98EBCA5"/>
        <w:category>
          <w:name w:val="General"/>
          <w:gallery w:val="placeholder"/>
        </w:category>
        <w:types>
          <w:type w:val="bbPlcHdr"/>
        </w:types>
        <w:behaviors>
          <w:behavior w:val="content"/>
        </w:behaviors>
        <w:guid w:val="{AA47543B-05AB-417F-9D8E-236AC6099583}"/>
      </w:docPartPr>
      <w:docPartBody>
        <w:p w:rsidR="00584328" w:rsidRDefault="00A57D49" w:rsidP="00A57D49">
          <w:pPr>
            <w:pStyle w:val="A6780D24F9AE40D0B95F4FB2C98EBCA5"/>
          </w:pPr>
          <w:r w:rsidRPr="00CF681F">
            <w:rPr>
              <w:rStyle w:val="PlaceholderText"/>
            </w:rPr>
            <w:t>Click or tap here to enter text.</w:t>
          </w:r>
        </w:p>
      </w:docPartBody>
    </w:docPart>
    <w:docPart>
      <w:docPartPr>
        <w:name w:val="E3526A4AF6984887AC6F264BFAA5099F"/>
        <w:category>
          <w:name w:val="General"/>
          <w:gallery w:val="placeholder"/>
        </w:category>
        <w:types>
          <w:type w:val="bbPlcHdr"/>
        </w:types>
        <w:behaviors>
          <w:behavior w:val="content"/>
        </w:behaviors>
        <w:guid w:val="{9E22DB98-C4BB-41FB-92E8-E927DC38265E}"/>
      </w:docPartPr>
      <w:docPartBody>
        <w:p w:rsidR="00584328" w:rsidRDefault="00A57D49" w:rsidP="00A57D49">
          <w:pPr>
            <w:pStyle w:val="E3526A4AF6984887AC6F264BFAA5099F"/>
          </w:pPr>
          <w:r w:rsidRPr="00CF681F">
            <w:rPr>
              <w:rStyle w:val="PlaceholderText"/>
            </w:rPr>
            <w:t>Choose an item.</w:t>
          </w:r>
        </w:p>
      </w:docPartBody>
    </w:docPart>
    <w:docPart>
      <w:docPartPr>
        <w:name w:val="B4107EFC866D4EF7AD9B1BBE7A70F207"/>
        <w:category>
          <w:name w:val="General"/>
          <w:gallery w:val="placeholder"/>
        </w:category>
        <w:types>
          <w:type w:val="bbPlcHdr"/>
        </w:types>
        <w:behaviors>
          <w:behavior w:val="content"/>
        </w:behaviors>
        <w:guid w:val="{C351275A-7E23-4420-986E-F3C043C39F71}"/>
      </w:docPartPr>
      <w:docPartBody>
        <w:p w:rsidR="00584328" w:rsidRDefault="00A57D49" w:rsidP="00A57D49">
          <w:pPr>
            <w:pStyle w:val="B4107EFC866D4EF7AD9B1BBE7A70F207"/>
          </w:pPr>
          <w:r w:rsidRPr="00CF681F">
            <w:rPr>
              <w:rStyle w:val="PlaceholderText"/>
            </w:rPr>
            <w:t>Click or tap here to enter text.</w:t>
          </w:r>
        </w:p>
      </w:docPartBody>
    </w:docPart>
    <w:docPart>
      <w:docPartPr>
        <w:name w:val="4066A1A2B6B34F1AA4E5B1E8D3F8C0BA"/>
        <w:category>
          <w:name w:val="General"/>
          <w:gallery w:val="placeholder"/>
        </w:category>
        <w:types>
          <w:type w:val="bbPlcHdr"/>
        </w:types>
        <w:behaviors>
          <w:behavior w:val="content"/>
        </w:behaviors>
        <w:guid w:val="{C07BD9ED-54ED-4DC6-8651-FE399A27F78B}"/>
      </w:docPartPr>
      <w:docPartBody>
        <w:p w:rsidR="00584328" w:rsidRDefault="00A57D49" w:rsidP="00A57D49">
          <w:pPr>
            <w:pStyle w:val="4066A1A2B6B34F1AA4E5B1E8D3F8C0BA"/>
          </w:pPr>
          <w:r w:rsidRPr="00CF681F">
            <w:rPr>
              <w:rStyle w:val="PlaceholderText"/>
            </w:rPr>
            <w:t>Choose an item.</w:t>
          </w:r>
        </w:p>
      </w:docPartBody>
    </w:docPart>
    <w:docPart>
      <w:docPartPr>
        <w:name w:val="7143637A6F0C44E4B71744FACE9C0A94"/>
        <w:category>
          <w:name w:val="General"/>
          <w:gallery w:val="placeholder"/>
        </w:category>
        <w:types>
          <w:type w:val="bbPlcHdr"/>
        </w:types>
        <w:behaviors>
          <w:behavior w:val="content"/>
        </w:behaviors>
        <w:guid w:val="{88D93953-2855-44E5-85C8-7F94D3737A9E}"/>
      </w:docPartPr>
      <w:docPartBody>
        <w:p w:rsidR="00584328" w:rsidRDefault="00A57D49" w:rsidP="00A57D49">
          <w:pPr>
            <w:pStyle w:val="7143637A6F0C44E4B71744FACE9C0A94"/>
          </w:pPr>
          <w:r w:rsidRPr="00CF681F">
            <w:rPr>
              <w:rStyle w:val="PlaceholderText"/>
            </w:rPr>
            <w:t>Click or tap here to enter text.</w:t>
          </w:r>
        </w:p>
      </w:docPartBody>
    </w:docPart>
    <w:docPart>
      <w:docPartPr>
        <w:name w:val="DB3B9EDAA8604A5E8CDD680EBCC0E833"/>
        <w:category>
          <w:name w:val="General"/>
          <w:gallery w:val="placeholder"/>
        </w:category>
        <w:types>
          <w:type w:val="bbPlcHdr"/>
        </w:types>
        <w:behaviors>
          <w:behavior w:val="content"/>
        </w:behaviors>
        <w:guid w:val="{933EF41F-6A53-4F71-9886-32158831AC2A}"/>
      </w:docPartPr>
      <w:docPartBody>
        <w:p w:rsidR="00584328" w:rsidRDefault="00A57D49" w:rsidP="00A57D49">
          <w:pPr>
            <w:pStyle w:val="DB3B9EDAA8604A5E8CDD680EBCC0E833"/>
          </w:pPr>
          <w:r w:rsidRPr="00CF681F">
            <w:rPr>
              <w:rStyle w:val="PlaceholderText"/>
            </w:rPr>
            <w:t>Choose an item.</w:t>
          </w:r>
        </w:p>
      </w:docPartBody>
    </w:docPart>
    <w:docPart>
      <w:docPartPr>
        <w:name w:val="6066AD0B83B34D818BCE39753243984D"/>
        <w:category>
          <w:name w:val="General"/>
          <w:gallery w:val="placeholder"/>
        </w:category>
        <w:types>
          <w:type w:val="bbPlcHdr"/>
        </w:types>
        <w:behaviors>
          <w:behavior w:val="content"/>
        </w:behaviors>
        <w:guid w:val="{E8DF6D53-F97E-471F-9832-019507059BCD}"/>
      </w:docPartPr>
      <w:docPartBody>
        <w:p w:rsidR="00584328" w:rsidRDefault="00A57D49" w:rsidP="00A57D49">
          <w:pPr>
            <w:pStyle w:val="6066AD0B83B34D818BCE39753243984D"/>
          </w:pPr>
          <w:r w:rsidRPr="00CF681F">
            <w:rPr>
              <w:rStyle w:val="PlaceholderText"/>
            </w:rPr>
            <w:t>Click or tap here to enter text.</w:t>
          </w:r>
        </w:p>
      </w:docPartBody>
    </w:docPart>
    <w:docPart>
      <w:docPartPr>
        <w:name w:val="ABF36F867C5440E3B3F50564348941DE"/>
        <w:category>
          <w:name w:val="General"/>
          <w:gallery w:val="placeholder"/>
        </w:category>
        <w:types>
          <w:type w:val="bbPlcHdr"/>
        </w:types>
        <w:behaviors>
          <w:behavior w:val="content"/>
        </w:behaviors>
        <w:guid w:val="{E7321A24-7AA9-4C79-BD9B-1199EE490642}"/>
      </w:docPartPr>
      <w:docPartBody>
        <w:p w:rsidR="00584328" w:rsidRDefault="00A57D49" w:rsidP="00A57D49">
          <w:pPr>
            <w:pStyle w:val="ABF36F867C5440E3B3F50564348941DE"/>
          </w:pPr>
          <w:r w:rsidRPr="00CF681F">
            <w:rPr>
              <w:rStyle w:val="PlaceholderText"/>
            </w:rPr>
            <w:t>Choose an item.</w:t>
          </w:r>
        </w:p>
      </w:docPartBody>
    </w:docPart>
    <w:docPart>
      <w:docPartPr>
        <w:name w:val="C75D34A596624321BBC63585C0EE8083"/>
        <w:category>
          <w:name w:val="General"/>
          <w:gallery w:val="placeholder"/>
        </w:category>
        <w:types>
          <w:type w:val="bbPlcHdr"/>
        </w:types>
        <w:behaviors>
          <w:behavior w:val="content"/>
        </w:behaviors>
        <w:guid w:val="{5AE038C8-7902-484F-BE9A-A426FA69B4A8}"/>
      </w:docPartPr>
      <w:docPartBody>
        <w:p w:rsidR="00584328" w:rsidRDefault="00A57D49" w:rsidP="00A57D49">
          <w:pPr>
            <w:pStyle w:val="C75D34A596624321BBC63585C0EE8083"/>
          </w:pPr>
          <w:r w:rsidRPr="00CF681F">
            <w:rPr>
              <w:rStyle w:val="PlaceholderText"/>
            </w:rPr>
            <w:t>Click or tap here to enter text.</w:t>
          </w:r>
        </w:p>
      </w:docPartBody>
    </w:docPart>
    <w:docPart>
      <w:docPartPr>
        <w:name w:val="38BE18B997F74985A5EDD4E9C2B6AE77"/>
        <w:category>
          <w:name w:val="General"/>
          <w:gallery w:val="placeholder"/>
        </w:category>
        <w:types>
          <w:type w:val="bbPlcHdr"/>
        </w:types>
        <w:behaviors>
          <w:behavior w:val="content"/>
        </w:behaviors>
        <w:guid w:val="{CF094892-8FBD-4723-B101-FA65CAA217E6}"/>
      </w:docPartPr>
      <w:docPartBody>
        <w:p w:rsidR="00584328" w:rsidRDefault="00A57D49" w:rsidP="00A57D49">
          <w:pPr>
            <w:pStyle w:val="38BE18B997F74985A5EDD4E9C2B6AE77"/>
          </w:pPr>
          <w:r w:rsidRPr="00CF681F">
            <w:rPr>
              <w:rStyle w:val="PlaceholderText"/>
            </w:rPr>
            <w:t>Choose an item.</w:t>
          </w:r>
        </w:p>
      </w:docPartBody>
    </w:docPart>
    <w:docPart>
      <w:docPartPr>
        <w:name w:val="2969DE7041A941D6A4EB8D62DACA995F"/>
        <w:category>
          <w:name w:val="General"/>
          <w:gallery w:val="placeholder"/>
        </w:category>
        <w:types>
          <w:type w:val="bbPlcHdr"/>
        </w:types>
        <w:behaviors>
          <w:behavior w:val="content"/>
        </w:behaviors>
        <w:guid w:val="{FE9DEAFB-249F-4BFB-B6EB-C6E2C2F83334}"/>
      </w:docPartPr>
      <w:docPartBody>
        <w:p w:rsidR="00584328" w:rsidRDefault="00A57D49" w:rsidP="00A57D49">
          <w:pPr>
            <w:pStyle w:val="2969DE7041A941D6A4EB8D62DACA995F"/>
          </w:pPr>
          <w:r w:rsidRPr="00CF681F">
            <w:rPr>
              <w:rStyle w:val="PlaceholderText"/>
            </w:rPr>
            <w:t>Click or tap here to enter text.</w:t>
          </w:r>
        </w:p>
      </w:docPartBody>
    </w:docPart>
    <w:docPart>
      <w:docPartPr>
        <w:name w:val="C217FA9E0F4749ACA14B7BEC50664990"/>
        <w:category>
          <w:name w:val="General"/>
          <w:gallery w:val="placeholder"/>
        </w:category>
        <w:types>
          <w:type w:val="bbPlcHdr"/>
        </w:types>
        <w:behaviors>
          <w:behavior w:val="content"/>
        </w:behaviors>
        <w:guid w:val="{3C279D63-7FEE-47DA-B2A8-9AA086B12682}"/>
      </w:docPartPr>
      <w:docPartBody>
        <w:p w:rsidR="00584328" w:rsidRDefault="00A57D49" w:rsidP="00A57D49">
          <w:pPr>
            <w:pStyle w:val="C217FA9E0F4749ACA14B7BEC50664990"/>
          </w:pPr>
          <w:r w:rsidRPr="00CF681F">
            <w:rPr>
              <w:rStyle w:val="PlaceholderText"/>
            </w:rPr>
            <w:t>Choose an item.</w:t>
          </w:r>
        </w:p>
      </w:docPartBody>
    </w:docPart>
    <w:docPart>
      <w:docPartPr>
        <w:name w:val="3151EB9F1A1C45698978BA758EC464D4"/>
        <w:category>
          <w:name w:val="General"/>
          <w:gallery w:val="placeholder"/>
        </w:category>
        <w:types>
          <w:type w:val="bbPlcHdr"/>
        </w:types>
        <w:behaviors>
          <w:behavior w:val="content"/>
        </w:behaviors>
        <w:guid w:val="{DEBBE51F-0C11-453D-823B-7FB5698AE8DA}"/>
      </w:docPartPr>
      <w:docPartBody>
        <w:p w:rsidR="00584328" w:rsidRDefault="00A57D49" w:rsidP="00A57D49">
          <w:pPr>
            <w:pStyle w:val="3151EB9F1A1C45698978BA758EC464D4"/>
          </w:pPr>
          <w:r w:rsidRPr="00CF681F">
            <w:rPr>
              <w:rStyle w:val="PlaceholderText"/>
            </w:rPr>
            <w:t>Click or tap here to enter text.</w:t>
          </w:r>
        </w:p>
      </w:docPartBody>
    </w:docPart>
    <w:docPart>
      <w:docPartPr>
        <w:name w:val="651E801574C0428B8071CFE7BAA0F3A5"/>
        <w:category>
          <w:name w:val="General"/>
          <w:gallery w:val="placeholder"/>
        </w:category>
        <w:types>
          <w:type w:val="bbPlcHdr"/>
        </w:types>
        <w:behaviors>
          <w:behavior w:val="content"/>
        </w:behaviors>
        <w:guid w:val="{E7E1073E-95F5-459A-8E5E-D4F50F9E31CB}"/>
      </w:docPartPr>
      <w:docPartBody>
        <w:p w:rsidR="00584328" w:rsidRDefault="00A57D49" w:rsidP="00A57D49">
          <w:pPr>
            <w:pStyle w:val="651E801574C0428B8071CFE7BAA0F3A5"/>
          </w:pPr>
          <w:r w:rsidRPr="00CF681F">
            <w:rPr>
              <w:rStyle w:val="PlaceholderText"/>
            </w:rPr>
            <w:t>Choose an item.</w:t>
          </w:r>
        </w:p>
      </w:docPartBody>
    </w:docPart>
    <w:docPart>
      <w:docPartPr>
        <w:name w:val="E5510206F40947C8A35A71F6A12981BD"/>
        <w:category>
          <w:name w:val="General"/>
          <w:gallery w:val="placeholder"/>
        </w:category>
        <w:types>
          <w:type w:val="bbPlcHdr"/>
        </w:types>
        <w:behaviors>
          <w:behavior w:val="content"/>
        </w:behaviors>
        <w:guid w:val="{636B67E6-0C72-4ED9-B048-DF6D3FF5BFA6}"/>
      </w:docPartPr>
      <w:docPartBody>
        <w:p w:rsidR="00584328" w:rsidRDefault="00A57D49" w:rsidP="00A57D49">
          <w:pPr>
            <w:pStyle w:val="E5510206F40947C8A35A71F6A12981BD"/>
          </w:pPr>
          <w:r w:rsidRPr="00CF681F">
            <w:rPr>
              <w:rStyle w:val="PlaceholderText"/>
            </w:rPr>
            <w:t>Click or tap here to enter text.</w:t>
          </w:r>
        </w:p>
      </w:docPartBody>
    </w:docPart>
    <w:docPart>
      <w:docPartPr>
        <w:name w:val="9588C0341D0943DB9D7EFB4DB7B8BB2F"/>
        <w:category>
          <w:name w:val="General"/>
          <w:gallery w:val="placeholder"/>
        </w:category>
        <w:types>
          <w:type w:val="bbPlcHdr"/>
        </w:types>
        <w:behaviors>
          <w:behavior w:val="content"/>
        </w:behaviors>
        <w:guid w:val="{23124F8B-613E-4265-B675-DD8D056C4A5D}"/>
      </w:docPartPr>
      <w:docPartBody>
        <w:p w:rsidR="00584328" w:rsidRDefault="00A57D49" w:rsidP="00A57D49">
          <w:pPr>
            <w:pStyle w:val="9588C0341D0943DB9D7EFB4DB7B8BB2F"/>
          </w:pPr>
          <w:r w:rsidRPr="00CF681F">
            <w:rPr>
              <w:rStyle w:val="PlaceholderText"/>
            </w:rPr>
            <w:t>Choose an item.</w:t>
          </w:r>
        </w:p>
      </w:docPartBody>
    </w:docPart>
    <w:docPart>
      <w:docPartPr>
        <w:name w:val="CD0352CD9DBC4CEC8EB4D4FD47A1C46D"/>
        <w:category>
          <w:name w:val="General"/>
          <w:gallery w:val="placeholder"/>
        </w:category>
        <w:types>
          <w:type w:val="bbPlcHdr"/>
        </w:types>
        <w:behaviors>
          <w:behavior w:val="content"/>
        </w:behaviors>
        <w:guid w:val="{EB4F4C9A-C41A-4E6F-8580-3688CD246391}"/>
      </w:docPartPr>
      <w:docPartBody>
        <w:p w:rsidR="00584328" w:rsidRDefault="00A57D49" w:rsidP="00A57D49">
          <w:pPr>
            <w:pStyle w:val="CD0352CD9DBC4CEC8EB4D4FD47A1C46D"/>
          </w:pPr>
          <w:r w:rsidRPr="00CF681F">
            <w:rPr>
              <w:rStyle w:val="PlaceholderText"/>
            </w:rPr>
            <w:t>Click or tap here to enter text.</w:t>
          </w:r>
        </w:p>
      </w:docPartBody>
    </w:docPart>
    <w:docPart>
      <w:docPartPr>
        <w:name w:val="B27AD362C723452E9048384C0365AE61"/>
        <w:category>
          <w:name w:val="General"/>
          <w:gallery w:val="placeholder"/>
        </w:category>
        <w:types>
          <w:type w:val="bbPlcHdr"/>
        </w:types>
        <w:behaviors>
          <w:behavior w:val="content"/>
        </w:behaviors>
        <w:guid w:val="{AC683550-9387-44D6-A085-909A0A719AF0}"/>
      </w:docPartPr>
      <w:docPartBody>
        <w:p w:rsidR="00584328" w:rsidRDefault="00A57D49" w:rsidP="00A57D49">
          <w:pPr>
            <w:pStyle w:val="B27AD362C723452E9048384C0365AE61"/>
          </w:pPr>
          <w:r w:rsidRPr="00CF681F">
            <w:rPr>
              <w:rStyle w:val="PlaceholderText"/>
            </w:rPr>
            <w:t>Choose an item.</w:t>
          </w:r>
        </w:p>
      </w:docPartBody>
    </w:docPart>
    <w:docPart>
      <w:docPartPr>
        <w:name w:val="5EC3B00E64044790B2FB4C73F9EDAB2F"/>
        <w:category>
          <w:name w:val="General"/>
          <w:gallery w:val="placeholder"/>
        </w:category>
        <w:types>
          <w:type w:val="bbPlcHdr"/>
        </w:types>
        <w:behaviors>
          <w:behavior w:val="content"/>
        </w:behaviors>
        <w:guid w:val="{1A75230E-DE29-4D8D-AC30-C7E98CB39CEC}"/>
      </w:docPartPr>
      <w:docPartBody>
        <w:p w:rsidR="00584328" w:rsidRDefault="00A57D49" w:rsidP="00A57D49">
          <w:pPr>
            <w:pStyle w:val="5EC3B00E64044790B2FB4C73F9EDAB2F"/>
          </w:pPr>
          <w:r w:rsidRPr="00CF681F">
            <w:rPr>
              <w:rStyle w:val="PlaceholderText"/>
            </w:rPr>
            <w:t>Click or tap here to enter text.</w:t>
          </w:r>
        </w:p>
      </w:docPartBody>
    </w:docPart>
    <w:docPart>
      <w:docPartPr>
        <w:name w:val="EE6AE42D7E7F49CC8FF626F1506E0501"/>
        <w:category>
          <w:name w:val="General"/>
          <w:gallery w:val="placeholder"/>
        </w:category>
        <w:types>
          <w:type w:val="bbPlcHdr"/>
        </w:types>
        <w:behaviors>
          <w:behavior w:val="content"/>
        </w:behaviors>
        <w:guid w:val="{4C14FA7B-7BF3-47F5-A6F9-E159A73CE59D}"/>
      </w:docPartPr>
      <w:docPartBody>
        <w:p w:rsidR="00584328" w:rsidRDefault="00A57D49" w:rsidP="00A57D49">
          <w:pPr>
            <w:pStyle w:val="EE6AE42D7E7F49CC8FF626F1506E0501"/>
          </w:pPr>
          <w:r w:rsidRPr="00CF681F">
            <w:rPr>
              <w:rStyle w:val="PlaceholderText"/>
            </w:rPr>
            <w:t>Choose an item.</w:t>
          </w:r>
        </w:p>
      </w:docPartBody>
    </w:docPart>
    <w:docPart>
      <w:docPartPr>
        <w:name w:val="50ADE73FA94F4799BCD51F0D57D31DD0"/>
        <w:category>
          <w:name w:val="General"/>
          <w:gallery w:val="placeholder"/>
        </w:category>
        <w:types>
          <w:type w:val="bbPlcHdr"/>
        </w:types>
        <w:behaviors>
          <w:behavior w:val="content"/>
        </w:behaviors>
        <w:guid w:val="{CA3BA851-267D-4406-87BE-1D08FEF1089A}"/>
      </w:docPartPr>
      <w:docPartBody>
        <w:p w:rsidR="00584328" w:rsidRDefault="00A57D49" w:rsidP="00A57D49">
          <w:pPr>
            <w:pStyle w:val="50ADE73FA94F4799BCD51F0D57D31DD0"/>
          </w:pPr>
          <w:r w:rsidRPr="00CF681F">
            <w:rPr>
              <w:rStyle w:val="PlaceholderText"/>
            </w:rPr>
            <w:t>Click or tap here to enter text.</w:t>
          </w:r>
        </w:p>
      </w:docPartBody>
    </w:docPart>
    <w:docPart>
      <w:docPartPr>
        <w:name w:val="8E51C42ACFE34B189C21773B60D393A9"/>
        <w:category>
          <w:name w:val="General"/>
          <w:gallery w:val="placeholder"/>
        </w:category>
        <w:types>
          <w:type w:val="bbPlcHdr"/>
        </w:types>
        <w:behaviors>
          <w:behavior w:val="content"/>
        </w:behaviors>
        <w:guid w:val="{B364963B-7FD0-4C0F-9FC0-D54D9210EB97}"/>
      </w:docPartPr>
      <w:docPartBody>
        <w:p w:rsidR="00584328" w:rsidRDefault="00A57D49" w:rsidP="00A57D49">
          <w:pPr>
            <w:pStyle w:val="8E51C42ACFE34B189C21773B60D393A9"/>
          </w:pPr>
          <w:r w:rsidRPr="00CF681F">
            <w:rPr>
              <w:rStyle w:val="PlaceholderText"/>
            </w:rPr>
            <w:t>Choose an item.</w:t>
          </w:r>
        </w:p>
      </w:docPartBody>
    </w:docPart>
    <w:docPart>
      <w:docPartPr>
        <w:name w:val="898D3FBFB78F4FD7B5128AAED02C7819"/>
        <w:category>
          <w:name w:val="General"/>
          <w:gallery w:val="placeholder"/>
        </w:category>
        <w:types>
          <w:type w:val="bbPlcHdr"/>
        </w:types>
        <w:behaviors>
          <w:behavior w:val="content"/>
        </w:behaviors>
        <w:guid w:val="{276E4E4A-514B-45D8-9F39-EE6AA00A35CD}"/>
      </w:docPartPr>
      <w:docPartBody>
        <w:p w:rsidR="00584328" w:rsidRDefault="00A57D49" w:rsidP="00A57D49">
          <w:pPr>
            <w:pStyle w:val="898D3FBFB78F4FD7B5128AAED02C7819"/>
          </w:pPr>
          <w:r w:rsidRPr="00CF681F">
            <w:rPr>
              <w:rStyle w:val="PlaceholderText"/>
            </w:rPr>
            <w:t>Click or tap here to enter text.</w:t>
          </w:r>
        </w:p>
      </w:docPartBody>
    </w:docPart>
    <w:docPart>
      <w:docPartPr>
        <w:name w:val="545AB4DF064D463387C1F43616FD7077"/>
        <w:category>
          <w:name w:val="General"/>
          <w:gallery w:val="placeholder"/>
        </w:category>
        <w:types>
          <w:type w:val="bbPlcHdr"/>
        </w:types>
        <w:behaviors>
          <w:behavior w:val="content"/>
        </w:behaviors>
        <w:guid w:val="{353CB615-C704-4F62-9709-D6F4C68504FF}"/>
      </w:docPartPr>
      <w:docPartBody>
        <w:p w:rsidR="00584328" w:rsidRDefault="00A57D49" w:rsidP="00A57D49">
          <w:pPr>
            <w:pStyle w:val="545AB4DF064D463387C1F43616FD7077"/>
          </w:pPr>
          <w:r w:rsidRPr="00CF681F">
            <w:rPr>
              <w:rStyle w:val="PlaceholderText"/>
            </w:rPr>
            <w:t>Choose an item.</w:t>
          </w:r>
        </w:p>
      </w:docPartBody>
    </w:docPart>
    <w:docPart>
      <w:docPartPr>
        <w:name w:val="56534ED60E0A46EC9EF4723BA3473F1B"/>
        <w:category>
          <w:name w:val="General"/>
          <w:gallery w:val="placeholder"/>
        </w:category>
        <w:types>
          <w:type w:val="bbPlcHdr"/>
        </w:types>
        <w:behaviors>
          <w:behavior w:val="content"/>
        </w:behaviors>
        <w:guid w:val="{5AB4981B-191B-46EC-8AEF-1A31BA8D0D24}"/>
      </w:docPartPr>
      <w:docPartBody>
        <w:p w:rsidR="00584328" w:rsidRDefault="00A57D49" w:rsidP="00A57D49">
          <w:pPr>
            <w:pStyle w:val="56534ED60E0A46EC9EF4723BA3473F1B"/>
          </w:pPr>
          <w:r w:rsidRPr="00CF681F">
            <w:rPr>
              <w:rStyle w:val="PlaceholderText"/>
            </w:rPr>
            <w:t>Click or tap here to enter text.</w:t>
          </w:r>
        </w:p>
      </w:docPartBody>
    </w:docPart>
    <w:docPart>
      <w:docPartPr>
        <w:name w:val="D7BB5BC28A90452B9EE22B9B2611B007"/>
        <w:category>
          <w:name w:val="General"/>
          <w:gallery w:val="placeholder"/>
        </w:category>
        <w:types>
          <w:type w:val="bbPlcHdr"/>
        </w:types>
        <w:behaviors>
          <w:behavior w:val="content"/>
        </w:behaviors>
        <w:guid w:val="{06C326B3-AABC-428B-8620-2C0BFF7F8967}"/>
      </w:docPartPr>
      <w:docPartBody>
        <w:p w:rsidR="00584328" w:rsidRDefault="00A57D49" w:rsidP="00A57D49">
          <w:pPr>
            <w:pStyle w:val="D7BB5BC28A90452B9EE22B9B2611B007"/>
          </w:pPr>
          <w:r w:rsidRPr="00CF681F">
            <w:rPr>
              <w:rStyle w:val="PlaceholderText"/>
            </w:rPr>
            <w:t>Choose an item.</w:t>
          </w:r>
        </w:p>
      </w:docPartBody>
    </w:docPart>
    <w:docPart>
      <w:docPartPr>
        <w:name w:val="47ECD022597D41DA9C1A8760F137DD07"/>
        <w:category>
          <w:name w:val="General"/>
          <w:gallery w:val="placeholder"/>
        </w:category>
        <w:types>
          <w:type w:val="bbPlcHdr"/>
        </w:types>
        <w:behaviors>
          <w:behavior w:val="content"/>
        </w:behaviors>
        <w:guid w:val="{5E641C81-6EC6-4A75-A5B5-6D4B9FE33680}"/>
      </w:docPartPr>
      <w:docPartBody>
        <w:p w:rsidR="00584328" w:rsidRDefault="00A57D49" w:rsidP="00A57D49">
          <w:pPr>
            <w:pStyle w:val="47ECD022597D41DA9C1A8760F137DD07"/>
          </w:pPr>
          <w:r w:rsidRPr="00CF681F">
            <w:rPr>
              <w:rStyle w:val="PlaceholderText"/>
            </w:rPr>
            <w:t>Click or tap here to enter text.</w:t>
          </w:r>
        </w:p>
      </w:docPartBody>
    </w:docPart>
    <w:docPart>
      <w:docPartPr>
        <w:name w:val="994E38406D51433E8D4B5775BA6D22A0"/>
        <w:category>
          <w:name w:val="General"/>
          <w:gallery w:val="placeholder"/>
        </w:category>
        <w:types>
          <w:type w:val="bbPlcHdr"/>
        </w:types>
        <w:behaviors>
          <w:behavior w:val="content"/>
        </w:behaviors>
        <w:guid w:val="{8A1B8568-A174-4D61-B6D1-28F836F0BF9F}"/>
      </w:docPartPr>
      <w:docPartBody>
        <w:p w:rsidR="00584328" w:rsidRDefault="00A57D49" w:rsidP="00A57D49">
          <w:pPr>
            <w:pStyle w:val="994E38406D51433E8D4B5775BA6D22A0"/>
          </w:pPr>
          <w:r w:rsidRPr="00CF681F">
            <w:rPr>
              <w:rStyle w:val="PlaceholderText"/>
            </w:rPr>
            <w:t>Choose an item.</w:t>
          </w:r>
        </w:p>
      </w:docPartBody>
    </w:docPart>
    <w:docPart>
      <w:docPartPr>
        <w:name w:val="3301EF1951DA4B788C66FBC316A1B196"/>
        <w:category>
          <w:name w:val="General"/>
          <w:gallery w:val="placeholder"/>
        </w:category>
        <w:types>
          <w:type w:val="bbPlcHdr"/>
        </w:types>
        <w:behaviors>
          <w:behavior w:val="content"/>
        </w:behaviors>
        <w:guid w:val="{3FC067F3-3495-4D6B-B0D9-3180E06D7E44}"/>
      </w:docPartPr>
      <w:docPartBody>
        <w:p w:rsidR="00584328" w:rsidRDefault="00A57D49" w:rsidP="00A57D49">
          <w:pPr>
            <w:pStyle w:val="3301EF1951DA4B788C66FBC316A1B196"/>
          </w:pPr>
          <w:r w:rsidRPr="00CF681F">
            <w:rPr>
              <w:rStyle w:val="PlaceholderText"/>
            </w:rPr>
            <w:t>Click or tap here to enter text.</w:t>
          </w:r>
        </w:p>
      </w:docPartBody>
    </w:docPart>
    <w:docPart>
      <w:docPartPr>
        <w:name w:val="6E792B3917EA422FBA0777A77543FCE1"/>
        <w:category>
          <w:name w:val="General"/>
          <w:gallery w:val="placeholder"/>
        </w:category>
        <w:types>
          <w:type w:val="bbPlcHdr"/>
        </w:types>
        <w:behaviors>
          <w:behavior w:val="content"/>
        </w:behaviors>
        <w:guid w:val="{D48CB24A-A5A1-4615-8AEE-156412D38147}"/>
      </w:docPartPr>
      <w:docPartBody>
        <w:p w:rsidR="00584328" w:rsidRDefault="00A57D49" w:rsidP="00A57D49">
          <w:pPr>
            <w:pStyle w:val="6E792B3917EA422FBA0777A77543FCE1"/>
          </w:pPr>
          <w:r w:rsidRPr="00CF681F">
            <w:rPr>
              <w:rStyle w:val="PlaceholderText"/>
            </w:rPr>
            <w:t>Choose an item.</w:t>
          </w:r>
        </w:p>
      </w:docPartBody>
    </w:docPart>
    <w:docPart>
      <w:docPartPr>
        <w:name w:val="9C67FC21A92A436D95DFCF93092077E2"/>
        <w:category>
          <w:name w:val="General"/>
          <w:gallery w:val="placeholder"/>
        </w:category>
        <w:types>
          <w:type w:val="bbPlcHdr"/>
        </w:types>
        <w:behaviors>
          <w:behavior w:val="content"/>
        </w:behaviors>
        <w:guid w:val="{8CD38C12-88EF-46A4-9AFD-1283C14577EC}"/>
      </w:docPartPr>
      <w:docPartBody>
        <w:p w:rsidR="00584328" w:rsidRDefault="00A57D49" w:rsidP="00A57D49">
          <w:pPr>
            <w:pStyle w:val="9C67FC21A92A436D95DFCF93092077E2"/>
          </w:pPr>
          <w:r w:rsidRPr="00CF681F">
            <w:rPr>
              <w:rStyle w:val="PlaceholderText"/>
            </w:rPr>
            <w:t>Click or tap here to enter text.</w:t>
          </w:r>
        </w:p>
      </w:docPartBody>
    </w:docPart>
    <w:docPart>
      <w:docPartPr>
        <w:name w:val="588B503453EB4F09AFE34056F51557F4"/>
        <w:category>
          <w:name w:val="General"/>
          <w:gallery w:val="placeholder"/>
        </w:category>
        <w:types>
          <w:type w:val="bbPlcHdr"/>
        </w:types>
        <w:behaviors>
          <w:behavior w:val="content"/>
        </w:behaviors>
        <w:guid w:val="{F2793CEC-CBD7-490D-9F02-C9D4FEC14317}"/>
      </w:docPartPr>
      <w:docPartBody>
        <w:p w:rsidR="00584328" w:rsidRDefault="00A57D49" w:rsidP="00A57D49">
          <w:pPr>
            <w:pStyle w:val="588B503453EB4F09AFE34056F51557F4"/>
          </w:pPr>
          <w:r w:rsidRPr="00CF681F">
            <w:rPr>
              <w:rStyle w:val="PlaceholderText"/>
            </w:rPr>
            <w:t>Choose an item.</w:t>
          </w:r>
        </w:p>
      </w:docPartBody>
    </w:docPart>
    <w:docPart>
      <w:docPartPr>
        <w:name w:val="507113EFE69447549D79A3AFC1BFD78B"/>
        <w:category>
          <w:name w:val="General"/>
          <w:gallery w:val="placeholder"/>
        </w:category>
        <w:types>
          <w:type w:val="bbPlcHdr"/>
        </w:types>
        <w:behaviors>
          <w:behavior w:val="content"/>
        </w:behaviors>
        <w:guid w:val="{B1ED25FE-ED74-4BDC-AE18-CEBAA08D85CF}"/>
      </w:docPartPr>
      <w:docPartBody>
        <w:p w:rsidR="00584328" w:rsidRDefault="00A57D49" w:rsidP="00A57D49">
          <w:pPr>
            <w:pStyle w:val="507113EFE69447549D79A3AFC1BFD78B"/>
          </w:pPr>
          <w:r w:rsidRPr="00CF681F">
            <w:rPr>
              <w:rStyle w:val="PlaceholderText"/>
            </w:rPr>
            <w:t>Click or tap here to enter text.</w:t>
          </w:r>
        </w:p>
      </w:docPartBody>
    </w:docPart>
    <w:docPart>
      <w:docPartPr>
        <w:name w:val="0B5298C4FCA942339B26FA012CDE4F1F"/>
        <w:category>
          <w:name w:val="General"/>
          <w:gallery w:val="placeholder"/>
        </w:category>
        <w:types>
          <w:type w:val="bbPlcHdr"/>
        </w:types>
        <w:behaviors>
          <w:behavior w:val="content"/>
        </w:behaviors>
        <w:guid w:val="{A0EB7B07-1F05-4F6F-9D49-EECF3B11BB5D}"/>
      </w:docPartPr>
      <w:docPartBody>
        <w:p w:rsidR="00584328" w:rsidRDefault="00A57D49" w:rsidP="00A57D49">
          <w:pPr>
            <w:pStyle w:val="0B5298C4FCA942339B26FA012CDE4F1F"/>
          </w:pPr>
          <w:r w:rsidRPr="00CF681F">
            <w:rPr>
              <w:rStyle w:val="PlaceholderText"/>
            </w:rPr>
            <w:t>Choose an item.</w:t>
          </w:r>
        </w:p>
      </w:docPartBody>
    </w:docPart>
    <w:docPart>
      <w:docPartPr>
        <w:name w:val="C78FAD45387B43AAB735AB8661F428FA"/>
        <w:category>
          <w:name w:val="General"/>
          <w:gallery w:val="placeholder"/>
        </w:category>
        <w:types>
          <w:type w:val="bbPlcHdr"/>
        </w:types>
        <w:behaviors>
          <w:behavior w:val="content"/>
        </w:behaviors>
        <w:guid w:val="{965F5922-653B-4E1C-BC0C-B8C4BA6919D2}"/>
      </w:docPartPr>
      <w:docPartBody>
        <w:p w:rsidR="00584328" w:rsidRDefault="00A57D49" w:rsidP="00A57D49">
          <w:pPr>
            <w:pStyle w:val="C78FAD45387B43AAB735AB8661F428FA"/>
          </w:pPr>
          <w:r w:rsidRPr="00CF681F">
            <w:rPr>
              <w:rStyle w:val="PlaceholderText"/>
            </w:rPr>
            <w:t>Click or tap here to enter text.</w:t>
          </w:r>
        </w:p>
      </w:docPartBody>
    </w:docPart>
    <w:docPart>
      <w:docPartPr>
        <w:name w:val="02343AFD1FBB4D689DFDCE732E6ABDDD"/>
        <w:category>
          <w:name w:val="General"/>
          <w:gallery w:val="placeholder"/>
        </w:category>
        <w:types>
          <w:type w:val="bbPlcHdr"/>
        </w:types>
        <w:behaviors>
          <w:behavior w:val="content"/>
        </w:behaviors>
        <w:guid w:val="{55A352CC-238B-4DD4-A8E8-F60BE3091AF3}"/>
      </w:docPartPr>
      <w:docPartBody>
        <w:p w:rsidR="00584328" w:rsidRDefault="00A57D49" w:rsidP="00A57D49">
          <w:pPr>
            <w:pStyle w:val="02343AFD1FBB4D689DFDCE732E6ABDDD"/>
          </w:pPr>
          <w:r w:rsidRPr="00CF681F">
            <w:rPr>
              <w:rStyle w:val="PlaceholderText"/>
            </w:rPr>
            <w:t>Choose an item.</w:t>
          </w:r>
        </w:p>
      </w:docPartBody>
    </w:docPart>
    <w:docPart>
      <w:docPartPr>
        <w:name w:val="EA64A93243A545629A1E5FA870832210"/>
        <w:category>
          <w:name w:val="General"/>
          <w:gallery w:val="placeholder"/>
        </w:category>
        <w:types>
          <w:type w:val="bbPlcHdr"/>
        </w:types>
        <w:behaviors>
          <w:behavior w:val="content"/>
        </w:behaviors>
        <w:guid w:val="{D8A4CE23-7202-4206-9A3A-2BB025D9840A}"/>
      </w:docPartPr>
      <w:docPartBody>
        <w:p w:rsidR="00584328" w:rsidRDefault="00A57D49" w:rsidP="00A57D49">
          <w:pPr>
            <w:pStyle w:val="EA64A93243A545629A1E5FA870832210"/>
          </w:pPr>
          <w:r w:rsidRPr="00CF681F">
            <w:rPr>
              <w:rStyle w:val="PlaceholderText"/>
            </w:rPr>
            <w:t>Click or tap here to enter text.</w:t>
          </w:r>
        </w:p>
      </w:docPartBody>
    </w:docPart>
    <w:docPart>
      <w:docPartPr>
        <w:name w:val="407E0E2262134AC78A7FCCCBC3F84D08"/>
        <w:category>
          <w:name w:val="General"/>
          <w:gallery w:val="placeholder"/>
        </w:category>
        <w:types>
          <w:type w:val="bbPlcHdr"/>
        </w:types>
        <w:behaviors>
          <w:behavior w:val="content"/>
        </w:behaviors>
        <w:guid w:val="{46F700D8-21A1-4193-833D-540D0F78C0A9}"/>
      </w:docPartPr>
      <w:docPartBody>
        <w:p w:rsidR="00584328" w:rsidRDefault="00A57D49" w:rsidP="00A57D49">
          <w:pPr>
            <w:pStyle w:val="407E0E2262134AC78A7FCCCBC3F84D08"/>
          </w:pPr>
          <w:r w:rsidRPr="00CF681F">
            <w:rPr>
              <w:rStyle w:val="PlaceholderText"/>
            </w:rPr>
            <w:t>Choose an item.</w:t>
          </w:r>
        </w:p>
      </w:docPartBody>
    </w:docPart>
    <w:docPart>
      <w:docPartPr>
        <w:name w:val="CAA2F39F6A8E4C439EF29E163B5ACF7C"/>
        <w:category>
          <w:name w:val="General"/>
          <w:gallery w:val="placeholder"/>
        </w:category>
        <w:types>
          <w:type w:val="bbPlcHdr"/>
        </w:types>
        <w:behaviors>
          <w:behavior w:val="content"/>
        </w:behaviors>
        <w:guid w:val="{F177E00F-EA5A-42A9-BA87-C92335932862}"/>
      </w:docPartPr>
      <w:docPartBody>
        <w:p w:rsidR="00584328" w:rsidRDefault="00A57D49" w:rsidP="00A57D49">
          <w:pPr>
            <w:pStyle w:val="CAA2F39F6A8E4C439EF29E163B5ACF7C"/>
          </w:pPr>
          <w:r w:rsidRPr="00CF681F">
            <w:rPr>
              <w:rStyle w:val="PlaceholderText"/>
            </w:rPr>
            <w:t>Click or tap here to enter text.</w:t>
          </w:r>
        </w:p>
      </w:docPartBody>
    </w:docPart>
    <w:docPart>
      <w:docPartPr>
        <w:name w:val="96F0BFFBFD3C4F2190B608D551A9CC6C"/>
        <w:category>
          <w:name w:val="General"/>
          <w:gallery w:val="placeholder"/>
        </w:category>
        <w:types>
          <w:type w:val="bbPlcHdr"/>
        </w:types>
        <w:behaviors>
          <w:behavior w:val="content"/>
        </w:behaviors>
        <w:guid w:val="{52A2B739-73D2-4EDF-B5C0-6F6B3404707A}"/>
      </w:docPartPr>
      <w:docPartBody>
        <w:p w:rsidR="00584328" w:rsidRDefault="00A57D49" w:rsidP="00A57D49">
          <w:pPr>
            <w:pStyle w:val="96F0BFFBFD3C4F2190B608D551A9CC6C"/>
          </w:pPr>
          <w:r w:rsidRPr="00CF681F">
            <w:rPr>
              <w:rStyle w:val="PlaceholderText"/>
            </w:rPr>
            <w:t>Choose an item.</w:t>
          </w:r>
        </w:p>
      </w:docPartBody>
    </w:docPart>
    <w:docPart>
      <w:docPartPr>
        <w:name w:val="EA721639600945578963DBAB12824E8D"/>
        <w:category>
          <w:name w:val="General"/>
          <w:gallery w:val="placeholder"/>
        </w:category>
        <w:types>
          <w:type w:val="bbPlcHdr"/>
        </w:types>
        <w:behaviors>
          <w:behavior w:val="content"/>
        </w:behaviors>
        <w:guid w:val="{763DB077-D234-4B76-8A95-4574F1C45719}"/>
      </w:docPartPr>
      <w:docPartBody>
        <w:p w:rsidR="00584328" w:rsidRDefault="00A57D49" w:rsidP="00A57D49">
          <w:pPr>
            <w:pStyle w:val="EA721639600945578963DBAB12824E8D"/>
          </w:pPr>
          <w:r w:rsidRPr="00CF681F">
            <w:rPr>
              <w:rStyle w:val="PlaceholderText"/>
            </w:rPr>
            <w:t>Click or tap here to enter text.</w:t>
          </w:r>
        </w:p>
      </w:docPartBody>
    </w:docPart>
    <w:docPart>
      <w:docPartPr>
        <w:name w:val="CE5BD8C4FC9742E98678C1C8A28312BB"/>
        <w:category>
          <w:name w:val="General"/>
          <w:gallery w:val="placeholder"/>
        </w:category>
        <w:types>
          <w:type w:val="bbPlcHdr"/>
        </w:types>
        <w:behaviors>
          <w:behavior w:val="content"/>
        </w:behaviors>
        <w:guid w:val="{8F76E3F3-5A11-41B2-8E06-6546F8D14A0B}"/>
      </w:docPartPr>
      <w:docPartBody>
        <w:p w:rsidR="00584328" w:rsidRDefault="00A57D49" w:rsidP="00A57D49">
          <w:pPr>
            <w:pStyle w:val="CE5BD8C4FC9742E98678C1C8A28312BB"/>
          </w:pPr>
          <w:r w:rsidRPr="00CF681F">
            <w:rPr>
              <w:rStyle w:val="PlaceholderText"/>
            </w:rPr>
            <w:t>Choose an item.</w:t>
          </w:r>
        </w:p>
      </w:docPartBody>
    </w:docPart>
    <w:docPart>
      <w:docPartPr>
        <w:name w:val="3D9CAFCEA8CB429CA91459F0E4C3604A"/>
        <w:category>
          <w:name w:val="General"/>
          <w:gallery w:val="placeholder"/>
        </w:category>
        <w:types>
          <w:type w:val="bbPlcHdr"/>
        </w:types>
        <w:behaviors>
          <w:behavior w:val="content"/>
        </w:behaviors>
        <w:guid w:val="{08FA82B0-0F06-4577-93C2-95B5331AD410}"/>
      </w:docPartPr>
      <w:docPartBody>
        <w:p w:rsidR="00584328" w:rsidRDefault="00A57D49" w:rsidP="00A57D49">
          <w:pPr>
            <w:pStyle w:val="3D9CAFCEA8CB429CA91459F0E4C3604A"/>
          </w:pPr>
          <w:r w:rsidRPr="00CF681F">
            <w:rPr>
              <w:rStyle w:val="PlaceholderText"/>
            </w:rPr>
            <w:t>Click or tap here to enter text.</w:t>
          </w:r>
        </w:p>
      </w:docPartBody>
    </w:docPart>
    <w:docPart>
      <w:docPartPr>
        <w:name w:val="3D626579CC2D4260B4EEBF32D78E4347"/>
        <w:category>
          <w:name w:val="General"/>
          <w:gallery w:val="placeholder"/>
        </w:category>
        <w:types>
          <w:type w:val="bbPlcHdr"/>
        </w:types>
        <w:behaviors>
          <w:behavior w:val="content"/>
        </w:behaviors>
        <w:guid w:val="{3A0065D3-3178-4742-BB6C-E6F48FD0557B}"/>
      </w:docPartPr>
      <w:docPartBody>
        <w:p w:rsidR="00584328" w:rsidRDefault="00A57D49" w:rsidP="00A57D49">
          <w:pPr>
            <w:pStyle w:val="3D626579CC2D4260B4EEBF32D78E4347"/>
          </w:pPr>
          <w:r w:rsidRPr="00CF681F">
            <w:rPr>
              <w:rStyle w:val="PlaceholderText"/>
            </w:rPr>
            <w:t>Choose an item.</w:t>
          </w:r>
        </w:p>
      </w:docPartBody>
    </w:docPart>
    <w:docPart>
      <w:docPartPr>
        <w:name w:val="AC9C1C665E794F53AFFF6A2C932FE9BE"/>
        <w:category>
          <w:name w:val="General"/>
          <w:gallery w:val="placeholder"/>
        </w:category>
        <w:types>
          <w:type w:val="bbPlcHdr"/>
        </w:types>
        <w:behaviors>
          <w:behavior w:val="content"/>
        </w:behaviors>
        <w:guid w:val="{D6F50035-DA39-439F-A5B4-4A49A5A32102}"/>
      </w:docPartPr>
      <w:docPartBody>
        <w:p w:rsidR="00584328" w:rsidRDefault="00A57D49" w:rsidP="00A57D49">
          <w:pPr>
            <w:pStyle w:val="AC9C1C665E794F53AFFF6A2C932FE9BE"/>
          </w:pPr>
          <w:r w:rsidRPr="00CF681F">
            <w:rPr>
              <w:rStyle w:val="PlaceholderText"/>
            </w:rPr>
            <w:t>Click or tap here to enter text.</w:t>
          </w:r>
        </w:p>
      </w:docPartBody>
    </w:docPart>
    <w:docPart>
      <w:docPartPr>
        <w:name w:val="76A08F9104A340CB996AD1FA5231710B"/>
        <w:category>
          <w:name w:val="General"/>
          <w:gallery w:val="placeholder"/>
        </w:category>
        <w:types>
          <w:type w:val="bbPlcHdr"/>
        </w:types>
        <w:behaviors>
          <w:behavior w:val="content"/>
        </w:behaviors>
        <w:guid w:val="{A1A83CCB-FB84-4781-9B82-76FD805413EE}"/>
      </w:docPartPr>
      <w:docPartBody>
        <w:p w:rsidR="00584328" w:rsidRDefault="00A57D49" w:rsidP="00A57D49">
          <w:pPr>
            <w:pStyle w:val="76A08F9104A340CB996AD1FA5231710B"/>
          </w:pPr>
          <w:r w:rsidRPr="00CF681F">
            <w:rPr>
              <w:rStyle w:val="PlaceholderText"/>
            </w:rPr>
            <w:t>Choose an item.</w:t>
          </w:r>
        </w:p>
      </w:docPartBody>
    </w:docPart>
    <w:docPart>
      <w:docPartPr>
        <w:name w:val="B808E642A65F4B2796F19FC5E4CF50ED"/>
        <w:category>
          <w:name w:val="General"/>
          <w:gallery w:val="placeholder"/>
        </w:category>
        <w:types>
          <w:type w:val="bbPlcHdr"/>
        </w:types>
        <w:behaviors>
          <w:behavior w:val="content"/>
        </w:behaviors>
        <w:guid w:val="{6BEC3BBB-5E8D-4EA4-9F7D-1480F4A4D258}"/>
      </w:docPartPr>
      <w:docPartBody>
        <w:p w:rsidR="00584328" w:rsidRDefault="00A57D49" w:rsidP="00A57D49">
          <w:pPr>
            <w:pStyle w:val="B808E642A65F4B2796F19FC5E4CF50ED"/>
          </w:pPr>
          <w:r w:rsidRPr="00CF681F">
            <w:rPr>
              <w:rStyle w:val="PlaceholderText"/>
            </w:rPr>
            <w:t>Click or tap here to enter text.</w:t>
          </w:r>
        </w:p>
      </w:docPartBody>
    </w:docPart>
    <w:docPart>
      <w:docPartPr>
        <w:name w:val="7EA0CC1527934C97BF91E9BF3F923575"/>
        <w:category>
          <w:name w:val="General"/>
          <w:gallery w:val="placeholder"/>
        </w:category>
        <w:types>
          <w:type w:val="bbPlcHdr"/>
        </w:types>
        <w:behaviors>
          <w:behavior w:val="content"/>
        </w:behaviors>
        <w:guid w:val="{08841B5B-BDD6-408C-B028-C5A77D540A1E}"/>
      </w:docPartPr>
      <w:docPartBody>
        <w:p w:rsidR="00584328" w:rsidRDefault="00A57D49" w:rsidP="00A57D49">
          <w:pPr>
            <w:pStyle w:val="7EA0CC1527934C97BF91E9BF3F923575"/>
          </w:pPr>
          <w:r w:rsidRPr="00CF681F">
            <w:rPr>
              <w:rStyle w:val="PlaceholderText"/>
            </w:rPr>
            <w:t>Choose an item.</w:t>
          </w:r>
        </w:p>
      </w:docPartBody>
    </w:docPart>
    <w:docPart>
      <w:docPartPr>
        <w:name w:val="FC5D5B063D324A029AA7FEB5447CA95B"/>
        <w:category>
          <w:name w:val="General"/>
          <w:gallery w:val="placeholder"/>
        </w:category>
        <w:types>
          <w:type w:val="bbPlcHdr"/>
        </w:types>
        <w:behaviors>
          <w:behavior w:val="content"/>
        </w:behaviors>
        <w:guid w:val="{5D8119AF-A5F0-4B32-B8A4-EA1910E10139}"/>
      </w:docPartPr>
      <w:docPartBody>
        <w:p w:rsidR="00584328" w:rsidRDefault="00A57D49" w:rsidP="00A57D49">
          <w:pPr>
            <w:pStyle w:val="FC5D5B063D324A029AA7FEB5447CA95B"/>
          </w:pPr>
          <w:r w:rsidRPr="00CF681F">
            <w:rPr>
              <w:rStyle w:val="PlaceholderText"/>
            </w:rPr>
            <w:t>Click or tap here to enter text.</w:t>
          </w:r>
        </w:p>
      </w:docPartBody>
    </w:docPart>
    <w:docPart>
      <w:docPartPr>
        <w:name w:val="85EB2F41B08C4B06A2535EACFD3EB7FF"/>
        <w:category>
          <w:name w:val="General"/>
          <w:gallery w:val="placeholder"/>
        </w:category>
        <w:types>
          <w:type w:val="bbPlcHdr"/>
        </w:types>
        <w:behaviors>
          <w:behavior w:val="content"/>
        </w:behaviors>
        <w:guid w:val="{9A7F561A-158C-4089-9F0E-1E1B89053431}"/>
      </w:docPartPr>
      <w:docPartBody>
        <w:p w:rsidR="00584328" w:rsidRDefault="00A57D49" w:rsidP="00A57D49">
          <w:pPr>
            <w:pStyle w:val="85EB2F41B08C4B06A2535EACFD3EB7FF"/>
          </w:pPr>
          <w:r w:rsidRPr="00CF681F">
            <w:rPr>
              <w:rStyle w:val="PlaceholderText"/>
            </w:rPr>
            <w:t>Choose an item.</w:t>
          </w:r>
        </w:p>
      </w:docPartBody>
    </w:docPart>
    <w:docPart>
      <w:docPartPr>
        <w:name w:val="8504C66A72AE44968FAB40ACBC5DC8CA"/>
        <w:category>
          <w:name w:val="General"/>
          <w:gallery w:val="placeholder"/>
        </w:category>
        <w:types>
          <w:type w:val="bbPlcHdr"/>
        </w:types>
        <w:behaviors>
          <w:behavior w:val="content"/>
        </w:behaviors>
        <w:guid w:val="{3CE656EC-35DB-4D2F-A2F5-880750520A95}"/>
      </w:docPartPr>
      <w:docPartBody>
        <w:p w:rsidR="00584328" w:rsidRDefault="00A57D49" w:rsidP="00A57D49">
          <w:pPr>
            <w:pStyle w:val="8504C66A72AE44968FAB40ACBC5DC8CA"/>
          </w:pPr>
          <w:r w:rsidRPr="00CF681F">
            <w:rPr>
              <w:rStyle w:val="PlaceholderText"/>
            </w:rPr>
            <w:t>Click or tap here to enter text.</w:t>
          </w:r>
        </w:p>
      </w:docPartBody>
    </w:docPart>
    <w:docPart>
      <w:docPartPr>
        <w:name w:val="B6BB669BE04842A09E02AFB7FB02B5E0"/>
        <w:category>
          <w:name w:val="General"/>
          <w:gallery w:val="placeholder"/>
        </w:category>
        <w:types>
          <w:type w:val="bbPlcHdr"/>
        </w:types>
        <w:behaviors>
          <w:behavior w:val="content"/>
        </w:behaviors>
        <w:guid w:val="{56FCA6C9-9C2B-4119-B6CD-94BA910AECFB}"/>
      </w:docPartPr>
      <w:docPartBody>
        <w:p w:rsidR="00584328" w:rsidRDefault="00A57D49" w:rsidP="00A57D49">
          <w:pPr>
            <w:pStyle w:val="B6BB669BE04842A09E02AFB7FB02B5E0"/>
          </w:pPr>
          <w:r w:rsidRPr="00CF681F">
            <w:rPr>
              <w:rStyle w:val="PlaceholderText"/>
            </w:rPr>
            <w:t>Choose an item.</w:t>
          </w:r>
        </w:p>
      </w:docPartBody>
    </w:docPart>
    <w:docPart>
      <w:docPartPr>
        <w:name w:val="427866E3AE084B3C9D1CB63E98BD9659"/>
        <w:category>
          <w:name w:val="General"/>
          <w:gallery w:val="placeholder"/>
        </w:category>
        <w:types>
          <w:type w:val="bbPlcHdr"/>
        </w:types>
        <w:behaviors>
          <w:behavior w:val="content"/>
        </w:behaviors>
        <w:guid w:val="{65684283-7A9C-4215-A784-03C5B31E7736}"/>
      </w:docPartPr>
      <w:docPartBody>
        <w:p w:rsidR="00584328" w:rsidRDefault="00A57D49" w:rsidP="00A57D49">
          <w:pPr>
            <w:pStyle w:val="427866E3AE084B3C9D1CB63E98BD9659"/>
          </w:pPr>
          <w:r w:rsidRPr="00CF681F">
            <w:rPr>
              <w:rStyle w:val="PlaceholderText"/>
            </w:rPr>
            <w:t>Click or tap here to enter text.</w:t>
          </w:r>
        </w:p>
      </w:docPartBody>
    </w:docPart>
    <w:docPart>
      <w:docPartPr>
        <w:name w:val="1CBAD081F4914E38B67904A1F2C3B9C1"/>
        <w:category>
          <w:name w:val="General"/>
          <w:gallery w:val="placeholder"/>
        </w:category>
        <w:types>
          <w:type w:val="bbPlcHdr"/>
        </w:types>
        <w:behaviors>
          <w:behavior w:val="content"/>
        </w:behaviors>
        <w:guid w:val="{B4B7BB51-E561-4CAD-81B3-B0E400D2EF46}"/>
      </w:docPartPr>
      <w:docPartBody>
        <w:p w:rsidR="00584328" w:rsidRDefault="00A57D49" w:rsidP="00A57D49">
          <w:pPr>
            <w:pStyle w:val="1CBAD081F4914E38B67904A1F2C3B9C1"/>
          </w:pPr>
          <w:r w:rsidRPr="00CF681F">
            <w:rPr>
              <w:rStyle w:val="PlaceholderText"/>
            </w:rPr>
            <w:t>Choose an item.</w:t>
          </w:r>
        </w:p>
      </w:docPartBody>
    </w:docPart>
    <w:docPart>
      <w:docPartPr>
        <w:name w:val="A41E7A90BD6A4866969981D2433727B9"/>
        <w:category>
          <w:name w:val="General"/>
          <w:gallery w:val="placeholder"/>
        </w:category>
        <w:types>
          <w:type w:val="bbPlcHdr"/>
        </w:types>
        <w:behaviors>
          <w:behavior w:val="content"/>
        </w:behaviors>
        <w:guid w:val="{6B80C8C3-14FC-4E01-8B77-2EAE4C17456E}"/>
      </w:docPartPr>
      <w:docPartBody>
        <w:p w:rsidR="00584328" w:rsidRDefault="00A57D49" w:rsidP="00A57D49">
          <w:pPr>
            <w:pStyle w:val="A41E7A90BD6A4866969981D2433727B9"/>
          </w:pPr>
          <w:r w:rsidRPr="00CF681F">
            <w:rPr>
              <w:rStyle w:val="PlaceholderText"/>
            </w:rPr>
            <w:t>Click or tap here to enter text.</w:t>
          </w:r>
        </w:p>
      </w:docPartBody>
    </w:docPart>
    <w:docPart>
      <w:docPartPr>
        <w:name w:val="8B7D3EC2C51C423E963C00DE3E8FEF53"/>
        <w:category>
          <w:name w:val="General"/>
          <w:gallery w:val="placeholder"/>
        </w:category>
        <w:types>
          <w:type w:val="bbPlcHdr"/>
        </w:types>
        <w:behaviors>
          <w:behavior w:val="content"/>
        </w:behaviors>
        <w:guid w:val="{EA396073-4531-4AFC-A299-DABC9DB21024}"/>
      </w:docPartPr>
      <w:docPartBody>
        <w:p w:rsidR="00584328" w:rsidRDefault="00A57D49" w:rsidP="00A57D49">
          <w:pPr>
            <w:pStyle w:val="8B7D3EC2C51C423E963C00DE3E8FEF53"/>
          </w:pPr>
          <w:r w:rsidRPr="00CF681F">
            <w:rPr>
              <w:rStyle w:val="PlaceholderText"/>
            </w:rPr>
            <w:t>Choose an item.</w:t>
          </w:r>
        </w:p>
      </w:docPartBody>
    </w:docPart>
    <w:docPart>
      <w:docPartPr>
        <w:name w:val="4B7DC120B1F54F66B1B0EB72360F2990"/>
        <w:category>
          <w:name w:val="General"/>
          <w:gallery w:val="placeholder"/>
        </w:category>
        <w:types>
          <w:type w:val="bbPlcHdr"/>
        </w:types>
        <w:behaviors>
          <w:behavior w:val="content"/>
        </w:behaviors>
        <w:guid w:val="{55754C56-4085-47E6-BB85-D00E1397B926}"/>
      </w:docPartPr>
      <w:docPartBody>
        <w:p w:rsidR="00584328" w:rsidRDefault="00A57D49" w:rsidP="00A57D49">
          <w:pPr>
            <w:pStyle w:val="4B7DC120B1F54F66B1B0EB72360F2990"/>
          </w:pPr>
          <w:r w:rsidRPr="00CF681F">
            <w:rPr>
              <w:rStyle w:val="PlaceholderText"/>
            </w:rPr>
            <w:t>Click or tap here to enter text.</w:t>
          </w:r>
        </w:p>
      </w:docPartBody>
    </w:docPart>
    <w:docPart>
      <w:docPartPr>
        <w:name w:val="BD43D16C6C824AEAABD4BB190063F2AF"/>
        <w:category>
          <w:name w:val="General"/>
          <w:gallery w:val="placeholder"/>
        </w:category>
        <w:types>
          <w:type w:val="bbPlcHdr"/>
        </w:types>
        <w:behaviors>
          <w:behavior w:val="content"/>
        </w:behaviors>
        <w:guid w:val="{BBDA0571-6AC7-4D9F-A5B3-E922A196D0B1}"/>
      </w:docPartPr>
      <w:docPartBody>
        <w:p w:rsidR="00584328" w:rsidRDefault="00A57D49" w:rsidP="00A57D49">
          <w:pPr>
            <w:pStyle w:val="BD43D16C6C824AEAABD4BB190063F2AF"/>
          </w:pPr>
          <w:r w:rsidRPr="00CF681F">
            <w:rPr>
              <w:rStyle w:val="PlaceholderText"/>
            </w:rPr>
            <w:t>Choose an item.</w:t>
          </w:r>
        </w:p>
      </w:docPartBody>
    </w:docPart>
    <w:docPart>
      <w:docPartPr>
        <w:name w:val="DAB33ABF5912419D923CD93C9B4CCD49"/>
        <w:category>
          <w:name w:val="General"/>
          <w:gallery w:val="placeholder"/>
        </w:category>
        <w:types>
          <w:type w:val="bbPlcHdr"/>
        </w:types>
        <w:behaviors>
          <w:behavior w:val="content"/>
        </w:behaviors>
        <w:guid w:val="{80803DF8-9F01-43E7-B119-BE5CEB5B4A98}"/>
      </w:docPartPr>
      <w:docPartBody>
        <w:p w:rsidR="00584328" w:rsidRDefault="00A57D49" w:rsidP="00A57D49">
          <w:pPr>
            <w:pStyle w:val="DAB33ABF5912419D923CD93C9B4CCD49"/>
          </w:pPr>
          <w:r w:rsidRPr="00CF681F">
            <w:rPr>
              <w:rStyle w:val="PlaceholderText"/>
            </w:rPr>
            <w:t>Click or tap here to enter text.</w:t>
          </w:r>
        </w:p>
      </w:docPartBody>
    </w:docPart>
    <w:docPart>
      <w:docPartPr>
        <w:name w:val="715133F711344A46A7ABDBB6BE4C3214"/>
        <w:category>
          <w:name w:val="General"/>
          <w:gallery w:val="placeholder"/>
        </w:category>
        <w:types>
          <w:type w:val="bbPlcHdr"/>
        </w:types>
        <w:behaviors>
          <w:behavior w:val="content"/>
        </w:behaviors>
        <w:guid w:val="{06FFFEDF-D0F5-47A5-A376-9519153E7F3D}"/>
      </w:docPartPr>
      <w:docPartBody>
        <w:p w:rsidR="00584328" w:rsidRDefault="00A57D49" w:rsidP="00A57D49">
          <w:pPr>
            <w:pStyle w:val="715133F711344A46A7ABDBB6BE4C3214"/>
          </w:pPr>
          <w:r w:rsidRPr="00CF681F">
            <w:rPr>
              <w:rStyle w:val="PlaceholderText"/>
            </w:rPr>
            <w:t>Choose an item.</w:t>
          </w:r>
        </w:p>
      </w:docPartBody>
    </w:docPart>
    <w:docPart>
      <w:docPartPr>
        <w:name w:val="3DB1F3268ED34FD6B5660B05BEC9DAC1"/>
        <w:category>
          <w:name w:val="General"/>
          <w:gallery w:val="placeholder"/>
        </w:category>
        <w:types>
          <w:type w:val="bbPlcHdr"/>
        </w:types>
        <w:behaviors>
          <w:behavior w:val="content"/>
        </w:behaviors>
        <w:guid w:val="{23624E5B-0BFF-4BFD-AB01-2637AC0E883C}"/>
      </w:docPartPr>
      <w:docPartBody>
        <w:p w:rsidR="00584328" w:rsidRDefault="00A57D49" w:rsidP="00A57D49">
          <w:pPr>
            <w:pStyle w:val="3DB1F3268ED34FD6B5660B05BEC9DAC1"/>
          </w:pPr>
          <w:r w:rsidRPr="00CF681F">
            <w:rPr>
              <w:rStyle w:val="PlaceholderText"/>
            </w:rPr>
            <w:t>Click or tap here to enter text.</w:t>
          </w:r>
        </w:p>
      </w:docPartBody>
    </w:docPart>
    <w:docPart>
      <w:docPartPr>
        <w:name w:val="52CC77823AC04B9AA9430F866CC18D6A"/>
        <w:category>
          <w:name w:val="General"/>
          <w:gallery w:val="placeholder"/>
        </w:category>
        <w:types>
          <w:type w:val="bbPlcHdr"/>
        </w:types>
        <w:behaviors>
          <w:behavior w:val="content"/>
        </w:behaviors>
        <w:guid w:val="{155A7349-1A30-4897-AAC3-28F9248CC4DC}"/>
      </w:docPartPr>
      <w:docPartBody>
        <w:p w:rsidR="00584328" w:rsidRDefault="00A57D49" w:rsidP="00A57D49">
          <w:pPr>
            <w:pStyle w:val="52CC77823AC04B9AA9430F866CC18D6A"/>
          </w:pPr>
          <w:r w:rsidRPr="00CF681F">
            <w:rPr>
              <w:rStyle w:val="PlaceholderText"/>
            </w:rPr>
            <w:t>Choose an item.</w:t>
          </w:r>
        </w:p>
      </w:docPartBody>
    </w:docPart>
    <w:docPart>
      <w:docPartPr>
        <w:name w:val="83D74AA22FD24E00A959D0CF606F5C1B"/>
        <w:category>
          <w:name w:val="General"/>
          <w:gallery w:val="placeholder"/>
        </w:category>
        <w:types>
          <w:type w:val="bbPlcHdr"/>
        </w:types>
        <w:behaviors>
          <w:behavior w:val="content"/>
        </w:behaviors>
        <w:guid w:val="{347069CC-BD22-4CB3-86A7-A02041C654A0}"/>
      </w:docPartPr>
      <w:docPartBody>
        <w:p w:rsidR="00584328" w:rsidRDefault="00A57D49" w:rsidP="00A57D49">
          <w:pPr>
            <w:pStyle w:val="83D74AA22FD24E00A959D0CF606F5C1B"/>
          </w:pPr>
          <w:r w:rsidRPr="00CF681F">
            <w:rPr>
              <w:rStyle w:val="PlaceholderText"/>
            </w:rPr>
            <w:t>Click or tap here to enter text.</w:t>
          </w:r>
        </w:p>
      </w:docPartBody>
    </w:docPart>
    <w:docPart>
      <w:docPartPr>
        <w:name w:val="BFE9CAC98CC3460AA1868475BF1CE612"/>
        <w:category>
          <w:name w:val="General"/>
          <w:gallery w:val="placeholder"/>
        </w:category>
        <w:types>
          <w:type w:val="bbPlcHdr"/>
        </w:types>
        <w:behaviors>
          <w:behavior w:val="content"/>
        </w:behaviors>
        <w:guid w:val="{54659BE7-E053-447C-9A53-2B7C4D0BF307}"/>
      </w:docPartPr>
      <w:docPartBody>
        <w:p w:rsidR="00584328" w:rsidRDefault="00A57D49" w:rsidP="00A57D49">
          <w:pPr>
            <w:pStyle w:val="BFE9CAC98CC3460AA1868475BF1CE612"/>
          </w:pPr>
          <w:r w:rsidRPr="00CF681F">
            <w:rPr>
              <w:rStyle w:val="PlaceholderText"/>
            </w:rPr>
            <w:t>Choose an item.</w:t>
          </w:r>
        </w:p>
      </w:docPartBody>
    </w:docPart>
    <w:docPart>
      <w:docPartPr>
        <w:name w:val="AE0603323B1048C9833D20B259AFB95F"/>
        <w:category>
          <w:name w:val="General"/>
          <w:gallery w:val="placeholder"/>
        </w:category>
        <w:types>
          <w:type w:val="bbPlcHdr"/>
        </w:types>
        <w:behaviors>
          <w:behavior w:val="content"/>
        </w:behaviors>
        <w:guid w:val="{32F1A4CB-0450-4373-8549-163FB8900F58}"/>
      </w:docPartPr>
      <w:docPartBody>
        <w:p w:rsidR="00584328" w:rsidRDefault="00A57D49" w:rsidP="00A57D49">
          <w:pPr>
            <w:pStyle w:val="AE0603323B1048C9833D20B259AFB95F"/>
          </w:pPr>
          <w:r w:rsidRPr="00CF681F">
            <w:rPr>
              <w:rStyle w:val="PlaceholderText"/>
            </w:rPr>
            <w:t>Click or tap here to enter text.</w:t>
          </w:r>
        </w:p>
      </w:docPartBody>
    </w:docPart>
    <w:docPart>
      <w:docPartPr>
        <w:name w:val="D12BEF6FE76249DFB02DDA452452D19B"/>
        <w:category>
          <w:name w:val="General"/>
          <w:gallery w:val="placeholder"/>
        </w:category>
        <w:types>
          <w:type w:val="bbPlcHdr"/>
        </w:types>
        <w:behaviors>
          <w:behavior w:val="content"/>
        </w:behaviors>
        <w:guid w:val="{BD5225F0-8E21-4B2D-9D70-343D0ACE589C}"/>
      </w:docPartPr>
      <w:docPartBody>
        <w:p w:rsidR="00584328" w:rsidRDefault="00A57D49" w:rsidP="00A57D49">
          <w:pPr>
            <w:pStyle w:val="D12BEF6FE76249DFB02DDA452452D19B"/>
          </w:pPr>
          <w:r w:rsidRPr="00CF681F">
            <w:rPr>
              <w:rStyle w:val="PlaceholderText"/>
            </w:rPr>
            <w:t>Choose an item.</w:t>
          </w:r>
        </w:p>
      </w:docPartBody>
    </w:docPart>
    <w:docPart>
      <w:docPartPr>
        <w:name w:val="2F714C52DD85445BAF1A9AAD8E019D74"/>
        <w:category>
          <w:name w:val="General"/>
          <w:gallery w:val="placeholder"/>
        </w:category>
        <w:types>
          <w:type w:val="bbPlcHdr"/>
        </w:types>
        <w:behaviors>
          <w:behavior w:val="content"/>
        </w:behaviors>
        <w:guid w:val="{790F9941-9D4A-4C62-969E-D5CB60A90DCF}"/>
      </w:docPartPr>
      <w:docPartBody>
        <w:p w:rsidR="00584328" w:rsidRDefault="00A57D49" w:rsidP="00A57D49">
          <w:pPr>
            <w:pStyle w:val="2F714C52DD85445BAF1A9AAD8E019D74"/>
          </w:pPr>
          <w:r w:rsidRPr="00CF681F">
            <w:rPr>
              <w:rStyle w:val="PlaceholderText"/>
            </w:rPr>
            <w:t>Click or tap here to enter text.</w:t>
          </w:r>
        </w:p>
      </w:docPartBody>
    </w:docPart>
    <w:docPart>
      <w:docPartPr>
        <w:name w:val="30009B6419DF4A748F889CC8DA210244"/>
        <w:category>
          <w:name w:val="General"/>
          <w:gallery w:val="placeholder"/>
        </w:category>
        <w:types>
          <w:type w:val="bbPlcHdr"/>
        </w:types>
        <w:behaviors>
          <w:behavior w:val="content"/>
        </w:behaviors>
        <w:guid w:val="{BD6790F4-5573-45EA-9DDE-3656783F2B01}"/>
      </w:docPartPr>
      <w:docPartBody>
        <w:p w:rsidR="00584328" w:rsidRDefault="00A57D49" w:rsidP="00A57D49">
          <w:pPr>
            <w:pStyle w:val="30009B6419DF4A748F889CC8DA210244"/>
          </w:pPr>
          <w:r w:rsidRPr="00CF681F">
            <w:rPr>
              <w:rStyle w:val="PlaceholderText"/>
            </w:rPr>
            <w:t>Choose an item.</w:t>
          </w:r>
        </w:p>
      </w:docPartBody>
    </w:docPart>
    <w:docPart>
      <w:docPartPr>
        <w:name w:val="99462F2394A94911856CDB8DD364BF44"/>
        <w:category>
          <w:name w:val="General"/>
          <w:gallery w:val="placeholder"/>
        </w:category>
        <w:types>
          <w:type w:val="bbPlcHdr"/>
        </w:types>
        <w:behaviors>
          <w:behavior w:val="content"/>
        </w:behaviors>
        <w:guid w:val="{C12E663C-4B1A-4C04-ADF6-A6F566FD13AB}"/>
      </w:docPartPr>
      <w:docPartBody>
        <w:p w:rsidR="00584328" w:rsidRDefault="00A57D49" w:rsidP="00A57D49">
          <w:pPr>
            <w:pStyle w:val="99462F2394A94911856CDB8DD364BF44"/>
          </w:pPr>
          <w:r w:rsidRPr="00CF681F">
            <w:rPr>
              <w:rStyle w:val="PlaceholderText"/>
            </w:rPr>
            <w:t>Click or tap here to enter text.</w:t>
          </w:r>
        </w:p>
      </w:docPartBody>
    </w:docPart>
    <w:docPart>
      <w:docPartPr>
        <w:name w:val="1680A7FC0214453F9C802C7B09A68796"/>
        <w:category>
          <w:name w:val="General"/>
          <w:gallery w:val="placeholder"/>
        </w:category>
        <w:types>
          <w:type w:val="bbPlcHdr"/>
        </w:types>
        <w:behaviors>
          <w:behavior w:val="content"/>
        </w:behaviors>
        <w:guid w:val="{6298E0E0-ECB7-42B8-A00B-0E096267A674}"/>
      </w:docPartPr>
      <w:docPartBody>
        <w:p w:rsidR="00584328" w:rsidRDefault="00A57D49" w:rsidP="00A57D49">
          <w:pPr>
            <w:pStyle w:val="1680A7FC0214453F9C802C7B09A68796"/>
          </w:pPr>
          <w:r w:rsidRPr="00CF681F">
            <w:rPr>
              <w:rStyle w:val="PlaceholderText"/>
            </w:rPr>
            <w:t>Choose an item.</w:t>
          </w:r>
        </w:p>
      </w:docPartBody>
    </w:docPart>
    <w:docPart>
      <w:docPartPr>
        <w:name w:val="E1304F48195449CF9261FB11AEA81F00"/>
        <w:category>
          <w:name w:val="General"/>
          <w:gallery w:val="placeholder"/>
        </w:category>
        <w:types>
          <w:type w:val="bbPlcHdr"/>
        </w:types>
        <w:behaviors>
          <w:behavior w:val="content"/>
        </w:behaviors>
        <w:guid w:val="{E88A545A-8A45-46FF-8278-0C51390914F0}"/>
      </w:docPartPr>
      <w:docPartBody>
        <w:p w:rsidR="00584328" w:rsidRDefault="00A57D49" w:rsidP="00A57D49">
          <w:pPr>
            <w:pStyle w:val="E1304F48195449CF9261FB11AEA81F00"/>
          </w:pPr>
          <w:r w:rsidRPr="00CF681F">
            <w:rPr>
              <w:rStyle w:val="PlaceholderText"/>
            </w:rPr>
            <w:t>Click or tap here to enter text.</w:t>
          </w:r>
        </w:p>
      </w:docPartBody>
    </w:docPart>
    <w:docPart>
      <w:docPartPr>
        <w:name w:val="53B9C39D7EFF44DDA838588851221F2E"/>
        <w:category>
          <w:name w:val="General"/>
          <w:gallery w:val="placeholder"/>
        </w:category>
        <w:types>
          <w:type w:val="bbPlcHdr"/>
        </w:types>
        <w:behaviors>
          <w:behavior w:val="content"/>
        </w:behaviors>
        <w:guid w:val="{98404D57-35FA-48FC-A9CC-9B292A96D875}"/>
      </w:docPartPr>
      <w:docPartBody>
        <w:p w:rsidR="00584328" w:rsidRDefault="00A57D49" w:rsidP="00A57D49">
          <w:pPr>
            <w:pStyle w:val="53B9C39D7EFF44DDA838588851221F2E"/>
          </w:pPr>
          <w:r w:rsidRPr="00CF681F">
            <w:rPr>
              <w:rStyle w:val="PlaceholderText"/>
            </w:rPr>
            <w:t>Choose an item.</w:t>
          </w:r>
        </w:p>
      </w:docPartBody>
    </w:docPart>
    <w:docPart>
      <w:docPartPr>
        <w:name w:val="3672AE64C1034EEB9695BCE11B448C9E"/>
        <w:category>
          <w:name w:val="General"/>
          <w:gallery w:val="placeholder"/>
        </w:category>
        <w:types>
          <w:type w:val="bbPlcHdr"/>
        </w:types>
        <w:behaviors>
          <w:behavior w:val="content"/>
        </w:behaviors>
        <w:guid w:val="{B7D26A69-5278-4B0A-90E6-2C6F13704C1A}"/>
      </w:docPartPr>
      <w:docPartBody>
        <w:p w:rsidR="00584328" w:rsidRDefault="00A57D49" w:rsidP="00A57D49">
          <w:pPr>
            <w:pStyle w:val="3672AE64C1034EEB9695BCE11B448C9E"/>
          </w:pPr>
          <w:r w:rsidRPr="00CF681F">
            <w:rPr>
              <w:rStyle w:val="PlaceholderText"/>
            </w:rPr>
            <w:t>Click or tap here to enter text.</w:t>
          </w:r>
        </w:p>
      </w:docPartBody>
    </w:docPart>
    <w:docPart>
      <w:docPartPr>
        <w:name w:val="2BB0F631C28941E8BC56A003A3E4D6C8"/>
        <w:category>
          <w:name w:val="General"/>
          <w:gallery w:val="placeholder"/>
        </w:category>
        <w:types>
          <w:type w:val="bbPlcHdr"/>
        </w:types>
        <w:behaviors>
          <w:behavior w:val="content"/>
        </w:behaviors>
        <w:guid w:val="{6AF8FDCD-122E-439D-A242-73C5BAA8B773}"/>
      </w:docPartPr>
      <w:docPartBody>
        <w:p w:rsidR="00584328" w:rsidRDefault="00A57D49" w:rsidP="00A57D49">
          <w:pPr>
            <w:pStyle w:val="2BB0F631C28941E8BC56A003A3E4D6C8"/>
          </w:pPr>
          <w:r w:rsidRPr="00CF681F">
            <w:rPr>
              <w:rStyle w:val="PlaceholderText"/>
            </w:rPr>
            <w:t>Choose an item.</w:t>
          </w:r>
        </w:p>
      </w:docPartBody>
    </w:docPart>
    <w:docPart>
      <w:docPartPr>
        <w:name w:val="CACE2D7641C64F4C8F9B602025CD02F2"/>
        <w:category>
          <w:name w:val="General"/>
          <w:gallery w:val="placeholder"/>
        </w:category>
        <w:types>
          <w:type w:val="bbPlcHdr"/>
        </w:types>
        <w:behaviors>
          <w:behavior w:val="content"/>
        </w:behaviors>
        <w:guid w:val="{DA7C5DF6-41FA-437A-ABBF-F4E431226F87}"/>
      </w:docPartPr>
      <w:docPartBody>
        <w:p w:rsidR="00584328" w:rsidRDefault="00A57D49" w:rsidP="00A57D49">
          <w:pPr>
            <w:pStyle w:val="CACE2D7641C64F4C8F9B602025CD02F2"/>
          </w:pPr>
          <w:r w:rsidRPr="00CF681F">
            <w:rPr>
              <w:rStyle w:val="PlaceholderText"/>
            </w:rPr>
            <w:t>Click or tap here to enter text.</w:t>
          </w:r>
        </w:p>
      </w:docPartBody>
    </w:docPart>
    <w:docPart>
      <w:docPartPr>
        <w:name w:val="78780EC9811545EF82B6D390E1A64477"/>
        <w:category>
          <w:name w:val="General"/>
          <w:gallery w:val="placeholder"/>
        </w:category>
        <w:types>
          <w:type w:val="bbPlcHdr"/>
        </w:types>
        <w:behaviors>
          <w:behavior w:val="content"/>
        </w:behaviors>
        <w:guid w:val="{489A2F0F-9ED2-4568-BE0B-6668EDBC5311}"/>
      </w:docPartPr>
      <w:docPartBody>
        <w:p w:rsidR="00584328" w:rsidRDefault="00A57D49" w:rsidP="00A57D49">
          <w:pPr>
            <w:pStyle w:val="78780EC9811545EF82B6D390E1A64477"/>
          </w:pPr>
          <w:r w:rsidRPr="00CF681F">
            <w:rPr>
              <w:rStyle w:val="PlaceholderText"/>
            </w:rPr>
            <w:t>Choose an item.</w:t>
          </w:r>
        </w:p>
      </w:docPartBody>
    </w:docPart>
    <w:docPart>
      <w:docPartPr>
        <w:name w:val="602613748A2B4D4187A605B0D508076D"/>
        <w:category>
          <w:name w:val="General"/>
          <w:gallery w:val="placeholder"/>
        </w:category>
        <w:types>
          <w:type w:val="bbPlcHdr"/>
        </w:types>
        <w:behaviors>
          <w:behavior w:val="content"/>
        </w:behaviors>
        <w:guid w:val="{CB94FB5C-47BF-4A29-B90C-7D6092B917F9}"/>
      </w:docPartPr>
      <w:docPartBody>
        <w:p w:rsidR="00584328" w:rsidRDefault="00A57D49" w:rsidP="00A57D49">
          <w:pPr>
            <w:pStyle w:val="602613748A2B4D4187A605B0D508076D"/>
          </w:pPr>
          <w:r w:rsidRPr="00CF681F">
            <w:rPr>
              <w:rStyle w:val="PlaceholderText"/>
            </w:rPr>
            <w:t>Click or tap here to enter text.</w:t>
          </w:r>
        </w:p>
      </w:docPartBody>
    </w:docPart>
    <w:docPart>
      <w:docPartPr>
        <w:name w:val="C68546E47318470D80D7BD699C22D1ED"/>
        <w:category>
          <w:name w:val="General"/>
          <w:gallery w:val="placeholder"/>
        </w:category>
        <w:types>
          <w:type w:val="bbPlcHdr"/>
        </w:types>
        <w:behaviors>
          <w:behavior w:val="content"/>
        </w:behaviors>
        <w:guid w:val="{907E3239-530B-4B21-B647-A70A3D2B177F}"/>
      </w:docPartPr>
      <w:docPartBody>
        <w:p w:rsidR="00B71EC4" w:rsidRDefault="006D4FCE" w:rsidP="006D4FCE">
          <w:pPr>
            <w:pStyle w:val="C68546E47318470D80D7BD699C22D1ED"/>
          </w:pPr>
          <w:r w:rsidRPr="00CF681F">
            <w:rPr>
              <w:rStyle w:val="PlaceholderText"/>
            </w:rPr>
            <w:t>Choose an item.</w:t>
          </w:r>
        </w:p>
      </w:docPartBody>
    </w:docPart>
    <w:docPart>
      <w:docPartPr>
        <w:name w:val="C081226838EB4A35B05E42E2ED207022"/>
        <w:category>
          <w:name w:val="General"/>
          <w:gallery w:val="placeholder"/>
        </w:category>
        <w:types>
          <w:type w:val="bbPlcHdr"/>
        </w:types>
        <w:behaviors>
          <w:behavior w:val="content"/>
        </w:behaviors>
        <w:guid w:val="{4B037BC5-F73C-4FBC-855A-2E196E9F3E89}"/>
      </w:docPartPr>
      <w:docPartBody>
        <w:p w:rsidR="00B71EC4" w:rsidRDefault="006D4FCE" w:rsidP="006D4FCE">
          <w:pPr>
            <w:pStyle w:val="C081226838EB4A35B05E42E2ED207022"/>
          </w:pPr>
          <w:r w:rsidRPr="00CF681F">
            <w:rPr>
              <w:rStyle w:val="PlaceholderText"/>
            </w:rPr>
            <w:t>Choose an item.</w:t>
          </w:r>
        </w:p>
      </w:docPartBody>
    </w:docPart>
    <w:docPart>
      <w:docPartPr>
        <w:name w:val="77656E4A70D24AD39113B515D43F7A62"/>
        <w:category>
          <w:name w:val="General"/>
          <w:gallery w:val="placeholder"/>
        </w:category>
        <w:types>
          <w:type w:val="bbPlcHdr"/>
        </w:types>
        <w:behaviors>
          <w:behavior w:val="content"/>
        </w:behaviors>
        <w:guid w:val="{9FAE12D1-7ADB-4D46-8467-6E76C021F2E0}"/>
      </w:docPartPr>
      <w:docPartBody>
        <w:p w:rsidR="00B71EC4" w:rsidRDefault="006D4FCE" w:rsidP="006D4FCE">
          <w:pPr>
            <w:pStyle w:val="77656E4A70D24AD39113B515D43F7A62"/>
          </w:pPr>
          <w:r w:rsidRPr="00CF681F">
            <w:rPr>
              <w:rStyle w:val="PlaceholderText"/>
            </w:rPr>
            <w:t>Click or tap here to enter text.</w:t>
          </w:r>
        </w:p>
      </w:docPartBody>
    </w:docPart>
    <w:docPart>
      <w:docPartPr>
        <w:name w:val="E0BD12F21D2148429A82570E4790DDA0"/>
        <w:category>
          <w:name w:val="General"/>
          <w:gallery w:val="placeholder"/>
        </w:category>
        <w:types>
          <w:type w:val="bbPlcHdr"/>
        </w:types>
        <w:behaviors>
          <w:behavior w:val="content"/>
        </w:behaviors>
        <w:guid w:val="{D30B9619-D32D-436D-81BB-CDBDC908B58F}"/>
      </w:docPartPr>
      <w:docPartBody>
        <w:p w:rsidR="00B71EC4" w:rsidRDefault="006D4FCE" w:rsidP="006D4FCE">
          <w:pPr>
            <w:pStyle w:val="E0BD12F21D2148429A82570E4790DDA0"/>
          </w:pPr>
          <w:r w:rsidRPr="00CF681F">
            <w:rPr>
              <w:rStyle w:val="PlaceholderText"/>
            </w:rPr>
            <w:t>Click or tap here to enter text.</w:t>
          </w:r>
        </w:p>
      </w:docPartBody>
    </w:docPart>
    <w:docPart>
      <w:docPartPr>
        <w:name w:val="79BD051EE8DD4019B0C3F119929B8944"/>
        <w:category>
          <w:name w:val="General"/>
          <w:gallery w:val="placeholder"/>
        </w:category>
        <w:types>
          <w:type w:val="bbPlcHdr"/>
        </w:types>
        <w:behaviors>
          <w:behavior w:val="content"/>
        </w:behaviors>
        <w:guid w:val="{7232532F-5401-42DB-A5B1-F56B3635CE74}"/>
      </w:docPartPr>
      <w:docPartBody>
        <w:p w:rsidR="00B71EC4" w:rsidRDefault="006D4FCE" w:rsidP="006D4FCE">
          <w:pPr>
            <w:pStyle w:val="79BD051EE8DD4019B0C3F119929B8944"/>
          </w:pPr>
          <w:r w:rsidRPr="00CF681F">
            <w:rPr>
              <w:rStyle w:val="PlaceholderText"/>
            </w:rPr>
            <w:t>Click or tap here to enter text.</w:t>
          </w:r>
        </w:p>
      </w:docPartBody>
    </w:docPart>
    <w:docPart>
      <w:docPartPr>
        <w:name w:val="BBE7AD45CDBF4BD5805990F49445C5AD"/>
        <w:category>
          <w:name w:val="General"/>
          <w:gallery w:val="placeholder"/>
        </w:category>
        <w:types>
          <w:type w:val="bbPlcHdr"/>
        </w:types>
        <w:behaviors>
          <w:behavior w:val="content"/>
        </w:behaviors>
        <w:guid w:val="{D60CBE55-F88D-4688-A4DB-C3E8BD87CCAF}"/>
      </w:docPartPr>
      <w:docPartBody>
        <w:p w:rsidR="00B71EC4" w:rsidRDefault="006D4FCE" w:rsidP="006D4FCE">
          <w:pPr>
            <w:pStyle w:val="BBE7AD45CDBF4BD5805990F49445C5AD"/>
          </w:pPr>
          <w:r w:rsidRPr="00CF681F">
            <w:rPr>
              <w:rStyle w:val="PlaceholderText"/>
            </w:rPr>
            <w:t>Click or tap here to enter text.</w:t>
          </w:r>
        </w:p>
      </w:docPartBody>
    </w:docPart>
    <w:docPart>
      <w:docPartPr>
        <w:name w:val="61B49AD9320B47C7B8D23A39AD0AA64F"/>
        <w:category>
          <w:name w:val="General"/>
          <w:gallery w:val="placeholder"/>
        </w:category>
        <w:types>
          <w:type w:val="bbPlcHdr"/>
        </w:types>
        <w:behaviors>
          <w:behavior w:val="content"/>
        </w:behaviors>
        <w:guid w:val="{42AE409B-DBED-4DA1-ACCD-920ECD6FECA5}"/>
      </w:docPartPr>
      <w:docPartBody>
        <w:p w:rsidR="00B71EC4" w:rsidRDefault="006D4FCE" w:rsidP="006D4FCE">
          <w:pPr>
            <w:pStyle w:val="61B49AD9320B47C7B8D23A39AD0AA64F"/>
          </w:pPr>
          <w:r w:rsidRPr="00CF681F">
            <w:rPr>
              <w:rStyle w:val="PlaceholderText"/>
            </w:rPr>
            <w:t>Click or tap here to enter text.</w:t>
          </w:r>
        </w:p>
      </w:docPartBody>
    </w:docPart>
    <w:docPart>
      <w:docPartPr>
        <w:name w:val="1489A26BBAA64930ABFB3C962AB59E3D"/>
        <w:category>
          <w:name w:val="General"/>
          <w:gallery w:val="placeholder"/>
        </w:category>
        <w:types>
          <w:type w:val="bbPlcHdr"/>
        </w:types>
        <w:behaviors>
          <w:behavior w:val="content"/>
        </w:behaviors>
        <w:guid w:val="{C737FAAB-7ED8-4110-88FA-D15FB66E856E}"/>
      </w:docPartPr>
      <w:docPartBody>
        <w:p w:rsidR="00B71EC4" w:rsidRDefault="006D4FCE" w:rsidP="006D4FCE">
          <w:pPr>
            <w:pStyle w:val="1489A26BBAA64930ABFB3C962AB59E3D"/>
          </w:pPr>
          <w:r w:rsidRPr="00CF681F">
            <w:rPr>
              <w:rStyle w:val="PlaceholderText"/>
            </w:rPr>
            <w:t>Click or tap here to enter text.</w:t>
          </w:r>
        </w:p>
      </w:docPartBody>
    </w:docPart>
    <w:docPart>
      <w:docPartPr>
        <w:name w:val="BAD4E7CB66E047A8B3F601C8C988A325"/>
        <w:category>
          <w:name w:val="General"/>
          <w:gallery w:val="placeholder"/>
        </w:category>
        <w:types>
          <w:type w:val="bbPlcHdr"/>
        </w:types>
        <w:behaviors>
          <w:behavior w:val="content"/>
        </w:behaviors>
        <w:guid w:val="{5E88C470-4D7D-4F6D-83A3-DD492AE88E1D}"/>
      </w:docPartPr>
      <w:docPartBody>
        <w:p w:rsidR="00B71EC4" w:rsidRDefault="006D4FCE" w:rsidP="006D4FCE">
          <w:pPr>
            <w:pStyle w:val="BAD4E7CB66E047A8B3F601C8C988A325"/>
          </w:pPr>
          <w:r w:rsidRPr="00CF681F">
            <w:rPr>
              <w:rStyle w:val="PlaceholderText"/>
            </w:rPr>
            <w:t>Choose an item.</w:t>
          </w:r>
        </w:p>
      </w:docPartBody>
    </w:docPart>
    <w:docPart>
      <w:docPartPr>
        <w:name w:val="37191360E68D473E93D1B5B003EA137E"/>
        <w:category>
          <w:name w:val="General"/>
          <w:gallery w:val="placeholder"/>
        </w:category>
        <w:types>
          <w:type w:val="bbPlcHdr"/>
        </w:types>
        <w:behaviors>
          <w:behavior w:val="content"/>
        </w:behaviors>
        <w:guid w:val="{D2E13DA6-38AA-46A3-9C0B-8BB4CA39B97B}"/>
      </w:docPartPr>
      <w:docPartBody>
        <w:p w:rsidR="00B71EC4" w:rsidRDefault="006D4FCE" w:rsidP="006D4FCE">
          <w:pPr>
            <w:pStyle w:val="37191360E68D473E93D1B5B003EA137E"/>
          </w:pPr>
          <w:r w:rsidRPr="00CF681F">
            <w:rPr>
              <w:rStyle w:val="PlaceholderText"/>
            </w:rPr>
            <w:t>Choose an item.</w:t>
          </w:r>
        </w:p>
      </w:docPartBody>
    </w:docPart>
    <w:docPart>
      <w:docPartPr>
        <w:name w:val="5E09F996092C42BD991778B9C2426EDD"/>
        <w:category>
          <w:name w:val="General"/>
          <w:gallery w:val="placeholder"/>
        </w:category>
        <w:types>
          <w:type w:val="bbPlcHdr"/>
        </w:types>
        <w:behaviors>
          <w:behavior w:val="content"/>
        </w:behaviors>
        <w:guid w:val="{88B814D4-CFEC-4D75-90F0-17060AB71FA8}"/>
      </w:docPartPr>
      <w:docPartBody>
        <w:p w:rsidR="00B71EC4" w:rsidRDefault="006D4FCE" w:rsidP="006D4FCE">
          <w:pPr>
            <w:pStyle w:val="5E09F996092C42BD991778B9C2426EDD"/>
          </w:pPr>
          <w:r w:rsidRPr="00CF681F">
            <w:rPr>
              <w:rStyle w:val="PlaceholderText"/>
            </w:rPr>
            <w:t>Choose an item.</w:t>
          </w:r>
        </w:p>
      </w:docPartBody>
    </w:docPart>
    <w:docPart>
      <w:docPartPr>
        <w:name w:val="6F1EE98983C24F83B1642D0B60B85D9B"/>
        <w:category>
          <w:name w:val="General"/>
          <w:gallery w:val="placeholder"/>
        </w:category>
        <w:types>
          <w:type w:val="bbPlcHdr"/>
        </w:types>
        <w:behaviors>
          <w:behavior w:val="content"/>
        </w:behaviors>
        <w:guid w:val="{562C1302-F57F-4FEA-A6FE-E23E0F181D72}"/>
      </w:docPartPr>
      <w:docPartBody>
        <w:p w:rsidR="00B71EC4" w:rsidRDefault="006D4FCE" w:rsidP="006D4FCE">
          <w:pPr>
            <w:pStyle w:val="6F1EE98983C24F83B1642D0B60B85D9B"/>
          </w:pPr>
          <w:r w:rsidRPr="00CF681F">
            <w:rPr>
              <w:rStyle w:val="PlaceholderText"/>
            </w:rPr>
            <w:t>Choose an item.</w:t>
          </w:r>
        </w:p>
      </w:docPartBody>
    </w:docPart>
    <w:docPart>
      <w:docPartPr>
        <w:name w:val="3C88DAA5567645D385C83FB6A9619EED"/>
        <w:category>
          <w:name w:val="General"/>
          <w:gallery w:val="placeholder"/>
        </w:category>
        <w:types>
          <w:type w:val="bbPlcHdr"/>
        </w:types>
        <w:behaviors>
          <w:behavior w:val="content"/>
        </w:behaviors>
        <w:guid w:val="{C44D1D4C-AAB5-4E8C-B21F-9A06610B3AB8}"/>
      </w:docPartPr>
      <w:docPartBody>
        <w:p w:rsidR="00B71EC4" w:rsidRDefault="006D4FCE" w:rsidP="006D4FCE">
          <w:pPr>
            <w:pStyle w:val="3C88DAA5567645D385C83FB6A9619EED"/>
          </w:pPr>
          <w:r w:rsidRPr="00CF681F">
            <w:rPr>
              <w:rStyle w:val="PlaceholderText"/>
            </w:rPr>
            <w:t>Choose an item.</w:t>
          </w:r>
        </w:p>
      </w:docPartBody>
    </w:docPart>
    <w:docPart>
      <w:docPartPr>
        <w:name w:val="0A3F80182D864043BBACCB1B337FBD83"/>
        <w:category>
          <w:name w:val="General"/>
          <w:gallery w:val="placeholder"/>
        </w:category>
        <w:types>
          <w:type w:val="bbPlcHdr"/>
        </w:types>
        <w:behaviors>
          <w:behavior w:val="content"/>
        </w:behaviors>
        <w:guid w:val="{EA1DFFFB-3DF7-489F-BB39-66E7C85820A9}"/>
      </w:docPartPr>
      <w:docPartBody>
        <w:p w:rsidR="00B71EC4" w:rsidRDefault="006D4FCE" w:rsidP="006D4FCE">
          <w:pPr>
            <w:pStyle w:val="0A3F80182D864043BBACCB1B337FBD83"/>
          </w:pPr>
          <w:r w:rsidRPr="00CF681F">
            <w:rPr>
              <w:rStyle w:val="PlaceholderText"/>
            </w:rPr>
            <w:t>Click or tap here to enter text.</w:t>
          </w:r>
        </w:p>
      </w:docPartBody>
    </w:docPart>
    <w:docPart>
      <w:docPartPr>
        <w:name w:val="89DECD569A78461597954A1756A377A9"/>
        <w:category>
          <w:name w:val="General"/>
          <w:gallery w:val="placeholder"/>
        </w:category>
        <w:types>
          <w:type w:val="bbPlcHdr"/>
        </w:types>
        <w:behaviors>
          <w:behavior w:val="content"/>
        </w:behaviors>
        <w:guid w:val="{910D6572-BB26-4FAB-B7E6-28A066A1D716}"/>
      </w:docPartPr>
      <w:docPartBody>
        <w:p w:rsidR="00B71EC4" w:rsidRDefault="006D4FCE" w:rsidP="006D4FCE">
          <w:pPr>
            <w:pStyle w:val="89DECD569A78461597954A1756A377A9"/>
          </w:pPr>
          <w:r w:rsidRPr="00CF681F">
            <w:rPr>
              <w:rStyle w:val="PlaceholderText"/>
            </w:rPr>
            <w:t>Click or tap here to enter text.</w:t>
          </w:r>
        </w:p>
      </w:docPartBody>
    </w:docPart>
    <w:docPart>
      <w:docPartPr>
        <w:name w:val="9E688BF165E14B528F80CF27E3804135"/>
        <w:category>
          <w:name w:val="General"/>
          <w:gallery w:val="placeholder"/>
        </w:category>
        <w:types>
          <w:type w:val="bbPlcHdr"/>
        </w:types>
        <w:behaviors>
          <w:behavior w:val="content"/>
        </w:behaviors>
        <w:guid w:val="{BEEC4D30-266F-4158-B4D5-F20B4A4EBC93}"/>
      </w:docPartPr>
      <w:docPartBody>
        <w:p w:rsidR="00B71EC4" w:rsidRDefault="006D4FCE" w:rsidP="006D4FCE">
          <w:pPr>
            <w:pStyle w:val="9E688BF165E14B528F80CF27E3804135"/>
          </w:pPr>
          <w:r w:rsidRPr="00CF681F">
            <w:rPr>
              <w:rStyle w:val="PlaceholderText"/>
            </w:rPr>
            <w:t>Choose an item.</w:t>
          </w:r>
        </w:p>
      </w:docPartBody>
    </w:docPart>
    <w:docPart>
      <w:docPartPr>
        <w:name w:val="AA10C06AFD794B9B9B0A4C2AEDBFEE84"/>
        <w:category>
          <w:name w:val="General"/>
          <w:gallery w:val="placeholder"/>
        </w:category>
        <w:types>
          <w:type w:val="bbPlcHdr"/>
        </w:types>
        <w:behaviors>
          <w:behavior w:val="content"/>
        </w:behaviors>
        <w:guid w:val="{2DBF31C0-93CE-468D-8D3E-18F16202C226}"/>
      </w:docPartPr>
      <w:docPartBody>
        <w:p w:rsidR="00B71EC4" w:rsidRDefault="006D4FCE" w:rsidP="006D4FCE">
          <w:pPr>
            <w:pStyle w:val="AA10C06AFD794B9B9B0A4C2AEDBFEE84"/>
          </w:pPr>
          <w:r w:rsidRPr="00CF681F">
            <w:rPr>
              <w:rStyle w:val="PlaceholderText"/>
            </w:rPr>
            <w:t>Choose an item.</w:t>
          </w:r>
        </w:p>
      </w:docPartBody>
    </w:docPart>
    <w:docPart>
      <w:docPartPr>
        <w:name w:val="C509AD0659974F8E8100F712B1B7E2A6"/>
        <w:category>
          <w:name w:val="General"/>
          <w:gallery w:val="placeholder"/>
        </w:category>
        <w:types>
          <w:type w:val="bbPlcHdr"/>
        </w:types>
        <w:behaviors>
          <w:behavior w:val="content"/>
        </w:behaviors>
        <w:guid w:val="{EB763020-B841-484F-97FD-28AA047AB4B6}"/>
      </w:docPartPr>
      <w:docPartBody>
        <w:p w:rsidR="00B71EC4" w:rsidRDefault="006D4FCE" w:rsidP="006D4FCE">
          <w:pPr>
            <w:pStyle w:val="C509AD0659974F8E8100F712B1B7E2A6"/>
          </w:pPr>
          <w:r w:rsidRPr="00CF681F">
            <w:rPr>
              <w:rStyle w:val="PlaceholderText"/>
            </w:rPr>
            <w:t>Choose an item.</w:t>
          </w:r>
        </w:p>
      </w:docPartBody>
    </w:docPart>
    <w:docPart>
      <w:docPartPr>
        <w:name w:val="2A82FE3B418D4665B14B400288B5C983"/>
        <w:category>
          <w:name w:val="General"/>
          <w:gallery w:val="placeholder"/>
        </w:category>
        <w:types>
          <w:type w:val="bbPlcHdr"/>
        </w:types>
        <w:behaviors>
          <w:behavior w:val="content"/>
        </w:behaviors>
        <w:guid w:val="{9605D6CE-7360-42D8-BC34-057ADCBD5B73}"/>
      </w:docPartPr>
      <w:docPartBody>
        <w:p w:rsidR="00B71EC4" w:rsidRDefault="006D4FCE" w:rsidP="006D4FCE">
          <w:pPr>
            <w:pStyle w:val="2A82FE3B418D4665B14B400288B5C983"/>
          </w:pPr>
          <w:r w:rsidRPr="00CF681F">
            <w:rPr>
              <w:rStyle w:val="PlaceholderText"/>
            </w:rPr>
            <w:t>Click or tap here to enter text.</w:t>
          </w:r>
        </w:p>
      </w:docPartBody>
    </w:docPart>
    <w:docPart>
      <w:docPartPr>
        <w:name w:val="DA615EB1C08F4A5EB640199E37298386"/>
        <w:category>
          <w:name w:val="General"/>
          <w:gallery w:val="placeholder"/>
        </w:category>
        <w:types>
          <w:type w:val="bbPlcHdr"/>
        </w:types>
        <w:behaviors>
          <w:behavior w:val="content"/>
        </w:behaviors>
        <w:guid w:val="{035932B0-27D4-48F9-95CD-05F58D3A8C16}"/>
      </w:docPartPr>
      <w:docPartBody>
        <w:p w:rsidR="00B71EC4" w:rsidRDefault="006D4FCE" w:rsidP="006D4FCE">
          <w:pPr>
            <w:pStyle w:val="DA615EB1C08F4A5EB640199E37298386"/>
          </w:pPr>
          <w:r w:rsidRPr="00CF681F">
            <w:rPr>
              <w:rStyle w:val="PlaceholderText"/>
            </w:rPr>
            <w:t>Click or tap here to enter text.</w:t>
          </w:r>
        </w:p>
      </w:docPartBody>
    </w:docPart>
    <w:docPart>
      <w:docPartPr>
        <w:name w:val="D4354934E0544681B3EB06A6CA10000D"/>
        <w:category>
          <w:name w:val="General"/>
          <w:gallery w:val="placeholder"/>
        </w:category>
        <w:types>
          <w:type w:val="bbPlcHdr"/>
        </w:types>
        <w:behaviors>
          <w:behavior w:val="content"/>
        </w:behaviors>
        <w:guid w:val="{EDF0C400-B64A-4D01-BC7D-4DB27793DB1C}"/>
      </w:docPartPr>
      <w:docPartBody>
        <w:p w:rsidR="00B71EC4" w:rsidRDefault="006D4FCE" w:rsidP="006D4FCE">
          <w:pPr>
            <w:pStyle w:val="D4354934E0544681B3EB06A6CA10000D"/>
          </w:pPr>
          <w:r w:rsidRPr="00CF681F">
            <w:rPr>
              <w:rStyle w:val="PlaceholderText"/>
            </w:rPr>
            <w:t>Click or tap here to enter text.</w:t>
          </w:r>
        </w:p>
      </w:docPartBody>
    </w:docPart>
    <w:docPart>
      <w:docPartPr>
        <w:name w:val="EBBA4CCC40E947F58778F3857149B33B"/>
        <w:category>
          <w:name w:val="General"/>
          <w:gallery w:val="placeholder"/>
        </w:category>
        <w:types>
          <w:type w:val="bbPlcHdr"/>
        </w:types>
        <w:behaviors>
          <w:behavior w:val="content"/>
        </w:behaviors>
        <w:guid w:val="{68813340-6ED2-45F4-BFB6-68AB37474DDA}"/>
      </w:docPartPr>
      <w:docPartBody>
        <w:p w:rsidR="00B71EC4" w:rsidRDefault="006D4FCE" w:rsidP="006D4FCE">
          <w:pPr>
            <w:pStyle w:val="EBBA4CCC40E947F58778F3857149B33B"/>
          </w:pPr>
          <w:r w:rsidRPr="00CF681F">
            <w:rPr>
              <w:rStyle w:val="PlaceholderText"/>
            </w:rPr>
            <w:t>Choose an item.</w:t>
          </w:r>
        </w:p>
      </w:docPartBody>
    </w:docPart>
    <w:docPart>
      <w:docPartPr>
        <w:name w:val="CA41EAA2C5B34151AF58ADBBE373B447"/>
        <w:category>
          <w:name w:val="General"/>
          <w:gallery w:val="placeholder"/>
        </w:category>
        <w:types>
          <w:type w:val="bbPlcHdr"/>
        </w:types>
        <w:behaviors>
          <w:behavior w:val="content"/>
        </w:behaviors>
        <w:guid w:val="{66182C53-5C7A-4976-BCCE-ACF63802E68B}"/>
      </w:docPartPr>
      <w:docPartBody>
        <w:p w:rsidR="00B71EC4" w:rsidRDefault="006D4FCE" w:rsidP="006D4FCE">
          <w:pPr>
            <w:pStyle w:val="CA41EAA2C5B34151AF58ADBBE373B447"/>
          </w:pPr>
          <w:r w:rsidRPr="00CF681F">
            <w:rPr>
              <w:rStyle w:val="PlaceholderText"/>
            </w:rPr>
            <w:t>Choose an item.</w:t>
          </w:r>
        </w:p>
      </w:docPartBody>
    </w:docPart>
    <w:docPart>
      <w:docPartPr>
        <w:name w:val="11E0CF1CD210437BAAD7D7A5EC1ADE9D"/>
        <w:category>
          <w:name w:val="General"/>
          <w:gallery w:val="placeholder"/>
        </w:category>
        <w:types>
          <w:type w:val="bbPlcHdr"/>
        </w:types>
        <w:behaviors>
          <w:behavior w:val="content"/>
        </w:behaviors>
        <w:guid w:val="{23643C7D-1755-45C8-A422-6D4F44C006AD}"/>
      </w:docPartPr>
      <w:docPartBody>
        <w:p w:rsidR="00B71EC4" w:rsidRDefault="006D4FCE" w:rsidP="006D4FCE">
          <w:pPr>
            <w:pStyle w:val="11E0CF1CD210437BAAD7D7A5EC1ADE9D"/>
          </w:pPr>
          <w:r w:rsidRPr="00CF681F">
            <w:rPr>
              <w:rStyle w:val="PlaceholderText"/>
            </w:rPr>
            <w:t>Click or tap here to enter text.</w:t>
          </w:r>
        </w:p>
      </w:docPartBody>
    </w:docPart>
    <w:docPart>
      <w:docPartPr>
        <w:name w:val="E26B5AF78677415F8EC26D55655ADD3A"/>
        <w:category>
          <w:name w:val="General"/>
          <w:gallery w:val="placeholder"/>
        </w:category>
        <w:types>
          <w:type w:val="bbPlcHdr"/>
        </w:types>
        <w:behaviors>
          <w:behavior w:val="content"/>
        </w:behaviors>
        <w:guid w:val="{073D7B6E-4F12-4578-A745-63E1DEDEAD71}"/>
      </w:docPartPr>
      <w:docPartBody>
        <w:p w:rsidR="00B71EC4" w:rsidRDefault="006D4FCE" w:rsidP="006D4FCE">
          <w:pPr>
            <w:pStyle w:val="E26B5AF78677415F8EC26D55655ADD3A"/>
          </w:pPr>
          <w:r w:rsidRPr="00CF681F">
            <w:rPr>
              <w:rStyle w:val="PlaceholderText"/>
            </w:rPr>
            <w:t>Click or tap here to enter text.</w:t>
          </w:r>
        </w:p>
      </w:docPartBody>
    </w:docPart>
    <w:docPart>
      <w:docPartPr>
        <w:name w:val="B630F891211C4241BA4A5AD7A6CC8C38"/>
        <w:category>
          <w:name w:val="General"/>
          <w:gallery w:val="placeholder"/>
        </w:category>
        <w:types>
          <w:type w:val="bbPlcHdr"/>
        </w:types>
        <w:behaviors>
          <w:behavior w:val="content"/>
        </w:behaviors>
        <w:guid w:val="{E80866B3-2BB6-4069-B4E3-2681BAB62F1D}"/>
      </w:docPartPr>
      <w:docPartBody>
        <w:p w:rsidR="00B71EC4" w:rsidRDefault="006D4FCE" w:rsidP="006D4FCE">
          <w:pPr>
            <w:pStyle w:val="B630F891211C4241BA4A5AD7A6CC8C38"/>
          </w:pPr>
          <w:r w:rsidRPr="00CF681F">
            <w:rPr>
              <w:rStyle w:val="PlaceholderText"/>
            </w:rPr>
            <w:t>Click or tap here to enter text.</w:t>
          </w:r>
        </w:p>
      </w:docPartBody>
    </w:docPart>
    <w:docPart>
      <w:docPartPr>
        <w:name w:val="8DC367266A2245A99562F7770816375F"/>
        <w:category>
          <w:name w:val="General"/>
          <w:gallery w:val="placeholder"/>
        </w:category>
        <w:types>
          <w:type w:val="bbPlcHdr"/>
        </w:types>
        <w:behaviors>
          <w:behavior w:val="content"/>
        </w:behaviors>
        <w:guid w:val="{BDCEFD2F-8245-4ECE-B607-2115DB99BD98}"/>
      </w:docPartPr>
      <w:docPartBody>
        <w:p w:rsidR="00B71EC4" w:rsidRDefault="006D4FCE" w:rsidP="006D4FCE">
          <w:pPr>
            <w:pStyle w:val="8DC367266A2245A99562F7770816375F"/>
          </w:pPr>
          <w:r w:rsidRPr="00CF681F">
            <w:rPr>
              <w:rStyle w:val="PlaceholderText"/>
            </w:rPr>
            <w:t>Click or tap here to enter text.</w:t>
          </w:r>
        </w:p>
      </w:docPartBody>
    </w:docPart>
    <w:docPart>
      <w:docPartPr>
        <w:name w:val="22582F4E1AD244668F8131C5067AA6D1"/>
        <w:category>
          <w:name w:val="General"/>
          <w:gallery w:val="placeholder"/>
        </w:category>
        <w:types>
          <w:type w:val="bbPlcHdr"/>
        </w:types>
        <w:behaviors>
          <w:behavior w:val="content"/>
        </w:behaviors>
        <w:guid w:val="{8880A60A-F024-48FB-A694-AB169ACDDC46}"/>
      </w:docPartPr>
      <w:docPartBody>
        <w:p w:rsidR="00B71EC4" w:rsidRDefault="006D4FCE" w:rsidP="006D4FCE">
          <w:pPr>
            <w:pStyle w:val="22582F4E1AD244668F8131C5067AA6D1"/>
          </w:pPr>
          <w:r w:rsidRPr="00CF681F">
            <w:rPr>
              <w:rStyle w:val="PlaceholderText"/>
            </w:rPr>
            <w:t>Choose an item.</w:t>
          </w:r>
        </w:p>
      </w:docPartBody>
    </w:docPart>
    <w:docPart>
      <w:docPartPr>
        <w:name w:val="4E31E81E508A4C9D91A67280B73FD858"/>
        <w:category>
          <w:name w:val="General"/>
          <w:gallery w:val="placeholder"/>
        </w:category>
        <w:types>
          <w:type w:val="bbPlcHdr"/>
        </w:types>
        <w:behaviors>
          <w:behavior w:val="content"/>
        </w:behaviors>
        <w:guid w:val="{499F6EA4-05E8-4209-BED3-4738516E337B}"/>
      </w:docPartPr>
      <w:docPartBody>
        <w:p w:rsidR="00B71EC4" w:rsidRDefault="006D4FCE" w:rsidP="006D4FCE">
          <w:pPr>
            <w:pStyle w:val="4E31E81E508A4C9D91A67280B73FD858"/>
          </w:pPr>
          <w:r w:rsidRPr="00CF681F">
            <w:rPr>
              <w:rStyle w:val="PlaceholderText"/>
            </w:rPr>
            <w:t>Choose an item.</w:t>
          </w:r>
        </w:p>
      </w:docPartBody>
    </w:docPart>
    <w:docPart>
      <w:docPartPr>
        <w:name w:val="1D270B04C6244DEE948D344741AF4F39"/>
        <w:category>
          <w:name w:val="General"/>
          <w:gallery w:val="placeholder"/>
        </w:category>
        <w:types>
          <w:type w:val="bbPlcHdr"/>
        </w:types>
        <w:behaviors>
          <w:behavior w:val="content"/>
        </w:behaviors>
        <w:guid w:val="{A0A0B2A8-A327-457C-A2E3-C4B3CB84E196}"/>
      </w:docPartPr>
      <w:docPartBody>
        <w:p w:rsidR="00B71EC4" w:rsidRDefault="006D4FCE" w:rsidP="006D4FCE">
          <w:pPr>
            <w:pStyle w:val="1D270B04C6244DEE948D344741AF4F39"/>
          </w:pPr>
          <w:r w:rsidRPr="00CF681F">
            <w:rPr>
              <w:rStyle w:val="PlaceholderText"/>
            </w:rPr>
            <w:t>Choose an item.</w:t>
          </w:r>
        </w:p>
      </w:docPartBody>
    </w:docPart>
    <w:docPart>
      <w:docPartPr>
        <w:name w:val="DCE918C280F54287A4374483C898FFB0"/>
        <w:category>
          <w:name w:val="General"/>
          <w:gallery w:val="placeholder"/>
        </w:category>
        <w:types>
          <w:type w:val="bbPlcHdr"/>
        </w:types>
        <w:behaviors>
          <w:behavior w:val="content"/>
        </w:behaviors>
        <w:guid w:val="{170DBDD4-3985-44CE-871D-07612C17D1BF}"/>
      </w:docPartPr>
      <w:docPartBody>
        <w:p w:rsidR="00B71EC4" w:rsidRDefault="006D4FCE" w:rsidP="006D4FCE">
          <w:pPr>
            <w:pStyle w:val="DCE918C280F54287A4374483C898FFB0"/>
          </w:pPr>
          <w:r w:rsidRPr="00CF681F">
            <w:rPr>
              <w:rStyle w:val="PlaceholderText"/>
            </w:rPr>
            <w:t>Choose an item.</w:t>
          </w:r>
        </w:p>
      </w:docPartBody>
    </w:docPart>
    <w:docPart>
      <w:docPartPr>
        <w:name w:val="EDCF8F9830DC45728E688D0966492BA1"/>
        <w:category>
          <w:name w:val="General"/>
          <w:gallery w:val="placeholder"/>
        </w:category>
        <w:types>
          <w:type w:val="bbPlcHdr"/>
        </w:types>
        <w:behaviors>
          <w:behavior w:val="content"/>
        </w:behaviors>
        <w:guid w:val="{D9B14FA6-B976-48FE-848A-E4D5A2CC1FD1}"/>
      </w:docPartPr>
      <w:docPartBody>
        <w:p w:rsidR="00B71EC4" w:rsidRDefault="006D4FCE" w:rsidP="006D4FCE">
          <w:pPr>
            <w:pStyle w:val="EDCF8F9830DC45728E688D0966492BA1"/>
          </w:pPr>
          <w:r w:rsidRPr="00CF681F">
            <w:rPr>
              <w:rStyle w:val="PlaceholderText"/>
            </w:rPr>
            <w:t>Choose an item.</w:t>
          </w:r>
        </w:p>
      </w:docPartBody>
    </w:docPart>
    <w:docPart>
      <w:docPartPr>
        <w:name w:val="F0BAD3AD3C4E4677B865B638484BCE61"/>
        <w:category>
          <w:name w:val="General"/>
          <w:gallery w:val="placeholder"/>
        </w:category>
        <w:types>
          <w:type w:val="bbPlcHdr"/>
        </w:types>
        <w:behaviors>
          <w:behavior w:val="content"/>
        </w:behaviors>
        <w:guid w:val="{71EA17AC-0437-49E7-87CA-C8875CF5A11D}"/>
      </w:docPartPr>
      <w:docPartBody>
        <w:p w:rsidR="00B71EC4" w:rsidRDefault="006D4FCE" w:rsidP="006D4FCE">
          <w:pPr>
            <w:pStyle w:val="F0BAD3AD3C4E4677B865B638484BCE61"/>
          </w:pPr>
          <w:r w:rsidRPr="00CF681F">
            <w:rPr>
              <w:rStyle w:val="PlaceholderText"/>
            </w:rPr>
            <w:t>Click or tap here to enter text.</w:t>
          </w:r>
        </w:p>
      </w:docPartBody>
    </w:docPart>
    <w:docPart>
      <w:docPartPr>
        <w:name w:val="6595239777D440A6A812F33614BF1086"/>
        <w:category>
          <w:name w:val="General"/>
          <w:gallery w:val="placeholder"/>
        </w:category>
        <w:types>
          <w:type w:val="bbPlcHdr"/>
        </w:types>
        <w:behaviors>
          <w:behavior w:val="content"/>
        </w:behaviors>
        <w:guid w:val="{7562712C-0C40-4B1C-BE4A-C430979414AF}"/>
      </w:docPartPr>
      <w:docPartBody>
        <w:p w:rsidR="00B71EC4" w:rsidRDefault="006D4FCE" w:rsidP="006D4FCE">
          <w:pPr>
            <w:pStyle w:val="6595239777D440A6A812F33614BF1086"/>
          </w:pPr>
          <w:r w:rsidRPr="00CF681F">
            <w:rPr>
              <w:rStyle w:val="PlaceholderText"/>
            </w:rPr>
            <w:t>Click or tap here to enter text.</w:t>
          </w:r>
        </w:p>
      </w:docPartBody>
    </w:docPart>
    <w:docPart>
      <w:docPartPr>
        <w:name w:val="AD50CEA744A24AC9AA48AD085252710F"/>
        <w:category>
          <w:name w:val="General"/>
          <w:gallery w:val="placeholder"/>
        </w:category>
        <w:types>
          <w:type w:val="bbPlcHdr"/>
        </w:types>
        <w:behaviors>
          <w:behavior w:val="content"/>
        </w:behaviors>
        <w:guid w:val="{26506308-5108-4147-84CC-B04ACDCB4144}"/>
      </w:docPartPr>
      <w:docPartBody>
        <w:p w:rsidR="00B71EC4" w:rsidRDefault="006D4FCE" w:rsidP="006D4FCE">
          <w:pPr>
            <w:pStyle w:val="AD50CEA744A24AC9AA48AD085252710F"/>
          </w:pPr>
          <w:r w:rsidRPr="00CF681F">
            <w:rPr>
              <w:rStyle w:val="PlaceholderText"/>
            </w:rPr>
            <w:t>Choose an item.</w:t>
          </w:r>
        </w:p>
      </w:docPartBody>
    </w:docPart>
    <w:docPart>
      <w:docPartPr>
        <w:name w:val="8C565E5500E941098011D844F62E2797"/>
        <w:category>
          <w:name w:val="General"/>
          <w:gallery w:val="placeholder"/>
        </w:category>
        <w:types>
          <w:type w:val="bbPlcHdr"/>
        </w:types>
        <w:behaviors>
          <w:behavior w:val="content"/>
        </w:behaviors>
        <w:guid w:val="{12FB1462-7B4C-422D-80A7-594831FCA080}"/>
      </w:docPartPr>
      <w:docPartBody>
        <w:p w:rsidR="00B71EC4" w:rsidRDefault="006D4FCE" w:rsidP="006D4FCE">
          <w:pPr>
            <w:pStyle w:val="8C565E5500E941098011D844F62E2797"/>
          </w:pPr>
          <w:r w:rsidRPr="00CF681F">
            <w:rPr>
              <w:rStyle w:val="PlaceholderText"/>
            </w:rPr>
            <w:t>Click or tap here to enter text.</w:t>
          </w:r>
        </w:p>
      </w:docPartBody>
    </w:docPart>
    <w:docPart>
      <w:docPartPr>
        <w:name w:val="E82F410AF3954FB1B04DD628745A3695"/>
        <w:category>
          <w:name w:val="General"/>
          <w:gallery w:val="placeholder"/>
        </w:category>
        <w:types>
          <w:type w:val="bbPlcHdr"/>
        </w:types>
        <w:behaviors>
          <w:behavior w:val="content"/>
        </w:behaviors>
        <w:guid w:val="{A63CA24D-3B25-4009-8E3B-DD5D055E68F9}"/>
      </w:docPartPr>
      <w:docPartBody>
        <w:p w:rsidR="00B71EC4" w:rsidRDefault="006D4FCE" w:rsidP="006D4FCE">
          <w:pPr>
            <w:pStyle w:val="E82F410AF3954FB1B04DD628745A3695"/>
          </w:pPr>
          <w:r w:rsidRPr="00CF681F">
            <w:rPr>
              <w:rStyle w:val="PlaceholderText"/>
            </w:rPr>
            <w:t>Click or tap here to enter text.</w:t>
          </w:r>
        </w:p>
      </w:docPartBody>
    </w:docPart>
    <w:docPart>
      <w:docPartPr>
        <w:name w:val="136F1016F85641C583BC47F06D09BAF0"/>
        <w:category>
          <w:name w:val="General"/>
          <w:gallery w:val="placeholder"/>
        </w:category>
        <w:types>
          <w:type w:val="bbPlcHdr"/>
        </w:types>
        <w:behaviors>
          <w:behavior w:val="content"/>
        </w:behaviors>
        <w:guid w:val="{5FC175C4-B801-452F-A4C8-A1395B59D888}"/>
      </w:docPartPr>
      <w:docPartBody>
        <w:p w:rsidR="00B71EC4" w:rsidRDefault="006D4FCE" w:rsidP="006D4FCE">
          <w:pPr>
            <w:pStyle w:val="136F1016F85641C583BC47F06D09BAF0"/>
          </w:pPr>
          <w:r w:rsidRPr="00CF681F">
            <w:rPr>
              <w:rStyle w:val="PlaceholderText"/>
            </w:rPr>
            <w:t>Choose an item.</w:t>
          </w:r>
        </w:p>
      </w:docPartBody>
    </w:docPart>
    <w:docPart>
      <w:docPartPr>
        <w:name w:val="C8FBE5D4EE1E42D8B0978B6278A7A4FF"/>
        <w:category>
          <w:name w:val="General"/>
          <w:gallery w:val="placeholder"/>
        </w:category>
        <w:types>
          <w:type w:val="bbPlcHdr"/>
        </w:types>
        <w:behaviors>
          <w:behavior w:val="content"/>
        </w:behaviors>
        <w:guid w:val="{207911B6-D905-4D67-B794-07EC08664E98}"/>
      </w:docPartPr>
      <w:docPartBody>
        <w:p w:rsidR="00B71EC4" w:rsidRDefault="006D4FCE" w:rsidP="006D4FCE">
          <w:pPr>
            <w:pStyle w:val="C8FBE5D4EE1E42D8B0978B6278A7A4FF"/>
          </w:pPr>
          <w:r w:rsidRPr="00CF681F">
            <w:rPr>
              <w:rStyle w:val="PlaceholderText"/>
            </w:rPr>
            <w:t>Choose an item.</w:t>
          </w:r>
        </w:p>
      </w:docPartBody>
    </w:docPart>
    <w:docPart>
      <w:docPartPr>
        <w:name w:val="28DFCFA3924F414D816F1A119FDE5409"/>
        <w:category>
          <w:name w:val="General"/>
          <w:gallery w:val="placeholder"/>
        </w:category>
        <w:types>
          <w:type w:val="bbPlcHdr"/>
        </w:types>
        <w:behaviors>
          <w:behavior w:val="content"/>
        </w:behaviors>
        <w:guid w:val="{E8DC563B-B089-45B6-BBF0-683496677941}"/>
      </w:docPartPr>
      <w:docPartBody>
        <w:p w:rsidR="00B71EC4" w:rsidRDefault="006D4FCE" w:rsidP="006D4FCE">
          <w:pPr>
            <w:pStyle w:val="28DFCFA3924F414D816F1A119FDE5409"/>
          </w:pPr>
          <w:r w:rsidRPr="00CF681F">
            <w:rPr>
              <w:rStyle w:val="PlaceholderText"/>
            </w:rPr>
            <w:t>Click or tap here to enter text.</w:t>
          </w:r>
        </w:p>
      </w:docPartBody>
    </w:docPart>
    <w:docPart>
      <w:docPartPr>
        <w:name w:val="DEAA6124AC62483BB488A357266A345D"/>
        <w:category>
          <w:name w:val="General"/>
          <w:gallery w:val="placeholder"/>
        </w:category>
        <w:types>
          <w:type w:val="bbPlcHdr"/>
        </w:types>
        <w:behaviors>
          <w:behavior w:val="content"/>
        </w:behaviors>
        <w:guid w:val="{8017F0B0-30EE-4332-A9C1-641E61EDC9DC}"/>
      </w:docPartPr>
      <w:docPartBody>
        <w:p w:rsidR="00B71EC4" w:rsidRDefault="006D4FCE" w:rsidP="006D4FCE">
          <w:pPr>
            <w:pStyle w:val="DEAA6124AC62483BB488A357266A345D"/>
          </w:pPr>
          <w:r w:rsidRPr="00CF681F">
            <w:rPr>
              <w:rStyle w:val="PlaceholderText"/>
            </w:rPr>
            <w:t>Click or tap here to enter text.</w:t>
          </w:r>
        </w:p>
      </w:docPartBody>
    </w:docPart>
    <w:docPart>
      <w:docPartPr>
        <w:name w:val="EA7B04C5429C41889F4FB8F63464D99A"/>
        <w:category>
          <w:name w:val="General"/>
          <w:gallery w:val="placeholder"/>
        </w:category>
        <w:types>
          <w:type w:val="bbPlcHdr"/>
        </w:types>
        <w:behaviors>
          <w:behavior w:val="content"/>
        </w:behaviors>
        <w:guid w:val="{B7D4FB18-0310-4ADE-8852-1AEC90F29641}"/>
      </w:docPartPr>
      <w:docPartBody>
        <w:p w:rsidR="00B71EC4" w:rsidRDefault="006D4FCE" w:rsidP="006D4FCE">
          <w:pPr>
            <w:pStyle w:val="EA7B04C5429C41889F4FB8F63464D99A"/>
          </w:pPr>
          <w:r w:rsidRPr="00CF681F">
            <w:rPr>
              <w:rStyle w:val="PlaceholderText"/>
            </w:rPr>
            <w:t>Choose an item.</w:t>
          </w:r>
        </w:p>
      </w:docPartBody>
    </w:docPart>
    <w:docPart>
      <w:docPartPr>
        <w:name w:val="98C95078B47A4809B811580F7CFF5EFB"/>
        <w:category>
          <w:name w:val="General"/>
          <w:gallery w:val="placeholder"/>
        </w:category>
        <w:types>
          <w:type w:val="bbPlcHdr"/>
        </w:types>
        <w:behaviors>
          <w:behavior w:val="content"/>
        </w:behaviors>
        <w:guid w:val="{26FBE734-5954-4229-871C-C7E2567D81B8}"/>
      </w:docPartPr>
      <w:docPartBody>
        <w:p w:rsidR="00B71EC4" w:rsidRDefault="006D4FCE" w:rsidP="006D4FCE">
          <w:pPr>
            <w:pStyle w:val="98C95078B47A4809B811580F7CFF5EFB"/>
          </w:pPr>
          <w:r w:rsidRPr="00CF681F">
            <w:rPr>
              <w:rStyle w:val="PlaceholderText"/>
            </w:rPr>
            <w:t>Choose an item.</w:t>
          </w:r>
        </w:p>
      </w:docPartBody>
    </w:docPart>
    <w:docPart>
      <w:docPartPr>
        <w:name w:val="29F497271DA04D5185919DA9BFCBACBD"/>
        <w:category>
          <w:name w:val="General"/>
          <w:gallery w:val="placeholder"/>
        </w:category>
        <w:types>
          <w:type w:val="bbPlcHdr"/>
        </w:types>
        <w:behaviors>
          <w:behavior w:val="content"/>
        </w:behaviors>
        <w:guid w:val="{D7B12860-C807-4C06-BA81-F9F79EDBDEBA}"/>
      </w:docPartPr>
      <w:docPartBody>
        <w:p w:rsidR="00B71EC4" w:rsidRDefault="006D4FCE" w:rsidP="006D4FCE">
          <w:pPr>
            <w:pStyle w:val="29F497271DA04D5185919DA9BFCBACBD"/>
          </w:pPr>
          <w:r w:rsidRPr="00CF681F">
            <w:rPr>
              <w:rStyle w:val="PlaceholderText"/>
            </w:rPr>
            <w:t>Click or tap here to enter text.</w:t>
          </w:r>
        </w:p>
      </w:docPartBody>
    </w:docPart>
    <w:docPart>
      <w:docPartPr>
        <w:name w:val="3434DB8DD3BC4999AE4A2F7947B504A6"/>
        <w:category>
          <w:name w:val="General"/>
          <w:gallery w:val="placeholder"/>
        </w:category>
        <w:types>
          <w:type w:val="bbPlcHdr"/>
        </w:types>
        <w:behaviors>
          <w:behavior w:val="content"/>
        </w:behaviors>
        <w:guid w:val="{90823DD9-C80E-480A-BC64-0CEC5C61DF3D}"/>
      </w:docPartPr>
      <w:docPartBody>
        <w:p w:rsidR="00B71EC4" w:rsidRDefault="006D4FCE" w:rsidP="006D4FCE">
          <w:pPr>
            <w:pStyle w:val="3434DB8DD3BC4999AE4A2F7947B504A6"/>
          </w:pPr>
          <w:r w:rsidRPr="00CF681F">
            <w:rPr>
              <w:rStyle w:val="PlaceholderText"/>
            </w:rPr>
            <w:t>Choose an item.</w:t>
          </w:r>
        </w:p>
      </w:docPartBody>
    </w:docPart>
    <w:docPart>
      <w:docPartPr>
        <w:name w:val="1A0BB41CF6FF42EEAFBB07F2B875FC40"/>
        <w:category>
          <w:name w:val="General"/>
          <w:gallery w:val="placeholder"/>
        </w:category>
        <w:types>
          <w:type w:val="bbPlcHdr"/>
        </w:types>
        <w:behaviors>
          <w:behavior w:val="content"/>
        </w:behaviors>
        <w:guid w:val="{3653ADF5-48D5-4BF9-908D-1677A61387DE}"/>
      </w:docPartPr>
      <w:docPartBody>
        <w:p w:rsidR="00B71EC4" w:rsidRDefault="006D4FCE" w:rsidP="006D4FCE">
          <w:pPr>
            <w:pStyle w:val="1A0BB41CF6FF42EEAFBB07F2B875FC40"/>
          </w:pPr>
          <w:r w:rsidRPr="00CF681F">
            <w:rPr>
              <w:rStyle w:val="PlaceholderText"/>
            </w:rPr>
            <w:t>Choose an item.</w:t>
          </w:r>
        </w:p>
      </w:docPartBody>
    </w:docPart>
    <w:docPart>
      <w:docPartPr>
        <w:name w:val="B65D6A8BCBF64B76907AAA450E1C94E5"/>
        <w:category>
          <w:name w:val="General"/>
          <w:gallery w:val="placeholder"/>
        </w:category>
        <w:types>
          <w:type w:val="bbPlcHdr"/>
        </w:types>
        <w:behaviors>
          <w:behavior w:val="content"/>
        </w:behaviors>
        <w:guid w:val="{3088A8AB-376D-49EE-9380-8FD87F54DEBF}"/>
      </w:docPartPr>
      <w:docPartBody>
        <w:p w:rsidR="00B71EC4" w:rsidRDefault="006D4FCE" w:rsidP="006D4FCE">
          <w:pPr>
            <w:pStyle w:val="B65D6A8BCBF64B76907AAA450E1C94E5"/>
          </w:pPr>
          <w:r w:rsidRPr="00CF681F">
            <w:rPr>
              <w:rStyle w:val="PlaceholderText"/>
            </w:rPr>
            <w:t>Click or tap here to enter text.</w:t>
          </w:r>
        </w:p>
      </w:docPartBody>
    </w:docPart>
    <w:docPart>
      <w:docPartPr>
        <w:name w:val="9CE03955F1AB4A739799166819A91B82"/>
        <w:category>
          <w:name w:val="General"/>
          <w:gallery w:val="placeholder"/>
        </w:category>
        <w:types>
          <w:type w:val="bbPlcHdr"/>
        </w:types>
        <w:behaviors>
          <w:behavior w:val="content"/>
        </w:behaviors>
        <w:guid w:val="{F64CD5FA-35D6-4DF7-8FB2-875519B591CC}"/>
      </w:docPartPr>
      <w:docPartBody>
        <w:p w:rsidR="00B71EC4" w:rsidRDefault="006D4FCE" w:rsidP="006D4FCE">
          <w:pPr>
            <w:pStyle w:val="9CE03955F1AB4A739799166819A91B82"/>
          </w:pPr>
          <w:r w:rsidRPr="00CF681F">
            <w:rPr>
              <w:rStyle w:val="PlaceholderText"/>
            </w:rPr>
            <w:t>Click or tap here to enter text.</w:t>
          </w:r>
        </w:p>
      </w:docPartBody>
    </w:docPart>
    <w:docPart>
      <w:docPartPr>
        <w:name w:val="8A0208A54643431A87EC676C2A926F00"/>
        <w:category>
          <w:name w:val="General"/>
          <w:gallery w:val="placeholder"/>
        </w:category>
        <w:types>
          <w:type w:val="bbPlcHdr"/>
        </w:types>
        <w:behaviors>
          <w:behavior w:val="content"/>
        </w:behaviors>
        <w:guid w:val="{A0106FCB-703D-4567-892C-80F4D9AFB61E}"/>
      </w:docPartPr>
      <w:docPartBody>
        <w:p w:rsidR="00B71EC4" w:rsidRDefault="006D4FCE" w:rsidP="006D4FCE">
          <w:pPr>
            <w:pStyle w:val="8A0208A54643431A87EC676C2A926F00"/>
          </w:pPr>
          <w:r w:rsidRPr="00CF681F">
            <w:rPr>
              <w:rStyle w:val="PlaceholderText"/>
            </w:rPr>
            <w:t>Click or tap here to enter text.</w:t>
          </w:r>
        </w:p>
      </w:docPartBody>
    </w:docPart>
    <w:docPart>
      <w:docPartPr>
        <w:name w:val="EBACD0E2FCC84A3EB25457A87E86A112"/>
        <w:category>
          <w:name w:val="General"/>
          <w:gallery w:val="placeholder"/>
        </w:category>
        <w:types>
          <w:type w:val="bbPlcHdr"/>
        </w:types>
        <w:behaviors>
          <w:behavior w:val="content"/>
        </w:behaviors>
        <w:guid w:val="{388EF512-0FC7-419B-AD89-0D69B69B9D7D}"/>
      </w:docPartPr>
      <w:docPartBody>
        <w:p w:rsidR="00B71EC4" w:rsidRDefault="006D4FCE" w:rsidP="006D4FCE">
          <w:pPr>
            <w:pStyle w:val="EBACD0E2FCC84A3EB25457A87E86A112"/>
          </w:pPr>
          <w:r w:rsidRPr="00CF681F">
            <w:rPr>
              <w:rStyle w:val="PlaceholderText"/>
            </w:rPr>
            <w:t>Choose an item.</w:t>
          </w:r>
        </w:p>
      </w:docPartBody>
    </w:docPart>
    <w:docPart>
      <w:docPartPr>
        <w:name w:val="A9AD0DFB2C7E4A1DBF72978F5EA29E8C"/>
        <w:category>
          <w:name w:val="General"/>
          <w:gallery w:val="placeholder"/>
        </w:category>
        <w:types>
          <w:type w:val="bbPlcHdr"/>
        </w:types>
        <w:behaviors>
          <w:behavior w:val="content"/>
        </w:behaviors>
        <w:guid w:val="{F78B4A2E-057D-4847-89A1-7029E304AD85}"/>
      </w:docPartPr>
      <w:docPartBody>
        <w:p w:rsidR="00B71EC4" w:rsidRDefault="006D4FCE" w:rsidP="006D4FCE">
          <w:pPr>
            <w:pStyle w:val="A9AD0DFB2C7E4A1DBF72978F5EA29E8C"/>
          </w:pPr>
          <w:r w:rsidRPr="00CF681F">
            <w:rPr>
              <w:rStyle w:val="PlaceholderText"/>
            </w:rPr>
            <w:t>Choose an item.</w:t>
          </w:r>
        </w:p>
      </w:docPartBody>
    </w:docPart>
    <w:docPart>
      <w:docPartPr>
        <w:name w:val="8A5975DE6A2C4A49A23968169010FCBF"/>
        <w:category>
          <w:name w:val="General"/>
          <w:gallery w:val="placeholder"/>
        </w:category>
        <w:types>
          <w:type w:val="bbPlcHdr"/>
        </w:types>
        <w:behaviors>
          <w:behavior w:val="content"/>
        </w:behaviors>
        <w:guid w:val="{E94374A1-5B4A-4F78-AB53-A5121C372EA7}"/>
      </w:docPartPr>
      <w:docPartBody>
        <w:p w:rsidR="00B71EC4" w:rsidRDefault="006D4FCE" w:rsidP="006D4FCE">
          <w:pPr>
            <w:pStyle w:val="8A5975DE6A2C4A49A23968169010FCBF"/>
          </w:pPr>
          <w:r w:rsidRPr="00CF681F">
            <w:rPr>
              <w:rStyle w:val="PlaceholderText"/>
            </w:rPr>
            <w:t>Click or tap here to enter text.</w:t>
          </w:r>
        </w:p>
      </w:docPartBody>
    </w:docPart>
    <w:docPart>
      <w:docPartPr>
        <w:name w:val="FB55CCA110ED480492C8791A214B920A"/>
        <w:category>
          <w:name w:val="General"/>
          <w:gallery w:val="placeholder"/>
        </w:category>
        <w:types>
          <w:type w:val="bbPlcHdr"/>
        </w:types>
        <w:behaviors>
          <w:behavior w:val="content"/>
        </w:behaviors>
        <w:guid w:val="{A8502251-F2AC-465A-A9A6-0D8F4681316E}"/>
      </w:docPartPr>
      <w:docPartBody>
        <w:p w:rsidR="00B71EC4" w:rsidRDefault="006D4FCE" w:rsidP="006D4FCE">
          <w:pPr>
            <w:pStyle w:val="FB55CCA110ED480492C8791A214B920A"/>
          </w:pPr>
          <w:r w:rsidRPr="00CF681F">
            <w:rPr>
              <w:rStyle w:val="PlaceholderText"/>
            </w:rPr>
            <w:t>Click or tap here to enter text.</w:t>
          </w:r>
        </w:p>
      </w:docPartBody>
    </w:docPart>
    <w:docPart>
      <w:docPartPr>
        <w:name w:val="DB18B9B0A12B46A3B7A0B73DA11EA686"/>
        <w:category>
          <w:name w:val="General"/>
          <w:gallery w:val="placeholder"/>
        </w:category>
        <w:types>
          <w:type w:val="bbPlcHdr"/>
        </w:types>
        <w:behaviors>
          <w:behavior w:val="content"/>
        </w:behaviors>
        <w:guid w:val="{67E25DFC-2D6C-4E8A-8E71-DF20FF14F94D}"/>
      </w:docPartPr>
      <w:docPartBody>
        <w:p w:rsidR="00B71EC4" w:rsidRDefault="006D4FCE" w:rsidP="006D4FCE">
          <w:pPr>
            <w:pStyle w:val="DB18B9B0A12B46A3B7A0B73DA11EA686"/>
          </w:pPr>
          <w:r w:rsidRPr="00CF681F">
            <w:rPr>
              <w:rStyle w:val="PlaceholderText"/>
            </w:rPr>
            <w:t>Click or tap here to enter text.</w:t>
          </w:r>
        </w:p>
      </w:docPartBody>
    </w:docPart>
    <w:docPart>
      <w:docPartPr>
        <w:name w:val="9C96676E43DE4984B7E7002ED014B509"/>
        <w:category>
          <w:name w:val="General"/>
          <w:gallery w:val="placeholder"/>
        </w:category>
        <w:types>
          <w:type w:val="bbPlcHdr"/>
        </w:types>
        <w:behaviors>
          <w:behavior w:val="content"/>
        </w:behaviors>
        <w:guid w:val="{2DDF1B22-5EFC-4CBF-9615-D4E530B06741}"/>
      </w:docPartPr>
      <w:docPartBody>
        <w:p w:rsidR="00B71EC4" w:rsidRDefault="006D4FCE" w:rsidP="006D4FCE">
          <w:pPr>
            <w:pStyle w:val="9C96676E43DE4984B7E7002ED014B509"/>
          </w:pPr>
          <w:r w:rsidRPr="00CF681F">
            <w:rPr>
              <w:rStyle w:val="PlaceholderText"/>
            </w:rPr>
            <w:t>Choose an item.</w:t>
          </w:r>
        </w:p>
      </w:docPartBody>
    </w:docPart>
    <w:docPart>
      <w:docPartPr>
        <w:name w:val="70B1723BD88248B593663106DDC31F6F"/>
        <w:category>
          <w:name w:val="General"/>
          <w:gallery w:val="placeholder"/>
        </w:category>
        <w:types>
          <w:type w:val="bbPlcHdr"/>
        </w:types>
        <w:behaviors>
          <w:behavior w:val="content"/>
        </w:behaviors>
        <w:guid w:val="{E27D4764-D873-46A0-89DA-5D4172CC52B0}"/>
      </w:docPartPr>
      <w:docPartBody>
        <w:p w:rsidR="00B71EC4" w:rsidRDefault="006D4FCE" w:rsidP="006D4FCE">
          <w:pPr>
            <w:pStyle w:val="70B1723BD88248B593663106DDC31F6F"/>
          </w:pPr>
          <w:r w:rsidRPr="00CF681F">
            <w:rPr>
              <w:rStyle w:val="PlaceholderText"/>
            </w:rPr>
            <w:t>Choose an item.</w:t>
          </w:r>
        </w:p>
      </w:docPartBody>
    </w:docPart>
    <w:docPart>
      <w:docPartPr>
        <w:name w:val="EAB569BE190E4074830846D305ABBF58"/>
        <w:category>
          <w:name w:val="General"/>
          <w:gallery w:val="placeholder"/>
        </w:category>
        <w:types>
          <w:type w:val="bbPlcHdr"/>
        </w:types>
        <w:behaviors>
          <w:behavior w:val="content"/>
        </w:behaviors>
        <w:guid w:val="{1BA2FE05-5AD8-4EA8-A3B8-449DB762A71D}"/>
      </w:docPartPr>
      <w:docPartBody>
        <w:p w:rsidR="00B71EC4" w:rsidRDefault="006D4FCE" w:rsidP="006D4FCE">
          <w:pPr>
            <w:pStyle w:val="EAB569BE190E4074830846D305ABBF58"/>
          </w:pPr>
          <w:r w:rsidRPr="00CF681F">
            <w:rPr>
              <w:rStyle w:val="PlaceholderText"/>
            </w:rPr>
            <w:t>Choose an item.</w:t>
          </w:r>
        </w:p>
      </w:docPartBody>
    </w:docPart>
    <w:docPart>
      <w:docPartPr>
        <w:name w:val="256222B76B05411C8F0EB9571ED5133F"/>
        <w:category>
          <w:name w:val="General"/>
          <w:gallery w:val="placeholder"/>
        </w:category>
        <w:types>
          <w:type w:val="bbPlcHdr"/>
        </w:types>
        <w:behaviors>
          <w:behavior w:val="content"/>
        </w:behaviors>
        <w:guid w:val="{A23AF1A4-F96F-45AC-B66B-9F9E7F9A919A}"/>
      </w:docPartPr>
      <w:docPartBody>
        <w:p w:rsidR="00B71EC4" w:rsidRDefault="006D4FCE" w:rsidP="006D4FCE">
          <w:pPr>
            <w:pStyle w:val="256222B76B05411C8F0EB9571ED5133F"/>
          </w:pPr>
          <w:r w:rsidRPr="00CF681F">
            <w:rPr>
              <w:rStyle w:val="PlaceholderText"/>
            </w:rPr>
            <w:t>Choose an item.</w:t>
          </w:r>
        </w:p>
      </w:docPartBody>
    </w:docPart>
    <w:docPart>
      <w:docPartPr>
        <w:name w:val="CD4A82BB8B2141EA8CABA96C869855E7"/>
        <w:category>
          <w:name w:val="General"/>
          <w:gallery w:val="placeholder"/>
        </w:category>
        <w:types>
          <w:type w:val="bbPlcHdr"/>
        </w:types>
        <w:behaviors>
          <w:behavior w:val="content"/>
        </w:behaviors>
        <w:guid w:val="{CB70068B-7818-40B8-AB65-192A2EFED9F7}"/>
      </w:docPartPr>
      <w:docPartBody>
        <w:p w:rsidR="00B71EC4" w:rsidRDefault="006D4FCE" w:rsidP="006D4FCE">
          <w:pPr>
            <w:pStyle w:val="CD4A82BB8B2141EA8CABA96C869855E7"/>
          </w:pPr>
          <w:r w:rsidRPr="00CF681F">
            <w:rPr>
              <w:rStyle w:val="PlaceholderText"/>
            </w:rPr>
            <w:t>Click or tap here to enter text.</w:t>
          </w:r>
        </w:p>
      </w:docPartBody>
    </w:docPart>
    <w:docPart>
      <w:docPartPr>
        <w:name w:val="01DB6ADAFE56407EB0906933C0BA7000"/>
        <w:category>
          <w:name w:val="General"/>
          <w:gallery w:val="placeholder"/>
        </w:category>
        <w:types>
          <w:type w:val="bbPlcHdr"/>
        </w:types>
        <w:behaviors>
          <w:behavior w:val="content"/>
        </w:behaviors>
        <w:guid w:val="{B34EF3B6-C3B0-4D31-8E41-3AA18373C91D}"/>
      </w:docPartPr>
      <w:docPartBody>
        <w:p w:rsidR="00B71EC4" w:rsidRDefault="006D4FCE" w:rsidP="006D4FCE">
          <w:pPr>
            <w:pStyle w:val="01DB6ADAFE56407EB0906933C0BA7000"/>
          </w:pPr>
          <w:r w:rsidRPr="00CF681F">
            <w:rPr>
              <w:rStyle w:val="PlaceholderText"/>
            </w:rPr>
            <w:t>Click or tap here to enter text.</w:t>
          </w:r>
        </w:p>
      </w:docPartBody>
    </w:docPart>
    <w:docPart>
      <w:docPartPr>
        <w:name w:val="5AF433B72DA54019888A9C9E8A0A93A4"/>
        <w:category>
          <w:name w:val="General"/>
          <w:gallery w:val="placeholder"/>
        </w:category>
        <w:types>
          <w:type w:val="bbPlcHdr"/>
        </w:types>
        <w:behaviors>
          <w:behavior w:val="content"/>
        </w:behaviors>
        <w:guid w:val="{FC565401-722D-4097-82B1-5A9C50B8AC83}"/>
      </w:docPartPr>
      <w:docPartBody>
        <w:p w:rsidR="00B71EC4" w:rsidRDefault="006D4FCE" w:rsidP="006D4FCE">
          <w:pPr>
            <w:pStyle w:val="5AF433B72DA54019888A9C9E8A0A93A4"/>
          </w:pPr>
          <w:r w:rsidRPr="00CF681F">
            <w:rPr>
              <w:rStyle w:val="PlaceholderText"/>
            </w:rPr>
            <w:t>Choose an item.</w:t>
          </w:r>
        </w:p>
      </w:docPartBody>
    </w:docPart>
    <w:docPart>
      <w:docPartPr>
        <w:name w:val="E662066B49694D04BBE6C2CD9BC44682"/>
        <w:category>
          <w:name w:val="General"/>
          <w:gallery w:val="placeholder"/>
        </w:category>
        <w:types>
          <w:type w:val="bbPlcHdr"/>
        </w:types>
        <w:behaviors>
          <w:behavior w:val="content"/>
        </w:behaviors>
        <w:guid w:val="{80F64C82-D60D-4D6E-BC60-86F803CAEEE5}"/>
      </w:docPartPr>
      <w:docPartBody>
        <w:p w:rsidR="00B71EC4" w:rsidRDefault="006D4FCE" w:rsidP="006D4FCE">
          <w:pPr>
            <w:pStyle w:val="E662066B49694D04BBE6C2CD9BC44682"/>
          </w:pPr>
          <w:r w:rsidRPr="00CF681F">
            <w:rPr>
              <w:rStyle w:val="PlaceholderText"/>
            </w:rPr>
            <w:t>Click or tap here to enter text.</w:t>
          </w:r>
        </w:p>
      </w:docPartBody>
    </w:docPart>
    <w:docPart>
      <w:docPartPr>
        <w:name w:val="11A75E48D9AE4741924819228ED0E7BA"/>
        <w:category>
          <w:name w:val="General"/>
          <w:gallery w:val="placeholder"/>
        </w:category>
        <w:types>
          <w:type w:val="bbPlcHdr"/>
        </w:types>
        <w:behaviors>
          <w:behavior w:val="content"/>
        </w:behaviors>
        <w:guid w:val="{998061EC-9929-48A5-8A00-E92F8F4776E6}"/>
      </w:docPartPr>
      <w:docPartBody>
        <w:p w:rsidR="00B71EC4" w:rsidRDefault="006D4FCE" w:rsidP="006D4FCE">
          <w:pPr>
            <w:pStyle w:val="11A75E48D9AE4741924819228ED0E7BA"/>
          </w:pPr>
          <w:r w:rsidRPr="00CF681F">
            <w:rPr>
              <w:rStyle w:val="PlaceholderText"/>
            </w:rPr>
            <w:t>Choose an item.</w:t>
          </w:r>
        </w:p>
      </w:docPartBody>
    </w:docPart>
    <w:docPart>
      <w:docPartPr>
        <w:name w:val="00CF55C0FF6D47939CDADCF96502AD94"/>
        <w:category>
          <w:name w:val="General"/>
          <w:gallery w:val="placeholder"/>
        </w:category>
        <w:types>
          <w:type w:val="bbPlcHdr"/>
        </w:types>
        <w:behaviors>
          <w:behavior w:val="content"/>
        </w:behaviors>
        <w:guid w:val="{68EF9392-EB63-4883-8861-EE15C85AC40B}"/>
      </w:docPartPr>
      <w:docPartBody>
        <w:p w:rsidR="00B71EC4" w:rsidRDefault="006D4FCE" w:rsidP="006D4FCE">
          <w:pPr>
            <w:pStyle w:val="00CF55C0FF6D47939CDADCF96502AD94"/>
          </w:pPr>
          <w:r w:rsidRPr="00CF681F">
            <w:rPr>
              <w:rStyle w:val="PlaceholderText"/>
            </w:rPr>
            <w:t>Click or tap here to enter text.</w:t>
          </w:r>
        </w:p>
      </w:docPartBody>
    </w:docPart>
    <w:docPart>
      <w:docPartPr>
        <w:name w:val="C32CE7BB44B5434DBEF5D42C04244D36"/>
        <w:category>
          <w:name w:val="General"/>
          <w:gallery w:val="placeholder"/>
        </w:category>
        <w:types>
          <w:type w:val="bbPlcHdr"/>
        </w:types>
        <w:behaviors>
          <w:behavior w:val="content"/>
        </w:behaviors>
        <w:guid w:val="{329B9563-0563-4069-92DE-41E50C3F2CEA}"/>
      </w:docPartPr>
      <w:docPartBody>
        <w:p w:rsidR="00B71EC4" w:rsidRDefault="006D4FCE" w:rsidP="006D4FCE">
          <w:pPr>
            <w:pStyle w:val="C32CE7BB44B5434DBEF5D42C04244D36"/>
          </w:pPr>
          <w:r w:rsidRPr="00CF681F">
            <w:rPr>
              <w:rStyle w:val="PlaceholderText"/>
            </w:rPr>
            <w:t>Choose an item.</w:t>
          </w:r>
        </w:p>
      </w:docPartBody>
    </w:docPart>
    <w:docPart>
      <w:docPartPr>
        <w:name w:val="56E57850F39D4128AF911104A8D55E4C"/>
        <w:category>
          <w:name w:val="General"/>
          <w:gallery w:val="placeholder"/>
        </w:category>
        <w:types>
          <w:type w:val="bbPlcHdr"/>
        </w:types>
        <w:behaviors>
          <w:behavior w:val="content"/>
        </w:behaviors>
        <w:guid w:val="{971129B0-A6B0-4918-98CD-8DBAA13F099C}"/>
      </w:docPartPr>
      <w:docPartBody>
        <w:p w:rsidR="00B71EC4" w:rsidRDefault="006D4FCE" w:rsidP="006D4FCE">
          <w:pPr>
            <w:pStyle w:val="56E57850F39D4128AF911104A8D55E4C"/>
          </w:pPr>
          <w:r w:rsidRPr="00CF681F">
            <w:rPr>
              <w:rStyle w:val="PlaceholderText"/>
            </w:rPr>
            <w:t>Click or tap here to enter text.</w:t>
          </w:r>
        </w:p>
      </w:docPartBody>
    </w:docPart>
    <w:docPart>
      <w:docPartPr>
        <w:name w:val="DE11F48F74AB47E0A0DFC599C160859E"/>
        <w:category>
          <w:name w:val="General"/>
          <w:gallery w:val="placeholder"/>
        </w:category>
        <w:types>
          <w:type w:val="bbPlcHdr"/>
        </w:types>
        <w:behaviors>
          <w:behavior w:val="content"/>
        </w:behaviors>
        <w:guid w:val="{7881CBDA-625D-4A57-A5FE-323D696AAB43}"/>
      </w:docPartPr>
      <w:docPartBody>
        <w:p w:rsidR="00B71EC4" w:rsidRDefault="006D4FCE" w:rsidP="006D4FCE">
          <w:pPr>
            <w:pStyle w:val="DE11F48F74AB47E0A0DFC599C160859E"/>
          </w:pPr>
          <w:r w:rsidRPr="00CF681F">
            <w:rPr>
              <w:rStyle w:val="PlaceholderText"/>
            </w:rPr>
            <w:t>Choose an item.</w:t>
          </w:r>
        </w:p>
      </w:docPartBody>
    </w:docPart>
    <w:docPart>
      <w:docPartPr>
        <w:name w:val="AB659A177DEE4F4FB0E18D4FCE60773E"/>
        <w:category>
          <w:name w:val="General"/>
          <w:gallery w:val="placeholder"/>
        </w:category>
        <w:types>
          <w:type w:val="bbPlcHdr"/>
        </w:types>
        <w:behaviors>
          <w:behavior w:val="content"/>
        </w:behaviors>
        <w:guid w:val="{A6ECC187-3539-4F42-8ACF-7BEBB014D53E}"/>
      </w:docPartPr>
      <w:docPartBody>
        <w:p w:rsidR="00B71EC4" w:rsidRDefault="006D4FCE" w:rsidP="006D4FCE">
          <w:pPr>
            <w:pStyle w:val="AB659A177DEE4F4FB0E18D4FCE60773E"/>
          </w:pPr>
          <w:r w:rsidRPr="00CF681F">
            <w:rPr>
              <w:rStyle w:val="PlaceholderText"/>
            </w:rPr>
            <w:t>Click or tap here to enter text.</w:t>
          </w:r>
        </w:p>
      </w:docPartBody>
    </w:docPart>
    <w:docPart>
      <w:docPartPr>
        <w:name w:val="398FF23853CB423E9857B141454F1FCE"/>
        <w:category>
          <w:name w:val="General"/>
          <w:gallery w:val="placeholder"/>
        </w:category>
        <w:types>
          <w:type w:val="bbPlcHdr"/>
        </w:types>
        <w:behaviors>
          <w:behavior w:val="content"/>
        </w:behaviors>
        <w:guid w:val="{E3DB6A7A-FDAA-41D3-8E61-BA519DB42787}"/>
      </w:docPartPr>
      <w:docPartBody>
        <w:p w:rsidR="00B71EC4" w:rsidRDefault="006D4FCE" w:rsidP="006D4FCE">
          <w:pPr>
            <w:pStyle w:val="398FF23853CB423E9857B141454F1FCE"/>
          </w:pPr>
          <w:r w:rsidRPr="00CF681F">
            <w:rPr>
              <w:rStyle w:val="PlaceholderText"/>
            </w:rPr>
            <w:t>Choose an item.</w:t>
          </w:r>
        </w:p>
      </w:docPartBody>
    </w:docPart>
    <w:docPart>
      <w:docPartPr>
        <w:name w:val="AD269A2EF6154D0BB99256F62313330B"/>
        <w:category>
          <w:name w:val="General"/>
          <w:gallery w:val="placeholder"/>
        </w:category>
        <w:types>
          <w:type w:val="bbPlcHdr"/>
        </w:types>
        <w:behaviors>
          <w:behavior w:val="content"/>
        </w:behaviors>
        <w:guid w:val="{AC7B775A-FB6F-43F8-8FA4-FAFFC41A8703}"/>
      </w:docPartPr>
      <w:docPartBody>
        <w:p w:rsidR="00B71EC4" w:rsidRDefault="006D4FCE" w:rsidP="006D4FCE">
          <w:pPr>
            <w:pStyle w:val="AD269A2EF6154D0BB99256F62313330B"/>
          </w:pPr>
          <w:r w:rsidRPr="00CF681F">
            <w:rPr>
              <w:rStyle w:val="PlaceholderText"/>
            </w:rPr>
            <w:t>Click or tap here to enter text.</w:t>
          </w:r>
        </w:p>
      </w:docPartBody>
    </w:docPart>
    <w:docPart>
      <w:docPartPr>
        <w:name w:val="D619B8E2C8FF45AFB2E71DF6D1C4148F"/>
        <w:category>
          <w:name w:val="General"/>
          <w:gallery w:val="placeholder"/>
        </w:category>
        <w:types>
          <w:type w:val="bbPlcHdr"/>
        </w:types>
        <w:behaviors>
          <w:behavior w:val="content"/>
        </w:behaviors>
        <w:guid w:val="{A46A3BF6-FE8F-46B3-A951-AE11F9835DA2}"/>
      </w:docPartPr>
      <w:docPartBody>
        <w:p w:rsidR="00B71EC4" w:rsidRDefault="006D4FCE" w:rsidP="006D4FCE">
          <w:pPr>
            <w:pStyle w:val="D619B8E2C8FF45AFB2E71DF6D1C4148F"/>
          </w:pPr>
          <w:r w:rsidRPr="00CF681F">
            <w:rPr>
              <w:rStyle w:val="PlaceholderText"/>
            </w:rPr>
            <w:t>Choose an item.</w:t>
          </w:r>
        </w:p>
      </w:docPartBody>
    </w:docPart>
    <w:docPart>
      <w:docPartPr>
        <w:name w:val="CDDEDF661E3E42DC9C16412AEBCBD515"/>
        <w:category>
          <w:name w:val="General"/>
          <w:gallery w:val="placeholder"/>
        </w:category>
        <w:types>
          <w:type w:val="bbPlcHdr"/>
        </w:types>
        <w:behaviors>
          <w:behavior w:val="content"/>
        </w:behaviors>
        <w:guid w:val="{52137783-D312-4946-BE55-023EF752A285}"/>
      </w:docPartPr>
      <w:docPartBody>
        <w:p w:rsidR="00B71EC4" w:rsidRDefault="006D4FCE" w:rsidP="006D4FCE">
          <w:pPr>
            <w:pStyle w:val="CDDEDF661E3E42DC9C16412AEBCBD515"/>
          </w:pPr>
          <w:r w:rsidRPr="00CF681F">
            <w:rPr>
              <w:rStyle w:val="PlaceholderText"/>
            </w:rPr>
            <w:t>Click or tap here to enter text.</w:t>
          </w:r>
        </w:p>
      </w:docPartBody>
    </w:docPart>
    <w:docPart>
      <w:docPartPr>
        <w:name w:val="988F88CF973444A68FF297E6BBCA27B4"/>
        <w:category>
          <w:name w:val="General"/>
          <w:gallery w:val="placeholder"/>
        </w:category>
        <w:types>
          <w:type w:val="bbPlcHdr"/>
        </w:types>
        <w:behaviors>
          <w:behavior w:val="content"/>
        </w:behaviors>
        <w:guid w:val="{C049BF40-3704-44D4-92B8-EA7A44AE1543}"/>
      </w:docPartPr>
      <w:docPartBody>
        <w:p w:rsidR="00B71EC4" w:rsidRDefault="006D4FCE" w:rsidP="006D4FCE">
          <w:pPr>
            <w:pStyle w:val="988F88CF973444A68FF297E6BBCA27B4"/>
          </w:pPr>
          <w:r w:rsidRPr="00CF681F">
            <w:rPr>
              <w:rStyle w:val="PlaceholderText"/>
            </w:rPr>
            <w:t>Click or tap here to enter text.</w:t>
          </w:r>
        </w:p>
      </w:docPartBody>
    </w:docPart>
    <w:docPart>
      <w:docPartPr>
        <w:name w:val="83604A05F7ED432E859D08A556037B55"/>
        <w:category>
          <w:name w:val="General"/>
          <w:gallery w:val="placeholder"/>
        </w:category>
        <w:types>
          <w:type w:val="bbPlcHdr"/>
        </w:types>
        <w:behaviors>
          <w:behavior w:val="content"/>
        </w:behaviors>
        <w:guid w:val="{732FD4BE-A12B-4F88-BFFF-92221DD082F4}"/>
      </w:docPartPr>
      <w:docPartBody>
        <w:p w:rsidR="00B71EC4" w:rsidRDefault="006D4FCE" w:rsidP="006D4FCE">
          <w:pPr>
            <w:pStyle w:val="83604A05F7ED432E859D08A556037B55"/>
          </w:pPr>
          <w:r w:rsidRPr="00CF681F">
            <w:rPr>
              <w:rStyle w:val="PlaceholderText"/>
            </w:rPr>
            <w:t>Choose an item.</w:t>
          </w:r>
        </w:p>
      </w:docPartBody>
    </w:docPart>
    <w:docPart>
      <w:docPartPr>
        <w:name w:val="E045374DE4444DAABA129FDB056DC881"/>
        <w:category>
          <w:name w:val="General"/>
          <w:gallery w:val="placeholder"/>
        </w:category>
        <w:types>
          <w:type w:val="bbPlcHdr"/>
        </w:types>
        <w:behaviors>
          <w:behavior w:val="content"/>
        </w:behaviors>
        <w:guid w:val="{50B43625-D95F-4E53-8A77-3AA52F596B6F}"/>
      </w:docPartPr>
      <w:docPartBody>
        <w:p w:rsidR="00B71EC4" w:rsidRDefault="006D4FCE" w:rsidP="006D4FCE">
          <w:pPr>
            <w:pStyle w:val="E045374DE4444DAABA129FDB056DC881"/>
          </w:pPr>
          <w:r w:rsidRPr="00CF681F">
            <w:rPr>
              <w:rStyle w:val="PlaceholderText"/>
            </w:rPr>
            <w:t>Choose an item.</w:t>
          </w:r>
        </w:p>
      </w:docPartBody>
    </w:docPart>
    <w:docPart>
      <w:docPartPr>
        <w:name w:val="BB2B5BCE48434578BBB1040C0721BB6C"/>
        <w:category>
          <w:name w:val="General"/>
          <w:gallery w:val="placeholder"/>
        </w:category>
        <w:types>
          <w:type w:val="bbPlcHdr"/>
        </w:types>
        <w:behaviors>
          <w:behavior w:val="content"/>
        </w:behaviors>
        <w:guid w:val="{7E37F2D8-76EA-452C-BCC8-A4759041FA33}"/>
      </w:docPartPr>
      <w:docPartBody>
        <w:p w:rsidR="00B71EC4" w:rsidRDefault="006D4FCE" w:rsidP="006D4FCE">
          <w:pPr>
            <w:pStyle w:val="BB2B5BCE48434578BBB1040C0721BB6C"/>
          </w:pPr>
          <w:r w:rsidRPr="00CF681F">
            <w:rPr>
              <w:rStyle w:val="PlaceholderText"/>
            </w:rPr>
            <w:t>Click or tap here to enter text.</w:t>
          </w:r>
        </w:p>
      </w:docPartBody>
    </w:docPart>
    <w:docPart>
      <w:docPartPr>
        <w:name w:val="BB30D0861C294AC682FFCC106F7B3249"/>
        <w:category>
          <w:name w:val="General"/>
          <w:gallery w:val="placeholder"/>
        </w:category>
        <w:types>
          <w:type w:val="bbPlcHdr"/>
        </w:types>
        <w:behaviors>
          <w:behavior w:val="content"/>
        </w:behaviors>
        <w:guid w:val="{B3E52E6F-55A1-40FE-94A6-FE087524044C}"/>
      </w:docPartPr>
      <w:docPartBody>
        <w:p w:rsidR="00B71EC4" w:rsidRDefault="006D4FCE" w:rsidP="006D4FCE">
          <w:pPr>
            <w:pStyle w:val="BB30D0861C294AC682FFCC106F7B3249"/>
          </w:pPr>
          <w:r w:rsidRPr="00CF681F">
            <w:rPr>
              <w:rStyle w:val="PlaceholderText"/>
            </w:rPr>
            <w:t>Choose an item.</w:t>
          </w:r>
        </w:p>
      </w:docPartBody>
    </w:docPart>
    <w:docPart>
      <w:docPartPr>
        <w:name w:val="1CB231842E9440F29684A6AEB4924EF2"/>
        <w:category>
          <w:name w:val="General"/>
          <w:gallery w:val="placeholder"/>
        </w:category>
        <w:types>
          <w:type w:val="bbPlcHdr"/>
        </w:types>
        <w:behaviors>
          <w:behavior w:val="content"/>
        </w:behaviors>
        <w:guid w:val="{F8CCF694-6606-4954-9268-781EF1081A7A}"/>
      </w:docPartPr>
      <w:docPartBody>
        <w:p w:rsidR="00B71EC4" w:rsidRDefault="006D4FCE" w:rsidP="006D4FCE">
          <w:pPr>
            <w:pStyle w:val="1CB231842E9440F29684A6AEB4924EF2"/>
          </w:pPr>
          <w:r w:rsidRPr="00CF681F">
            <w:rPr>
              <w:rStyle w:val="PlaceholderText"/>
            </w:rPr>
            <w:t>Click or tap here to enter text.</w:t>
          </w:r>
        </w:p>
      </w:docPartBody>
    </w:docPart>
    <w:docPart>
      <w:docPartPr>
        <w:name w:val="2EE1B38484704F0193BB0323D2669D18"/>
        <w:category>
          <w:name w:val="General"/>
          <w:gallery w:val="placeholder"/>
        </w:category>
        <w:types>
          <w:type w:val="bbPlcHdr"/>
        </w:types>
        <w:behaviors>
          <w:behavior w:val="content"/>
        </w:behaviors>
        <w:guid w:val="{33966505-FFA2-4D48-9528-30E79242C025}"/>
      </w:docPartPr>
      <w:docPartBody>
        <w:p w:rsidR="00B71EC4" w:rsidRDefault="006D4FCE" w:rsidP="006D4FCE">
          <w:pPr>
            <w:pStyle w:val="2EE1B38484704F0193BB0323D2669D18"/>
          </w:pPr>
          <w:r w:rsidRPr="00CF681F">
            <w:rPr>
              <w:rStyle w:val="PlaceholderText"/>
            </w:rPr>
            <w:t>Choose an item.</w:t>
          </w:r>
        </w:p>
      </w:docPartBody>
    </w:docPart>
    <w:docPart>
      <w:docPartPr>
        <w:name w:val="88A25FC1DAA243CA92448C13F8F11135"/>
        <w:category>
          <w:name w:val="General"/>
          <w:gallery w:val="placeholder"/>
        </w:category>
        <w:types>
          <w:type w:val="bbPlcHdr"/>
        </w:types>
        <w:behaviors>
          <w:behavior w:val="content"/>
        </w:behaviors>
        <w:guid w:val="{26176EA9-D566-41B9-9A88-769DBFD81B74}"/>
      </w:docPartPr>
      <w:docPartBody>
        <w:p w:rsidR="00B71EC4" w:rsidRDefault="006D4FCE" w:rsidP="006D4FCE">
          <w:pPr>
            <w:pStyle w:val="88A25FC1DAA243CA92448C13F8F11135"/>
          </w:pPr>
          <w:r w:rsidRPr="00CF681F">
            <w:rPr>
              <w:rStyle w:val="PlaceholderText"/>
            </w:rPr>
            <w:t>Click or tap here to enter text.</w:t>
          </w:r>
        </w:p>
      </w:docPartBody>
    </w:docPart>
    <w:docPart>
      <w:docPartPr>
        <w:name w:val="04C717B898714255B83D3A0A8D6251C3"/>
        <w:category>
          <w:name w:val="General"/>
          <w:gallery w:val="placeholder"/>
        </w:category>
        <w:types>
          <w:type w:val="bbPlcHdr"/>
        </w:types>
        <w:behaviors>
          <w:behavior w:val="content"/>
        </w:behaviors>
        <w:guid w:val="{DF1FA314-594C-4635-8E1F-44BE2FC70BD3}"/>
      </w:docPartPr>
      <w:docPartBody>
        <w:p w:rsidR="00B71EC4" w:rsidRDefault="006D4FCE" w:rsidP="006D4FCE">
          <w:pPr>
            <w:pStyle w:val="04C717B898714255B83D3A0A8D6251C3"/>
          </w:pPr>
          <w:r w:rsidRPr="00CF681F">
            <w:rPr>
              <w:rStyle w:val="PlaceholderText"/>
            </w:rPr>
            <w:t>Choose an item.</w:t>
          </w:r>
        </w:p>
      </w:docPartBody>
    </w:docPart>
    <w:docPart>
      <w:docPartPr>
        <w:name w:val="DE83C515F6914573A7DD923434E373C6"/>
        <w:category>
          <w:name w:val="General"/>
          <w:gallery w:val="placeholder"/>
        </w:category>
        <w:types>
          <w:type w:val="bbPlcHdr"/>
        </w:types>
        <w:behaviors>
          <w:behavior w:val="content"/>
        </w:behaviors>
        <w:guid w:val="{4CB0E40B-086E-4BB1-BACF-6FFBF1C02E14}"/>
      </w:docPartPr>
      <w:docPartBody>
        <w:p w:rsidR="00B71EC4" w:rsidRDefault="006D4FCE" w:rsidP="006D4FCE">
          <w:pPr>
            <w:pStyle w:val="DE83C515F6914573A7DD923434E373C6"/>
          </w:pPr>
          <w:r w:rsidRPr="00CF68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BB"/>
    <w:rsid w:val="000E0AC3"/>
    <w:rsid w:val="000E41AD"/>
    <w:rsid w:val="000E5D6D"/>
    <w:rsid w:val="000F1DB7"/>
    <w:rsid w:val="00106C73"/>
    <w:rsid w:val="0011154D"/>
    <w:rsid w:val="00121873"/>
    <w:rsid w:val="001D4B93"/>
    <w:rsid w:val="001E2BC8"/>
    <w:rsid w:val="00211BBB"/>
    <w:rsid w:val="00235584"/>
    <w:rsid w:val="003403AD"/>
    <w:rsid w:val="00344AF2"/>
    <w:rsid w:val="00352871"/>
    <w:rsid w:val="00352A88"/>
    <w:rsid w:val="00354C56"/>
    <w:rsid w:val="00377377"/>
    <w:rsid w:val="00406EB0"/>
    <w:rsid w:val="00451D79"/>
    <w:rsid w:val="004542BA"/>
    <w:rsid w:val="004854C1"/>
    <w:rsid w:val="004A7D2D"/>
    <w:rsid w:val="00544983"/>
    <w:rsid w:val="00556519"/>
    <w:rsid w:val="00561357"/>
    <w:rsid w:val="00584328"/>
    <w:rsid w:val="0059309B"/>
    <w:rsid w:val="005C58AD"/>
    <w:rsid w:val="006530BB"/>
    <w:rsid w:val="00672A0F"/>
    <w:rsid w:val="006D4FCE"/>
    <w:rsid w:val="006F47A8"/>
    <w:rsid w:val="00751855"/>
    <w:rsid w:val="008112B1"/>
    <w:rsid w:val="00831D4D"/>
    <w:rsid w:val="008638F9"/>
    <w:rsid w:val="00905A17"/>
    <w:rsid w:val="00A03B38"/>
    <w:rsid w:val="00A241BB"/>
    <w:rsid w:val="00A57D49"/>
    <w:rsid w:val="00AF6FE7"/>
    <w:rsid w:val="00B145E9"/>
    <w:rsid w:val="00B71EC4"/>
    <w:rsid w:val="00B76128"/>
    <w:rsid w:val="00C62079"/>
    <w:rsid w:val="00C81C4F"/>
    <w:rsid w:val="00C85039"/>
    <w:rsid w:val="00CA531E"/>
    <w:rsid w:val="00CC105B"/>
    <w:rsid w:val="00CD76D1"/>
    <w:rsid w:val="00D762A7"/>
    <w:rsid w:val="00D80542"/>
    <w:rsid w:val="00DA5B5B"/>
    <w:rsid w:val="00E148D9"/>
    <w:rsid w:val="00EF7CB3"/>
    <w:rsid w:val="00F63ECB"/>
    <w:rsid w:val="00FA3739"/>
    <w:rsid w:val="00FB1120"/>
    <w:rsid w:val="00FD3F56"/>
    <w:rsid w:val="00FE2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FCE"/>
    <w:rPr>
      <w:color w:val="808080"/>
    </w:rPr>
  </w:style>
  <w:style w:type="paragraph" w:customStyle="1" w:styleId="5F92F3FF7E5D48A89214882EB6A90CE5">
    <w:name w:val="5F92F3FF7E5D48A89214882EB6A90CE5"/>
    <w:rsid w:val="00211BBB"/>
  </w:style>
  <w:style w:type="paragraph" w:customStyle="1" w:styleId="30EB2DE89C514C0D9823A40A9256EF10">
    <w:name w:val="30EB2DE89C514C0D9823A40A9256EF10"/>
    <w:rsid w:val="00211BBB"/>
  </w:style>
  <w:style w:type="paragraph" w:customStyle="1" w:styleId="242CAF7FEBA0422AB72C029B971108ED">
    <w:name w:val="242CAF7FEBA0422AB72C029B971108ED"/>
    <w:rsid w:val="00A57D49"/>
  </w:style>
  <w:style w:type="paragraph" w:customStyle="1" w:styleId="6FA4E53A953C4148BFB70F9475A070EA">
    <w:name w:val="6FA4E53A953C4148BFB70F9475A070EA"/>
    <w:rsid w:val="00A57D49"/>
  </w:style>
  <w:style w:type="paragraph" w:customStyle="1" w:styleId="49D7A0F49B2D4FF297F7DFC4DF55ADA2">
    <w:name w:val="49D7A0F49B2D4FF297F7DFC4DF55ADA2"/>
    <w:rsid w:val="00211BBB"/>
  </w:style>
  <w:style w:type="paragraph" w:customStyle="1" w:styleId="F80AA852BBFC48D8921087599B8EAAA7">
    <w:name w:val="F80AA852BBFC48D8921087599B8EAAA7"/>
    <w:rsid w:val="00211BBB"/>
  </w:style>
  <w:style w:type="paragraph" w:customStyle="1" w:styleId="0869695AFCE44A29B40391A908D184B4">
    <w:name w:val="0869695AFCE44A29B40391A908D184B4"/>
    <w:rsid w:val="00211BBB"/>
  </w:style>
  <w:style w:type="paragraph" w:customStyle="1" w:styleId="6BEEF206EB2F401290005B7C1B89D77D">
    <w:name w:val="6BEEF206EB2F401290005B7C1B89D77D"/>
    <w:rsid w:val="00211BBB"/>
  </w:style>
  <w:style w:type="paragraph" w:customStyle="1" w:styleId="E36970F8F72545D1953B682FF9D8D1A3">
    <w:name w:val="E36970F8F72545D1953B682FF9D8D1A3"/>
    <w:rsid w:val="00211BBB"/>
  </w:style>
  <w:style w:type="paragraph" w:customStyle="1" w:styleId="B7083A1393DC4854BCD9281DA45BEAB6">
    <w:name w:val="B7083A1393DC4854BCD9281DA45BEAB6"/>
    <w:rsid w:val="00211BBB"/>
  </w:style>
  <w:style w:type="paragraph" w:customStyle="1" w:styleId="66AAF009BD164D2A93898BA827333FC6">
    <w:name w:val="66AAF009BD164D2A93898BA827333FC6"/>
    <w:rsid w:val="00211BBB"/>
  </w:style>
  <w:style w:type="paragraph" w:customStyle="1" w:styleId="C0303D4235E3491AB8950DDB45213A4B">
    <w:name w:val="C0303D4235E3491AB8950DDB45213A4B"/>
    <w:rsid w:val="00211BBB"/>
  </w:style>
  <w:style w:type="paragraph" w:customStyle="1" w:styleId="15F4E060F4CA4C24A76D16E0EFDBF6C7">
    <w:name w:val="15F4E060F4CA4C24A76D16E0EFDBF6C7"/>
    <w:rsid w:val="00211BBB"/>
  </w:style>
  <w:style w:type="paragraph" w:customStyle="1" w:styleId="42696A6A03C849EC94FE2010E3F872CC">
    <w:name w:val="42696A6A03C849EC94FE2010E3F872CC"/>
    <w:rsid w:val="00211BBB"/>
  </w:style>
  <w:style w:type="paragraph" w:customStyle="1" w:styleId="5C90D09280D44579970DCB95675CF2D8">
    <w:name w:val="5C90D09280D44579970DCB95675CF2D8"/>
    <w:rsid w:val="00211BBB"/>
  </w:style>
  <w:style w:type="paragraph" w:customStyle="1" w:styleId="959F2BED85A8415C8B87984BE257591B">
    <w:name w:val="959F2BED85A8415C8B87984BE257591B"/>
    <w:rsid w:val="00211BBB"/>
  </w:style>
  <w:style w:type="paragraph" w:customStyle="1" w:styleId="98FFA7B86B344FDD970100B2365F5513">
    <w:name w:val="98FFA7B86B344FDD970100B2365F5513"/>
    <w:rsid w:val="00211BBB"/>
  </w:style>
  <w:style w:type="paragraph" w:customStyle="1" w:styleId="6A5D9DE3F8F74B6FBB76187F748E422C">
    <w:name w:val="6A5D9DE3F8F74B6FBB76187F748E422C"/>
    <w:rsid w:val="00211BBB"/>
  </w:style>
  <w:style w:type="paragraph" w:customStyle="1" w:styleId="AC8CF5846E7E400298BB799350B42E71">
    <w:name w:val="AC8CF5846E7E400298BB799350B42E71"/>
    <w:rsid w:val="00211BBB"/>
  </w:style>
  <w:style w:type="paragraph" w:customStyle="1" w:styleId="F181177FD2E04AF38A2B8BF61AE62021">
    <w:name w:val="F181177FD2E04AF38A2B8BF61AE62021"/>
    <w:rsid w:val="00211BBB"/>
  </w:style>
  <w:style w:type="paragraph" w:customStyle="1" w:styleId="6D879573C9DD4B75838343DD73807514">
    <w:name w:val="6D879573C9DD4B75838343DD73807514"/>
    <w:rsid w:val="00211BBB"/>
  </w:style>
  <w:style w:type="paragraph" w:customStyle="1" w:styleId="E6DEE0142E3247C1AFE836B8594E419A">
    <w:name w:val="E6DEE0142E3247C1AFE836B8594E419A"/>
    <w:rsid w:val="00211BBB"/>
  </w:style>
  <w:style w:type="paragraph" w:customStyle="1" w:styleId="6A5307A2B7034E93A5837DB49D4583DC">
    <w:name w:val="6A5307A2B7034E93A5837DB49D4583DC"/>
    <w:rsid w:val="00211BBB"/>
  </w:style>
  <w:style w:type="paragraph" w:customStyle="1" w:styleId="5EE7F43666BB4AB0A88974EBB224AB09">
    <w:name w:val="5EE7F43666BB4AB0A88974EBB224AB09"/>
    <w:rsid w:val="00211BBB"/>
  </w:style>
  <w:style w:type="paragraph" w:customStyle="1" w:styleId="D434C6E6D6D64ECB99C8AF64B0863452">
    <w:name w:val="D434C6E6D6D64ECB99C8AF64B0863452"/>
    <w:rsid w:val="00211BBB"/>
  </w:style>
  <w:style w:type="paragraph" w:customStyle="1" w:styleId="B853B617FB02408AAE00724C3CF9C042">
    <w:name w:val="B853B617FB02408AAE00724C3CF9C042"/>
    <w:rsid w:val="00211BBB"/>
  </w:style>
  <w:style w:type="paragraph" w:customStyle="1" w:styleId="C8859319DAC94CB69BF16984A7CCA71A">
    <w:name w:val="C8859319DAC94CB69BF16984A7CCA71A"/>
    <w:rsid w:val="00211BBB"/>
  </w:style>
  <w:style w:type="paragraph" w:customStyle="1" w:styleId="EB6F7C07529A4D0E99EDEDD609E0C681">
    <w:name w:val="EB6F7C07529A4D0E99EDEDD609E0C681"/>
    <w:rsid w:val="00211BBB"/>
  </w:style>
  <w:style w:type="paragraph" w:customStyle="1" w:styleId="352F7679B86441C5968617E1E0FDDD11">
    <w:name w:val="352F7679B86441C5968617E1E0FDDD11"/>
    <w:rsid w:val="00211BBB"/>
  </w:style>
  <w:style w:type="paragraph" w:customStyle="1" w:styleId="3C936E319B09487E9D6255F4291558E1">
    <w:name w:val="3C936E319B09487E9D6255F4291558E1"/>
    <w:rsid w:val="00211BBB"/>
  </w:style>
  <w:style w:type="paragraph" w:customStyle="1" w:styleId="1B02C7E2259D4AA38C5550CE4256FD63">
    <w:name w:val="1B02C7E2259D4AA38C5550CE4256FD63"/>
    <w:rsid w:val="00211BBB"/>
  </w:style>
  <w:style w:type="paragraph" w:customStyle="1" w:styleId="7DB4878640154C52A10748841DFD0BA4">
    <w:name w:val="7DB4878640154C52A10748841DFD0BA4"/>
    <w:rsid w:val="00211BBB"/>
  </w:style>
  <w:style w:type="paragraph" w:customStyle="1" w:styleId="5FD5C65FBE6D47D3B57798EC540FF690">
    <w:name w:val="5FD5C65FBE6D47D3B57798EC540FF690"/>
    <w:rsid w:val="00211BBB"/>
  </w:style>
  <w:style w:type="paragraph" w:customStyle="1" w:styleId="BB7DD49903CA466F962C67E6BBD751A8">
    <w:name w:val="BB7DD49903CA466F962C67E6BBD751A8"/>
    <w:rsid w:val="00211BBB"/>
  </w:style>
  <w:style w:type="paragraph" w:customStyle="1" w:styleId="47DE1A55D0D3486A9643B78266698472">
    <w:name w:val="47DE1A55D0D3486A9643B78266698472"/>
    <w:rsid w:val="00211BBB"/>
  </w:style>
  <w:style w:type="paragraph" w:customStyle="1" w:styleId="2DC7EA1DD9174881BD40634FE9036307">
    <w:name w:val="2DC7EA1DD9174881BD40634FE9036307"/>
    <w:rsid w:val="00211BBB"/>
  </w:style>
  <w:style w:type="paragraph" w:customStyle="1" w:styleId="7B3F992B3DB749249E0D95DDA3755F0E">
    <w:name w:val="7B3F992B3DB749249E0D95DDA3755F0E"/>
    <w:rsid w:val="00211BBB"/>
  </w:style>
  <w:style w:type="paragraph" w:customStyle="1" w:styleId="99CA15FF2C2D4C06A407C8BC28538F66">
    <w:name w:val="99CA15FF2C2D4C06A407C8BC28538F66"/>
    <w:rsid w:val="00905A17"/>
  </w:style>
  <w:style w:type="paragraph" w:customStyle="1" w:styleId="82AA902048FB4E2C90B573BC9E339B82">
    <w:name w:val="82AA902048FB4E2C90B573BC9E339B82"/>
    <w:rsid w:val="00905A17"/>
  </w:style>
  <w:style w:type="paragraph" w:customStyle="1" w:styleId="8F514C65687D4BBAA1EB8E20002395C1">
    <w:name w:val="8F514C65687D4BBAA1EB8E20002395C1"/>
    <w:rsid w:val="00905A17"/>
  </w:style>
  <w:style w:type="paragraph" w:customStyle="1" w:styleId="450556ABE6814F80B7879623A415923E">
    <w:name w:val="450556ABE6814F80B7879623A415923E"/>
    <w:rsid w:val="00905A17"/>
  </w:style>
  <w:style w:type="paragraph" w:customStyle="1" w:styleId="E76F49863D774064B9ED10484E8F97DD">
    <w:name w:val="E76F49863D774064B9ED10484E8F97DD"/>
    <w:rsid w:val="00905A17"/>
  </w:style>
  <w:style w:type="paragraph" w:customStyle="1" w:styleId="647E55CADC5A4E66A534C01D076BD516">
    <w:name w:val="647E55CADC5A4E66A534C01D076BD516"/>
    <w:rsid w:val="00905A17"/>
  </w:style>
  <w:style w:type="paragraph" w:customStyle="1" w:styleId="81C09B942833404ABED539014105AC50">
    <w:name w:val="81C09B942833404ABED539014105AC50"/>
    <w:rsid w:val="00905A17"/>
  </w:style>
  <w:style w:type="paragraph" w:customStyle="1" w:styleId="7D94FFD22013449F99BBF76AB0FE1EFF">
    <w:name w:val="7D94FFD22013449F99BBF76AB0FE1EFF"/>
    <w:rsid w:val="00905A17"/>
  </w:style>
  <w:style w:type="paragraph" w:customStyle="1" w:styleId="ACE8224D4C884110A1806A0076C053BC">
    <w:name w:val="ACE8224D4C884110A1806A0076C053BC"/>
    <w:rsid w:val="00905A17"/>
  </w:style>
  <w:style w:type="paragraph" w:customStyle="1" w:styleId="30AB8925BF98445799A282146E5C6E0A">
    <w:name w:val="30AB8925BF98445799A282146E5C6E0A"/>
    <w:rsid w:val="00905A17"/>
  </w:style>
  <w:style w:type="paragraph" w:customStyle="1" w:styleId="5E58ECF4940F426C946732970A7D2173">
    <w:name w:val="5E58ECF4940F426C946732970A7D2173"/>
    <w:rsid w:val="005C58AD"/>
  </w:style>
  <w:style w:type="paragraph" w:customStyle="1" w:styleId="60D783170DC2423C9BA74838D1E672FB">
    <w:name w:val="60D783170DC2423C9BA74838D1E672FB"/>
    <w:rsid w:val="005C58AD"/>
  </w:style>
  <w:style w:type="paragraph" w:customStyle="1" w:styleId="897EA5E3F6EE4A4DBC2D4003DC89C737">
    <w:name w:val="897EA5E3F6EE4A4DBC2D4003DC89C737"/>
    <w:rsid w:val="00A57D49"/>
  </w:style>
  <w:style w:type="paragraph" w:customStyle="1" w:styleId="FC8E19A593A44677BF13058CA565E0CF">
    <w:name w:val="FC8E19A593A44677BF13058CA565E0CF"/>
    <w:rsid w:val="00A57D49"/>
  </w:style>
  <w:style w:type="paragraph" w:customStyle="1" w:styleId="2D2E5FFD51544F44BD52E24A205291D6">
    <w:name w:val="2D2E5FFD51544F44BD52E24A205291D6"/>
    <w:rsid w:val="00905A17"/>
  </w:style>
  <w:style w:type="paragraph" w:customStyle="1" w:styleId="6039DE0040BF434B886D1F216175E66D">
    <w:name w:val="6039DE0040BF434B886D1F216175E66D"/>
    <w:rsid w:val="00905A17"/>
  </w:style>
  <w:style w:type="paragraph" w:customStyle="1" w:styleId="BF5C1F6CD4C74E63A0613705572A8E6F">
    <w:name w:val="BF5C1F6CD4C74E63A0613705572A8E6F"/>
    <w:rsid w:val="00905A17"/>
  </w:style>
  <w:style w:type="paragraph" w:customStyle="1" w:styleId="314530D6674348D9B7E48CE888D9CC56">
    <w:name w:val="314530D6674348D9B7E48CE888D9CC56"/>
    <w:rsid w:val="00905A17"/>
  </w:style>
  <w:style w:type="paragraph" w:customStyle="1" w:styleId="8A184D9ADED041F1BBF8217494E3F217">
    <w:name w:val="8A184D9ADED041F1BBF8217494E3F217"/>
    <w:rsid w:val="00905A17"/>
  </w:style>
  <w:style w:type="paragraph" w:customStyle="1" w:styleId="C2D71A7B7ECD4BAFA7601AF997F68C1B">
    <w:name w:val="C2D71A7B7ECD4BAFA7601AF997F68C1B"/>
    <w:rsid w:val="00905A17"/>
  </w:style>
  <w:style w:type="paragraph" w:customStyle="1" w:styleId="CA9793CC28D54CB79BAD4A5DA1635A82">
    <w:name w:val="CA9793CC28D54CB79BAD4A5DA1635A82"/>
    <w:rsid w:val="00905A17"/>
  </w:style>
  <w:style w:type="paragraph" w:customStyle="1" w:styleId="60F71D8931CD4FE5BC6D4F0BF62F498E">
    <w:name w:val="60F71D8931CD4FE5BC6D4F0BF62F498E"/>
    <w:rsid w:val="00905A17"/>
  </w:style>
  <w:style w:type="paragraph" w:customStyle="1" w:styleId="3CED4156262C4C2CB09966A4C6B915BE">
    <w:name w:val="3CED4156262C4C2CB09966A4C6B915BE"/>
    <w:rsid w:val="00905A17"/>
  </w:style>
  <w:style w:type="paragraph" w:customStyle="1" w:styleId="3DB211D4B6414E259D578D17A2D720E1">
    <w:name w:val="3DB211D4B6414E259D578D17A2D720E1"/>
    <w:rsid w:val="00905A17"/>
  </w:style>
  <w:style w:type="paragraph" w:customStyle="1" w:styleId="BC86D9052456475C84C9E03E59483573">
    <w:name w:val="BC86D9052456475C84C9E03E59483573"/>
    <w:rsid w:val="005C58AD"/>
  </w:style>
  <w:style w:type="paragraph" w:customStyle="1" w:styleId="3D22643E7A3040AEB1AD14DD2617CA6B">
    <w:name w:val="3D22643E7A3040AEB1AD14DD2617CA6B"/>
    <w:rsid w:val="005C58AD"/>
  </w:style>
  <w:style w:type="paragraph" w:customStyle="1" w:styleId="61C7CC62DF1F4187A141FF19B8F61DA6">
    <w:name w:val="61C7CC62DF1F4187A141FF19B8F61DA6"/>
    <w:rsid w:val="00905A17"/>
  </w:style>
  <w:style w:type="paragraph" w:customStyle="1" w:styleId="7D29AE6C3C174C8B97D2909627D262A0">
    <w:name w:val="7D29AE6C3C174C8B97D2909627D262A0"/>
    <w:rsid w:val="00905A17"/>
  </w:style>
  <w:style w:type="paragraph" w:customStyle="1" w:styleId="25C10EF6533047168E47FA43A286052D">
    <w:name w:val="25C10EF6533047168E47FA43A286052D"/>
    <w:rsid w:val="005C58AD"/>
  </w:style>
  <w:style w:type="paragraph" w:customStyle="1" w:styleId="06767919D8CC406DA2EB649CCCD5A4BD">
    <w:name w:val="06767919D8CC406DA2EB649CCCD5A4BD"/>
    <w:rsid w:val="005C58AD"/>
  </w:style>
  <w:style w:type="paragraph" w:customStyle="1" w:styleId="A1AF71BB68BA4940A733E29208C5EBD5">
    <w:name w:val="A1AF71BB68BA4940A733E29208C5EBD5"/>
    <w:rsid w:val="00905A17"/>
  </w:style>
  <w:style w:type="paragraph" w:customStyle="1" w:styleId="8F7B3CE3D2CD46C080189559C8E48D9E">
    <w:name w:val="8F7B3CE3D2CD46C080189559C8E48D9E"/>
    <w:rsid w:val="00905A17"/>
  </w:style>
  <w:style w:type="paragraph" w:customStyle="1" w:styleId="EF2C71A4523A4BC79863CD40C5A4C7DC">
    <w:name w:val="EF2C71A4523A4BC79863CD40C5A4C7DC"/>
    <w:rsid w:val="005C58AD"/>
  </w:style>
  <w:style w:type="paragraph" w:customStyle="1" w:styleId="F3FBA38B07C4424CBC8C3D34659FA0F3">
    <w:name w:val="F3FBA38B07C4424CBC8C3D34659FA0F3"/>
    <w:rsid w:val="005C58AD"/>
  </w:style>
  <w:style w:type="paragraph" w:customStyle="1" w:styleId="C0F6CC59FAEC4965A8AAB3B864D6C366">
    <w:name w:val="C0F6CC59FAEC4965A8AAB3B864D6C366"/>
    <w:rsid w:val="00905A17"/>
  </w:style>
  <w:style w:type="paragraph" w:customStyle="1" w:styleId="4D025B7312E04034A48A6087EEA8ABEB">
    <w:name w:val="4D025B7312E04034A48A6087EEA8ABEB"/>
    <w:rsid w:val="00905A17"/>
  </w:style>
  <w:style w:type="paragraph" w:customStyle="1" w:styleId="3C82525C257C454CA7EFCFFE94BB8F66">
    <w:name w:val="3C82525C257C454CA7EFCFFE94BB8F66"/>
    <w:rsid w:val="00905A17"/>
  </w:style>
  <w:style w:type="paragraph" w:customStyle="1" w:styleId="9352E6E26C0D4923AAF23EBB0342AEE2">
    <w:name w:val="9352E6E26C0D4923AAF23EBB0342AEE2"/>
    <w:rsid w:val="00905A17"/>
  </w:style>
  <w:style w:type="paragraph" w:customStyle="1" w:styleId="D419BD03B49E4FFCAB7187E7E352FAFD">
    <w:name w:val="D419BD03B49E4FFCAB7187E7E352FAFD"/>
    <w:rsid w:val="00905A17"/>
  </w:style>
  <w:style w:type="paragraph" w:customStyle="1" w:styleId="FE9A4088CAFF40E6A8F032550129FDD3">
    <w:name w:val="FE9A4088CAFF40E6A8F032550129FDD3"/>
    <w:rsid w:val="00905A17"/>
  </w:style>
  <w:style w:type="paragraph" w:customStyle="1" w:styleId="E4BF5F06712D4C3CA561192B8044F1D0">
    <w:name w:val="E4BF5F06712D4C3CA561192B8044F1D0"/>
    <w:rsid w:val="00905A17"/>
  </w:style>
  <w:style w:type="paragraph" w:customStyle="1" w:styleId="206F941256D84A5289397A74C7005A53">
    <w:name w:val="206F941256D84A5289397A74C7005A53"/>
    <w:rsid w:val="00905A17"/>
  </w:style>
  <w:style w:type="paragraph" w:customStyle="1" w:styleId="3C7C3404C6A14F7DA1B2655D01156AF5">
    <w:name w:val="3C7C3404C6A14F7DA1B2655D01156AF5"/>
    <w:rsid w:val="00905A17"/>
  </w:style>
  <w:style w:type="paragraph" w:customStyle="1" w:styleId="4F9FD0EB73644F7897811BAA5D48B971">
    <w:name w:val="4F9FD0EB73644F7897811BAA5D48B971"/>
    <w:rsid w:val="00905A17"/>
  </w:style>
  <w:style w:type="paragraph" w:customStyle="1" w:styleId="CFC6A82170614A7E84BF877932337C6B">
    <w:name w:val="CFC6A82170614A7E84BF877932337C6B"/>
    <w:rsid w:val="00905A17"/>
  </w:style>
  <w:style w:type="paragraph" w:customStyle="1" w:styleId="6102FBD97C574ED493AEBA2503759DC8">
    <w:name w:val="6102FBD97C574ED493AEBA2503759DC8"/>
    <w:rsid w:val="00905A17"/>
  </w:style>
  <w:style w:type="paragraph" w:customStyle="1" w:styleId="B9DB1B31B06B4B4AAD00595B12206ABA">
    <w:name w:val="B9DB1B31B06B4B4AAD00595B12206ABA"/>
    <w:rsid w:val="00905A17"/>
  </w:style>
  <w:style w:type="paragraph" w:customStyle="1" w:styleId="52C7EA02056A40D9AF4D78446A8DFB81">
    <w:name w:val="52C7EA02056A40D9AF4D78446A8DFB81"/>
    <w:rsid w:val="00905A17"/>
  </w:style>
  <w:style w:type="paragraph" w:customStyle="1" w:styleId="57609160B2A6449993940AD323A2472C">
    <w:name w:val="57609160B2A6449993940AD323A2472C"/>
    <w:rsid w:val="00A57D49"/>
  </w:style>
  <w:style w:type="paragraph" w:customStyle="1" w:styleId="65701381564D4CF587C2B6C92F2F7C81">
    <w:name w:val="65701381564D4CF587C2B6C92F2F7C81"/>
    <w:rsid w:val="00905A17"/>
  </w:style>
  <w:style w:type="paragraph" w:customStyle="1" w:styleId="9D55B69A776A4997AEE2071DA180C026">
    <w:name w:val="9D55B69A776A4997AEE2071DA180C026"/>
    <w:rsid w:val="00905A17"/>
  </w:style>
  <w:style w:type="paragraph" w:customStyle="1" w:styleId="54209854B43343638AB38804EEC83CC9">
    <w:name w:val="54209854B43343638AB38804EEC83CC9"/>
    <w:rsid w:val="00905A17"/>
  </w:style>
  <w:style w:type="paragraph" w:customStyle="1" w:styleId="2D540CF75FA14E7DACE34D2D8E50EFC5">
    <w:name w:val="2D540CF75FA14E7DACE34D2D8E50EFC5"/>
    <w:rsid w:val="00905A17"/>
  </w:style>
  <w:style w:type="paragraph" w:customStyle="1" w:styleId="BB97F7C27DD54010934B2322A3385D76">
    <w:name w:val="BB97F7C27DD54010934B2322A3385D76"/>
    <w:rsid w:val="00905A17"/>
  </w:style>
  <w:style w:type="paragraph" w:customStyle="1" w:styleId="9697C78EE74045BFBE20459F1330984C">
    <w:name w:val="9697C78EE74045BFBE20459F1330984C"/>
    <w:rsid w:val="00905A17"/>
  </w:style>
  <w:style w:type="paragraph" w:customStyle="1" w:styleId="B6A8BF68ED604E49AF8BAFA00408B0DE">
    <w:name w:val="B6A8BF68ED604E49AF8BAFA00408B0DE"/>
    <w:rsid w:val="00905A17"/>
  </w:style>
  <w:style w:type="paragraph" w:customStyle="1" w:styleId="E6977AE725254CA0A6855FC803851956">
    <w:name w:val="E6977AE725254CA0A6855FC803851956"/>
    <w:rsid w:val="00905A17"/>
  </w:style>
  <w:style w:type="paragraph" w:customStyle="1" w:styleId="7F542AB87E844F6B9F5BA6F7B93C3CFF">
    <w:name w:val="7F542AB87E844F6B9F5BA6F7B93C3CFF"/>
    <w:rsid w:val="00905A17"/>
  </w:style>
  <w:style w:type="paragraph" w:customStyle="1" w:styleId="8869283EF49D4A78B6DEBAC3B3D0964E">
    <w:name w:val="8869283EF49D4A78B6DEBAC3B3D0964E"/>
    <w:rsid w:val="00905A17"/>
  </w:style>
  <w:style w:type="paragraph" w:customStyle="1" w:styleId="8EC969B720F748BABA85DF1BF9AFD7B2">
    <w:name w:val="8EC969B720F748BABA85DF1BF9AFD7B2"/>
    <w:rsid w:val="00905A17"/>
  </w:style>
  <w:style w:type="paragraph" w:customStyle="1" w:styleId="637A929E055A44FCB7C2505C55DC35C9">
    <w:name w:val="637A929E055A44FCB7C2505C55DC35C9"/>
    <w:rsid w:val="00905A17"/>
  </w:style>
  <w:style w:type="paragraph" w:customStyle="1" w:styleId="0A7FEA3C08EF4DCABE2170FEC3217387">
    <w:name w:val="0A7FEA3C08EF4DCABE2170FEC3217387"/>
    <w:rsid w:val="00905A17"/>
  </w:style>
  <w:style w:type="paragraph" w:customStyle="1" w:styleId="19E383C8688B42308E0AFD7A234A08DF">
    <w:name w:val="19E383C8688B42308E0AFD7A234A08DF"/>
    <w:rsid w:val="00905A17"/>
  </w:style>
  <w:style w:type="paragraph" w:customStyle="1" w:styleId="E1511FD2C8354E6DB62EEF621F1B74CC">
    <w:name w:val="E1511FD2C8354E6DB62EEF621F1B74CC"/>
    <w:rsid w:val="00905A17"/>
  </w:style>
  <w:style w:type="paragraph" w:customStyle="1" w:styleId="5D940F7B3AC64C60A6CA7A1478A89DF9">
    <w:name w:val="5D940F7B3AC64C60A6CA7A1478A89DF9"/>
    <w:rsid w:val="00905A17"/>
  </w:style>
  <w:style w:type="paragraph" w:customStyle="1" w:styleId="67A68035876740B1B5C3ECEC8D95595F">
    <w:name w:val="67A68035876740B1B5C3ECEC8D95595F"/>
    <w:rsid w:val="00905A17"/>
  </w:style>
  <w:style w:type="paragraph" w:customStyle="1" w:styleId="4983BE3152DE488A8CDB4E65B6C0D85F">
    <w:name w:val="4983BE3152DE488A8CDB4E65B6C0D85F"/>
    <w:rsid w:val="00905A17"/>
  </w:style>
  <w:style w:type="paragraph" w:customStyle="1" w:styleId="2B048029E0414B2389F99DF65A0661D7">
    <w:name w:val="2B048029E0414B2389F99DF65A0661D7"/>
    <w:rsid w:val="00905A17"/>
  </w:style>
  <w:style w:type="paragraph" w:customStyle="1" w:styleId="3EF3AD761A71425E813151B73C68C608">
    <w:name w:val="3EF3AD761A71425E813151B73C68C608"/>
    <w:rsid w:val="00905A17"/>
  </w:style>
  <w:style w:type="paragraph" w:customStyle="1" w:styleId="825C764AB9B047FEA991715170EC9E78">
    <w:name w:val="825C764AB9B047FEA991715170EC9E78"/>
    <w:rsid w:val="00905A17"/>
  </w:style>
  <w:style w:type="paragraph" w:customStyle="1" w:styleId="786D4627389B48FF9005794E1975D24B">
    <w:name w:val="786D4627389B48FF9005794E1975D24B"/>
    <w:rsid w:val="00905A17"/>
  </w:style>
  <w:style w:type="paragraph" w:customStyle="1" w:styleId="7224A579A90941B6B45648AB45CE4E7F">
    <w:name w:val="7224A579A90941B6B45648AB45CE4E7F"/>
    <w:rsid w:val="00905A17"/>
  </w:style>
  <w:style w:type="paragraph" w:customStyle="1" w:styleId="15A756ECEEE84C54B6C84502B653406D">
    <w:name w:val="15A756ECEEE84C54B6C84502B653406D"/>
    <w:rsid w:val="00905A17"/>
  </w:style>
  <w:style w:type="paragraph" w:customStyle="1" w:styleId="5AD7C1EAFA584C23B3BAAD3AD0B7F966">
    <w:name w:val="5AD7C1EAFA584C23B3BAAD3AD0B7F966"/>
    <w:rsid w:val="00905A17"/>
  </w:style>
  <w:style w:type="paragraph" w:customStyle="1" w:styleId="DA8D240C6FE8466D8A73BEF4EF14B566">
    <w:name w:val="DA8D240C6FE8466D8A73BEF4EF14B566"/>
    <w:rsid w:val="00905A17"/>
  </w:style>
  <w:style w:type="paragraph" w:customStyle="1" w:styleId="A27A831BB5C244F1A6A3EE52447ED570">
    <w:name w:val="A27A831BB5C244F1A6A3EE52447ED570"/>
    <w:rsid w:val="00905A17"/>
  </w:style>
  <w:style w:type="paragraph" w:customStyle="1" w:styleId="A7BD2A4204D94226BD6B58C09B13B640">
    <w:name w:val="A7BD2A4204D94226BD6B58C09B13B640"/>
    <w:rsid w:val="00905A17"/>
  </w:style>
  <w:style w:type="paragraph" w:customStyle="1" w:styleId="DAD131C916E24D299929B1E3361EF009">
    <w:name w:val="DAD131C916E24D299929B1E3361EF009"/>
    <w:rsid w:val="00905A17"/>
  </w:style>
  <w:style w:type="paragraph" w:customStyle="1" w:styleId="0E5247EA3C6349A7A8B736E737B24E37">
    <w:name w:val="0E5247EA3C6349A7A8B736E737B24E37"/>
    <w:rsid w:val="008112B1"/>
  </w:style>
  <w:style w:type="paragraph" w:customStyle="1" w:styleId="6247D585509B4F6BAAD95728CD18577D">
    <w:name w:val="6247D585509B4F6BAAD95728CD18577D"/>
    <w:rsid w:val="008112B1"/>
  </w:style>
  <w:style w:type="paragraph" w:customStyle="1" w:styleId="55E6E5AEB061415381F23669EB2C413A">
    <w:name w:val="55E6E5AEB061415381F23669EB2C413A"/>
    <w:rsid w:val="008112B1"/>
  </w:style>
  <w:style w:type="paragraph" w:customStyle="1" w:styleId="DB1FCE9F80E345C6A43B1C0E6269CC4C">
    <w:name w:val="DB1FCE9F80E345C6A43B1C0E6269CC4C"/>
    <w:rsid w:val="008112B1"/>
  </w:style>
  <w:style w:type="paragraph" w:customStyle="1" w:styleId="F29B961920D5498F8C9C8C0480A12337">
    <w:name w:val="F29B961920D5498F8C9C8C0480A12337"/>
    <w:rsid w:val="008112B1"/>
  </w:style>
  <w:style w:type="paragraph" w:customStyle="1" w:styleId="C41FD7138C104C14B8320701DCF0BC36">
    <w:name w:val="C41FD7138C104C14B8320701DCF0BC36"/>
    <w:rsid w:val="008112B1"/>
  </w:style>
  <w:style w:type="paragraph" w:customStyle="1" w:styleId="40A6A47BFFF54471ABBD63BD00323C0F">
    <w:name w:val="40A6A47BFFF54471ABBD63BD00323C0F"/>
    <w:rsid w:val="008112B1"/>
  </w:style>
  <w:style w:type="paragraph" w:customStyle="1" w:styleId="58C4F61917D04515929671B983482221">
    <w:name w:val="58C4F61917D04515929671B983482221"/>
    <w:rsid w:val="008112B1"/>
  </w:style>
  <w:style w:type="paragraph" w:customStyle="1" w:styleId="B7BBC8C75B4143E999711A132062E597">
    <w:name w:val="B7BBC8C75B4143E999711A132062E597"/>
    <w:rsid w:val="008112B1"/>
  </w:style>
  <w:style w:type="paragraph" w:customStyle="1" w:styleId="4D430E61D8BB4602A8FB584AD59AA305">
    <w:name w:val="4D430E61D8BB4602A8FB584AD59AA305"/>
    <w:rsid w:val="008112B1"/>
  </w:style>
  <w:style w:type="paragraph" w:customStyle="1" w:styleId="B2878420AA854457A48B3EF0E8C644DF">
    <w:name w:val="B2878420AA854457A48B3EF0E8C644DF"/>
    <w:rsid w:val="008112B1"/>
  </w:style>
  <w:style w:type="paragraph" w:customStyle="1" w:styleId="603799CFC0524BCC91ABBB2E4C974167">
    <w:name w:val="603799CFC0524BCC91ABBB2E4C974167"/>
    <w:rsid w:val="008112B1"/>
  </w:style>
  <w:style w:type="paragraph" w:customStyle="1" w:styleId="63E5E2FEBBE447FA8D92AC501B3809A4">
    <w:name w:val="63E5E2FEBBE447FA8D92AC501B3809A4"/>
    <w:rsid w:val="008112B1"/>
  </w:style>
  <w:style w:type="paragraph" w:customStyle="1" w:styleId="1DF60A946AA64720AF04595DD8CD9160">
    <w:name w:val="1DF60A946AA64720AF04595DD8CD9160"/>
    <w:rsid w:val="008112B1"/>
  </w:style>
  <w:style w:type="paragraph" w:customStyle="1" w:styleId="53C8B55B734D4651B0B3E28E444D254E">
    <w:name w:val="53C8B55B734D4651B0B3E28E444D254E"/>
    <w:rsid w:val="008112B1"/>
  </w:style>
  <w:style w:type="paragraph" w:customStyle="1" w:styleId="D703FC898E9F474F9E331BB2DE95FB74">
    <w:name w:val="D703FC898E9F474F9E331BB2DE95FB74"/>
    <w:rsid w:val="008112B1"/>
  </w:style>
  <w:style w:type="paragraph" w:customStyle="1" w:styleId="D0E3E26DD4C8461C888CA282A75D4691">
    <w:name w:val="D0E3E26DD4C8461C888CA282A75D4691"/>
    <w:rsid w:val="008112B1"/>
  </w:style>
  <w:style w:type="paragraph" w:customStyle="1" w:styleId="487F318619F04209A6FDD7FBD310E21F">
    <w:name w:val="487F318619F04209A6FDD7FBD310E21F"/>
    <w:rsid w:val="008112B1"/>
  </w:style>
  <w:style w:type="paragraph" w:customStyle="1" w:styleId="1AA781AB5BB24B5FB6837A4CAEB01D98">
    <w:name w:val="1AA781AB5BB24B5FB6837A4CAEB01D98"/>
    <w:rsid w:val="008112B1"/>
  </w:style>
  <w:style w:type="paragraph" w:customStyle="1" w:styleId="8260C422452F4F4A8CAD0D34E81EB21B">
    <w:name w:val="8260C422452F4F4A8CAD0D34E81EB21B"/>
    <w:rsid w:val="008112B1"/>
  </w:style>
  <w:style w:type="paragraph" w:customStyle="1" w:styleId="E3C681E694784888BB538A866C846D6B">
    <w:name w:val="E3C681E694784888BB538A866C846D6B"/>
    <w:rsid w:val="008112B1"/>
  </w:style>
  <w:style w:type="paragraph" w:customStyle="1" w:styleId="487A69F5D74647C9AA08C7161323DFF3">
    <w:name w:val="487A69F5D74647C9AA08C7161323DFF3"/>
    <w:rsid w:val="008112B1"/>
  </w:style>
  <w:style w:type="paragraph" w:customStyle="1" w:styleId="5C21A52C951F47E095BB00FF13D75768">
    <w:name w:val="5C21A52C951F47E095BB00FF13D75768"/>
    <w:rsid w:val="008112B1"/>
  </w:style>
  <w:style w:type="paragraph" w:customStyle="1" w:styleId="89EC4A5AF03B4361A07499D66FED5818">
    <w:name w:val="89EC4A5AF03B4361A07499D66FED5818"/>
    <w:rsid w:val="008112B1"/>
  </w:style>
  <w:style w:type="paragraph" w:customStyle="1" w:styleId="1CF54F057E21460485A8ED170A8CDCC0">
    <w:name w:val="1CF54F057E21460485A8ED170A8CDCC0"/>
    <w:rsid w:val="008112B1"/>
  </w:style>
  <w:style w:type="paragraph" w:customStyle="1" w:styleId="4B1E75AEFE5246878B414CEAE2966829">
    <w:name w:val="4B1E75AEFE5246878B414CEAE2966829"/>
    <w:rsid w:val="008112B1"/>
  </w:style>
  <w:style w:type="paragraph" w:customStyle="1" w:styleId="862B8EE01E604E60B287B5A32B564D22">
    <w:name w:val="862B8EE01E604E60B287B5A32B564D22"/>
    <w:rsid w:val="008112B1"/>
  </w:style>
  <w:style w:type="paragraph" w:customStyle="1" w:styleId="223D4BE8E60F45AF9C78C03B4405AEE5">
    <w:name w:val="223D4BE8E60F45AF9C78C03B4405AEE5"/>
    <w:rsid w:val="008112B1"/>
  </w:style>
  <w:style w:type="paragraph" w:customStyle="1" w:styleId="3D943340C3354AAFA007AEA157F4E8EF">
    <w:name w:val="3D943340C3354AAFA007AEA157F4E8EF"/>
    <w:rsid w:val="008112B1"/>
  </w:style>
  <w:style w:type="paragraph" w:customStyle="1" w:styleId="90AC47995FB94E2BAE8BC9FDA565250E">
    <w:name w:val="90AC47995FB94E2BAE8BC9FDA565250E"/>
    <w:rsid w:val="008112B1"/>
  </w:style>
  <w:style w:type="paragraph" w:customStyle="1" w:styleId="979CEB01C53B4A81BF8D7BF4A31D82FB">
    <w:name w:val="979CEB01C53B4A81BF8D7BF4A31D82FB"/>
    <w:rsid w:val="008112B1"/>
  </w:style>
  <w:style w:type="paragraph" w:customStyle="1" w:styleId="CA03638BC2E644C99D923E477F23911B">
    <w:name w:val="CA03638BC2E644C99D923E477F23911B"/>
    <w:rsid w:val="008112B1"/>
  </w:style>
  <w:style w:type="paragraph" w:customStyle="1" w:styleId="E5D6F59CEBD74B39867F264A8E6BEC5D">
    <w:name w:val="E5D6F59CEBD74B39867F264A8E6BEC5D"/>
    <w:rsid w:val="008112B1"/>
  </w:style>
  <w:style w:type="paragraph" w:customStyle="1" w:styleId="C485DA5CCB57465ABDCE3999075088BD">
    <w:name w:val="C485DA5CCB57465ABDCE3999075088BD"/>
    <w:rsid w:val="008112B1"/>
  </w:style>
  <w:style w:type="paragraph" w:customStyle="1" w:styleId="E0594531F1E04DE7A69C7F9C7F72B1FF">
    <w:name w:val="E0594531F1E04DE7A69C7F9C7F72B1FF"/>
    <w:rsid w:val="00CD76D1"/>
  </w:style>
  <w:style w:type="paragraph" w:customStyle="1" w:styleId="D4766D55A8E44E4EB90F6D6D8043B7E2">
    <w:name w:val="D4766D55A8E44E4EB90F6D6D8043B7E2"/>
    <w:rsid w:val="00CD76D1"/>
  </w:style>
  <w:style w:type="paragraph" w:customStyle="1" w:styleId="8A6F5638CEC34A8BB92F98AE25C58A8D">
    <w:name w:val="8A6F5638CEC34A8BB92F98AE25C58A8D"/>
    <w:rsid w:val="00CD76D1"/>
  </w:style>
  <w:style w:type="paragraph" w:customStyle="1" w:styleId="F873B9C988B14298AD6869A3D0F91AB5">
    <w:name w:val="F873B9C988B14298AD6869A3D0F91AB5"/>
    <w:rsid w:val="00CD76D1"/>
  </w:style>
  <w:style w:type="paragraph" w:customStyle="1" w:styleId="EC59529E2BD840898CB32492DE5C1A59">
    <w:name w:val="EC59529E2BD840898CB32492DE5C1A59"/>
    <w:rsid w:val="000F1DB7"/>
  </w:style>
  <w:style w:type="paragraph" w:customStyle="1" w:styleId="2F1F4C387C284C9F83FA8443670A5C07">
    <w:name w:val="2F1F4C387C284C9F83FA8443670A5C07"/>
    <w:rsid w:val="000F1DB7"/>
  </w:style>
  <w:style w:type="paragraph" w:customStyle="1" w:styleId="03B20C76A9F14B1789BA1786AFCE1539">
    <w:name w:val="03B20C76A9F14B1789BA1786AFCE1539"/>
    <w:rsid w:val="000F1DB7"/>
  </w:style>
  <w:style w:type="paragraph" w:customStyle="1" w:styleId="4B5CDBA24C2C44F3AFABC584D2282371">
    <w:name w:val="4B5CDBA24C2C44F3AFABC584D2282371"/>
    <w:rsid w:val="000F1DB7"/>
  </w:style>
  <w:style w:type="paragraph" w:customStyle="1" w:styleId="C1735B150F514D64BFB26738D7331443">
    <w:name w:val="C1735B150F514D64BFB26738D7331443"/>
    <w:rsid w:val="000F1DB7"/>
  </w:style>
  <w:style w:type="paragraph" w:customStyle="1" w:styleId="E1C71C66860142E589C87534D0557602">
    <w:name w:val="E1C71C66860142E589C87534D0557602"/>
    <w:rsid w:val="00A57D49"/>
  </w:style>
  <w:style w:type="paragraph" w:customStyle="1" w:styleId="F19D37D137364B51B9CA27134C919DD3">
    <w:name w:val="F19D37D137364B51B9CA27134C919DD3"/>
    <w:rsid w:val="00A57D49"/>
  </w:style>
  <w:style w:type="paragraph" w:customStyle="1" w:styleId="054DFEACF9B248589C1CB0A91A599334">
    <w:name w:val="054DFEACF9B248589C1CB0A91A599334"/>
    <w:rsid w:val="000F1DB7"/>
  </w:style>
  <w:style w:type="paragraph" w:customStyle="1" w:styleId="2543FA8886184FBF893436025129508E">
    <w:name w:val="2543FA8886184FBF893436025129508E"/>
    <w:rsid w:val="000F1DB7"/>
  </w:style>
  <w:style w:type="paragraph" w:customStyle="1" w:styleId="BD1636EFD0F446B4A367C576A087864E">
    <w:name w:val="BD1636EFD0F446B4A367C576A087864E"/>
    <w:rsid w:val="000F1DB7"/>
  </w:style>
  <w:style w:type="paragraph" w:customStyle="1" w:styleId="77CAF1935EC1430D9A1E5AA5123CBC5B">
    <w:name w:val="77CAF1935EC1430D9A1E5AA5123CBC5B"/>
    <w:rsid w:val="000F1DB7"/>
  </w:style>
  <w:style w:type="paragraph" w:customStyle="1" w:styleId="0E6DC8567DF346FCB0EA99E21B7214BF">
    <w:name w:val="0E6DC8567DF346FCB0EA99E21B7214BF"/>
    <w:rsid w:val="000F1DB7"/>
  </w:style>
  <w:style w:type="paragraph" w:customStyle="1" w:styleId="E06A9C5CCDA24E29933ABF67F74AF90C">
    <w:name w:val="E06A9C5CCDA24E29933ABF67F74AF90C"/>
    <w:rsid w:val="000F1DB7"/>
  </w:style>
  <w:style w:type="paragraph" w:customStyle="1" w:styleId="AEE4FB1525F44F42BD664693E1A38480">
    <w:name w:val="AEE4FB1525F44F42BD664693E1A38480"/>
    <w:rsid w:val="000F1DB7"/>
  </w:style>
  <w:style w:type="paragraph" w:customStyle="1" w:styleId="86C0C1367F684297AFA311C58990633E">
    <w:name w:val="86C0C1367F684297AFA311C58990633E"/>
    <w:rsid w:val="000F1DB7"/>
  </w:style>
  <w:style w:type="paragraph" w:customStyle="1" w:styleId="0598A79682A64FC0A5873924371A0289">
    <w:name w:val="0598A79682A64FC0A5873924371A0289"/>
    <w:rsid w:val="000F1DB7"/>
  </w:style>
  <w:style w:type="paragraph" w:customStyle="1" w:styleId="B4F42406059A4C54B8C970E9630E5915">
    <w:name w:val="B4F42406059A4C54B8C970E9630E5915"/>
    <w:rsid w:val="000F1DB7"/>
  </w:style>
  <w:style w:type="paragraph" w:customStyle="1" w:styleId="0076DB46C4C647AD9503AA70845449DF">
    <w:name w:val="0076DB46C4C647AD9503AA70845449DF"/>
    <w:rsid w:val="000F1DB7"/>
  </w:style>
  <w:style w:type="paragraph" w:customStyle="1" w:styleId="3653825E15514AFD9DEBE4351690B695">
    <w:name w:val="3653825E15514AFD9DEBE4351690B695"/>
    <w:rsid w:val="000F1DB7"/>
  </w:style>
  <w:style w:type="paragraph" w:customStyle="1" w:styleId="85751B296A1248C29768DFAC0EA73199">
    <w:name w:val="85751B296A1248C29768DFAC0EA73199"/>
    <w:rsid w:val="000F1DB7"/>
  </w:style>
  <w:style w:type="paragraph" w:customStyle="1" w:styleId="46EBE9657C55417E9152A1D77DA2609A">
    <w:name w:val="46EBE9657C55417E9152A1D77DA2609A"/>
    <w:rsid w:val="000F1DB7"/>
  </w:style>
  <w:style w:type="paragraph" w:customStyle="1" w:styleId="67AFD02AA5BF4DAEA665EB9967BDCCE2">
    <w:name w:val="67AFD02AA5BF4DAEA665EB9967BDCCE2"/>
    <w:rsid w:val="000F1DB7"/>
  </w:style>
  <w:style w:type="paragraph" w:customStyle="1" w:styleId="E9BB72E5F3A549C19784F473EA69D489">
    <w:name w:val="E9BB72E5F3A549C19784F473EA69D489"/>
    <w:rsid w:val="000F1DB7"/>
  </w:style>
  <w:style w:type="paragraph" w:customStyle="1" w:styleId="41F30FDC8D974C3EB93C51D458099C05">
    <w:name w:val="41F30FDC8D974C3EB93C51D458099C05"/>
    <w:rsid w:val="000F1DB7"/>
  </w:style>
  <w:style w:type="paragraph" w:customStyle="1" w:styleId="5958B02120CA42EEAF4883BA91775544">
    <w:name w:val="5958B02120CA42EEAF4883BA91775544"/>
    <w:rsid w:val="000F1DB7"/>
  </w:style>
  <w:style w:type="paragraph" w:customStyle="1" w:styleId="3AAF3EB68A9B4744A541DC2C2EFAC247">
    <w:name w:val="3AAF3EB68A9B4744A541DC2C2EFAC247"/>
    <w:rsid w:val="000F1DB7"/>
  </w:style>
  <w:style w:type="paragraph" w:customStyle="1" w:styleId="5324A3AF8DA941EEBA4B675112690D1E">
    <w:name w:val="5324A3AF8DA941EEBA4B675112690D1E"/>
    <w:rsid w:val="000F1DB7"/>
  </w:style>
  <w:style w:type="paragraph" w:customStyle="1" w:styleId="67B561348D2A4E7FA02929DAB1DBD215">
    <w:name w:val="67B561348D2A4E7FA02929DAB1DBD215"/>
    <w:rsid w:val="000F1DB7"/>
  </w:style>
  <w:style w:type="paragraph" w:customStyle="1" w:styleId="04F6EB33E89E41148970BF82B3D5B4C4">
    <w:name w:val="04F6EB33E89E41148970BF82B3D5B4C4"/>
    <w:rsid w:val="000F1DB7"/>
  </w:style>
  <w:style w:type="paragraph" w:customStyle="1" w:styleId="C1A4DC74304F44A2BB971B7110634F96">
    <w:name w:val="C1A4DC74304F44A2BB971B7110634F96"/>
    <w:rsid w:val="000F1DB7"/>
  </w:style>
  <w:style w:type="paragraph" w:customStyle="1" w:styleId="FCA03ECFF1A943828F4E10CF494D1D9D">
    <w:name w:val="FCA03ECFF1A943828F4E10CF494D1D9D"/>
    <w:rsid w:val="000F1DB7"/>
  </w:style>
  <w:style w:type="paragraph" w:customStyle="1" w:styleId="C3B5D675958E44259207FA7D46A5D1C7">
    <w:name w:val="C3B5D675958E44259207FA7D46A5D1C7"/>
    <w:rsid w:val="000F1DB7"/>
  </w:style>
  <w:style w:type="paragraph" w:customStyle="1" w:styleId="45BDB12D6FF74260A8DDF1FA6663FB87">
    <w:name w:val="45BDB12D6FF74260A8DDF1FA6663FB87"/>
    <w:rsid w:val="000F1DB7"/>
  </w:style>
  <w:style w:type="paragraph" w:customStyle="1" w:styleId="9E9D0F81C0E04328BE1ED18892E34907">
    <w:name w:val="9E9D0F81C0E04328BE1ED18892E34907"/>
    <w:rsid w:val="000F1DB7"/>
  </w:style>
  <w:style w:type="paragraph" w:customStyle="1" w:styleId="9B0DFB16779C416A9E47C91FE0524000">
    <w:name w:val="9B0DFB16779C416A9E47C91FE0524000"/>
    <w:rsid w:val="000F1DB7"/>
  </w:style>
  <w:style w:type="paragraph" w:customStyle="1" w:styleId="D9C10CC0959D469DAC2227F9E96FC047">
    <w:name w:val="D9C10CC0959D469DAC2227F9E96FC047"/>
    <w:rsid w:val="000F1DB7"/>
  </w:style>
  <w:style w:type="paragraph" w:customStyle="1" w:styleId="D6137218B9054474A5FC5C3752B90410">
    <w:name w:val="D6137218B9054474A5FC5C3752B90410"/>
    <w:rsid w:val="000F1DB7"/>
  </w:style>
  <w:style w:type="paragraph" w:customStyle="1" w:styleId="49833A5381C94D85BB242C3F71F97712">
    <w:name w:val="49833A5381C94D85BB242C3F71F97712"/>
    <w:rsid w:val="000F1DB7"/>
  </w:style>
  <w:style w:type="paragraph" w:customStyle="1" w:styleId="CDBDF9750DE342DCB94B003FA46828A9">
    <w:name w:val="CDBDF9750DE342DCB94B003FA46828A9"/>
    <w:rsid w:val="000F1DB7"/>
  </w:style>
  <w:style w:type="paragraph" w:customStyle="1" w:styleId="2D9C3CDFC3D04C699E670BDA730A221E">
    <w:name w:val="2D9C3CDFC3D04C699E670BDA730A221E"/>
    <w:rsid w:val="000F1DB7"/>
  </w:style>
  <w:style w:type="paragraph" w:customStyle="1" w:styleId="C55D399DE10741EC8A8FB050B105ED52">
    <w:name w:val="C55D399DE10741EC8A8FB050B105ED52"/>
    <w:rsid w:val="000F1DB7"/>
  </w:style>
  <w:style w:type="paragraph" w:customStyle="1" w:styleId="153DFF8F29704152AD85CF91502D8D04">
    <w:name w:val="153DFF8F29704152AD85CF91502D8D04"/>
    <w:rsid w:val="000F1DB7"/>
  </w:style>
  <w:style w:type="paragraph" w:customStyle="1" w:styleId="A8C65ED096B64F84BD999A5ED6011E01">
    <w:name w:val="A8C65ED096B64F84BD999A5ED6011E01"/>
    <w:rsid w:val="000F1DB7"/>
  </w:style>
  <w:style w:type="paragraph" w:customStyle="1" w:styleId="FFFB5D070DB14F0591DCFF495354ABEE">
    <w:name w:val="FFFB5D070DB14F0591DCFF495354ABEE"/>
    <w:rsid w:val="000F1DB7"/>
  </w:style>
  <w:style w:type="paragraph" w:customStyle="1" w:styleId="D54A7399B7CF4DAFB7BFA3BB6BE8C036">
    <w:name w:val="D54A7399B7CF4DAFB7BFA3BB6BE8C036"/>
    <w:rsid w:val="000F1DB7"/>
  </w:style>
  <w:style w:type="paragraph" w:customStyle="1" w:styleId="4D84B9EA055040CEBCA96A769F29D117">
    <w:name w:val="4D84B9EA055040CEBCA96A769F29D117"/>
    <w:rsid w:val="000F1DB7"/>
  </w:style>
  <w:style w:type="paragraph" w:customStyle="1" w:styleId="A7F38C26CAA3435DB9978FACEF5784C9">
    <w:name w:val="A7F38C26CAA3435DB9978FACEF5784C9"/>
    <w:rsid w:val="000F1DB7"/>
  </w:style>
  <w:style w:type="paragraph" w:customStyle="1" w:styleId="71DDCB47E8C644C49E25F99561AF3059">
    <w:name w:val="71DDCB47E8C644C49E25F99561AF3059"/>
    <w:rsid w:val="000F1DB7"/>
  </w:style>
  <w:style w:type="paragraph" w:customStyle="1" w:styleId="4FE30E0468FC411B92D2E808B2252B55">
    <w:name w:val="4FE30E0468FC411B92D2E808B2252B55"/>
    <w:rsid w:val="00CA531E"/>
  </w:style>
  <w:style w:type="paragraph" w:customStyle="1" w:styleId="697B9E580627479B9CB437F3BC651AAB">
    <w:name w:val="697B9E580627479B9CB437F3BC651AAB"/>
    <w:rsid w:val="00CA531E"/>
  </w:style>
  <w:style w:type="paragraph" w:customStyle="1" w:styleId="47FA59D59C7B46A8B9A9322D0F96536F">
    <w:name w:val="47FA59D59C7B46A8B9A9322D0F96536F"/>
    <w:rsid w:val="00CA531E"/>
  </w:style>
  <w:style w:type="paragraph" w:customStyle="1" w:styleId="12D7B88735FA4E468E5FE0AC22437AD9">
    <w:name w:val="12D7B88735FA4E468E5FE0AC22437AD9"/>
    <w:rsid w:val="00CA531E"/>
  </w:style>
  <w:style w:type="paragraph" w:customStyle="1" w:styleId="7370BA6509634C33B201A195AAA7CFD3">
    <w:name w:val="7370BA6509634C33B201A195AAA7CFD3"/>
    <w:rsid w:val="00CA531E"/>
  </w:style>
  <w:style w:type="paragraph" w:customStyle="1" w:styleId="872D65C6A343457BB50821FF9270CE5B">
    <w:name w:val="872D65C6A343457BB50821FF9270CE5B"/>
    <w:rsid w:val="00CA531E"/>
  </w:style>
  <w:style w:type="paragraph" w:customStyle="1" w:styleId="ABDEFDCCC7354BD1A02A28063F8076C7">
    <w:name w:val="ABDEFDCCC7354BD1A02A28063F8076C7"/>
    <w:rsid w:val="00CA531E"/>
  </w:style>
  <w:style w:type="paragraph" w:customStyle="1" w:styleId="D8C7EDEFD3184146B2E3DCA0D7836E82">
    <w:name w:val="D8C7EDEFD3184146B2E3DCA0D7836E82"/>
    <w:rsid w:val="00CA531E"/>
  </w:style>
  <w:style w:type="paragraph" w:customStyle="1" w:styleId="DA57C6E382B747C1A4B49268DA21CE29">
    <w:name w:val="DA57C6E382B747C1A4B49268DA21CE29"/>
    <w:rsid w:val="00CA531E"/>
  </w:style>
  <w:style w:type="paragraph" w:customStyle="1" w:styleId="F9CCCD2151C34D669E72521927A7DEC2">
    <w:name w:val="F9CCCD2151C34D669E72521927A7DEC2"/>
    <w:rsid w:val="00CA531E"/>
  </w:style>
  <w:style w:type="paragraph" w:customStyle="1" w:styleId="7DB1013F0ECB40BBA92F887D335278D6">
    <w:name w:val="7DB1013F0ECB40BBA92F887D335278D6"/>
    <w:rsid w:val="00CA531E"/>
  </w:style>
  <w:style w:type="paragraph" w:customStyle="1" w:styleId="A78C2B45CE0046488958D90E918AD978">
    <w:name w:val="A78C2B45CE0046488958D90E918AD978"/>
    <w:rsid w:val="00CA531E"/>
  </w:style>
  <w:style w:type="paragraph" w:customStyle="1" w:styleId="46B2382FC0EE4CFB984D8ECF8BABA2C4">
    <w:name w:val="46B2382FC0EE4CFB984D8ECF8BABA2C4"/>
    <w:rsid w:val="00CA531E"/>
  </w:style>
  <w:style w:type="paragraph" w:customStyle="1" w:styleId="CD8AE94FE3F9404FA59A4A24928B7EC8">
    <w:name w:val="CD8AE94FE3F9404FA59A4A24928B7EC8"/>
    <w:rsid w:val="00CA531E"/>
  </w:style>
  <w:style w:type="paragraph" w:customStyle="1" w:styleId="7781164B45F6434586E6BD22B5268DC8">
    <w:name w:val="7781164B45F6434586E6BD22B5268DC8"/>
    <w:rsid w:val="00CA531E"/>
  </w:style>
  <w:style w:type="paragraph" w:customStyle="1" w:styleId="0A72451704CE4A419FDA6D4B642DCF68">
    <w:name w:val="0A72451704CE4A419FDA6D4B642DCF68"/>
    <w:rsid w:val="00CA531E"/>
  </w:style>
  <w:style w:type="paragraph" w:customStyle="1" w:styleId="525213E3269845C5AC0B757105785F0C">
    <w:name w:val="525213E3269845C5AC0B757105785F0C"/>
    <w:rsid w:val="00CA531E"/>
  </w:style>
  <w:style w:type="paragraph" w:customStyle="1" w:styleId="0933E592A5C44B748D60633A0F9B1BE8">
    <w:name w:val="0933E592A5C44B748D60633A0F9B1BE8"/>
    <w:rsid w:val="00CA531E"/>
  </w:style>
  <w:style w:type="paragraph" w:customStyle="1" w:styleId="790B25E2416048199EC7F34DEC8C1B6E">
    <w:name w:val="790B25E2416048199EC7F34DEC8C1B6E"/>
    <w:rsid w:val="00CA531E"/>
  </w:style>
  <w:style w:type="paragraph" w:customStyle="1" w:styleId="97660886567145B9860EA3F74197D344">
    <w:name w:val="97660886567145B9860EA3F74197D344"/>
    <w:rsid w:val="00CA531E"/>
  </w:style>
  <w:style w:type="paragraph" w:customStyle="1" w:styleId="F611889BABD544C3A858BF6BA8AA4FFD">
    <w:name w:val="F611889BABD544C3A858BF6BA8AA4FFD"/>
    <w:rsid w:val="00CA531E"/>
  </w:style>
  <w:style w:type="paragraph" w:customStyle="1" w:styleId="2CEBF89375FE41E2B7E9CDF5BA41972B">
    <w:name w:val="2CEBF89375FE41E2B7E9CDF5BA41972B"/>
    <w:rsid w:val="00CA531E"/>
  </w:style>
  <w:style w:type="paragraph" w:customStyle="1" w:styleId="F332A2FCC8FD4C91A39A23C748BA861E">
    <w:name w:val="F332A2FCC8FD4C91A39A23C748BA861E"/>
    <w:rsid w:val="00CA531E"/>
  </w:style>
  <w:style w:type="paragraph" w:customStyle="1" w:styleId="CF5FC4BA24BA430688FDCD8D478CD59C">
    <w:name w:val="CF5FC4BA24BA430688FDCD8D478CD59C"/>
    <w:rsid w:val="00CA531E"/>
  </w:style>
  <w:style w:type="paragraph" w:customStyle="1" w:styleId="7AC1BB95F4534F439CE6D5820768A704">
    <w:name w:val="7AC1BB95F4534F439CE6D5820768A704"/>
    <w:rsid w:val="00CA531E"/>
  </w:style>
  <w:style w:type="paragraph" w:customStyle="1" w:styleId="D3D4127AFA5C4AC9951CF9B8EA281E42">
    <w:name w:val="D3D4127AFA5C4AC9951CF9B8EA281E42"/>
    <w:rsid w:val="00CA531E"/>
  </w:style>
  <w:style w:type="paragraph" w:customStyle="1" w:styleId="BD0B6A158AAD47E7910C3130A51C4A84">
    <w:name w:val="BD0B6A158AAD47E7910C3130A51C4A84"/>
    <w:rsid w:val="00CA531E"/>
  </w:style>
  <w:style w:type="paragraph" w:customStyle="1" w:styleId="04934D2DFE1E4AA59D555C832322BD98">
    <w:name w:val="04934D2DFE1E4AA59D555C832322BD98"/>
    <w:rsid w:val="00CA531E"/>
  </w:style>
  <w:style w:type="paragraph" w:customStyle="1" w:styleId="254C276563824D48B04342436F72C2F3">
    <w:name w:val="254C276563824D48B04342436F72C2F3"/>
    <w:rsid w:val="00CA531E"/>
  </w:style>
  <w:style w:type="paragraph" w:customStyle="1" w:styleId="CFCAC0207F9D47A790A3D3BA65CE12B9">
    <w:name w:val="CFCAC0207F9D47A790A3D3BA65CE12B9"/>
    <w:rsid w:val="00CA531E"/>
  </w:style>
  <w:style w:type="paragraph" w:customStyle="1" w:styleId="7815AD890DD44DF492D29B662E9B5DF5">
    <w:name w:val="7815AD890DD44DF492D29B662E9B5DF5"/>
    <w:rsid w:val="00CA531E"/>
  </w:style>
  <w:style w:type="paragraph" w:customStyle="1" w:styleId="B9DEB3D77B3540E4B6F8AB6BCFDEA0EB">
    <w:name w:val="B9DEB3D77B3540E4B6F8AB6BCFDEA0EB"/>
    <w:rsid w:val="00CA531E"/>
  </w:style>
  <w:style w:type="paragraph" w:customStyle="1" w:styleId="64F3D8E23DD643DFB84430C2D9485AC0">
    <w:name w:val="64F3D8E23DD643DFB84430C2D9485AC0"/>
    <w:rsid w:val="00CA531E"/>
  </w:style>
  <w:style w:type="paragraph" w:customStyle="1" w:styleId="1AEB95627239433BACF62124B96F9AD2">
    <w:name w:val="1AEB95627239433BACF62124B96F9AD2"/>
    <w:rsid w:val="00CA531E"/>
  </w:style>
  <w:style w:type="paragraph" w:customStyle="1" w:styleId="90C4114B9B59459EA78AE8CC8C550333">
    <w:name w:val="90C4114B9B59459EA78AE8CC8C550333"/>
    <w:rsid w:val="00CA531E"/>
  </w:style>
  <w:style w:type="paragraph" w:customStyle="1" w:styleId="D256AEE98B854603920FF40174CB3D6D">
    <w:name w:val="D256AEE98B854603920FF40174CB3D6D"/>
    <w:rsid w:val="00CA531E"/>
  </w:style>
  <w:style w:type="paragraph" w:customStyle="1" w:styleId="66AC5279248944F2BCBA49D4A7EA29DD">
    <w:name w:val="66AC5279248944F2BCBA49D4A7EA29DD"/>
    <w:rsid w:val="00CA531E"/>
  </w:style>
  <w:style w:type="paragraph" w:customStyle="1" w:styleId="62E41E9139B943699D78FD94A26811A4">
    <w:name w:val="62E41E9139B943699D78FD94A26811A4"/>
    <w:rsid w:val="00CA531E"/>
  </w:style>
  <w:style w:type="paragraph" w:customStyle="1" w:styleId="3C536AB0CEA743ECB93E934364DAA060">
    <w:name w:val="3C536AB0CEA743ECB93E934364DAA060"/>
    <w:rsid w:val="00CA531E"/>
  </w:style>
  <w:style w:type="paragraph" w:customStyle="1" w:styleId="EB73A9BE568E4D96B5FD2FA87EC82DB9">
    <w:name w:val="EB73A9BE568E4D96B5FD2FA87EC82DB9"/>
    <w:rsid w:val="00CA531E"/>
  </w:style>
  <w:style w:type="paragraph" w:customStyle="1" w:styleId="41B08B53A75841F9B28064B70763C621">
    <w:name w:val="41B08B53A75841F9B28064B70763C621"/>
    <w:rsid w:val="00CA531E"/>
  </w:style>
  <w:style w:type="paragraph" w:customStyle="1" w:styleId="B99C591F9D2847E88A9A8E17974B88ED">
    <w:name w:val="B99C591F9D2847E88A9A8E17974B88ED"/>
    <w:rsid w:val="00CA531E"/>
  </w:style>
  <w:style w:type="paragraph" w:customStyle="1" w:styleId="0B2CCA027A984FA5B8628E9B8C5E2586">
    <w:name w:val="0B2CCA027A984FA5B8628E9B8C5E2586"/>
    <w:rsid w:val="00CA531E"/>
  </w:style>
  <w:style w:type="paragraph" w:customStyle="1" w:styleId="9BF8F11B4A68432F84406C213FB10066">
    <w:name w:val="9BF8F11B4A68432F84406C213FB10066"/>
    <w:rsid w:val="00CA531E"/>
  </w:style>
  <w:style w:type="paragraph" w:customStyle="1" w:styleId="517DA6FE0B7C4431B5B213ABCBB1830E">
    <w:name w:val="517DA6FE0B7C4431B5B213ABCBB1830E"/>
    <w:rsid w:val="00CA531E"/>
  </w:style>
  <w:style w:type="paragraph" w:customStyle="1" w:styleId="313E4FECEEDD4C9CAC6E2C43029CF727">
    <w:name w:val="313E4FECEEDD4C9CAC6E2C43029CF727"/>
    <w:rsid w:val="00CA531E"/>
  </w:style>
  <w:style w:type="paragraph" w:customStyle="1" w:styleId="B5CFE6C94560451E8B081C6E10AA227B">
    <w:name w:val="B5CFE6C94560451E8B081C6E10AA227B"/>
    <w:rsid w:val="00CA531E"/>
  </w:style>
  <w:style w:type="paragraph" w:customStyle="1" w:styleId="9CB57D5707CB4D9583BC7FF908255990">
    <w:name w:val="9CB57D5707CB4D9583BC7FF908255990"/>
    <w:rsid w:val="00CA531E"/>
  </w:style>
  <w:style w:type="paragraph" w:customStyle="1" w:styleId="79B7638F48724C198E767139477EBF36">
    <w:name w:val="79B7638F48724C198E767139477EBF36"/>
    <w:rsid w:val="00CA531E"/>
  </w:style>
  <w:style w:type="paragraph" w:customStyle="1" w:styleId="A9F381266E6B4F5DBD03F76A29C7883D">
    <w:name w:val="A9F381266E6B4F5DBD03F76A29C7883D"/>
    <w:rsid w:val="00CA531E"/>
  </w:style>
  <w:style w:type="paragraph" w:customStyle="1" w:styleId="24A1260B2E2D4EED9BCDCF729C5514CD">
    <w:name w:val="24A1260B2E2D4EED9BCDCF729C5514CD"/>
    <w:rsid w:val="00CA531E"/>
  </w:style>
  <w:style w:type="paragraph" w:customStyle="1" w:styleId="A22BE8879D7A481F94ED5D6B7861CA1D">
    <w:name w:val="A22BE8879D7A481F94ED5D6B7861CA1D"/>
    <w:rsid w:val="00CA531E"/>
  </w:style>
  <w:style w:type="paragraph" w:customStyle="1" w:styleId="CEF7BBA561F54890A55F60D5B6FC915B">
    <w:name w:val="CEF7BBA561F54890A55F60D5B6FC915B"/>
    <w:rsid w:val="00CA531E"/>
  </w:style>
  <w:style w:type="paragraph" w:customStyle="1" w:styleId="0B5B127321DD4CAF894B24CD5D77A57B">
    <w:name w:val="0B5B127321DD4CAF894B24CD5D77A57B"/>
    <w:rsid w:val="00CA531E"/>
  </w:style>
  <w:style w:type="paragraph" w:customStyle="1" w:styleId="3CAF78B5122F418CBFE6F5256093FE84">
    <w:name w:val="3CAF78B5122F418CBFE6F5256093FE84"/>
    <w:rsid w:val="00CC105B"/>
  </w:style>
  <w:style w:type="paragraph" w:customStyle="1" w:styleId="48B0D7AAEF3A4FCBB6D888101A81B9CB">
    <w:name w:val="48B0D7AAEF3A4FCBB6D888101A81B9CB"/>
    <w:rsid w:val="00CC105B"/>
  </w:style>
  <w:style w:type="paragraph" w:customStyle="1" w:styleId="616D8E75B8A64714A57CF9F84C750160">
    <w:name w:val="616D8E75B8A64714A57CF9F84C750160"/>
    <w:rsid w:val="00CC105B"/>
  </w:style>
  <w:style w:type="paragraph" w:customStyle="1" w:styleId="02FB4F6F0AAC4386948146D9C1C076D7">
    <w:name w:val="02FB4F6F0AAC4386948146D9C1C076D7"/>
    <w:rsid w:val="00CC105B"/>
  </w:style>
  <w:style w:type="paragraph" w:customStyle="1" w:styleId="482E0C5FD0C34D68920D89055197B754">
    <w:name w:val="482E0C5FD0C34D68920D89055197B754"/>
    <w:rsid w:val="00CC105B"/>
  </w:style>
  <w:style w:type="paragraph" w:customStyle="1" w:styleId="AD51CA26F0254CE583913F89A0FD17CF">
    <w:name w:val="AD51CA26F0254CE583913F89A0FD17CF"/>
    <w:rsid w:val="00CC105B"/>
  </w:style>
  <w:style w:type="paragraph" w:customStyle="1" w:styleId="666A5CBE277A4BACBC4AB2AC6E70AF74">
    <w:name w:val="666A5CBE277A4BACBC4AB2AC6E70AF74"/>
    <w:rsid w:val="00CC105B"/>
  </w:style>
  <w:style w:type="paragraph" w:customStyle="1" w:styleId="B1462DC9287B43E5BA743A455ECCB9E6">
    <w:name w:val="B1462DC9287B43E5BA743A455ECCB9E6"/>
    <w:rsid w:val="00CC105B"/>
  </w:style>
  <w:style w:type="paragraph" w:customStyle="1" w:styleId="397718FD564F422B9777E0200093ADD8">
    <w:name w:val="397718FD564F422B9777E0200093ADD8"/>
    <w:rsid w:val="00CC105B"/>
  </w:style>
  <w:style w:type="paragraph" w:customStyle="1" w:styleId="79C02BC847BD432F8433503939B88F08">
    <w:name w:val="79C02BC847BD432F8433503939B88F08"/>
    <w:rsid w:val="00CC105B"/>
  </w:style>
  <w:style w:type="paragraph" w:customStyle="1" w:styleId="8DDE16BF2D07488A91E53949F0A88220">
    <w:name w:val="8DDE16BF2D07488A91E53949F0A88220"/>
    <w:rsid w:val="00CC105B"/>
  </w:style>
  <w:style w:type="paragraph" w:customStyle="1" w:styleId="D095D2F0984846B19FC207F298965915">
    <w:name w:val="D095D2F0984846B19FC207F298965915"/>
    <w:rsid w:val="00CC105B"/>
  </w:style>
  <w:style w:type="paragraph" w:customStyle="1" w:styleId="9DC50226AA994C7291AF3BF3F1653EA5">
    <w:name w:val="9DC50226AA994C7291AF3BF3F1653EA5"/>
    <w:rsid w:val="00CC105B"/>
  </w:style>
  <w:style w:type="paragraph" w:customStyle="1" w:styleId="5F325F5ED44A49C8AD2C045348382D75">
    <w:name w:val="5F325F5ED44A49C8AD2C045348382D75"/>
    <w:rsid w:val="00CC105B"/>
  </w:style>
  <w:style w:type="paragraph" w:customStyle="1" w:styleId="137C935C10254278AA4EE0DE36D184D5">
    <w:name w:val="137C935C10254278AA4EE0DE36D184D5"/>
    <w:rsid w:val="00CC105B"/>
  </w:style>
  <w:style w:type="paragraph" w:customStyle="1" w:styleId="7366A819DF91419A811883436D96256E">
    <w:name w:val="7366A819DF91419A811883436D96256E"/>
    <w:rsid w:val="00CC105B"/>
  </w:style>
  <w:style w:type="paragraph" w:customStyle="1" w:styleId="F9DB52C818374752979F9BA00AB18884">
    <w:name w:val="F9DB52C818374752979F9BA00AB18884"/>
    <w:rsid w:val="00CC105B"/>
  </w:style>
  <w:style w:type="paragraph" w:customStyle="1" w:styleId="FEA2C512A36B49BFBEADDDE3EEAD9628">
    <w:name w:val="FEA2C512A36B49BFBEADDDE3EEAD9628"/>
    <w:rsid w:val="00CC105B"/>
  </w:style>
  <w:style w:type="paragraph" w:customStyle="1" w:styleId="02E92529A7F24D81988A8B38BF8611AF">
    <w:name w:val="02E92529A7F24D81988A8B38BF8611AF"/>
    <w:rsid w:val="00CC105B"/>
  </w:style>
  <w:style w:type="paragraph" w:customStyle="1" w:styleId="7BD40DC62F42433191251DBBB2842694">
    <w:name w:val="7BD40DC62F42433191251DBBB2842694"/>
    <w:rsid w:val="00A57D49"/>
  </w:style>
  <w:style w:type="paragraph" w:customStyle="1" w:styleId="DAB9A7BDE092453590108BEAF7FD1D65">
    <w:name w:val="DAB9A7BDE092453590108BEAF7FD1D65"/>
    <w:rsid w:val="00A57D49"/>
  </w:style>
  <w:style w:type="paragraph" w:customStyle="1" w:styleId="909C0733EEC84342A6F25E28152A215F">
    <w:name w:val="909C0733EEC84342A6F25E28152A215F"/>
    <w:rsid w:val="00A57D49"/>
  </w:style>
  <w:style w:type="paragraph" w:customStyle="1" w:styleId="49B393224955481E9AFC9ECAEAC9B7CD">
    <w:name w:val="49B393224955481E9AFC9ECAEAC9B7CD"/>
    <w:rsid w:val="00CC105B"/>
  </w:style>
  <w:style w:type="paragraph" w:customStyle="1" w:styleId="6C8013A8453A49549FA575088EADCD8B">
    <w:name w:val="6C8013A8453A49549FA575088EADCD8B"/>
    <w:rsid w:val="00CC105B"/>
  </w:style>
  <w:style w:type="paragraph" w:customStyle="1" w:styleId="F961A2AD687842599A7489ED10873F91">
    <w:name w:val="F961A2AD687842599A7489ED10873F91"/>
    <w:rsid w:val="00CC105B"/>
  </w:style>
  <w:style w:type="paragraph" w:customStyle="1" w:styleId="E90531BA11D14B07A43937BBB8C2FB5C">
    <w:name w:val="E90531BA11D14B07A43937BBB8C2FB5C"/>
    <w:rsid w:val="00CC105B"/>
  </w:style>
  <w:style w:type="paragraph" w:customStyle="1" w:styleId="1C038EE6DFD046E8A2C06AFBB9A001C4">
    <w:name w:val="1C038EE6DFD046E8A2C06AFBB9A001C4"/>
    <w:rsid w:val="00CC105B"/>
  </w:style>
  <w:style w:type="paragraph" w:customStyle="1" w:styleId="8B406BE52CE245A88290E7493FB1B172">
    <w:name w:val="8B406BE52CE245A88290E7493FB1B172"/>
    <w:rsid w:val="00CC105B"/>
  </w:style>
  <w:style w:type="paragraph" w:customStyle="1" w:styleId="4ED202A9AF1C4933AC4175DC84D9EB0E">
    <w:name w:val="4ED202A9AF1C4933AC4175DC84D9EB0E"/>
    <w:rsid w:val="00CC105B"/>
  </w:style>
  <w:style w:type="paragraph" w:customStyle="1" w:styleId="6F476D79288C443D865792953E7BFFAB">
    <w:name w:val="6F476D79288C443D865792953E7BFFAB"/>
    <w:rsid w:val="00CC105B"/>
  </w:style>
  <w:style w:type="paragraph" w:customStyle="1" w:styleId="27B5EB43A87E4004B25273C09BFC83A9">
    <w:name w:val="27B5EB43A87E4004B25273C09BFC83A9"/>
    <w:rsid w:val="00CC105B"/>
  </w:style>
  <w:style w:type="paragraph" w:customStyle="1" w:styleId="A5DB5B3133A242F59ACBE05138AF6FE4">
    <w:name w:val="A5DB5B3133A242F59ACBE05138AF6FE4"/>
    <w:rsid w:val="00CC105B"/>
  </w:style>
  <w:style w:type="paragraph" w:customStyle="1" w:styleId="A6C6F5AFC56C4F96867595A6E8B6BF25">
    <w:name w:val="A6C6F5AFC56C4F96867595A6E8B6BF25"/>
    <w:rsid w:val="00CC105B"/>
  </w:style>
  <w:style w:type="paragraph" w:customStyle="1" w:styleId="0BBCBC95009B4C80AC8E861888E35C2D">
    <w:name w:val="0BBCBC95009B4C80AC8E861888E35C2D"/>
    <w:rsid w:val="00CC105B"/>
  </w:style>
  <w:style w:type="paragraph" w:customStyle="1" w:styleId="622C8E3467C847DC9A3A4AF6EC01A712">
    <w:name w:val="622C8E3467C847DC9A3A4AF6EC01A712"/>
    <w:rsid w:val="00CC105B"/>
  </w:style>
  <w:style w:type="paragraph" w:customStyle="1" w:styleId="E71A51E06DDF4655B313F553435906B3">
    <w:name w:val="E71A51E06DDF4655B313F553435906B3"/>
    <w:rsid w:val="00A57D49"/>
  </w:style>
  <w:style w:type="paragraph" w:customStyle="1" w:styleId="DCCC21F8371F438889BB840431815F99">
    <w:name w:val="DCCC21F8371F438889BB840431815F99"/>
    <w:rsid w:val="00A57D49"/>
  </w:style>
  <w:style w:type="paragraph" w:customStyle="1" w:styleId="118A3ABC263F469182C621FB1FC75C67">
    <w:name w:val="118A3ABC263F469182C621FB1FC75C67"/>
    <w:rsid w:val="00CC105B"/>
  </w:style>
  <w:style w:type="paragraph" w:customStyle="1" w:styleId="ADE2D9576E354E2497CE8EB40A42B5E4">
    <w:name w:val="ADE2D9576E354E2497CE8EB40A42B5E4"/>
    <w:rsid w:val="00CC105B"/>
  </w:style>
  <w:style w:type="paragraph" w:customStyle="1" w:styleId="424D09A7E1F043769CC5DB963DFA8757">
    <w:name w:val="424D09A7E1F043769CC5DB963DFA8757"/>
    <w:rsid w:val="00CC105B"/>
  </w:style>
  <w:style w:type="paragraph" w:customStyle="1" w:styleId="C0A1AFAD7E114A55AA00B148C80F6FA3">
    <w:name w:val="C0A1AFAD7E114A55AA00B148C80F6FA3"/>
    <w:rsid w:val="00CC105B"/>
  </w:style>
  <w:style w:type="paragraph" w:customStyle="1" w:styleId="3E5218AE319A4989B214B28253E08772">
    <w:name w:val="3E5218AE319A4989B214B28253E08772"/>
    <w:rsid w:val="00CC105B"/>
  </w:style>
  <w:style w:type="paragraph" w:customStyle="1" w:styleId="2650FF962D6D4476BC53B4DAFEDB9512">
    <w:name w:val="2650FF962D6D4476BC53B4DAFEDB9512"/>
    <w:rsid w:val="00CC105B"/>
  </w:style>
  <w:style w:type="paragraph" w:customStyle="1" w:styleId="4F501A6F6A9D4B5A85E0314A19C82A0E">
    <w:name w:val="4F501A6F6A9D4B5A85E0314A19C82A0E"/>
    <w:rsid w:val="00CC105B"/>
  </w:style>
  <w:style w:type="paragraph" w:customStyle="1" w:styleId="9DCA3E51A1DB47BDA31A12A1D9A58099">
    <w:name w:val="9DCA3E51A1DB47BDA31A12A1D9A58099"/>
    <w:rsid w:val="00CC105B"/>
  </w:style>
  <w:style w:type="paragraph" w:customStyle="1" w:styleId="DAE648D285ED4817B3733280B3F2C54C">
    <w:name w:val="DAE648D285ED4817B3733280B3F2C54C"/>
    <w:rsid w:val="00CC105B"/>
  </w:style>
  <w:style w:type="paragraph" w:customStyle="1" w:styleId="F8335E1D9B354CBA97FCCC6F1B7CD74E">
    <w:name w:val="F8335E1D9B354CBA97FCCC6F1B7CD74E"/>
    <w:rsid w:val="00CC105B"/>
  </w:style>
  <w:style w:type="paragraph" w:customStyle="1" w:styleId="B4EF77F10CF247118A1D16F03453F9C9">
    <w:name w:val="B4EF77F10CF247118A1D16F03453F9C9"/>
    <w:rsid w:val="00CC105B"/>
  </w:style>
  <w:style w:type="paragraph" w:customStyle="1" w:styleId="E665FDE2E5884EB587239F5295CBD889">
    <w:name w:val="E665FDE2E5884EB587239F5295CBD889"/>
    <w:rsid w:val="00CC105B"/>
  </w:style>
  <w:style w:type="paragraph" w:customStyle="1" w:styleId="CCC282553183438CA09222BBADA31A52">
    <w:name w:val="CCC282553183438CA09222BBADA31A52"/>
    <w:rsid w:val="00CC105B"/>
  </w:style>
  <w:style w:type="paragraph" w:customStyle="1" w:styleId="32388BC68DA44D6B8E946E6444515F19">
    <w:name w:val="32388BC68DA44D6B8E946E6444515F19"/>
    <w:rsid w:val="00CC105B"/>
  </w:style>
  <w:style w:type="paragraph" w:customStyle="1" w:styleId="6692F36EA1294F8FA4174608E19D25DA">
    <w:name w:val="6692F36EA1294F8FA4174608E19D25DA"/>
    <w:rsid w:val="00CC105B"/>
  </w:style>
  <w:style w:type="paragraph" w:customStyle="1" w:styleId="C0404404165247A680C35B55379679FE">
    <w:name w:val="C0404404165247A680C35B55379679FE"/>
    <w:rsid w:val="00CC105B"/>
  </w:style>
  <w:style w:type="paragraph" w:customStyle="1" w:styleId="974CC1DCF09D430E80348991813E4AB0">
    <w:name w:val="974CC1DCF09D430E80348991813E4AB0"/>
    <w:rsid w:val="00CC105B"/>
  </w:style>
  <w:style w:type="paragraph" w:customStyle="1" w:styleId="7858160DF4EE410EA4B9A285B5783DB1">
    <w:name w:val="7858160DF4EE410EA4B9A285B5783DB1"/>
    <w:rsid w:val="00CC105B"/>
  </w:style>
  <w:style w:type="paragraph" w:customStyle="1" w:styleId="6DF651DD499B43A0AF0D409F729236B4">
    <w:name w:val="6DF651DD499B43A0AF0D409F729236B4"/>
    <w:rsid w:val="00CC105B"/>
  </w:style>
  <w:style w:type="paragraph" w:customStyle="1" w:styleId="36CB48EED2154905A0AECF265B3F8288">
    <w:name w:val="36CB48EED2154905A0AECF265B3F8288"/>
    <w:rsid w:val="00CC105B"/>
  </w:style>
  <w:style w:type="paragraph" w:customStyle="1" w:styleId="4ACE4794F2A14D7DB9810DA8B5655AD7">
    <w:name w:val="4ACE4794F2A14D7DB9810DA8B5655AD7"/>
    <w:rsid w:val="00CC105B"/>
  </w:style>
  <w:style w:type="paragraph" w:customStyle="1" w:styleId="6A6E61F59D7B42C8891B0F0F805824D0">
    <w:name w:val="6A6E61F59D7B42C8891B0F0F805824D0"/>
    <w:rsid w:val="00CC105B"/>
  </w:style>
  <w:style w:type="paragraph" w:customStyle="1" w:styleId="87394C2456AB440A87411AAA66AA1133">
    <w:name w:val="87394C2456AB440A87411AAA66AA1133"/>
    <w:rsid w:val="00CC105B"/>
  </w:style>
  <w:style w:type="paragraph" w:customStyle="1" w:styleId="D1428AA2B6444A5CB062C75A9140F5AC">
    <w:name w:val="D1428AA2B6444A5CB062C75A9140F5AC"/>
    <w:rsid w:val="00CC105B"/>
  </w:style>
  <w:style w:type="paragraph" w:customStyle="1" w:styleId="D0FC138BE0474AABBB8A0BAF739DE384">
    <w:name w:val="D0FC138BE0474AABBB8A0BAF739DE384"/>
    <w:rsid w:val="00CC105B"/>
  </w:style>
  <w:style w:type="paragraph" w:customStyle="1" w:styleId="D128E9B35C5E4AEC9B2B30CC5FE267F1">
    <w:name w:val="D128E9B35C5E4AEC9B2B30CC5FE267F1"/>
    <w:rsid w:val="00CC105B"/>
  </w:style>
  <w:style w:type="paragraph" w:customStyle="1" w:styleId="0172C2592EF5421984DD8452EA83CD16">
    <w:name w:val="0172C2592EF5421984DD8452EA83CD16"/>
    <w:rsid w:val="00CC105B"/>
  </w:style>
  <w:style w:type="paragraph" w:customStyle="1" w:styleId="5B55A24354514445843A908168A995A7">
    <w:name w:val="5B55A24354514445843A908168A995A7"/>
    <w:rsid w:val="00CC105B"/>
  </w:style>
  <w:style w:type="paragraph" w:customStyle="1" w:styleId="990C195A4A08413D9EAA4AC592DEB403">
    <w:name w:val="990C195A4A08413D9EAA4AC592DEB403"/>
    <w:rsid w:val="00CC105B"/>
  </w:style>
  <w:style w:type="paragraph" w:customStyle="1" w:styleId="0A6E6B9A0E4649A9B4B78473B820F20E">
    <w:name w:val="0A6E6B9A0E4649A9B4B78473B820F20E"/>
    <w:rsid w:val="00CC105B"/>
  </w:style>
  <w:style w:type="paragraph" w:customStyle="1" w:styleId="01CED46E24784F45AEC701BD6C08C8FF">
    <w:name w:val="01CED46E24784F45AEC701BD6C08C8FF"/>
    <w:rsid w:val="00CC105B"/>
  </w:style>
  <w:style w:type="paragraph" w:customStyle="1" w:styleId="7B5FF301E6224C8FAA9500EBF82EBB73">
    <w:name w:val="7B5FF301E6224C8FAA9500EBF82EBB73"/>
    <w:rsid w:val="00CC105B"/>
  </w:style>
  <w:style w:type="paragraph" w:customStyle="1" w:styleId="5F929BE1E285488890D6ABEDA18EF3C9">
    <w:name w:val="5F929BE1E285488890D6ABEDA18EF3C9"/>
    <w:rsid w:val="00CC105B"/>
  </w:style>
  <w:style w:type="paragraph" w:customStyle="1" w:styleId="462E827658B240A3807F4E5F307E584A">
    <w:name w:val="462E827658B240A3807F4E5F307E584A"/>
    <w:rsid w:val="00CC105B"/>
  </w:style>
  <w:style w:type="paragraph" w:customStyle="1" w:styleId="427BB122BF8B41BC9072A9B32729A471">
    <w:name w:val="427BB122BF8B41BC9072A9B32729A471"/>
    <w:rsid w:val="00CC105B"/>
  </w:style>
  <w:style w:type="paragraph" w:customStyle="1" w:styleId="ED8CDBB60E784261AF8A1AA37A6CBFB9">
    <w:name w:val="ED8CDBB60E784261AF8A1AA37A6CBFB9"/>
    <w:rsid w:val="00CC105B"/>
  </w:style>
  <w:style w:type="paragraph" w:customStyle="1" w:styleId="133FDE32F5CF4A66B496A8A527421289">
    <w:name w:val="133FDE32F5CF4A66B496A8A527421289"/>
    <w:rsid w:val="00CC105B"/>
  </w:style>
  <w:style w:type="paragraph" w:customStyle="1" w:styleId="0F351B70AB894B10AD5FE2A24805EA95">
    <w:name w:val="0F351B70AB894B10AD5FE2A24805EA95"/>
    <w:rsid w:val="00CC105B"/>
  </w:style>
  <w:style w:type="paragraph" w:customStyle="1" w:styleId="78CF9ECE49534B7D9C298C82C35E93BC">
    <w:name w:val="78CF9ECE49534B7D9C298C82C35E93BC"/>
    <w:rsid w:val="00CC105B"/>
  </w:style>
  <w:style w:type="paragraph" w:customStyle="1" w:styleId="0B7ECF92FBF241E688D272F742F50019">
    <w:name w:val="0B7ECF92FBF241E688D272F742F50019"/>
    <w:rsid w:val="00CC105B"/>
  </w:style>
  <w:style w:type="paragraph" w:customStyle="1" w:styleId="9A696BF4754B4C72847707315E46CF93">
    <w:name w:val="9A696BF4754B4C72847707315E46CF93"/>
    <w:rsid w:val="00CC105B"/>
  </w:style>
  <w:style w:type="paragraph" w:customStyle="1" w:styleId="CEAB0027BFE04988BBEBE2799E446F83">
    <w:name w:val="CEAB0027BFE04988BBEBE2799E446F83"/>
    <w:rsid w:val="00CC105B"/>
  </w:style>
  <w:style w:type="paragraph" w:customStyle="1" w:styleId="5671AA21DD1F44F4845675DAA46F89BF">
    <w:name w:val="5671AA21DD1F44F4845675DAA46F89BF"/>
    <w:rsid w:val="00CC105B"/>
  </w:style>
  <w:style w:type="paragraph" w:customStyle="1" w:styleId="C2E5CD68EF104D4F941FDC4D3777632F">
    <w:name w:val="C2E5CD68EF104D4F941FDC4D3777632F"/>
    <w:rsid w:val="00CC105B"/>
  </w:style>
  <w:style w:type="paragraph" w:customStyle="1" w:styleId="1930DCDD8DCA4A6A88B69829621D4DE3">
    <w:name w:val="1930DCDD8DCA4A6A88B69829621D4DE3"/>
    <w:rsid w:val="00CC105B"/>
  </w:style>
  <w:style w:type="paragraph" w:customStyle="1" w:styleId="5D104782B9524A0C854724FAF878F461">
    <w:name w:val="5D104782B9524A0C854724FAF878F461"/>
    <w:rsid w:val="00CC105B"/>
  </w:style>
  <w:style w:type="paragraph" w:customStyle="1" w:styleId="DC966DC5C18B4457B0FC9F2E6B2D741A">
    <w:name w:val="DC966DC5C18B4457B0FC9F2E6B2D741A"/>
    <w:rsid w:val="00CC105B"/>
  </w:style>
  <w:style w:type="paragraph" w:customStyle="1" w:styleId="B3756AC205A0426CBFB28D4D435715E3">
    <w:name w:val="B3756AC205A0426CBFB28D4D435715E3"/>
    <w:rsid w:val="00CC105B"/>
  </w:style>
  <w:style w:type="paragraph" w:customStyle="1" w:styleId="D699F2D7D57E4EA3ADA7FF6058E9CD0D">
    <w:name w:val="D699F2D7D57E4EA3ADA7FF6058E9CD0D"/>
    <w:rsid w:val="00CC105B"/>
  </w:style>
  <w:style w:type="paragraph" w:customStyle="1" w:styleId="F3089626562142778BEBAE60CDDFC089">
    <w:name w:val="F3089626562142778BEBAE60CDDFC089"/>
    <w:rsid w:val="00CC105B"/>
  </w:style>
  <w:style w:type="paragraph" w:customStyle="1" w:styleId="3A75345A6EAF417F81D18B6A0E193D5B">
    <w:name w:val="3A75345A6EAF417F81D18B6A0E193D5B"/>
    <w:rsid w:val="00CC105B"/>
  </w:style>
  <w:style w:type="paragraph" w:customStyle="1" w:styleId="A87D91141EB34D429EEA90CDF7D0E974">
    <w:name w:val="A87D91141EB34D429EEA90CDF7D0E974"/>
    <w:rsid w:val="00CC105B"/>
  </w:style>
  <w:style w:type="paragraph" w:customStyle="1" w:styleId="4A40213D4388467E998B4D5D33CCB3B4">
    <w:name w:val="4A40213D4388467E998B4D5D33CCB3B4"/>
    <w:rsid w:val="00CC105B"/>
  </w:style>
  <w:style w:type="paragraph" w:customStyle="1" w:styleId="BE3AA41498B64D7CB26B703A7FCE1C13">
    <w:name w:val="BE3AA41498B64D7CB26B703A7FCE1C13"/>
    <w:rsid w:val="00CC105B"/>
  </w:style>
  <w:style w:type="paragraph" w:customStyle="1" w:styleId="DC278A7372F847FB99192F5DF8334D22">
    <w:name w:val="DC278A7372F847FB99192F5DF8334D22"/>
    <w:rsid w:val="00CC105B"/>
  </w:style>
  <w:style w:type="paragraph" w:customStyle="1" w:styleId="F4144BC46CF54FD19B8007225E6E47E6">
    <w:name w:val="F4144BC46CF54FD19B8007225E6E47E6"/>
    <w:rsid w:val="00CC105B"/>
  </w:style>
  <w:style w:type="paragraph" w:customStyle="1" w:styleId="2E14764454214F30AD24117C1F2E62FC">
    <w:name w:val="2E14764454214F30AD24117C1F2E62FC"/>
    <w:rsid w:val="00CC105B"/>
  </w:style>
  <w:style w:type="paragraph" w:customStyle="1" w:styleId="BAC17D1F3EFE4BD7BB5037EF09C4C7FE">
    <w:name w:val="BAC17D1F3EFE4BD7BB5037EF09C4C7FE"/>
    <w:rsid w:val="00CC105B"/>
  </w:style>
  <w:style w:type="paragraph" w:customStyle="1" w:styleId="A0A8B65A2D6D4C469B94547E81789480">
    <w:name w:val="A0A8B65A2D6D4C469B94547E81789480"/>
    <w:rsid w:val="00CC105B"/>
  </w:style>
  <w:style w:type="paragraph" w:customStyle="1" w:styleId="FE07465BA5AC4E8C9AFDFEC81A7E9E39">
    <w:name w:val="FE07465BA5AC4E8C9AFDFEC81A7E9E39"/>
    <w:rsid w:val="00CC105B"/>
  </w:style>
  <w:style w:type="paragraph" w:customStyle="1" w:styleId="4E3227B28C1A41F9B09BDAE424966A6C">
    <w:name w:val="4E3227B28C1A41F9B09BDAE424966A6C"/>
    <w:rsid w:val="00CC105B"/>
  </w:style>
  <w:style w:type="paragraph" w:customStyle="1" w:styleId="55AEC773D38F40B4947F7C61ED95C5AD">
    <w:name w:val="55AEC773D38F40B4947F7C61ED95C5AD"/>
    <w:rsid w:val="00CC105B"/>
  </w:style>
  <w:style w:type="paragraph" w:customStyle="1" w:styleId="611A9D34D8364BA4A68B5CC9633E1AAE">
    <w:name w:val="611A9D34D8364BA4A68B5CC9633E1AAE"/>
    <w:rsid w:val="00CC105B"/>
  </w:style>
  <w:style w:type="paragraph" w:customStyle="1" w:styleId="6343CC1CBDB84432A49F202C618BD3EE">
    <w:name w:val="6343CC1CBDB84432A49F202C618BD3EE"/>
    <w:rsid w:val="00CC105B"/>
  </w:style>
  <w:style w:type="paragraph" w:customStyle="1" w:styleId="E2ABA5DE132D4A4A93BBD883018685C7">
    <w:name w:val="E2ABA5DE132D4A4A93BBD883018685C7"/>
    <w:rsid w:val="00CC105B"/>
  </w:style>
  <w:style w:type="paragraph" w:customStyle="1" w:styleId="1E34BA0441AD49ADB9C8F2F2DA55BD9B">
    <w:name w:val="1E34BA0441AD49ADB9C8F2F2DA55BD9B"/>
    <w:rsid w:val="00CC105B"/>
  </w:style>
  <w:style w:type="paragraph" w:customStyle="1" w:styleId="22F303ABF2694F5DB87A8B8A9EE5D32B">
    <w:name w:val="22F303ABF2694F5DB87A8B8A9EE5D32B"/>
    <w:rsid w:val="00CC105B"/>
  </w:style>
  <w:style w:type="paragraph" w:customStyle="1" w:styleId="3EA8E41C385346E3B96F07440548B52C">
    <w:name w:val="3EA8E41C385346E3B96F07440548B52C"/>
    <w:rsid w:val="00CC105B"/>
  </w:style>
  <w:style w:type="paragraph" w:customStyle="1" w:styleId="36B3F3396D4C4EC3967A9EC427F53AEC">
    <w:name w:val="36B3F3396D4C4EC3967A9EC427F53AEC"/>
    <w:rsid w:val="00CC105B"/>
  </w:style>
  <w:style w:type="paragraph" w:customStyle="1" w:styleId="3672F751272D444FB53002C6DDC928ED">
    <w:name w:val="3672F751272D444FB53002C6DDC928ED"/>
    <w:rsid w:val="00CC105B"/>
  </w:style>
  <w:style w:type="paragraph" w:customStyle="1" w:styleId="6C30B06FAC3C45B7A2C104AA7513DC9F">
    <w:name w:val="6C30B06FAC3C45B7A2C104AA7513DC9F"/>
    <w:rsid w:val="00CC105B"/>
  </w:style>
  <w:style w:type="paragraph" w:customStyle="1" w:styleId="D6D30A2EE44544519D322E7CCD416E92">
    <w:name w:val="D6D30A2EE44544519D322E7CCD416E92"/>
    <w:rsid w:val="00CC105B"/>
  </w:style>
  <w:style w:type="paragraph" w:customStyle="1" w:styleId="FB8447E14FAE4AB38B1A14C3B15905F1">
    <w:name w:val="FB8447E14FAE4AB38B1A14C3B15905F1"/>
    <w:rsid w:val="00CC105B"/>
  </w:style>
  <w:style w:type="paragraph" w:customStyle="1" w:styleId="242DFDCA38564F26B43F8E9B32C40FD2">
    <w:name w:val="242DFDCA38564F26B43F8E9B32C40FD2"/>
    <w:rsid w:val="00CC105B"/>
  </w:style>
  <w:style w:type="paragraph" w:customStyle="1" w:styleId="8444F8DB4C414B0F93F4325F9CB0379A">
    <w:name w:val="8444F8DB4C414B0F93F4325F9CB0379A"/>
    <w:rsid w:val="00CC105B"/>
  </w:style>
  <w:style w:type="paragraph" w:customStyle="1" w:styleId="F1C672BB17C14482908EAA0E915863E6">
    <w:name w:val="F1C672BB17C14482908EAA0E915863E6"/>
    <w:rsid w:val="00CC105B"/>
  </w:style>
  <w:style w:type="paragraph" w:customStyle="1" w:styleId="AB8CD9F70A0241BE85AABA21262E8BC3">
    <w:name w:val="AB8CD9F70A0241BE85AABA21262E8BC3"/>
    <w:rsid w:val="00235584"/>
  </w:style>
  <w:style w:type="paragraph" w:customStyle="1" w:styleId="B4BC510A081342ADBEEF270DC8557A43">
    <w:name w:val="B4BC510A081342ADBEEF270DC8557A43"/>
    <w:rsid w:val="00235584"/>
  </w:style>
  <w:style w:type="paragraph" w:customStyle="1" w:styleId="A38877A49B9747B99EEE6A9FFB8162D2">
    <w:name w:val="A38877A49B9747B99EEE6A9FFB8162D2"/>
    <w:rsid w:val="00235584"/>
  </w:style>
  <w:style w:type="paragraph" w:customStyle="1" w:styleId="128034017EA842E79574EBE9C14681B1">
    <w:name w:val="128034017EA842E79574EBE9C14681B1"/>
    <w:rsid w:val="00235584"/>
  </w:style>
  <w:style w:type="paragraph" w:customStyle="1" w:styleId="19ACEF55B22D402CBE068D48065D0328">
    <w:name w:val="19ACEF55B22D402CBE068D48065D0328"/>
    <w:rsid w:val="00235584"/>
  </w:style>
  <w:style w:type="paragraph" w:customStyle="1" w:styleId="ED38B2BBEC01421DBBA3CA844A888A13">
    <w:name w:val="ED38B2BBEC01421DBBA3CA844A888A13"/>
    <w:rsid w:val="00235584"/>
  </w:style>
  <w:style w:type="paragraph" w:customStyle="1" w:styleId="1337F6CFABF0440B80D0F032354828A5">
    <w:name w:val="1337F6CFABF0440B80D0F032354828A5"/>
    <w:rsid w:val="00235584"/>
  </w:style>
  <w:style w:type="paragraph" w:customStyle="1" w:styleId="E142F3B63F2649FA9941DD7C5307B1C2">
    <w:name w:val="E142F3B63F2649FA9941DD7C5307B1C2"/>
    <w:rsid w:val="00235584"/>
  </w:style>
  <w:style w:type="paragraph" w:customStyle="1" w:styleId="790CDC35FED54EBA95AC3B576830C70A">
    <w:name w:val="790CDC35FED54EBA95AC3B576830C70A"/>
    <w:rsid w:val="00235584"/>
  </w:style>
  <w:style w:type="paragraph" w:customStyle="1" w:styleId="2981060ECF3A483C99CA00E532DC6BD9">
    <w:name w:val="2981060ECF3A483C99CA00E532DC6BD9"/>
    <w:rsid w:val="00235584"/>
  </w:style>
  <w:style w:type="paragraph" w:customStyle="1" w:styleId="F1FDC53DD7694B7DA5E0C24C26C6D710">
    <w:name w:val="F1FDC53DD7694B7DA5E0C24C26C6D710"/>
    <w:rsid w:val="00235584"/>
  </w:style>
  <w:style w:type="paragraph" w:customStyle="1" w:styleId="EF6C34600D4843FDBEEA6B4A1CFAB161">
    <w:name w:val="EF6C34600D4843FDBEEA6B4A1CFAB161"/>
    <w:rsid w:val="00235584"/>
  </w:style>
  <w:style w:type="paragraph" w:customStyle="1" w:styleId="E980BCC353884418ACD3EC71A23522D5">
    <w:name w:val="E980BCC353884418ACD3EC71A23522D5"/>
    <w:rsid w:val="00235584"/>
  </w:style>
  <w:style w:type="paragraph" w:customStyle="1" w:styleId="7FD7C631694A41F68F799193BDC440D1">
    <w:name w:val="7FD7C631694A41F68F799193BDC440D1"/>
    <w:rsid w:val="00235584"/>
  </w:style>
  <w:style w:type="paragraph" w:customStyle="1" w:styleId="138948DCE06A4EB29681E5C4840571EF">
    <w:name w:val="138948DCE06A4EB29681E5C4840571EF"/>
    <w:rsid w:val="00235584"/>
  </w:style>
  <w:style w:type="paragraph" w:customStyle="1" w:styleId="217E41E0AD0C47A7A20923C1759516BE">
    <w:name w:val="217E41E0AD0C47A7A20923C1759516BE"/>
    <w:rsid w:val="00235584"/>
  </w:style>
  <w:style w:type="paragraph" w:customStyle="1" w:styleId="0C5B9EA6EBDF4E9CA34D224A4BF28C55">
    <w:name w:val="0C5B9EA6EBDF4E9CA34D224A4BF28C55"/>
    <w:rsid w:val="00235584"/>
  </w:style>
  <w:style w:type="paragraph" w:customStyle="1" w:styleId="F8C4600DB3854D3187B5EB0CD6F9B1BF">
    <w:name w:val="F8C4600DB3854D3187B5EB0CD6F9B1BF"/>
    <w:rsid w:val="00235584"/>
  </w:style>
  <w:style w:type="paragraph" w:customStyle="1" w:styleId="EAA1104B6BF54935B2516EB334DAE720">
    <w:name w:val="EAA1104B6BF54935B2516EB334DAE720"/>
    <w:rsid w:val="00235584"/>
  </w:style>
  <w:style w:type="paragraph" w:customStyle="1" w:styleId="F23B94B8234F4A9ABCD68B386988EC6C">
    <w:name w:val="F23B94B8234F4A9ABCD68B386988EC6C"/>
    <w:rsid w:val="00235584"/>
  </w:style>
  <w:style w:type="paragraph" w:customStyle="1" w:styleId="1A36946308DF4EC1B4DB8CB91442A897">
    <w:name w:val="1A36946308DF4EC1B4DB8CB91442A897"/>
    <w:rsid w:val="00235584"/>
  </w:style>
  <w:style w:type="paragraph" w:customStyle="1" w:styleId="BBF5D4E8CB314DFCA94CF3CEB33848E6">
    <w:name w:val="BBF5D4E8CB314DFCA94CF3CEB33848E6"/>
    <w:rsid w:val="00235584"/>
  </w:style>
  <w:style w:type="paragraph" w:customStyle="1" w:styleId="759BCEE21BC44DCC98D93A4F440DF69E">
    <w:name w:val="759BCEE21BC44DCC98D93A4F440DF69E"/>
    <w:rsid w:val="00235584"/>
  </w:style>
  <w:style w:type="paragraph" w:customStyle="1" w:styleId="C05F81434CEC4B80B86BDCF6D28DAC45">
    <w:name w:val="C05F81434CEC4B80B86BDCF6D28DAC45"/>
    <w:rsid w:val="00235584"/>
  </w:style>
  <w:style w:type="paragraph" w:customStyle="1" w:styleId="B06A5D7742484664937A5A6E5F985FB8">
    <w:name w:val="B06A5D7742484664937A5A6E5F985FB8"/>
    <w:rsid w:val="00235584"/>
  </w:style>
  <w:style w:type="paragraph" w:customStyle="1" w:styleId="783F17D365904E9BACFAFB0DCDCEEB26">
    <w:name w:val="783F17D365904E9BACFAFB0DCDCEEB26"/>
    <w:rsid w:val="00235584"/>
  </w:style>
  <w:style w:type="paragraph" w:customStyle="1" w:styleId="C9DF35FF0CC14A9E8CBDF6CB4101BB45">
    <w:name w:val="C9DF35FF0CC14A9E8CBDF6CB4101BB45"/>
    <w:rsid w:val="00235584"/>
  </w:style>
  <w:style w:type="paragraph" w:customStyle="1" w:styleId="30A47392E81E46BCA7AE32FB966CF0F5">
    <w:name w:val="30A47392E81E46BCA7AE32FB966CF0F5"/>
    <w:rsid w:val="00235584"/>
  </w:style>
  <w:style w:type="paragraph" w:customStyle="1" w:styleId="636EDE3F615D481AB2A3D0BCCC1C5FD1">
    <w:name w:val="636EDE3F615D481AB2A3D0BCCC1C5FD1"/>
    <w:rsid w:val="00235584"/>
  </w:style>
  <w:style w:type="paragraph" w:customStyle="1" w:styleId="196FD38746B143C49A269C3FB769888D">
    <w:name w:val="196FD38746B143C49A269C3FB769888D"/>
    <w:rsid w:val="00235584"/>
  </w:style>
  <w:style w:type="paragraph" w:customStyle="1" w:styleId="607CE6920E17442ABD4905B5D9F577A2">
    <w:name w:val="607CE6920E17442ABD4905B5D9F577A2"/>
    <w:rsid w:val="00235584"/>
  </w:style>
  <w:style w:type="paragraph" w:customStyle="1" w:styleId="32732C8568724490871B216A19CBA065">
    <w:name w:val="32732C8568724490871B216A19CBA065"/>
    <w:rsid w:val="00235584"/>
  </w:style>
  <w:style w:type="paragraph" w:customStyle="1" w:styleId="BF70332F78404C32B079B4843D42ADCE">
    <w:name w:val="BF70332F78404C32B079B4843D42ADCE"/>
    <w:rsid w:val="00235584"/>
  </w:style>
  <w:style w:type="paragraph" w:customStyle="1" w:styleId="E90A094DA169462590663002D80A2590">
    <w:name w:val="E90A094DA169462590663002D80A2590"/>
    <w:rsid w:val="00235584"/>
  </w:style>
  <w:style w:type="paragraph" w:customStyle="1" w:styleId="925F6AC7903D401D8421030D493C39FB">
    <w:name w:val="925F6AC7903D401D8421030D493C39FB"/>
    <w:rsid w:val="00235584"/>
  </w:style>
  <w:style w:type="paragraph" w:customStyle="1" w:styleId="CB4FDB77051E48DFB9F110E705D3EDB2">
    <w:name w:val="CB4FDB77051E48DFB9F110E705D3EDB2"/>
    <w:rsid w:val="00235584"/>
  </w:style>
  <w:style w:type="paragraph" w:customStyle="1" w:styleId="7A9507D74B7D4613B12E37B22B2F6FF3">
    <w:name w:val="7A9507D74B7D4613B12E37B22B2F6FF3"/>
    <w:rsid w:val="00235584"/>
  </w:style>
  <w:style w:type="paragraph" w:customStyle="1" w:styleId="728450C103484E96B8F7009068EE79FB">
    <w:name w:val="728450C103484E96B8F7009068EE79FB"/>
    <w:rsid w:val="00235584"/>
  </w:style>
  <w:style w:type="paragraph" w:customStyle="1" w:styleId="C98F21DFE3344F4B82AA8EE822995486">
    <w:name w:val="C98F21DFE3344F4B82AA8EE822995486"/>
    <w:rsid w:val="00235584"/>
  </w:style>
  <w:style w:type="paragraph" w:customStyle="1" w:styleId="966E4C167C9041B885A581A84BE87438">
    <w:name w:val="966E4C167C9041B885A581A84BE87438"/>
    <w:rsid w:val="00235584"/>
  </w:style>
  <w:style w:type="paragraph" w:customStyle="1" w:styleId="D67BFBA56BF14ACDB7ECE9193F2261CD">
    <w:name w:val="D67BFBA56BF14ACDB7ECE9193F2261CD"/>
    <w:rsid w:val="00235584"/>
  </w:style>
  <w:style w:type="paragraph" w:customStyle="1" w:styleId="156481C8C81C4F53B8A726F9131AD2D1">
    <w:name w:val="156481C8C81C4F53B8A726F9131AD2D1"/>
    <w:rsid w:val="00235584"/>
  </w:style>
  <w:style w:type="paragraph" w:customStyle="1" w:styleId="0D833BB7E21E4F048EFFCD4B48A98949">
    <w:name w:val="0D833BB7E21E4F048EFFCD4B48A98949"/>
    <w:rsid w:val="00235584"/>
  </w:style>
  <w:style w:type="paragraph" w:customStyle="1" w:styleId="BF7727BE755740D090D0D62A9483EB22">
    <w:name w:val="BF7727BE755740D090D0D62A9483EB22"/>
    <w:rsid w:val="00235584"/>
  </w:style>
  <w:style w:type="paragraph" w:customStyle="1" w:styleId="B19C74916D32476FAA7EA932CB509475">
    <w:name w:val="B19C74916D32476FAA7EA932CB509475"/>
    <w:rsid w:val="00235584"/>
  </w:style>
  <w:style w:type="paragraph" w:customStyle="1" w:styleId="5939A409901C438A8F33B3BF659C80EA">
    <w:name w:val="5939A409901C438A8F33B3BF659C80EA"/>
    <w:rsid w:val="00235584"/>
  </w:style>
  <w:style w:type="paragraph" w:customStyle="1" w:styleId="D885F95D8F91412F9E8B7819A6EDF553">
    <w:name w:val="D885F95D8F91412F9E8B7819A6EDF553"/>
    <w:rsid w:val="00235584"/>
  </w:style>
  <w:style w:type="paragraph" w:customStyle="1" w:styleId="6071D9BD46CC426EB471E661DD9C5D9D">
    <w:name w:val="6071D9BD46CC426EB471E661DD9C5D9D"/>
    <w:rsid w:val="00235584"/>
  </w:style>
  <w:style w:type="paragraph" w:customStyle="1" w:styleId="2A66E865957D4CE9B09E3048F1124398">
    <w:name w:val="2A66E865957D4CE9B09E3048F1124398"/>
    <w:rsid w:val="00235584"/>
  </w:style>
  <w:style w:type="paragraph" w:customStyle="1" w:styleId="62E004C7834A4902ADAF3E2130D30389">
    <w:name w:val="62E004C7834A4902ADAF3E2130D30389"/>
    <w:rsid w:val="00235584"/>
  </w:style>
  <w:style w:type="paragraph" w:customStyle="1" w:styleId="9CE8B587095C4DE390AE6DC8A9E9C8A3">
    <w:name w:val="9CE8B587095C4DE390AE6DC8A9E9C8A3"/>
    <w:rsid w:val="00235584"/>
  </w:style>
  <w:style w:type="paragraph" w:customStyle="1" w:styleId="34CFD1A0D79B45AAA55047461EA711A8">
    <w:name w:val="34CFD1A0D79B45AAA55047461EA711A8"/>
    <w:rsid w:val="00235584"/>
  </w:style>
  <w:style w:type="paragraph" w:customStyle="1" w:styleId="2D968097F0884457A2145802A7803516">
    <w:name w:val="2D968097F0884457A2145802A7803516"/>
    <w:rsid w:val="00235584"/>
  </w:style>
  <w:style w:type="paragraph" w:customStyle="1" w:styleId="E599B67C715B4528A8C21DE5F7D69276">
    <w:name w:val="E599B67C715B4528A8C21DE5F7D69276"/>
    <w:rsid w:val="00235584"/>
  </w:style>
  <w:style w:type="paragraph" w:customStyle="1" w:styleId="F65071E43DDD49779CBB31CCC2FB5F5B">
    <w:name w:val="F65071E43DDD49779CBB31CCC2FB5F5B"/>
    <w:rsid w:val="00235584"/>
  </w:style>
  <w:style w:type="paragraph" w:customStyle="1" w:styleId="16965D461B474A56B89BB2A43C0F018A">
    <w:name w:val="16965D461B474A56B89BB2A43C0F018A"/>
    <w:rsid w:val="00235584"/>
  </w:style>
  <w:style w:type="paragraph" w:customStyle="1" w:styleId="CFAA42A0DD914AC39737F29728E80F23">
    <w:name w:val="CFAA42A0DD914AC39737F29728E80F23"/>
    <w:rsid w:val="00235584"/>
  </w:style>
  <w:style w:type="paragraph" w:customStyle="1" w:styleId="DFD4A1523EB24F8F8A5AD526CCA08FDD">
    <w:name w:val="DFD4A1523EB24F8F8A5AD526CCA08FDD"/>
    <w:rsid w:val="00235584"/>
  </w:style>
  <w:style w:type="paragraph" w:customStyle="1" w:styleId="5E6CCA52245E45A585A86083447FD7A6">
    <w:name w:val="5E6CCA52245E45A585A86083447FD7A6"/>
    <w:rsid w:val="00235584"/>
  </w:style>
  <w:style w:type="paragraph" w:customStyle="1" w:styleId="53911F145BC1447ABEBF5DE742C3FF90">
    <w:name w:val="53911F145BC1447ABEBF5DE742C3FF90"/>
    <w:rsid w:val="00235584"/>
  </w:style>
  <w:style w:type="paragraph" w:customStyle="1" w:styleId="7609C035E52443FE8301C56FBDD2B05A">
    <w:name w:val="7609C035E52443FE8301C56FBDD2B05A"/>
    <w:rsid w:val="00235584"/>
  </w:style>
  <w:style w:type="paragraph" w:customStyle="1" w:styleId="4132AF8542294FE1A726169B700647E9">
    <w:name w:val="4132AF8542294FE1A726169B700647E9"/>
    <w:rsid w:val="00235584"/>
  </w:style>
  <w:style w:type="paragraph" w:customStyle="1" w:styleId="F222C90D69D44BC9820881592AC865EA">
    <w:name w:val="F222C90D69D44BC9820881592AC865EA"/>
    <w:rsid w:val="00235584"/>
  </w:style>
  <w:style w:type="paragraph" w:customStyle="1" w:styleId="358CD71A854F4E8CB4F806835D057B47">
    <w:name w:val="358CD71A854F4E8CB4F806835D057B47"/>
    <w:rsid w:val="00235584"/>
  </w:style>
  <w:style w:type="paragraph" w:customStyle="1" w:styleId="EDA69C3C8655485D83B2FA69B8DBAC79">
    <w:name w:val="EDA69C3C8655485D83B2FA69B8DBAC79"/>
    <w:rsid w:val="00235584"/>
  </w:style>
  <w:style w:type="paragraph" w:customStyle="1" w:styleId="1ECCB59616CC441187575FCB6622CADA">
    <w:name w:val="1ECCB59616CC441187575FCB6622CADA"/>
    <w:rsid w:val="00235584"/>
  </w:style>
  <w:style w:type="paragraph" w:customStyle="1" w:styleId="A98A87A21E28400394A6CAAC9D53E23A">
    <w:name w:val="A98A87A21E28400394A6CAAC9D53E23A"/>
    <w:rsid w:val="00235584"/>
  </w:style>
  <w:style w:type="paragraph" w:customStyle="1" w:styleId="EC88D92C57944120B26091B578BA351B">
    <w:name w:val="EC88D92C57944120B26091B578BA351B"/>
    <w:rsid w:val="00235584"/>
  </w:style>
  <w:style w:type="paragraph" w:customStyle="1" w:styleId="1016C0E8EA0B4735B55FB8309A3DA2E7">
    <w:name w:val="1016C0E8EA0B4735B55FB8309A3DA2E7"/>
    <w:rsid w:val="00235584"/>
  </w:style>
  <w:style w:type="paragraph" w:customStyle="1" w:styleId="D9B185743ED64AD3B49446826C7ED9B3">
    <w:name w:val="D9B185743ED64AD3B49446826C7ED9B3"/>
    <w:rsid w:val="00235584"/>
  </w:style>
  <w:style w:type="paragraph" w:customStyle="1" w:styleId="63BFA93194D64A87A2540126871398F4">
    <w:name w:val="63BFA93194D64A87A2540126871398F4"/>
    <w:rsid w:val="00235584"/>
  </w:style>
  <w:style w:type="paragraph" w:customStyle="1" w:styleId="9712784BC7F949EEB7180582CFCF3D92">
    <w:name w:val="9712784BC7F949EEB7180582CFCF3D92"/>
    <w:rsid w:val="00235584"/>
  </w:style>
  <w:style w:type="paragraph" w:customStyle="1" w:styleId="75713E03AE2947A2B89F7E38DC371E7E">
    <w:name w:val="75713E03AE2947A2B89F7E38DC371E7E"/>
    <w:rsid w:val="00235584"/>
  </w:style>
  <w:style w:type="paragraph" w:customStyle="1" w:styleId="7865AF9D8CF64F93B21A96CA59F92623">
    <w:name w:val="7865AF9D8CF64F93B21A96CA59F92623"/>
    <w:rsid w:val="00235584"/>
  </w:style>
  <w:style w:type="paragraph" w:customStyle="1" w:styleId="6E9125B310B74C43A9C1BC4257DD2777">
    <w:name w:val="6E9125B310B74C43A9C1BC4257DD2777"/>
    <w:rsid w:val="00235584"/>
  </w:style>
  <w:style w:type="paragraph" w:customStyle="1" w:styleId="DDA64A9E1B0140C78BB968FAFD61DFED">
    <w:name w:val="DDA64A9E1B0140C78BB968FAFD61DFED"/>
    <w:rsid w:val="00235584"/>
  </w:style>
  <w:style w:type="paragraph" w:customStyle="1" w:styleId="BE1F3AC0BD024D27A5C2D62FF1F3A17A">
    <w:name w:val="BE1F3AC0BD024D27A5C2D62FF1F3A17A"/>
    <w:rsid w:val="00235584"/>
  </w:style>
  <w:style w:type="paragraph" w:customStyle="1" w:styleId="F9979F1BC39D465A95F7E725A7FFB48F">
    <w:name w:val="F9979F1BC39D465A95F7E725A7FFB48F"/>
    <w:rsid w:val="00235584"/>
  </w:style>
  <w:style w:type="paragraph" w:customStyle="1" w:styleId="073964719B124C1A850BD2B451AD076E">
    <w:name w:val="073964719B124C1A850BD2B451AD076E"/>
    <w:rsid w:val="00235584"/>
  </w:style>
  <w:style w:type="paragraph" w:customStyle="1" w:styleId="C5B77C551E354A5D84E468640AD86CA2">
    <w:name w:val="C5B77C551E354A5D84E468640AD86CA2"/>
    <w:rsid w:val="00235584"/>
  </w:style>
  <w:style w:type="paragraph" w:customStyle="1" w:styleId="9E011B44996541F391374C76856C5DF5">
    <w:name w:val="9E011B44996541F391374C76856C5DF5"/>
    <w:rsid w:val="00235584"/>
  </w:style>
  <w:style w:type="paragraph" w:customStyle="1" w:styleId="5E343B163E81452CA402F666068FEC09">
    <w:name w:val="5E343B163E81452CA402F666068FEC09"/>
    <w:rsid w:val="00235584"/>
  </w:style>
  <w:style w:type="paragraph" w:customStyle="1" w:styleId="5FEB934DE7F544CFAE0B86B9A8C79017">
    <w:name w:val="5FEB934DE7F544CFAE0B86B9A8C79017"/>
    <w:rsid w:val="00235584"/>
  </w:style>
  <w:style w:type="paragraph" w:customStyle="1" w:styleId="9282AF23645B407883F2C7485002480B">
    <w:name w:val="9282AF23645B407883F2C7485002480B"/>
    <w:rsid w:val="00235584"/>
  </w:style>
  <w:style w:type="paragraph" w:customStyle="1" w:styleId="3CFB5A3BC51C4A7DB1A5F74F2D8166DB">
    <w:name w:val="3CFB5A3BC51C4A7DB1A5F74F2D8166DB"/>
    <w:rsid w:val="00235584"/>
  </w:style>
  <w:style w:type="paragraph" w:customStyle="1" w:styleId="C5076EC4C7DD4BA5B92829D10D191755">
    <w:name w:val="C5076EC4C7DD4BA5B92829D10D191755"/>
    <w:rsid w:val="00235584"/>
  </w:style>
  <w:style w:type="paragraph" w:customStyle="1" w:styleId="CF2A9F9CB8B74C3EB349893F7B6707AE">
    <w:name w:val="CF2A9F9CB8B74C3EB349893F7B6707AE"/>
    <w:rsid w:val="00235584"/>
  </w:style>
  <w:style w:type="paragraph" w:customStyle="1" w:styleId="2BF2D2BC409341709A892CCCC2875643">
    <w:name w:val="2BF2D2BC409341709A892CCCC2875643"/>
    <w:rsid w:val="00235584"/>
  </w:style>
  <w:style w:type="paragraph" w:customStyle="1" w:styleId="E33282942FB647DF8A94AB5B9FED41DB">
    <w:name w:val="E33282942FB647DF8A94AB5B9FED41DB"/>
    <w:rsid w:val="00235584"/>
  </w:style>
  <w:style w:type="paragraph" w:customStyle="1" w:styleId="7C70E81192F04DAA9F410E3B29029B54">
    <w:name w:val="7C70E81192F04DAA9F410E3B29029B54"/>
    <w:rsid w:val="00235584"/>
  </w:style>
  <w:style w:type="paragraph" w:customStyle="1" w:styleId="B619ED5C17A3496DA0B8EBBD7ABEBAE7">
    <w:name w:val="B619ED5C17A3496DA0B8EBBD7ABEBAE7"/>
    <w:rsid w:val="00235584"/>
  </w:style>
  <w:style w:type="paragraph" w:customStyle="1" w:styleId="79CB182EDF72406F9CE9E5A47EF53000">
    <w:name w:val="79CB182EDF72406F9CE9E5A47EF53000"/>
    <w:rsid w:val="00235584"/>
  </w:style>
  <w:style w:type="paragraph" w:customStyle="1" w:styleId="9E98D94880D2437A9EEE4EF70E14A976">
    <w:name w:val="9E98D94880D2437A9EEE4EF70E14A976"/>
    <w:rsid w:val="00235584"/>
  </w:style>
  <w:style w:type="paragraph" w:customStyle="1" w:styleId="224BBAD9FA1045C482E2528AB390BB83">
    <w:name w:val="224BBAD9FA1045C482E2528AB390BB83"/>
    <w:rsid w:val="00235584"/>
  </w:style>
  <w:style w:type="paragraph" w:customStyle="1" w:styleId="43102A1A1C6540E686FFF5CD945768B9">
    <w:name w:val="43102A1A1C6540E686FFF5CD945768B9"/>
    <w:rsid w:val="00235584"/>
  </w:style>
  <w:style w:type="paragraph" w:customStyle="1" w:styleId="F2FF19FFF88F4ECFAEABAE175AA5A322">
    <w:name w:val="F2FF19FFF88F4ECFAEABAE175AA5A322"/>
    <w:rsid w:val="00235584"/>
  </w:style>
  <w:style w:type="paragraph" w:customStyle="1" w:styleId="B3BD3857A2A2453C8D79A1880C0FE569">
    <w:name w:val="B3BD3857A2A2453C8D79A1880C0FE569"/>
    <w:rsid w:val="00235584"/>
  </w:style>
  <w:style w:type="paragraph" w:customStyle="1" w:styleId="4B8113DD92344D3BA688016DF4BF3F62">
    <w:name w:val="4B8113DD92344D3BA688016DF4BF3F62"/>
    <w:rsid w:val="00235584"/>
  </w:style>
  <w:style w:type="paragraph" w:customStyle="1" w:styleId="7BA8685878974F2590E01794ADADAB85">
    <w:name w:val="7BA8685878974F2590E01794ADADAB85"/>
    <w:rsid w:val="00235584"/>
  </w:style>
  <w:style w:type="paragraph" w:customStyle="1" w:styleId="6765BEB2A3874FB591F61F663C45EAF4">
    <w:name w:val="6765BEB2A3874FB591F61F663C45EAF4"/>
    <w:rsid w:val="00235584"/>
  </w:style>
  <w:style w:type="paragraph" w:customStyle="1" w:styleId="D9CCD4A9F4844171BD9E8C63428268FC">
    <w:name w:val="D9CCD4A9F4844171BD9E8C63428268FC"/>
    <w:rsid w:val="00235584"/>
  </w:style>
  <w:style w:type="paragraph" w:customStyle="1" w:styleId="B714CDB39A624CA38F667E5FE1347297">
    <w:name w:val="B714CDB39A624CA38F667E5FE1347297"/>
    <w:rsid w:val="00235584"/>
  </w:style>
  <w:style w:type="paragraph" w:customStyle="1" w:styleId="43FF2F9BE83246B2B32BFCE13EC7991D">
    <w:name w:val="43FF2F9BE83246B2B32BFCE13EC7991D"/>
    <w:rsid w:val="00235584"/>
  </w:style>
  <w:style w:type="paragraph" w:customStyle="1" w:styleId="F9A51030D8F549929A069D6FFC5F00A5">
    <w:name w:val="F9A51030D8F549929A069D6FFC5F00A5"/>
    <w:rsid w:val="00235584"/>
  </w:style>
  <w:style w:type="paragraph" w:customStyle="1" w:styleId="FD73FA9D66C4460EAF1E06D46B03E21A">
    <w:name w:val="FD73FA9D66C4460EAF1E06D46B03E21A"/>
    <w:rsid w:val="00235584"/>
  </w:style>
  <w:style w:type="paragraph" w:customStyle="1" w:styleId="0B7B45C4D12A430AB6AD0465913C0371">
    <w:name w:val="0B7B45C4D12A430AB6AD0465913C0371"/>
    <w:rsid w:val="00235584"/>
  </w:style>
  <w:style w:type="paragraph" w:customStyle="1" w:styleId="911D2BA65F034BAAB728E21CE43441F0">
    <w:name w:val="911D2BA65F034BAAB728E21CE43441F0"/>
    <w:rsid w:val="00235584"/>
  </w:style>
  <w:style w:type="paragraph" w:customStyle="1" w:styleId="87CDE4FF80754B36ABCA70669D2E9CD7">
    <w:name w:val="87CDE4FF80754B36ABCA70669D2E9CD7"/>
    <w:rsid w:val="00235584"/>
  </w:style>
  <w:style w:type="paragraph" w:customStyle="1" w:styleId="A3BBE7D0B9A0477EB07391437594DDC4">
    <w:name w:val="A3BBE7D0B9A0477EB07391437594DDC4"/>
    <w:rsid w:val="00235584"/>
  </w:style>
  <w:style w:type="paragraph" w:customStyle="1" w:styleId="9FC0CA58A68E4CC39338604CFAFF56D4">
    <w:name w:val="9FC0CA58A68E4CC39338604CFAFF56D4"/>
    <w:rsid w:val="00235584"/>
  </w:style>
  <w:style w:type="paragraph" w:customStyle="1" w:styleId="208B52624A794EF6B2FCAD86DDDCA817">
    <w:name w:val="208B52624A794EF6B2FCAD86DDDCA817"/>
    <w:rsid w:val="00235584"/>
  </w:style>
  <w:style w:type="paragraph" w:customStyle="1" w:styleId="3755FAF0E0E949498C661116F53238BE">
    <w:name w:val="3755FAF0E0E949498C661116F53238BE"/>
    <w:rsid w:val="00235584"/>
  </w:style>
  <w:style w:type="paragraph" w:customStyle="1" w:styleId="1762945E58C64BE3ABE897BF99CF40A2">
    <w:name w:val="1762945E58C64BE3ABE897BF99CF40A2"/>
    <w:rsid w:val="00235584"/>
  </w:style>
  <w:style w:type="paragraph" w:customStyle="1" w:styleId="7B39FADF233342BC99E384F601217A5B">
    <w:name w:val="7B39FADF233342BC99E384F601217A5B"/>
    <w:rsid w:val="00235584"/>
  </w:style>
  <w:style w:type="paragraph" w:customStyle="1" w:styleId="41DDF83279674E86A906A47D318F690D">
    <w:name w:val="41DDF83279674E86A906A47D318F690D"/>
    <w:rsid w:val="00235584"/>
  </w:style>
  <w:style w:type="paragraph" w:customStyle="1" w:styleId="CA03B361E32648BA85F055A1E82294B6">
    <w:name w:val="CA03B361E32648BA85F055A1E82294B6"/>
    <w:rsid w:val="00235584"/>
  </w:style>
  <w:style w:type="paragraph" w:customStyle="1" w:styleId="6B8C1FF9E35A486B97F710577B560E20">
    <w:name w:val="6B8C1FF9E35A486B97F710577B560E20"/>
    <w:rsid w:val="00235584"/>
  </w:style>
  <w:style w:type="paragraph" w:customStyle="1" w:styleId="0A6BBE53E6AB423397A227A7707B4335">
    <w:name w:val="0A6BBE53E6AB423397A227A7707B4335"/>
    <w:rsid w:val="00235584"/>
  </w:style>
  <w:style w:type="paragraph" w:customStyle="1" w:styleId="5B888C4113AA4EBA9F3A813041139F5A">
    <w:name w:val="5B888C4113AA4EBA9F3A813041139F5A"/>
    <w:rsid w:val="00235584"/>
  </w:style>
  <w:style w:type="paragraph" w:customStyle="1" w:styleId="F588E00EFD3146B1B96EB9F988728DDD">
    <w:name w:val="F588E00EFD3146B1B96EB9F988728DDD"/>
    <w:rsid w:val="00235584"/>
  </w:style>
  <w:style w:type="paragraph" w:customStyle="1" w:styleId="B9C7FF17436148D8B2819CD751B1A1C0">
    <w:name w:val="B9C7FF17436148D8B2819CD751B1A1C0"/>
    <w:rsid w:val="00235584"/>
  </w:style>
  <w:style w:type="paragraph" w:customStyle="1" w:styleId="C3C89A34FA43418A8888EAA63CD790D7">
    <w:name w:val="C3C89A34FA43418A8888EAA63CD790D7"/>
    <w:rsid w:val="00235584"/>
  </w:style>
  <w:style w:type="paragraph" w:customStyle="1" w:styleId="C24307308CFF49039C510C84890E6FAA">
    <w:name w:val="C24307308CFF49039C510C84890E6FAA"/>
    <w:rsid w:val="00235584"/>
  </w:style>
  <w:style w:type="paragraph" w:customStyle="1" w:styleId="9F25C2C5701D43CBB1F0B9573206B81C">
    <w:name w:val="9F25C2C5701D43CBB1F0B9573206B81C"/>
    <w:rsid w:val="00235584"/>
  </w:style>
  <w:style w:type="paragraph" w:customStyle="1" w:styleId="512D1524C1E748AAB4C0F5F2C018560E">
    <w:name w:val="512D1524C1E748AAB4C0F5F2C018560E"/>
    <w:rsid w:val="00235584"/>
  </w:style>
  <w:style w:type="paragraph" w:customStyle="1" w:styleId="FAE2344C166F4B16B79429ED6EEFB164">
    <w:name w:val="FAE2344C166F4B16B79429ED6EEFB164"/>
    <w:rsid w:val="00235584"/>
  </w:style>
  <w:style w:type="paragraph" w:customStyle="1" w:styleId="3565073100884A09A162419C772BB577">
    <w:name w:val="3565073100884A09A162419C772BB577"/>
    <w:rsid w:val="00235584"/>
  </w:style>
  <w:style w:type="paragraph" w:customStyle="1" w:styleId="688BB92FC6AE422E8EE012DAB6E8870B">
    <w:name w:val="688BB92FC6AE422E8EE012DAB6E8870B"/>
    <w:rsid w:val="00235584"/>
  </w:style>
  <w:style w:type="paragraph" w:customStyle="1" w:styleId="42F1CFA18B5941239A57810C8C581AB8">
    <w:name w:val="42F1CFA18B5941239A57810C8C581AB8"/>
    <w:rsid w:val="00235584"/>
  </w:style>
  <w:style w:type="paragraph" w:customStyle="1" w:styleId="DE5FE149E3F6475AB08B7906C4A50ED3">
    <w:name w:val="DE5FE149E3F6475AB08B7906C4A50ED3"/>
    <w:rsid w:val="00235584"/>
  </w:style>
  <w:style w:type="paragraph" w:customStyle="1" w:styleId="985FB8028E924B45B7A8F0D535E5D1D0">
    <w:name w:val="985FB8028E924B45B7A8F0D535E5D1D0"/>
    <w:rsid w:val="00235584"/>
  </w:style>
  <w:style w:type="paragraph" w:customStyle="1" w:styleId="0C38155017B645619305444F0048F74C">
    <w:name w:val="0C38155017B645619305444F0048F74C"/>
    <w:rsid w:val="00235584"/>
  </w:style>
  <w:style w:type="paragraph" w:customStyle="1" w:styleId="B2F1E55BF7A44A369321211F53D78CE1">
    <w:name w:val="B2F1E55BF7A44A369321211F53D78CE1"/>
    <w:rsid w:val="00235584"/>
  </w:style>
  <w:style w:type="paragraph" w:customStyle="1" w:styleId="F8658831D9F04BFCABA2B81D891F1582">
    <w:name w:val="F8658831D9F04BFCABA2B81D891F1582"/>
    <w:rsid w:val="00235584"/>
  </w:style>
  <w:style w:type="paragraph" w:customStyle="1" w:styleId="D9240CA46FE74E75B9B29A266C211F7D">
    <w:name w:val="D9240CA46FE74E75B9B29A266C211F7D"/>
    <w:rsid w:val="00235584"/>
  </w:style>
  <w:style w:type="paragraph" w:customStyle="1" w:styleId="5FA1E74CCDEC4C6D82D51D9DB0609600">
    <w:name w:val="5FA1E74CCDEC4C6D82D51D9DB0609600"/>
    <w:rsid w:val="00235584"/>
  </w:style>
  <w:style w:type="paragraph" w:customStyle="1" w:styleId="AEA556950B4D4159A6D194974182C87B">
    <w:name w:val="AEA556950B4D4159A6D194974182C87B"/>
    <w:rsid w:val="00235584"/>
  </w:style>
  <w:style w:type="paragraph" w:customStyle="1" w:styleId="818A47DB0B9A4DE3BEC6D35A14825DE3">
    <w:name w:val="818A47DB0B9A4DE3BEC6D35A14825DE3"/>
    <w:rsid w:val="00235584"/>
  </w:style>
  <w:style w:type="paragraph" w:customStyle="1" w:styleId="6ADBF6BC44B2472D9B43AA9391506E05">
    <w:name w:val="6ADBF6BC44B2472D9B43AA9391506E05"/>
    <w:rsid w:val="00235584"/>
  </w:style>
  <w:style w:type="paragraph" w:customStyle="1" w:styleId="326695FBE2DE44B5888FA05759677469">
    <w:name w:val="326695FBE2DE44B5888FA05759677469"/>
    <w:rsid w:val="00235584"/>
  </w:style>
  <w:style w:type="paragraph" w:customStyle="1" w:styleId="C68546E47318470D80D7BD699C22D1ED">
    <w:name w:val="C68546E47318470D80D7BD699C22D1ED"/>
    <w:rsid w:val="006D4FCE"/>
  </w:style>
  <w:style w:type="paragraph" w:customStyle="1" w:styleId="C081226838EB4A35B05E42E2ED207022">
    <w:name w:val="C081226838EB4A35B05E42E2ED207022"/>
    <w:rsid w:val="006D4FCE"/>
  </w:style>
  <w:style w:type="paragraph" w:customStyle="1" w:styleId="F997DCE739C84B3593959B03A90EE38B">
    <w:name w:val="F997DCE739C84B3593959B03A90EE38B"/>
    <w:rsid w:val="00235584"/>
  </w:style>
  <w:style w:type="paragraph" w:customStyle="1" w:styleId="C81114D6FC684FCD90EF57ED8F3D77B8">
    <w:name w:val="C81114D6FC684FCD90EF57ED8F3D77B8"/>
    <w:rsid w:val="00235584"/>
  </w:style>
  <w:style w:type="paragraph" w:customStyle="1" w:styleId="FF7565497EE54966A6C2DDEDC651DA9D">
    <w:name w:val="FF7565497EE54966A6C2DDEDC651DA9D"/>
    <w:rsid w:val="00235584"/>
  </w:style>
  <w:style w:type="paragraph" w:customStyle="1" w:styleId="0A5647DA3E754F3C977EA7FD6BA3EE10">
    <w:name w:val="0A5647DA3E754F3C977EA7FD6BA3EE10"/>
    <w:rsid w:val="00235584"/>
  </w:style>
  <w:style w:type="paragraph" w:customStyle="1" w:styleId="D3E8F5A1464D4BADB668FAC816D42838">
    <w:name w:val="D3E8F5A1464D4BADB668FAC816D42838"/>
    <w:rsid w:val="00235584"/>
  </w:style>
  <w:style w:type="paragraph" w:customStyle="1" w:styleId="A159ACEFAACD40A78F151999B5A4E4FB">
    <w:name w:val="A159ACEFAACD40A78F151999B5A4E4FB"/>
    <w:rsid w:val="00235584"/>
  </w:style>
  <w:style w:type="paragraph" w:customStyle="1" w:styleId="C29F4D21194F46E68DD14583C2795EC7">
    <w:name w:val="C29F4D21194F46E68DD14583C2795EC7"/>
    <w:rsid w:val="00235584"/>
  </w:style>
  <w:style w:type="paragraph" w:customStyle="1" w:styleId="5090EB842FFA4729AB30BBE8FD810574">
    <w:name w:val="5090EB842FFA4729AB30BBE8FD810574"/>
    <w:rsid w:val="00235584"/>
  </w:style>
  <w:style w:type="paragraph" w:customStyle="1" w:styleId="C01C1F48DABB4FF081613A2140A5F511">
    <w:name w:val="C01C1F48DABB4FF081613A2140A5F511"/>
    <w:rsid w:val="00235584"/>
  </w:style>
  <w:style w:type="paragraph" w:customStyle="1" w:styleId="7C733E3AF7C94B16A44946B823816EAB">
    <w:name w:val="7C733E3AF7C94B16A44946B823816EAB"/>
    <w:rsid w:val="00235584"/>
  </w:style>
  <w:style w:type="paragraph" w:customStyle="1" w:styleId="D66ADA25CA0D4396A4CC657FCF03591A">
    <w:name w:val="D66ADA25CA0D4396A4CC657FCF03591A"/>
    <w:rsid w:val="00235584"/>
  </w:style>
  <w:style w:type="paragraph" w:customStyle="1" w:styleId="546BCA490D9C473995FAA2DCF7EEDF3B">
    <w:name w:val="546BCA490D9C473995FAA2DCF7EEDF3B"/>
    <w:rsid w:val="00235584"/>
  </w:style>
  <w:style w:type="paragraph" w:customStyle="1" w:styleId="2421A9B6FE904FC49402E045CB5D0B2A">
    <w:name w:val="2421A9B6FE904FC49402E045CB5D0B2A"/>
    <w:rsid w:val="00235584"/>
  </w:style>
  <w:style w:type="paragraph" w:customStyle="1" w:styleId="FF9273CFBFE54F0791062D0490AB0AED">
    <w:name w:val="FF9273CFBFE54F0791062D0490AB0AED"/>
    <w:rsid w:val="00235584"/>
  </w:style>
  <w:style w:type="paragraph" w:customStyle="1" w:styleId="642A63683D5B401CB891202D88E5F676">
    <w:name w:val="642A63683D5B401CB891202D88E5F676"/>
    <w:rsid w:val="00235584"/>
  </w:style>
  <w:style w:type="paragraph" w:customStyle="1" w:styleId="18094962F0774254AE345634BDC2366A">
    <w:name w:val="18094962F0774254AE345634BDC2366A"/>
    <w:rsid w:val="00235584"/>
  </w:style>
  <w:style w:type="paragraph" w:customStyle="1" w:styleId="DFE80DA8572A4219B1F31F1870E717F5">
    <w:name w:val="DFE80DA8572A4219B1F31F1870E717F5"/>
    <w:rsid w:val="00235584"/>
  </w:style>
  <w:style w:type="paragraph" w:customStyle="1" w:styleId="F393FCD6FDF448ABBA752BCCFC0F10AD">
    <w:name w:val="F393FCD6FDF448ABBA752BCCFC0F10AD"/>
    <w:rsid w:val="00235584"/>
  </w:style>
  <w:style w:type="paragraph" w:customStyle="1" w:styleId="7930C6889B7B4A39859453E4D1F4090E">
    <w:name w:val="7930C6889B7B4A39859453E4D1F4090E"/>
    <w:rsid w:val="00235584"/>
  </w:style>
  <w:style w:type="paragraph" w:customStyle="1" w:styleId="7525AADF3AA243FABAF9F2B8E95A4DC8">
    <w:name w:val="7525AADF3AA243FABAF9F2B8E95A4DC8"/>
    <w:rsid w:val="00235584"/>
  </w:style>
  <w:style w:type="paragraph" w:customStyle="1" w:styleId="EAE789D87A66406F946F126AD6F90083">
    <w:name w:val="EAE789D87A66406F946F126AD6F90083"/>
    <w:rsid w:val="00235584"/>
  </w:style>
  <w:style w:type="paragraph" w:customStyle="1" w:styleId="F7415BA75BE14028829C52EADA93F100">
    <w:name w:val="F7415BA75BE14028829C52EADA93F100"/>
    <w:rsid w:val="00235584"/>
  </w:style>
  <w:style w:type="paragraph" w:customStyle="1" w:styleId="814DE0C7308C4912B6EB760C2EFC0C99">
    <w:name w:val="814DE0C7308C4912B6EB760C2EFC0C99"/>
    <w:rsid w:val="00235584"/>
  </w:style>
  <w:style w:type="paragraph" w:customStyle="1" w:styleId="897FA05FED5041D098BF3AD83700E9CE">
    <w:name w:val="897FA05FED5041D098BF3AD83700E9CE"/>
    <w:rsid w:val="00235584"/>
  </w:style>
  <w:style w:type="paragraph" w:customStyle="1" w:styleId="DE416F95DE584AF8B1AE71146A7FE8B1">
    <w:name w:val="DE416F95DE584AF8B1AE71146A7FE8B1"/>
    <w:rsid w:val="00235584"/>
  </w:style>
  <w:style w:type="paragraph" w:customStyle="1" w:styleId="BDB8EB14417046ABA5CFE17BCDCB0788">
    <w:name w:val="BDB8EB14417046ABA5CFE17BCDCB0788"/>
    <w:rsid w:val="00235584"/>
  </w:style>
  <w:style w:type="paragraph" w:customStyle="1" w:styleId="7CEFC380C73F47ED87A55387D0792212">
    <w:name w:val="7CEFC380C73F47ED87A55387D0792212"/>
    <w:rsid w:val="00235584"/>
  </w:style>
  <w:style w:type="paragraph" w:customStyle="1" w:styleId="672F3429D48F4EDD9210D9F228095B72">
    <w:name w:val="672F3429D48F4EDD9210D9F228095B72"/>
    <w:rsid w:val="00235584"/>
  </w:style>
  <w:style w:type="paragraph" w:customStyle="1" w:styleId="249E0BDA20714843A18814C6E9095F59">
    <w:name w:val="249E0BDA20714843A18814C6E9095F59"/>
    <w:rsid w:val="00235584"/>
  </w:style>
  <w:style w:type="paragraph" w:customStyle="1" w:styleId="AB899FB068A74C8FB5B0608213565AE3">
    <w:name w:val="AB899FB068A74C8FB5B0608213565AE3"/>
    <w:rsid w:val="00235584"/>
  </w:style>
  <w:style w:type="paragraph" w:customStyle="1" w:styleId="61DE2544ECE24C89862E43D60C74A763">
    <w:name w:val="61DE2544ECE24C89862E43D60C74A763"/>
    <w:rsid w:val="00235584"/>
  </w:style>
  <w:style w:type="paragraph" w:customStyle="1" w:styleId="EF633DFE54574DB48CBB1CEFBCA3E8B2">
    <w:name w:val="EF633DFE54574DB48CBB1CEFBCA3E8B2"/>
    <w:rsid w:val="00235584"/>
  </w:style>
  <w:style w:type="paragraph" w:customStyle="1" w:styleId="AF3C09F672A54B2984D55E1F30ADC1CC">
    <w:name w:val="AF3C09F672A54B2984D55E1F30ADC1CC"/>
    <w:rsid w:val="00235584"/>
  </w:style>
  <w:style w:type="paragraph" w:customStyle="1" w:styleId="DD4F8CA2F1614790A0F74A958088475D">
    <w:name w:val="DD4F8CA2F1614790A0F74A958088475D"/>
    <w:rsid w:val="00235584"/>
  </w:style>
  <w:style w:type="paragraph" w:customStyle="1" w:styleId="241A8265D8B94F699E970E58ED3F9046">
    <w:name w:val="241A8265D8B94F699E970E58ED3F9046"/>
    <w:rsid w:val="00235584"/>
  </w:style>
  <w:style w:type="paragraph" w:customStyle="1" w:styleId="0414E482FDD44CB58056095E87FDB465">
    <w:name w:val="0414E482FDD44CB58056095E87FDB465"/>
    <w:rsid w:val="00235584"/>
  </w:style>
  <w:style w:type="paragraph" w:customStyle="1" w:styleId="30D0CB5D5E294E8F80518B9302D24881">
    <w:name w:val="30D0CB5D5E294E8F80518B9302D24881"/>
    <w:rsid w:val="00235584"/>
  </w:style>
  <w:style w:type="paragraph" w:customStyle="1" w:styleId="F519CF63FAFC48829BD3DD9DF1D8F562">
    <w:name w:val="F519CF63FAFC48829BD3DD9DF1D8F562"/>
    <w:rsid w:val="00235584"/>
  </w:style>
  <w:style w:type="paragraph" w:customStyle="1" w:styleId="DD13E27FA3104FDCB2CC0BD70A60747B">
    <w:name w:val="DD13E27FA3104FDCB2CC0BD70A60747B"/>
    <w:rsid w:val="00235584"/>
  </w:style>
  <w:style w:type="paragraph" w:customStyle="1" w:styleId="237AA1EFC5E24170A916D2691B8EDA03">
    <w:name w:val="237AA1EFC5E24170A916D2691B8EDA03"/>
    <w:rsid w:val="00235584"/>
  </w:style>
  <w:style w:type="paragraph" w:customStyle="1" w:styleId="66CE76C6873D4F4B9C01D99E2E43A650">
    <w:name w:val="66CE76C6873D4F4B9C01D99E2E43A650"/>
    <w:rsid w:val="00235584"/>
  </w:style>
  <w:style w:type="paragraph" w:customStyle="1" w:styleId="8EDDF616B6B64BC0AFCB612D47BA626D">
    <w:name w:val="8EDDF616B6B64BC0AFCB612D47BA626D"/>
    <w:rsid w:val="00235584"/>
  </w:style>
  <w:style w:type="paragraph" w:customStyle="1" w:styleId="E9293A76F2A24FB2A3E6003CDEB95ABC">
    <w:name w:val="E9293A76F2A24FB2A3E6003CDEB95ABC"/>
    <w:rsid w:val="00235584"/>
  </w:style>
  <w:style w:type="paragraph" w:customStyle="1" w:styleId="38323A20E6AB4548998DF9A52F48D716">
    <w:name w:val="38323A20E6AB4548998DF9A52F48D716"/>
    <w:rsid w:val="00235584"/>
  </w:style>
  <w:style w:type="paragraph" w:customStyle="1" w:styleId="3694D61B9F5949BDB3D3E056F0F6AB5C">
    <w:name w:val="3694D61B9F5949BDB3D3E056F0F6AB5C"/>
    <w:rsid w:val="00235584"/>
  </w:style>
  <w:style w:type="paragraph" w:customStyle="1" w:styleId="FCA07AAA9ACA4455BE8D7368BEED65C1">
    <w:name w:val="FCA07AAA9ACA4455BE8D7368BEED65C1"/>
    <w:rsid w:val="00235584"/>
  </w:style>
  <w:style w:type="paragraph" w:customStyle="1" w:styleId="F0BDD5C1D37842FEAA7851C36DCBC116">
    <w:name w:val="F0BDD5C1D37842FEAA7851C36DCBC116"/>
    <w:rsid w:val="00235584"/>
  </w:style>
  <w:style w:type="paragraph" w:customStyle="1" w:styleId="767A51F979484121A6F9E11BD63FFB75">
    <w:name w:val="767A51F979484121A6F9E11BD63FFB75"/>
    <w:rsid w:val="00235584"/>
  </w:style>
  <w:style w:type="paragraph" w:customStyle="1" w:styleId="945E9A536F6A460F8AE63F7FD1F632E5">
    <w:name w:val="945E9A536F6A460F8AE63F7FD1F632E5"/>
    <w:rsid w:val="00235584"/>
  </w:style>
  <w:style w:type="paragraph" w:customStyle="1" w:styleId="8C45ABCE108F477B83A0B5C1F9DF72B4">
    <w:name w:val="8C45ABCE108F477B83A0B5C1F9DF72B4"/>
    <w:rsid w:val="00235584"/>
  </w:style>
  <w:style w:type="paragraph" w:customStyle="1" w:styleId="524F1970FE59458E91DF5409F8B0ECBF">
    <w:name w:val="524F1970FE59458E91DF5409F8B0ECBF"/>
    <w:rsid w:val="00235584"/>
  </w:style>
  <w:style w:type="paragraph" w:customStyle="1" w:styleId="A1C0DEB7BCCA4921A4CBD00BFC874EB2">
    <w:name w:val="A1C0DEB7BCCA4921A4CBD00BFC874EB2"/>
    <w:rsid w:val="00235584"/>
  </w:style>
  <w:style w:type="paragraph" w:customStyle="1" w:styleId="5E0F85B7C59344BB816AA2AF4514DC22">
    <w:name w:val="5E0F85B7C59344BB816AA2AF4514DC22"/>
    <w:rsid w:val="00235584"/>
  </w:style>
  <w:style w:type="paragraph" w:customStyle="1" w:styleId="7EC109372C744DF79F6F54AD575385DB">
    <w:name w:val="7EC109372C744DF79F6F54AD575385DB"/>
    <w:rsid w:val="00235584"/>
  </w:style>
  <w:style w:type="paragraph" w:customStyle="1" w:styleId="5DF052E71ED54DD1BC91332FE8EDA76D">
    <w:name w:val="5DF052E71ED54DD1BC91332FE8EDA76D"/>
    <w:rsid w:val="00235584"/>
  </w:style>
  <w:style w:type="paragraph" w:customStyle="1" w:styleId="EA351D8E82604C138910ABF358747373">
    <w:name w:val="EA351D8E82604C138910ABF358747373"/>
    <w:rsid w:val="00235584"/>
  </w:style>
  <w:style w:type="paragraph" w:customStyle="1" w:styleId="B90ADB9EAB4C488DBE2E153E83955543">
    <w:name w:val="B90ADB9EAB4C488DBE2E153E83955543"/>
    <w:rsid w:val="00235584"/>
  </w:style>
  <w:style w:type="paragraph" w:customStyle="1" w:styleId="84AECE366C2F47ACA38531BA5A857949">
    <w:name w:val="84AECE366C2F47ACA38531BA5A857949"/>
    <w:rsid w:val="00235584"/>
  </w:style>
  <w:style w:type="paragraph" w:customStyle="1" w:styleId="54FD0028ACCE497F9BBA2670E020A0E1">
    <w:name w:val="54FD0028ACCE497F9BBA2670E020A0E1"/>
    <w:rsid w:val="00235584"/>
  </w:style>
  <w:style w:type="paragraph" w:customStyle="1" w:styleId="C13F35094BC643A380FDFD46E9621CC1">
    <w:name w:val="C13F35094BC643A380FDFD46E9621CC1"/>
    <w:rsid w:val="00235584"/>
  </w:style>
  <w:style w:type="paragraph" w:customStyle="1" w:styleId="C3E032882EA34E5F946D76B636CEC078">
    <w:name w:val="C3E032882EA34E5F946D76B636CEC078"/>
    <w:rsid w:val="00235584"/>
  </w:style>
  <w:style w:type="paragraph" w:customStyle="1" w:styleId="F1379158CA444DA7AF1427C328DF0692">
    <w:name w:val="F1379158CA444DA7AF1427C328DF0692"/>
    <w:rsid w:val="00235584"/>
  </w:style>
  <w:style w:type="paragraph" w:customStyle="1" w:styleId="3F3390B417F3460F8B3110EFC7890514">
    <w:name w:val="3F3390B417F3460F8B3110EFC7890514"/>
    <w:rsid w:val="00235584"/>
  </w:style>
  <w:style w:type="paragraph" w:customStyle="1" w:styleId="752EF982FB014B56A33C36B8EFD8CFC8">
    <w:name w:val="752EF982FB014B56A33C36B8EFD8CFC8"/>
    <w:rsid w:val="00235584"/>
  </w:style>
  <w:style w:type="paragraph" w:customStyle="1" w:styleId="2A119943AB9341EFB523F4F670C2E5C8">
    <w:name w:val="2A119943AB9341EFB523F4F670C2E5C8"/>
    <w:rsid w:val="00235584"/>
  </w:style>
  <w:style w:type="paragraph" w:customStyle="1" w:styleId="82AC32666CEF4B32BFBA6184FDDCB106">
    <w:name w:val="82AC32666CEF4B32BFBA6184FDDCB106"/>
    <w:rsid w:val="00235584"/>
  </w:style>
  <w:style w:type="paragraph" w:customStyle="1" w:styleId="C4ED74402D8A46BAB6FD761F8464AD87">
    <w:name w:val="C4ED74402D8A46BAB6FD761F8464AD87"/>
    <w:rsid w:val="00235584"/>
  </w:style>
  <w:style w:type="paragraph" w:customStyle="1" w:styleId="5CECD98307BD460284A4CCDF278B955B">
    <w:name w:val="5CECD98307BD460284A4CCDF278B955B"/>
    <w:rsid w:val="00235584"/>
  </w:style>
  <w:style w:type="paragraph" w:customStyle="1" w:styleId="585314E2349D4E9388C918BB0682B7A2">
    <w:name w:val="585314E2349D4E9388C918BB0682B7A2"/>
    <w:rsid w:val="00235584"/>
  </w:style>
  <w:style w:type="paragraph" w:customStyle="1" w:styleId="868B045D22EC4A34A95625FFCE08A596">
    <w:name w:val="868B045D22EC4A34A95625FFCE08A596"/>
    <w:rsid w:val="00235584"/>
  </w:style>
  <w:style w:type="paragraph" w:customStyle="1" w:styleId="7B094EDC2F5843B2934FFE3C98B18A0C">
    <w:name w:val="7B094EDC2F5843B2934FFE3C98B18A0C"/>
    <w:rsid w:val="00235584"/>
  </w:style>
  <w:style w:type="paragraph" w:customStyle="1" w:styleId="C3097C2345A0422A821633080CEEE379">
    <w:name w:val="C3097C2345A0422A821633080CEEE379"/>
    <w:rsid w:val="00235584"/>
  </w:style>
  <w:style w:type="paragraph" w:customStyle="1" w:styleId="4EE0375691424B53B889159603B1B5B8">
    <w:name w:val="4EE0375691424B53B889159603B1B5B8"/>
    <w:rsid w:val="00235584"/>
  </w:style>
  <w:style w:type="paragraph" w:customStyle="1" w:styleId="7B3D6CED8FE646B1B5F3F9FB8B9FB0A4">
    <w:name w:val="7B3D6CED8FE646B1B5F3F9FB8B9FB0A4"/>
    <w:rsid w:val="00235584"/>
  </w:style>
  <w:style w:type="paragraph" w:customStyle="1" w:styleId="D2A1A5247E6546D7B98ADC6E101E44A3">
    <w:name w:val="D2A1A5247E6546D7B98ADC6E101E44A3"/>
    <w:rsid w:val="00235584"/>
  </w:style>
  <w:style w:type="paragraph" w:customStyle="1" w:styleId="77AC3E9179C3436884D3066097354BEC">
    <w:name w:val="77AC3E9179C3436884D3066097354BEC"/>
    <w:rsid w:val="00235584"/>
  </w:style>
  <w:style w:type="paragraph" w:customStyle="1" w:styleId="37FE39EA8EE94429A0C7D20276964AF8">
    <w:name w:val="37FE39EA8EE94429A0C7D20276964AF8"/>
    <w:rsid w:val="00235584"/>
  </w:style>
  <w:style w:type="paragraph" w:customStyle="1" w:styleId="9011C55BD26546F68A95755012BD1B32">
    <w:name w:val="9011C55BD26546F68A95755012BD1B32"/>
    <w:rsid w:val="00235584"/>
  </w:style>
  <w:style w:type="paragraph" w:customStyle="1" w:styleId="B9CF8C0D9CC24CACAC0DA7C53B0CB098">
    <w:name w:val="B9CF8C0D9CC24CACAC0DA7C53B0CB098"/>
    <w:rsid w:val="00235584"/>
  </w:style>
  <w:style w:type="paragraph" w:customStyle="1" w:styleId="68050D2A82B3497295DDC4EA237740F3">
    <w:name w:val="68050D2A82B3497295DDC4EA237740F3"/>
    <w:rsid w:val="00235584"/>
  </w:style>
  <w:style w:type="paragraph" w:customStyle="1" w:styleId="197BF23E97794254A9B65ED24C3796E3">
    <w:name w:val="197BF23E97794254A9B65ED24C3796E3"/>
    <w:rsid w:val="00235584"/>
  </w:style>
  <w:style w:type="paragraph" w:customStyle="1" w:styleId="0D97C779ECC943E9B68436B376879185">
    <w:name w:val="0D97C779ECC943E9B68436B376879185"/>
    <w:rsid w:val="00235584"/>
  </w:style>
  <w:style w:type="paragraph" w:customStyle="1" w:styleId="2B19326CB4F747F189E977D23DF8DD07">
    <w:name w:val="2B19326CB4F747F189E977D23DF8DD07"/>
    <w:rsid w:val="00235584"/>
  </w:style>
  <w:style w:type="paragraph" w:customStyle="1" w:styleId="814AD96674AA41DEB8B168D10162CDB0">
    <w:name w:val="814AD96674AA41DEB8B168D10162CDB0"/>
    <w:rsid w:val="00235584"/>
  </w:style>
  <w:style w:type="paragraph" w:customStyle="1" w:styleId="41D7EA231E5F4F9792CAED34920A039E">
    <w:name w:val="41D7EA231E5F4F9792CAED34920A039E"/>
    <w:rsid w:val="00235584"/>
  </w:style>
  <w:style w:type="paragraph" w:customStyle="1" w:styleId="CBDEDB2DFCD94972B23DA88B6F100E5B">
    <w:name w:val="CBDEDB2DFCD94972B23DA88B6F100E5B"/>
    <w:rsid w:val="00235584"/>
  </w:style>
  <w:style w:type="paragraph" w:customStyle="1" w:styleId="BBC41C471E4D4BFD9F71CE930C65AB2A">
    <w:name w:val="BBC41C471E4D4BFD9F71CE930C65AB2A"/>
    <w:rsid w:val="00235584"/>
  </w:style>
  <w:style w:type="paragraph" w:customStyle="1" w:styleId="4BF18EA67F3B4A738E4A06977A0D13FA">
    <w:name w:val="4BF18EA67F3B4A738E4A06977A0D13FA"/>
    <w:rsid w:val="00235584"/>
  </w:style>
  <w:style w:type="paragraph" w:customStyle="1" w:styleId="B3E75856B3894B08AD586478EA2E31CE">
    <w:name w:val="B3E75856B3894B08AD586478EA2E31CE"/>
    <w:rsid w:val="00235584"/>
  </w:style>
  <w:style w:type="paragraph" w:customStyle="1" w:styleId="2ECD30CC22174FBBB21621CC644D89E9">
    <w:name w:val="2ECD30CC22174FBBB21621CC644D89E9"/>
    <w:rsid w:val="00235584"/>
  </w:style>
  <w:style w:type="paragraph" w:customStyle="1" w:styleId="31D336E74ED04314901B7D78FDBBE280">
    <w:name w:val="31D336E74ED04314901B7D78FDBBE280"/>
    <w:rsid w:val="00235584"/>
  </w:style>
  <w:style w:type="paragraph" w:customStyle="1" w:styleId="922E617A97644C67BDB3022E7A8979EE">
    <w:name w:val="922E617A97644C67BDB3022E7A8979EE"/>
    <w:rsid w:val="00235584"/>
  </w:style>
  <w:style w:type="paragraph" w:customStyle="1" w:styleId="7DA19B7D701649E583EAA1AFABB85166">
    <w:name w:val="7DA19B7D701649E583EAA1AFABB85166"/>
    <w:rsid w:val="00235584"/>
  </w:style>
  <w:style w:type="paragraph" w:customStyle="1" w:styleId="25F15FAFF3024330A91BBAEC0A418557">
    <w:name w:val="25F15FAFF3024330A91BBAEC0A418557"/>
    <w:rsid w:val="00235584"/>
  </w:style>
  <w:style w:type="paragraph" w:customStyle="1" w:styleId="CC9541E889C3498E9905232CA5FB74F9">
    <w:name w:val="CC9541E889C3498E9905232CA5FB74F9"/>
    <w:rsid w:val="00235584"/>
  </w:style>
  <w:style w:type="paragraph" w:customStyle="1" w:styleId="7F39367418564A5E87FDFD8315A446AC">
    <w:name w:val="7F39367418564A5E87FDFD8315A446AC"/>
    <w:rsid w:val="00235584"/>
  </w:style>
  <w:style w:type="paragraph" w:customStyle="1" w:styleId="AC4D5D710F8B42A1BF3B0DA8E872E0B8">
    <w:name w:val="AC4D5D710F8B42A1BF3B0DA8E872E0B8"/>
    <w:rsid w:val="00235584"/>
  </w:style>
  <w:style w:type="paragraph" w:customStyle="1" w:styleId="ADCB0FF3C2294B0C8B93AECAC08E7B5A">
    <w:name w:val="ADCB0FF3C2294B0C8B93AECAC08E7B5A"/>
    <w:rsid w:val="00235584"/>
  </w:style>
  <w:style w:type="paragraph" w:customStyle="1" w:styleId="FB9F3330A3A24A849D262615BD69F6AE">
    <w:name w:val="FB9F3330A3A24A849D262615BD69F6AE"/>
    <w:rsid w:val="00235584"/>
  </w:style>
  <w:style w:type="paragraph" w:customStyle="1" w:styleId="74B6DCA2D6004A3F86442506F787BEC6">
    <w:name w:val="74B6DCA2D6004A3F86442506F787BEC6"/>
    <w:rsid w:val="00235584"/>
  </w:style>
  <w:style w:type="paragraph" w:customStyle="1" w:styleId="7BE4DBC9748647EC9CE92D93D4167E88">
    <w:name w:val="7BE4DBC9748647EC9CE92D93D4167E88"/>
    <w:rsid w:val="00235584"/>
  </w:style>
  <w:style w:type="paragraph" w:customStyle="1" w:styleId="6BECEFB9C1EA4F0C989526344F0FE9C1">
    <w:name w:val="6BECEFB9C1EA4F0C989526344F0FE9C1"/>
    <w:rsid w:val="00235584"/>
  </w:style>
  <w:style w:type="paragraph" w:customStyle="1" w:styleId="5EEE12FD7E094899B81F0FCD925667A7">
    <w:name w:val="5EEE12FD7E094899B81F0FCD925667A7"/>
    <w:rsid w:val="00235584"/>
  </w:style>
  <w:style w:type="paragraph" w:customStyle="1" w:styleId="4646E141A8E94739BDFF5EA5C74D0DA1">
    <w:name w:val="4646E141A8E94739BDFF5EA5C74D0DA1"/>
    <w:rsid w:val="00235584"/>
  </w:style>
  <w:style w:type="paragraph" w:customStyle="1" w:styleId="888ED3B4614E40238C62D27506246813">
    <w:name w:val="888ED3B4614E40238C62D27506246813"/>
    <w:rsid w:val="00A57D49"/>
  </w:style>
  <w:style w:type="paragraph" w:customStyle="1" w:styleId="E590F970ABDA4D1D9BC3520FE4A021F7">
    <w:name w:val="E590F970ABDA4D1D9BC3520FE4A021F7"/>
    <w:rsid w:val="00A57D49"/>
  </w:style>
  <w:style w:type="paragraph" w:customStyle="1" w:styleId="AE8F5A11AE8F4C25855E52D355F28A55">
    <w:name w:val="AE8F5A11AE8F4C25855E52D355F28A55"/>
    <w:rsid w:val="00A57D49"/>
  </w:style>
  <w:style w:type="paragraph" w:customStyle="1" w:styleId="96EB387DA3674D3F87A9D49A2706A8CA">
    <w:name w:val="96EB387DA3674D3F87A9D49A2706A8CA"/>
    <w:rsid w:val="00A57D49"/>
  </w:style>
  <w:style w:type="paragraph" w:customStyle="1" w:styleId="A6BED3307A6D4868AA563A287E4892F6">
    <w:name w:val="A6BED3307A6D4868AA563A287E4892F6"/>
    <w:rsid w:val="00A57D49"/>
  </w:style>
  <w:style w:type="paragraph" w:customStyle="1" w:styleId="C38910C6DF33474FBD074E2DEEBBB774">
    <w:name w:val="C38910C6DF33474FBD074E2DEEBBB774"/>
    <w:rsid w:val="00A57D49"/>
  </w:style>
  <w:style w:type="paragraph" w:customStyle="1" w:styleId="77656E4A70D24AD39113B515D43F7A62">
    <w:name w:val="77656E4A70D24AD39113B515D43F7A62"/>
    <w:rsid w:val="006D4FCE"/>
  </w:style>
  <w:style w:type="paragraph" w:customStyle="1" w:styleId="E0BD12F21D2148429A82570E4790DDA0">
    <w:name w:val="E0BD12F21D2148429A82570E4790DDA0"/>
    <w:rsid w:val="006D4FCE"/>
  </w:style>
  <w:style w:type="paragraph" w:customStyle="1" w:styleId="7A8AF07D30CA42B2BBA0116F5C0A3430">
    <w:name w:val="7A8AF07D30CA42B2BBA0116F5C0A3430"/>
    <w:rsid w:val="00A57D49"/>
  </w:style>
  <w:style w:type="paragraph" w:customStyle="1" w:styleId="A6780D24F9AE40D0B95F4FB2C98EBCA5">
    <w:name w:val="A6780D24F9AE40D0B95F4FB2C98EBCA5"/>
    <w:rsid w:val="00A57D49"/>
  </w:style>
  <w:style w:type="paragraph" w:customStyle="1" w:styleId="E3526A4AF6984887AC6F264BFAA5099F">
    <w:name w:val="E3526A4AF6984887AC6F264BFAA5099F"/>
    <w:rsid w:val="00A57D49"/>
  </w:style>
  <w:style w:type="paragraph" w:customStyle="1" w:styleId="B4107EFC866D4EF7AD9B1BBE7A70F207">
    <w:name w:val="B4107EFC866D4EF7AD9B1BBE7A70F207"/>
    <w:rsid w:val="00A57D49"/>
  </w:style>
  <w:style w:type="paragraph" w:customStyle="1" w:styleId="4066A1A2B6B34F1AA4E5B1E8D3F8C0BA">
    <w:name w:val="4066A1A2B6B34F1AA4E5B1E8D3F8C0BA"/>
    <w:rsid w:val="00A57D49"/>
  </w:style>
  <w:style w:type="paragraph" w:customStyle="1" w:styleId="7143637A6F0C44E4B71744FACE9C0A94">
    <w:name w:val="7143637A6F0C44E4B71744FACE9C0A94"/>
    <w:rsid w:val="00A57D49"/>
  </w:style>
  <w:style w:type="paragraph" w:customStyle="1" w:styleId="DB3B9EDAA8604A5E8CDD680EBCC0E833">
    <w:name w:val="DB3B9EDAA8604A5E8CDD680EBCC0E833"/>
    <w:rsid w:val="00A57D49"/>
  </w:style>
  <w:style w:type="paragraph" w:customStyle="1" w:styleId="6066AD0B83B34D818BCE39753243984D">
    <w:name w:val="6066AD0B83B34D818BCE39753243984D"/>
    <w:rsid w:val="00A57D49"/>
  </w:style>
  <w:style w:type="paragraph" w:customStyle="1" w:styleId="ABF36F867C5440E3B3F50564348941DE">
    <w:name w:val="ABF36F867C5440E3B3F50564348941DE"/>
    <w:rsid w:val="00A57D49"/>
  </w:style>
  <w:style w:type="paragraph" w:customStyle="1" w:styleId="C75D34A596624321BBC63585C0EE8083">
    <w:name w:val="C75D34A596624321BBC63585C0EE8083"/>
    <w:rsid w:val="00A57D49"/>
  </w:style>
  <w:style w:type="paragraph" w:customStyle="1" w:styleId="79BD051EE8DD4019B0C3F119929B8944">
    <w:name w:val="79BD051EE8DD4019B0C3F119929B8944"/>
    <w:rsid w:val="006D4FCE"/>
  </w:style>
  <w:style w:type="paragraph" w:customStyle="1" w:styleId="BBE7AD45CDBF4BD5805990F49445C5AD">
    <w:name w:val="BBE7AD45CDBF4BD5805990F49445C5AD"/>
    <w:rsid w:val="006D4FCE"/>
  </w:style>
  <w:style w:type="paragraph" w:customStyle="1" w:styleId="38BE18B997F74985A5EDD4E9C2B6AE77">
    <w:name w:val="38BE18B997F74985A5EDD4E9C2B6AE77"/>
    <w:rsid w:val="00A57D49"/>
  </w:style>
  <w:style w:type="paragraph" w:customStyle="1" w:styleId="2969DE7041A941D6A4EB8D62DACA995F">
    <w:name w:val="2969DE7041A941D6A4EB8D62DACA995F"/>
    <w:rsid w:val="00A57D49"/>
  </w:style>
  <w:style w:type="paragraph" w:customStyle="1" w:styleId="C217FA9E0F4749ACA14B7BEC50664990">
    <w:name w:val="C217FA9E0F4749ACA14B7BEC50664990"/>
    <w:rsid w:val="00A57D49"/>
  </w:style>
  <w:style w:type="paragraph" w:customStyle="1" w:styleId="3151EB9F1A1C45698978BA758EC464D4">
    <w:name w:val="3151EB9F1A1C45698978BA758EC464D4"/>
    <w:rsid w:val="00A57D49"/>
  </w:style>
  <w:style w:type="paragraph" w:customStyle="1" w:styleId="651E801574C0428B8071CFE7BAA0F3A5">
    <w:name w:val="651E801574C0428B8071CFE7BAA0F3A5"/>
    <w:rsid w:val="00A57D49"/>
  </w:style>
  <w:style w:type="paragraph" w:customStyle="1" w:styleId="E5510206F40947C8A35A71F6A12981BD">
    <w:name w:val="E5510206F40947C8A35A71F6A12981BD"/>
    <w:rsid w:val="00A57D49"/>
  </w:style>
  <w:style w:type="paragraph" w:customStyle="1" w:styleId="9588C0341D0943DB9D7EFB4DB7B8BB2F">
    <w:name w:val="9588C0341D0943DB9D7EFB4DB7B8BB2F"/>
    <w:rsid w:val="00A57D49"/>
  </w:style>
  <w:style w:type="paragraph" w:customStyle="1" w:styleId="CD0352CD9DBC4CEC8EB4D4FD47A1C46D">
    <w:name w:val="CD0352CD9DBC4CEC8EB4D4FD47A1C46D"/>
    <w:rsid w:val="00A57D49"/>
  </w:style>
  <w:style w:type="paragraph" w:customStyle="1" w:styleId="B27AD362C723452E9048384C0365AE61">
    <w:name w:val="B27AD362C723452E9048384C0365AE61"/>
    <w:rsid w:val="00A57D49"/>
  </w:style>
  <w:style w:type="paragraph" w:customStyle="1" w:styleId="5EC3B00E64044790B2FB4C73F9EDAB2F">
    <w:name w:val="5EC3B00E64044790B2FB4C73F9EDAB2F"/>
    <w:rsid w:val="00A57D49"/>
  </w:style>
  <w:style w:type="paragraph" w:customStyle="1" w:styleId="EE6AE42D7E7F49CC8FF626F1506E0501">
    <w:name w:val="EE6AE42D7E7F49CC8FF626F1506E0501"/>
    <w:rsid w:val="00A57D49"/>
  </w:style>
  <w:style w:type="paragraph" w:customStyle="1" w:styleId="50ADE73FA94F4799BCD51F0D57D31DD0">
    <w:name w:val="50ADE73FA94F4799BCD51F0D57D31DD0"/>
    <w:rsid w:val="00A57D49"/>
  </w:style>
  <w:style w:type="paragraph" w:customStyle="1" w:styleId="8E51C42ACFE34B189C21773B60D393A9">
    <w:name w:val="8E51C42ACFE34B189C21773B60D393A9"/>
    <w:rsid w:val="00A57D49"/>
  </w:style>
  <w:style w:type="paragraph" w:customStyle="1" w:styleId="898D3FBFB78F4FD7B5128AAED02C7819">
    <w:name w:val="898D3FBFB78F4FD7B5128AAED02C7819"/>
    <w:rsid w:val="00A57D49"/>
  </w:style>
  <w:style w:type="paragraph" w:customStyle="1" w:styleId="545AB4DF064D463387C1F43616FD7077">
    <w:name w:val="545AB4DF064D463387C1F43616FD7077"/>
    <w:rsid w:val="00A57D49"/>
  </w:style>
  <w:style w:type="paragraph" w:customStyle="1" w:styleId="56534ED60E0A46EC9EF4723BA3473F1B">
    <w:name w:val="56534ED60E0A46EC9EF4723BA3473F1B"/>
    <w:rsid w:val="00A57D49"/>
  </w:style>
  <w:style w:type="paragraph" w:customStyle="1" w:styleId="D7BB5BC28A90452B9EE22B9B2611B007">
    <w:name w:val="D7BB5BC28A90452B9EE22B9B2611B007"/>
    <w:rsid w:val="00A57D49"/>
  </w:style>
  <w:style w:type="paragraph" w:customStyle="1" w:styleId="47ECD022597D41DA9C1A8760F137DD07">
    <w:name w:val="47ECD022597D41DA9C1A8760F137DD07"/>
    <w:rsid w:val="00A57D49"/>
  </w:style>
  <w:style w:type="paragraph" w:customStyle="1" w:styleId="994E38406D51433E8D4B5775BA6D22A0">
    <w:name w:val="994E38406D51433E8D4B5775BA6D22A0"/>
    <w:rsid w:val="00A57D49"/>
  </w:style>
  <w:style w:type="paragraph" w:customStyle="1" w:styleId="3301EF1951DA4B788C66FBC316A1B196">
    <w:name w:val="3301EF1951DA4B788C66FBC316A1B196"/>
    <w:rsid w:val="00A57D49"/>
  </w:style>
  <w:style w:type="paragraph" w:customStyle="1" w:styleId="6E792B3917EA422FBA0777A77543FCE1">
    <w:name w:val="6E792B3917EA422FBA0777A77543FCE1"/>
    <w:rsid w:val="00A57D49"/>
  </w:style>
  <w:style w:type="paragraph" w:customStyle="1" w:styleId="9C67FC21A92A436D95DFCF93092077E2">
    <w:name w:val="9C67FC21A92A436D95DFCF93092077E2"/>
    <w:rsid w:val="00A57D49"/>
  </w:style>
  <w:style w:type="paragraph" w:customStyle="1" w:styleId="588B503453EB4F09AFE34056F51557F4">
    <w:name w:val="588B503453EB4F09AFE34056F51557F4"/>
    <w:rsid w:val="00A57D49"/>
  </w:style>
  <w:style w:type="paragraph" w:customStyle="1" w:styleId="507113EFE69447549D79A3AFC1BFD78B">
    <w:name w:val="507113EFE69447549D79A3AFC1BFD78B"/>
    <w:rsid w:val="00A57D49"/>
  </w:style>
  <w:style w:type="paragraph" w:customStyle="1" w:styleId="0B5298C4FCA942339B26FA012CDE4F1F">
    <w:name w:val="0B5298C4FCA942339B26FA012CDE4F1F"/>
    <w:rsid w:val="00A57D49"/>
  </w:style>
  <w:style w:type="paragraph" w:customStyle="1" w:styleId="C78FAD45387B43AAB735AB8661F428FA">
    <w:name w:val="C78FAD45387B43AAB735AB8661F428FA"/>
    <w:rsid w:val="00A57D49"/>
  </w:style>
  <w:style w:type="paragraph" w:customStyle="1" w:styleId="C512CBC19A8143F0B6FD629F53B5B383">
    <w:name w:val="C512CBC19A8143F0B6FD629F53B5B383"/>
    <w:rsid w:val="00235584"/>
  </w:style>
  <w:style w:type="paragraph" w:customStyle="1" w:styleId="9E73619860F3407794283D7F7B5EB0E0">
    <w:name w:val="9E73619860F3407794283D7F7B5EB0E0"/>
    <w:rsid w:val="00235584"/>
  </w:style>
  <w:style w:type="paragraph" w:customStyle="1" w:styleId="AD98A43E1B31419495E895F81EF9324B">
    <w:name w:val="AD98A43E1B31419495E895F81EF9324B"/>
    <w:rsid w:val="00235584"/>
  </w:style>
  <w:style w:type="paragraph" w:customStyle="1" w:styleId="B9F45F07BBF5481296366788A836B453">
    <w:name w:val="B9F45F07BBF5481296366788A836B453"/>
    <w:rsid w:val="00235584"/>
  </w:style>
  <w:style w:type="paragraph" w:customStyle="1" w:styleId="FF80A5A34C0E496AAFF3F45D2561ADEB">
    <w:name w:val="FF80A5A34C0E496AAFF3F45D2561ADEB"/>
    <w:rsid w:val="00235584"/>
  </w:style>
  <w:style w:type="paragraph" w:customStyle="1" w:styleId="664523B0BA164F0D8F17D405C3E9116B">
    <w:name w:val="664523B0BA164F0D8F17D405C3E9116B"/>
    <w:rsid w:val="00235584"/>
  </w:style>
  <w:style w:type="paragraph" w:customStyle="1" w:styleId="0FFA26A7C1B44C998C2A0BC7A3C8B45E">
    <w:name w:val="0FFA26A7C1B44C998C2A0BC7A3C8B45E"/>
    <w:rsid w:val="00235584"/>
  </w:style>
  <w:style w:type="paragraph" w:customStyle="1" w:styleId="50006C0BFB034E7BB184D5AF6122E808">
    <w:name w:val="50006C0BFB034E7BB184D5AF6122E808"/>
    <w:rsid w:val="00235584"/>
  </w:style>
  <w:style w:type="paragraph" w:customStyle="1" w:styleId="9494B27392544C57B3FFEB49F6A020CA">
    <w:name w:val="9494B27392544C57B3FFEB49F6A020CA"/>
    <w:rsid w:val="00235584"/>
  </w:style>
  <w:style w:type="paragraph" w:customStyle="1" w:styleId="A0B639472D4641288D1F554BE422E893">
    <w:name w:val="A0B639472D4641288D1F554BE422E893"/>
    <w:rsid w:val="00235584"/>
  </w:style>
  <w:style w:type="paragraph" w:customStyle="1" w:styleId="2F9B1040DD894317AC37D06295291AFA">
    <w:name w:val="2F9B1040DD894317AC37D06295291AFA"/>
    <w:rsid w:val="00235584"/>
  </w:style>
  <w:style w:type="paragraph" w:customStyle="1" w:styleId="48E47CFF6645420382C5960A4FEF4A84">
    <w:name w:val="48E47CFF6645420382C5960A4FEF4A84"/>
    <w:rsid w:val="00235584"/>
  </w:style>
  <w:style w:type="paragraph" w:customStyle="1" w:styleId="13CE19EB39244916A4526CB176840C43">
    <w:name w:val="13CE19EB39244916A4526CB176840C43"/>
    <w:rsid w:val="00235584"/>
  </w:style>
  <w:style w:type="paragraph" w:customStyle="1" w:styleId="557B17EA2F214A308C1B8B56D2453BA5">
    <w:name w:val="557B17EA2F214A308C1B8B56D2453BA5"/>
    <w:rsid w:val="00235584"/>
  </w:style>
  <w:style w:type="paragraph" w:customStyle="1" w:styleId="3C3E9B6C7EF947A49B24921625EF9C8F">
    <w:name w:val="3C3E9B6C7EF947A49B24921625EF9C8F"/>
    <w:rsid w:val="00235584"/>
  </w:style>
  <w:style w:type="paragraph" w:customStyle="1" w:styleId="D71F7A0E79C742C3869B1286D604EC07">
    <w:name w:val="D71F7A0E79C742C3869B1286D604EC07"/>
    <w:rsid w:val="00235584"/>
  </w:style>
  <w:style w:type="paragraph" w:customStyle="1" w:styleId="E759225C5F13417082C845ECF5C327D2">
    <w:name w:val="E759225C5F13417082C845ECF5C327D2"/>
    <w:rsid w:val="00235584"/>
  </w:style>
  <w:style w:type="paragraph" w:customStyle="1" w:styleId="4EA4EA3CCCC048949B7F03514707013F">
    <w:name w:val="4EA4EA3CCCC048949B7F03514707013F"/>
    <w:rsid w:val="00235584"/>
  </w:style>
  <w:style w:type="paragraph" w:customStyle="1" w:styleId="A3FC9B95FCCE44A0AEC292DEED907F28">
    <w:name w:val="A3FC9B95FCCE44A0AEC292DEED907F28"/>
    <w:rsid w:val="00235584"/>
  </w:style>
  <w:style w:type="paragraph" w:customStyle="1" w:styleId="752E923D1CD443B993890F7902DE7855">
    <w:name w:val="752E923D1CD443B993890F7902DE7855"/>
    <w:rsid w:val="00235584"/>
  </w:style>
  <w:style w:type="paragraph" w:customStyle="1" w:styleId="9908B73FFB644AA595F80C4F53F8C158">
    <w:name w:val="9908B73FFB644AA595F80C4F53F8C158"/>
    <w:rsid w:val="00235584"/>
  </w:style>
  <w:style w:type="paragraph" w:customStyle="1" w:styleId="84ABBA3F958D4E649AD59F0B5932CACE">
    <w:name w:val="84ABBA3F958D4E649AD59F0B5932CACE"/>
    <w:rsid w:val="00235584"/>
  </w:style>
  <w:style w:type="paragraph" w:customStyle="1" w:styleId="A135A125241B4CF5883481671F9EFF69">
    <w:name w:val="A135A125241B4CF5883481671F9EFF69"/>
    <w:rsid w:val="00235584"/>
  </w:style>
  <w:style w:type="paragraph" w:customStyle="1" w:styleId="5702F6D5AFEA406AA8D082646821CB09">
    <w:name w:val="5702F6D5AFEA406AA8D082646821CB09"/>
    <w:rsid w:val="00235584"/>
  </w:style>
  <w:style w:type="paragraph" w:customStyle="1" w:styleId="02343AFD1FBB4D689DFDCE732E6ABDDD">
    <w:name w:val="02343AFD1FBB4D689DFDCE732E6ABDDD"/>
    <w:rsid w:val="00A57D49"/>
  </w:style>
  <w:style w:type="paragraph" w:customStyle="1" w:styleId="EA64A93243A545629A1E5FA870832210">
    <w:name w:val="EA64A93243A545629A1E5FA870832210"/>
    <w:rsid w:val="00A57D49"/>
  </w:style>
  <w:style w:type="paragraph" w:customStyle="1" w:styleId="407E0E2262134AC78A7FCCCBC3F84D08">
    <w:name w:val="407E0E2262134AC78A7FCCCBC3F84D08"/>
    <w:rsid w:val="00A57D49"/>
  </w:style>
  <w:style w:type="paragraph" w:customStyle="1" w:styleId="CAA2F39F6A8E4C439EF29E163B5ACF7C">
    <w:name w:val="CAA2F39F6A8E4C439EF29E163B5ACF7C"/>
    <w:rsid w:val="00A57D49"/>
  </w:style>
  <w:style w:type="paragraph" w:customStyle="1" w:styleId="96F0BFFBFD3C4F2190B608D551A9CC6C">
    <w:name w:val="96F0BFFBFD3C4F2190B608D551A9CC6C"/>
    <w:rsid w:val="00A57D49"/>
  </w:style>
  <w:style w:type="paragraph" w:customStyle="1" w:styleId="EA721639600945578963DBAB12824E8D">
    <w:name w:val="EA721639600945578963DBAB12824E8D"/>
    <w:rsid w:val="00A57D49"/>
  </w:style>
  <w:style w:type="paragraph" w:customStyle="1" w:styleId="CE5BD8C4FC9742E98678C1C8A28312BB">
    <w:name w:val="CE5BD8C4FC9742E98678C1C8A28312BB"/>
    <w:rsid w:val="00A57D49"/>
  </w:style>
  <w:style w:type="paragraph" w:customStyle="1" w:styleId="3D9CAFCEA8CB429CA91459F0E4C3604A">
    <w:name w:val="3D9CAFCEA8CB429CA91459F0E4C3604A"/>
    <w:rsid w:val="00A57D49"/>
  </w:style>
  <w:style w:type="paragraph" w:customStyle="1" w:styleId="3D626579CC2D4260B4EEBF32D78E4347">
    <w:name w:val="3D626579CC2D4260B4EEBF32D78E4347"/>
    <w:rsid w:val="00A57D49"/>
  </w:style>
  <w:style w:type="paragraph" w:customStyle="1" w:styleId="AC9C1C665E794F53AFFF6A2C932FE9BE">
    <w:name w:val="AC9C1C665E794F53AFFF6A2C932FE9BE"/>
    <w:rsid w:val="00A57D49"/>
  </w:style>
  <w:style w:type="paragraph" w:customStyle="1" w:styleId="30E7DA67BB5A49A7B80A8CA11D2B1A25">
    <w:name w:val="30E7DA67BB5A49A7B80A8CA11D2B1A25"/>
    <w:rsid w:val="00235584"/>
  </w:style>
  <w:style w:type="paragraph" w:customStyle="1" w:styleId="73C82D3D351A4558A2F266515F136821">
    <w:name w:val="73C82D3D351A4558A2F266515F136821"/>
    <w:rsid w:val="00235584"/>
  </w:style>
  <w:style w:type="paragraph" w:customStyle="1" w:styleId="E91A41418FF844DEA069AB5D8C705524">
    <w:name w:val="E91A41418FF844DEA069AB5D8C705524"/>
    <w:rsid w:val="00235584"/>
  </w:style>
  <w:style w:type="paragraph" w:customStyle="1" w:styleId="2F9C9EC03F544114B51A979F3CAF227B">
    <w:name w:val="2F9C9EC03F544114B51A979F3CAF227B"/>
    <w:rsid w:val="00235584"/>
  </w:style>
  <w:style w:type="paragraph" w:customStyle="1" w:styleId="0119BEC1029E4623BA4851E4347376E3">
    <w:name w:val="0119BEC1029E4623BA4851E4347376E3"/>
    <w:rsid w:val="00235584"/>
  </w:style>
  <w:style w:type="paragraph" w:customStyle="1" w:styleId="C38EA997EB6C42C1924B580558760131">
    <w:name w:val="C38EA997EB6C42C1924B580558760131"/>
    <w:rsid w:val="00235584"/>
  </w:style>
  <w:style w:type="paragraph" w:customStyle="1" w:styleId="30F76C7F740C402D99F0CCE71A9C538E">
    <w:name w:val="30F76C7F740C402D99F0CCE71A9C538E"/>
    <w:rsid w:val="00235584"/>
  </w:style>
  <w:style w:type="paragraph" w:customStyle="1" w:styleId="614F564D543E4EC98EE0787FDB74F483">
    <w:name w:val="614F564D543E4EC98EE0787FDB74F483"/>
    <w:rsid w:val="00235584"/>
  </w:style>
  <w:style w:type="paragraph" w:customStyle="1" w:styleId="9D818C7B861D4D40967B879D044BCCB7">
    <w:name w:val="9D818C7B861D4D40967B879D044BCCB7"/>
    <w:rsid w:val="00235584"/>
  </w:style>
  <w:style w:type="paragraph" w:customStyle="1" w:styleId="DED6E4BB3AAF4ABDA4ACA7EA943DED1B">
    <w:name w:val="DED6E4BB3AAF4ABDA4ACA7EA943DED1B"/>
    <w:rsid w:val="00235584"/>
  </w:style>
  <w:style w:type="paragraph" w:customStyle="1" w:styleId="E60318613ECE4770A492424B3C5056B2">
    <w:name w:val="E60318613ECE4770A492424B3C5056B2"/>
    <w:rsid w:val="00235584"/>
  </w:style>
  <w:style w:type="paragraph" w:customStyle="1" w:styleId="72FDB5E31097459C8CFF29D5B33DEC2C">
    <w:name w:val="72FDB5E31097459C8CFF29D5B33DEC2C"/>
    <w:rsid w:val="00235584"/>
  </w:style>
  <w:style w:type="paragraph" w:customStyle="1" w:styleId="88BAE13536C145708AF16AFE4B7192C1">
    <w:name w:val="88BAE13536C145708AF16AFE4B7192C1"/>
    <w:rsid w:val="00235584"/>
  </w:style>
  <w:style w:type="paragraph" w:customStyle="1" w:styleId="ACBCDF1A627044BEB62BCE6FEEB98B93">
    <w:name w:val="ACBCDF1A627044BEB62BCE6FEEB98B93"/>
    <w:rsid w:val="00235584"/>
  </w:style>
  <w:style w:type="paragraph" w:customStyle="1" w:styleId="61B49AD9320B47C7B8D23A39AD0AA64F">
    <w:name w:val="61B49AD9320B47C7B8D23A39AD0AA64F"/>
    <w:rsid w:val="006D4FCE"/>
  </w:style>
  <w:style w:type="paragraph" w:customStyle="1" w:styleId="1489A26BBAA64930ABFB3C962AB59E3D">
    <w:name w:val="1489A26BBAA64930ABFB3C962AB59E3D"/>
    <w:rsid w:val="006D4FCE"/>
  </w:style>
  <w:style w:type="paragraph" w:customStyle="1" w:styleId="DB0A21F63A1D439BA96C7CB7C81B96EC">
    <w:name w:val="DB0A21F63A1D439BA96C7CB7C81B96EC"/>
    <w:rsid w:val="00235584"/>
  </w:style>
  <w:style w:type="paragraph" w:customStyle="1" w:styleId="9C37280DC9D8460981CB88E5457A50DE">
    <w:name w:val="9C37280DC9D8460981CB88E5457A50DE"/>
    <w:rsid w:val="00235584"/>
  </w:style>
  <w:style w:type="paragraph" w:customStyle="1" w:styleId="7AC13D6D468B46EFA6375E2A237700D1">
    <w:name w:val="7AC13D6D468B46EFA6375E2A237700D1"/>
    <w:rsid w:val="00235584"/>
  </w:style>
  <w:style w:type="paragraph" w:customStyle="1" w:styleId="5B5852E3AF684F9290992C241DFAFF46">
    <w:name w:val="5B5852E3AF684F9290992C241DFAFF46"/>
    <w:rsid w:val="00235584"/>
  </w:style>
  <w:style w:type="paragraph" w:customStyle="1" w:styleId="236D662C3DF34F0E98B283E406B1B895">
    <w:name w:val="236D662C3DF34F0E98B283E406B1B895"/>
    <w:rsid w:val="00235584"/>
  </w:style>
  <w:style w:type="paragraph" w:customStyle="1" w:styleId="C4263976EC0B49CD95B14B12C09B3564">
    <w:name w:val="C4263976EC0B49CD95B14B12C09B3564"/>
    <w:rsid w:val="00235584"/>
  </w:style>
  <w:style w:type="paragraph" w:customStyle="1" w:styleId="3271520E6DEC4D93ACF5272D5DE355DD">
    <w:name w:val="3271520E6DEC4D93ACF5272D5DE355DD"/>
    <w:rsid w:val="00235584"/>
  </w:style>
  <w:style w:type="paragraph" w:customStyle="1" w:styleId="589C0F5F221F4E4686656C8F6E39A314">
    <w:name w:val="589C0F5F221F4E4686656C8F6E39A314"/>
    <w:rsid w:val="00235584"/>
  </w:style>
  <w:style w:type="paragraph" w:customStyle="1" w:styleId="9B45BB5B7ED049598EF6DA3C971FA644">
    <w:name w:val="9B45BB5B7ED049598EF6DA3C971FA644"/>
    <w:rsid w:val="00235584"/>
  </w:style>
  <w:style w:type="paragraph" w:customStyle="1" w:styleId="45250B6F8D2D4911A19FB09E320C7343">
    <w:name w:val="45250B6F8D2D4911A19FB09E320C7343"/>
    <w:rsid w:val="00235584"/>
  </w:style>
  <w:style w:type="paragraph" w:customStyle="1" w:styleId="6F7B419D0F314FDCA0877D3E984306BC">
    <w:name w:val="6F7B419D0F314FDCA0877D3E984306BC"/>
    <w:rsid w:val="00235584"/>
  </w:style>
  <w:style w:type="paragraph" w:customStyle="1" w:styleId="7F8C5887E63047D39BF1FA58A2F689F0">
    <w:name w:val="7F8C5887E63047D39BF1FA58A2F689F0"/>
    <w:rsid w:val="00235584"/>
  </w:style>
  <w:style w:type="paragraph" w:customStyle="1" w:styleId="4D1C00DB272349C7BD223E8293B0779C">
    <w:name w:val="4D1C00DB272349C7BD223E8293B0779C"/>
    <w:rsid w:val="00235584"/>
  </w:style>
  <w:style w:type="paragraph" w:customStyle="1" w:styleId="982661FF295243D8A3B83AFF9624D4FA">
    <w:name w:val="982661FF295243D8A3B83AFF9624D4FA"/>
    <w:rsid w:val="00235584"/>
  </w:style>
  <w:style w:type="paragraph" w:customStyle="1" w:styleId="3B05761F17F045DDB71E5CAE8F1A02D4">
    <w:name w:val="3B05761F17F045DDB71E5CAE8F1A02D4"/>
    <w:rsid w:val="0011154D"/>
  </w:style>
  <w:style w:type="paragraph" w:customStyle="1" w:styleId="03B32EE36E3C463EA17EE6D1F785A6A6">
    <w:name w:val="03B32EE36E3C463EA17EE6D1F785A6A6"/>
    <w:rsid w:val="0011154D"/>
  </w:style>
  <w:style w:type="paragraph" w:customStyle="1" w:styleId="51B44BB3CB144197ABFB8C675F9D5F02">
    <w:name w:val="51B44BB3CB144197ABFB8C675F9D5F02"/>
    <w:rsid w:val="0011154D"/>
  </w:style>
  <w:style w:type="paragraph" w:customStyle="1" w:styleId="080AA6A88039461BADAA6F7084676B78">
    <w:name w:val="080AA6A88039461BADAA6F7084676B78"/>
    <w:rsid w:val="0011154D"/>
  </w:style>
  <w:style w:type="paragraph" w:customStyle="1" w:styleId="4728A3AE68F841BE9EA1B75545550BF6">
    <w:name w:val="4728A3AE68F841BE9EA1B75545550BF6"/>
    <w:rsid w:val="0011154D"/>
  </w:style>
  <w:style w:type="paragraph" w:customStyle="1" w:styleId="E37D5B5F7073432AA21256B05ABE03F7">
    <w:name w:val="E37D5B5F7073432AA21256B05ABE03F7"/>
    <w:rsid w:val="0011154D"/>
  </w:style>
  <w:style w:type="paragraph" w:customStyle="1" w:styleId="D013C3C2C1EF427BBAE68A96D5E0F2AA">
    <w:name w:val="D013C3C2C1EF427BBAE68A96D5E0F2AA"/>
    <w:rsid w:val="0011154D"/>
  </w:style>
  <w:style w:type="paragraph" w:customStyle="1" w:styleId="CCD6BF61E00045BBA28714D807DB6F3D">
    <w:name w:val="CCD6BF61E00045BBA28714D807DB6F3D"/>
    <w:rsid w:val="0011154D"/>
  </w:style>
  <w:style w:type="paragraph" w:customStyle="1" w:styleId="6EA62D6DACC543E9806601F99ED9ABA6">
    <w:name w:val="6EA62D6DACC543E9806601F99ED9ABA6"/>
    <w:rsid w:val="0011154D"/>
  </w:style>
  <w:style w:type="paragraph" w:customStyle="1" w:styleId="8BB31293476046198361E48604F0FECC">
    <w:name w:val="8BB31293476046198361E48604F0FECC"/>
    <w:rsid w:val="0011154D"/>
  </w:style>
  <w:style w:type="paragraph" w:customStyle="1" w:styleId="96FE471144AB42AC9EAF8E1E2C57E0F6">
    <w:name w:val="96FE471144AB42AC9EAF8E1E2C57E0F6"/>
    <w:rsid w:val="0011154D"/>
  </w:style>
  <w:style w:type="paragraph" w:customStyle="1" w:styleId="CD744B909612408CB9FEE2A98D332CC4">
    <w:name w:val="CD744B909612408CB9FEE2A98D332CC4"/>
    <w:rsid w:val="0011154D"/>
  </w:style>
  <w:style w:type="paragraph" w:customStyle="1" w:styleId="C7E2BE3516C549BEBF7CDA7ED808218E">
    <w:name w:val="C7E2BE3516C549BEBF7CDA7ED808218E"/>
    <w:rsid w:val="0011154D"/>
  </w:style>
  <w:style w:type="paragraph" w:customStyle="1" w:styleId="EDD83584DC7C4339A5D6F97BD8C63956">
    <w:name w:val="EDD83584DC7C4339A5D6F97BD8C63956"/>
    <w:rsid w:val="0011154D"/>
  </w:style>
  <w:style w:type="paragraph" w:customStyle="1" w:styleId="AE96CAED00EC45C9BEF65B0299D4AB56">
    <w:name w:val="AE96CAED00EC45C9BEF65B0299D4AB56"/>
    <w:rsid w:val="0011154D"/>
  </w:style>
  <w:style w:type="paragraph" w:customStyle="1" w:styleId="0DFF3BAC6A3F490FBA1981D0479C3A20">
    <w:name w:val="0DFF3BAC6A3F490FBA1981D0479C3A20"/>
    <w:rsid w:val="0011154D"/>
  </w:style>
  <w:style w:type="paragraph" w:customStyle="1" w:styleId="BCBEDE0321CC4AACB21ECB4EAA786A8C">
    <w:name w:val="BCBEDE0321CC4AACB21ECB4EAA786A8C"/>
    <w:rsid w:val="0011154D"/>
  </w:style>
  <w:style w:type="paragraph" w:customStyle="1" w:styleId="883D4CD00B4A44558BAD8F9F99B8E860">
    <w:name w:val="883D4CD00B4A44558BAD8F9F99B8E860"/>
    <w:rsid w:val="0011154D"/>
  </w:style>
  <w:style w:type="paragraph" w:customStyle="1" w:styleId="93D2714E00BC41B0BF0F16FD177D9A91">
    <w:name w:val="93D2714E00BC41B0BF0F16FD177D9A91"/>
    <w:rsid w:val="0011154D"/>
  </w:style>
  <w:style w:type="paragraph" w:customStyle="1" w:styleId="118E219150024971BFB6D23F1E15409E">
    <w:name w:val="118E219150024971BFB6D23F1E15409E"/>
    <w:rsid w:val="0011154D"/>
  </w:style>
  <w:style w:type="paragraph" w:customStyle="1" w:styleId="021F8C7293F5431DB54E6356DE0A01FD">
    <w:name w:val="021F8C7293F5431DB54E6356DE0A01FD"/>
    <w:rsid w:val="0011154D"/>
  </w:style>
  <w:style w:type="paragraph" w:customStyle="1" w:styleId="F597D904DEEA417785B795750322A500">
    <w:name w:val="F597D904DEEA417785B795750322A500"/>
    <w:rsid w:val="0011154D"/>
  </w:style>
  <w:style w:type="paragraph" w:customStyle="1" w:styleId="8FAFBBD009A94F85991343C234F9D43E">
    <w:name w:val="8FAFBBD009A94F85991343C234F9D43E"/>
    <w:rsid w:val="0011154D"/>
  </w:style>
  <w:style w:type="paragraph" w:customStyle="1" w:styleId="F16CCEBE3D264421A3076216329458DE">
    <w:name w:val="F16CCEBE3D264421A3076216329458DE"/>
    <w:rsid w:val="0011154D"/>
  </w:style>
  <w:style w:type="paragraph" w:customStyle="1" w:styleId="39CF7C734DB346648C5BD1DD3DF79C7F">
    <w:name w:val="39CF7C734DB346648C5BD1DD3DF79C7F"/>
    <w:rsid w:val="0011154D"/>
  </w:style>
  <w:style w:type="paragraph" w:customStyle="1" w:styleId="6D77F103CF7D4F73B9C249DA33AB9AD3">
    <w:name w:val="6D77F103CF7D4F73B9C249DA33AB9AD3"/>
    <w:rsid w:val="0011154D"/>
  </w:style>
  <w:style w:type="paragraph" w:customStyle="1" w:styleId="12C87FDC6E5848BB84DD6F760A311BDA">
    <w:name w:val="12C87FDC6E5848BB84DD6F760A311BDA"/>
    <w:rsid w:val="0011154D"/>
  </w:style>
  <w:style w:type="paragraph" w:customStyle="1" w:styleId="1942A317EA5F413FAE8DB543CB38A3AF">
    <w:name w:val="1942A317EA5F413FAE8DB543CB38A3AF"/>
    <w:rsid w:val="0011154D"/>
  </w:style>
  <w:style w:type="paragraph" w:customStyle="1" w:styleId="B67895DE1E484DEA9FF46D092977FD17">
    <w:name w:val="B67895DE1E484DEA9FF46D092977FD17"/>
    <w:rsid w:val="0011154D"/>
  </w:style>
  <w:style w:type="paragraph" w:customStyle="1" w:styleId="22322A3450024B49ABB7DDDF90503447">
    <w:name w:val="22322A3450024B49ABB7DDDF90503447"/>
    <w:rsid w:val="0011154D"/>
  </w:style>
  <w:style w:type="paragraph" w:customStyle="1" w:styleId="64578C869F314C978E417AF1BBF99CA2">
    <w:name w:val="64578C869F314C978E417AF1BBF99CA2"/>
    <w:rsid w:val="0011154D"/>
  </w:style>
  <w:style w:type="paragraph" w:customStyle="1" w:styleId="4F1F5D81E0184FDC87ABDF3942E3F8CB">
    <w:name w:val="4F1F5D81E0184FDC87ABDF3942E3F8CB"/>
    <w:rsid w:val="0011154D"/>
  </w:style>
  <w:style w:type="paragraph" w:customStyle="1" w:styleId="C76E7D005814420197346EF555CD93FA">
    <w:name w:val="C76E7D005814420197346EF555CD93FA"/>
    <w:rsid w:val="0011154D"/>
  </w:style>
  <w:style w:type="paragraph" w:customStyle="1" w:styleId="FAD97F0F72994E7B960D7C8FE8CE3040">
    <w:name w:val="FAD97F0F72994E7B960D7C8FE8CE3040"/>
    <w:rsid w:val="0011154D"/>
  </w:style>
  <w:style w:type="paragraph" w:customStyle="1" w:styleId="15FE4B59EC8241659A17678F860139CD">
    <w:name w:val="15FE4B59EC8241659A17678F860139CD"/>
    <w:rsid w:val="0011154D"/>
  </w:style>
  <w:style w:type="paragraph" w:customStyle="1" w:styleId="ADD21D854CDC439F92AC6F781F3FFAEF">
    <w:name w:val="ADD21D854CDC439F92AC6F781F3FFAEF"/>
    <w:rsid w:val="0011154D"/>
  </w:style>
  <w:style w:type="paragraph" w:customStyle="1" w:styleId="607887BD50624585ADA2396735EC5CED">
    <w:name w:val="607887BD50624585ADA2396735EC5CED"/>
    <w:rsid w:val="0011154D"/>
  </w:style>
  <w:style w:type="paragraph" w:customStyle="1" w:styleId="A62E2BC9323F462E9C7348DF6B33A95A">
    <w:name w:val="A62E2BC9323F462E9C7348DF6B33A95A"/>
    <w:rsid w:val="0011154D"/>
  </w:style>
  <w:style w:type="paragraph" w:customStyle="1" w:styleId="BAD4E7CB66E047A8B3F601C8C988A325">
    <w:name w:val="BAD4E7CB66E047A8B3F601C8C988A325"/>
    <w:rsid w:val="006D4FCE"/>
  </w:style>
  <w:style w:type="paragraph" w:customStyle="1" w:styleId="37191360E68D473E93D1B5B003EA137E">
    <w:name w:val="37191360E68D473E93D1B5B003EA137E"/>
    <w:rsid w:val="006D4FCE"/>
  </w:style>
  <w:style w:type="paragraph" w:customStyle="1" w:styleId="C118CCF236274210BCC3F67221C9008C">
    <w:name w:val="C118CCF236274210BCC3F67221C9008C"/>
    <w:rsid w:val="0011154D"/>
  </w:style>
  <w:style w:type="paragraph" w:customStyle="1" w:styleId="9044B9A01B134C01BAE68146F0971A0E">
    <w:name w:val="9044B9A01B134C01BAE68146F0971A0E"/>
    <w:rsid w:val="0011154D"/>
  </w:style>
  <w:style w:type="paragraph" w:customStyle="1" w:styleId="3F620B1DD4B24412A686841E10605B6E">
    <w:name w:val="3F620B1DD4B24412A686841E10605B6E"/>
    <w:rsid w:val="0011154D"/>
  </w:style>
  <w:style w:type="paragraph" w:customStyle="1" w:styleId="0DC52B418D924FCB82FFD5FDA711344B">
    <w:name w:val="0DC52B418D924FCB82FFD5FDA711344B"/>
    <w:rsid w:val="0011154D"/>
  </w:style>
  <w:style w:type="paragraph" w:customStyle="1" w:styleId="06921E9CB29A4267B6A5DC3894013A91">
    <w:name w:val="06921E9CB29A4267B6A5DC3894013A91"/>
    <w:rsid w:val="0011154D"/>
  </w:style>
  <w:style w:type="paragraph" w:customStyle="1" w:styleId="1E988916FD734C7D971427D1D306803B">
    <w:name w:val="1E988916FD734C7D971427D1D306803B"/>
    <w:rsid w:val="0011154D"/>
  </w:style>
  <w:style w:type="paragraph" w:customStyle="1" w:styleId="099CF1D670054741BF34D3D0309727FA">
    <w:name w:val="099CF1D670054741BF34D3D0309727FA"/>
    <w:rsid w:val="0011154D"/>
  </w:style>
  <w:style w:type="paragraph" w:customStyle="1" w:styleId="BEFCA1A53D6F4C22984AE0C84771B70E">
    <w:name w:val="BEFCA1A53D6F4C22984AE0C84771B70E"/>
    <w:rsid w:val="0011154D"/>
  </w:style>
  <w:style w:type="paragraph" w:customStyle="1" w:styleId="C7A397AAE6A64C7FB6B0E8DE2566F9E2">
    <w:name w:val="C7A397AAE6A64C7FB6B0E8DE2566F9E2"/>
    <w:rsid w:val="0011154D"/>
  </w:style>
  <w:style w:type="paragraph" w:customStyle="1" w:styleId="D7440A6C1BBD4DFC87FAD1FC7F1B738C">
    <w:name w:val="D7440A6C1BBD4DFC87FAD1FC7F1B738C"/>
    <w:rsid w:val="0011154D"/>
  </w:style>
  <w:style w:type="paragraph" w:customStyle="1" w:styleId="AAD41E55097444C4BC159D2FCA1086A2">
    <w:name w:val="AAD41E55097444C4BC159D2FCA1086A2"/>
    <w:rsid w:val="0011154D"/>
  </w:style>
  <w:style w:type="paragraph" w:customStyle="1" w:styleId="7AB5FC8D11CF437FB562FE8452886E49">
    <w:name w:val="7AB5FC8D11CF437FB562FE8452886E49"/>
    <w:rsid w:val="0011154D"/>
  </w:style>
  <w:style w:type="paragraph" w:customStyle="1" w:styleId="3B69AC1B811D490B96F277378F9E181A">
    <w:name w:val="3B69AC1B811D490B96F277378F9E181A"/>
    <w:rsid w:val="0011154D"/>
  </w:style>
  <w:style w:type="paragraph" w:customStyle="1" w:styleId="B167976CB4064625AA3A7E100B5B1176">
    <w:name w:val="B167976CB4064625AA3A7E100B5B1176"/>
    <w:rsid w:val="0011154D"/>
  </w:style>
  <w:style w:type="paragraph" w:customStyle="1" w:styleId="7B1B8FF03C3E463EA190B9CE6FCF2DA7">
    <w:name w:val="7B1B8FF03C3E463EA190B9CE6FCF2DA7"/>
    <w:rsid w:val="0011154D"/>
  </w:style>
  <w:style w:type="paragraph" w:customStyle="1" w:styleId="929E10D0EFC64162A25F57E0683DAF0F">
    <w:name w:val="929E10D0EFC64162A25F57E0683DAF0F"/>
    <w:rsid w:val="0011154D"/>
  </w:style>
  <w:style w:type="paragraph" w:customStyle="1" w:styleId="B00D2709B95746B7B760BB9C2CE42431">
    <w:name w:val="B00D2709B95746B7B760BB9C2CE42431"/>
    <w:rsid w:val="0011154D"/>
  </w:style>
  <w:style w:type="paragraph" w:customStyle="1" w:styleId="019F6CBF8F0D434BAE69F8DA3D0B3AD3">
    <w:name w:val="019F6CBF8F0D434BAE69F8DA3D0B3AD3"/>
    <w:rsid w:val="0011154D"/>
  </w:style>
  <w:style w:type="paragraph" w:customStyle="1" w:styleId="644563A4CCDD4D0AA459EF2DED6C01FE">
    <w:name w:val="644563A4CCDD4D0AA459EF2DED6C01FE"/>
    <w:rsid w:val="0011154D"/>
  </w:style>
  <w:style w:type="paragraph" w:customStyle="1" w:styleId="04774A2A901248AF8ECAA488209435D1">
    <w:name w:val="04774A2A901248AF8ECAA488209435D1"/>
    <w:rsid w:val="0011154D"/>
  </w:style>
  <w:style w:type="paragraph" w:customStyle="1" w:styleId="1826536D29E844168799217448B28380">
    <w:name w:val="1826536D29E844168799217448B28380"/>
    <w:rsid w:val="0011154D"/>
  </w:style>
  <w:style w:type="paragraph" w:customStyle="1" w:styleId="32D12AC213F947CE84CF2579970FF1C8">
    <w:name w:val="32D12AC213F947CE84CF2579970FF1C8"/>
    <w:rsid w:val="0011154D"/>
  </w:style>
  <w:style w:type="paragraph" w:customStyle="1" w:styleId="01B7521A244C4E3E8D83CF91F66E209B">
    <w:name w:val="01B7521A244C4E3E8D83CF91F66E209B"/>
    <w:rsid w:val="0011154D"/>
  </w:style>
  <w:style w:type="paragraph" w:customStyle="1" w:styleId="1ED7C60590EF4F7998B2D96834560771">
    <w:name w:val="1ED7C60590EF4F7998B2D96834560771"/>
    <w:rsid w:val="0011154D"/>
  </w:style>
  <w:style w:type="paragraph" w:customStyle="1" w:styleId="F20731A901D144B6AA1306E0DC37F157">
    <w:name w:val="F20731A901D144B6AA1306E0DC37F157"/>
    <w:rsid w:val="0011154D"/>
  </w:style>
  <w:style w:type="paragraph" w:customStyle="1" w:styleId="E85AA381652342E290CBB31B116DBB59">
    <w:name w:val="E85AA381652342E290CBB31B116DBB59"/>
    <w:rsid w:val="0011154D"/>
  </w:style>
  <w:style w:type="paragraph" w:customStyle="1" w:styleId="C5CC3DF4024349EAB934AA229AAEA582">
    <w:name w:val="C5CC3DF4024349EAB934AA229AAEA582"/>
    <w:rsid w:val="0011154D"/>
  </w:style>
  <w:style w:type="paragraph" w:customStyle="1" w:styleId="BB51B4B2069C4323A9C88ADC77CD5103">
    <w:name w:val="BB51B4B2069C4323A9C88ADC77CD5103"/>
    <w:rsid w:val="0011154D"/>
  </w:style>
  <w:style w:type="paragraph" w:customStyle="1" w:styleId="76A08F9104A340CB996AD1FA5231710B">
    <w:name w:val="76A08F9104A340CB996AD1FA5231710B"/>
    <w:rsid w:val="00A57D49"/>
  </w:style>
  <w:style w:type="paragraph" w:customStyle="1" w:styleId="B808E642A65F4B2796F19FC5E4CF50ED">
    <w:name w:val="B808E642A65F4B2796F19FC5E4CF50ED"/>
    <w:rsid w:val="00A57D49"/>
  </w:style>
  <w:style w:type="paragraph" w:customStyle="1" w:styleId="7EA0CC1527934C97BF91E9BF3F923575">
    <w:name w:val="7EA0CC1527934C97BF91E9BF3F923575"/>
    <w:rsid w:val="00A57D49"/>
  </w:style>
  <w:style w:type="paragraph" w:customStyle="1" w:styleId="FC5D5B063D324A029AA7FEB5447CA95B">
    <w:name w:val="FC5D5B063D324A029AA7FEB5447CA95B"/>
    <w:rsid w:val="00A57D49"/>
  </w:style>
  <w:style w:type="paragraph" w:customStyle="1" w:styleId="85EB2F41B08C4B06A2535EACFD3EB7FF">
    <w:name w:val="85EB2F41B08C4B06A2535EACFD3EB7FF"/>
    <w:rsid w:val="00A57D49"/>
  </w:style>
  <w:style w:type="paragraph" w:customStyle="1" w:styleId="8504C66A72AE44968FAB40ACBC5DC8CA">
    <w:name w:val="8504C66A72AE44968FAB40ACBC5DC8CA"/>
    <w:rsid w:val="00A57D49"/>
  </w:style>
  <w:style w:type="paragraph" w:customStyle="1" w:styleId="7D456BFFB0F44AF285CD6F798D727B86">
    <w:name w:val="7D456BFFB0F44AF285CD6F798D727B86"/>
    <w:rsid w:val="0011154D"/>
  </w:style>
  <w:style w:type="paragraph" w:customStyle="1" w:styleId="124212D58F324ACA83DB18A84D3FFCA7">
    <w:name w:val="124212D58F324ACA83DB18A84D3FFCA7"/>
    <w:rsid w:val="0011154D"/>
  </w:style>
  <w:style w:type="paragraph" w:customStyle="1" w:styleId="959CF50C6CE3416B8FE3424878567BF1">
    <w:name w:val="959CF50C6CE3416B8FE3424878567BF1"/>
    <w:rsid w:val="0011154D"/>
  </w:style>
  <w:style w:type="paragraph" w:customStyle="1" w:styleId="9A0ED865E5BF4457A3EE5CCF0AB22119">
    <w:name w:val="9A0ED865E5BF4457A3EE5CCF0AB22119"/>
    <w:rsid w:val="0011154D"/>
  </w:style>
  <w:style w:type="paragraph" w:customStyle="1" w:styleId="90733BFC1B824CBCAF94872C6929C216">
    <w:name w:val="90733BFC1B824CBCAF94872C6929C216"/>
    <w:rsid w:val="0011154D"/>
  </w:style>
  <w:style w:type="paragraph" w:customStyle="1" w:styleId="4EBAA619A8684DB2B73F6F8E8B359FEC">
    <w:name w:val="4EBAA619A8684DB2B73F6F8E8B359FEC"/>
    <w:rsid w:val="0011154D"/>
  </w:style>
  <w:style w:type="paragraph" w:customStyle="1" w:styleId="B6BB669BE04842A09E02AFB7FB02B5E0">
    <w:name w:val="B6BB669BE04842A09E02AFB7FB02B5E0"/>
    <w:rsid w:val="00A57D49"/>
  </w:style>
  <w:style w:type="paragraph" w:customStyle="1" w:styleId="427866E3AE084B3C9D1CB63E98BD9659">
    <w:name w:val="427866E3AE084B3C9D1CB63E98BD9659"/>
    <w:rsid w:val="00A57D49"/>
  </w:style>
  <w:style w:type="paragraph" w:customStyle="1" w:styleId="1CBAD081F4914E38B67904A1F2C3B9C1">
    <w:name w:val="1CBAD081F4914E38B67904A1F2C3B9C1"/>
    <w:rsid w:val="00A57D49"/>
  </w:style>
  <w:style w:type="paragraph" w:customStyle="1" w:styleId="2C2B09A87A9D457683FD84F4DBDC1CE7">
    <w:name w:val="2C2B09A87A9D457683FD84F4DBDC1CE7"/>
    <w:rsid w:val="0011154D"/>
  </w:style>
  <w:style w:type="paragraph" w:customStyle="1" w:styleId="02DB5B347E57480891DF5AA4B12E8A93">
    <w:name w:val="02DB5B347E57480891DF5AA4B12E8A93"/>
    <w:rsid w:val="0011154D"/>
  </w:style>
  <w:style w:type="paragraph" w:customStyle="1" w:styleId="810A6A5194F34B2AA8054271D2903EE8">
    <w:name w:val="810A6A5194F34B2AA8054271D2903EE8"/>
    <w:rsid w:val="0011154D"/>
  </w:style>
  <w:style w:type="paragraph" w:customStyle="1" w:styleId="372C56104D784189B2BBF795EE6FDBFA">
    <w:name w:val="372C56104D784189B2BBF795EE6FDBFA"/>
    <w:rsid w:val="0011154D"/>
  </w:style>
  <w:style w:type="paragraph" w:customStyle="1" w:styleId="54D45930BD994E45A2259EEE79A58941">
    <w:name w:val="54D45930BD994E45A2259EEE79A58941"/>
    <w:rsid w:val="0011154D"/>
  </w:style>
  <w:style w:type="paragraph" w:customStyle="1" w:styleId="7979E264547B4E5994F0D4AFECAF8263">
    <w:name w:val="7979E264547B4E5994F0D4AFECAF8263"/>
    <w:rsid w:val="0011154D"/>
  </w:style>
  <w:style w:type="paragraph" w:customStyle="1" w:styleId="4C5DAE421D474E07A1F3013C33FFC437">
    <w:name w:val="4C5DAE421D474E07A1F3013C33FFC437"/>
    <w:rsid w:val="0011154D"/>
  </w:style>
  <w:style w:type="paragraph" w:customStyle="1" w:styleId="6E694A9D2EAE4E94999360BE1C516879">
    <w:name w:val="6E694A9D2EAE4E94999360BE1C516879"/>
    <w:rsid w:val="0011154D"/>
  </w:style>
  <w:style w:type="paragraph" w:customStyle="1" w:styleId="281D53714A3949E0A6B13CB1F249E408">
    <w:name w:val="281D53714A3949E0A6B13CB1F249E408"/>
    <w:rsid w:val="0011154D"/>
  </w:style>
  <w:style w:type="paragraph" w:customStyle="1" w:styleId="4CC308C68B5849E9BD09E422041AA083">
    <w:name w:val="4CC308C68B5849E9BD09E422041AA083"/>
    <w:rsid w:val="0011154D"/>
  </w:style>
  <w:style w:type="paragraph" w:customStyle="1" w:styleId="9F89825946D04BF7B177F1A7E23A33BB">
    <w:name w:val="9F89825946D04BF7B177F1A7E23A33BB"/>
    <w:rsid w:val="0011154D"/>
  </w:style>
  <w:style w:type="paragraph" w:customStyle="1" w:styleId="C51B6F8CFBFC4657BAC4CEA4B2F0D9E4">
    <w:name w:val="C51B6F8CFBFC4657BAC4CEA4B2F0D9E4"/>
    <w:rsid w:val="0011154D"/>
  </w:style>
  <w:style w:type="paragraph" w:customStyle="1" w:styleId="22EF9410C3CE453D825C781BCAEF7FE5">
    <w:name w:val="22EF9410C3CE453D825C781BCAEF7FE5"/>
    <w:rsid w:val="0011154D"/>
  </w:style>
  <w:style w:type="paragraph" w:customStyle="1" w:styleId="644CEA0B7E1C405D8B0881E5163AE45D">
    <w:name w:val="644CEA0B7E1C405D8B0881E5163AE45D"/>
    <w:rsid w:val="0011154D"/>
  </w:style>
  <w:style w:type="paragraph" w:customStyle="1" w:styleId="D34A3A3C2D04446E9E576CECC02F12D0">
    <w:name w:val="D34A3A3C2D04446E9E576CECC02F12D0"/>
    <w:rsid w:val="0011154D"/>
  </w:style>
  <w:style w:type="paragraph" w:customStyle="1" w:styleId="0E498FE6739C449AAE508C93AF0CE2C9">
    <w:name w:val="0E498FE6739C449AAE508C93AF0CE2C9"/>
    <w:rsid w:val="0011154D"/>
  </w:style>
  <w:style w:type="paragraph" w:customStyle="1" w:styleId="CAB01F3A64B74BC9839291C2648642FA">
    <w:name w:val="CAB01F3A64B74BC9839291C2648642FA"/>
    <w:rsid w:val="0011154D"/>
  </w:style>
  <w:style w:type="paragraph" w:customStyle="1" w:styleId="15F396A1904C4BCA90497FC657B30ABA">
    <w:name w:val="15F396A1904C4BCA90497FC657B30ABA"/>
    <w:rsid w:val="0011154D"/>
  </w:style>
  <w:style w:type="paragraph" w:customStyle="1" w:styleId="E12715E9E16D4813AB6F84D08B2732E1">
    <w:name w:val="E12715E9E16D4813AB6F84D08B2732E1"/>
    <w:rsid w:val="0011154D"/>
  </w:style>
  <w:style w:type="paragraph" w:customStyle="1" w:styleId="146513DE3349420FA0FEA1C1C8CE2E83">
    <w:name w:val="146513DE3349420FA0FEA1C1C8CE2E83"/>
    <w:rsid w:val="0011154D"/>
  </w:style>
  <w:style w:type="paragraph" w:customStyle="1" w:styleId="A91286EB93BE450DAA31457CA1A0D781">
    <w:name w:val="A91286EB93BE450DAA31457CA1A0D781"/>
    <w:rsid w:val="0011154D"/>
  </w:style>
  <w:style w:type="paragraph" w:customStyle="1" w:styleId="0C4EF00EE44B49248BF7965E440E92FF">
    <w:name w:val="0C4EF00EE44B49248BF7965E440E92FF"/>
    <w:rsid w:val="0011154D"/>
  </w:style>
  <w:style w:type="paragraph" w:customStyle="1" w:styleId="E70E092715404638A1378256F4340EEA">
    <w:name w:val="E70E092715404638A1378256F4340EEA"/>
    <w:rsid w:val="0011154D"/>
  </w:style>
  <w:style w:type="paragraph" w:customStyle="1" w:styleId="AB6A7E00AF0545209C4FCE548100EC6C">
    <w:name w:val="AB6A7E00AF0545209C4FCE548100EC6C"/>
    <w:rsid w:val="0011154D"/>
  </w:style>
  <w:style w:type="paragraph" w:customStyle="1" w:styleId="4312FBB39AC3409F824622E7595493A0">
    <w:name w:val="4312FBB39AC3409F824622E7595493A0"/>
    <w:rsid w:val="0011154D"/>
  </w:style>
  <w:style w:type="paragraph" w:customStyle="1" w:styleId="96314ADB35CD49E68A22A9F99A7548A1">
    <w:name w:val="96314ADB35CD49E68A22A9F99A7548A1"/>
    <w:rsid w:val="0011154D"/>
  </w:style>
  <w:style w:type="paragraph" w:customStyle="1" w:styleId="D491036563CF4E8AB95F0C3E2C2B1DBC">
    <w:name w:val="D491036563CF4E8AB95F0C3E2C2B1DBC"/>
    <w:rsid w:val="00751855"/>
  </w:style>
  <w:style w:type="paragraph" w:customStyle="1" w:styleId="582C6D6D5C7C48F3B37D9C1DC4D935D5">
    <w:name w:val="582C6D6D5C7C48F3B37D9C1DC4D935D5"/>
    <w:rsid w:val="00751855"/>
  </w:style>
  <w:style w:type="paragraph" w:customStyle="1" w:styleId="1833BF61E81341EA88B6A1B3E0FD234C">
    <w:name w:val="1833BF61E81341EA88B6A1B3E0FD234C"/>
    <w:rsid w:val="00751855"/>
  </w:style>
  <w:style w:type="paragraph" w:customStyle="1" w:styleId="E5C4E0E14331410B9E3DA895F8889E81">
    <w:name w:val="E5C4E0E14331410B9E3DA895F8889E81"/>
    <w:rsid w:val="00751855"/>
  </w:style>
  <w:style w:type="paragraph" w:customStyle="1" w:styleId="C37460F3391E442DB5B3ABD84097B5C8">
    <w:name w:val="C37460F3391E442DB5B3ABD84097B5C8"/>
    <w:rsid w:val="00751855"/>
  </w:style>
  <w:style w:type="paragraph" w:customStyle="1" w:styleId="D866BFE4F8744A8DB0CF32BEE8073963">
    <w:name w:val="D866BFE4F8744A8DB0CF32BEE8073963"/>
    <w:rsid w:val="00751855"/>
  </w:style>
  <w:style w:type="paragraph" w:customStyle="1" w:styleId="973DCF19433145B3A5A0F37E50DC0057">
    <w:name w:val="973DCF19433145B3A5A0F37E50DC0057"/>
    <w:rsid w:val="00751855"/>
  </w:style>
  <w:style w:type="paragraph" w:customStyle="1" w:styleId="D130FC83462741D2A94BF7B53FF5ECE9">
    <w:name w:val="D130FC83462741D2A94BF7B53FF5ECE9"/>
    <w:rsid w:val="00751855"/>
  </w:style>
  <w:style w:type="paragraph" w:customStyle="1" w:styleId="A6657107C536482395E05BDB8F2E0253">
    <w:name w:val="A6657107C536482395E05BDB8F2E0253"/>
    <w:rsid w:val="00751855"/>
  </w:style>
  <w:style w:type="paragraph" w:customStyle="1" w:styleId="575D1CE3D4A2415EB58EFE8E4CEDB99C">
    <w:name w:val="575D1CE3D4A2415EB58EFE8E4CEDB99C"/>
    <w:rsid w:val="00751855"/>
  </w:style>
  <w:style w:type="paragraph" w:customStyle="1" w:styleId="E713838557424B71A4C6C579C5ECE709">
    <w:name w:val="E713838557424B71A4C6C579C5ECE709"/>
    <w:rsid w:val="00751855"/>
  </w:style>
  <w:style w:type="paragraph" w:customStyle="1" w:styleId="8E1BE938F3724FF49A61AA479423B6F5">
    <w:name w:val="8E1BE938F3724FF49A61AA479423B6F5"/>
    <w:rsid w:val="00751855"/>
  </w:style>
  <w:style w:type="paragraph" w:customStyle="1" w:styleId="9300B718DE044046A78292F03518168B">
    <w:name w:val="9300B718DE044046A78292F03518168B"/>
    <w:rsid w:val="00751855"/>
  </w:style>
  <w:style w:type="paragraph" w:customStyle="1" w:styleId="D7FA5D0F10F543DBABFD29679C23256A">
    <w:name w:val="D7FA5D0F10F543DBABFD29679C23256A"/>
    <w:rsid w:val="00751855"/>
  </w:style>
  <w:style w:type="paragraph" w:customStyle="1" w:styleId="116780CC10DB4D088E48D9C3FA14CD30">
    <w:name w:val="116780CC10DB4D088E48D9C3FA14CD30"/>
    <w:rsid w:val="00751855"/>
  </w:style>
  <w:style w:type="paragraph" w:customStyle="1" w:styleId="6696ADDC9212449E9FF6354E2A4922E5">
    <w:name w:val="6696ADDC9212449E9FF6354E2A4922E5"/>
    <w:rsid w:val="00751855"/>
  </w:style>
  <w:style w:type="paragraph" w:customStyle="1" w:styleId="88F7D91D7D5F4DEE986C0ECF1D37D681">
    <w:name w:val="88F7D91D7D5F4DEE986C0ECF1D37D681"/>
    <w:rsid w:val="00751855"/>
  </w:style>
  <w:style w:type="paragraph" w:customStyle="1" w:styleId="952C4625C27C4C1BB1B938645C4B74D7">
    <w:name w:val="952C4625C27C4C1BB1B938645C4B74D7"/>
    <w:rsid w:val="00751855"/>
  </w:style>
  <w:style w:type="paragraph" w:customStyle="1" w:styleId="EE120752BCA440D4BF61A42023BD479A">
    <w:name w:val="EE120752BCA440D4BF61A42023BD479A"/>
    <w:rsid w:val="00751855"/>
  </w:style>
  <w:style w:type="paragraph" w:customStyle="1" w:styleId="9B91E5F2B8094C4BAB0129B0F2AC813A">
    <w:name w:val="9B91E5F2B8094C4BAB0129B0F2AC813A"/>
    <w:rsid w:val="00751855"/>
  </w:style>
  <w:style w:type="paragraph" w:customStyle="1" w:styleId="E6A0B579721E4AA492CE9137A70737B1">
    <w:name w:val="E6A0B579721E4AA492CE9137A70737B1"/>
    <w:rsid w:val="00751855"/>
  </w:style>
  <w:style w:type="paragraph" w:customStyle="1" w:styleId="09A625CA251C45E7AC781D69B618A1D1">
    <w:name w:val="09A625CA251C45E7AC781D69B618A1D1"/>
    <w:rsid w:val="00751855"/>
  </w:style>
  <w:style w:type="paragraph" w:customStyle="1" w:styleId="45363E81CC0342409B90886D0E678F71">
    <w:name w:val="45363E81CC0342409B90886D0E678F71"/>
    <w:rsid w:val="00751855"/>
  </w:style>
  <w:style w:type="paragraph" w:customStyle="1" w:styleId="1C18D92DB966487E86411BD5C7796B37">
    <w:name w:val="1C18D92DB966487E86411BD5C7796B37"/>
    <w:rsid w:val="00751855"/>
  </w:style>
  <w:style w:type="paragraph" w:customStyle="1" w:styleId="47D32E54C6E04CA2A9CC3C0DAAC6CBFE">
    <w:name w:val="47D32E54C6E04CA2A9CC3C0DAAC6CBFE"/>
    <w:rsid w:val="00751855"/>
  </w:style>
  <w:style w:type="paragraph" w:customStyle="1" w:styleId="21B60C6DD48A4FCEBC84B45BA30E05DF">
    <w:name w:val="21B60C6DD48A4FCEBC84B45BA30E05DF"/>
    <w:rsid w:val="00751855"/>
  </w:style>
  <w:style w:type="paragraph" w:customStyle="1" w:styleId="7D23205B5EAC4287BFB6E290486F39AB">
    <w:name w:val="7D23205B5EAC4287BFB6E290486F39AB"/>
    <w:rsid w:val="00751855"/>
  </w:style>
  <w:style w:type="paragraph" w:customStyle="1" w:styleId="BF912E253D634F6C985EF702F4CC2BA1">
    <w:name w:val="BF912E253D634F6C985EF702F4CC2BA1"/>
    <w:rsid w:val="00751855"/>
  </w:style>
  <w:style w:type="paragraph" w:customStyle="1" w:styleId="837E32840DEE4FDC878FC751417314CD">
    <w:name w:val="837E32840DEE4FDC878FC751417314CD"/>
    <w:rsid w:val="00751855"/>
  </w:style>
  <w:style w:type="paragraph" w:customStyle="1" w:styleId="93DB3D839CC24A03993D6A77025A3366">
    <w:name w:val="93DB3D839CC24A03993D6A77025A3366"/>
    <w:rsid w:val="00751855"/>
  </w:style>
  <w:style w:type="paragraph" w:customStyle="1" w:styleId="03ED0A83C1AC498BA6D7FEE9234385C0">
    <w:name w:val="03ED0A83C1AC498BA6D7FEE9234385C0"/>
    <w:rsid w:val="00751855"/>
  </w:style>
  <w:style w:type="paragraph" w:customStyle="1" w:styleId="5E09F996092C42BD991778B9C2426EDD">
    <w:name w:val="5E09F996092C42BD991778B9C2426EDD"/>
    <w:rsid w:val="006D4FCE"/>
  </w:style>
  <w:style w:type="paragraph" w:customStyle="1" w:styleId="6F1EE98983C24F83B1642D0B60B85D9B">
    <w:name w:val="6F1EE98983C24F83B1642D0B60B85D9B"/>
    <w:rsid w:val="006D4FCE"/>
  </w:style>
  <w:style w:type="paragraph" w:customStyle="1" w:styleId="323A9CEB55374A6C99B5573CEF3642F4">
    <w:name w:val="323A9CEB55374A6C99B5573CEF3642F4"/>
    <w:rsid w:val="00751855"/>
  </w:style>
  <w:style w:type="paragraph" w:customStyle="1" w:styleId="0632FD6FA8044639929365E83EFD1628">
    <w:name w:val="0632FD6FA8044639929365E83EFD1628"/>
    <w:rsid w:val="00751855"/>
  </w:style>
  <w:style w:type="paragraph" w:customStyle="1" w:styleId="1B009EFF85BA4ED8B4AB17B1BBBDC16C">
    <w:name w:val="1B009EFF85BA4ED8B4AB17B1BBBDC16C"/>
    <w:rsid w:val="00751855"/>
  </w:style>
  <w:style w:type="paragraph" w:customStyle="1" w:styleId="A8E2D6857B1947B080C74326C8732F25">
    <w:name w:val="A8E2D6857B1947B080C74326C8732F25"/>
    <w:rsid w:val="00751855"/>
  </w:style>
  <w:style w:type="paragraph" w:customStyle="1" w:styleId="D2B7FD2558FD491490FCB0050C712507">
    <w:name w:val="D2B7FD2558FD491490FCB0050C712507"/>
    <w:rsid w:val="00751855"/>
  </w:style>
  <w:style w:type="paragraph" w:customStyle="1" w:styleId="1026E0DBABB04CA18EC8DEFFD60FDBE4">
    <w:name w:val="1026E0DBABB04CA18EC8DEFFD60FDBE4"/>
    <w:rsid w:val="00751855"/>
  </w:style>
  <w:style w:type="paragraph" w:customStyle="1" w:styleId="A4EDCB91EB3044B1B2B246C287AD55EB">
    <w:name w:val="A4EDCB91EB3044B1B2B246C287AD55EB"/>
    <w:rsid w:val="00751855"/>
  </w:style>
  <w:style w:type="paragraph" w:customStyle="1" w:styleId="299EBB9BD145445E96613FC2F16D2D82">
    <w:name w:val="299EBB9BD145445E96613FC2F16D2D82"/>
    <w:rsid w:val="00751855"/>
  </w:style>
  <w:style w:type="paragraph" w:customStyle="1" w:styleId="393D807F2D5F4994A174E5E2C0B6472F">
    <w:name w:val="393D807F2D5F4994A174E5E2C0B6472F"/>
    <w:rsid w:val="00751855"/>
  </w:style>
  <w:style w:type="paragraph" w:customStyle="1" w:styleId="75E7973A85C541709191D81052443C67">
    <w:name w:val="75E7973A85C541709191D81052443C67"/>
    <w:rsid w:val="00751855"/>
  </w:style>
  <w:style w:type="paragraph" w:customStyle="1" w:styleId="0589449627F0465B8D1FAC1FA1A4E430">
    <w:name w:val="0589449627F0465B8D1FAC1FA1A4E430"/>
    <w:rsid w:val="00751855"/>
  </w:style>
  <w:style w:type="paragraph" w:customStyle="1" w:styleId="9C116825DA7B4FFAB3804E117B2EF27D">
    <w:name w:val="9C116825DA7B4FFAB3804E117B2EF27D"/>
    <w:rsid w:val="00751855"/>
  </w:style>
  <w:style w:type="paragraph" w:customStyle="1" w:styleId="DDAECD02E0F246FE912F5A557DDBBE7B">
    <w:name w:val="DDAECD02E0F246FE912F5A557DDBBE7B"/>
    <w:rsid w:val="00751855"/>
  </w:style>
  <w:style w:type="paragraph" w:customStyle="1" w:styleId="76ED4EB4224A468A9FFE5EBC635ABB01">
    <w:name w:val="76ED4EB4224A468A9FFE5EBC635ABB01"/>
    <w:rsid w:val="00751855"/>
  </w:style>
  <w:style w:type="paragraph" w:customStyle="1" w:styleId="3C9FCC2B33984271AFD90B0390CB411A">
    <w:name w:val="3C9FCC2B33984271AFD90B0390CB411A"/>
    <w:rsid w:val="00751855"/>
  </w:style>
  <w:style w:type="paragraph" w:customStyle="1" w:styleId="3A07458D3963459C89348EA762BB79FC">
    <w:name w:val="3A07458D3963459C89348EA762BB79FC"/>
    <w:rsid w:val="00751855"/>
  </w:style>
  <w:style w:type="paragraph" w:customStyle="1" w:styleId="55EE35558146424BA9DD0378FCF00327">
    <w:name w:val="55EE35558146424BA9DD0378FCF00327"/>
    <w:rsid w:val="00751855"/>
  </w:style>
  <w:style w:type="paragraph" w:customStyle="1" w:styleId="D96E3DC12695413385A7F7A8CF7F0DE6">
    <w:name w:val="D96E3DC12695413385A7F7A8CF7F0DE6"/>
    <w:rsid w:val="00751855"/>
  </w:style>
  <w:style w:type="paragraph" w:customStyle="1" w:styleId="DE7A30F857F3402B8C87EB91A3B59C31">
    <w:name w:val="DE7A30F857F3402B8C87EB91A3B59C31"/>
    <w:rsid w:val="00751855"/>
  </w:style>
  <w:style w:type="paragraph" w:customStyle="1" w:styleId="75F1313C13354C479CA05625D5C7734F">
    <w:name w:val="75F1313C13354C479CA05625D5C7734F"/>
    <w:rsid w:val="00751855"/>
  </w:style>
  <w:style w:type="paragraph" w:customStyle="1" w:styleId="75FECBDB8AE74E55A7E33B01008A886B">
    <w:name w:val="75FECBDB8AE74E55A7E33B01008A886B"/>
    <w:rsid w:val="00751855"/>
  </w:style>
  <w:style w:type="paragraph" w:customStyle="1" w:styleId="67ECB3427CAF42808FD8877EA15CB9A2">
    <w:name w:val="67ECB3427CAF42808FD8877EA15CB9A2"/>
    <w:rsid w:val="00751855"/>
  </w:style>
  <w:style w:type="paragraph" w:customStyle="1" w:styleId="5195AFD7EF56437CA7286F2581A38FF9">
    <w:name w:val="5195AFD7EF56437CA7286F2581A38FF9"/>
    <w:rsid w:val="00751855"/>
  </w:style>
  <w:style w:type="paragraph" w:customStyle="1" w:styleId="4785490F8E354FC69D10E269B5808578">
    <w:name w:val="4785490F8E354FC69D10E269B5808578"/>
    <w:rsid w:val="00751855"/>
  </w:style>
  <w:style w:type="paragraph" w:customStyle="1" w:styleId="0DD2B9B415CA4AF6AC4D5910ABC1A8BF">
    <w:name w:val="0DD2B9B415CA4AF6AC4D5910ABC1A8BF"/>
    <w:rsid w:val="00751855"/>
  </w:style>
  <w:style w:type="paragraph" w:customStyle="1" w:styleId="4D0B6FB635F146B48658BBB96D0EC3F5">
    <w:name w:val="4D0B6FB635F146B48658BBB96D0EC3F5"/>
    <w:rsid w:val="00751855"/>
  </w:style>
  <w:style w:type="paragraph" w:customStyle="1" w:styleId="40CAAD5143484A0C80B38F98D9138A00">
    <w:name w:val="40CAAD5143484A0C80B38F98D9138A00"/>
    <w:rsid w:val="00751855"/>
  </w:style>
  <w:style w:type="paragraph" w:customStyle="1" w:styleId="F4D7C6AA11AD431A92A0214D532616C7">
    <w:name w:val="F4D7C6AA11AD431A92A0214D532616C7"/>
    <w:rsid w:val="00751855"/>
  </w:style>
  <w:style w:type="paragraph" w:customStyle="1" w:styleId="A41E7A90BD6A4866969981D2433727B9">
    <w:name w:val="A41E7A90BD6A4866969981D2433727B9"/>
    <w:rsid w:val="00A57D49"/>
  </w:style>
  <w:style w:type="paragraph" w:customStyle="1" w:styleId="3C88DAA5567645D385C83FB6A9619EED">
    <w:name w:val="3C88DAA5567645D385C83FB6A9619EED"/>
    <w:rsid w:val="006D4FCE"/>
  </w:style>
  <w:style w:type="paragraph" w:customStyle="1" w:styleId="0A3F80182D864043BBACCB1B337FBD83">
    <w:name w:val="0A3F80182D864043BBACCB1B337FBD83"/>
    <w:rsid w:val="006D4FCE"/>
  </w:style>
  <w:style w:type="paragraph" w:customStyle="1" w:styleId="8B7D3EC2C51C423E963C00DE3E8FEF53">
    <w:name w:val="8B7D3EC2C51C423E963C00DE3E8FEF53"/>
    <w:rsid w:val="00A57D49"/>
  </w:style>
  <w:style w:type="paragraph" w:customStyle="1" w:styleId="4B7DC120B1F54F66B1B0EB72360F2990">
    <w:name w:val="4B7DC120B1F54F66B1B0EB72360F2990"/>
    <w:rsid w:val="00A57D49"/>
  </w:style>
  <w:style w:type="paragraph" w:customStyle="1" w:styleId="BD43D16C6C824AEAABD4BB190063F2AF">
    <w:name w:val="BD43D16C6C824AEAABD4BB190063F2AF"/>
    <w:rsid w:val="00A57D49"/>
  </w:style>
  <w:style w:type="paragraph" w:customStyle="1" w:styleId="DAB33ABF5912419D923CD93C9B4CCD49">
    <w:name w:val="DAB33ABF5912419D923CD93C9B4CCD49"/>
    <w:rsid w:val="00A57D49"/>
  </w:style>
  <w:style w:type="paragraph" w:customStyle="1" w:styleId="715133F711344A46A7ABDBB6BE4C3214">
    <w:name w:val="715133F711344A46A7ABDBB6BE4C3214"/>
    <w:rsid w:val="00A57D49"/>
  </w:style>
  <w:style w:type="paragraph" w:customStyle="1" w:styleId="3DB1F3268ED34FD6B5660B05BEC9DAC1">
    <w:name w:val="3DB1F3268ED34FD6B5660B05BEC9DAC1"/>
    <w:rsid w:val="00A57D49"/>
  </w:style>
  <w:style w:type="paragraph" w:customStyle="1" w:styleId="52CC77823AC04B9AA9430F866CC18D6A">
    <w:name w:val="52CC77823AC04B9AA9430F866CC18D6A"/>
    <w:rsid w:val="00A57D49"/>
  </w:style>
  <w:style w:type="paragraph" w:customStyle="1" w:styleId="83D74AA22FD24E00A959D0CF606F5C1B">
    <w:name w:val="83D74AA22FD24E00A959D0CF606F5C1B"/>
    <w:rsid w:val="00A57D49"/>
  </w:style>
  <w:style w:type="paragraph" w:customStyle="1" w:styleId="BFE9CAC98CC3460AA1868475BF1CE612">
    <w:name w:val="BFE9CAC98CC3460AA1868475BF1CE612"/>
    <w:rsid w:val="00A57D49"/>
  </w:style>
  <w:style w:type="paragraph" w:customStyle="1" w:styleId="AE0603323B1048C9833D20B259AFB95F">
    <w:name w:val="AE0603323B1048C9833D20B259AFB95F"/>
    <w:rsid w:val="00A57D49"/>
  </w:style>
  <w:style w:type="paragraph" w:customStyle="1" w:styleId="D12BEF6FE76249DFB02DDA452452D19B">
    <w:name w:val="D12BEF6FE76249DFB02DDA452452D19B"/>
    <w:rsid w:val="00A57D49"/>
  </w:style>
  <w:style w:type="paragraph" w:customStyle="1" w:styleId="2F714C52DD85445BAF1A9AAD8E019D74">
    <w:name w:val="2F714C52DD85445BAF1A9AAD8E019D74"/>
    <w:rsid w:val="00A57D49"/>
  </w:style>
  <w:style w:type="paragraph" w:customStyle="1" w:styleId="30009B6419DF4A748F889CC8DA210244">
    <w:name w:val="30009B6419DF4A748F889CC8DA210244"/>
    <w:rsid w:val="00A57D49"/>
  </w:style>
  <w:style w:type="paragraph" w:customStyle="1" w:styleId="99462F2394A94911856CDB8DD364BF44">
    <w:name w:val="99462F2394A94911856CDB8DD364BF44"/>
    <w:rsid w:val="00A57D49"/>
  </w:style>
  <w:style w:type="paragraph" w:customStyle="1" w:styleId="1680A7FC0214453F9C802C7B09A68796">
    <w:name w:val="1680A7FC0214453F9C802C7B09A68796"/>
    <w:rsid w:val="00A57D49"/>
  </w:style>
  <w:style w:type="paragraph" w:customStyle="1" w:styleId="E1304F48195449CF9261FB11AEA81F00">
    <w:name w:val="E1304F48195449CF9261FB11AEA81F00"/>
    <w:rsid w:val="00A57D49"/>
  </w:style>
  <w:style w:type="paragraph" w:customStyle="1" w:styleId="53B9C39D7EFF44DDA838588851221F2E">
    <w:name w:val="53B9C39D7EFF44DDA838588851221F2E"/>
    <w:rsid w:val="00A57D49"/>
  </w:style>
  <w:style w:type="paragraph" w:customStyle="1" w:styleId="3672AE64C1034EEB9695BCE11B448C9E">
    <w:name w:val="3672AE64C1034EEB9695BCE11B448C9E"/>
    <w:rsid w:val="00A57D49"/>
  </w:style>
  <w:style w:type="paragraph" w:customStyle="1" w:styleId="2BB0F631C28941E8BC56A003A3E4D6C8">
    <w:name w:val="2BB0F631C28941E8BC56A003A3E4D6C8"/>
    <w:rsid w:val="00A57D49"/>
  </w:style>
  <w:style w:type="paragraph" w:customStyle="1" w:styleId="CACE2D7641C64F4C8F9B602025CD02F2">
    <w:name w:val="CACE2D7641C64F4C8F9B602025CD02F2"/>
    <w:rsid w:val="00A57D49"/>
  </w:style>
  <w:style w:type="paragraph" w:customStyle="1" w:styleId="78780EC9811545EF82B6D390E1A64477">
    <w:name w:val="78780EC9811545EF82B6D390E1A64477"/>
    <w:rsid w:val="00A57D49"/>
  </w:style>
  <w:style w:type="paragraph" w:customStyle="1" w:styleId="602613748A2B4D4187A605B0D508076D">
    <w:name w:val="602613748A2B4D4187A605B0D508076D"/>
    <w:rsid w:val="00A57D49"/>
  </w:style>
  <w:style w:type="paragraph" w:customStyle="1" w:styleId="89DECD569A78461597954A1756A377A9">
    <w:name w:val="89DECD569A78461597954A1756A377A9"/>
    <w:rsid w:val="006D4FCE"/>
  </w:style>
  <w:style w:type="paragraph" w:customStyle="1" w:styleId="9E688BF165E14B528F80CF27E3804135">
    <w:name w:val="9E688BF165E14B528F80CF27E3804135"/>
    <w:rsid w:val="006D4FCE"/>
  </w:style>
  <w:style w:type="paragraph" w:customStyle="1" w:styleId="AA10C06AFD794B9B9B0A4C2AEDBFEE84">
    <w:name w:val="AA10C06AFD794B9B9B0A4C2AEDBFEE84"/>
    <w:rsid w:val="006D4FCE"/>
  </w:style>
  <w:style w:type="paragraph" w:customStyle="1" w:styleId="C509AD0659974F8E8100F712B1B7E2A6">
    <w:name w:val="C509AD0659974F8E8100F712B1B7E2A6"/>
    <w:rsid w:val="006D4FCE"/>
  </w:style>
  <w:style w:type="paragraph" w:customStyle="1" w:styleId="2A82FE3B418D4665B14B400288B5C983">
    <w:name w:val="2A82FE3B418D4665B14B400288B5C983"/>
    <w:rsid w:val="006D4FCE"/>
  </w:style>
  <w:style w:type="paragraph" w:customStyle="1" w:styleId="DA615EB1C08F4A5EB640199E37298386">
    <w:name w:val="DA615EB1C08F4A5EB640199E37298386"/>
    <w:rsid w:val="006D4FCE"/>
  </w:style>
  <w:style w:type="paragraph" w:customStyle="1" w:styleId="D4354934E0544681B3EB06A6CA10000D">
    <w:name w:val="D4354934E0544681B3EB06A6CA10000D"/>
    <w:rsid w:val="006D4FCE"/>
  </w:style>
  <w:style w:type="paragraph" w:customStyle="1" w:styleId="EBBA4CCC40E947F58778F3857149B33B">
    <w:name w:val="EBBA4CCC40E947F58778F3857149B33B"/>
    <w:rsid w:val="006D4FCE"/>
  </w:style>
  <w:style w:type="paragraph" w:customStyle="1" w:styleId="CA41EAA2C5B34151AF58ADBBE373B447">
    <w:name w:val="CA41EAA2C5B34151AF58ADBBE373B447"/>
    <w:rsid w:val="006D4FCE"/>
  </w:style>
  <w:style w:type="paragraph" w:customStyle="1" w:styleId="11E0CF1CD210437BAAD7D7A5EC1ADE9D">
    <w:name w:val="11E0CF1CD210437BAAD7D7A5EC1ADE9D"/>
    <w:rsid w:val="006D4FCE"/>
  </w:style>
  <w:style w:type="paragraph" w:customStyle="1" w:styleId="E26B5AF78677415F8EC26D55655ADD3A">
    <w:name w:val="E26B5AF78677415F8EC26D55655ADD3A"/>
    <w:rsid w:val="006D4FCE"/>
  </w:style>
  <w:style w:type="paragraph" w:customStyle="1" w:styleId="B630F891211C4241BA4A5AD7A6CC8C38">
    <w:name w:val="B630F891211C4241BA4A5AD7A6CC8C38"/>
    <w:rsid w:val="006D4FCE"/>
  </w:style>
  <w:style w:type="paragraph" w:customStyle="1" w:styleId="8DC367266A2245A99562F7770816375F">
    <w:name w:val="8DC367266A2245A99562F7770816375F"/>
    <w:rsid w:val="006D4FCE"/>
  </w:style>
  <w:style w:type="paragraph" w:customStyle="1" w:styleId="22582F4E1AD244668F8131C5067AA6D1">
    <w:name w:val="22582F4E1AD244668F8131C5067AA6D1"/>
    <w:rsid w:val="006D4FCE"/>
  </w:style>
  <w:style w:type="paragraph" w:customStyle="1" w:styleId="4E31E81E508A4C9D91A67280B73FD858">
    <w:name w:val="4E31E81E508A4C9D91A67280B73FD858"/>
    <w:rsid w:val="006D4FCE"/>
  </w:style>
  <w:style w:type="paragraph" w:customStyle="1" w:styleId="1D270B04C6244DEE948D344741AF4F39">
    <w:name w:val="1D270B04C6244DEE948D344741AF4F39"/>
    <w:rsid w:val="006D4FCE"/>
  </w:style>
  <w:style w:type="paragraph" w:customStyle="1" w:styleId="DCE918C280F54287A4374483C898FFB0">
    <w:name w:val="DCE918C280F54287A4374483C898FFB0"/>
    <w:rsid w:val="006D4FCE"/>
  </w:style>
  <w:style w:type="paragraph" w:customStyle="1" w:styleId="EDCF8F9830DC45728E688D0966492BA1">
    <w:name w:val="EDCF8F9830DC45728E688D0966492BA1"/>
    <w:rsid w:val="006D4FCE"/>
  </w:style>
  <w:style w:type="paragraph" w:customStyle="1" w:styleId="F0BAD3AD3C4E4677B865B638484BCE61">
    <w:name w:val="F0BAD3AD3C4E4677B865B638484BCE61"/>
    <w:rsid w:val="006D4FCE"/>
  </w:style>
  <w:style w:type="paragraph" w:customStyle="1" w:styleId="6595239777D440A6A812F33614BF1086">
    <w:name w:val="6595239777D440A6A812F33614BF1086"/>
    <w:rsid w:val="006D4FCE"/>
  </w:style>
  <w:style w:type="paragraph" w:customStyle="1" w:styleId="AD50CEA744A24AC9AA48AD085252710F">
    <w:name w:val="AD50CEA744A24AC9AA48AD085252710F"/>
    <w:rsid w:val="006D4FCE"/>
  </w:style>
  <w:style w:type="paragraph" w:customStyle="1" w:styleId="8C565E5500E941098011D844F62E2797">
    <w:name w:val="8C565E5500E941098011D844F62E2797"/>
    <w:rsid w:val="006D4FCE"/>
  </w:style>
  <w:style w:type="paragraph" w:customStyle="1" w:styleId="E82F410AF3954FB1B04DD628745A3695">
    <w:name w:val="E82F410AF3954FB1B04DD628745A3695"/>
    <w:rsid w:val="006D4FCE"/>
  </w:style>
  <w:style w:type="paragraph" w:customStyle="1" w:styleId="136F1016F85641C583BC47F06D09BAF0">
    <w:name w:val="136F1016F85641C583BC47F06D09BAF0"/>
    <w:rsid w:val="006D4FCE"/>
  </w:style>
  <w:style w:type="paragraph" w:customStyle="1" w:styleId="C8FBE5D4EE1E42D8B0978B6278A7A4FF">
    <w:name w:val="C8FBE5D4EE1E42D8B0978B6278A7A4FF"/>
    <w:rsid w:val="006D4FCE"/>
  </w:style>
  <w:style w:type="paragraph" w:customStyle="1" w:styleId="28DFCFA3924F414D816F1A119FDE5409">
    <w:name w:val="28DFCFA3924F414D816F1A119FDE5409"/>
    <w:rsid w:val="006D4FCE"/>
  </w:style>
  <w:style w:type="paragraph" w:customStyle="1" w:styleId="DEAA6124AC62483BB488A357266A345D">
    <w:name w:val="DEAA6124AC62483BB488A357266A345D"/>
    <w:rsid w:val="006D4FCE"/>
  </w:style>
  <w:style w:type="paragraph" w:customStyle="1" w:styleId="EA7B04C5429C41889F4FB8F63464D99A">
    <w:name w:val="EA7B04C5429C41889F4FB8F63464D99A"/>
    <w:rsid w:val="006D4FCE"/>
  </w:style>
  <w:style w:type="paragraph" w:customStyle="1" w:styleId="98C95078B47A4809B811580F7CFF5EFB">
    <w:name w:val="98C95078B47A4809B811580F7CFF5EFB"/>
    <w:rsid w:val="006D4FCE"/>
  </w:style>
  <w:style w:type="paragraph" w:customStyle="1" w:styleId="29F497271DA04D5185919DA9BFCBACBD">
    <w:name w:val="29F497271DA04D5185919DA9BFCBACBD"/>
    <w:rsid w:val="006D4FCE"/>
  </w:style>
  <w:style w:type="paragraph" w:customStyle="1" w:styleId="3434DB8DD3BC4999AE4A2F7947B504A6">
    <w:name w:val="3434DB8DD3BC4999AE4A2F7947B504A6"/>
    <w:rsid w:val="006D4FCE"/>
  </w:style>
  <w:style w:type="paragraph" w:customStyle="1" w:styleId="1A0BB41CF6FF42EEAFBB07F2B875FC40">
    <w:name w:val="1A0BB41CF6FF42EEAFBB07F2B875FC40"/>
    <w:rsid w:val="006D4FCE"/>
  </w:style>
  <w:style w:type="paragraph" w:customStyle="1" w:styleId="B65D6A8BCBF64B76907AAA450E1C94E5">
    <w:name w:val="B65D6A8BCBF64B76907AAA450E1C94E5"/>
    <w:rsid w:val="006D4FCE"/>
  </w:style>
  <w:style w:type="paragraph" w:customStyle="1" w:styleId="9CE03955F1AB4A739799166819A91B82">
    <w:name w:val="9CE03955F1AB4A739799166819A91B82"/>
    <w:rsid w:val="006D4FCE"/>
  </w:style>
  <w:style w:type="paragraph" w:customStyle="1" w:styleId="8A0208A54643431A87EC676C2A926F00">
    <w:name w:val="8A0208A54643431A87EC676C2A926F00"/>
    <w:rsid w:val="006D4FCE"/>
  </w:style>
  <w:style w:type="paragraph" w:customStyle="1" w:styleId="EBACD0E2FCC84A3EB25457A87E86A112">
    <w:name w:val="EBACD0E2FCC84A3EB25457A87E86A112"/>
    <w:rsid w:val="006D4FCE"/>
  </w:style>
  <w:style w:type="paragraph" w:customStyle="1" w:styleId="A9AD0DFB2C7E4A1DBF72978F5EA29E8C">
    <w:name w:val="A9AD0DFB2C7E4A1DBF72978F5EA29E8C"/>
    <w:rsid w:val="006D4FCE"/>
  </w:style>
  <w:style w:type="paragraph" w:customStyle="1" w:styleId="8A5975DE6A2C4A49A23968169010FCBF">
    <w:name w:val="8A5975DE6A2C4A49A23968169010FCBF"/>
    <w:rsid w:val="006D4FCE"/>
  </w:style>
  <w:style w:type="paragraph" w:customStyle="1" w:styleId="FB55CCA110ED480492C8791A214B920A">
    <w:name w:val="FB55CCA110ED480492C8791A214B920A"/>
    <w:rsid w:val="006D4FCE"/>
  </w:style>
  <w:style w:type="paragraph" w:customStyle="1" w:styleId="DB18B9B0A12B46A3B7A0B73DA11EA686">
    <w:name w:val="DB18B9B0A12B46A3B7A0B73DA11EA686"/>
    <w:rsid w:val="006D4FCE"/>
  </w:style>
  <w:style w:type="paragraph" w:customStyle="1" w:styleId="9C96676E43DE4984B7E7002ED014B509">
    <w:name w:val="9C96676E43DE4984B7E7002ED014B509"/>
    <w:rsid w:val="006D4FCE"/>
  </w:style>
  <w:style w:type="paragraph" w:customStyle="1" w:styleId="70B1723BD88248B593663106DDC31F6F">
    <w:name w:val="70B1723BD88248B593663106DDC31F6F"/>
    <w:rsid w:val="006D4FCE"/>
  </w:style>
  <w:style w:type="paragraph" w:customStyle="1" w:styleId="EAB569BE190E4074830846D305ABBF58">
    <w:name w:val="EAB569BE190E4074830846D305ABBF58"/>
    <w:rsid w:val="006D4FCE"/>
  </w:style>
  <w:style w:type="paragraph" w:customStyle="1" w:styleId="256222B76B05411C8F0EB9571ED5133F">
    <w:name w:val="256222B76B05411C8F0EB9571ED5133F"/>
    <w:rsid w:val="006D4FCE"/>
  </w:style>
  <w:style w:type="paragraph" w:customStyle="1" w:styleId="CD4A82BB8B2141EA8CABA96C869855E7">
    <w:name w:val="CD4A82BB8B2141EA8CABA96C869855E7"/>
    <w:rsid w:val="006D4FCE"/>
  </w:style>
  <w:style w:type="paragraph" w:customStyle="1" w:styleId="01DB6ADAFE56407EB0906933C0BA7000">
    <w:name w:val="01DB6ADAFE56407EB0906933C0BA7000"/>
    <w:rsid w:val="006D4FCE"/>
  </w:style>
  <w:style w:type="paragraph" w:customStyle="1" w:styleId="5AF433B72DA54019888A9C9E8A0A93A4">
    <w:name w:val="5AF433B72DA54019888A9C9E8A0A93A4"/>
    <w:rsid w:val="006D4FCE"/>
  </w:style>
  <w:style w:type="paragraph" w:customStyle="1" w:styleId="E662066B49694D04BBE6C2CD9BC44682">
    <w:name w:val="E662066B49694D04BBE6C2CD9BC44682"/>
    <w:rsid w:val="006D4FCE"/>
  </w:style>
  <w:style w:type="paragraph" w:customStyle="1" w:styleId="11A75E48D9AE4741924819228ED0E7BA">
    <w:name w:val="11A75E48D9AE4741924819228ED0E7BA"/>
    <w:rsid w:val="006D4FCE"/>
  </w:style>
  <w:style w:type="paragraph" w:customStyle="1" w:styleId="00CF55C0FF6D47939CDADCF96502AD94">
    <w:name w:val="00CF55C0FF6D47939CDADCF96502AD94"/>
    <w:rsid w:val="006D4FCE"/>
  </w:style>
  <w:style w:type="paragraph" w:customStyle="1" w:styleId="C32CE7BB44B5434DBEF5D42C04244D36">
    <w:name w:val="C32CE7BB44B5434DBEF5D42C04244D36"/>
    <w:rsid w:val="006D4FCE"/>
  </w:style>
  <w:style w:type="paragraph" w:customStyle="1" w:styleId="56E57850F39D4128AF911104A8D55E4C">
    <w:name w:val="56E57850F39D4128AF911104A8D55E4C"/>
    <w:rsid w:val="006D4FCE"/>
  </w:style>
  <w:style w:type="paragraph" w:customStyle="1" w:styleId="DE11F48F74AB47E0A0DFC599C160859E">
    <w:name w:val="DE11F48F74AB47E0A0DFC599C160859E"/>
    <w:rsid w:val="006D4FCE"/>
  </w:style>
  <w:style w:type="paragraph" w:customStyle="1" w:styleId="AB659A177DEE4F4FB0E18D4FCE60773E">
    <w:name w:val="AB659A177DEE4F4FB0E18D4FCE60773E"/>
    <w:rsid w:val="006D4FCE"/>
  </w:style>
  <w:style w:type="paragraph" w:customStyle="1" w:styleId="398FF23853CB423E9857B141454F1FCE">
    <w:name w:val="398FF23853CB423E9857B141454F1FCE"/>
    <w:rsid w:val="006D4FCE"/>
  </w:style>
  <w:style w:type="paragraph" w:customStyle="1" w:styleId="AD269A2EF6154D0BB99256F62313330B">
    <w:name w:val="AD269A2EF6154D0BB99256F62313330B"/>
    <w:rsid w:val="006D4FCE"/>
  </w:style>
  <w:style w:type="paragraph" w:customStyle="1" w:styleId="D619B8E2C8FF45AFB2E71DF6D1C4148F">
    <w:name w:val="D619B8E2C8FF45AFB2E71DF6D1C4148F"/>
    <w:rsid w:val="006D4FCE"/>
  </w:style>
  <w:style w:type="paragraph" w:customStyle="1" w:styleId="CDDEDF661E3E42DC9C16412AEBCBD515">
    <w:name w:val="CDDEDF661E3E42DC9C16412AEBCBD515"/>
    <w:rsid w:val="006D4FCE"/>
  </w:style>
  <w:style w:type="paragraph" w:customStyle="1" w:styleId="988F88CF973444A68FF297E6BBCA27B4">
    <w:name w:val="988F88CF973444A68FF297E6BBCA27B4"/>
    <w:rsid w:val="006D4FCE"/>
  </w:style>
  <w:style w:type="paragraph" w:customStyle="1" w:styleId="83604A05F7ED432E859D08A556037B55">
    <w:name w:val="83604A05F7ED432E859D08A556037B55"/>
    <w:rsid w:val="006D4FCE"/>
  </w:style>
  <w:style w:type="paragraph" w:customStyle="1" w:styleId="E045374DE4444DAABA129FDB056DC881">
    <w:name w:val="E045374DE4444DAABA129FDB056DC881"/>
    <w:rsid w:val="006D4FCE"/>
  </w:style>
  <w:style w:type="paragraph" w:customStyle="1" w:styleId="BB2B5BCE48434578BBB1040C0721BB6C">
    <w:name w:val="BB2B5BCE48434578BBB1040C0721BB6C"/>
    <w:rsid w:val="006D4FCE"/>
  </w:style>
  <w:style w:type="paragraph" w:customStyle="1" w:styleId="BB30D0861C294AC682FFCC106F7B3249">
    <w:name w:val="BB30D0861C294AC682FFCC106F7B3249"/>
    <w:rsid w:val="006D4FCE"/>
  </w:style>
  <w:style w:type="paragraph" w:customStyle="1" w:styleId="1CB231842E9440F29684A6AEB4924EF2">
    <w:name w:val="1CB231842E9440F29684A6AEB4924EF2"/>
    <w:rsid w:val="006D4FCE"/>
  </w:style>
  <w:style w:type="paragraph" w:customStyle="1" w:styleId="2EE1B38484704F0193BB0323D2669D18">
    <w:name w:val="2EE1B38484704F0193BB0323D2669D18"/>
    <w:rsid w:val="006D4FCE"/>
  </w:style>
  <w:style w:type="paragraph" w:customStyle="1" w:styleId="88A25FC1DAA243CA92448C13F8F11135">
    <w:name w:val="88A25FC1DAA243CA92448C13F8F11135"/>
    <w:rsid w:val="006D4FCE"/>
  </w:style>
  <w:style w:type="paragraph" w:customStyle="1" w:styleId="04C717B898714255B83D3A0A8D6251C3">
    <w:name w:val="04C717B898714255B83D3A0A8D6251C3"/>
    <w:rsid w:val="006D4FCE"/>
  </w:style>
  <w:style w:type="paragraph" w:customStyle="1" w:styleId="DE83C515F6914573A7DD923434E373C6">
    <w:name w:val="DE83C515F6914573A7DD923434E373C6"/>
    <w:rsid w:val="006D4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CCAAD174E504F8BB44C48D90CD3B3" ma:contentTypeVersion="10" ma:contentTypeDescription="Create a new document." ma:contentTypeScope="" ma:versionID="6cbbc6d07e3803514515b9d4e67ebda6">
  <xsd:schema xmlns:xsd="http://www.w3.org/2001/XMLSchema" xmlns:xs="http://www.w3.org/2001/XMLSchema" xmlns:p="http://schemas.microsoft.com/office/2006/metadata/properties" xmlns:ns2="22f0b988-dccc-4367-94bd-36a6df8f4c7f" xmlns:ns3="5129e490-616b-4ccf-946f-902dabc7ed97" targetNamespace="http://schemas.microsoft.com/office/2006/metadata/properties" ma:root="true" ma:fieldsID="fd7db2f6f4a41558f3c84147cb645b4b" ns2:_="" ns3:_="">
    <xsd:import namespace="22f0b988-dccc-4367-94bd-36a6df8f4c7f"/>
    <xsd:import namespace="5129e490-616b-4ccf-946f-902dabc7ed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0b988-dccc-4367-94bd-36a6df8f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9e490-616b-4ccf-946f-902dabc7ed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DFCC-ED47-4645-A2A9-3DE185E17E80}">
  <ds:schemaRefs>
    <ds:schemaRef ds:uri="http://schemas.microsoft.com/sharepoint/v3/contenttype/forms"/>
  </ds:schemaRefs>
</ds:datastoreItem>
</file>

<file path=customXml/itemProps2.xml><?xml version="1.0" encoding="utf-8"?>
<ds:datastoreItem xmlns:ds="http://schemas.openxmlformats.org/officeDocument/2006/customXml" ds:itemID="{C57D32E6-07CB-4DB1-953C-1A49FB56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0b988-dccc-4367-94bd-36a6df8f4c7f"/>
    <ds:schemaRef ds:uri="5129e490-616b-4ccf-946f-902dabc7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F9C90-208A-4F2A-ACD3-1A13392006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354665-EB88-438A-803C-09BE4616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NexLevel Report Template</Template>
  <TotalTime>4</TotalTime>
  <Pages>70</Pages>
  <Words>21505</Words>
  <Characters>125592</Characters>
  <Application>Microsoft Office Word</Application>
  <DocSecurity>0</DocSecurity>
  <Lines>3488</Lines>
  <Paragraphs>2163</Paragraphs>
  <ScaleCrop>false</ScaleCrop>
  <HeadingPairs>
    <vt:vector size="2" baseType="variant">
      <vt:variant>
        <vt:lpstr>Title</vt:lpstr>
      </vt:variant>
      <vt:variant>
        <vt:i4>1</vt:i4>
      </vt:variant>
    </vt:vector>
  </HeadingPairs>
  <TitlesOfParts>
    <vt:vector size="1" baseType="lpstr">
      <vt:lpstr>Online Application Security Review</vt:lpstr>
    </vt:vector>
  </TitlesOfParts>
  <Company>NexLevel Information Technology, Inc.</Company>
  <LinksUpToDate>false</LinksUpToDate>
  <CharactersWithSpaces>144934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Application Security Review</dc:title>
  <dc:subject>Statement of Work</dc:subject>
  <dc:creator>thack</dc:creator>
  <cp:keywords/>
  <cp:lastModifiedBy>Iwuchukwu, Chinwe</cp:lastModifiedBy>
  <cp:revision>3</cp:revision>
  <cp:lastPrinted>2021-07-12T19:46:00Z</cp:lastPrinted>
  <dcterms:created xsi:type="dcterms:W3CDTF">2022-09-21T20:17:00Z</dcterms:created>
  <dcterms:modified xsi:type="dcterms:W3CDTF">2022-09-21T20:19:00Z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0x010100B60CCAAD174E504F8BB44C48D90CD3B3</vt:lpwstr>
  </property>
</Properties>
</file>